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73" w:rsidRDefault="00723190" w:rsidP="0072319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Dialogue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of </w:t>
      </w:r>
      <w:r w:rsidRPr="00723190">
        <w:rPr>
          <w:rFonts w:ascii="Times New Roman" w:hAnsi="Times New Roman" w:cs="Times New Roman"/>
          <w:i/>
          <w:sz w:val="24"/>
          <w:szCs w:val="24"/>
        </w:rPr>
        <w:t>Gatsby</w:t>
      </w:r>
    </w:p>
    <w:p w:rsidR="00723190" w:rsidRDefault="00723190" w:rsidP="0072319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Closely analyse sections of dialogue and note down your impressions of what it reveals about character, relationships and story.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 “’Do they miss me?’” to “’How gorgeous…’”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p.15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’You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to see…’” to “’Well, you ought to see her…’”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p.15 “What you doing Nick?’” to “’Oh, I’ll stay in the East…’”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p.16 “’I’m stiff…” to “I’m absolutely in training….”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p.16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’You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live in West Egg…’” to “’What Gatsby’”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p.17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’What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candles?” to “’What do people plan?’”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17 “’Look!’” to “’Hulking’”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p.18 “’Civilisation…’” to “’…it’s been proved’”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p.18-19 “’I’ll tell you…’” to ‘”…give up his position’”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BB5002" w:rsidRDefault="00BB5002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p.20 “’Don’t talk…’” to “’Don’t you think?’”</w:t>
      </w: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p w:rsidR="00723190" w:rsidRPr="00723190" w:rsidRDefault="00723190" w:rsidP="00723190">
      <w:pPr>
        <w:rPr>
          <w:rFonts w:ascii="Times New Roman" w:hAnsi="Times New Roman" w:cs="Times New Roman"/>
          <w:sz w:val="24"/>
          <w:szCs w:val="24"/>
        </w:rPr>
      </w:pPr>
    </w:p>
    <w:sectPr w:rsidR="00723190" w:rsidRPr="0072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0"/>
    <w:rsid w:val="00074E73"/>
    <w:rsid w:val="00723190"/>
    <w:rsid w:val="00B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2E8B-AC39-43C7-AF6D-BC6E367E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E18A0EDD</Template>
  <TotalTime>11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2017-09-25T07:19:00Z</dcterms:created>
  <dcterms:modified xsi:type="dcterms:W3CDTF">2017-09-25T07:30:00Z</dcterms:modified>
</cp:coreProperties>
</file>