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45" w:rsidRDefault="004A78B7" w:rsidP="004A7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8B7">
        <w:rPr>
          <w:rFonts w:ascii="Times New Roman" w:hAnsi="Times New Roman" w:cs="Times New Roman"/>
          <w:b/>
          <w:i/>
          <w:sz w:val="24"/>
          <w:szCs w:val="24"/>
        </w:rPr>
        <w:t>The Great Gatsby</w:t>
      </w:r>
      <w:r>
        <w:rPr>
          <w:rFonts w:ascii="Times New Roman" w:hAnsi="Times New Roman" w:cs="Times New Roman"/>
          <w:b/>
          <w:sz w:val="24"/>
          <w:szCs w:val="24"/>
        </w:rPr>
        <w:t xml:space="preserve"> – Chapter 4</w:t>
      </w:r>
    </w:p>
    <w:p w:rsidR="004A78B7" w:rsidRDefault="004A78B7" w:rsidP="004A78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60-62:  What seems significant about the names? What is the effect of the listing and grouping?</w:t>
      </w: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62-63: How might you interpret the symbolism of the description of Gatsby’s car? How does his use of dialogue here add to his characterisation?</w:t>
      </w: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64-65: Analyse further Gatsby’s self-presentation and Nick’s response to it.</w:t>
      </w: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66-67: How is the end of the drive to Manhattan presented?</w:t>
      </w: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67-72: What is the significance of the way the setting of the restaurant is described? How is </w:t>
      </w:r>
      <w:proofErr w:type="spellStart"/>
      <w:r>
        <w:rPr>
          <w:rFonts w:ascii="Times New Roman" w:hAnsi="Times New Roman" w:cs="Times New Roman"/>
          <w:sz w:val="24"/>
          <w:szCs w:val="24"/>
        </w:rPr>
        <w:t>Wolfsheim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characterised?</w:t>
      </w: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72-76: What do you think are the most striking elements of Jordan’s narrative? </w:t>
      </w: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76-78: What do you think is the tone at the end of the chapter and what elements of the narrative contribute to this?</w:t>
      </w: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p w:rsidR="004A78B7" w:rsidRPr="004A78B7" w:rsidRDefault="004A78B7" w:rsidP="004A78B7">
      <w:pPr>
        <w:rPr>
          <w:rFonts w:ascii="Times New Roman" w:hAnsi="Times New Roman" w:cs="Times New Roman"/>
          <w:sz w:val="24"/>
          <w:szCs w:val="24"/>
        </w:rPr>
      </w:pPr>
    </w:p>
    <w:sectPr w:rsidR="004A78B7" w:rsidRPr="004A7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B7"/>
    <w:rsid w:val="004A78B7"/>
    <w:rsid w:val="007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69AA"/>
  <w15:chartTrackingRefBased/>
  <w15:docId w15:val="{444AB0B1-600E-40AA-90E7-7DA06151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CCE94B03</Template>
  <TotalTime>10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2018-10-15T08:18:00Z</dcterms:created>
  <dcterms:modified xsi:type="dcterms:W3CDTF">2018-10-15T08:28:00Z</dcterms:modified>
</cp:coreProperties>
</file>