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BE" w:rsidRDefault="00213EF2" w:rsidP="00213E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3EF2">
        <w:rPr>
          <w:rFonts w:ascii="Times New Roman" w:hAnsi="Times New Roman" w:cs="Times New Roman"/>
          <w:b/>
          <w:sz w:val="24"/>
          <w:szCs w:val="24"/>
        </w:rPr>
        <w:t xml:space="preserve">Some genre elements in </w:t>
      </w:r>
      <w:r w:rsidRPr="00213EF2">
        <w:rPr>
          <w:rFonts w:ascii="Times New Roman" w:hAnsi="Times New Roman" w:cs="Times New Roman"/>
          <w:b/>
          <w:i/>
          <w:sz w:val="24"/>
          <w:szCs w:val="24"/>
        </w:rPr>
        <w:t>The Great Gatsby</w:t>
      </w:r>
    </w:p>
    <w:p w:rsidR="00213EF2" w:rsidRDefault="00213EF2" w:rsidP="00213EF2">
      <w:pPr>
        <w:rPr>
          <w:rFonts w:ascii="Times New Roman" w:hAnsi="Times New Roman" w:cs="Times New Roman"/>
          <w:sz w:val="24"/>
          <w:szCs w:val="24"/>
        </w:rPr>
      </w:pPr>
    </w:p>
    <w:p w:rsidR="00213EF2" w:rsidRDefault="00213EF2" w:rsidP="00213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the questions you could be asked in the exam is on </w:t>
      </w:r>
      <w:r w:rsidRPr="00213EF2">
        <w:rPr>
          <w:rFonts w:ascii="Times New Roman" w:hAnsi="Times New Roman" w:cs="Times New Roman"/>
          <w:b/>
          <w:sz w:val="24"/>
          <w:szCs w:val="24"/>
        </w:rPr>
        <w:t>genre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13EF2" w:rsidRDefault="00213EF2" w:rsidP="00213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Great Gatsby is a novel influenced by movement known as </w:t>
      </w:r>
      <w:r w:rsidRPr="00213EF2">
        <w:rPr>
          <w:rFonts w:ascii="Times New Roman" w:hAnsi="Times New Roman" w:cs="Times New Roman"/>
          <w:b/>
          <w:sz w:val="24"/>
          <w:szCs w:val="24"/>
        </w:rPr>
        <w:t>modernism</w:t>
      </w:r>
      <w:r>
        <w:rPr>
          <w:rFonts w:ascii="Times New Roman" w:hAnsi="Times New Roman" w:cs="Times New Roman"/>
          <w:sz w:val="24"/>
          <w:szCs w:val="24"/>
        </w:rPr>
        <w:t xml:space="preserve"> and in literature an aspect of modernism was that writers would be more willing to mix together genres that in the nineteenth-century novel were sometimes more distinct. Find some examples from the novel that could be used as examples of the way a particular genre has been incorporated into the text. </w:t>
      </w:r>
    </w:p>
    <w:p w:rsidR="00213EF2" w:rsidRDefault="00213EF2" w:rsidP="00213EF2">
      <w:pPr>
        <w:rPr>
          <w:rFonts w:ascii="Times New Roman" w:hAnsi="Times New Roman" w:cs="Times New Roman"/>
          <w:sz w:val="24"/>
          <w:szCs w:val="24"/>
        </w:rPr>
      </w:pPr>
    </w:p>
    <w:p w:rsidR="00213EF2" w:rsidRDefault="00213EF2" w:rsidP="00213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Romance</w:t>
      </w:r>
    </w:p>
    <w:p w:rsidR="00213EF2" w:rsidRDefault="00213EF2" w:rsidP="00213EF2">
      <w:pPr>
        <w:rPr>
          <w:rFonts w:ascii="Times New Roman" w:hAnsi="Times New Roman" w:cs="Times New Roman"/>
          <w:sz w:val="24"/>
          <w:szCs w:val="24"/>
        </w:rPr>
      </w:pPr>
    </w:p>
    <w:p w:rsidR="00213EF2" w:rsidRDefault="00213EF2" w:rsidP="00213EF2">
      <w:pPr>
        <w:rPr>
          <w:rFonts w:ascii="Times New Roman" w:hAnsi="Times New Roman" w:cs="Times New Roman"/>
          <w:sz w:val="24"/>
          <w:szCs w:val="24"/>
        </w:rPr>
      </w:pPr>
    </w:p>
    <w:p w:rsidR="00213EF2" w:rsidRDefault="00213EF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213EF2" w:rsidRDefault="00213EF2" w:rsidP="00213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Thriller or detective </w:t>
      </w:r>
    </w:p>
    <w:p w:rsidR="00213EF2" w:rsidRDefault="00213EF2" w:rsidP="00213EF2">
      <w:pPr>
        <w:rPr>
          <w:rFonts w:ascii="Times New Roman" w:hAnsi="Times New Roman" w:cs="Times New Roman"/>
          <w:sz w:val="24"/>
          <w:szCs w:val="24"/>
        </w:rPr>
      </w:pPr>
    </w:p>
    <w:p w:rsidR="00213EF2" w:rsidRDefault="00213EF2" w:rsidP="00213EF2">
      <w:pPr>
        <w:rPr>
          <w:rFonts w:ascii="Times New Roman" w:hAnsi="Times New Roman" w:cs="Times New Roman"/>
          <w:sz w:val="24"/>
          <w:szCs w:val="24"/>
        </w:rPr>
      </w:pPr>
    </w:p>
    <w:p w:rsidR="00213EF2" w:rsidRDefault="00213EF2" w:rsidP="00213EF2">
      <w:pPr>
        <w:rPr>
          <w:rFonts w:ascii="Times New Roman" w:hAnsi="Times New Roman" w:cs="Times New Roman"/>
          <w:sz w:val="24"/>
          <w:szCs w:val="24"/>
        </w:rPr>
      </w:pPr>
    </w:p>
    <w:p w:rsidR="00213EF2" w:rsidRDefault="00213EF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213EF2" w:rsidRDefault="00213EF2" w:rsidP="00213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Rite o</w:t>
      </w:r>
      <w:r w:rsidR="00702C32">
        <w:rPr>
          <w:rFonts w:ascii="Times New Roman" w:hAnsi="Times New Roman" w:cs="Times New Roman"/>
          <w:sz w:val="24"/>
          <w:szCs w:val="24"/>
        </w:rPr>
        <w:t>f passage or coming of age</w:t>
      </w: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Fantasy</w:t>
      </w: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satire (where certain attitudes and behaviours are help up to ridicule)</w:t>
      </w: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Modernist (Apart from the mixing of genres, another aspect of the modernist novel is that it rejects the tendency of the nineteenth-century novel to provide a satisfying climax that brings disparate strands of the story together, modernist novels often stress fragmentation and disintegration)</w:t>
      </w: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p w:rsidR="00702C32" w:rsidRDefault="00702C32" w:rsidP="00213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Tragedy</w:t>
      </w:r>
      <w:bookmarkStart w:id="0" w:name="_GoBack"/>
      <w:bookmarkEnd w:id="0"/>
    </w:p>
    <w:p w:rsidR="00702C32" w:rsidRPr="00213EF2" w:rsidRDefault="00702C32" w:rsidP="00213EF2">
      <w:pPr>
        <w:rPr>
          <w:rFonts w:ascii="Times New Roman" w:hAnsi="Times New Roman" w:cs="Times New Roman"/>
          <w:sz w:val="24"/>
          <w:szCs w:val="24"/>
        </w:rPr>
      </w:pPr>
    </w:p>
    <w:sectPr w:rsidR="00702C32" w:rsidRPr="00213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F2"/>
    <w:rsid w:val="00213EF2"/>
    <w:rsid w:val="005B62D6"/>
    <w:rsid w:val="00610EBE"/>
    <w:rsid w:val="0070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E131"/>
  <w15:chartTrackingRefBased/>
  <w15:docId w15:val="{9D4DC4A7-BAFC-4388-9E07-618EC26F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332CB528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cp:lastPrinted>2019-03-26T10:03:00Z</cp:lastPrinted>
  <dcterms:created xsi:type="dcterms:W3CDTF">2019-03-26T10:03:00Z</dcterms:created>
  <dcterms:modified xsi:type="dcterms:W3CDTF">2019-03-26T10:03:00Z</dcterms:modified>
</cp:coreProperties>
</file>