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D6F0C" w14:textId="77777777" w:rsidR="005E62FD" w:rsidRDefault="003B33DC" w:rsidP="003B3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Pepys Diary</w:t>
      </w:r>
    </w:p>
    <w:p w14:paraId="3AB9E498" w14:textId="77777777" w:rsidR="003B33DC" w:rsidRDefault="003B33DC" w:rsidP="003B3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 to guide reading</w:t>
      </w:r>
    </w:p>
    <w:p w14:paraId="08836EC4" w14:textId="77777777" w:rsidR="003B33DC" w:rsidRDefault="003B33DC" w:rsidP="003B3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D1CFC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  <w:r w:rsidRPr="003B33D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Identify archaic (or old-fashioned) words, phrases, constructions or spellings. What might they tell us about the nature of the society in which Pepys was living?</w:t>
      </w:r>
    </w:p>
    <w:p w14:paraId="048DC9D7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4E84EBDC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5C593DF2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66AA63C0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31C199BD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Ellipsis is used a lot. Find examples and explain why it is used.</w:t>
      </w:r>
    </w:p>
    <w:p w14:paraId="6B33AB18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3837A3D7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49954D24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7FBD3657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18DAA6C3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What evidence is there that the diary is being written without planning and reflects some of the habits of speech?</w:t>
      </w:r>
    </w:p>
    <w:p w14:paraId="173C43C2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7E0036CD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694341B1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543C20CE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21C36231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What seems significant about the way Pepys makes reference to people and places? Find examples. </w:t>
      </w:r>
    </w:p>
    <w:p w14:paraId="5F9AC618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4FAE6DD2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71B7E8BA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376826CD" w14:textId="77777777" w:rsid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What is the structure of the diary? </w:t>
      </w:r>
      <w:bookmarkStart w:id="0" w:name="_GoBack"/>
      <w:bookmarkEnd w:id="0"/>
    </w:p>
    <w:p w14:paraId="31A54A6F" w14:textId="77777777" w:rsidR="003B33DC" w:rsidRP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p w14:paraId="2D255480" w14:textId="77777777" w:rsidR="003B33DC" w:rsidRDefault="003B33DC" w:rsidP="003B3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7739E" w14:textId="77777777" w:rsidR="003B33DC" w:rsidRPr="003B33DC" w:rsidRDefault="003B33DC" w:rsidP="003B33DC">
      <w:pPr>
        <w:rPr>
          <w:rFonts w:ascii="Times New Roman" w:hAnsi="Times New Roman" w:cs="Times New Roman"/>
          <w:sz w:val="24"/>
          <w:szCs w:val="24"/>
        </w:rPr>
      </w:pPr>
    </w:p>
    <w:sectPr w:rsidR="003B33DC" w:rsidRPr="003B3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37E3"/>
    <w:multiLevelType w:val="hybridMultilevel"/>
    <w:tmpl w:val="A7BEC0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DC"/>
    <w:rsid w:val="003B33DC"/>
    <w:rsid w:val="005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0C93"/>
  <w15:chartTrackingRefBased/>
  <w15:docId w15:val="{FABC639F-8289-4EA9-A161-E72B60F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2D4071-F641-4AA7-A1C8-D60475514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8EF6E-34D7-4C4B-8349-BA5039842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4E4D3-CBD3-41C8-BC18-2D4B7886E366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AEEEDACF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2016-02-09T10:30:00Z</dcterms:created>
  <dcterms:modified xsi:type="dcterms:W3CDTF">2016-02-09T10:30:00Z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