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FC9" w:rsidRDefault="00887A10" w:rsidP="00887A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A10">
        <w:rPr>
          <w:rFonts w:ascii="Times New Roman" w:hAnsi="Times New Roman" w:cs="Times New Roman"/>
          <w:b/>
          <w:i/>
          <w:sz w:val="24"/>
          <w:szCs w:val="24"/>
        </w:rPr>
        <w:t>A Modest Proposal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vocabulary and references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887A10" w:rsidTr="00887A10">
        <w:tc>
          <w:tcPr>
            <w:tcW w:w="2324" w:type="dxa"/>
          </w:tcPr>
          <w:p w:rsidR="00887A10" w:rsidRDefault="00887A10" w:rsidP="00887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Word/ reference</w:t>
            </w:r>
          </w:p>
        </w:tc>
        <w:tc>
          <w:tcPr>
            <w:tcW w:w="2324" w:type="dxa"/>
          </w:tcPr>
          <w:p w:rsidR="00887A10" w:rsidRDefault="00887A10" w:rsidP="00887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Meaning/ Explanation</w:t>
            </w:r>
          </w:p>
        </w:tc>
        <w:tc>
          <w:tcPr>
            <w:tcW w:w="2325" w:type="dxa"/>
          </w:tcPr>
          <w:p w:rsidR="00887A10" w:rsidRDefault="00887A10" w:rsidP="00887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Word/ reference</w:t>
            </w:r>
          </w:p>
        </w:tc>
        <w:tc>
          <w:tcPr>
            <w:tcW w:w="2325" w:type="dxa"/>
          </w:tcPr>
          <w:p w:rsidR="00887A10" w:rsidRDefault="00887A10" w:rsidP="00887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Meaning/ Explanation</w:t>
            </w:r>
          </w:p>
        </w:tc>
        <w:tc>
          <w:tcPr>
            <w:tcW w:w="2325" w:type="dxa"/>
          </w:tcPr>
          <w:p w:rsidR="00887A10" w:rsidRDefault="00887A10" w:rsidP="00887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Word/ reference</w:t>
            </w:r>
          </w:p>
        </w:tc>
        <w:tc>
          <w:tcPr>
            <w:tcW w:w="2325" w:type="dxa"/>
          </w:tcPr>
          <w:p w:rsidR="00887A10" w:rsidRDefault="00887A10" w:rsidP="00887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Meaning/ Explanation</w:t>
            </w:r>
          </w:p>
        </w:tc>
      </w:tr>
      <w:tr w:rsidR="00887A10" w:rsidTr="00887A10">
        <w:tc>
          <w:tcPr>
            <w:tcW w:w="2324" w:type="dxa"/>
          </w:tcPr>
          <w:p w:rsidR="00887A10" w:rsidRDefault="00887A10" w:rsidP="00887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Melancholy</w:t>
            </w:r>
          </w:p>
          <w:p w:rsidR="00887A10" w:rsidRDefault="00887A10" w:rsidP="00887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53" w:rsidRDefault="00B11C53" w:rsidP="00887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10" w:rsidRDefault="00887A10" w:rsidP="00887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Importuning</w:t>
            </w:r>
          </w:p>
          <w:p w:rsidR="00887A10" w:rsidRDefault="00887A10" w:rsidP="00887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53" w:rsidRDefault="00B11C53" w:rsidP="00887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10" w:rsidRDefault="00887A10" w:rsidP="00887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Alms</w:t>
            </w:r>
          </w:p>
          <w:p w:rsidR="00887A10" w:rsidRDefault="00887A10" w:rsidP="00887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53" w:rsidRDefault="00B11C53" w:rsidP="00887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10" w:rsidRDefault="00887A10" w:rsidP="00887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887A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Pretender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the throne of the United Kingdom (1729)</w:t>
            </w:r>
          </w:p>
          <w:p w:rsidR="00887A10" w:rsidRDefault="00887A10" w:rsidP="00887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10" w:rsidRDefault="00887A10" w:rsidP="00887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10" w:rsidRDefault="00887A10" w:rsidP="00887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Prodigious</w:t>
            </w:r>
          </w:p>
          <w:p w:rsidR="00887A10" w:rsidRDefault="00887A10" w:rsidP="00887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6FF" w:rsidRDefault="00CA46FF" w:rsidP="00887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1B1" w:rsidRDefault="005501B1" w:rsidP="00887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10" w:rsidRDefault="005501B1" w:rsidP="00887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87A10">
              <w:rPr>
                <w:rFonts w:ascii="Times New Roman" w:hAnsi="Times New Roman" w:cs="Times New Roman"/>
                <w:sz w:val="24"/>
                <w:szCs w:val="24"/>
              </w:rPr>
              <w:t>eplorable</w:t>
            </w:r>
          </w:p>
          <w:p w:rsidR="00887A10" w:rsidRDefault="00887A10" w:rsidP="00887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6FF" w:rsidRDefault="00CA46FF" w:rsidP="00887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53" w:rsidRDefault="00B11C53" w:rsidP="00887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53" w:rsidRDefault="00B11C53" w:rsidP="00887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10" w:rsidRDefault="00887A10" w:rsidP="00887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Dam (birth)</w:t>
            </w:r>
          </w:p>
          <w:p w:rsidR="00887A10" w:rsidRDefault="00887A10" w:rsidP="00887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10" w:rsidRDefault="00887A10" w:rsidP="00887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</w:tcPr>
          <w:p w:rsidR="00887A10" w:rsidRDefault="00887A10" w:rsidP="00887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CA46FF" w:rsidRDefault="00CA46FF" w:rsidP="00887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6FF" w:rsidRDefault="00CA46FF" w:rsidP="00CA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Raiment</w:t>
            </w:r>
          </w:p>
          <w:p w:rsidR="00CA46FF" w:rsidRDefault="00CA46FF" w:rsidP="00CA4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53" w:rsidRDefault="00B11C53" w:rsidP="00CA4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6FF" w:rsidRDefault="00CA46FF" w:rsidP="00CA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Hitherto</w:t>
            </w:r>
          </w:p>
          <w:p w:rsidR="00B11C53" w:rsidRDefault="00B11C53" w:rsidP="00CA4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53" w:rsidRDefault="00B11C53" w:rsidP="00CA4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6FF" w:rsidRDefault="00CA46FF" w:rsidP="00CA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Rudiments</w:t>
            </w:r>
          </w:p>
          <w:p w:rsidR="00CA46FF" w:rsidRDefault="00CA46FF" w:rsidP="00CA4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53" w:rsidRDefault="00B11C53" w:rsidP="00CA4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6FF" w:rsidRDefault="00CA46FF" w:rsidP="00CA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Probationer</w:t>
            </w:r>
          </w:p>
          <w:p w:rsidR="00CA46FF" w:rsidRDefault="00CA46FF" w:rsidP="00CA4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53" w:rsidRDefault="00B11C53" w:rsidP="00CA4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6FF" w:rsidRDefault="00CA46FF" w:rsidP="00CA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County of Cavan</w:t>
            </w:r>
          </w:p>
          <w:p w:rsidR="00CA46FF" w:rsidRDefault="00CA46FF" w:rsidP="00887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6FF" w:rsidRDefault="00CA46FF" w:rsidP="00887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1B1" w:rsidRDefault="005501B1" w:rsidP="00887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10" w:rsidRDefault="00CA46FF" w:rsidP="00887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</w:t>
            </w:r>
            <w:r w:rsidR="00887A10" w:rsidRPr="00887A10">
              <w:rPr>
                <w:rFonts w:ascii="Times New Roman" w:hAnsi="Times New Roman" w:cs="Times New Roman"/>
                <w:sz w:val="24"/>
                <w:szCs w:val="24"/>
              </w:rPr>
              <w:t>ereof</w:t>
            </w:r>
          </w:p>
          <w:p w:rsidR="00887A10" w:rsidRDefault="00887A10" w:rsidP="00887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53" w:rsidRDefault="00B11C53" w:rsidP="00887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1B1" w:rsidRDefault="005501B1" w:rsidP="00887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10" w:rsidRDefault="00887A10" w:rsidP="00887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Prolific(k)</w:t>
            </w:r>
          </w:p>
          <w:p w:rsidR="00CA46FF" w:rsidRDefault="00CA46FF" w:rsidP="00887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53" w:rsidRDefault="00B11C53" w:rsidP="00887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53" w:rsidRDefault="00B11C53" w:rsidP="00887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6FF" w:rsidRDefault="00CA46FF" w:rsidP="00887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53" w:rsidRPr="00887A10" w:rsidRDefault="00B11C53" w:rsidP="00887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887A10" w:rsidRDefault="00887A10" w:rsidP="00887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5501B1" w:rsidRDefault="005501B1" w:rsidP="00550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Roman Catholic(k) countries</w:t>
            </w:r>
          </w:p>
          <w:p w:rsidR="005501B1" w:rsidRDefault="005501B1" w:rsidP="00CA4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1B1" w:rsidRDefault="005501B1" w:rsidP="00CA4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6FF" w:rsidRDefault="00CA46FF" w:rsidP="00CA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Lent</w:t>
            </w:r>
          </w:p>
          <w:p w:rsidR="00CA46FF" w:rsidRDefault="00CA46FF" w:rsidP="00CA4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53" w:rsidRDefault="00B11C53" w:rsidP="00CA4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6FF" w:rsidRDefault="00CA46FF" w:rsidP="00CA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Papist</w:t>
            </w:r>
          </w:p>
          <w:p w:rsidR="00CA46FF" w:rsidRDefault="00CA46FF" w:rsidP="00CA4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53" w:rsidRDefault="00B11C53" w:rsidP="00CA4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6FF" w:rsidRDefault="00CA46FF" w:rsidP="00CA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Shillings</w:t>
            </w:r>
          </w:p>
          <w:p w:rsidR="00CA46FF" w:rsidRDefault="00CA46FF" w:rsidP="00CA4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6FF" w:rsidRDefault="00CA46FF" w:rsidP="00CA4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6FF" w:rsidRDefault="00CA46FF" w:rsidP="00CA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annum</w:t>
            </w:r>
          </w:p>
          <w:p w:rsidR="00CA46FF" w:rsidRDefault="00CA46FF" w:rsidP="00CA4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53" w:rsidRDefault="00B11C53" w:rsidP="00CA4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6FF" w:rsidRDefault="00CA46FF" w:rsidP="00CA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Collateral advantage</w:t>
            </w:r>
          </w:p>
          <w:p w:rsidR="00CA46FF" w:rsidRDefault="00CA46FF" w:rsidP="00CA4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53" w:rsidRDefault="00B11C53" w:rsidP="00CA4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C53" w:rsidRDefault="00B11C53" w:rsidP="00CA4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6FF" w:rsidRDefault="00CA46FF" w:rsidP="00CA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Thrifty</w:t>
            </w:r>
          </w:p>
          <w:p w:rsidR="00CA46FF" w:rsidRDefault="00CA46FF" w:rsidP="00CA4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10" w:rsidRDefault="00887A10" w:rsidP="00887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887A10" w:rsidRDefault="00887A10" w:rsidP="00887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87A10" w:rsidRPr="00887A10" w:rsidRDefault="00887A10" w:rsidP="00887A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87A10" w:rsidRPr="00887A10" w:rsidSect="00887A1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A10"/>
    <w:rsid w:val="001F7FC9"/>
    <w:rsid w:val="005501B1"/>
    <w:rsid w:val="00887A10"/>
    <w:rsid w:val="00B11C53"/>
    <w:rsid w:val="00CA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425D0-1A5C-4276-A1C2-BCD33BA5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E77ED71C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2</cp:revision>
  <dcterms:created xsi:type="dcterms:W3CDTF">2016-11-23T08:21:00Z</dcterms:created>
  <dcterms:modified xsi:type="dcterms:W3CDTF">2016-11-23T08:21:00Z</dcterms:modified>
</cp:coreProperties>
</file>