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9" w:rsidRDefault="00A55B99" w:rsidP="00A55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features used in NSPCC leaflet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55B99" w:rsidTr="00A55B99">
        <w:tc>
          <w:tcPr>
            <w:tcW w:w="3005" w:type="dxa"/>
          </w:tcPr>
          <w:p w:rsidR="00A55B99" w:rsidRP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9">
              <w:rPr>
                <w:rFonts w:ascii="Times New Roman" w:hAnsi="Times New Roman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3005" w:type="dxa"/>
          </w:tcPr>
          <w:p w:rsidR="00A55B99" w:rsidRP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9">
              <w:rPr>
                <w:rFonts w:ascii="Times New Roman" w:hAnsi="Times New Roman" w:cs="Times New Roman"/>
                <w:b/>
                <w:sz w:val="24"/>
                <w:szCs w:val="24"/>
              </w:rPr>
              <w:t>Example</w:t>
            </w:r>
          </w:p>
        </w:tc>
        <w:tc>
          <w:tcPr>
            <w:tcW w:w="3006" w:type="dxa"/>
          </w:tcPr>
          <w:p w:rsidR="00A55B99" w:rsidRP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99"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A55B99" w:rsidTr="00A55B99">
        <w:tc>
          <w:tcPr>
            <w:tcW w:w="3005" w:type="dxa"/>
          </w:tcPr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Interrogative/ question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B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 address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1</w:t>
            </w:r>
            <w:r w:rsidRPr="00A55B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Greeting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Imperative/ command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Narrative voice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Idiom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Pr="00A55B99" w:rsidRDefault="00A55B99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Visual effects</w:t>
            </w: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35">
              <w:rPr>
                <w:rFonts w:ascii="Times New Roman" w:hAnsi="Times New Roman" w:cs="Times New Roman"/>
                <w:sz w:val="24"/>
                <w:szCs w:val="24"/>
              </w:rPr>
              <w:t>Formal and technical language</w:t>
            </w: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35" w:rsidRDefault="00317D35" w:rsidP="00A55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A55B99" w:rsidRDefault="00A55B99" w:rsidP="00A5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5B99" w:rsidRPr="00A55B99" w:rsidRDefault="00A55B99" w:rsidP="00A55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5B99" w:rsidRPr="00A55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99"/>
    <w:rsid w:val="00317D35"/>
    <w:rsid w:val="00A55B99"/>
    <w:rsid w:val="00C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CC16-A204-4B72-921F-50DF6EAC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E0A57041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cp:lastPrinted>2017-09-12T13:20:00Z</cp:lastPrinted>
  <dcterms:created xsi:type="dcterms:W3CDTF">2017-09-12T13:07:00Z</dcterms:created>
  <dcterms:modified xsi:type="dcterms:W3CDTF">2017-09-12T13:20:00Z</dcterms:modified>
</cp:coreProperties>
</file>