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CE9" w:rsidRDefault="00192620" w:rsidP="0019262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Dizzee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Rascal Interview</w:t>
      </w:r>
    </w:p>
    <w:p w:rsidR="00192620" w:rsidRDefault="00192620" w:rsidP="001926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2620" w:rsidRDefault="00192620" w:rsidP="00192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groups, take one participant per group and write a </w:t>
      </w:r>
      <w:r w:rsidRPr="002C7BCF">
        <w:rPr>
          <w:rFonts w:ascii="Times New Roman" w:hAnsi="Times New Roman" w:cs="Times New Roman"/>
          <w:b/>
          <w:sz w:val="24"/>
          <w:szCs w:val="24"/>
        </w:rPr>
        <w:t xml:space="preserve">paragraph </w:t>
      </w:r>
      <w:r w:rsidR="002C7BCF">
        <w:rPr>
          <w:rFonts w:ascii="Times New Roman" w:hAnsi="Times New Roman" w:cs="Times New Roman"/>
          <w:sz w:val="24"/>
          <w:szCs w:val="24"/>
        </w:rPr>
        <w:t xml:space="preserve">in which you explain </w:t>
      </w: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2C7BCF">
        <w:rPr>
          <w:rFonts w:ascii="Times New Roman" w:hAnsi="Times New Roman" w:cs="Times New Roman"/>
          <w:sz w:val="24"/>
          <w:szCs w:val="24"/>
        </w:rPr>
        <w:t xml:space="preserve">you feel </w:t>
      </w:r>
      <w:r>
        <w:rPr>
          <w:rFonts w:ascii="Times New Roman" w:hAnsi="Times New Roman" w:cs="Times New Roman"/>
          <w:sz w:val="24"/>
          <w:szCs w:val="24"/>
        </w:rPr>
        <w:t>the function of that participant is in the interview (remember: it is on the occasion of Obama’s election in 2008)</w:t>
      </w:r>
      <w:r w:rsidR="002C7BCF">
        <w:rPr>
          <w:rFonts w:ascii="Times New Roman" w:hAnsi="Times New Roman" w:cs="Times New Roman"/>
          <w:sz w:val="24"/>
          <w:szCs w:val="24"/>
        </w:rPr>
        <w:t xml:space="preserve"> and why exactly they are there</w:t>
      </w:r>
      <w:r>
        <w:rPr>
          <w:rFonts w:ascii="Times New Roman" w:hAnsi="Times New Roman" w:cs="Times New Roman"/>
          <w:sz w:val="24"/>
          <w:szCs w:val="24"/>
        </w:rPr>
        <w:t xml:space="preserve">; how they present themselves with language and why; how they establish themselves as having prestige and power (through questioning/ jokes/ </w:t>
      </w:r>
      <w:r w:rsidR="002C7BCF">
        <w:rPr>
          <w:rFonts w:ascii="Times New Roman" w:hAnsi="Times New Roman" w:cs="Times New Roman"/>
          <w:sz w:val="24"/>
          <w:szCs w:val="24"/>
        </w:rPr>
        <w:t>not fully co-operating/ pragmatics/ use of sophisticated vocabulary/ through using informal language in a formal setting/ through showing knowledge and control of sentence structure?)</w:t>
      </w:r>
      <w:r w:rsidR="008A5423">
        <w:rPr>
          <w:rFonts w:ascii="Times New Roman" w:hAnsi="Times New Roman" w:cs="Times New Roman"/>
          <w:sz w:val="24"/>
          <w:szCs w:val="24"/>
        </w:rPr>
        <w:t>; what image of themselves they want to present</w:t>
      </w:r>
      <w:r w:rsidR="002C7BCF">
        <w:rPr>
          <w:rFonts w:ascii="Times New Roman" w:hAnsi="Times New Roman" w:cs="Times New Roman"/>
          <w:sz w:val="24"/>
          <w:szCs w:val="24"/>
        </w:rPr>
        <w:t>.</w:t>
      </w:r>
    </w:p>
    <w:p w:rsidR="008A5423" w:rsidRDefault="002C7BCF" w:rsidP="00192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Underneath the paragraph, find some examples of the language features listed for each participant and say what you think the </w:t>
      </w:r>
      <w:r w:rsidRPr="002C7BCF">
        <w:rPr>
          <w:rFonts w:ascii="Times New Roman" w:hAnsi="Times New Roman" w:cs="Times New Roman"/>
          <w:b/>
          <w:sz w:val="24"/>
          <w:szCs w:val="24"/>
        </w:rPr>
        <w:t>effect</w:t>
      </w:r>
      <w:r>
        <w:rPr>
          <w:rFonts w:ascii="Times New Roman" w:hAnsi="Times New Roman" w:cs="Times New Roman"/>
          <w:sz w:val="24"/>
          <w:szCs w:val="24"/>
        </w:rPr>
        <w:t xml:space="preserve"> is.</w:t>
      </w:r>
    </w:p>
    <w:p w:rsidR="002C7BCF" w:rsidRDefault="002C7BCF" w:rsidP="00192620">
      <w:pPr>
        <w:rPr>
          <w:rFonts w:ascii="Times New Roman" w:hAnsi="Times New Roman" w:cs="Times New Roman"/>
          <w:b/>
          <w:sz w:val="24"/>
          <w:szCs w:val="24"/>
        </w:rPr>
      </w:pPr>
      <w:r w:rsidRPr="002C7BCF">
        <w:rPr>
          <w:rFonts w:ascii="Times New Roman" w:hAnsi="Times New Roman" w:cs="Times New Roman"/>
          <w:b/>
          <w:sz w:val="24"/>
          <w:szCs w:val="24"/>
        </w:rPr>
        <w:t>Jeremy Paxman</w:t>
      </w:r>
    </w:p>
    <w:p w:rsidR="002C7BCF" w:rsidRDefault="002C7BCF" w:rsidP="002C7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Paragraph:</w:t>
      </w:r>
    </w:p>
    <w:p w:rsidR="002C7BCF" w:rsidRDefault="002C7BCF" w:rsidP="002C7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2C7BCF" w:rsidRDefault="002C7BCF" w:rsidP="002C7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A5423" w:rsidRDefault="008A5423" w:rsidP="002C7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A5423" w:rsidRDefault="008A5423" w:rsidP="002C7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A5423" w:rsidRDefault="008A5423" w:rsidP="002C7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2C7BCF" w:rsidRDefault="002C7BCF" w:rsidP="002C7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2C7BCF" w:rsidRDefault="002C7BCF" w:rsidP="002C7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2C7BCF" w:rsidRDefault="002C7BCF" w:rsidP="002C7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2C7BCF" w:rsidRDefault="002C7BCF" w:rsidP="002C7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2C7BCF" w:rsidRDefault="002C7BCF" w:rsidP="002C7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C7BCF" w:rsidTr="002C7BCF">
        <w:tc>
          <w:tcPr>
            <w:tcW w:w="3005" w:type="dxa"/>
          </w:tcPr>
          <w:p w:rsidR="002C7BCF" w:rsidRDefault="002C7BCF" w:rsidP="00192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Feature</w:t>
            </w:r>
          </w:p>
        </w:tc>
        <w:tc>
          <w:tcPr>
            <w:tcW w:w="3005" w:type="dxa"/>
          </w:tcPr>
          <w:p w:rsidR="002C7BCF" w:rsidRDefault="002C7BCF" w:rsidP="00192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</w:p>
        </w:tc>
        <w:tc>
          <w:tcPr>
            <w:tcW w:w="3006" w:type="dxa"/>
          </w:tcPr>
          <w:p w:rsidR="002C7BCF" w:rsidRDefault="002C7BCF" w:rsidP="00192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Effect</w:t>
            </w:r>
          </w:p>
        </w:tc>
      </w:tr>
      <w:tr w:rsidR="002C7BCF" w:rsidTr="002C7BCF">
        <w:tc>
          <w:tcPr>
            <w:tcW w:w="3005" w:type="dxa"/>
          </w:tcPr>
          <w:p w:rsidR="002C7BCF" w:rsidRDefault="002C7BCF" w:rsidP="00192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 of address/ vocative</w:t>
            </w:r>
          </w:p>
          <w:p w:rsidR="002C7BCF" w:rsidRDefault="002C7BCF" w:rsidP="0019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CF" w:rsidRDefault="002C7BCF" w:rsidP="00192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 setting</w:t>
            </w:r>
          </w:p>
          <w:p w:rsidR="002C7BCF" w:rsidRDefault="002C7BCF" w:rsidP="0019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CF" w:rsidRDefault="002C7BCF" w:rsidP="00192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Indirect questioning</w:t>
            </w:r>
          </w:p>
          <w:p w:rsidR="002C7BCF" w:rsidRDefault="002C7BCF" w:rsidP="0019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CF" w:rsidRDefault="002C7BCF" w:rsidP="00192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Sophisticated vocabulary</w:t>
            </w:r>
          </w:p>
          <w:p w:rsidR="002C7BCF" w:rsidRDefault="002C7BCF" w:rsidP="0019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CF" w:rsidRDefault="002C7BCF" w:rsidP="008A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Detailed historical </w:t>
            </w:r>
            <w:r w:rsidR="008A5423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  <w:p w:rsidR="008A5423" w:rsidRDefault="008A5423" w:rsidP="008A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:rsidR="002C7BCF" w:rsidRDefault="002C7BCF" w:rsidP="00192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:rsidR="002C7BCF" w:rsidRDefault="002C7BCF" w:rsidP="00192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7BCF" w:rsidRPr="002C7BCF" w:rsidRDefault="002C7BCF" w:rsidP="00192620">
      <w:pPr>
        <w:rPr>
          <w:rFonts w:ascii="Times New Roman" w:hAnsi="Times New Roman" w:cs="Times New Roman"/>
          <w:b/>
          <w:sz w:val="24"/>
          <w:szCs w:val="24"/>
        </w:rPr>
      </w:pPr>
    </w:p>
    <w:p w:rsidR="002C7BCF" w:rsidRDefault="002C7BCF" w:rsidP="00192620">
      <w:pPr>
        <w:rPr>
          <w:rFonts w:ascii="Times New Roman" w:hAnsi="Times New Roman" w:cs="Times New Roman"/>
          <w:sz w:val="24"/>
          <w:szCs w:val="24"/>
        </w:rPr>
      </w:pPr>
    </w:p>
    <w:p w:rsidR="008A5423" w:rsidRPr="008A5423" w:rsidRDefault="008A5423" w:rsidP="0019262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5423">
        <w:rPr>
          <w:rFonts w:ascii="Times New Roman" w:hAnsi="Times New Roman" w:cs="Times New Roman"/>
          <w:b/>
          <w:sz w:val="24"/>
          <w:szCs w:val="24"/>
        </w:rPr>
        <w:lastRenderedPageBreak/>
        <w:t>Dizzee</w:t>
      </w:r>
      <w:proofErr w:type="spellEnd"/>
      <w:r w:rsidRPr="008A5423">
        <w:rPr>
          <w:rFonts w:ascii="Times New Roman" w:hAnsi="Times New Roman" w:cs="Times New Roman"/>
          <w:b/>
          <w:sz w:val="24"/>
          <w:szCs w:val="24"/>
        </w:rPr>
        <w:t xml:space="preserve"> Rascal</w:t>
      </w:r>
    </w:p>
    <w:p w:rsidR="008A5423" w:rsidRDefault="008A5423" w:rsidP="008A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Paragraph:</w:t>
      </w:r>
    </w:p>
    <w:p w:rsidR="008A5423" w:rsidRDefault="008A5423" w:rsidP="008A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A5423" w:rsidRDefault="008A5423" w:rsidP="008A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A5423" w:rsidRDefault="008A5423" w:rsidP="008A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A5423" w:rsidRDefault="008A5423" w:rsidP="008A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A5423" w:rsidRDefault="008A5423" w:rsidP="008A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A5423" w:rsidRDefault="008A5423" w:rsidP="008A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A5423" w:rsidRDefault="008A5423" w:rsidP="008A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A5423" w:rsidRDefault="008A5423" w:rsidP="008A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A5423" w:rsidRDefault="008A5423" w:rsidP="008A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A5423" w:rsidRDefault="008A5423" w:rsidP="008A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A5423" w:rsidRDefault="008A5423" w:rsidP="008A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A5423" w:rsidRDefault="008A5423" w:rsidP="008A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A5423" w:rsidTr="00C82F8B">
        <w:tc>
          <w:tcPr>
            <w:tcW w:w="3005" w:type="dxa"/>
          </w:tcPr>
          <w:p w:rsidR="008A5423" w:rsidRDefault="008A5423" w:rsidP="00C82F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Feature</w:t>
            </w:r>
          </w:p>
        </w:tc>
        <w:tc>
          <w:tcPr>
            <w:tcW w:w="3005" w:type="dxa"/>
          </w:tcPr>
          <w:p w:rsidR="008A5423" w:rsidRDefault="008A5423" w:rsidP="00C82F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</w:p>
        </w:tc>
        <w:tc>
          <w:tcPr>
            <w:tcW w:w="3006" w:type="dxa"/>
          </w:tcPr>
          <w:p w:rsidR="008A5423" w:rsidRDefault="008A5423" w:rsidP="00C82F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Effect</w:t>
            </w:r>
          </w:p>
        </w:tc>
      </w:tr>
      <w:tr w:rsidR="008A5423" w:rsidTr="00C82F8B">
        <w:tc>
          <w:tcPr>
            <w:tcW w:w="3005" w:type="dxa"/>
          </w:tcPr>
          <w:p w:rsidR="008A5423" w:rsidRDefault="008A5423" w:rsidP="008A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Repetition</w:t>
            </w:r>
          </w:p>
          <w:p w:rsidR="008A5423" w:rsidRDefault="008A5423" w:rsidP="008A5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23" w:rsidRDefault="008A5423" w:rsidP="008A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Terms of address/ vocative</w:t>
            </w:r>
          </w:p>
          <w:p w:rsidR="008A5423" w:rsidRDefault="008A5423" w:rsidP="008A5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23" w:rsidRDefault="008A5423" w:rsidP="008A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Non-standard or colloquial language</w:t>
            </w:r>
          </w:p>
          <w:p w:rsidR="008A5423" w:rsidRDefault="008A5423" w:rsidP="008A5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23" w:rsidRDefault="008A5423" w:rsidP="008A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Tag questions</w:t>
            </w:r>
          </w:p>
          <w:p w:rsidR="008A5423" w:rsidRDefault="008A5423" w:rsidP="008A5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23" w:rsidRDefault="008A5423" w:rsidP="008A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Elision</w:t>
            </w:r>
          </w:p>
          <w:p w:rsidR="008A5423" w:rsidRDefault="008A5423" w:rsidP="008A5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23" w:rsidRPr="008A5423" w:rsidRDefault="008A5423" w:rsidP="008A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Jokes</w:t>
            </w:r>
          </w:p>
          <w:p w:rsidR="008A5423" w:rsidRDefault="008A5423" w:rsidP="008A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:rsidR="008A5423" w:rsidRDefault="008A5423" w:rsidP="00C82F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:rsidR="008A5423" w:rsidRDefault="008A5423" w:rsidP="00C82F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5423" w:rsidRDefault="008A5423" w:rsidP="008A5423">
      <w:pPr>
        <w:rPr>
          <w:rFonts w:ascii="Times New Roman" w:hAnsi="Times New Roman" w:cs="Times New Roman"/>
          <w:b/>
          <w:sz w:val="24"/>
          <w:szCs w:val="24"/>
        </w:rPr>
      </w:pPr>
    </w:p>
    <w:p w:rsidR="008A5423" w:rsidRDefault="008A5423" w:rsidP="008A5423">
      <w:pPr>
        <w:rPr>
          <w:rFonts w:ascii="Times New Roman" w:hAnsi="Times New Roman" w:cs="Times New Roman"/>
          <w:b/>
          <w:sz w:val="24"/>
          <w:szCs w:val="24"/>
        </w:rPr>
      </w:pPr>
    </w:p>
    <w:p w:rsidR="008A5423" w:rsidRDefault="008A5423" w:rsidP="008A5423">
      <w:pPr>
        <w:rPr>
          <w:rFonts w:ascii="Times New Roman" w:hAnsi="Times New Roman" w:cs="Times New Roman"/>
          <w:b/>
          <w:sz w:val="24"/>
          <w:szCs w:val="24"/>
        </w:rPr>
      </w:pPr>
    </w:p>
    <w:p w:rsidR="008A5423" w:rsidRDefault="008A5423" w:rsidP="008A5423">
      <w:pPr>
        <w:rPr>
          <w:rFonts w:ascii="Times New Roman" w:hAnsi="Times New Roman" w:cs="Times New Roman"/>
          <w:b/>
          <w:sz w:val="24"/>
          <w:szCs w:val="24"/>
        </w:rPr>
      </w:pPr>
    </w:p>
    <w:p w:rsidR="008A5423" w:rsidRDefault="008A5423" w:rsidP="008A5423">
      <w:pPr>
        <w:rPr>
          <w:rFonts w:ascii="Times New Roman" w:hAnsi="Times New Roman" w:cs="Times New Roman"/>
          <w:b/>
          <w:sz w:val="24"/>
          <w:szCs w:val="24"/>
        </w:rPr>
      </w:pPr>
    </w:p>
    <w:p w:rsidR="008A5423" w:rsidRDefault="008A5423" w:rsidP="008A5423">
      <w:pPr>
        <w:rPr>
          <w:rFonts w:ascii="Times New Roman" w:hAnsi="Times New Roman" w:cs="Times New Roman"/>
          <w:b/>
          <w:sz w:val="24"/>
          <w:szCs w:val="24"/>
        </w:rPr>
      </w:pPr>
    </w:p>
    <w:p w:rsidR="008A5423" w:rsidRDefault="008A5423" w:rsidP="008A5423">
      <w:pPr>
        <w:rPr>
          <w:rFonts w:ascii="Times New Roman" w:hAnsi="Times New Roman" w:cs="Times New Roman"/>
          <w:b/>
          <w:sz w:val="24"/>
          <w:szCs w:val="24"/>
        </w:rPr>
      </w:pPr>
    </w:p>
    <w:p w:rsidR="008A5423" w:rsidRDefault="008A5423" w:rsidP="008A5423">
      <w:pPr>
        <w:rPr>
          <w:rFonts w:ascii="Times New Roman" w:hAnsi="Times New Roman" w:cs="Times New Roman"/>
          <w:b/>
          <w:sz w:val="24"/>
          <w:szCs w:val="24"/>
        </w:rPr>
      </w:pPr>
    </w:p>
    <w:p w:rsidR="008A5423" w:rsidRPr="008A5423" w:rsidRDefault="008A5423" w:rsidP="008A542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Valerie Amos</w:t>
      </w:r>
    </w:p>
    <w:p w:rsidR="008A5423" w:rsidRDefault="008A5423" w:rsidP="008A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Paragraph:</w:t>
      </w:r>
    </w:p>
    <w:p w:rsidR="008A5423" w:rsidRDefault="008A5423" w:rsidP="008A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A5423" w:rsidRDefault="008A5423" w:rsidP="008A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A5423" w:rsidRDefault="008A5423" w:rsidP="008A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A5423" w:rsidRDefault="008A5423" w:rsidP="008A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A5423" w:rsidRDefault="008A5423" w:rsidP="008A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A5423" w:rsidRDefault="008A5423" w:rsidP="008A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A5423" w:rsidRDefault="008A5423" w:rsidP="008A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A5423" w:rsidRDefault="008A5423" w:rsidP="008A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A5423" w:rsidRDefault="008A5423" w:rsidP="008A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A5423" w:rsidRDefault="008A5423" w:rsidP="008A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A5423" w:rsidRDefault="008A5423" w:rsidP="008A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A5423" w:rsidTr="00C82F8B">
        <w:tc>
          <w:tcPr>
            <w:tcW w:w="3005" w:type="dxa"/>
          </w:tcPr>
          <w:p w:rsidR="008A5423" w:rsidRDefault="008A5423" w:rsidP="00C82F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Feature</w:t>
            </w:r>
          </w:p>
        </w:tc>
        <w:tc>
          <w:tcPr>
            <w:tcW w:w="3005" w:type="dxa"/>
          </w:tcPr>
          <w:p w:rsidR="008A5423" w:rsidRDefault="008A5423" w:rsidP="00C82F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</w:p>
        </w:tc>
        <w:tc>
          <w:tcPr>
            <w:tcW w:w="3006" w:type="dxa"/>
          </w:tcPr>
          <w:p w:rsidR="008A5423" w:rsidRDefault="008A5423" w:rsidP="00C82F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Effect</w:t>
            </w:r>
          </w:p>
        </w:tc>
      </w:tr>
      <w:tr w:rsidR="008A5423" w:rsidTr="00C82F8B">
        <w:tc>
          <w:tcPr>
            <w:tcW w:w="3005" w:type="dxa"/>
          </w:tcPr>
          <w:p w:rsidR="008A5423" w:rsidRDefault="008A5423" w:rsidP="008A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423">
              <w:rPr>
                <w:rFonts w:ascii="Times New Roman" w:hAnsi="Times New Roman" w:cs="Times New Roman"/>
                <w:sz w:val="24"/>
                <w:szCs w:val="24"/>
              </w:rPr>
              <w:t>Use of term of address/ vocative</w:t>
            </w:r>
          </w:p>
          <w:p w:rsidR="008A5423" w:rsidRDefault="008A5423" w:rsidP="008A5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23" w:rsidRDefault="008A5423" w:rsidP="008A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of sophisticated vocabulary</w:t>
            </w:r>
          </w:p>
          <w:p w:rsidR="008A5423" w:rsidRDefault="008A5423" w:rsidP="008A5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23" w:rsidRDefault="008A5423" w:rsidP="008A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Sustained, complex sentences</w:t>
            </w:r>
          </w:p>
          <w:p w:rsidR="008A5423" w:rsidRDefault="008A5423" w:rsidP="008A5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23" w:rsidRDefault="008A5423" w:rsidP="008A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of 1</w:t>
            </w:r>
            <w:r w:rsidRPr="008A54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 plural pronoun </w:t>
            </w:r>
          </w:p>
          <w:p w:rsidR="008A5423" w:rsidRPr="008A5423" w:rsidRDefault="008A5423" w:rsidP="008A5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8A5423" w:rsidRDefault="008A5423" w:rsidP="00C82F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:rsidR="008A5423" w:rsidRDefault="008A5423" w:rsidP="00C82F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5423" w:rsidRPr="00192620" w:rsidRDefault="008A5423" w:rsidP="00192620">
      <w:pPr>
        <w:rPr>
          <w:rFonts w:ascii="Times New Roman" w:hAnsi="Times New Roman" w:cs="Times New Roman"/>
          <w:sz w:val="24"/>
          <w:szCs w:val="24"/>
        </w:rPr>
      </w:pPr>
    </w:p>
    <w:sectPr w:rsidR="008A5423" w:rsidRPr="001926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20"/>
    <w:rsid w:val="00192620"/>
    <w:rsid w:val="002C7BCF"/>
    <w:rsid w:val="00475CE9"/>
    <w:rsid w:val="008A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081FA-5277-4362-9745-0A5AA1F7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7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79BC6FD9</Template>
  <TotalTime>30</TotalTime>
  <Pages>3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1</cp:revision>
  <dcterms:created xsi:type="dcterms:W3CDTF">2017-09-26T10:44:00Z</dcterms:created>
  <dcterms:modified xsi:type="dcterms:W3CDTF">2017-09-26T11:14:00Z</dcterms:modified>
</cp:coreProperties>
</file>