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6A5A" w:rsidTr="005C6A5A">
        <w:tc>
          <w:tcPr>
            <w:tcW w:w="3005" w:type="dxa"/>
          </w:tcPr>
          <w:p w:rsidR="005C6A5A" w:rsidRPr="005C6A5A" w:rsidRDefault="005C6A5A" w:rsidP="005C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3005" w:type="dxa"/>
          </w:tcPr>
          <w:p w:rsidR="005C6A5A" w:rsidRPr="005C6A5A" w:rsidRDefault="005C6A5A" w:rsidP="005C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  <w:tc>
          <w:tcPr>
            <w:tcW w:w="3006" w:type="dxa"/>
          </w:tcPr>
          <w:p w:rsidR="005C6A5A" w:rsidRPr="005C6A5A" w:rsidRDefault="005C6A5A" w:rsidP="005C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Reason or Effect</w:t>
            </w:r>
          </w:p>
        </w:tc>
      </w:tr>
      <w:tr w:rsidR="005C6A5A" w:rsidTr="005C6A5A">
        <w:tc>
          <w:tcPr>
            <w:tcW w:w="3005" w:type="dxa"/>
          </w:tcPr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5A">
              <w:rPr>
                <w:rFonts w:ascii="Times New Roman" w:hAnsi="Times New Roman" w:cs="Times New Roman"/>
                <w:sz w:val="24"/>
                <w:szCs w:val="24"/>
              </w:rPr>
              <w:t>Metaphor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 of three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Anaphora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Antistrophe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Parallel phrasing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Antithesis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Rhetorical questions</w:t>
            </w: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imagery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Emotive language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 which reflects the culture of the Nez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</w:t>
            </w:r>
            <w:proofErr w:type="spellEnd"/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Pronouns (I and we)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Prounouns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(you)</w:t>
            </w: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Imperatives</w:t>
            </w: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Fronted conditional clauses</w:t>
            </w: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9" w:rsidRDefault="0025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5A" w:rsidRP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5C6A5A" w:rsidRP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5C6A5A" w:rsidRPr="005C6A5A" w:rsidRDefault="005C6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E2E" w:rsidRPr="005C6A5A" w:rsidRDefault="00394E2E">
      <w:pPr>
        <w:rPr>
          <w:sz w:val="24"/>
          <w:szCs w:val="24"/>
        </w:rPr>
      </w:pPr>
    </w:p>
    <w:sectPr w:rsidR="00394E2E" w:rsidRPr="005C6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5A"/>
    <w:rsid w:val="00257329"/>
    <w:rsid w:val="00394E2E"/>
    <w:rsid w:val="005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C2BC"/>
  <w15:chartTrackingRefBased/>
  <w15:docId w15:val="{B3467772-43C9-4BE3-AA65-86334920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BBCBC38D</Template>
  <TotalTime>19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2018-12-10T10:16:00Z</dcterms:created>
  <dcterms:modified xsi:type="dcterms:W3CDTF">2018-12-10T10:35:00Z</dcterms:modified>
</cp:coreProperties>
</file>