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D1" w:rsidRDefault="000A5BDE" w:rsidP="000A5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DE">
        <w:rPr>
          <w:rFonts w:ascii="Times New Roman" w:hAnsi="Times New Roman" w:cs="Times New Roman"/>
          <w:b/>
          <w:sz w:val="24"/>
          <w:szCs w:val="24"/>
        </w:rPr>
        <w:t>Captain Scott’s Diary</w:t>
      </w:r>
    </w:p>
    <w:p w:rsidR="000A5BDE" w:rsidRDefault="000A5BDE" w:rsidP="000A5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BDE" w:rsidRDefault="000A5BDE" w:rsidP="000A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some examples of the following and consider the ways in which they reveal certain of the contexts of the 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059"/>
      </w:tblGrid>
      <w:tr w:rsidR="000A5BDE" w:rsidTr="000A5BDE">
        <w:tc>
          <w:tcPr>
            <w:tcW w:w="1980" w:type="dxa"/>
          </w:tcPr>
          <w:p w:rsidR="000A5BDE" w:rsidRPr="000A5BDE" w:rsidRDefault="000A5BDE" w:rsidP="000A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2977" w:type="dxa"/>
          </w:tcPr>
          <w:p w:rsidR="000A5BDE" w:rsidRPr="000A5BDE" w:rsidRDefault="000A5BDE" w:rsidP="000A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4059" w:type="dxa"/>
          </w:tcPr>
          <w:p w:rsidR="000A5BDE" w:rsidRPr="000A5BDE" w:rsidRDefault="000A5BDE" w:rsidP="000A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Exploration of effects and contexts</w:t>
            </w:r>
          </w:p>
        </w:tc>
      </w:tr>
      <w:tr w:rsidR="000A5BDE" w:rsidTr="000A5BDE">
        <w:tc>
          <w:tcPr>
            <w:tcW w:w="1980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Ellipsis</w:t>
            </w: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DE" w:rsidTr="000A5BDE">
        <w:tc>
          <w:tcPr>
            <w:tcW w:w="1980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Lexis associated with religion, honour, the military</w:t>
            </w: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DE" w:rsidTr="000A5BDE">
        <w:tc>
          <w:tcPr>
            <w:tcW w:w="1980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Technically specific lexis</w:t>
            </w: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DE" w:rsidTr="000A5BDE">
        <w:tc>
          <w:tcPr>
            <w:tcW w:w="1980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lexis</w:t>
            </w:r>
            <w:bookmarkStart w:id="0" w:name="_GoBack"/>
            <w:bookmarkEnd w:id="0"/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DE" w:rsidTr="000A5BDE">
        <w:tc>
          <w:tcPr>
            <w:tcW w:w="1980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Measurements, statistics</w:t>
            </w: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DE" w:rsidTr="000A5BDE">
        <w:tc>
          <w:tcPr>
            <w:tcW w:w="1980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names and other proper nouns</w:t>
            </w: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DE" w:rsidTr="000A5BDE">
        <w:tc>
          <w:tcPr>
            <w:tcW w:w="1980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Features that show influence of speech</w:t>
            </w: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DE" w:rsidTr="000A5BDE">
        <w:tc>
          <w:tcPr>
            <w:tcW w:w="1980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Directed, interactional features</w:t>
            </w: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0A5BDE" w:rsidRDefault="000A5BDE" w:rsidP="000A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BDE" w:rsidRPr="000A5BDE" w:rsidRDefault="000A5BDE" w:rsidP="000A5BDE">
      <w:pPr>
        <w:rPr>
          <w:rFonts w:ascii="Times New Roman" w:hAnsi="Times New Roman" w:cs="Times New Roman"/>
          <w:sz w:val="24"/>
          <w:szCs w:val="24"/>
        </w:rPr>
      </w:pPr>
    </w:p>
    <w:sectPr w:rsidR="000A5BDE" w:rsidRPr="000A5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DE"/>
    <w:rsid w:val="000A5BDE"/>
    <w:rsid w:val="007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1611"/>
  <w15:chartTrackingRefBased/>
  <w15:docId w15:val="{D668A045-5B8A-4B31-B18F-2769F296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71A3E782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2019-10-03T09:30:00Z</dcterms:created>
  <dcterms:modified xsi:type="dcterms:W3CDTF">2019-10-03T09:41:00Z</dcterms:modified>
</cp:coreProperties>
</file>