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75E" w:rsidRDefault="00C0375E" w:rsidP="00C0375E">
      <w:pPr>
        <w:pStyle w:val="Pa17"/>
        <w:spacing w:before="160" w:after="100"/>
        <w:rPr>
          <w:rFonts w:cs="Helvetica 65 Medium"/>
          <w:color w:val="000000"/>
          <w:sz w:val="23"/>
          <w:szCs w:val="23"/>
        </w:rPr>
      </w:pPr>
      <w:r>
        <w:rPr>
          <w:rFonts w:cs="Helvetica 65 Medium"/>
          <w:color w:val="000000"/>
          <w:sz w:val="23"/>
          <w:szCs w:val="23"/>
        </w:rPr>
        <w:t xml:space="preserve">GEORGE SAUNDERS’S SPEECH TO GRADUATES AT SYRACUSE UNIVERSITY </w:t>
      </w:r>
    </w:p>
    <w:p w:rsidR="00C0375E" w:rsidRDefault="00C0375E" w:rsidP="00C0375E">
      <w:pPr>
        <w:pStyle w:val="Pa18"/>
        <w:spacing w:after="160"/>
        <w:ind w:right="440"/>
        <w:rPr>
          <w:rFonts w:ascii="Times New Roman" w:hAnsi="Times New Roman" w:cs="Times New Roman"/>
          <w:b/>
          <w:color w:val="000000"/>
        </w:rPr>
      </w:pPr>
    </w:p>
    <w:p w:rsidR="00C0375E" w:rsidRPr="00B81FF1" w:rsidRDefault="00D750B0" w:rsidP="00C0375E">
      <w:pPr>
        <w:rPr>
          <w:rFonts w:ascii="Times New Roman" w:hAnsi="Times New Roman" w:cs="Times New Roman"/>
          <w:b/>
          <w:color w:val="000000"/>
        </w:rPr>
      </w:pPr>
      <w:r w:rsidRPr="00B81FF1">
        <w:rPr>
          <w:rFonts w:ascii="Times New Roman" w:hAnsi="Times New Roman" w:cs="Times New Roman"/>
          <w:b/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4660710</wp:posOffset>
                </wp:positionH>
                <wp:positionV relativeFrom="paragraph">
                  <wp:posOffset>250209</wp:posOffset>
                </wp:positionV>
                <wp:extent cx="1364777" cy="716280"/>
                <wp:effectExtent l="533400" t="0" r="26035" b="26670"/>
                <wp:wrapNone/>
                <wp:docPr id="3" name="Line Callout 1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4777" cy="716280"/>
                        </a:xfrm>
                        <a:prstGeom prst="borderCallout1">
                          <a:avLst>
                            <a:gd name="adj1" fmla="val 16845"/>
                            <a:gd name="adj2" fmla="val -309"/>
                            <a:gd name="adj3" fmla="val 35254"/>
                            <a:gd name="adj4" fmla="val -38333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1FF1" w:rsidRDefault="00B81FF1" w:rsidP="00D750B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Line Callout 1 3" o:spid="_x0000_s1026" type="#_x0000_t47" style="position:absolute;margin-left:367pt;margin-top:19.7pt;width:107.45pt;height:56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" adj=",7615,-67,3639" fillcolor="white [3201]" strokecolor="#70ad47 [3209]" strokeweight="1pt">
                <v:textbox>
                  <w:txbxContent>
                    <w:p w:rsidR="00B81FF1" w:rsidRDefault="00B81FF1" w:rsidP="00D750B0">
                      <w:pPr>
                        <w:jc w:val="center"/>
                      </w:pP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C0375E" w:rsidRPr="00B81FF1">
        <w:rPr>
          <w:rFonts w:ascii="Times New Roman" w:hAnsi="Times New Roman" w:cs="Times New Roman"/>
          <w:b/>
          <w:sz w:val="24"/>
          <w:szCs w:val="24"/>
        </w:rPr>
        <w:t xml:space="preserve">Fill in the boxes and describe </w:t>
      </w:r>
      <w:r w:rsidR="00B81FF1" w:rsidRPr="00B81FF1">
        <w:rPr>
          <w:rFonts w:ascii="Times New Roman" w:hAnsi="Times New Roman" w:cs="Times New Roman"/>
          <w:b/>
          <w:sz w:val="24"/>
          <w:szCs w:val="24"/>
        </w:rPr>
        <w:t>the language linked to it. Try t</w:t>
      </w:r>
      <w:r w:rsidR="00C0375E" w:rsidRPr="00B81FF1">
        <w:rPr>
          <w:rFonts w:ascii="Times New Roman" w:hAnsi="Times New Roman" w:cs="Times New Roman"/>
          <w:b/>
          <w:sz w:val="24"/>
          <w:szCs w:val="24"/>
        </w:rPr>
        <w:t>o identify a) a feature b) its effect.</w:t>
      </w:r>
    </w:p>
    <w:p w:rsidR="00C0375E" w:rsidRPr="00C0375E" w:rsidRDefault="00EF153E" w:rsidP="00C0375E">
      <w:pPr>
        <w:pStyle w:val="Pa18"/>
        <w:spacing w:before="120" w:after="240"/>
        <w:ind w:left="1587" w:right="1928"/>
        <w:rPr>
          <w:rFonts w:ascii="Times New Roman" w:hAnsi="Times New Roman" w:cs="Times New Roman"/>
          <w:color w:val="000000"/>
        </w:rPr>
      </w:pPr>
      <w:r>
        <w:rPr>
          <w:rFonts w:cs="Helvetica 65 Medium"/>
          <w:noProof/>
          <w:color w:val="000000"/>
          <w:sz w:val="23"/>
          <w:szCs w:val="23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3302303</wp:posOffset>
                </wp:positionH>
                <wp:positionV relativeFrom="paragraph">
                  <wp:posOffset>1059815</wp:posOffset>
                </wp:positionV>
                <wp:extent cx="1098550" cy="612140"/>
                <wp:effectExtent l="0" t="361950" r="25400" b="16510"/>
                <wp:wrapNone/>
                <wp:docPr id="9" name="Line Callout 1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0" cy="612140"/>
                        </a:xfrm>
                        <a:prstGeom prst="borderCallout1">
                          <a:avLst>
                            <a:gd name="adj1" fmla="val -1316"/>
                            <a:gd name="adj2" fmla="val 14055"/>
                            <a:gd name="adj3" fmla="val -58058"/>
                            <a:gd name="adj4" fmla="val 18383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153E" w:rsidRDefault="00EF153E" w:rsidP="00EF153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Line Callout 1 9" o:spid="_x0000_s1027" type="#_x0000_t47" style="position:absolute;left:0;text-align:left;margin-left:260pt;margin-top:83.45pt;width:86.5pt;height:48.2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" adj="3971,-12541,3036,-284" fillcolor="white [3201]" strokecolor="#70ad47 [3209]" strokeweight="1pt">
                <v:textbox>
                  <w:txbxContent>
                    <w:p w:rsidR="00EF153E" w:rsidRDefault="00EF153E" w:rsidP="00EF153E">
                      <w:pPr>
                        <w:jc w:val="center"/>
                      </w:pPr>
                    </w:p>
                  </w:txbxContent>
                </v:textbox>
                <o:callout v:ext="edit" minusx="t"/>
              </v:shape>
            </w:pict>
          </mc:Fallback>
        </mc:AlternateContent>
      </w:r>
      <w:r>
        <w:rPr>
          <w:rFonts w:cs="Helvetica 65 Medium"/>
          <w:noProof/>
          <w:color w:val="000000"/>
          <w:sz w:val="23"/>
          <w:szCs w:val="23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-327546</wp:posOffset>
                </wp:positionH>
                <wp:positionV relativeFrom="paragraph">
                  <wp:posOffset>8985</wp:posOffset>
                </wp:positionV>
                <wp:extent cx="1200785" cy="1036955"/>
                <wp:effectExtent l="0" t="0" r="208915" b="10795"/>
                <wp:wrapNone/>
                <wp:docPr id="2" name="Line Callout 1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1200785" cy="1036955"/>
                        </a:xfrm>
                        <a:prstGeom prst="borderCallout1">
                          <a:avLst>
                            <a:gd name="adj1" fmla="val 23357"/>
                            <a:gd name="adj2" fmla="val -377"/>
                            <a:gd name="adj3" fmla="val 10467"/>
                            <a:gd name="adj4" fmla="val -15602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1FF1" w:rsidRDefault="00B81FF1" w:rsidP="00D750B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ine Callout 1 2" o:spid="_x0000_s1028" type="#_x0000_t47" style="position:absolute;left:0;text-align:left;margin-left:-25.8pt;margin-top:.7pt;width:94.55pt;height:81.65pt;rotation:180;flip:y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" adj="-3370,2261,-81,5045" fillcolor="white [3201]" strokecolor="#70ad47 [3209]" strokeweight="1pt">
                <v:textbox>
                  <w:txbxContent>
                    <w:p w:rsidR="00B81FF1" w:rsidRDefault="00B81FF1" w:rsidP="00D750B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6D7305">
        <w:rPr>
          <w:rFonts w:cs="Helvetica 65 Medium"/>
          <w:noProof/>
          <w:color w:val="000000"/>
          <w:sz w:val="23"/>
          <w:szCs w:val="23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4537881</wp:posOffset>
                </wp:positionH>
                <wp:positionV relativeFrom="paragraph">
                  <wp:posOffset>520776</wp:posOffset>
                </wp:positionV>
                <wp:extent cx="1235075" cy="927735"/>
                <wp:effectExtent l="742950" t="209550" r="22225" b="24765"/>
                <wp:wrapNone/>
                <wp:docPr id="4" name="Line Callout 1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5075" cy="927735"/>
                        </a:xfrm>
                        <a:prstGeom prst="borderCallout1">
                          <a:avLst>
                            <a:gd name="adj1" fmla="val 20601"/>
                            <a:gd name="adj2" fmla="val -45"/>
                            <a:gd name="adj3" fmla="val -22399"/>
                            <a:gd name="adj4" fmla="val -59881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1FF1" w:rsidRDefault="00B81FF1" w:rsidP="00D750B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ine Callout 1 4" o:spid="_x0000_s1029" type="#_x0000_t47" style="position:absolute;left:0;text-align:left;margin-left:357.3pt;margin-top:41pt;width:97.25pt;height:73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" adj="-12934,-4838,-10,4450" fillcolor="white [3201]" strokecolor="#70ad47 [3209]" strokeweight="1pt">
                <v:textbox>
                  <w:txbxContent>
                    <w:p w:rsidR="00B81FF1" w:rsidRDefault="00B81FF1" w:rsidP="00D750B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C0375E" w:rsidRPr="00D750B0">
        <w:rPr>
          <w:rFonts w:ascii="Times New Roman" w:hAnsi="Times New Roman" w:cs="Times New Roman"/>
          <w:color w:val="000000"/>
          <w:highlight w:val="yellow"/>
        </w:rPr>
        <w:t>Down through the ages,</w:t>
      </w:r>
      <w:r w:rsidR="00C0375E" w:rsidRPr="00C0375E">
        <w:rPr>
          <w:rFonts w:ascii="Times New Roman" w:hAnsi="Times New Roman" w:cs="Times New Roman"/>
          <w:color w:val="000000"/>
        </w:rPr>
        <w:t xml:space="preserve"> a </w:t>
      </w:r>
      <w:r w:rsidR="00C0375E" w:rsidRPr="00B81FF1">
        <w:rPr>
          <w:rFonts w:ascii="Times New Roman" w:hAnsi="Times New Roman" w:cs="Times New Roman"/>
          <w:color w:val="000000"/>
          <w:highlight w:val="yellow"/>
        </w:rPr>
        <w:t>traditional form has evolved</w:t>
      </w:r>
      <w:r w:rsidR="00C0375E" w:rsidRPr="00C0375E">
        <w:rPr>
          <w:rFonts w:ascii="Times New Roman" w:hAnsi="Times New Roman" w:cs="Times New Roman"/>
          <w:color w:val="000000"/>
        </w:rPr>
        <w:t xml:space="preserve"> for this type of speech, which is: </w:t>
      </w:r>
      <w:r w:rsidR="00C0375E" w:rsidRPr="00D750B0">
        <w:rPr>
          <w:rFonts w:ascii="Times New Roman" w:hAnsi="Times New Roman" w:cs="Times New Roman"/>
          <w:color w:val="000000"/>
          <w:highlight w:val="yellow"/>
        </w:rPr>
        <w:t>Some old fart</w:t>
      </w:r>
      <w:r w:rsidR="00C0375E" w:rsidRPr="00C0375E">
        <w:rPr>
          <w:rFonts w:ascii="Times New Roman" w:hAnsi="Times New Roman" w:cs="Times New Roman"/>
          <w:color w:val="000000"/>
        </w:rPr>
        <w:t xml:space="preserve">, his best years behind him, who, over the course of his life, has made a series of dreadful mistakes </w:t>
      </w:r>
      <w:r w:rsidR="00C0375E" w:rsidRPr="00D750B0">
        <w:rPr>
          <w:rFonts w:ascii="Times New Roman" w:hAnsi="Times New Roman" w:cs="Times New Roman"/>
          <w:color w:val="000000"/>
          <w:highlight w:val="yellow"/>
        </w:rPr>
        <w:t>(</w:t>
      </w:r>
      <w:r w:rsidR="00C0375E" w:rsidRPr="00D750B0">
        <w:rPr>
          <w:rFonts w:ascii="Times New Roman" w:hAnsi="Times New Roman" w:cs="Times New Roman"/>
          <w:i/>
          <w:iCs/>
          <w:color w:val="000000"/>
          <w:highlight w:val="yellow"/>
        </w:rPr>
        <w:t>that would be me</w:t>
      </w:r>
      <w:r w:rsidR="00C0375E" w:rsidRPr="00D750B0">
        <w:rPr>
          <w:rFonts w:ascii="Times New Roman" w:hAnsi="Times New Roman" w:cs="Times New Roman"/>
          <w:color w:val="000000"/>
          <w:highlight w:val="yellow"/>
        </w:rPr>
        <w:t>)</w:t>
      </w:r>
      <w:r w:rsidR="00C0375E" w:rsidRPr="00C0375E">
        <w:rPr>
          <w:rFonts w:ascii="Times New Roman" w:hAnsi="Times New Roman" w:cs="Times New Roman"/>
          <w:color w:val="000000"/>
        </w:rPr>
        <w:t>, gives heartfelt advice to a group of shining, energetic young people, with all of their best years ahead of them (</w:t>
      </w:r>
      <w:r w:rsidR="00C0375E" w:rsidRPr="00C0375E">
        <w:rPr>
          <w:rFonts w:ascii="Times New Roman" w:hAnsi="Times New Roman" w:cs="Times New Roman"/>
          <w:i/>
          <w:iCs/>
          <w:color w:val="000000"/>
        </w:rPr>
        <w:t>that would be you</w:t>
      </w:r>
      <w:r w:rsidR="00C0375E" w:rsidRPr="00C0375E">
        <w:rPr>
          <w:rFonts w:ascii="Times New Roman" w:hAnsi="Times New Roman" w:cs="Times New Roman"/>
          <w:color w:val="000000"/>
        </w:rPr>
        <w:t xml:space="preserve">). </w:t>
      </w:r>
    </w:p>
    <w:p w:rsidR="00C0375E" w:rsidRPr="00C0375E" w:rsidRDefault="00C0375E" w:rsidP="00C0375E">
      <w:pPr>
        <w:pStyle w:val="Pa18"/>
        <w:spacing w:before="120" w:after="240"/>
        <w:ind w:left="1587" w:right="1928"/>
        <w:rPr>
          <w:rFonts w:ascii="Times New Roman" w:hAnsi="Times New Roman" w:cs="Times New Roman"/>
          <w:color w:val="000000"/>
        </w:rPr>
      </w:pPr>
      <w:r w:rsidRPr="00C0375E">
        <w:rPr>
          <w:rFonts w:ascii="Times New Roman" w:hAnsi="Times New Roman" w:cs="Times New Roman"/>
          <w:color w:val="000000"/>
        </w:rPr>
        <w:t xml:space="preserve">And I intend to respect that tradition. </w:t>
      </w:r>
    </w:p>
    <w:p w:rsidR="0086296D" w:rsidRPr="00C0375E" w:rsidRDefault="00EF153E" w:rsidP="00C0375E">
      <w:pPr>
        <w:spacing w:before="120" w:after="240"/>
        <w:ind w:left="1587" w:right="192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-614149</wp:posOffset>
                </wp:positionH>
                <wp:positionV relativeFrom="paragraph">
                  <wp:posOffset>137729</wp:posOffset>
                </wp:positionV>
                <wp:extent cx="1356995" cy="714375"/>
                <wp:effectExtent l="0" t="95250" r="528955" b="28575"/>
                <wp:wrapNone/>
                <wp:docPr id="5" name="Line Callout 1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6995" cy="714375"/>
                        </a:xfrm>
                        <a:prstGeom prst="borderCallout1">
                          <a:avLst>
                            <a:gd name="adj1" fmla="val -11818"/>
                            <a:gd name="adj2" fmla="val 136995"/>
                            <a:gd name="adj3" fmla="val 28440"/>
                            <a:gd name="adj4" fmla="val 103475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1FF1" w:rsidRDefault="00B81FF1" w:rsidP="00D750B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ine Callout 1 5" o:spid="_x0000_s1030" type="#_x0000_t47" style="position:absolute;left:0;text-align:left;margin-left:-48.35pt;margin-top:10.85pt;width:106.85pt;height:5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" adj="22351,6143,29591,-2553" fillcolor="white [3201]" strokecolor="#70ad47 [3209]" strokeweight="1pt">
                <v:textbox>
                  <w:txbxContent>
                    <w:p w:rsidR="00B81FF1" w:rsidRDefault="00B81FF1" w:rsidP="00D750B0">
                      <w:pPr>
                        <w:jc w:val="center"/>
                      </w:pPr>
                    </w:p>
                  </w:txbxContent>
                </v:textbox>
                <o:callout v:ext="edit" minusy="t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-572675</wp:posOffset>
                </wp:positionH>
                <wp:positionV relativeFrom="paragraph">
                  <wp:posOffset>1263337</wp:posOffset>
                </wp:positionV>
                <wp:extent cx="1473835" cy="770890"/>
                <wp:effectExtent l="0" t="0" r="545465" b="10160"/>
                <wp:wrapNone/>
                <wp:docPr id="8" name="Line Callout 1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3835" cy="770890"/>
                        </a:xfrm>
                        <a:prstGeom prst="borderCallout1">
                          <a:avLst>
                            <a:gd name="adj1" fmla="val 52388"/>
                            <a:gd name="adj2" fmla="val 101372"/>
                            <a:gd name="adj3" fmla="val 57618"/>
                            <a:gd name="adj4" fmla="val 136141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1FF1" w:rsidRDefault="00B81FF1" w:rsidP="00B81FF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ine Callout 1 8" o:spid="_x0000_s1031" type="#_x0000_t47" style="position:absolute;left:0;text-align:left;margin-left:-45.1pt;margin-top:99.5pt;width:116.05pt;height:60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" adj="29406,12445,21896,11316" fillcolor="white [3201]" strokecolor="#70ad47 [3209]" strokeweight="1pt">
                <v:textbox>
                  <w:txbxContent>
                    <w:p w:rsidR="00B81FF1" w:rsidRDefault="00B81FF1" w:rsidP="00B81FF1">
                      <w:pPr>
                        <w:jc w:val="center"/>
                      </w:pP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4551490</wp:posOffset>
                </wp:positionH>
                <wp:positionV relativeFrom="paragraph">
                  <wp:posOffset>144145</wp:posOffset>
                </wp:positionV>
                <wp:extent cx="1323340" cy="763905"/>
                <wp:effectExtent l="1695450" t="0" r="10160" b="17145"/>
                <wp:wrapNone/>
                <wp:docPr id="6" name="Line Callout 1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340" cy="763905"/>
                        </a:xfrm>
                        <a:prstGeom prst="borderCallout1">
                          <a:avLst>
                            <a:gd name="adj1" fmla="val 18750"/>
                            <a:gd name="adj2" fmla="val -8333"/>
                            <a:gd name="adj3" fmla="val 40362"/>
                            <a:gd name="adj4" fmla="val -128002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1FF1" w:rsidRDefault="00B81FF1" w:rsidP="006D730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ine Callout 1 6" o:spid="_x0000_s1032" type="#_x0000_t47" style="position:absolute;left:0;text-align:left;margin-left:358.4pt;margin-top:11.35pt;width:104.2pt;height:60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" adj="-27648,8718" fillcolor="white [3201]" strokecolor="#70ad47 [3209]" strokeweight="1pt">
                <v:textbox>
                  <w:txbxContent>
                    <w:p w:rsidR="00B81FF1" w:rsidRDefault="00B81FF1" w:rsidP="006D7305">
                      <w:pPr>
                        <w:jc w:val="center"/>
                      </w:pP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B81FF1">
        <w:rPr>
          <w:rFonts w:ascii="Times New Roman" w:hAnsi="Times New Roman" w:cs="Times New Roman"/>
          <w:noProof/>
          <w:color w:val="00000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4844955</wp:posOffset>
                </wp:positionH>
                <wp:positionV relativeFrom="paragraph">
                  <wp:posOffset>1263669</wp:posOffset>
                </wp:positionV>
                <wp:extent cx="1221105" cy="805180"/>
                <wp:effectExtent l="552450" t="381000" r="17145" b="13970"/>
                <wp:wrapNone/>
                <wp:docPr id="7" name="Line Callout 1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1105" cy="805180"/>
                        </a:xfrm>
                        <a:prstGeom prst="borderCallout1">
                          <a:avLst>
                            <a:gd name="adj1" fmla="val 22140"/>
                            <a:gd name="adj2" fmla="val -3862"/>
                            <a:gd name="adj3" fmla="val -47308"/>
                            <a:gd name="adj4" fmla="val -44561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1FF1" w:rsidRDefault="00B81FF1" w:rsidP="00B81FF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ine Callout 1 7" o:spid="_x0000_s1033" type="#_x0000_t47" style="position:absolute;left:0;text-align:left;margin-left:381.5pt;margin-top:99.5pt;width:96.15pt;height:63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" adj="-9625,-10219,-834,4782" fillcolor="white [3201]" strokecolor="#70ad47 [3209]" strokeweight="1pt">
                <v:textbox>
                  <w:txbxContent>
                    <w:p w:rsidR="00B81FF1" w:rsidRDefault="00B81FF1" w:rsidP="00B81FF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C0375E" w:rsidRPr="00D750B0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Now</w:t>
      </w:r>
      <w:r w:rsidR="00C0375E" w:rsidRPr="00C0375E">
        <w:rPr>
          <w:rFonts w:ascii="Times New Roman" w:hAnsi="Times New Roman" w:cs="Times New Roman"/>
          <w:color w:val="000000"/>
          <w:sz w:val="24"/>
          <w:szCs w:val="24"/>
        </w:rPr>
        <w:t xml:space="preserve">, one useful thing you can do with an old person, in addition to borrowing money from them, or asking them to do one of their </w:t>
      </w:r>
      <w:r w:rsidR="00C0375E" w:rsidRPr="006D7305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old-time “dances,”</w:t>
      </w:r>
      <w:r w:rsidR="00C0375E" w:rsidRPr="00C0375E">
        <w:rPr>
          <w:rFonts w:ascii="Times New Roman" w:hAnsi="Times New Roman" w:cs="Times New Roman"/>
          <w:color w:val="000000"/>
          <w:sz w:val="24"/>
          <w:szCs w:val="24"/>
        </w:rPr>
        <w:t xml:space="preserve"> so you can watch, while laughing, is ask: “Looking back, what do you regret?” And they’ll tell you. Sometimes, </w:t>
      </w:r>
      <w:r w:rsidR="00C0375E" w:rsidRPr="00B81FF1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as you know</w:t>
      </w:r>
      <w:r w:rsidR="00C0375E" w:rsidRPr="00C0375E">
        <w:rPr>
          <w:rFonts w:ascii="Times New Roman" w:hAnsi="Times New Roman" w:cs="Times New Roman"/>
          <w:color w:val="000000"/>
          <w:sz w:val="24"/>
          <w:szCs w:val="24"/>
        </w:rPr>
        <w:t xml:space="preserve">, they’ll tell you even if you haven’t asked. Sometimes, even when you’ve specifically requested they </w:t>
      </w:r>
      <w:r w:rsidR="00C0375E" w:rsidRPr="00C0375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not </w:t>
      </w:r>
      <w:r w:rsidR="00C0375E" w:rsidRPr="00C0375E">
        <w:rPr>
          <w:rFonts w:ascii="Times New Roman" w:hAnsi="Times New Roman" w:cs="Times New Roman"/>
          <w:color w:val="000000"/>
          <w:sz w:val="24"/>
          <w:szCs w:val="24"/>
        </w:rPr>
        <w:t>tell you, they’ll tell you.</w:t>
      </w:r>
    </w:p>
    <w:p w:rsidR="00C0375E" w:rsidRPr="00C0375E" w:rsidRDefault="00EF153E" w:rsidP="00C0375E">
      <w:pPr>
        <w:spacing w:before="120" w:after="240"/>
        <w:ind w:left="1587" w:right="19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4783540</wp:posOffset>
                </wp:positionH>
                <wp:positionV relativeFrom="paragraph">
                  <wp:posOffset>785419</wp:posOffset>
                </wp:positionV>
                <wp:extent cx="1132205" cy="968375"/>
                <wp:effectExtent l="1390650" t="266700" r="10795" b="22225"/>
                <wp:wrapNone/>
                <wp:docPr id="10" name="Line Callout 1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2205" cy="968375"/>
                        </a:xfrm>
                        <a:prstGeom prst="borderCallout1">
                          <a:avLst>
                            <a:gd name="adj1" fmla="val 20980"/>
                            <a:gd name="adj2" fmla="val -2363"/>
                            <a:gd name="adj3" fmla="val -27359"/>
                            <a:gd name="adj4" fmla="val -122293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153E" w:rsidRDefault="00EF153E" w:rsidP="00EF153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ine Callout 1 10" o:spid="_x0000_s1034" type="#_x0000_t47" style="position:absolute;left:0;text-align:left;margin-left:376.65pt;margin-top:61.85pt;width:89.15pt;height:7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" adj="-26415,-5910,-510,4532" fillcolor="white [3201]" strokecolor="#70ad47 [3209]" strokeweight="1pt">
                <v:textbox>
                  <w:txbxContent>
                    <w:p w:rsidR="00EF153E" w:rsidRDefault="00EF153E" w:rsidP="00EF153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C0375E" w:rsidRPr="00B81FF1">
        <w:rPr>
          <w:rFonts w:ascii="Times New Roman" w:hAnsi="Times New Roman" w:cs="Times New Roman"/>
          <w:color w:val="000000"/>
          <w:sz w:val="24"/>
          <w:szCs w:val="24"/>
        </w:rPr>
        <w:t>So:</w:t>
      </w:r>
      <w:r w:rsidR="00C0375E" w:rsidRPr="00C037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0375E" w:rsidRPr="00B81FF1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What do I regret? Being poor from time to time?</w:t>
      </w:r>
      <w:r w:rsidR="00C0375E" w:rsidRPr="00C0375E">
        <w:rPr>
          <w:rFonts w:ascii="Times New Roman" w:hAnsi="Times New Roman" w:cs="Times New Roman"/>
          <w:color w:val="000000"/>
          <w:sz w:val="24"/>
          <w:szCs w:val="24"/>
        </w:rPr>
        <w:t xml:space="preserve"> Not really. Working terrible jobs, like “knuckle-puller in a slaughterhouse?” (And don’t even </w:t>
      </w:r>
      <w:r w:rsidR="00C0375E" w:rsidRPr="00B81FF1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ASK</w:t>
      </w:r>
      <w:r w:rsidR="00C0375E" w:rsidRPr="00C0375E">
        <w:rPr>
          <w:rFonts w:ascii="Times New Roman" w:hAnsi="Times New Roman" w:cs="Times New Roman"/>
          <w:color w:val="000000"/>
          <w:sz w:val="24"/>
          <w:szCs w:val="24"/>
        </w:rPr>
        <w:t xml:space="preserve"> what that entails.) No. I don’t regret that. Skinny-dipping in a river in Sumatra, a little buzzed, and looking up and seeing like 300 monkeys sitting on a pipeline, pooping down into the river, the river in which I was swimming, with my mouth open, naked? And getting deathly ill afterwards, and staying sick for the next seven months? Not so much. Do I regret the occasional humiliation? Like once, playing hockey in front of a big crowd, including this girl I really liked, I somehow managed, while falling and emitting this weird whooping </w:t>
      </w:r>
      <w:bookmarkStart w:id="0" w:name="_GoBack"/>
      <w:bookmarkEnd w:id="0"/>
      <w:r w:rsidR="00C0375E" w:rsidRPr="00C0375E">
        <w:rPr>
          <w:rFonts w:ascii="Times New Roman" w:hAnsi="Times New Roman" w:cs="Times New Roman"/>
          <w:color w:val="000000"/>
          <w:sz w:val="24"/>
          <w:szCs w:val="24"/>
        </w:rPr>
        <w:t>noise, to score on my own goalie, while also sending my stick flying into the crowd, nearly hitting that girl? No. I don’t even regret that.</w:t>
      </w:r>
    </w:p>
    <w:sectPr w:rsidR="00C0375E" w:rsidRPr="00C037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Myriad Pro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Helvetica 65 Medium">
    <w:altName w:val="Helvetica 65 Mediu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75E"/>
    <w:rsid w:val="006D7305"/>
    <w:rsid w:val="0086296D"/>
    <w:rsid w:val="00B00507"/>
    <w:rsid w:val="00B81FF1"/>
    <w:rsid w:val="00C0375E"/>
    <w:rsid w:val="00D750B0"/>
    <w:rsid w:val="00EF1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AB462"/>
  <w15:chartTrackingRefBased/>
  <w15:docId w15:val="{581025EB-E572-4E94-9D16-8B16BBEFA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18">
    <w:name w:val="Pa18"/>
    <w:basedOn w:val="Normal"/>
    <w:next w:val="Normal"/>
    <w:uiPriority w:val="99"/>
    <w:rsid w:val="00C0375E"/>
    <w:pPr>
      <w:autoSpaceDE w:val="0"/>
      <w:autoSpaceDN w:val="0"/>
      <w:adjustRightInd w:val="0"/>
      <w:spacing w:after="0" w:line="221" w:lineRule="atLeast"/>
    </w:pPr>
    <w:rPr>
      <w:rFonts w:ascii="Myriad Pro" w:hAnsi="Myriad Pro"/>
      <w:sz w:val="24"/>
      <w:szCs w:val="24"/>
    </w:rPr>
  </w:style>
  <w:style w:type="paragraph" w:customStyle="1" w:styleId="Pa17">
    <w:name w:val="Pa17"/>
    <w:basedOn w:val="Normal"/>
    <w:next w:val="Normal"/>
    <w:uiPriority w:val="99"/>
    <w:rsid w:val="00C0375E"/>
    <w:pPr>
      <w:autoSpaceDE w:val="0"/>
      <w:autoSpaceDN w:val="0"/>
      <w:adjustRightInd w:val="0"/>
      <w:spacing w:after="0" w:line="241" w:lineRule="atLeast"/>
    </w:pPr>
    <w:rPr>
      <w:rFonts w:ascii="Helvetica 65 Medium" w:hAnsi="Helvetica 65 Medium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448D3338</Template>
  <TotalTime>34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Deeming</dc:creator>
  <cp:keywords/>
  <dc:description/>
  <cp:lastModifiedBy>David Deeming</cp:lastModifiedBy>
  <cp:revision>3</cp:revision>
  <dcterms:created xsi:type="dcterms:W3CDTF">2019-01-31T13:22:00Z</dcterms:created>
  <dcterms:modified xsi:type="dcterms:W3CDTF">2019-01-31T13:56:00Z</dcterms:modified>
</cp:coreProperties>
</file>