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42" w:rsidRDefault="00843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 and identify the following, finding examples in the George Saunders speech:</w:t>
      </w: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humour and informality to appeal to the undergraduate audience (audience and purpose to persuade through entertainment)</w:t>
      </w: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Recognition that he is delivering a speech at a formal ceremony and that some features will also reflect this (genre)</w:t>
      </w: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Elements that try to inspire and encourage the students to behave a certain way (purpose to persuade)</w:t>
      </w: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</w:p>
    <w:p w:rsidR="00843CC6" w:rsidRDefault="0084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Elements that show that the speech is being delivered in a spoken form in real time to and audience.</w:t>
      </w:r>
      <w:bookmarkStart w:id="0" w:name="_GoBack"/>
      <w:bookmarkEnd w:id="0"/>
    </w:p>
    <w:p w:rsidR="00843CC6" w:rsidRPr="00843CC6" w:rsidRDefault="00843CC6">
      <w:pPr>
        <w:rPr>
          <w:rFonts w:ascii="Times New Roman" w:hAnsi="Times New Roman" w:cs="Times New Roman"/>
          <w:sz w:val="24"/>
          <w:szCs w:val="24"/>
        </w:rPr>
      </w:pPr>
    </w:p>
    <w:sectPr w:rsidR="00843CC6" w:rsidRPr="00843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C6"/>
    <w:rsid w:val="00843CC6"/>
    <w:rsid w:val="00A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7BA4"/>
  <w15:chartTrackingRefBased/>
  <w15:docId w15:val="{581B2662-3A52-462A-ABA4-AB7CB557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5824D94B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2019-03-18T10:40:00Z</dcterms:created>
  <dcterms:modified xsi:type="dcterms:W3CDTF">2019-03-18T10:46:00Z</dcterms:modified>
</cp:coreProperties>
</file>