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56" w:rsidRDefault="00477502">
      <w:r>
        <w:t xml:space="preserve">Hey, what are you doing? </w:t>
      </w:r>
    </w:p>
    <w:p w:rsidR="00E057EE" w:rsidRDefault="00E057EE"/>
    <w:p w:rsidR="00E057EE" w:rsidRDefault="00E057EE"/>
    <w:p w:rsidR="000403E1" w:rsidRDefault="000403E1"/>
    <w:p w:rsidR="000403E1" w:rsidRDefault="000403E1"/>
    <w:p w:rsidR="000403E1" w:rsidRDefault="000403E1"/>
    <w:p w:rsidR="000403E1" w:rsidRDefault="000403E1"/>
    <w:p w:rsidR="000403E1" w:rsidRDefault="000403E1"/>
    <w:p w:rsidR="000403E1" w:rsidRDefault="000403E1"/>
    <w:p w:rsidR="000403E1" w:rsidRDefault="000403E1"/>
    <w:p w:rsidR="000403E1" w:rsidRDefault="000403E1"/>
    <w:p w:rsidR="000403E1" w:rsidRDefault="000403E1"/>
    <w:p w:rsidR="000403E1" w:rsidRDefault="000403E1"/>
    <w:p w:rsidR="00E057EE" w:rsidRDefault="004B3A86">
      <w:bookmarkStart w:id="0" w:name="_GoBack"/>
      <w:bookmarkEnd w:id="0"/>
      <w:r>
        <w:t xml:space="preserve">…images of a hotel room carpeted in cash… </w:t>
      </w:r>
    </w:p>
    <w:p w:rsidR="00E057EE" w:rsidRDefault="00E057EE"/>
    <w:p w:rsidR="00E057EE" w:rsidRDefault="00E057EE"/>
    <w:p w:rsidR="00E057EE" w:rsidRDefault="00477502">
      <w:r>
        <w:t xml:space="preserve">You’re rather positive!  </w:t>
      </w:r>
    </w:p>
    <w:p w:rsidR="00E057EE" w:rsidRDefault="00E057EE"/>
    <w:p w:rsidR="00E057EE" w:rsidRDefault="00E057EE"/>
    <w:p w:rsidR="00E057EE" w:rsidRDefault="004B3A86">
      <w:r>
        <w:t xml:space="preserve">You know things have got so good in England </w:t>
      </w:r>
    </w:p>
    <w:p w:rsidR="00E057EE" w:rsidRDefault="00E057EE"/>
    <w:p w:rsidR="00E057EE" w:rsidRDefault="00E057EE"/>
    <w:p w:rsidR="00E057EE" w:rsidRDefault="004B3A86">
      <w:r>
        <w:t xml:space="preserve">She </w:t>
      </w:r>
      <w:r w:rsidR="00477502">
        <w:t xml:space="preserve">talked easily about all this  </w:t>
      </w:r>
    </w:p>
    <w:p w:rsidR="00E057EE" w:rsidRDefault="00E057EE"/>
    <w:p w:rsidR="00E057EE" w:rsidRDefault="00E057EE"/>
    <w:p w:rsidR="00E057EE" w:rsidRDefault="00477502">
      <w:r>
        <w:t xml:space="preserve">There need be no trouble. </w:t>
      </w:r>
    </w:p>
    <w:p w:rsidR="00E057EE" w:rsidRDefault="00E057EE"/>
    <w:p w:rsidR="00E057EE" w:rsidRDefault="00E057EE"/>
    <w:p w:rsidR="00E057EE" w:rsidRDefault="00E057EE">
      <w:r>
        <w:t>…more to avoid the expense tha</w:t>
      </w:r>
      <w:r w:rsidR="00477502">
        <w:t>n the shame…</w:t>
      </w:r>
    </w:p>
    <w:p w:rsidR="00E057EE" w:rsidRDefault="00E057EE"/>
    <w:p w:rsidR="00E057EE" w:rsidRDefault="00B27C0E">
      <w:r>
        <w:t xml:space="preserve">I </w:t>
      </w:r>
      <w:r w:rsidR="00477502">
        <w:t xml:space="preserve">would love to hear from you </w:t>
      </w:r>
    </w:p>
    <w:p w:rsidR="00B27C0E" w:rsidRDefault="00B27C0E"/>
    <w:p w:rsidR="00B27C0E" w:rsidRDefault="00B27C0E"/>
    <w:p w:rsidR="00E057EE" w:rsidRDefault="00E057EE">
      <w:r>
        <w:t xml:space="preserve">Yesterday </w:t>
      </w:r>
      <w:r w:rsidR="00477502">
        <w:t xml:space="preserve">afternoon was more exciting.  </w:t>
      </w:r>
    </w:p>
    <w:p w:rsidR="00E057EE" w:rsidRDefault="00E057EE"/>
    <w:p w:rsidR="00E057EE" w:rsidRDefault="00E057EE"/>
    <w:p w:rsidR="00E057EE" w:rsidRDefault="00E057EE">
      <w:r>
        <w:t>I t</w:t>
      </w:r>
      <w:r w:rsidR="004B3A86">
        <w:t>hin</w:t>
      </w:r>
      <w:r w:rsidR="00477502">
        <w:t xml:space="preserve">k he is doing splendidly.  </w:t>
      </w:r>
    </w:p>
    <w:p w:rsidR="00E057EE" w:rsidRDefault="00E057EE"/>
    <w:p w:rsidR="00E057EE" w:rsidRDefault="00E057EE"/>
    <w:p w:rsidR="00E057EE" w:rsidRDefault="00477502">
      <w:r>
        <w:t xml:space="preserve">Please tick the box. </w:t>
      </w:r>
    </w:p>
    <w:p w:rsidR="00E057EE" w:rsidRDefault="00E057EE"/>
    <w:p w:rsidR="00E057EE" w:rsidRDefault="00E057EE"/>
    <w:p w:rsidR="00E057EE" w:rsidRDefault="00E057EE">
      <w:r>
        <w:t xml:space="preserve">Your </w:t>
      </w:r>
      <w:r w:rsidR="004B3A86">
        <w:t>ban</w:t>
      </w:r>
      <w:r w:rsidR="00477502">
        <w:t>k/ building society number</w:t>
      </w:r>
    </w:p>
    <w:p w:rsidR="00E057EE" w:rsidRDefault="00E057EE"/>
    <w:p w:rsidR="00B27C0E" w:rsidRDefault="00B27C0E">
      <w:r>
        <w:t xml:space="preserve">I like to get out of the </w:t>
      </w:r>
      <w:r w:rsidR="00477502">
        <w:t xml:space="preserve">car, I like to walk </w:t>
      </w:r>
    </w:p>
    <w:p w:rsidR="00B27C0E" w:rsidRDefault="00B27C0E"/>
    <w:p w:rsidR="00E057EE" w:rsidRDefault="004B3A86">
      <w:r>
        <w:t>So let us c</w:t>
      </w:r>
      <w:r w:rsidR="00477502">
        <w:t xml:space="preserve">elebrate these differences </w:t>
      </w:r>
    </w:p>
    <w:p w:rsidR="00E057EE" w:rsidRDefault="00E057EE"/>
    <w:p w:rsidR="00E057EE" w:rsidRDefault="00477502">
      <w:r>
        <w:t xml:space="preserve">Take off your coat. </w:t>
      </w:r>
    </w:p>
    <w:p w:rsidR="00355B92" w:rsidRDefault="00355B92"/>
    <w:p w:rsidR="00355B92" w:rsidRDefault="00355B92"/>
    <w:p w:rsidR="00355B92" w:rsidRDefault="00355B92">
      <w:r>
        <w:t>If it</w:t>
      </w:r>
      <w:r w:rsidR="004B3A86">
        <w:t>’s t</w:t>
      </w:r>
      <w:r w:rsidR="00477502">
        <w:t xml:space="preserve">rue… is that a bad thing? </w:t>
      </w:r>
    </w:p>
    <w:p w:rsidR="00355B92" w:rsidRDefault="00355B92"/>
    <w:p w:rsidR="00355B92" w:rsidRDefault="00355B92"/>
    <w:p w:rsidR="00B27C0E" w:rsidRDefault="00B27C0E">
      <w:r>
        <w:t>I tried to ke</w:t>
      </w:r>
      <w:r w:rsidR="00477502">
        <w:t xml:space="preserve">ep the horse quiet </w:t>
      </w:r>
    </w:p>
    <w:p w:rsidR="00B27C0E" w:rsidRDefault="00B27C0E"/>
    <w:p w:rsidR="00355B92" w:rsidRDefault="00477502">
      <w:r>
        <w:t xml:space="preserve">Yeah, they exist.  </w:t>
      </w:r>
    </w:p>
    <w:p w:rsidR="00355B92" w:rsidRDefault="00355B92"/>
    <w:p w:rsidR="00355B92" w:rsidRDefault="00355B92"/>
    <w:p w:rsidR="00355B92" w:rsidRDefault="00355B92">
      <w:r>
        <w:t>And then one dark</w:t>
      </w:r>
      <w:r w:rsidR="004B3A86">
        <w:t xml:space="preserve"> night</w:t>
      </w:r>
      <w:r w:rsidR="00477502">
        <w:t xml:space="preserve"> someone runs into it!  </w:t>
      </w:r>
    </w:p>
    <w:p w:rsidR="00355B92" w:rsidRDefault="00355B92"/>
    <w:p w:rsidR="00355B92" w:rsidRDefault="00355B92"/>
    <w:p w:rsidR="00355B92" w:rsidRDefault="00477502">
      <w:r>
        <w:lastRenderedPageBreak/>
        <w:t xml:space="preserve">That’s what he needs.  </w:t>
      </w:r>
    </w:p>
    <w:p w:rsidR="00355B92" w:rsidRDefault="00355B92"/>
    <w:p w:rsidR="00355B92" w:rsidRDefault="00355B92"/>
    <w:p w:rsidR="004B3A86" w:rsidRDefault="004B3A86">
      <w:r>
        <w:t xml:space="preserve">Down </w:t>
      </w:r>
      <w:r w:rsidR="00477502">
        <w:t>through the ages</w:t>
      </w:r>
    </w:p>
    <w:p w:rsidR="00355B92" w:rsidRDefault="00355B92"/>
    <w:p w:rsidR="00355B92" w:rsidRDefault="00355B92"/>
    <w:p w:rsidR="00355B92" w:rsidRDefault="00477502">
      <w:r>
        <w:t>…whom I met in the street…</w:t>
      </w:r>
    </w:p>
    <w:p w:rsidR="00355B92" w:rsidRDefault="00355B92"/>
    <w:p w:rsidR="00355B92" w:rsidRDefault="00355B92"/>
    <w:p w:rsidR="00355B92" w:rsidRDefault="008B0DC4">
      <w:r>
        <w:t xml:space="preserve">Ill fortune </w:t>
      </w:r>
      <w:r w:rsidR="004B3A86">
        <w:t>presses, b</w:t>
      </w:r>
      <w:r w:rsidR="00477502">
        <w:t xml:space="preserve">ut better may come. </w:t>
      </w:r>
    </w:p>
    <w:p w:rsidR="008B0DC4" w:rsidRDefault="008B0DC4"/>
    <w:p w:rsidR="008B0DC4" w:rsidRDefault="008B0DC4"/>
    <w:p w:rsidR="008B0DC4" w:rsidRDefault="008B0DC4"/>
    <w:p w:rsidR="008B0DC4" w:rsidRDefault="008B0DC4"/>
    <w:p w:rsidR="008B0DC4" w:rsidRDefault="008B0DC4"/>
    <w:p w:rsidR="008B0DC4" w:rsidRDefault="008B0DC4"/>
    <w:p w:rsidR="008B0DC4" w:rsidRDefault="008B0DC4"/>
    <w:p w:rsidR="008B0DC4" w:rsidRDefault="008B0DC4"/>
    <w:p w:rsidR="00355B92" w:rsidRDefault="00355B92"/>
    <w:p w:rsidR="00355B92" w:rsidRDefault="00355B92"/>
    <w:p w:rsidR="00355B92" w:rsidRDefault="00355B92"/>
    <w:p w:rsidR="00355B92" w:rsidRDefault="00355B92"/>
    <w:p w:rsidR="00355B92" w:rsidRDefault="00355B92"/>
    <w:p w:rsidR="00355B92" w:rsidRDefault="00355B92"/>
    <w:p w:rsidR="00355B92" w:rsidRDefault="00355B92"/>
    <w:p w:rsidR="00E057EE" w:rsidRDefault="00E057EE"/>
    <w:p w:rsidR="00E057EE" w:rsidRDefault="00E057EE"/>
    <w:p w:rsidR="00E057EE" w:rsidRDefault="00E057EE"/>
    <w:p w:rsidR="00E057EE" w:rsidRDefault="00E057EE"/>
    <w:sectPr w:rsidR="00E05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EE"/>
    <w:rsid w:val="000403E1"/>
    <w:rsid w:val="00355B92"/>
    <w:rsid w:val="00477502"/>
    <w:rsid w:val="004B3A86"/>
    <w:rsid w:val="008B0DC4"/>
    <w:rsid w:val="00900959"/>
    <w:rsid w:val="009D0356"/>
    <w:rsid w:val="00B27C0E"/>
    <w:rsid w:val="00E0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60A5"/>
  <w15:chartTrackingRefBased/>
  <w15:docId w15:val="{07B6DA57-AAC1-4729-B06C-F0F4154E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DE60CA5F</Template>
  <TotalTime>85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3</cp:revision>
  <dcterms:created xsi:type="dcterms:W3CDTF">2019-12-17T08:16:00Z</dcterms:created>
  <dcterms:modified xsi:type="dcterms:W3CDTF">2019-12-17T11:40:00Z</dcterms:modified>
</cp:coreProperties>
</file>