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0F" w:rsidRDefault="009B37A9" w:rsidP="009B37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Jerusalem </w:t>
      </w:r>
    </w:p>
    <w:p w:rsidR="00533759" w:rsidRDefault="0018170F" w:rsidP="009B3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70F">
        <w:rPr>
          <w:rFonts w:ascii="Times New Roman" w:hAnsi="Times New Roman" w:cs="Times New Roman"/>
          <w:b/>
          <w:sz w:val="24"/>
          <w:szCs w:val="24"/>
        </w:rPr>
        <w:t>The Community at Rooster’s Wood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B37A9">
        <w:rPr>
          <w:rFonts w:ascii="Times New Roman" w:hAnsi="Times New Roman" w:cs="Times New Roman"/>
          <w:b/>
          <w:sz w:val="24"/>
          <w:szCs w:val="24"/>
        </w:rPr>
        <w:t>pages 30-40</w:t>
      </w: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Look at 30-31. List some points made by the characters to suggest to the audience that Johnny is losing his vitality and is despised and feared by conventional society.</w:t>
      </w: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9B37A9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Look at 31 -32 and make a list of points that suggest that there are possibly mythical or magical qualities to Johnny and that he is capable of regeneration or renewal.</w:t>
      </w: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9B37A9">
      <w:pPr>
        <w:rPr>
          <w:rFonts w:ascii="Times New Roman" w:hAnsi="Times New Roman" w:cs="Times New Roman"/>
          <w:sz w:val="24"/>
          <w:szCs w:val="24"/>
        </w:rPr>
      </w:pPr>
    </w:p>
    <w:p w:rsidR="009B37A9" w:rsidRPr="009B37A9" w:rsidRDefault="009B37A9" w:rsidP="009B3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Look at Johnny’s long speech on 33-34. </w:t>
      </w:r>
      <w:r w:rsidR="0018170F">
        <w:rPr>
          <w:rFonts w:ascii="Times New Roman" w:hAnsi="Times New Roman" w:cs="Times New Roman"/>
          <w:sz w:val="24"/>
          <w:szCs w:val="24"/>
        </w:rPr>
        <w:t>How is Johnny presented as both more sane than apparently rational society but also central to their dreams and desires? List some short quotations as evidence&gt;</w:t>
      </w:r>
    </w:p>
    <w:p w:rsidR="009B37A9" w:rsidRDefault="009B37A9" w:rsidP="009B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0F" w:rsidRDefault="0018170F" w:rsidP="009B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0F" w:rsidRDefault="0018170F" w:rsidP="009B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0F" w:rsidRDefault="0018170F" w:rsidP="009B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0F" w:rsidRDefault="0018170F" w:rsidP="009B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0F" w:rsidRDefault="0018170F" w:rsidP="009B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0F" w:rsidRDefault="0018170F" w:rsidP="009B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  <w:r w:rsidRPr="0018170F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Look at pages 34-35. List some examples from the dialogue to illustrate that Wesley is being humiliated and belittled by his role in conventional society.</w:t>
      </w: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Look at pages 36-37. List some examples from the dialogue to show that, despite an earlier cynicism and pessimism about Johnny, that Rooster Wood is a place that galvanises the young characters’ sense of community and their sense of rootedness in the local area.</w:t>
      </w: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</w:p>
    <w:p w:rsidR="0018170F" w:rsidRPr="0018170F" w:rsidRDefault="0018170F" w:rsidP="00181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Look at pages 38-40. </w:t>
      </w:r>
      <w:r w:rsidR="005F6227">
        <w:rPr>
          <w:rFonts w:ascii="Times New Roman" w:hAnsi="Times New Roman" w:cs="Times New Roman"/>
          <w:sz w:val="24"/>
          <w:szCs w:val="24"/>
        </w:rPr>
        <w:t xml:space="preserve">Make two lists of </w:t>
      </w:r>
      <w:r>
        <w:rPr>
          <w:rFonts w:ascii="Times New Roman" w:hAnsi="Times New Roman" w:cs="Times New Roman"/>
          <w:sz w:val="24"/>
          <w:szCs w:val="24"/>
        </w:rPr>
        <w:t xml:space="preserve">some features that show that </w:t>
      </w:r>
      <w:r w:rsidR="005F6227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Lee, Davey or Ginger are stuck in a cycle of infantile and self-indulgent habits</w:t>
      </w:r>
      <w:r w:rsidR="005F6227">
        <w:rPr>
          <w:rFonts w:ascii="Times New Roman" w:hAnsi="Times New Roman" w:cs="Times New Roman"/>
          <w:sz w:val="24"/>
          <w:szCs w:val="24"/>
        </w:rPr>
        <w:t xml:space="preserve"> but that b) they also have a kind of natural wit and intelligence that goes wasted in conventional society. </w:t>
      </w:r>
      <w:bookmarkStart w:id="0" w:name="_GoBack"/>
      <w:bookmarkEnd w:id="0"/>
    </w:p>
    <w:sectPr w:rsidR="0018170F" w:rsidRPr="00181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9"/>
    <w:rsid w:val="0018170F"/>
    <w:rsid w:val="00533759"/>
    <w:rsid w:val="005F6227"/>
    <w:rsid w:val="009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65D7-466F-4A82-A5B1-68F952BB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44C7B604</Template>
  <TotalTime>23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2016-10-05T07:14:00Z</dcterms:created>
  <dcterms:modified xsi:type="dcterms:W3CDTF">2016-10-05T07:37:00Z</dcterms:modified>
</cp:coreProperties>
</file>