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DB" w:rsidRDefault="00D90089" w:rsidP="00D900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Tasks for </w:t>
      </w:r>
      <w:r w:rsidRPr="00D90089">
        <w:rPr>
          <w:rFonts w:ascii="Times New Roman" w:hAnsi="Times New Roman" w:cs="Times New Roman"/>
          <w:b/>
          <w:i/>
          <w:sz w:val="24"/>
          <w:szCs w:val="24"/>
        </w:rPr>
        <w:t>Jerusalem</w:t>
      </w:r>
    </w:p>
    <w:p w:rsidR="00D90089" w:rsidRDefault="00D90089" w:rsidP="00D900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0089" w:rsidRDefault="00E776BD" w:rsidP="00D90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0089">
        <w:rPr>
          <w:rFonts w:ascii="Times New Roman" w:hAnsi="Times New Roman" w:cs="Times New Roman"/>
          <w:sz w:val="24"/>
          <w:szCs w:val="24"/>
        </w:rPr>
        <w:t>Find out four key facts about the life and career of Jez Butterworth</w:t>
      </w:r>
    </w:p>
    <w:p w:rsidR="00D90089" w:rsidRDefault="00D90089" w:rsidP="00D90089">
      <w:pPr>
        <w:rPr>
          <w:rFonts w:ascii="Times New Roman" w:hAnsi="Times New Roman" w:cs="Times New Roman"/>
          <w:sz w:val="24"/>
          <w:szCs w:val="24"/>
        </w:rPr>
      </w:pPr>
    </w:p>
    <w:p w:rsidR="00D90089" w:rsidRDefault="00D90089" w:rsidP="00D90089">
      <w:pPr>
        <w:rPr>
          <w:rFonts w:ascii="Times New Roman" w:hAnsi="Times New Roman" w:cs="Times New Roman"/>
          <w:sz w:val="24"/>
          <w:szCs w:val="24"/>
        </w:rPr>
      </w:pPr>
    </w:p>
    <w:p w:rsidR="00D90089" w:rsidRDefault="00D90089" w:rsidP="00D90089">
      <w:pPr>
        <w:rPr>
          <w:rFonts w:ascii="Times New Roman" w:hAnsi="Times New Roman" w:cs="Times New Roman"/>
          <w:sz w:val="24"/>
          <w:szCs w:val="24"/>
        </w:rPr>
      </w:pPr>
    </w:p>
    <w:p w:rsidR="00D90089" w:rsidRDefault="00E776BD" w:rsidP="00D90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0089"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Royal Court Theatre</w:t>
      </w:r>
    </w:p>
    <w:p w:rsidR="00E776BD" w:rsidRDefault="00E776BD" w:rsidP="00D90089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D90089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D90089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production history of the play.</w:t>
      </w: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place that is known as ‘Wessex’</w:t>
      </w: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hymn ‘Jerusalem’</w:t>
      </w: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idea of ‘The Green World’</w:t>
      </w: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figure of ‘The Lord of Misrule’</w:t>
      </w: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idea of the ‘</w:t>
      </w:r>
      <w:proofErr w:type="spellStart"/>
      <w:r>
        <w:rPr>
          <w:rFonts w:ascii="Times New Roman" w:hAnsi="Times New Roman" w:cs="Times New Roman"/>
          <w:sz w:val="24"/>
          <w:szCs w:val="24"/>
        </w:rPr>
        <w:t>Carnivalesque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figure of St George</w:t>
      </w: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p w:rsidR="00E776BD" w:rsidRDefault="00E776BD" w:rsidP="00E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E77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Find out four key facts about </w:t>
      </w:r>
      <w:r w:rsidR="00093976">
        <w:rPr>
          <w:rFonts w:ascii="Times New Roman" w:hAnsi="Times New Roman" w:cs="Times New Roman"/>
          <w:sz w:val="24"/>
          <w:szCs w:val="24"/>
        </w:rPr>
        <w:t>the mythology of giants.</w:t>
      </w:r>
    </w:p>
    <w:p w:rsidR="00093976" w:rsidRDefault="00093976" w:rsidP="00E776BD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E776BD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E776BD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idea of common land, trespass and/ or eviction in England.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genre of comedy.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genre of tragedy.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Find out about four famous rebellions that have happened in England.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Lord Byron.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King Arthur.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Werewolves.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Stonehenge.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Morris Dancing and the Maypole.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Find out four key facts about</w:t>
      </w:r>
      <w:r>
        <w:rPr>
          <w:rFonts w:ascii="Times New Roman" w:hAnsi="Times New Roman" w:cs="Times New Roman"/>
          <w:sz w:val="24"/>
          <w:szCs w:val="24"/>
        </w:rPr>
        <w:t xml:space="preserve"> the resurrection of Jesus Christ.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Find out four key facts about nature deities like the Green Man.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 Find out four key facts about the figure of ‘Phaedra’ in culture and mythology.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Find out four key facts about Shakespeare’s </w:t>
      </w:r>
      <w:r w:rsidRPr="00093976">
        <w:rPr>
          <w:rFonts w:ascii="Times New Roman" w:hAnsi="Times New Roman" w:cs="Times New Roman"/>
          <w:i/>
          <w:sz w:val="24"/>
          <w:szCs w:val="24"/>
        </w:rPr>
        <w:t>A Midsummer Night’s Dream</w:t>
      </w:r>
    </w:p>
    <w:p w:rsidR="00093976" w:rsidRDefault="00093976" w:rsidP="00093976">
      <w:pPr>
        <w:rPr>
          <w:rFonts w:ascii="Times New Roman" w:hAnsi="Times New Roman" w:cs="Times New Roman"/>
          <w:i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i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i/>
          <w:sz w:val="24"/>
          <w:szCs w:val="24"/>
        </w:rPr>
      </w:pPr>
    </w:p>
    <w:p w:rsidR="00D06164" w:rsidRDefault="00D06164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P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D06164">
        <w:rPr>
          <w:rFonts w:ascii="Times New Roman" w:hAnsi="Times New Roman" w:cs="Times New Roman"/>
          <w:sz w:val="24"/>
          <w:szCs w:val="24"/>
        </w:rPr>
        <w:t xml:space="preserve">Find out two key facts about Henry V’s Agincourt speech (from Shakespeare’s play </w:t>
      </w:r>
      <w:r w:rsidR="00D06164" w:rsidRPr="00D06164">
        <w:rPr>
          <w:rFonts w:ascii="Times New Roman" w:hAnsi="Times New Roman" w:cs="Times New Roman"/>
          <w:i/>
          <w:sz w:val="24"/>
          <w:szCs w:val="24"/>
        </w:rPr>
        <w:t>Henry V</w:t>
      </w:r>
      <w:r w:rsidR="00D06164">
        <w:rPr>
          <w:rFonts w:ascii="Times New Roman" w:hAnsi="Times New Roman" w:cs="Times New Roman"/>
          <w:sz w:val="24"/>
          <w:szCs w:val="24"/>
        </w:rPr>
        <w:t xml:space="preserve">) and two key facts about Cassio’s speech beginning ‘Friends, Romans, Countrymen…’ from </w:t>
      </w:r>
      <w:proofErr w:type="spellStart"/>
      <w:r w:rsidR="00D06164">
        <w:rPr>
          <w:rFonts w:ascii="Times New Roman" w:hAnsi="Times New Roman" w:cs="Times New Roman"/>
          <w:sz w:val="24"/>
          <w:szCs w:val="24"/>
        </w:rPr>
        <w:t>Shakespear’s</w:t>
      </w:r>
      <w:proofErr w:type="spellEnd"/>
      <w:r w:rsidR="00D06164">
        <w:rPr>
          <w:rFonts w:ascii="Times New Roman" w:hAnsi="Times New Roman" w:cs="Times New Roman"/>
          <w:sz w:val="24"/>
          <w:szCs w:val="24"/>
        </w:rPr>
        <w:t xml:space="preserve"> </w:t>
      </w:r>
      <w:r w:rsidR="00D06164" w:rsidRPr="00D06164">
        <w:rPr>
          <w:rFonts w:ascii="Times New Roman" w:hAnsi="Times New Roman" w:cs="Times New Roman"/>
          <w:i/>
          <w:sz w:val="24"/>
          <w:szCs w:val="24"/>
        </w:rPr>
        <w:t>Julius Caesar</w:t>
      </w:r>
      <w:r w:rsidR="00D06164">
        <w:rPr>
          <w:rFonts w:ascii="Times New Roman" w:hAnsi="Times New Roman" w:cs="Times New Roman"/>
          <w:sz w:val="24"/>
          <w:szCs w:val="24"/>
        </w:rPr>
        <w:t>.</w:t>
      </w: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093976" w:rsidRDefault="00093976" w:rsidP="00093976">
      <w:pPr>
        <w:rPr>
          <w:rFonts w:ascii="Times New Roman" w:hAnsi="Times New Roman" w:cs="Times New Roman"/>
          <w:sz w:val="24"/>
          <w:szCs w:val="24"/>
        </w:rPr>
      </w:pPr>
    </w:p>
    <w:p w:rsidR="00E776BD" w:rsidRPr="00D90089" w:rsidRDefault="00E776BD" w:rsidP="00E776BD">
      <w:pPr>
        <w:rPr>
          <w:rFonts w:ascii="Times New Roman" w:hAnsi="Times New Roman" w:cs="Times New Roman"/>
          <w:sz w:val="24"/>
          <w:szCs w:val="24"/>
        </w:rPr>
      </w:pPr>
    </w:p>
    <w:sectPr w:rsidR="00E776BD" w:rsidRPr="00D90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9"/>
    <w:rsid w:val="00093976"/>
    <w:rsid w:val="00D06164"/>
    <w:rsid w:val="00D90089"/>
    <w:rsid w:val="00E567DB"/>
    <w:rsid w:val="00E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A35A"/>
  <w15:chartTrackingRefBased/>
  <w15:docId w15:val="{7D1C9C32-5FC0-4F5C-AEDE-E02DC7A5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D77ED627</Template>
  <TotalTime>38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2019-07-01T09:04:00Z</dcterms:created>
  <dcterms:modified xsi:type="dcterms:W3CDTF">2019-07-01T09:42:00Z</dcterms:modified>
</cp:coreProperties>
</file>