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2D6E9C" w:rsidTr="002D6E9C">
        <w:tc>
          <w:tcPr>
            <w:tcW w:w="2972" w:type="dxa"/>
          </w:tcPr>
          <w:p w:rsidR="002D6E9C" w:rsidRDefault="002D6E9C">
            <w:bookmarkStart w:id="0" w:name="_GoBack"/>
            <w:bookmarkEnd w:id="0"/>
            <w:r>
              <w:t>Chosen genre, form and mode</w:t>
            </w:r>
          </w:p>
          <w:p w:rsidR="002D6E9C" w:rsidRDefault="002D6E9C"/>
        </w:tc>
        <w:tc>
          <w:tcPr>
            <w:tcW w:w="6044" w:type="dxa"/>
          </w:tcPr>
          <w:p w:rsidR="002D6E9C" w:rsidRDefault="002D6E9C"/>
        </w:tc>
      </w:tr>
      <w:tr w:rsidR="002D6E9C" w:rsidTr="002D6E9C">
        <w:tc>
          <w:tcPr>
            <w:tcW w:w="2972" w:type="dxa"/>
          </w:tcPr>
          <w:p w:rsidR="002D6E9C" w:rsidRDefault="002D6E9C">
            <w:r>
              <w:t>Subject:</w:t>
            </w:r>
          </w:p>
          <w:p w:rsidR="002D6E9C" w:rsidRDefault="002D6E9C"/>
          <w:p w:rsidR="002D6E9C" w:rsidRDefault="002D6E9C"/>
        </w:tc>
        <w:tc>
          <w:tcPr>
            <w:tcW w:w="6044" w:type="dxa"/>
          </w:tcPr>
          <w:p w:rsidR="002D6E9C" w:rsidRDefault="002D6E9C"/>
          <w:p w:rsidR="002D6E9C" w:rsidRDefault="002D6E9C"/>
          <w:p w:rsidR="002D6E9C" w:rsidRDefault="002D6E9C"/>
          <w:p w:rsidR="002D6E9C" w:rsidRDefault="002D6E9C"/>
        </w:tc>
      </w:tr>
      <w:tr w:rsidR="002D6E9C" w:rsidTr="002D6E9C">
        <w:tc>
          <w:tcPr>
            <w:tcW w:w="2972" w:type="dxa"/>
          </w:tcPr>
          <w:p w:rsidR="002D6E9C" w:rsidRDefault="002D6E9C">
            <w:r>
              <w:t>Lexical features characteristic of genre, form, mode:</w:t>
            </w:r>
          </w:p>
          <w:p w:rsidR="002D6E9C" w:rsidRDefault="002D6E9C"/>
          <w:p w:rsidR="002D6E9C" w:rsidRDefault="002D6E9C"/>
          <w:p w:rsidR="002D6E9C" w:rsidRDefault="002D6E9C" w:rsidP="002D6E9C"/>
        </w:tc>
        <w:tc>
          <w:tcPr>
            <w:tcW w:w="6044" w:type="dxa"/>
          </w:tcPr>
          <w:p w:rsidR="002D6E9C" w:rsidRDefault="002D6E9C"/>
          <w:p w:rsidR="002D6E9C" w:rsidRDefault="002D6E9C"/>
          <w:p w:rsidR="002D6E9C" w:rsidRDefault="002D6E9C"/>
          <w:p w:rsidR="002D6E9C" w:rsidRDefault="002D6E9C"/>
          <w:p w:rsidR="002D6E9C" w:rsidRDefault="002D6E9C"/>
          <w:p w:rsidR="002D6E9C" w:rsidRDefault="002D6E9C"/>
          <w:p w:rsidR="002D6E9C" w:rsidRDefault="002D6E9C"/>
        </w:tc>
      </w:tr>
      <w:tr w:rsidR="002D6E9C" w:rsidTr="002D6E9C">
        <w:tc>
          <w:tcPr>
            <w:tcW w:w="2972" w:type="dxa"/>
          </w:tcPr>
          <w:p w:rsidR="002D6E9C" w:rsidRDefault="002D6E9C" w:rsidP="002D6E9C">
            <w:r>
              <w:t xml:space="preserve">Syntactical features characteristic of genre, form, mode: </w:t>
            </w:r>
          </w:p>
          <w:p w:rsidR="002D6E9C" w:rsidRDefault="002D6E9C" w:rsidP="002D6E9C"/>
          <w:p w:rsidR="002D6E9C" w:rsidRDefault="002D6E9C" w:rsidP="002D6E9C"/>
          <w:p w:rsidR="002D6E9C" w:rsidRDefault="002D6E9C" w:rsidP="002D6E9C"/>
          <w:p w:rsidR="002D6E9C" w:rsidRDefault="002D6E9C" w:rsidP="002D6E9C"/>
        </w:tc>
        <w:tc>
          <w:tcPr>
            <w:tcW w:w="6044" w:type="dxa"/>
          </w:tcPr>
          <w:p w:rsidR="002D6E9C" w:rsidRDefault="002D6E9C"/>
          <w:p w:rsidR="002D6E9C" w:rsidRDefault="002D6E9C"/>
          <w:p w:rsidR="002D6E9C" w:rsidRDefault="002D6E9C"/>
          <w:p w:rsidR="002D6E9C" w:rsidRDefault="002D6E9C"/>
          <w:p w:rsidR="002D6E9C" w:rsidRDefault="002D6E9C"/>
          <w:p w:rsidR="002D6E9C" w:rsidRDefault="002D6E9C"/>
        </w:tc>
      </w:tr>
      <w:tr w:rsidR="002D6E9C" w:rsidTr="002D6E9C">
        <w:tc>
          <w:tcPr>
            <w:tcW w:w="2972" w:type="dxa"/>
          </w:tcPr>
          <w:p w:rsidR="002D6E9C" w:rsidRDefault="002D6E9C" w:rsidP="002D6E9C">
            <w:r>
              <w:t>Rhetorical features characteristic of genre, form, mode:</w:t>
            </w:r>
          </w:p>
          <w:p w:rsidR="002D6E9C" w:rsidRDefault="002D6E9C" w:rsidP="002D6E9C"/>
          <w:p w:rsidR="002D6E9C" w:rsidRDefault="002D6E9C" w:rsidP="002D6E9C"/>
          <w:p w:rsidR="002D6E9C" w:rsidRDefault="002D6E9C" w:rsidP="002D6E9C"/>
          <w:p w:rsidR="002D6E9C" w:rsidRDefault="002D6E9C" w:rsidP="002D6E9C"/>
        </w:tc>
        <w:tc>
          <w:tcPr>
            <w:tcW w:w="6044" w:type="dxa"/>
          </w:tcPr>
          <w:p w:rsidR="002D6E9C" w:rsidRDefault="002D6E9C"/>
          <w:p w:rsidR="002D6E9C" w:rsidRDefault="002D6E9C"/>
          <w:p w:rsidR="002D6E9C" w:rsidRDefault="002D6E9C"/>
          <w:p w:rsidR="002D6E9C" w:rsidRDefault="002D6E9C"/>
          <w:p w:rsidR="002D6E9C" w:rsidRDefault="002D6E9C"/>
          <w:p w:rsidR="002D6E9C" w:rsidRDefault="002D6E9C"/>
        </w:tc>
      </w:tr>
      <w:tr w:rsidR="002D6E9C" w:rsidTr="002D6E9C">
        <w:tc>
          <w:tcPr>
            <w:tcW w:w="2972" w:type="dxa"/>
          </w:tcPr>
          <w:p w:rsidR="002D6E9C" w:rsidRDefault="002D6E9C">
            <w:r>
              <w:t>Figurative features:  characteristic of genre, form, mode</w:t>
            </w:r>
          </w:p>
          <w:p w:rsidR="002D6E9C" w:rsidRDefault="002D6E9C"/>
          <w:p w:rsidR="002D6E9C" w:rsidRDefault="002D6E9C"/>
          <w:p w:rsidR="002D6E9C" w:rsidRDefault="002D6E9C"/>
        </w:tc>
        <w:tc>
          <w:tcPr>
            <w:tcW w:w="6044" w:type="dxa"/>
          </w:tcPr>
          <w:p w:rsidR="002D6E9C" w:rsidRDefault="002D6E9C"/>
          <w:p w:rsidR="002D6E9C" w:rsidRDefault="002D6E9C"/>
          <w:p w:rsidR="002D6E9C" w:rsidRDefault="002D6E9C"/>
          <w:p w:rsidR="002D6E9C" w:rsidRDefault="002D6E9C"/>
          <w:p w:rsidR="002D6E9C" w:rsidRDefault="002D6E9C"/>
          <w:p w:rsidR="002D6E9C" w:rsidRDefault="002D6E9C"/>
        </w:tc>
      </w:tr>
      <w:tr w:rsidR="002D6E9C" w:rsidTr="002D6E9C">
        <w:tc>
          <w:tcPr>
            <w:tcW w:w="2972" w:type="dxa"/>
          </w:tcPr>
          <w:p w:rsidR="002D6E9C" w:rsidRDefault="002D6E9C">
            <w:r>
              <w:t>Interactional features:  characteristic of genre, form, mode</w:t>
            </w:r>
          </w:p>
          <w:p w:rsidR="002D6E9C" w:rsidRDefault="002D6E9C"/>
          <w:p w:rsidR="002D6E9C" w:rsidRDefault="002D6E9C"/>
        </w:tc>
        <w:tc>
          <w:tcPr>
            <w:tcW w:w="6044" w:type="dxa"/>
          </w:tcPr>
          <w:p w:rsidR="002D6E9C" w:rsidRDefault="002D6E9C"/>
          <w:p w:rsidR="002D6E9C" w:rsidRDefault="002D6E9C"/>
          <w:p w:rsidR="002D6E9C" w:rsidRDefault="002D6E9C"/>
          <w:p w:rsidR="002D6E9C" w:rsidRDefault="002D6E9C"/>
        </w:tc>
      </w:tr>
      <w:tr w:rsidR="002D6E9C" w:rsidTr="002D6E9C">
        <w:tc>
          <w:tcPr>
            <w:tcW w:w="2972" w:type="dxa"/>
          </w:tcPr>
          <w:p w:rsidR="002D6E9C" w:rsidRDefault="002D6E9C">
            <w:r>
              <w:t>Phonological features:  characteristic of genre, form, mode</w:t>
            </w:r>
          </w:p>
          <w:p w:rsidR="002D6E9C" w:rsidRDefault="002D6E9C" w:rsidP="002D6E9C">
            <w:r>
              <w:t xml:space="preserve"> </w:t>
            </w:r>
          </w:p>
        </w:tc>
        <w:tc>
          <w:tcPr>
            <w:tcW w:w="6044" w:type="dxa"/>
          </w:tcPr>
          <w:p w:rsidR="002D6E9C" w:rsidRDefault="002D6E9C"/>
          <w:p w:rsidR="002D6E9C" w:rsidRDefault="002D6E9C"/>
          <w:p w:rsidR="002D6E9C" w:rsidRDefault="002D6E9C"/>
          <w:p w:rsidR="002D6E9C" w:rsidRDefault="002D6E9C"/>
          <w:p w:rsidR="002D6E9C" w:rsidRDefault="002D6E9C"/>
        </w:tc>
      </w:tr>
      <w:tr w:rsidR="002D6E9C" w:rsidTr="002D6E9C">
        <w:tc>
          <w:tcPr>
            <w:tcW w:w="2972" w:type="dxa"/>
          </w:tcPr>
          <w:p w:rsidR="002D6E9C" w:rsidRDefault="002D6E9C">
            <w:r>
              <w:t>Overview of structure:  characteristic of genre, form, mode</w:t>
            </w:r>
          </w:p>
          <w:p w:rsidR="002D6E9C" w:rsidRDefault="002D6E9C"/>
          <w:p w:rsidR="002D6E9C" w:rsidRDefault="002D6E9C"/>
          <w:p w:rsidR="002D6E9C" w:rsidRDefault="002D6E9C"/>
        </w:tc>
        <w:tc>
          <w:tcPr>
            <w:tcW w:w="6044" w:type="dxa"/>
          </w:tcPr>
          <w:p w:rsidR="002D6E9C" w:rsidRDefault="002D6E9C"/>
          <w:p w:rsidR="002D6E9C" w:rsidRDefault="002D6E9C"/>
          <w:p w:rsidR="002D6E9C" w:rsidRDefault="002D6E9C"/>
          <w:p w:rsidR="002D6E9C" w:rsidRDefault="002D6E9C"/>
          <w:p w:rsidR="002D6E9C" w:rsidRDefault="002D6E9C"/>
          <w:p w:rsidR="002D6E9C" w:rsidRDefault="002D6E9C"/>
        </w:tc>
      </w:tr>
    </w:tbl>
    <w:p w:rsidR="00360D4F" w:rsidRDefault="00360D4F"/>
    <w:sectPr w:rsidR="00360D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E9C"/>
    <w:rsid w:val="002D6E9C"/>
    <w:rsid w:val="00360D4F"/>
    <w:rsid w:val="0073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0C4966-3888-4983-8308-92B367536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6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5E9B242F</Template>
  <TotalTime>0</TotalTime>
  <Pages>1</Pages>
  <Words>78</Words>
  <Characters>447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 Harrison</dc:creator>
  <cp:keywords/>
  <dc:description/>
  <cp:lastModifiedBy>David Deeming</cp:lastModifiedBy>
  <cp:revision>2</cp:revision>
  <dcterms:created xsi:type="dcterms:W3CDTF">2017-01-18T12:52:00Z</dcterms:created>
  <dcterms:modified xsi:type="dcterms:W3CDTF">2017-01-18T12:52:00Z</dcterms:modified>
</cp:coreProperties>
</file>