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45" w:rsidRDefault="00461D45" w:rsidP="00461D45">
      <w:pPr>
        <w:pStyle w:val="NormalWeb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Here’s an experience from a student applying to do Languages</w:t>
      </w:r>
    </w:p>
    <w:p w:rsidR="00461D45" w:rsidRDefault="00461D45" w:rsidP="00461D45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461D45" w:rsidRDefault="00461D45" w:rsidP="00461D4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Here are some of the questions I got asked at the interview. Although I was interviewing for modern languages it was so literature based that I'm sure that at least some of these would be relevant for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english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interview!</w:t>
      </w:r>
    </w:p>
    <w:p w:rsidR="00461D45" w:rsidRDefault="00461D45" w:rsidP="00461D4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61D45" w:rsidRDefault="00461D45" w:rsidP="00461D45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'What did you think the poem was about?' (very general and I was able to talk about anything that I found interesting until they would stop me and ask me to be more specific) </w:t>
      </w:r>
    </w:p>
    <w:p w:rsidR="00461D45" w:rsidRDefault="00461D45" w:rsidP="00461D45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They sometimes stopped me half way and gave me new information I then had to apply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eg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'Some critics believe that this poem reflects the author's strong Christianity, what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do you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think?' </w:t>
      </w:r>
    </w:p>
    <w:p w:rsidR="00461D45" w:rsidRDefault="00461D45" w:rsidP="00461D45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'How does the form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etc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influence the reader's ideas about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bthe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peom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?' </w:t>
      </w:r>
    </w:p>
    <w:p w:rsidR="00461D45" w:rsidRDefault="00461D45" w:rsidP="00461D45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'What else have you read?' OUTSIDE of statement OUTSIDE of curriculum OUTSIDE of Oxford orientated lit. </w:t>
      </w:r>
    </w:p>
    <w:p w:rsidR="00461D45" w:rsidRDefault="00461D45" w:rsidP="00461D45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They asked me my interpretations of the texts I was given. However I found that it was better to go through the rough ideas very fast and then talk about the ideas I thought were better in more length as they would sometimes ask me things on points I thought were not very good, perhaps thinking that they were all I had. Often ran out of time. That said I think really showing them your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resoning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is helpful.</w:t>
      </w:r>
    </w:p>
    <w:p w:rsidR="00461D45" w:rsidRDefault="00461D45" w:rsidP="00461D4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hope all of this is useful, I have other questions but they are purely language based. I got an offer to study Spanish and Portuguese if I get three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I think the practice interview was very, very useful and, if anything, just helped me calm down during the real thing, I would really recommend people applying to do one or two... I found planning what order you want to say things from your notes was useful too, and the more notes the better!</w:t>
      </w:r>
    </w:p>
    <w:p w:rsidR="00204120" w:rsidRDefault="00204120"/>
    <w:sectPr w:rsidR="00204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C5F"/>
    <w:multiLevelType w:val="multilevel"/>
    <w:tmpl w:val="4C7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45"/>
    <w:rsid w:val="00204120"/>
    <w:rsid w:val="00461D45"/>
    <w:rsid w:val="00C0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4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4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911EA087</Template>
  <TotalTime>0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Christine Blacow</cp:lastModifiedBy>
  <cp:revision>2</cp:revision>
  <dcterms:created xsi:type="dcterms:W3CDTF">2012-06-29T11:40:00Z</dcterms:created>
  <dcterms:modified xsi:type="dcterms:W3CDTF">2012-06-29T11:40:00Z</dcterms:modified>
</cp:coreProperties>
</file>