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18"/>
        <w:tblW w:w="0" w:type="auto"/>
        <w:tblLook w:val="04A0" w:firstRow="1" w:lastRow="0" w:firstColumn="1" w:lastColumn="0" w:noHBand="0" w:noVBand="1"/>
      </w:tblPr>
      <w:tblGrid>
        <w:gridCol w:w="2660"/>
        <w:gridCol w:w="3192"/>
        <w:gridCol w:w="3192"/>
      </w:tblGrid>
      <w:tr w:rsidR="004E1413" w14:paraId="27FD124B" w14:textId="77777777" w:rsidTr="002D6CC2">
        <w:trPr>
          <w:trHeight w:val="416"/>
        </w:trPr>
        <w:tc>
          <w:tcPr>
            <w:tcW w:w="9044" w:type="dxa"/>
            <w:gridSpan w:val="3"/>
          </w:tcPr>
          <w:p w14:paraId="27FD124A" w14:textId="77777777" w:rsidR="004E1413" w:rsidRPr="00BA5712" w:rsidRDefault="004E1413" w:rsidP="004E1413">
            <w:pPr>
              <w:jc w:val="center"/>
              <w:rPr>
                <w:b/>
              </w:rPr>
            </w:pPr>
            <w:bookmarkStart w:id="0" w:name="_GoBack"/>
            <w:bookmarkEnd w:id="0"/>
            <w:r w:rsidRPr="004E1413">
              <w:rPr>
                <w:b/>
                <w:sz w:val="28"/>
              </w:rPr>
              <w:t>Glossary of Power Terms…</w:t>
            </w:r>
          </w:p>
        </w:tc>
      </w:tr>
      <w:tr w:rsidR="004E1413" w14:paraId="27FD124F" w14:textId="77777777" w:rsidTr="004E1413">
        <w:trPr>
          <w:trHeight w:val="280"/>
        </w:trPr>
        <w:tc>
          <w:tcPr>
            <w:tcW w:w="2660" w:type="dxa"/>
          </w:tcPr>
          <w:p w14:paraId="27FD124C" w14:textId="77777777" w:rsidR="004E1413" w:rsidRPr="00BA5712" w:rsidRDefault="004E1413" w:rsidP="004E1413">
            <w:pPr>
              <w:jc w:val="center"/>
              <w:rPr>
                <w:b/>
              </w:rPr>
            </w:pPr>
            <w:r w:rsidRPr="00BA5712">
              <w:rPr>
                <w:b/>
              </w:rPr>
              <w:t>Term</w:t>
            </w:r>
          </w:p>
        </w:tc>
        <w:tc>
          <w:tcPr>
            <w:tcW w:w="3192" w:type="dxa"/>
          </w:tcPr>
          <w:p w14:paraId="27FD124D" w14:textId="77777777" w:rsidR="004E1413" w:rsidRPr="00BA5712" w:rsidRDefault="004E1413" w:rsidP="004E1413">
            <w:pPr>
              <w:jc w:val="center"/>
              <w:rPr>
                <w:b/>
              </w:rPr>
            </w:pPr>
            <w:r w:rsidRPr="00BA5712">
              <w:rPr>
                <w:b/>
              </w:rPr>
              <w:t>Example</w:t>
            </w:r>
          </w:p>
        </w:tc>
        <w:tc>
          <w:tcPr>
            <w:tcW w:w="3192" w:type="dxa"/>
          </w:tcPr>
          <w:p w14:paraId="27FD124E" w14:textId="77777777" w:rsidR="004E1413" w:rsidRPr="00BA5712" w:rsidRDefault="004E1413" w:rsidP="004E1413">
            <w:pPr>
              <w:jc w:val="center"/>
              <w:rPr>
                <w:b/>
              </w:rPr>
            </w:pPr>
            <w:r w:rsidRPr="00BA5712">
              <w:rPr>
                <w:b/>
              </w:rPr>
              <w:t>Effect</w:t>
            </w:r>
          </w:p>
        </w:tc>
      </w:tr>
      <w:tr w:rsidR="004E1413" w14:paraId="27FD1253" w14:textId="77777777" w:rsidTr="004E1413">
        <w:trPr>
          <w:trHeight w:val="979"/>
        </w:trPr>
        <w:tc>
          <w:tcPr>
            <w:tcW w:w="2660" w:type="dxa"/>
          </w:tcPr>
          <w:p w14:paraId="27FD1250" w14:textId="77777777" w:rsidR="004E1413" w:rsidRPr="00255D13" w:rsidRDefault="004E1413" w:rsidP="004E1413">
            <w:r>
              <w:t>Instrumental power – power exercised within a hierarchy</w:t>
            </w:r>
          </w:p>
        </w:tc>
        <w:tc>
          <w:tcPr>
            <w:tcW w:w="3192" w:type="dxa"/>
          </w:tcPr>
          <w:p w14:paraId="27FD1251" w14:textId="77777777" w:rsidR="004E1413" w:rsidRDefault="004E1413" w:rsidP="004E1413"/>
        </w:tc>
        <w:tc>
          <w:tcPr>
            <w:tcW w:w="3192" w:type="dxa"/>
          </w:tcPr>
          <w:p w14:paraId="27FD1252" w14:textId="77777777" w:rsidR="004E1413" w:rsidRDefault="004E1413" w:rsidP="004E1413"/>
        </w:tc>
      </w:tr>
      <w:tr w:rsidR="004E1413" w14:paraId="27FD1257" w14:textId="77777777" w:rsidTr="004E1413">
        <w:trPr>
          <w:trHeight w:val="1018"/>
        </w:trPr>
        <w:tc>
          <w:tcPr>
            <w:tcW w:w="2660" w:type="dxa"/>
          </w:tcPr>
          <w:p w14:paraId="27FD1254" w14:textId="77777777" w:rsidR="004E1413" w:rsidRDefault="004E1413" w:rsidP="004E1413">
            <w:r>
              <w:t>Influential power – power achieved by persuasion</w:t>
            </w:r>
          </w:p>
        </w:tc>
        <w:tc>
          <w:tcPr>
            <w:tcW w:w="3192" w:type="dxa"/>
          </w:tcPr>
          <w:p w14:paraId="27FD1255" w14:textId="77777777" w:rsidR="004E1413" w:rsidRDefault="004E1413" w:rsidP="004E1413"/>
        </w:tc>
        <w:tc>
          <w:tcPr>
            <w:tcW w:w="3192" w:type="dxa"/>
          </w:tcPr>
          <w:p w14:paraId="27FD1256" w14:textId="77777777" w:rsidR="004E1413" w:rsidRDefault="004E1413" w:rsidP="004E1413"/>
        </w:tc>
      </w:tr>
      <w:tr w:rsidR="004E1413" w14:paraId="27FD125B" w14:textId="77777777" w:rsidTr="004E1413">
        <w:tc>
          <w:tcPr>
            <w:tcW w:w="2660" w:type="dxa"/>
          </w:tcPr>
          <w:p w14:paraId="27FD1258" w14:textId="77777777" w:rsidR="004E1413" w:rsidRDefault="004E1413" w:rsidP="004E1413">
            <w:r>
              <w:t>Personal power (Wareing 1999) – power linked to roles and occupations</w:t>
            </w:r>
          </w:p>
        </w:tc>
        <w:tc>
          <w:tcPr>
            <w:tcW w:w="3192" w:type="dxa"/>
          </w:tcPr>
          <w:p w14:paraId="27FD1259" w14:textId="77777777" w:rsidR="004E1413" w:rsidRDefault="004E1413" w:rsidP="004E1413"/>
        </w:tc>
        <w:tc>
          <w:tcPr>
            <w:tcW w:w="3192" w:type="dxa"/>
          </w:tcPr>
          <w:p w14:paraId="27FD125A" w14:textId="77777777" w:rsidR="004E1413" w:rsidRDefault="004E1413" w:rsidP="004E1413"/>
        </w:tc>
      </w:tr>
      <w:tr w:rsidR="004E1413" w14:paraId="27FD125F" w14:textId="77777777" w:rsidTr="004E1413">
        <w:tc>
          <w:tcPr>
            <w:tcW w:w="2660" w:type="dxa"/>
          </w:tcPr>
          <w:p w14:paraId="27FD125C" w14:textId="77777777" w:rsidR="004E1413" w:rsidRDefault="004E1413" w:rsidP="004E1413">
            <w:r>
              <w:t>Social power (Wareing 1999) – power linked to place in the society (age, gender etc)</w:t>
            </w:r>
          </w:p>
        </w:tc>
        <w:tc>
          <w:tcPr>
            <w:tcW w:w="3192" w:type="dxa"/>
          </w:tcPr>
          <w:p w14:paraId="27FD125D" w14:textId="77777777" w:rsidR="004E1413" w:rsidRDefault="004E1413" w:rsidP="004E1413"/>
        </w:tc>
        <w:tc>
          <w:tcPr>
            <w:tcW w:w="3192" w:type="dxa"/>
          </w:tcPr>
          <w:p w14:paraId="27FD125E" w14:textId="77777777" w:rsidR="004E1413" w:rsidRDefault="004E1413" w:rsidP="004E1413"/>
        </w:tc>
      </w:tr>
      <w:tr w:rsidR="004E1413" w14:paraId="27FD1263" w14:textId="77777777" w:rsidTr="004E1413">
        <w:tc>
          <w:tcPr>
            <w:tcW w:w="2660" w:type="dxa"/>
          </w:tcPr>
          <w:p w14:paraId="27FD1260" w14:textId="77777777" w:rsidR="004E1413" w:rsidRDefault="004E1413" w:rsidP="004E1413">
            <w:r>
              <w:t>Political power (Wareing 1999) – power linked to politicians, lawyers etc</w:t>
            </w:r>
          </w:p>
        </w:tc>
        <w:tc>
          <w:tcPr>
            <w:tcW w:w="3192" w:type="dxa"/>
          </w:tcPr>
          <w:p w14:paraId="27FD1261" w14:textId="77777777" w:rsidR="004E1413" w:rsidRDefault="004E1413" w:rsidP="004E1413"/>
        </w:tc>
        <w:tc>
          <w:tcPr>
            <w:tcW w:w="3192" w:type="dxa"/>
          </w:tcPr>
          <w:p w14:paraId="27FD1262" w14:textId="77777777" w:rsidR="004E1413" w:rsidRDefault="004E1413" w:rsidP="004E1413"/>
        </w:tc>
      </w:tr>
      <w:tr w:rsidR="004E1413" w14:paraId="27FD1267" w14:textId="77777777" w:rsidTr="004E1413">
        <w:tc>
          <w:tcPr>
            <w:tcW w:w="2660" w:type="dxa"/>
          </w:tcPr>
          <w:p w14:paraId="27FD1264" w14:textId="77777777" w:rsidR="004E1413" w:rsidRDefault="004E1413" w:rsidP="004E1413">
            <w:r>
              <w:t>Power Assymetry – where there is a clear difference in the power between speakers</w:t>
            </w:r>
          </w:p>
        </w:tc>
        <w:tc>
          <w:tcPr>
            <w:tcW w:w="3192" w:type="dxa"/>
          </w:tcPr>
          <w:p w14:paraId="27FD1265" w14:textId="77777777" w:rsidR="004E1413" w:rsidRDefault="004E1413" w:rsidP="004E1413"/>
        </w:tc>
        <w:tc>
          <w:tcPr>
            <w:tcW w:w="3192" w:type="dxa"/>
          </w:tcPr>
          <w:p w14:paraId="27FD1266" w14:textId="77777777" w:rsidR="004E1413" w:rsidRDefault="004E1413" w:rsidP="004E1413"/>
        </w:tc>
      </w:tr>
      <w:tr w:rsidR="004E1413" w14:paraId="27FD126D" w14:textId="77777777" w:rsidTr="004E1413">
        <w:tc>
          <w:tcPr>
            <w:tcW w:w="2660" w:type="dxa"/>
          </w:tcPr>
          <w:p w14:paraId="27FD1268" w14:textId="77777777" w:rsidR="004E1413" w:rsidRDefault="004E1413" w:rsidP="004E1413">
            <w:r>
              <w:t>Powerful participant and less powerful participant</w:t>
            </w:r>
          </w:p>
        </w:tc>
        <w:tc>
          <w:tcPr>
            <w:tcW w:w="3192" w:type="dxa"/>
          </w:tcPr>
          <w:p w14:paraId="27FD1269" w14:textId="77777777" w:rsidR="004E1413" w:rsidRDefault="004E1413" w:rsidP="004E1413"/>
          <w:p w14:paraId="27FD126A" w14:textId="77777777" w:rsidR="004E1413" w:rsidRDefault="004E1413" w:rsidP="004E1413"/>
          <w:p w14:paraId="27FD126B" w14:textId="77777777" w:rsidR="004E1413" w:rsidRDefault="004E1413" w:rsidP="004E1413"/>
        </w:tc>
        <w:tc>
          <w:tcPr>
            <w:tcW w:w="3192" w:type="dxa"/>
          </w:tcPr>
          <w:p w14:paraId="27FD126C" w14:textId="77777777" w:rsidR="004E1413" w:rsidRDefault="004E1413" w:rsidP="004E1413"/>
        </w:tc>
      </w:tr>
      <w:tr w:rsidR="004E1413" w14:paraId="27FD1271" w14:textId="77777777" w:rsidTr="004E1413">
        <w:tc>
          <w:tcPr>
            <w:tcW w:w="2660" w:type="dxa"/>
          </w:tcPr>
          <w:p w14:paraId="27FD126E" w14:textId="77777777" w:rsidR="004E1413" w:rsidRDefault="004E1413" w:rsidP="004E1413">
            <w:r>
              <w:t>Formulation  - powerful speakers rewording utterances of another to keep control</w:t>
            </w:r>
          </w:p>
        </w:tc>
        <w:tc>
          <w:tcPr>
            <w:tcW w:w="3192" w:type="dxa"/>
          </w:tcPr>
          <w:p w14:paraId="27FD126F" w14:textId="77777777" w:rsidR="004E1413" w:rsidRDefault="004E1413" w:rsidP="004E1413"/>
        </w:tc>
        <w:tc>
          <w:tcPr>
            <w:tcW w:w="3192" w:type="dxa"/>
          </w:tcPr>
          <w:p w14:paraId="27FD1270" w14:textId="77777777" w:rsidR="004E1413" w:rsidRDefault="004E1413" w:rsidP="004E1413"/>
        </w:tc>
      </w:tr>
      <w:tr w:rsidR="004E1413" w14:paraId="27FD1277" w14:textId="77777777" w:rsidTr="004E1413">
        <w:tc>
          <w:tcPr>
            <w:tcW w:w="2660" w:type="dxa"/>
          </w:tcPr>
          <w:p w14:paraId="27FD1272" w14:textId="77777777" w:rsidR="004E1413" w:rsidRDefault="004E1413" w:rsidP="004E1413">
            <w:r>
              <w:t>Positive Face – your wish to keep your self esteem.  Face Threatening Acts - criticism</w:t>
            </w:r>
          </w:p>
        </w:tc>
        <w:tc>
          <w:tcPr>
            <w:tcW w:w="3192" w:type="dxa"/>
          </w:tcPr>
          <w:p w14:paraId="27FD1273" w14:textId="77777777" w:rsidR="004E1413" w:rsidRDefault="004E1413" w:rsidP="004E1413"/>
          <w:p w14:paraId="27FD1274" w14:textId="77777777" w:rsidR="004E1413" w:rsidRDefault="004E1413" w:rsidP="004E1413"/>
          <w:p w14:paraId="27FD1275" w14:textId="77777777" w:rsidR="004E1413" w:rsidRDefault="004E1413" w:rsidP="004E1413"/>
        </w:tc>
        <w:tc>
          <w:tcPr>
            <w:tcW w:w="3192" w:type="dxa"/>
          </w:tcPr>
          <w:p w14:paraId="27FD1276" w14:textId="77777777" w:rsidR="004E1413" w:rsidRDefault="004E1413" w:rsidP="004E1413"/>
        </w:tc>
      </w:tr>
      <w:tr w:rsidR="004E1413" w14:paraId="27FD127E" w14:textId="77777777" w:rsidTr="004E1413">
        <w:tc>
          <w:tcPr>
            <w:tcW w:w="2660" w:type="dxa"/>
          </w:tcPr>
          <w:p w14:paraId="27FD1278" w14:textId="77777777" w:rsidR="004E1413" w:rsidRDefault="004E1413" w:rsidP="004E1413">
            <w:r>
              <w:t>Negative Face – your desire not to be bothered.</w:t>
            </w:r>
          </w:p>
          <w:p w14:paraId="27FD1279" w14:textId="77777777" w:rsidR="004E1413" w:rsidRDefault="004E1413" w:rsidP="004E1413">
            <w:r>
              <w:t>FTA – a request for something</w:t>
            </w:r>
          </w:p>
        </w:tc>
        <w:tc>
          <w:tcPr>
            <w:tcW w:w="3192" w:type="dxa"/>
          </w:tcPr>
          <w:p w14:paraId="27FD127A" w14:textId="77777777" w:rsidR="004E1413" w:rsidRDefault="004E1413" w:rsidP="004E1413"/>
          <w:p w14:paraId="27FD127B" w14:textId="77777777" w:rsidR="004E1413" w:rsidRDefault="004E1413" w:rsidP="004E1413"/>
          <w:p w14:paraId="27FD127C" w14:textId="77777777" w:rsidR="004E1413" w:rsidRDefault="004E1413" w:rsidP="004E1413"/>
        </w:tc>
        <w:tc>
          <w:tcPr>
            <w:tcW w:w="3192" w:type="dxa"/>
          </w:tcPr>
          <w:p w14:paraId="27FD127D" w14:textId="77777777" w:rsidR="004E1413" w:rsidRDefault="004E1413" w:rsidP="004E1413"/>
        </w:tc>
      </w:tr>
      <w:tr w:rsidR="004E1413" w14:paraId="27FD1282" w14:textId="77777777" w:rsidTr="004E1413">
        <w:tc>
          <w:tcPr>
            <w:tcW w:w="2660" w:type="dxa"/>
          </w:tcPr>
          <w:p w14:paraId="27FD127F" w14:textId="77777777" w:rsidR="004E1413" w:rsidRDefault="004E1413" w:rsidP="004E1413">
            <w:r>
              <w:t>Positive politeness – (Brown and Levinson) – compliments, encouragement, being full of thanks</w:t>
            </w:r>
          </w:p>
        </w:tc>
        <w:tc>
          <w:tcPr>
            <w:tcW w:w="3192" w:type="dxa"/>
          </w:tcPr>
          <w:p w14:paraId="27FD1280" w14:textId="77777777" w:rsidR="004E1413" w:rsidRDefault="004E1413" w:rsidP="004E1413"/>
        </w:tc>
        <w:tc>
          <w:tcPr>
            <w:tcW w:w="3192" w:type="dxa"/>
          </w:tcPr>
          <w:p w14:paraId="27FD1281" w14:textId="77777777" w:rsidR="004E1413" w:rsidRDefault="004E1413" w:rsidP="004E1413"/>
        </w:tc>
      </w:tr>
      <w:tr w:rsidR="004E1413" w14:paraId="27FD1286" w14:textId="77777777" w:rsidTr="004E1413">
        <w:tc>
          <w:tcPr>
            <w:tcW w:w="2660" w:type="dxa"/>
          </w:tcPr>
          <w:p w14:paraId="27FD1283" w14:textId="77777777" w:rsidR="004E1413" w:rsidRDefault="004E1413" w:rsidP="004E1413">
            <w:r>
              <w:t>Negative politeness (Brown and Levinson) – offering choices, being indirect, being apologetic, hedging</w:t>
            </w:r>
          </w:p>
        </w:tc>
        <w:tc>
          <w:tcPr>
            <w:tcW w:w="3192" w:type="dxa"/>
          </w:tcPr>
          <w:p w14:paraId="27FD1284" w14:textId="77777777" w:rsidR="004E1413" w:rsidRDefault="004E1413" w:rsidP="004E1413"/>
        </w:tc>
        <w:tc>
          <w:tcPr>
            <w:tcW w:w="3192" w:type="dxa"/>
          </w:tcPr>
          <w:p w14:paraId="27FD1285" w14:textId="77777777" w:rsidR="004E1413" w:rsidRDefault="004E1413" w:rsidP="004E1413"/>
        </w:tc>
      </w:tr>
      <w:tr w:rsidR="004E1413" w14:paraId="27FD128C" w14:textId="77777777" w:rsidTr="004E1413">
        <w:tc>
          <w:tcPr>
            <w:tcW w:w="2660" w:type="dxa"/>
          </w:tcPr>
          <w:p w14:paraId="27FD1287" w14:textId="77777777" w:rsidR="004E1413" w:rsidRDefault="004E1413" w:rsidP="004E1413">
            <w:r>
              <w:t>Repressive discourse strategy – indirectly maintaining power</w:t>
            </w:r>
          </w:p>
        </w:tc>
        <w:tc>
          <w:tcPr>
            <w:tcW w:w="3192" w:type="dxa"/>
          </w:tcPr>
          <w:p w14:paraId="27FD1288" w14:textId="77777777" w:rsidR="004E1413" w:rsidRDefault="004E1413" w:rsidP="004E1413"/>
          <w:p w14:paraId="27FD1289" w14:textId="77777777" w:rsidR="004E1413" w:rsidRDefault="004E1413" w:rsidP="004E1413"/>
          <w:p w14:paraId="27FD128A" w14:textId="77777777" w:rsidR="004E1413" w:rsidRDefault="004E1413" w:rsidP="004E1413"/>
        </w:tc>
        <w:tc>
          <w:tcPr>
            <w:tcW w:w="3192" w:type="dxa"/>
          </w:tcPr>
          <w:p w14:paraId="27FD128B" w14:textId="77777777" w:rsidR="004E1413" w:rsidRDefault="004E1413" w:rsidP="004E1413"/>
        </w:tc>
      </w:tr>
      <w:tr w:rsidR="004E1413" w14:paraId="27FD1290" w14:textId="77777777" w:rsidTr="004E1413">
        <w:tc>
          <w:tcPr>
            <w:tcW w:w="2660" w:type="dxa"/>
          </w:tcPr>
          <w:p w14:paraId="27FD128D" w14:textId="77777777" w:rsidR="004E1413" w:rsidRDefault="004E1413" w:rsidP="004E1413">
            <w:r>
              <w:t>Oppressive discourse strategy – overtly exercising power</w:t>
            </w:r>
          </w:p>
        </w:tc>
        <w:tc>
          <w:tcPr>
            <w:tcW w:w="3192" w:type="dxa"/>
          </w:tcPr>
          <w:p w14:paraId="27FD128E" w14:textId="77777777" w:rsidR="004E1413" w:rsidRDefault="004E1413" w:rsidP="004E1413"/>
        </w:tc>
        <w:tc>
          <w:tcPr>
            <w:tcW w:w="3192" w:type="dxa"/>
          </w:tcPr>
          <w:p w14:paraId="27FD128F" w14:textId="77777777" w:rsidR="004E1413" w:rsidRDefault="004E1413" w:rsidP="004E1413"/>
        </w:tc>
      </w:tr>
    </w:tbl>
    <w:p w14:paraId="27FD1291" w14:textId="77777777" w:rsidR="00255D13" w:rsidRPr="00255D13" w:rsidRDefault="00255D13" w:rsidP="004E1413"/>
    <w:sectPr w:rsidR="00255D13" w:rsidRPr="00255D13" w:rsidSect="00BA5712">
      <w:pgSz w:w="12240" w:h="15840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13"/>
    <w:rsid w:val="00255D13"/>
    <w:rsid w:val="004E1413"/>
    <w:rsid w:val="005B2AB5"/>
    <w:rsid w:val="007E53AB"/>
    <w:rsid w:val="00BA5712"/>
    <w:rsid w:val="00D1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1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6FA299D07F24FAC6971B6436F7CA0" ma:contentTypeVersion="0" ma:contentTypeDescription="Create a new document." ma:contentTypeScope="" ma:versionID="83d67face6722070fffb4c4e97a16d8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E2E1D0A-F264-4117-8A8D-5359D053C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62BBDE2-BB37-4315-860C-885EB9377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E2CC6-4C4D-4FA0-9A0E-C91D861D678F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57898B31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Hunter-Phillips</dc:creator>
  <cp:lastModifiedBy>Jennifer Hunter-Phillips</cp:lastModifiedBy>
  <cp:revision>2</cp:revision>
  <cp:lastPrinted>2010-03-29T21:17:00Z</cp:lastPrinted>
  <dcterms:created xsi:type="dcterms:W3CDTF">2012-12-05T14:29:00Z</dcterms:created>
  <dcterms:modified xsi:type="dcterms:W3CDTF">2012-12-05T14:29:00Z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0x0101000436FA299D07F24FAC6971B6436F7CA0</vt:lpwstr>
  </property>
</Properties>
</file>