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44" w:rsidRDefault="009F2D44" w:rsidP="00517B9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Crystal’s Varieties: Speech or Writing?</w:t>
      </w:r>
    </w:p>
    <w:p w:rsidR="009F2D44" w:rsidRDefault="009F2D44" w:rsidP="00517B9B">
      <w:pPr>
        <w:jc w:val="center"/>
        <w:rPr>
          <w:rFonts w:ascii="Arial" w:hAnsi="Arial" w:cs="Arial"/>
          <w:u w:val="single"/>
        </w:rPr>
      </w:pPr>
    </w:p>
    <w:p w:rsidR="009F2D44" w:rsidRPr="00517B9B" w:rsidRDefault="009F2D44" w:rsidP="00517B9B">
      <w:pPr>
        <w:rPr>
          <w:rFonts w:ascii="Arial" w:hAnsi="Arial" w:cs="Arial"/>
        </w:rPr>
      </w:pPr>
      <w:r>
        <w:rPr>
          <w:rFonts w:ascii="Arial" w:hAnsi="Arial" w:cs="Arial"/>
        </w:rPr>
        <w:t>Consider each of the following varieties against David Crystal’s features of speech and writing. Write ‘yes’ or ‘no’ in each box with a brief explanation and justification.</w:t>
      </w:r>
    </w:p>
    <w:p w:rsidR="009F2D44" w:rsidRDefault="009F2D44" w:rsidP="00517B9B">
      <w:pPr>
        <w:jc w:val="center"/>
        <w:rPr>
          <w:rFonts w:ascii="Arial" w:hAnsi="Arial" w:cs="Arial"/>
          <w:u w:val="single"/>
        </w:rPr>
      </w:pPr>
    </w:p>
    <w:p w:rsidR="009F2D44" w:rsidRDefault="009F2D44" w:rsidP="00517B9B">
      <w:pPr>
        <w:rPr>
          <w:rFonts w:ascii="Arial" w:hAnsi="Arial" w:cs="Arial"/>
        </w:rPr>
      </w:pPr>
      <w:r w:rsidRPr="00517B9B">
        <w:rPr>
          <w:rFonts w:ascii="Arial" w:hAnsi="Arial" w:cs="Arial"/>
        </w:rPr>
        <w:t xml:space="preserve">Spoken language criteria applied to Netspeak </w:t>
      </w:r>
    </w:p>
    <w:p w:rsidR="009F2D44" w:rsidRPr="00517B9B" w:rsidRDefault="009F2D44" w:rsidP="00517B9B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4"/>
        <w:gridCol w:w="2835"/>
        <w:gridCol w:w="2835"/>
        <w:gridCol w:w="2835"/>
        <w:gridCol w:w="2835"/>
      </w:tblGrid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Web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Email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Chatgroups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Virtual Worlds</w:t>
            </w: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Time-bound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Spontaneous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Face-to-face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Loosely structured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Socially interactive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Immediately revisable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Prosodically rich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9F2D44" w:rsidRDefault="009F2D44" w:rsidP="00517B9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Crystal’s Varieties: Speech or Writing?</w:t>
      </w:r>
    </w:p>
    <w:p w:rsidR="009F2D44" w:rsidRDefault="009F2D44" w:rsidP="00517B9B">
      <w:pPr>
        <w:jc w:val="center"/>
        <w:rPr>
          <w:rFonts w:ascii="Arial" w:hAnsi="Arial" w:cs="Arial"/>
          <w:u w:val="single"/>
        </w:rPr>
      </w:pPr>
    </w:p>
    <w:p w:rsidR="009F2D44" w:rsidRPr="00517B9B" w:rsidRDefault="009F2D44" w:rsidP="00517B9B">
      <w:pPr>
        <w:rPr>
          <w:rFonts w:ascii="Arial" w:hAnsi="Arial" w:cs="Arial"/>
        </w:rPr>
      </w:pPr>
      <w:r>
        <w:rPr>
          <w:rFonts w:ascii="Arial" w:hAnsi="Arial" w:cs="Arial"/>
        </w:rPr>
        <w:t>Consider each of the following varieties against David Crystal’s features of speech and writing. Write ‘yes’ or ‘no’ in each box with a brief explanation and justification.</w:t>
      </w:r>
    </w:p>
    <w:p w:rsidR="009F2D44" w:rsidRDefault="009F2D44" w:rsidP="00517B9B">
      <w:pPr>
        <w:jc w:val="center"/>
        <w:rPr>
          <w:rFonts w:ascii="Arial" w:hAnsi="Arial" w:cs="Arial"/>
          <w:u w:val="single"/>
        </w:rPr>
      </w:pPr>
    </w:p>
    <w:p w:rsidR="009F2D44" w:rsidRDefault="009F2D44" w:rsidP="00517B9B">
      <w:pPr>
        <w:rPr>
          <w:rFonts w:ascii="Arial" w:hAnsi="Arial" w:cs="Arial"/>
        </w:rPr>
      </w:pPr>
      <w:r>
        <w:rPr>
          <w:rFonts w:ascii="Arial" w:hAnsi="Arial" w:cs="Arial"/>
        </w:rPr>
        <w:t>Written</w:t>
      </w:r>
      <w:r w:rsidRPr="00517B9B">
        <w:rPr>
          <w:rFonts w:ascii="Arial" w:hAnsi="Arial" w:cs="Arial"/>
        </w:rPr>
        <w:t xml:space="preserve"> language criteria applied to Netspeak </w:t>
      </w:r>
    </w:p>
    <w:p w:rsidR="009F2D44" w:rsidRPr="00517B9B" w:rsidRDefault="009F2D44" w:rsidP="00517B9B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4"/>
        <w:gridCol w:w="2835"/>
        <w:gridCol w:w="2835"/>
        <w:gridCol w:w="2835"/>
        <w:gridCol w:w="2835"/>
      </w:tblGrid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Web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Email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Chatgroups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Virtual Worlds</w:t>
            </w: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Space-bound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Contrived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Visually decontextualized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Elaborately structured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Factually communicative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Repeatedly revisable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F2D44">
        <w:tc>
          <w:tcPr>
            <w:tcW w:w="2834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  <w:r w:rsidRPr="00F251D0">
              <w:rPr>
                <w:rFonts w:ascii="Arial" w:hAnsi="Arial" w:cs="Arial"/>
              </w:rPr>
              <w:t>Graphically rich</w:t>
            </w: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  <w:p w:rsidR="009F2D44" w:rsidRPr="00F251D0" w:rsidRDefault="009F2D44" w:rsidP="00F25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:rsidR="009F2D44" w:rsidRPr="00F251D0" w:rsidRDefault="009F2D44" w:rsidP="00F251D0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9F2D44" w:rsidRPr="00517B9B" w:rsidRDefault="009F2D44" w:rsidP="00517B9B">
      <w:pPr>
        <w:jc w:val="center"/>
        <w:rPr>
          <w:rFonts w:ascii="Arial" w:hAnsi="Arial" w:cs="Arial"/>
          <w:u w:val="single"/>
        </w:rPr>
      </w:pPr>
    </w:p>
    <w:sectPr w:rsidR="009F2D44" w:rsidRPr="00517B9B" w:rsidSect="00517B9B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B9B"/>
    <w:rsid w:val="002709FA"/>
    <w:rsid w:val="00517B9B"/>
    <w:rsid w:val="007222ED"/>
    <w:rsid w:val="007B6A89"/>
    <w:rsid w:val="00953656"/>
    <w:rsid w:val="009F2D44"/>
    <w:rsid w:val="00A30B18"/>
    <w:rsid w:val="00A67B3C"/>
    <w:rsid w:val="00B80E91"/>
    <w:rsid w:val="00D02A55"/>
    <w:rsid w:val="00D8491E"/>
    <w:rsid w:val="00F2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89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7B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141</Words>
  <Characters>808</Characters>
  <Application>Microsoft Office Outlook</Application>
  <DocSecurity>0</DocSecurity>
  <Lines>0</Lines>
  <Paragraphs>0</Paragraphs>
  <ScaleCrop>false</ScaleCrop>
  <Company>Alton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Crystal’s Varieties: Speech or Writing</dc:title>
  <dc:subject/>
  <dc:creator>Jenny &amp; Aaron</dc:creator>
  <cp:keywords/>
  <dc:description/>
  <cp:lastModifiedBy>Alton College</cp:lastModifiedBy>
  <cp:revision>2</cp:revision>
  <cp:lastPrinted>2008-08-19T16:24:00Z</cp:lastPrinted>
  <dcterms:created xsi:type="dcterms:W3CDTF">2008-09-04T10:16:00Z</dcterms:created>
  <dcterms:modified xsi:type="dcterms:W3CDTF">2008-09-04T10:16:00Z</dcterms:modified>
</cp:coreProperties>
</file>