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C1F59" w14:textId="77777777" w:rsidR="00C729E6" w:rsidRDefault="00084964">
      <w:r>
        <w:t>Analysis Sections Healthcheck</w:t>
      </w:r>
    </w:p>
    <w:p w14:paraId="1D4B4637" w14:textId="77777777" w:rsidR="00084964" w:rsidRDefault="00084964" w:rsidP="00084964">
      <w:pPr>
        <w:pStyle w:val="ListParagraph"/>
        <w:numPr>
          <w:ilvl w:val="0"/>
          <w:numId w:val="1"/>
        </w:numPr>
      </w:pPr>
      <w:r>
        <w:t>What framework are you applying?</w:t>
      </w:r>
    </w:p>
    <w:p w14:paraId="6BD17E40" w14:textId="77777777" w:rsidR="00084964" w:rsidRDefault="00084964" w:rsidP="00084964">
      <w:pPr>
        <w:pStyle w:val="ListParagraph"/>
        <w:numPr>
          <w:ilvl w:val="0"/>
          <w:numId w:val="1"/>
        </w:numPr>
      </w:pPr>
      <w:r>
        <w:t>What pattern have you found in the data? Have you established it using a table or using full sentences with quotes?</w:t>
      </w:r>
    </w:p>
    <w:p w14:paraId="5EE55F06" w14:textId="77777777" w:rsidR="00084964" w:rsidRDefault="00084964" w:rsidP="00084964">
      <w:pPr>
        <w:pStyle w:val="ListParagraph"/>
        <w:numPr>
          <w:ilvl w:val="0"/>
          <w:numId w:val="1"/>
        </w:numPr>
      </w:pPr>
      <w:r>
        <w:t>What specific example from this pattern are you focusing on?</w:t>
      </w:r>
    </w:p>
    <w:p w14:paraId="207B5A19" w14:textId="52DAC913" w:rsidR="00084964" w:rsidRDefault="00034273" w:rsidP="00084964">
      <w:pPr>
        <w:pStyle w:val="ListParagraph"/>
        <w:numPr>
          <w:ilvl w:val="0"/>
          <w:numId w:val="1"/>
        </w:numPr>
      </w:pPr>
      <w:r>
        <w:t>Have you quoted from your data?</w:t>
      </w:r>
    </w:p>
    <w:p w14:paraId="373C40A8" w14:textId="5B71D741" w:rsidR="00084964" w:rsidRDefault="00084964" w:rsidP="00084964">
      <w:pPr>
        <w:pStyle w:val="ListParagraph"/>
        <w:numPr>
          <w:ilvl w:val="0"/>
          <w:numId w:val="1"/>
        </w:numPr>
      </w:pPr>
      <w:r>
        <w:t xml:space="preserve">What does this specific example show, in its precise context? What </w:t>
      </w:r>
      <w:r w:rsidR="00034273">
        <w:t>is happening at this point? What does it mean?</w:t>
      </w:r>
    </w:p>
    <w:p w14:paraId="1D894320" w14:textId="77777777" w:rsidR="00084964" w:rsidRDefault="00084964" w:rsidP="00084964">
      <w:pPr>
        <w:pStyle w:val="ListParagraph"/>
        <w:numPr>
          <w:ilvl w:val="0"/>
          <w:numId w:val="1"/>
        </w:numPr>
      </w:pPr>
      <w:r>
        <w:t>How could we apply other theory to this specific example?</w:t>
      </w:r>
    </w:p>
    <w:p w14:paraId="35E0F127" w14:textId="77777777" w:rsidR="00084964" w:rsidRDefault="00084964" w:rsidP="00084964">
      <w:pPr>
        <w:pStyle w:val="ListParagraph"/>
        <w:numPr>
          <w:ilvl w:val="0"/>
          <w:numId w:val="1"/>
        </w:numPr>
      </w:pPr>
      <w:r>
        <w:t>What tentative conclusions could you draw from this?</w:t>
      </w:r>
    </w:p>
    <w:p w14:paraId="1190266F" w14:textId="77777777" w:rsidR="00084964" w:rsidRDefault="00084964" w:rsidP="00084964">
      <w:r>
        <w:t>Conclusions</w:t>
      </w:r>
    </w:p>
    <w:p w14:paraId="621F2BD1" w14:textId="77777777" w:rsidR="00084964" w:rsidRDefault="00084964" w:rsidP="00084964">
      <w:pPr>
        <w:pStyle w:val="ListParagraph"/>
        <w:numPr>
          <w:ilvl w:val="0"/>
          <w:numId w:val="2"/>
        </w:numPr>
      </w:pPr>
      <w:r>
        <w:t>Draw together 3-5 key findings, which can confirm what other linguists have found</w:t>
      </w:r>
    </w:p>
    <w:p w14:paraId="60E0D34E" w14:textId="77777777" w:rsidR="00084964" w:rsidRDefault="00084964" w:rsidP="00084964">
      <w:pPr>
        <w:pStyle w:val="ListParagraph"/>
        <w:numPr>
          <w:ilvl w:val="0"/>
          <w:numId w:val="2"/>
        </w:numPr>
      </w:pPr>
      <w:r>
        <w:t xml:space="preserve">It seems that… this seems to suggest… </w:t>
      </w:r>
    </w:p>
    <w:p w14:paraId="2C174422" w14:textId="77777777" w:rsidR="00084964" w:rsidRDefault="00084964" w:rsidP="00084964">
      <w:pPr>
        <w:pStyle w:val="ListParagraph"/>
        <w:numPr>
          <w:ilvl w:val="0"/>
          <w:numId w:val="2"/>
        </w:numPr>
      </w:pPr>
      <w:r>
        <w:t xml:space="preserve">From this small study… given the scope of this investigation… </w:t>
      </w:r>
      <w:bookmarkStart w:id="0" w:name="_GoBack"/>
      <w:bookmarkEnd w:id="0"/>
    </w:p>
    <w:p w14:paraId="139D9C4E" w14:textId="77777777" w:rsidR="00084964" w:rsidRDefault="00084964" w:rsidP="00084964">
      <w:pPr>
        <w:pStyle w:val="ListParagraph"/>
        <w:numPr>
          <w:ilvl w:val="0"/>
          <w:numId w:val="2"/>
        </w:numPr>
      </w:pPr>
      <w:r>
        <w:t xml:space="preserve">If I were to… This could be extended to look it… If we were to take… </w:t>
      </w:r>
    </w:p>
    <w:sectPr w:rsidR="00084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687"/>
    <w:multiLevelType w:val="hybridMultilevel"/>
    <w:tmpl w:val="4FE2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E5545"/>
    <w:multiLevelType w:val="hybridMultilevel"/>
    <w:tmpl w:val="E8E2A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64"/>
    <w:rsid w:val="00034273"/>
    <w:rsid w:val="00084964"/>
    <w:rsid w:val="005B0DC8"/>
    <w:rsid w:val="00C729E6"/>
    <w:rsid w:val="00F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9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E7283B295347B53FD80B4677A7D6" ma:contentTypeVersion="1" ma:contentTypeDescription="Create a new document." ma:contentTypeScope="" ma:versionID="da72d62e5be40e287b120dc05568a8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37FA-B31E-4D69-AB2D-82BDC86D882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FC8E4F-BC29-4F57-BC6C-D9A8353A8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D073C-C948-403C-BE4D-F509C78BD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4B35B-F9C7-4516-97B8-DEADC0E8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687B4590</Template>
  <TotalTime>62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Kinder</dc:creator>
  <cp:lastModifiedBy>David Kinder</cp:lastModifiedBy>
  <cp:revision>2</cp:revision>
  <dcterms:created xsi:type="dcterms:W3CDTF">2013-12-03T10:49:00Z</dcterms:created>
  <dcterms:modified xsi:type="dcterms:W3CDTF">2013-12-03T13:39:00Z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0x010100E648E7283B295347B53FD80B4677A7D6</vt:lpwstr>
  </property>
</Properties>
</file>