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47FDB" w14:textId="77777777" w:rsidR="00B35070" w:rsidRDefault="00750B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2E236" wp14:editId="0BFD1E0B">
                <wp:simplePos x="0" y="0"/>
                <wp:positionH relativeFrom="column">
                  <wp:posOffset>-785004</wp:posOffset>
                </wp:positionH>
                <wp:positionV relativeFrom="paragraph">
                  <wp:posOffset>-793630</wp:posOffset>
                </wp:positionV>
                <wp:extent cx="1932317" cy="431321"/>
                <wp:effectExtent l="0" t="0" r="1079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17" cy="43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968C" w14:textId="77777777" w:rsidR="00750B40" w:rsidRDefault="00750B40">
                            <w:r>
                              <w:t>Candidate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2E2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8pt;margin-top:-62.5pt;width:152.15pt;height:3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">
                <v:textbox>
                  <w:txbxContent>
                    <w:p w14:paraId="66CF968C" w14:textId="77777777" w:rsidR="00750B40" w:rsidRDefault="00750B40">
                      <w:r>
                        <w:t>Candidate 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35070">
        <w:rPr>
          <w:noProof/>
          <w:lang w:eastAsia="en-GB"/>
        </w:rPr>
        <w:drawing>
          <wp:inline distT="0" distB="0" distL="0" distR="0" wp14:anchorId="0876391B" wp14:editId="3A79819F">
            <wp:extent cx="5731510" cy="65906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9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649DE35" w14:textId="77777777" w:rsidR="00B35070" w:rsidRDefault="00B35070">
      <w:r>
        <w:br w:type="page"/>
      </w:r>
    </w:p>
    <w:p w14:paraId="3ADE7597" w14:textId="77777777" w:rsidR="00E03B87" w:rsidRDefault="00B35070">
      <w:r>
        <w:rPr>
          <w:noProof/>
          <w:lang w:eastAsia="en-GB"/>
        </w:rPr>
        <w:lastRenderedPageBreak/>
        <w:drawing>
          <wp:inline distT="0" distB="0" distL="0" distR="0" wp14:anchorId="626E8F2B" wp14:editId="46775FBA">
            <wp:extent cx="5731510" cy="84378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3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1EFA3" w14:textId="77777777" w:rsidR="00E03B87" w:rsidRDefault="00E03B87">
      <w:r>
        <w:br w:type="page"/>
      </w:r>
    </w:p>
    <w:p w14:paraId="7962E227" w14:textId="77777777" w:rsidR="00E03B87" w:rsidRDefault="00E03B87">
      <w:r>
        <w:rPr>
          <w:noProof/>
          <w:lang w:eastAsia="en-GB"/>
        </w:rPr>
        <w:lastRenderedPageBreak/>
        <w:drawing>
          <wp:inline distT="0" distB="0" distL="0" distR="0" wp14:anchorId="6CA04D1E" wp14:editId="5CBB5CFA">
            <wp:extent cx="5731510" cy="72421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4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AFD3C" w14:textId="77777777" w:rsidR="00E03B87" w:rsidRDefault="00E03B87">
      <w:r>
        <w:br w:type="page"/>
      </w:r>
    </w:p>
    <w:p w14:paraId="2C21DC83" w14:textId="77777777" w:rsidR="00750B40" w:rsidRDefault="00E03B87">
      <w:r>
        <w:rPr>
          <w:noProof/>
          <w:lang w:eastAsia="en-GB"/>
        </w:rPr>
        <w:lastRenderedPageBreak/>
        <w:drawing>
          <wp:inline distT="0" distB="0" distL="0" distR="0" wp14:anchorId="1AEABE03" wp14:editId="3A882EBD">
            <wp:extent cx="5731510" cy="438658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54EC7" w14:textId="77777777" w:rsidR="00750B40" w:rsidRDefault="00750B40">
      <w:r>
        <w:br w:type="page"/>
      </w:r>
    </w:p>
    <w:p w14:paraId="0E7C032F" w14:textId="77777777" w:rsidR="00D81A1B" w:rsidRDefault="00750B40"/>
    <w:sectPr w:rsidR="00D81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70"/>
    <w:rsid w:val="00750B40"/>
    <w:rsid w:val="00B35070"/>
    <w:rsid w:val="00C3142A"/>
    <w:rsid w:val="00E03B87"/>
    <w:rsid w:val="00F0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F6E3"/>
  <w15:chartTrackingRefBased/>
  <w15:docId w15:val="{D108D4EC-B747-4BB1-94DF-28F872B2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677C75-F7DC-4D83-AF44-9CC4D2C5D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0AE51-0C04-482A-8E3E-A0D135425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B447-B0A5-4454-AF8D-4EC6CA35329D}">
  <ds:schemaRefs>
    <ds:schemaRef ds:uri="http://schemas.microsoft.com/sharepoint/v3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8B299DF4</Template>
  <TotalTime>9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1</cp:revision>
  <dcterms:created xsi:type="dcterms:W3CDTF">2018-05-22T09:49:00Z</dcterms:created>
  <dcterms:modified xsi:type="dcterms:W3CDTF">2018-05-22T09:58:00Z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