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45719" w14:textId="4944E4C6" w:rsidR="00B46528" w:rsidRDefault="00B53BF1">
      <w:pPr>
        <w:rPr>
          <w:noProof/>
          <w:lang w:eastAsia="en-GB"/>
        </w:rPr>
      </w:pPr>
      <w:r w:rsidRPr="00B53BF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0957D1" wp14:editId="41471381">
                <wp:simplePos x="0" y="0"/>
                <wp:positionH relativeFrom="column">
                  <wp:posOffset>-560070</wp:posOffset>
                </wp:positionH>
                <wp:positionV relativeFrom="paragraph">
                  <wp:posOffset>-579120</wp:posOffset>
                </wp:positionV>
                <wp:extent cx="2360930" cy="1404620"/>
                <wp:effectExtent l="0" t="0" r="12700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7DC4B" w14:textId="24A1C378" w:rsidR="00B53BF1" w:rsidRDefault="00B53BF1">
                            <w:r>
                              <w:t>Candidate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0957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4.1pt;margin-top:-45.6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">
                <v:textbox style="mso-fit-shape-to-text:t">
                  <w:txbxContent>
                    <w:p w14:paraId="22A7DC4B" w14:textId="24A1C378" w:rsidR="00B53BF1" w:rsidRDefault="00B53BF1">
                      <w:r>
                        <w:t>Candidate 2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B46528">
        <w:rPr>
          <w:noProof/>
          <w:lang w:eastAsia="en-GB"/>
        </w:rPr>
        <w:drawing>
          <wp:inline distT="0" distB="0" distL="0" distR="0" wp14:anchorId="5142E8B4" wp14:editId="0EE6213A">
            <wp:extent cx="5731510" cy="71443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4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36DFF66" w14:textId="77777777" w:rsidR="00B46528" w:rsidRDefault="00B46528">
      <w:pPr>
        <w:rPr>
          <w:noProof/>
          <w:lang w:eastAsia="en-GB"/>
        </w:rPr>
      </w:pPr>
      <w:r>
        <w:rPr>
          <w:noProof/>
          <w:lang w:eastAsia="en-GB"/>
        </w:rPr>
        <w:br w:type="page"/>
      </w:r>
    </w:p>
    <w:p w14:paraId="4DEBB110" w14:textId="77777777" w:rsidR="00B84434" w:rsidRDefault="00B46528">
      <w:r>
        <w:rPr>
          <w:noProof/>
          <w:lang w:eastAsia="en-GB"/>
        </w:rPr>
        <w:lastRenderedPageBreak/>
        <w:drawing>
          <wp:inline distT="0" distB="0" distL="0" distR="0" wp14:anchorId="2D956DC3" wp14:editId="58A09473">
            <wp:extent cx="5731510" cy="715073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5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497D0" w14:textId="77777777" w:rsidR="00B46528" w:rsidRDefault="00B46528">
      <w:r>
        <w:br w:type="page"/>
      </w:r>
    </w:p>
    <w:p w14:paraId="4A9599D7" w14:textId="77777777" w:rsidR="00B84434" w:rsidRDefault="00B84434"/>
    <w:p w14:paraId="73710111" w14:textId="77777777" w:rsidR="00B46528" w:rsidRDefault="00B46528">
      <w:r>
        <w:rPr>
          <w:noProof/>
          <w:lang w:eastAsia="en-GB"/>
        </w:rPr>
        <w:drawing>
          <wp:inline distT="0" distB="0" distL="0" distR="0" wp14:anchorId="236BEBFA" wp14:editId="7E489462">
            <wp:extent cx="5731510" cy="6543675"/>
            <wp:effectExtent l="0" t="0" r="254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4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DF5C0" w14:textId="69DD717F" w:rsidR="00B84434" w:rsidRDefault="00B84434"/>
    <w:p w14:paraId="183B8359" w14:textId="77777777" w:rsidR="00B84434" w:rsidRDefault="00B84434">
      <w:pPr>
        <w:sectPr w:rsidR="00B8443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CB2290B" w14:textId="7FE2491E" w:rsidR="00B84434" w:rsidRDefault="00B53BF1"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7CE3EB71" wp14:editId="262C161F">
            <wp:simplePos x="0" y="0"/>
            <wp:positionH relativeFrom="margin">
              <wp:align>left</wp:align>
            </wp:positionH>
            <wp:positionV relativeFrom="paragraph">
              <wp:posOffset>-1</wp:posOffset>
            </wp:positionV>
            <wp:extent cx="8667750" cy="6359027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0" cy="6359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84434" w:rsidSect="00B844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28"/>
    <w:rsid w:val="00B46528"/>
    <w:rsid w:val="00B53BF1"/>
    <w:rsid w:val="00B84434"/>
    <w:rsid w:val="00C3142A"/>
    <w:rsid w:val="00F0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A2B3E"/>
  <w15:chartTrackingRefBased/>
  <w15:docId w15:val="{AFD74878-3E1A-4895-8C17-6B12414E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E7283B295347B53FD80B4677A7D6" ma:contentTypeVersion="1" ma:contentTypeDescription="Create a new document." ma:contentTypeScope="" ma:versionID="da72d62e5be40e287b120dc05568a8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38B6A3-3C34-446F-8A83-2DDDF9C8C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56A1F4-BF71-4FC8-B0BE-E7AB317EA1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157296-9A50-4383-98DA-73818B51EA2F}">
  <ds:schemaRefs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40FFE17</Template>
  <TotalTime>4</TotalTime>
  <Pages>4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Kinder</dc:creator>
  <cp:keywords/>
  <dc:description/>
  <cp:lastModifiedBy>David Kinder</cp:lastModifiedBy>
  <cp:revision>2</cp:revision>
  <dcterms:created xsi:type="dcterms:W3CDTF">2018-05-22T09:58:00Z</dcterms:created>
  <dcterms:modified xsi:type="dcterms:W3CDTF">2018-05-22T10:02:00Z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0x010100E648E7283B295347B53FD80B4677A7D6</vt:lpwstr>
  </property>
</Properties>
</file>