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D5D0" w14:textId="77777777" w:rsidR="00F91499" w:rsidRPr="00DC7082" w:rsidRDefault="001E4205" w:rsidP="00DC7082">
      <w:pPr>
        <w:tabs>
          <w:tab w:val="left" w:pos="7797"/>
        </w:tabs>
        <w:rPr>
          <w:b/>
          <w:sz w:val="70"/>
        </w:rPr>
      </w:pPr>
      <w:r w:rsidRPr="00DC7082">
        <w:rPr>
          <w:b/>
          <w:sz w:val="70"/>
        </w:rPr>
        <w:t>Leonie (2;8) talking.</w:t>
      </w:r>
    </w:p>
    <w:p w14:paraId="1D106116" w14:textId="77777777" w:rsidR="001E4205" w:rsidRDefault="001E4205" w:rsidP="00DC7082">
      <w:pPr>
        <w:tabs>
          <w:tab w:val="left" w:pos="7797"/>
        </w:tabs>
      </w:pPr>
      <w:r>
        <w:t>L= Leonie</w:t>
      </w:r>
    </w:p>
    <w:p w14:paraId="18694F47" w14:textId="77777777" w:rsidR="001E4205" w:rsidRDefault="001E4205" w:rsidP="00DC7082">
      <w:pPr>
        <w:tabs>
          <w:tab w:val="left" w:pos="7797"/>
        </w:tabs>
      </w:pPr>
      <w:r>
        <w:t>G= Gill</w:t>
      </w:r>
    </w:p>
    <w:p w14:paraId="1B1318CF" w14:textId="77777777" w:rsidR="001E4205" w:rsidRDefault="001E4205" w:rsidP="00DC7082">
      <w:pPr>
        <w:tabs>
          <w:tab w:val="left" w:pos="7797"/>
        </w:tabs>
      </w:pPr>
    </w:p>
    <w:p w14:paraId="46AB71A6" w14:textId="77777777" w:rsidR="001E4205" w:rsidRDefault="001E4205" w:rsidP="00DC7082">
      <w:pPr>
        <w:tabs>
          <w:tab w:val="left" w:pos="7797"/>
        </w:tabs>
      </w:pPr>
      <w:r>
        <w:t>At the table: Leonie is variously making something out of playdoh, looking at a book and drawing.</w:t>
      </w:r>
    </w:p>
    <w:p w14:paraId="3A33CCD7" w14:textId="77777777" w:rsidR="001E4205" w:rsidRDefault="001E4205" w:rsidP="00DC7082">
      <w:pPr>
        <w:tabs>
          <w:tab w:val="left" w:pos="7797"/>
        </w:tabs>
      </w:pPr>
    </w:p>
    <w:p w14:paraId="70461E48" w14:textId="432142ED" w:rsidR="001E4205" w:rsidRDefault="001E4205" w:rsidP="00DC7082">
      <w:pPr>
        <w:tabs>
          <w:tab w:val="left" w:pos="7797"/>
        </w:tabs>
      </w:pPr>
      <w:r>
        <w:t>G: Is that his head?</w:t>
      </w:r>
      <w:r w:rsidR="00713F80">
        <w:tab/>
      </w:r>
      <w:r w:rsidR="00DC7082">
        <w:t>1</w:t>
      </w:r>
    </w:p>
    <w:p w14:paraId="4D04A99D" w14:textId="77777777" w:rsidR="001E4205" w:rsidRDefault="001E4205" w:rsidP="00DC7082">
      <w:pPr>
        <w:tabs>
          <w:tab w:val="left" w:pos="7797"/>
        </w:tabs>
      </w:pPr>
      <w:r>
        <w:t>L: Yeah. There! We make a snake.</w:t>
      </w:r>
    </w:p>
    <w:p w14:paraId="46EBD6CF" w14:textId="77777777" w:rsidR="001E4205" w:rsidRDefault="001E4205" w:rsidP="00DC7082">
      <w:pPr>
        <w:tabs>
          <w:tab w:val="left" w:pos="7797"/>
        </w:tabs>
      </w:pPr>
      <w:r>
        <w:t>G: Okay. Can you make his beak? What does his beak look like?</w:t>
      </w:r>
    </w:p>
    <w:p w14:paraId="609C96D1" w14:textId="77777777" w:rsidR="001E4205" w:rsidRDefault="001E4205" w:rsidP="00DC7082">
      <w:pPr>
        <w:tabs>
          <w:tab w:val="left" w:pos="7797"/>
        </w:tabs>
      </w:pPr>
      <w:r>
        <w:t>L: Oh.. [indistinct] go(t) he go(t) a beak. A beak!</w:t>
      </w:r>
    </w:p>
    <w:p w14:paraId="7252C509" w14:textId="190AACDD" w:rsidR="001E4205" w:rsidRDefault="001E4205" w:rsidP="00DC7082">
      <w:pPr>
        <w:tabs>
          <w:tab w:val="left" w:pos="7797"/>
        </w:tabs>
      </w:pPr>
      <w:r>
        <w:t>G: Hmmmm</w:t>
      </w:r>
      <w:r w:rsidR="00DC7082">
        <w:tab/>
        <w:t>5</w:t>
      </w:r>
    </w:p>
    <w:p w14:paraId="6C5DE6CC" w14:textId="77777777" w:rsidR="001E4205" w:rsidRPr="003D0BB3" w:rsidRDefault="001E4205" w:rsidP="00DC7082">
      <w:pPr>
        <w:tabs>
          <w:tab w:val="left" w:pos="7797"/>
        </w:tabs>
        <w:rPr>
          <w:color w:val="FFFFFF" w:themeColor="background1"/>
        </w:rPr>
      </w:pPr>
      <w:r>
        <w:t xml:space="preserve">L: that a beak? </w:t>
      </w:r>
      <w:r w:rsidRPr="003D0BB3">
        <w:rPr>
          <w:color w:val="FFFFFF" w:themeColor="background1"/>
        </w:rPr>
        <w:t>(note use of rising intonation to pose questions – no dummy auxiliary as yet.)</w:t>
      </w:r>
    </w:p>
    <w:p w14:paraId="696C1C1D" w14:textId="77777777" w:rsidR="001E4205" w:rsidRDefault="001E4205" w:rsidP="00DC7082">
      <w:pPr>
        <w:tabs>
          <w:tab w:val="left" w:pos="7797"/>
        </w:tabs>
      </w:pPr>
      <w:r>
        <w:t xml:space="preserve">G: Where’s his beak? Can you put a beak on him? </w:t>
      </w:r>
    </w:p>
    <w:p w14:paraId="737F760C" w14:textId="77777777" w:rsidR="001E4205" w:rsidRDefault="001E4205" w:rsidP="00DC7082">
      <w:pPr>
        <w:tabs>
          <w:tab w:val="left" w:pos="7797"/>
        </w:tabs>
      </w:pPr>
      <w:r>
        <w:t>L: I’ve pa (put) a beak</w:t>
      </w:r>
    </w:p>
    <w:p w14:paraId="7BE0B1AD" w14:textId="77777777" w:rsidR="001E4205" w:rsidRPr="001E4205" w:rsidRDefault="001E4205" w:rsidP="00DC7082">
      <w:pPr>
        <w:tabs>
          <w:tab w:val="left" w:pos="7797"/>
        </w:tabs>
        <w:rPr>
          <w:color w:val="FF0000"/>
        </w:rPr>
      </w:pPr>
      <w:r>
        <w:t xml:space="preserve">G: Put a beak, have you? </w:t>
      </w:r>
      <w:r w:rsidRPr="001E4205">
        <w:rPr>
          <w:color w:val="FF0000"/>
        </w:rPr>
        <w:t>(</w:t>
      </w:r>
      <w:r w:rsidRPr="003D0BB3">
        <w:rPr>
          <w:color w:val="FFFFFF" w:themeColor="background1"/>
        </w:rPr>
        <w:t>note use of tag questions to elicit response</w:t>
      </w:r>
      <w:r w:rsidRPr="001E4205">
        <w:rPr>
          <w:color w:val="FF0000"/>
        </w:rPr>
        <w:t>.)</w:t>
      </w:r>
    </w:p>
    <w:p w14:paraId="760D3BD8" w14:textId="2005C167" w:rsidR="001E4205" w:rsidRDefault="001E4205" w:rsidP="00DC7082">
      <w:pPr>
        <w:tabs>
          <w:tab w:val="left" w:pos="7797"/>
        </w:tabs>
      </w:pPr>
      <w:r>
        <w:t>L: Yeah</w:t>
      </w:r>
      <w:r w:rsidR="00DC7082">
        <w:tab/>
        <w:t>10</w:t>
      </w:r>
    </w:p>
    <w:p w14:paraId="74BDD35D" w14:textId="77777777" w:rsidR="001E4205" w:rsidRPr="003D0BB3" w:rsidRDefault="001E4205" w:rsidP="00DC7082">
      <w:pPr>
        <w:tabs>
          <w:tab w:val="left" w:pos="7797"/>
        </w:tabs>
        <w:rPr>
          <w:color w:val="FFFFFF" w:themeColor="background1"/>
        </w:rPr>
      </w:pPr>
      <w:r>
        <w:t>G: And shall we have him standing on one leg? (</w:t>
      </w:r>
      <w:r w:rsidRPr="003D0BB3">
        <w:rPr>
          <w:color w:val="FFFFFF" w:themeColor="background1"/>
        </w:rPr>
        <w:t>note use of mitigated imperative/collaborative language.)</w:t>
      </w:r>
    </w:p>
    <w:p w14:paraId="31628767" w14:textId="77777777" w:rsidR="001E4205" w:rsidRDefault="001E4205" w:rsidP="00DC7082">
      <w:pPr>
        <w:tabs>
          <w:tab w:val="left" w:pos="7797"/>
        </w:tabs>
      </w:pPr>
      <w:r>
        <w:t>L: [indistinct]</w:t>
      </w:r>
    </w:p>
    <w:p w14:paraId="2BF1548F" w14:textId="77777777" w:rsidR="001E4205" w:rsidRDefault="001E4205" w:rsidP="00DC7082">
      <w:pPr>
        <w:tabs>
          <w:tab w:val="left" w:pos="7797"/>
        </w:tabs>
      </w:pPr>
      <w:r>
        <w:t>G: He’s just standing on one leg, isn’t he?</w:t>
      </w:r>
      <w:r w:rsidR="00AD12B3">
        <w:t xml:space="preserve"> Shall we make some legs?</w:t>
      </w:r>
    </w:p>
    <w:p w14:paraId="6445B921" w14:textId="77777777" w:rsidR="001E4205" w:rsidRDefault="001E4205" w:rsidP="00DC7082">
      <w:pPr>
        <w:tabs>
          <w:tab w:val="left" w:pos="7797"/>
        </w:tabs>
      </w:pPr>
      <w:r>
        <w:t>L:</w:t>
      </w:r>
      <w:r w:rsidR="00AD12B3">
        <w:t xml:space="preserve"> Here’s some legs!</w:t>
      </w:r>
    </w:p>
    <w:p w14:paraId="61DC1641" w14:textId="096D9947" w:rsidR="001E4205" w:rsidRDefault="001E4205" w:rsidP="00DC7082">
      <w:pPr>
        <w:tabs>
          <w:tab w:val="left" w:pos="7797"/>
        </w:tabs>
      </w:pPr>
      <w:r>
        <w:t>G:</w:t>
      </w:r>
      <w:r w:rsidR="00AD12B3">
        <w:t xml:space="preserve"> D’you want this leg? There we are.</w:t>
      </w:r>
      <w:r w:rsidR="00DC7082">
        <w:tab/>
        <w:t>15</w:t>
      </w:r>
    </w:p>
    <w:p w14:paraId="534EB1B3" w14:textId="77777777" w:rsidR="001E4205" w:rsidRDefault="001E4205" w:rsidP="00DC7082">
      <w:pPr>
        <w:tabs>
          <w:tab w:val="left" w:pos="7797"/>
        </w:tabs>
      </w:pPr>
      <w:r>
        <w:t>L:</w:t>
      </w:r>
      <w:r w:rsidR="00AD12B3">
        <w:t xml:space="preserve"> Thank you</w:t>
      </w:r>
    </w:p>
    <w:p w14:paraId="0D04040F" w14:textId="77777777" w:rsidR="001E4205" w:rsidRDefault="001E4205" w:rsidP="00DC7082">
      <w:pPr>
        <w:tabs>
          <w:tab w:val="left" w:pos="7797"/>
        </w:tabs>
      </w:pPr>
      <w:r>
        <w:t>G:</w:t>
      </w:r>
      <w:r w:rsidR="00AD12B3">
        <w:t xml:space="preserve"> Good girl. How many legs has he got?</w:t>
      </w:r>
    </w:p>
    <w:p w14:paraId="6E1C79BB" w14:textId="77777777" w:rsidR="001E4205" w:rsidRDefault="001E4205" w:rsidP="00DC7082">
      <w:pPr>
        <w:tabs>
          <w:tab w:val="left" w:pos="7797"/>
        </w:tabs>
      </w:pPr>
      <w:r>
        <w:t>L:</w:t>
      </w:r>
      <w:r w:rsidR="00AD12B3">
        <w:t xml:space="preserve"> One..two</w:t>
      </w:r>
    </w:p>
    <w:p w14:paraId="5576E34F" w14:textId="77777777" w:rsidR="001E4205" w:rsidRDefault="001E4205" w:rsidP="00DC7082">
      <w:pPr>
        <w:tabs>
          <w:tab w:val="left" w:pos="7797"/>
        </w:tabs>
      </w:pPr>
      <w:r>
        <w:t>G:</w:t>
      </w:r>
      <w:r w:rsidR="00AD12B3">
        <w:t xml:space="preserve"> Yes. Has he got three legs? </w:t>
      </w:r>
    </w:p>
    <w:p w14:paraId="1C6D8957" w14:textId="15492700" w:rsidR="00DC7082" w:rsidRDefault="001E4205" w:rsidP="00DC7082">
      <w:pPr>
        <w:tabs>
          <w:tab w:val="left" w:pos="7797"/>
        </w:tabs>
      </w:pPr>
      <w:r>
        <w:t>L:</w:t>
      </w:r>
      <w:r w:rsidR="00AD12B3">
        <w:t xml:space="preserve"> No..he got ones legs</w:t>
      </w:r>
      <w:r w:rsidR="00DC7082">
        <w:tab/>
        <w:t>20</w:t>
      </w:r>
    </w:p>
    <w:p w14:paraId="4CFB2896" w14:textId="313A9377" w:rsidR="001E4205" w:rsidRPr="003D0BB3" w:rsidRDefault="00AD12B3" w:rsidP="00DC7082">
      <w:pPr>
        <w:tabs>
          <w:tab w:val="left" w:pos="7797"/>
        </w:tabs>
        <w:rPr>
          <w:color w:val="FFFFFF" w:themeColor="background1"/>
        </w:rPr>
      </w:pPr>
      <w:r>
        <w:t xml:space="preserve"> </w:t>
      </w:r>
      <w:r w:rsidRPr="00AD12B3">
        <w:rPr>
          <w:color w:val="FF0000"/>
        </w:rPr>
        <w:t>(</w:t>
      </w:r>
      <w:r w:rsidRPr="003D0BB3">
        <w:rPr>
          <w:color w:val="FFFFFF" w:themeColor="background1"/>
        </w:rPr>
        <w:t xml:space="preserve">note omission of auxiliary verb (is) ..and interesting pluralisation!) </w:t>
      </w:r>
    </w:p>
    <w:p w14:paraId="5A50E8FE" w14:textId="77777777" w:rsidR="001E4205" w:rsidRDefault="001E4205" w:rsidP="00DC7082">
      <w:pPr>
        <w:tabs>
          <w:tab w:val="left" w:pos="7797"/>
        </w:tabs>
      </w:pPr>
      <w:r>
        <w:t>G:</w:t>
      </w:r>
      <w:r w:rsidR="00AD12B3">
        <w:t xml:space="preserve"> One leg…two legs.</w:t>
      </w:r>
    </w:p>
    <w:p w14:paraId="6D0744B1" w14:textId="77777777" w:rsidR="00AD12B3" w:rsidRDefault="001E4205" w:rsidP="00DC7082">
      <w:pPr>
        <w:tabs>
          <w:tab w:val="left" w:pos="7797"/>
        </w:tabs>
      </w:pPr>
      <w:r>
        <w:t>L:</w:t>
      </w:r>
      <w:r w:rsidR="00AD12B3">
        <w:t xml:space="preserve"> an arm</w:t>
      </w:r>
    </w:p>
    <w:p w14:paraId="4AE33422" w14:textId="77777777" w:rsidR="001E4205" w:rsidRDefault="001E4205" w:rsidP="00DC7082">
      <w:pPr>
        <w:tabs>
          <w:tab w:val="left" w:pos="7797"/>
        </w:tabs>
      </w:pPr>
      <w:r>
        <w:t>G:</w:t>
      </w:r>
      <w:r w:rsidR="00AD12B3">
        <w:t xml:space="preserve"> that’s it</w:t>
      </w:r>
    </w:p>
    <w:p w14:paraId="0953E3AE" w14:textId="77777777" w:rsidR="001E4205" w:rsidRDefault="001E4205" w:rsidP="00DC7082">
      <w:pPr>
        <w:tabs>
          <w:tab w:val="left" w:pos="7797"/>
        </w:tabs>
      </w:pPr>
      <w:r>
        <w:t>L:</w:t>
      </w:r>
      <w:r w:rsidR="00AD12B3">
        <w:t xml:space="preserve"> (he) look(s) like a tortoise</w:t>
      </w:r>
    </w:p>
    <w:p w14:paraId="72525031" w14:textId="5FF1F021" w:rsidR="00AD12B3" w:rsidRDefault="00AD12B3" w:rsidP="00DC7082">
      <w:pPr>
        <w:tabs>
          <w:tab w:val="left" w:pos="7797"/>
        </w:tabs>
      </w:pPr>
      <w:r>
        <w:t>G: looks like a tortoise? Does it?</w:t>
      </w:r>
      <w:r w:rsidR="00DC7082">
        <w:tab/>
        <w:t>25</w:t>
      </w:r>
    </w:p>
    <w:p w14:paraId="5ADB5AAA" w14:textId="77777777" w:rsidR="00AD12B3" w:rsidRDefault="00AD12B3" w:rsidP="00DC7082">
      <w:pPr>
        <w:tabs>
          <w:tab w:val="left" w:pos="7797"/>
        </w:tabs>
      </w:pPr>
      <w:r>
        <w:t>L: Yeah.. I .. (indistinct.) He’s stuck</w:t>
      </w:r>
    </w:p>
    <w:p w14:paraId="2C321722" w14:textId="77777777" w:rsidR="00AD12B3" w:rsidRDefault="00AD12B3" w:rsidP="00DC7082">
      <w:pPr>
        <w:tabs>
          <w:tab w:val="left" w:pos="7797"/>
        </w:tabs>
      </w:pPr>
      <w:r>
        <w:t>G:  Okay. Well done! That’s very good, isn’t it?</w:t>
      </w:r>
    </w:p>
    <w:p w14:paraId="18AE31FF" w14:textId="77777777" w:rsidR="00AD12B3" w:rsidRDefault="00AD12B3" w:rsidP="00DC7082">
      <w:pPr>
        <w:tabs>
          <w:tab w:val="left" w:pos="7797"/>
        </w:tabs>
      </w:pPr>
      <w:r>
        <w:t>L: (indistinct.)</w:t>
      </w:r>
    </w:p>
    <w:p w14:paraId="6DC0B16A" w14:textId="77777777" w:rsidR="00AD12B3" w:rsidRDefault="00AD12B3" w:rsidP="00DC7082">
      <w:pPr>
        <w:tabs>
          <w:tab w:val="left" w:pos="7797"/>
        </w:tabs>
      </w:pPr>
      <w:r>
        <w:t xml:space="preserve">G: Leonie…have you seen this (showing drawing on sheet.) Do you know what this is called? </w:t>
      </w:r>
    </w:p>
    <w:p w14:paraId="14632F0A" w14:textId="13563937" w:rsidR="00AD12B3" w:rsidRDefault="00AD12B3" w:rsidP="00DC7082">
      <w:pPr>
        <w:tabs>
          <w:tab w:val="left" w:pos="7797"/>
        </w:tabs>
      </w:pPr>
      <w:r>
        <w:t>L:</w:t>
      </w:r>
      <w:r w:rsidR="00E45308">
        <w:t xml:space="preserve"> Yeah</w:t>
      </w:r>
      <w:r w:rsidR="00DC7082">
        <w:tab/>
        <w:t>30</w:t>
      </w:r>
    </w:p>
    <w:p w14:paraId="3C104C1A" w14:textId="77777777" w:rsidR="00AD12B3" w:rsidRDefault="00AD12B3" w:rsidP="00DC7082">
      <w:pPr>
        <w:tabs>
          <w:tab w:val="left" w:pos="7797"/>
        </w:tabs>
      </w:pPr>
      <w:r>
        <w:t>G:</w:t>
      </w:r>
      <w:r w:rsidR="00E45308" w:rsidRPr="00E45308">
        <w:t xml:space="preserve"> </w:t>
      </w:r>
      <w:r w:rsidR="00E45308">
        <w:t>It’s a wug!</w:t>
      </w:r>
    </w:p>
    <w:p w14:paraId="5844677F" w14:textId="77777777" w:rsidR="00AD12B3" w:rsidRDefault="00AD12B3" w:rsidP="00DC7082">
      <w:pPr>
        <w:tabs>
          <w:tab w:val="left" w:pos="7797"/>
        </w:tabs>
      </w:pPr>
      <w:r>
        <w:t>L:</w:t>
      </w:r>
      <w:r w:rsidR="00E45308">
        <w:t xml:space="preserve"> Oh, a wug.</w:t>
      </w:r>
    </w:p>
    <w:p w14:paraId="53435C1C" w14:textId="77777777" w:rsidR="00AD12B3" w:rsidRPr="00E45308" w:rsidRDefault="00AD12B3" w:rsidP="00DC7082">
      <w:pPr>
        <w:tabs>
          <w:tab w:val="left" w:pos="7797"/>
        </w:tabs>
      </w:pPr>
      <w:r>
        <w:t>G:</w:t>
      </w:r>
      <w:r w:rsidR="00E45308">
        <w:t xml:space="preserve"> A wug. Grandma’s </w:t>
      </w:r>
      <w:r w:rsidR="00E45308" w:rsidRPr="00E45308">
        <w:rPr>
          <w:color w:val="FF0000"/>
        </w:rPr>
        <w:t>(</w:t>
      </w:r>
      <w:r w:rsidR="00E45308" w:rsidRPr="003D0BB3">
        <w:rPr>
          <w:color w:val="FFFFFF" w:themeColor="background1"/>
        </w:rPr>
        <w:t>pronoun avoidance</w:t>
      </w:r>
      <w:r w:rsidR="00E45308" w:rsidRPr="00E45308">
        <w:rPr>
          <w:color w:val="FF0000"/>
        </w:rPr>
        <w:t>)</w:t>
      </w:r>
      <w:r w:rsidR="00E45308">
        <w:rPr>
          <w:color w:val="FF0000"/>
        </w:rPr>
        <w:t xml:space="preserve"> </w:t>
      </w:r>
      <w:r w:rsidR="00E45308" w:rsidRPr="00E45308">
        <w:t>going to draw another one</w:t>
      </w:r>
    </w:p>
    <w:p w14:paraId="5A318A5E" w14:textId="77777777" w:rsidR="00AD12B3" w:rsidRPr="00E45308" w:rsidRDefault="00AD12B3" w:rsidP="00DC7082">
      <w:pPr>
        <w:tabs>
          <w:tab w:val="left" w:pos="7797"/>
        </w:tabs>
        <w:rPr>
          <w:color w:val="FF0000"/>
        </w:rPr>
      </w:pPr>
      <w:r>
        <w:t>L:</w:t>
      </w:r>
      <w:r w:rsidR="00E45308">
        <w:t xml:space="preserve"> No draw a …a…. I want you (to) draw um… a duck </w:t>
      </w:r>
      <w:r w:rsidR="00E45308" w:rsidRPr="00E45308">
        <w:rPr>
          <w:color w:val="FF0000"/>
        </w:rPr>
        <w:t>(</w:t>
      </w:r>
      <w:r w:rsidR="00E45308" w:rsidRPr="003D0BB3">
        <w:rPr>
          <w:color w:val="FFFFFF" w:themeColor="background1"/>
        </w:rPr>
        <w:t>Leonie sometimes stutters slightly as she searches for the right word or structure.)</w:t>
      </w:r>
    </w:p>
    <w:p w14:paraId="2B6C059B" w14:textId="77777777" w:rsidR="00DC7082" w:rsidRDefault="00DC7082" w:rsidP="00DC7082">
      <w:pPr>
        <w:tabs>
          <w:tab w:val="left" w:pos="7797"/>
        </w:tabs>
      </w:pPr>
    </w:p>
    <w:p w14:paraId="7D1134BC" w14:textId="6A1FCF44" w:rsidR="00DC7082" w:rsidRDefault="00AD12B3" w:rsidP="00DC7082">
      <w:pPr>
        <w:tabs>
          <w:tab w:val="left" w:pos="7797"/>
        </w:tabs>
      </w:pPr>
      <w:r>
        <w:lastRenderedPageBreak/>
        <w:t>G:</w:t>
      </w:r>
      <w:r w:rsidR="00E45308">
        <w:t xml:space="preserve"> Oh it’s a</w:t>
      </w:r>
      <w:r w:rsidR="002A47FD">
        <w:t xml:space="preserve"> bit like a duck. Can you count?</w:t>
      </w:r>
      <w:r w:rsidR="00E45308">
        <w:t xml:space="preserve"> So this is one wug and now what have</w:t>
      </w:r>
      <w:r w:rsidR="00DC7082">
        <w:t xml:space="preserve"> </w:t>
      </w:r>
    </w:p>
    <w:p w14:paraId="44A2F15B" w14:textId="3425DBBF" w:rsidR="00DC7082" w:rsidRDefault="00DC7082" w:rsidP="00DC7082">
      <w:pPr>
        <w:tabs>
          <w:tab w:val="left" w:pos="7797"/>
        </w:tabs>
      </w:pPr>
      <w:r>
        <w:tab/>
        <w:t>35</w:t>
      </w:r>
    </w:p>
    <w:p w14:paraId="39961D14" w14:textId="1820FD52" w:rsidR="00E45308" w:rsidRDefault="00E45308" w:rsidP="00DC7082">
      <w:pPr>
        <w:tabs>
          <w:tab w:val="left" w:pos="7797"/>
        </w:tabs>
      </w:pPr>
      <w:r>
        <w:t xml:space="preserve"> we got? One, two…</w:t>
      </w:r>
    </w:p>
    <w:p w14:paraId="4EE65571" w14:textId="77777777" w:rsidR="00AD12B3" w:rsidRDefault="00AD12B3" w:rsidP="00DC7082">
      <w:pPr>
        <w:tabs>
          <w:tab w:val="left" w:pos="7797"/>
        </w:tabs>
      </w:pPr>
      <w:r>
        <w:t>L:</w:t>
      </w:r>
      <w:r w:rsidR="00E45308">
        <w:t xml:space="preserve"> three..</w:t>
      </w:r>
    </w:p>
    <w:p w14:paraId="7568AD55" w14:textId="77777777" w:rsidR="00AD12B3" w:rsidRDefault="00AD12B3" w:rsidP="00DC7082">
      <w:pPr>
        <w:tabs>
          <w:tab w:val="left" w:pos="7797"/>
        </w:tabs>
      </w:pPr>
      <w:r>
        <w:t>G:</w:t>
      </w:r>
      <w:r w:rsidR="00E45308">
        <w:t xml:space="preserve"> Just two. One wug and …</w:t>
      </w:r>
    </w:p>
    <w:p w14:paraId="4BCE9B8D" w14:textId="77777777" w:rsidR="00AD12B3" w:rsidRPr="003D0BB3" w:rsidRDefault="00AD12B3" w:rsidP="00DC7082">
      <w:pPr>
        <w:tabs>
          <w:tab w:val="left" w:pos="7797"/>
        </w:tabs>
        <w:rPr>
          <w:color w:val="FFFFFF" w:themeColor="background1"/>
        </w:rPr>
      </w:pPr>
      <w:r>
        <w:t>L:</w:t>
      </w:r>
      <w:r w:rsidR="00E45308">
        <w:t xml:space="preserve"> At this point, Leonie utters a number of nonsense words. </w:t>
      </w:r>
      <w:r w:rsidR="00E45308" w:rsidRPr="003D0BB3">
        <w:rPr>
          <w:color w:val="FFFFFF" w:themeColor="background1"/>
        </w:rPr>
        <w:t>Does she recognise that ‘wug’ is a nonsense word and so feels entitled to make up her own?!</w:t>
      </w:r>
    </w:p>
    <w:p w14:paraId="50324BDC" w14:textId="51DB04F9" w:rsidR="00AD12B3" w:rsidRDefault="00AD12B3" w:rsidP="00DC7082">
      <w:pPr>
        <w:tabs>
          <w:tab w:val="left" w:pos="7797"/>
        </w:tabs>
      </w:pPr>
      <w:r>
        <w:t>G:</w:t>
      </w:r>
      <w:r w:rsidR="00E45308">
        <w:t xml:space="preserve"> two</w:t>
      </w:r>
      <w:r w:rsidR="00DC7082">
        <w:tab/>
        <w:t>40</w:t>
      </w:r>
    </w:p>
    <w:p w14:paraId="34951662" w14:textId="77777777" w:rsidR="00AD12B3" w:rsidRDefault="00AD12B3" w:rsidP="00DC7082">
      <w:pPr>
        <w:tabs>
          <w:tab w:val="left" w:pos="7797"/>
        </w:tabs>
      </w:pPr>
      <w:r>
        <w:t>L:</w:t>
      </w:r>
      <w:r w:rsidR="00E45308">
        <w:t xml:space="preserve"> (indistinct)</w:t>
      </w:r>
    </w:p>
    <w:p w14:paraId="568870D0" w14:textId="77777777" w:rsidR="00E45308" w:rsidRDefault="00E45308" w:rsidP="00DC7082">
      <w:pPr>
        <w:tabs>
          <w:tab w:val="left" w:pos="7797"/>
        </w:tabs>
      </w:pPr>
      <w:r>
        <w:t>G: one wug. And then what’s this. One</w:t>
      </w:r>
      <w:r w:rsidR="007D21E3">
        <w:t xml:space="preserve"> wug and two (rising intonation)</w:t>
      </w:r>
    </w:p>
    <w:p w14:paraId="4B5CB2C7" w14:textId="77777777" w:rsidR="00E45308" w:rsidRDefault="00E45308" w:rsidP="00DC7082">
      <w:pPr>
        <w:tabs>
          <w:tab w:val="left" w:pos="7797"/>
        </w:tabs>
      </w:pPr>
      <w:r>
        <w:t>L:</w:t>
      </w:r>
      <w:r w:rsidR="007D21E3">
        <w:t xml:space="preserve"> (Indistinct)</w:t>
      </w:r>
    </w:p>
    <w:p w14:paraId="3E43669E" w14:textId="77777777" w:rsidR="00E45308" w:rsidRDefault="00E45308" w:rsidP="00DC7082">
      <w:pPr>
        <w:tabs>
          <w:tab w:val="left" w:pos="7797"/>
        </w:tabs>
      </w:pPr>
      <w:r>
        <w:t>G:</w:t>
      </w:r>
      <w:r w:rsidR="007D21E3">
        <w:t xml:space="preserve"> No he’s called a wug. Can you say wug? </w:t>
      </w:r>
    </w:p>
    <w:p w14:paraId="3AC48B93" w14:textId="0FB1D45C" w:rsidR="00E45308" w:rsidRDefault="00E45308" w:rsidP="00DC7082">
      <w:pPr>
        <w:tabs>
          <w:tab w:val="left" w:pos="7797"/>
        </w:tabs>
      </w:pPr>
      <w:r>
        <w:t>L:</w:t>
      </w:r>
      <w:r w:rsidR="007D21E3">
        <w:t xml:space="preserve"> No! I say… (indistinct)</w:t>
      </w:r>
      <w:r w:rsidR="00DC7082">
        <w:tab/>
        <w:t>45</w:t>
      </w:r>
    </w:p>
    <w:p w14:paraId="212B4784" w14:textId="77777777" w:rsidR="00E45308" w:rsidRDefault="00E45308" w:rsidP="00DC7082">
      <w:pPr>
        <w:tabs>
          <w:tab w:val="left" w:pos="7797"/>
        </w:tabs>
      </w:pPr>
      <w:r>
        <w:t>G:</w:t>
      </w:r>
      <w:r w:rsidR="007D21E3">
        <w:t xml:space="preserve"> Could you say wug? </w:t>
      </w:r>
    </w:p>
    <w:p w14:paraId="146366E0" w14:textId="77777777" w:rsidR="00E45308" w:rsidRDefault="00E45308" w:rsidP="00DC7082">
      <w:pPr>
        <w:tabs>
          <w:tab w:val="left" w:pos="7797"/>
        </w:tabs>
      </w:pPr>
      <w:r>
        <w:t>L:</w:t>
      </w:r>
      <w:r w:rsidR="007D21E3">
        <w:t xml:space="preserve"> (indistinct)</w:t>
      </w:r>
    </w:p>
    <w:p w14:paraId="446E63A2" w14:textId="77777777" w:rsidR="00E45308" w:rsidRDefault="00E45308" w:rsidP="00DC7082">
      <w:pPr>
        <w:tabs>
          <w:tab w:val="left" w:pos="7797"/>
        </w:tabs>
      </w:pPr>
      <w:r>
        <w:t>G:</w:t>
      </w:r>
      <w:r w:rsidR="007D21E3">
        <w:t xml:space="preserve"> Can you say wug?</w:t>
      </w:r>
    </w:p>
    <w:p w14:paraId="59F129E6" w14:textId="77777777" w:rsidR="00E45308" w:rsidRDefault="00E45308" w:rsidP="00DC7082">
      <w:pPr>
        <w:tabs>
          <w:tab w:val="left" w:pos="7797"/>
        </w:tabs>
      </w:pPr>
      <w:r>
        <w:t>L:</w:t>
      </w:r>
      <w:r w:rsidR="007D21E3">
        <w:t xml:space="preserve"> (indistinct)</w:t>
      </w:r>
    </w:p>
    <w:p w14:paraId="68A7355A" w14:textId="1C65A8D1" w:rsidR="00DC7082" w:rsidRDefault="00E45308" w:rsidP="00DC7082">
      <w:pPr>
        <w:tabs>
          <w:tab w:val="left" w:pos="7797"/>
        </w:tabs>
      </w:pPr>
      <w:r>
        <w:t>G:</w:t>
      </w:r>
      <w:r w:rsidR="007D21E3">
        <w:t xml:space="preserve"> Well, we’ll come back to that shall we? Shall </w:t>
      </w:r>
      <w:r w:rsidR="00DC7082">
        <w:t xml:space="preserve">we do some writing? </w:t>
      </w:r>
      <w:r w:rsidR="00DC7082">
        <w:tab/>
        <w:t>50</w:t>
      </w:r>
    </w:p>
    <w:p w14:paraId="13E1338D" w14:textId="44C543A3" w:rsidR="00E45308" w:rsidRDefault="00DC7082" w:rsidP="00DC7082">
      <w:pPr>
        <w:tabs>
          <w:tab w:val="left" w:pos="7797"/>
        </w:tabs>
      </w:pPr>
      <w:r>
        <w:t xml:space="preserve">Do you want </w:t>
      </w:r>
      <w:r w:rsidR="007D21E3">
        <w:t>to write your name?</w:t>
      </w:r>
    </w:p>
    <w:p w14:paraId="41835747" w14:textId="77777777" w:rsidR="00E45308" w:rsidRDefault="00E45308" w:rsidP="00DC7082">
      <w:pPr>
        <w:tabs>
          <w:tab w:val="left" w:pos="7797"/>
        </w:tabs>
      </w:pPr>
      <w:r>
        <w:t>L:</w:t>
      </w:r>
      <w:r w:rsidR="007D21E3">
        <w:t xml:space="preserve"> No</w:t>
      </w:r>
    </w:p>
    <w:p w14:paraId="66B81B54" w14:textId="77777777" w:rsidR="007D21E3" w:rsidRDefault="007D21E3" w:rsidP="00DC7082">
      <w:pPr>
        <w:tabs>
          <w:tab w:val="left" w:pos="7797"/>
        </w:tabs>
      </w:pPr>
      <w:r>
        <w:t>G: What would you like to write?</w:t>
      </w:r>
    </w:p>
    <w:p w14:paraId="3FFD4BDE" w14:textId="6AF80A5E" w:rsidR="007D21E3" w:rsidRDefault="007D21E3" w:rsidP="00DC7082">
      <w:pPr>
        <w:tabs>
          <w:tab w:val="left" w:pos="7797"/>
        </w:tabs>
      </w:pPr>
      <w:r>
        <w:t>L:</w:t>
      </w:r>
      <w:r w:rsidR="00A90C3A">
        <w:t xml:space="preserve"> I wanna do, er, dis (this) zebwa (zebra)</w:t>
      </w:r>
      <w:r w:rsidR="00DC7082">
        <w:tab/>
        <w:t>55</w:t>
      </w:r>
    </w:p>
    <w:p w14:paraId="73546221" w14:textId="77777777" w:rsidR="007D21E3" w:rsidRDefault="007D21E3" w:rsidP="00DC7082">
      <w:pPr>
        <w:tabs>
          <w:tab w:val="left" w:pos="7797"/>
        </w:tabs>
      </w:pPr>
      <w:r>
        <w:t>G:</w:t>
      </w:r>
      <w:r w:rsidR="00A90C3A">
        <w:t xml:space="preserve"> Okay. A zebra. Do you want to do a purple zebra?</w:t>
      </w:r>
    </w:p>
    <w:p w14:paraId="07458E11" w14:textId="77777777" w:rsidR="007D21E3" w:rsidRDefault="007D21E3" w:rsidP="00DC7082">
      <w:pPr>
        <w:tabs>
          <w:tab w:val="left" w:pos="7797"/>
        </w:tabs>
      </w:pPr>
      <w:r>
        <w:t>L:</w:t>
      </w:r>
      <w:r w:rsidR="00A90C3A">
        <w:t xml:space="preserve"> Er.. I wanna do a pink zebwa</w:t>
      </w:r>
    </w:p>
    <w:p w14:paraId="1267E23E" w14:textId="77777777" w:rsidR="007D21E3" w:rsidRDefault="007D21E3" w:rsidP="00DC7082">
      <w:pPr>
        <w:tabs>
          <w:tab w:val="left" w:pos="7797"/>
        </w:tabs>
      </w:pPr>
      <w:r>
        <w:t xml:space="preserve">G: </w:t>
      </w:r>
      <w:r w:rsidR="00A90C3A">
        <w:t xml:space="preserve">A pink zebra? </w:t>
      </w:r>
    </w:p>
    <w:p w14:paraId="365F239D" w14:textId="77777777" w:rsidR="00A90C3A" w:rsidRDefault="00A90C3A" w:rsidP="00DC7082">
      <w:pPr>
        <w:tabs>
          <w:tab w:val="left" w:pos="7797"/>
        </w:tabs>
      </w:pPr>
      <w:r>
        <w:t>L: A pink zebwa.</w:t>
      </w:r>
    </w:p>
    <w:p w14:paraId="7AE615A0" w14:textId="04DA5B27" w:rsidR="00A90C3A" w:rsidRDefault="00A90C3A" w:rsidP="00DC7082">
      <w:pPr>
        <w:tabs>
          <w:tab w:val="left" w:pos="7797"/>
        </w:tabs>
      </w:pPr>
      <w:r>
        <w:t>Z: Do you want Grandma to do it?</w:t>
      </w:r>
      <w:r w:rsidR="00DC7082">
        <w:tab/>
        <w:t>60</w:t>
      </w:r>
    </w:p>
    <w:p w14:paraId="67D881ED" w14:textId="77777777" w:rsidR="00A90C3A" w:rsidRDefault="00A90C3A" w:rsidP="00DC7082">
      <w:pPr>
        <w:tabs>
          <w:tab w:val="left" w:pos="7797"/>
        </w:tabs>
      </w:pPr>
      <w:r>
        <w:t>L: No I wanna do it (indistinct)</w:t>
      </w:r>
    </w:p>
    <w:p w14:paraId="77FD4307" w14:textId="77777777" w:rsidR="00A90C3A" w:rsidRDefault="00A90C3A" w:rsidP="00DC7082">
      <w:pPr>
        <w:tabs>
          <w:tab w:val="left" w:pos="7797"/>
        </w:tabs>
      </w:pPr>
      <w:r>
        <w:t>Z: Okay. How many legs has a zebra got?</w:t>
      </w:r>
    </w:p>
    <w:p w14:paraId="4A014CE4" w14:textId="77777777" w:rsidR="00A90C3A" w:rsidRDefault="00A90C3A" w:rsidP="00DC7082">
      <w:pPr>
        <w:tabs>
          <w:tab w:val="left" w:pos="7797"/>
        </w:tabs>
      </w:pPr>
      <w:r>
        <w:t>L:</w:t>
      </w:r>
      <w:r w:rsidRPr="00A90C3A">
        <w:t xml:space="preserve"> </w:t>
      </w:r>
      <w:r>
        <w:t>Er.. one, two, three, four, five</w:t>
      </w:r>
    </w:p>
    <w:p w14:paraId="2EEFAFA7" w14:textId="77777777" w:rsidR="00A90C3A" w:rsidRDefault="00A90C3A" w:rsidP="00DC7082">
      <w:pPr>
        <w:tabs>
          <w:tab w:val="left" w:pos="7797"/>
        </w:tabs>
      </w:pPr>
      <w:r>
        <w:t>Z: Five legs?!</w:t>
      </w:r>
      <w:bookmarkStart w:id="0" w:name="_GoBack"/>
      <w:bookmarkEnd w:id="0"/>
    </w:p>
    <w:p w14:paraId="3C3277EE" w14:textId="4CB9479B" w:rsidR="00A90C3A" w:rsidRDefault="00A90C3A" w:rsidP="00DC7082">
      <w:pPr>
        <w:tabs>
          <w:tab w:val="left" w:pos="7797"/>
        </w:tabs>
      </w:pPr>
      <w:r>
        <w:t xml:space="preserve">L: Yeah </w:t>
      </w:r>
      <w:r w:rsidR="00DC7082">
        <w:tab/>
        <w:t>65</w:t>
      </w:r>
    </w:p>
    <w:p w14:paraId="772FAC44" w14:textId="77777777" w:rsidR="00A90C3A" w:rsidRDefault="00A90C3A" w:rsidP="00DC7082">
      <w:pPr>
        <w:tabs>
          <w:tab w:val="left" w:pos="7797"/>
        </w:tabs>
      </w:pPr>
      <w:r>
        <w:t>Z: Is it?</w:t>
      </w:r>
    </w:p>
    <w:p w14:paraId="7AF09F7D" w14:textId="77777777" w:rsidR="00A90C3A" w:rsidRPr="00A90C3A" w:rsidRDefault="00A90C3A" w:rsidP="00DC7082">
      <w:pPr>
        <w:tabs>
          <w:tab w:val="left" w:pos="7797"/>
        </w:tabs>
        <w:rPr>
          <w:color w:val="FF0000"/>
        </w:rPr>
      </w:pPr>
      <w:r>
        <w:t xml:space="preserve">L: And he got lots of legs </w:t>
      </w:r>
      <w:r w:rsidRPr="00A90C3A">
        <w:rPr>
          <w:color w:val="FF0000"/>
        </w:rPr>
        <w:t>(</w:t>
      </w:r>
      <w:r w:rsidR="002231B8" w:rsidRPr="003D0BB3">
        <w:rPr>
          <w:color w:val="FFFFFF" w:themeColor="background1"/>
        </w:rPr>
        <w:t xml:space="preserve">note </w:t>
      </w:r>
      <w:r w:rsidRPr="003D0BB3">
        <w:rPr>
          <w:color w:val="FFFFFF" w:themeColor="background1"/>
        </w:rPr>
        <w:t xml:space="preserve">omission of ‘is’ auxiliary) </w:t>
      </w:r>
    </w:p>
    <w:p w14:paraId="7C238919" w14:textId="77777777" w:rsidR="00A90C3A" w:rsidRDefault="00A90C3A" w:rsidP="00DC7082">
      <w:pPr>
        <w:tabs>
          <w:tab w:val="left" w:pos="7797"/>
        </w:tabs>
      </w:pPr>
      <w:r>
        <w:t>Z: He’s got lots of legs</w:t>
      </w:r>
    </w:p>
    <w:p w14:paraId="7A4F8CAC" w14:textId="77777777" w:rsidR="00A90C3A" w:rsidRDefault="00A90C3A" w:rsidP="00DC7082">
      <w:pPr>
        <w:tabs>
          <w:tab w:val="left" w:pos="7797"/>
        </w:tabs>
        <w:rPr>
          <w:color w:val="FF0000"/>
        </w:rPr>
      </w:pPr>
      <w:r>
        <w:t xml:space="preserve">L: He got that one and that one </w:t>
      </w:r>
      <w:r w:rsidRPr="00A90C3A">
        <w:rPr>
          <w:color w:val="FF0000"/>
        </w:rPr>
        <w:t>(</w:t>
      </w:r>
      <w:r w:rsidR="002231B8" w:rsidRPr="003D0BB3">
        <w:rPr>
          <w:color w:val="FFFFFF" w:themeColor="background1"/>
        </w:rPr>
        <w:t xml:space="preserve">note </w:t>
      </w:r>
      <w:r w:rsidRPr="003D0BB3">
        <w:rPr>
          <w:color w:val="FFFFFF" w:themeColor="background1"/>
        </w:rPr>
        <w:t>omission of ‘is’ auxiliary</w:t>
      </w:r>
      <w:r w:rsidRPr="00A90C3A">
        <w:rPr>
          <w:color w:val="FF0000"/>
        </w:rPr>
        <w:t>)</w:t>
      </w:r>
    </w:p>
    <w:p w14:paraId="58D4A7C8" w14:textId="35CABA67" w:rsidR="002231B8" w:rsidRPr="002231B8" w:rsidRDefault="002231B8" w:rsidP="00DC7082">
      <w:pPr>
        <w:tabs>
          <w:tab w:val="left" w:pos="7797"/>
        </w:tabs>
      </w:pPr>
      <w:r w:rsidRPr="002231B8">
        <w:t>G:</w:t>
      </w:r>
      <w:r>
        <w:t xml:space="preserve"> Okay. Can you count them again?</w:t>
      </w:r>
      <w:r w:rsidR="00DC7082">
        <w:tab/>
        <w:t>70</w:t>
      </w:r>
    </w:p>
    <w:p w14:paraId="713582E3" w14:textId="77777777" w:rsidR="002231B8" w:rsidRPr="002231B8" w:rsidRDefault="002231B8" w:rsidP="00DC7082">
      <w:pPr>
        <w:tabs>
          <w:tab w:val="left" w:pos="7797"/>
        </w:tabs>
      </w:pPr>
      <w:r w:rsidRPr="002231B8">
        <w:t>L:</w:t>
      </w:r>
      <w:r>
        <w:t xml:space="preserve"> one two three four five six seven</w:t>
      </w:r>
    </w:p>
    <w:p w14:paraId="2CEB3980" w14:textId="77777777" w:rsidR="002231B8" w:rsidRPr="002231B8" w:rsidRDefault="002231B8" w:rsidP="00DC7082">
      <w:pPr>
        <w:tabs>
          <w:tab w:val="left" w:pos="7797"/>
        </w:tabs>
      </w:pPr>
      <w:r w:rsidRPr="002231B8">
        <w:t>G:</w:t>
      </w:r>
      <w:r>
        <w:t xml:space="preserve"> Seven legs? </w:t>
      </w:r>
    </w:p>
    <w:p w14:paraId="5709A0DD" w14:textId="77777777" w:rsidR="002231B8" w:rsidRPr="002231B8" w:rsidRDefault="002231B8" w:rsidP="00DC7082">
      <w:pPr>
        <w:tabs>
          <w:tab w:val="left" w:pos="7797"/>
        </w:tabs>
      </w:pPr>
      <w:r w:rsidRPr="002231B8">
        <w:t>L:</w:t>
      </w:r>
      <w:r>
        <w:t xml:space="preserve"> Yeah</w:t>
      </w:r>
    </w:p>
    <w:p w14:paraId="276D356C" w14:textId="77777777" w:rsidR="002231B8" w:rsidRPr="002231B8" w:rsidRDefault="002231B8" w:rsidP="00DC7082">
      <w:pPr>
        <w:tabs>
          <w:tab w:val="left" w:pos="7797"/>
        </w:tabs>
      </w:pPr>
      <w:r w:rsidRPr="002231B8">
        <w:t>G:</w:t>
      </w:r>
      <w:r>
        <w:t xml:space="preserve"> He hasn’t got seven legs.</w:t>
      </w:r>
    </w:p>
    <w:p w14:paraId="23A742BC" w14:textId="324CB44C" w:rsidR="002231B8" w:rsidRPr="002231B8" w:rsidRDefault="002231B8" w:rsidP="00DC7082">
      <w:pPr>
        <w:tabs>
          <w:tab w:val="left" w:pos="7797"/>
        </w:tabs>
      </w:pPr>
      <w:r w:rsidRPr="002231B8">
        <w:t>L:</w:t>
      </w:r>
      <w:r>
        <w:t xml:space="preserve"> one two three</w:t>
      </w:r>
      <w:r w:rsidR="00DC7082">
        <w:tab/>
        <w:t>75</w:t>
      </w:r>
    </w:p>
    <w:p w14:paraId="62B7D93F" w14:textId="77777777" w:rsidR="002231B8" w:rsidRPr="002231B8" w:rsidRDefault="002231B8" w:rsidP="00DC7082">
      <w:pPr>
        <w:tabs>
          <w:tab w:val="left" w:pos="7797"/>
        </w:tabs>
      </w:pPr>
      <w:r w:rsidRPr="002231B8">
        <w:t>G:</w:t>
      </w:r>
      <w:r>
        <w:t xml:space="preserve"> one two three legs? So how many legs do we need to make for the zebra?</w:t>
      </w:r>
    </w:p>
    <w:p w14:paraId="42163382" w14:textId="77777777" w:rsidR="002231B8" w:rsidRPr="002231B8" w:rsidRDefault="002231B8" w:rsidP="00DC7082">
      <w:pPr>
        <w:tabs>
          <w:tab w:val="left" w:pos="7797"/>
        </w:tabs>
      </w:pPr>
      <w:r w:rsidRPr="002231B8">
        <w:t>L:</w:t>
      </w:r>
      <w:r>
        <w:t xml:space="preserve"> One two three four five six</w:t>
      </w:r>
    </w:p>
    <w:p w14:paraId="68C2D219" w14:textId="77777777" w:rsidR="002231B8" w:rsidRPr="002231B8" w:rsidRDefault="002231B8" w:rsidP="00DC7082">
      <w:pPr>
        <w:tabs>
          <w:tab w:val="left" w:pos="7797"/>
        </w:tabs>
      </w:pPr>
      <w:r w:rsidRPr="002231B8">
        <w:t>G:</w:t>
      </w:r>
      <w:r>
        <w:t xml:space="preserve"> okay. One two. Three. I think he’s got four legs</w:t>
      </w:r>
    </w:p>
    <w:p w14:paraId="1502FB0D" w14:textId="77777777" w:rsidR="002231B8" w:rsidRPr="002231B8" w:rsidRDefault="002231B8" w:rsidP="00DC7082">
      <w:pPr>
        <w:tabs>
          <w:tab w:val="left" w:pos="7797"/>
        </w:tabs>
      </w:pPr>
      <w:r w:rsidRPr="002231B8">
        <w:t>L:</w:t>
      </w:r>
      <w:r>
        <w:t xml:space="preserve"> Oh</w:t>
      </w:r>
    </w:p>
    <w:p w14:paraId="2E65DFC4" w14:textId="226BE1BE" w:rsidR="002231B8" w:rsidRPr="002231B8" w:rsidRDefault="002231B8" w:rsidP="00DC7082">
      <w:pPr>
        <w:tabs>
          <w:tab w:val="left" w:pos="7797"/>
        </w:tabs>
      </w:pPr>
      <w:r w:rsidRPr="002231B8">
        <w:t>G:</w:t>
      </w:r>
      <w:r>
        <w:t xml:space="preserve"> Has he got a long tail?</w:t>
      </w:r>
      <w:r w:rsidR="00DC7082">
        <w:tab/>
        <w:t>80</w:t>
      </w:r>
    </w:p>
    <w:p w14:paraId="154624F8" w14:textId="77777777" w:rsidR="002231B8" w:rsidRDefault="002231B8" w:rsidP="00DC7082">
      <w:pPr>
        <w:tabs>
          <w:tab w:val="left" w:pos="7797"/>
        </w:tabs>
      </w:pPr>
      <w:r w:rsidRPr="002231B8">
        <w:t>L:</w:t>
      </w:r>
      <w:r>
        <w:t xml:space="preserve"> Look! He has teeth. </w:t>
      </w:r>
    </w:p>
    <w:p w14:paraId="3F04EB80" w14:textId="77777777" w:rsidR="002231B8" w:rsidRDefault="002231B8" w:rsidP="00DC7082">
      <w:pPr>
        <w:tabs>
          <w:tab w:val="left" w:pos="7797"/>
        </w:tabs>
      </w:pPr>
      <w:r>
        <w:t>G: He’s got teeth?</w:t>
      </w:r>
    </w:p>
    <w:p w14:paraId="3ACB6A30" w14:textId="77777777" w:rsidR="002231B8" w:rsidRDefault="002A47FD" w:rsidP="00DC7082">
      <w:pPr>
        <w:tabs>
          <w:tab w:val="left" w:pos="7797"/>
        </w:tabs>
      </w:pPr>
      <w:r>
        <w:lastRenderedPageBreak/>
        <w:t xml:space="preserve">L: He er he </w:t>
      </w:r>
      <w:r w:rsidR="002231B8">
        <w:t xml:space="preserve">got a tongue </w:t>
      </w:r>
      <w:r w:rsidR="002231B8" w:rsidRPr="00A90C3A">
        <w:rPr>
          <w:color w:val="FF0000"/>
        </w:rPr>
        <w:t>(</w:t>
      </w:r>
      <w:r w:rsidR="002231B8">
        <w:rPr>
          <w:color w:val="FF0000"/>
        </w:rPr>
        <w:t xml:space="preserve">note </w:t>
      </w:r>
      <w:r>
        <w:rPr>
          <w:color w:val="FF0000"/>
        </w:rPr>
        <w:t>omission of ‘ha</w:t>
      </w:r>
      <w:r w:rsidR="002231B8" w:rsidRPr="00A90C3A">
        <w:rPr>
          <w:color w:val="FF0000"/>
        </w:rPr>
        <w:t>s’ auxiliary)</w:t>
      </w:r>
    </w:p>
    <w:p w14:paraId="28B5815D" w14:textId="77777777" w:rsidR="002231B8" w:rsidRDefault="002231B8" w:rsidP="00DC7082">
      <w:pPr>
        <w:tabs>
          <w:tab w:val="left" w:pos="7797"/>
        </w:tabs>
      </w:pPr>
      <w:r>
        <w:t>G: He’s got a tongue? Oooh Is his tongue hanging out like that?</w:t>
      </w:r>
    </w:p>
    <w:p w14:paraId="5630A307" w14:textId="77777777" w:rsidR="002231B8" w:rsidRDefault="002231B8" w:rsidP="00DC7082">
      <w:pPr>
        <w:tabs>
          <w:tab w:val="left" w:pos="7797"/>
        </w:tabs>
      </w:pPr>
      <w:r>
        <w:t>L: Yeah. He go (sticking out her tongue!)</w:t>
      </w:r>
    </w:p>
    <w:p w14:paraId="22EB2002" w14:textId="77777777" w:rsidR="002231B8" w:rsidRDefault="002231B8" w:rsidP="00DC7082">
      <w:pPr>
        <w:tabs>
          <w:tab w:val="left" w:pos="7797"/>
        </w:tabs>
      </w:pPr>
      <w:r>
        <w:t>G: And what’s he wanting to eat?</w:t>
      </w:r>
    </w:p>
    <w:p w14:paraId="3137A5C0" w14:textId="77777777" w:rsidR="002231B8" w:rsidRDefault="002231B8" w:rsidP="00DC7082">
      <w:pPr>
        <w:tabs>
          <w:tab w:val="left" w:pos="7797"/>
        </w:tabs>
      </w:pPr>
      <w:r w:rsidRPr="003D0BB3">
        <w:rPr>
          <w:lang w:val="de-DE"/>
        </w:rPr>
        <w:t xml:space="preserve">L: er..he wanna eat er… er.. </w:t>
      </w:r>
      <w:r>
        <w:t xml:space="preserve">he go (sticking out her tongue.) </w:t>
      </w:r>
      <w:r w:rsidRPr="002231B8">
        <w:rPr>
          <w:color w:val="FF0000"/>
        </w:rPr>
        <w:t>(Note use of elision)</w:t>
      </w:r>
    </w:p>
    <w:p w14:paraId="3EDE72FE" w14:textId="77777777" w:rsidR="002231B8" w:rsidRDefault="002231B8" w:rsidP="00DC7082">
      <w:pPr>
        <w:tabs>
          <w:tab w:val="left" w:pos="7797"/>
        </w:tabs>
      </w:pPr>
      <w:r>
        <w:t xml:space="preserve">G: Why’s he doing that? </w:t>
      </w:r>
    </w:p>
    <w:p w14:paraId="76EE559C" w14:textId="77777777" w:rsidR="002231B8" w:rsidRDefault="002231B8" w:rsidP="00DC7082">
      <w:pPr>
        <w:tabs>
          <w:tab w:val="left" w:pos="7797"/>
        </w:tabs>
      </w:pPr>
      <w:r>
        <w:t>L: He doing that he putting is tongue out</w:t>
      </w:r>
    </w:p>
    <w:p w14:paraId="30572B9F" w14:textId="77777777" w:rsidR="002231B8" w:rsidRDefault="002231B8" w:rsidP="00DC7082">
      <w:pPr>
        <w:tabs>
          <w:tab w:val="left" w:pos="7797"/>
        </w:tabs>
      </w:pPr>
      <w:r>
        <w:t>G: He is putting his tongue out.</w:t>
      </w:r>
    </w:p>
    <w:p w14:paraId="1B31469C" w14:textId="77777777" w:rsidR="002231B8" w:rsidRDefault="002231B8" w:rsidP="00DC7082">
      <w:pPr>
        <w:tabs>
          <w:tab w:val="left" w:pos="7797"/>
        </w:tabs>
      </w:pPr>
      <w:r>
        <w:t>L: Look (sticks her tongue out)</w:t>
      </w:r>
    </w:p>
    <w:p w14:paraId="4C6E8BF6" w14:textId="77777777" w:rsidR="002231B8" w:rsidRDefault="002231B8" w:rsidP="00DC7082">
      <w:pPr>
        <w:tabs>
          <w:tab w:val="left" w:pos="7797"/>
        </w:tabs>
      </w:pPr>
      <w:r>
        <w:t>G: Yes! You’re putting your tongue out! What do you think he wants to eat?</w:t>
      </w:r>
    </w:p>
    <w:p w14:paraId="47FC4C89" w14:textId="77777777" w:rsidR="002231B8" w:rsidRPr="003D0BB3" w:rsidRDefault="002231B8" w:rsidP="00DC7082">
      <w:pPr>
        <w:tabs>
          <w:tab w:val="left" w:pos="7797"/>
        </w:tabs>
        <w:rPr>
          <w:lang w:val="de-DE"/>
        </w:rPr>
      </w:pPr>
      <w:r w:rsidRPr="003D0BB3">
        <w:rPr>
          <w:lang w:val="de-DE"/>
        </w:rPr>
        <w:t xml:space="preserve">L: Er lettuce! </w:t>
      </w:r>
    </w:p>
    <w:p w14:paraId="3510FA63" w14:textId="77777777" w:rsidR="002231B8" w:rsidRPr="003D0BB3" w:rsidRDefault="002231B8" w:rsidP="00DC7082">
      <w:pPr>
        <w:tabs>
          <w:tab w:val="left" w:pos="7797"/>
        </w:tabs>
        <w:rPr>
          <w:lang w:val="de-DE"/>
        </w:rPr>
      </w:pPr>
      <w:r w:rsidRPr="003D0BB3">
        <w:rPr>
          <w:lang w:val="de-DE"/>
        </w:rPr>
        <w:t>G: Mmmm?</w:t>
      </w:r>
    </w:p>
    <w:p w14:paraId="676280E7" w14:textId="77777777" w:rsidR="002231B8" w:rsidRDefault="002231B8" w:rsidP="00DC7082">
      <w:pPr>
        <w:tabs>
          <w:tab w:val="left" w:pos="7797"/>
        </w:tabs>
      </w:pPr>
      <w:r>
        <w:t>L: Lettuce</w:t>
      </w:r>
    </w:p>
    <w:p w14:paraId="48F80F0F" w14:textId="77777777" w:rsidR="002231B8" w:rsidRDefault="002231B8" w:rsidP="00DC7082">
      <w:pPr>
        <w:tabs>
          <w:tab w:val="left" w:pos="7797"/>
        </w:tabs>
      </w:pPr>
      <w:r>
        <w:t>G: Lettuce? Is he eating lettuce? Oh.</w:t>
      </w:r>
      <w:r w:rsidR="00045501">
        <w:t xml:space="preserve"> Okay. Can he have a bit of your drink? He’s trying to drink some of your drink, isn’t he? </w:t>
      </w:r>
    </w:p>
    <w:p w14:paraId="6F6696ED" w14:textId="77777777" w:rsidR="002231B8" w:rsidRDefault="002231B8" w:rsidP="00DC7082">
      <w:pPr>
        <w:tabs>
          <w:tab w:val="left" w:pos="7797"/>
        </w:tabs>
      </w:pPr>
      <w:r>
        <w:t>L:</w:t>
      </w:r>
      <w:r w:rsidR="00045501">
        <w:t xml:space="preserve"> Come on Zebwa. </w:t>
      </w:r>
    </w:p>
    <w:p w14:paraId="4DB8F231" w14:textId="77777777" w:rsidR="002231B8" w:rsidRDefault="002231B8" w:rsidP="00DC7082">
      <w:pPr>
        <w:tabs>
          <w:tab w:val="left" w:pos="7797"/>
        </w:tabs>
      </w:pPr>
      <w:r>
        <w:t>G:</w:t>
      </w:r>
      <w:r w:rsidR="00045501">
        <w:t xml:space="preserve"> Shall we have a look at the next picture? What have we got here? </w:t>
      </w:r>
    </w:p>
    <w:p w14:paraId="4B301173" w14:textId="77777777" w:rsidR="002231B8" w:rsidRDefault="002231B8" w:rsidP="00DC7082">
      <w:pPr>
        <w:tabs>
          <w:tab w:val="left" w:pos="7797"/>
        </w:tabs>
      </w:pPr>
      <w:r>
        <w:t>L:</w:t>
      </w:r>
      <w:r w:rsidR="00045501">
        <w:t xml:space="preserve"> A snake. I wanna make a snake.</w:t>
      </w:r>
    </w:p>
    <w:p w14:paraId="0E1A45D7" w14:textId="77777777" w:rsidR="00045501" w:rsidRDefault="00045501" w:rsidP="00DC7082">
      <w:pPr>
        <w:tabs>
          <w:tab w:val="left" w:pos="7797"/>
        </w:tabs>
      </w:pPr>
      <w:r>
        <w:t>G: Do you want to make a purple snake?</w:t>
      </w:r>
    </w:p>
    <w:p w14:paraId="20F61383" w14:textId="77777777" w:rsidR="00045501" w:rsidRPr="00045501" w:rsidRDefault="00045501" w:rsidP="00DC7082">
      <w:pPr>
        <w:tabs>
          <w:tab w:val="left" w:pos="7797"/>
        </w:tabs>
        <w:rPr>
          <w:color w:val="FF0000"/>
        </w:rPr>
      </w:pPr>
      <w:r>
        <w:t xml:space="preserve">L: Er.. a (indistinct) it's got (indistinct) It’s got geen (green – </w:t>
      </w:r>
      <w:r w:rsidRPr="00045501">
        <w:rPr>
          <w:color w:val="FF0000"/>
        </w:rPr>
        <w:t>note cluster consonant avoidance.)</w:t>
      </w:r>
    </w:p>
    <w:p w14:paraId="1B574A3B" w14:textId="77777777" w:rsidR="00045501" w:rsidRDefault="00045501" w:rsidP="00DC7082">
      <w:pPr>
        <w:tabs>
          <w:tab w:val="left" w:pos="7797"/>
        </w:tabs>
      </w:pPr>
      <w:r>
        <w:t xml:space="preserve">G: It’s got green. And what other colour has it got? </w:t>
      </w:r>
    </w:p>
    <w:p w14:paraId="7EC77167" w14:textId="77777777" w:rsidR="00045501" w:rsidRDefault="00045501" w:rsidP="00DC7082">
      <w:pPr>
        <w:tabs>
          <w:tab w:val="left" w:pos="7797"/>
        </w:tabs>
      </w:pPr>
      <w:r>
        <w:t>L: Er purple and geen</w:t>
      </w:r>
    </w:p>
    <w:p w14:paraId="4456708F" w14:textId="77777777" w:rsidR="00045501" w:rsidRDefault="00045501" w:rsidP="00DC7082">
      <w:pPr>
        <w:tabs>
          <w:tab w:val="left" w:pos="7797"/>
        </w:tabs>
      </w:pPr>
      <w:r>
        <w:t xml:space="preserve">G: Hmm and what’s this colour? </w:t>
      </w:r>
    </w:p>
    <w:p w14:paraId="4328E668" w14:textId="77777777" w:rsidR="00045501" w:rsidRDefault="00045501" w:rsidP="00DC7082">
      <w:pPr>
        <w:tabs>
          <w:tab w:val="left" w:pos="7797"/>
        </w:tabs>
      </w:pPr>
      <w:r>
        <w:t>L: Er… white</w:t>
      </w:r>
    </w:p>
    <w:p w14:paraId="131BF010" w14:textId="77777777" w:rsidR="00045501" w:rsidRPr="00045501" w:rsidRDefault="00045501" w:rsidP="00DC7082">
      <w:pPr>
        <w:tabs>
          <w:tab w:val="left" w:pos="7797"/>
        </w:tabs>
      </w:pPr>
      <w:r>
        <w:t>G: No. What’s this colour here?</w:t>
      </w:r>
    </w:p>
    <w:p w14:paraId="31D545D8" w14:textId="77777777" w:rsidR="00045501" w:rsidRDefault="00045501" w:rsidP="00DC7082">
      <w:pPr>
        <w:tabs>
          <w:tab w:val="left" w:pos="7797"/>
        </w:tabs>
      </w:pPr>
      <w:r w:rsidRPr="00045501">
        <w:t>L: er.. lellow (yellow)</w:t>
      </w:r>
      <w:r>
        <w:t xml:space="preserve"> </w:t>
      </w:r>
      <w:r w:rsidRPr="00045501">
        <w:rPr>
          <w:color w:val="FF0000"/>
        </w:rPr>
        <w:t>consonant substitution</w:t>
      </w:r>
      <w:r>
        <w:rPr>
          <w:color w:val="FF0000"/>
        </w:rPr>
        <w:t>?</w:t>
      </w:r>
    </w:p>
    <w:p w14:paraId="5DE53381" w14:textId="77777777" w:rsidR="00045501" w:rsidRDefault="00045501" w:rsidP="00DC7082">
      <w:pPr>
        <w:tabs>
          <w:tab w:val="left" w:pos="7797"/>
        </w:tabs>
      </w:pPr>
      <w:r>
        <w:t>G:</w:t>
      </w:r>
      <w:r w:rsidR="005566EA">
        <w:t xml:space="preserve"> That’s right. Shall we look at these colours? Leonie, what’s this colour?</w:t>
      </w:r>
    </w:p>
    <w:p w14:paraId="3CF5B301" w14:textId="77777777" w:rsidR="00045501" w:rsidRDefault="00045501" w:rsidP="00DC7082">
      <w:pPr>
        <w:tabs>
          <w:tab w:val="left" w:pos="7797"/>
        </w:tabs>
      </w:pPr>
      <w:r>
        <w:t>L:</w:t>
      </w:r>
      <w:r w:rsidR="005566EA">
        <w:t xml:space="preserve"> </w:t>
      </w:r>
      <w:r w:rsidR="002A47FD">
        <w:t>er geen</w:t>
      </w:r>
      <w:r w:rsidR="00C75345">
        <w:t>a</w:t>
      </w:r>
    </w:p>
    <w:p w14:paraId="38E110B8" w14:textId="77777777" w:rsidR="00045501" w:rsidRDefault="00045501" w:rsidP="00DC7082">
      <w:pPr>
        <w:tabs>
          <w:tab w:val="left" w:pos="7797"/>
        </w:tabs>
      </w:pPr>
      <w:r>
        <w:t>G:</w:t>
      </w:r>
      <w:r w:rsidR="002A47FD">
        <w:t xml:space="preserve"> Blue</w:t>
      </w:r>
    </w:p>
    <w:p w14:paraId="2D4B3724" w14:textId="77777777" w:rsidR="00045501" w:rsidRDefault="00045501" w:rsidP="00DC7082">
      <w:pPr>
        <w:tabs>
          <w:tab w:val="left" w:pos="7797"/>
        </w:tabs>
      </w:pPr>
      <w:r>
        <w:t>L:</w:t>
      </w:r>
      <w:r w:rsidR="002A47FD">
        <w:t xml:space="preserve"> geen</w:t>
      </w:r>
    </w:p>
    <w:p w14:paraId="398F20D1" w14:textId="77777777" w:rsidR="00045501" w:rsidRDefault="00045501" w:rsidP="00DC7082">
      <w:pPr>
        <w:tabs>
          <w:tab w:val="left" w:pos="7797"/>
        </w:tabs>
      </w:pPr>
      <w:r>
        <w:t>G:</w:t>
      </w:r>
      <w:r w:rsidR="002A47FD">
        <w:t xml:space="preserve"> What’s this color?</w:t>
      </w:r>
    </w:p>
    <w:p w14:paraId="42EAC95E" w14:textId="77777777" w:rsidR="00045501" w:rsidRDefault="00045501" w:rsidP="00DC7082">
      <w:pPr>
        <w:tabs>
          <w:tab w:val="left" w:pos="7797"/>
        </w:tabs>
      </w:pPr>
      <w:r>
        <w:t>L:</w:t>
      </w:r>
      <w:r w:rsidR="002A47FD">
        <w:t xml:space="preserve"> Geen</w:t>
      </w:r>
    </w:p>
    <w:p w14:paraId="443BF403" w14:textId="77777777" w:rsidR="00045501" w:rsidRPr="002A47FD" w:rsidRDefault="00045501" w:rsidP="00DC7082">
      <w:pPr>
        <w:tabs>
          <w:tab w:val="left" w:pos="7797"/>
        </w:tabs>
      </w:pPr>
      <w:r>
        <w:t xml:space="preserve">G: </w:t>
      </w:r>
      <w:r w:rsidR="002A47FD">
        <w:t xml:space="preserve">You’re being silly </w:t>
      </w:r>
      <w:r w:rsidR="002A47FD" w:rsidRPr="002A47FD">
        <w:rPr>
          <w:color w:val="FF0000"/>
        </w:rPr>
        <w:t>(she knows her colours perfectly well. She’s just decided not to co-operate)</w:t>
      </w:r>
      <w:r w:rsidR="002A47FD" w:rsidRPr="002A47FD">
        <w:t>What’s this colour?</w:t>
      </w:r>
    </w:p>
    <w:p w14:paraId="4B0D0143" w14:textId="77777777" w:rsidR="002A47FD" w:rsidRDefault="002A47FD" w:rsidP="00DC7082">
      <w:pPr>
        <w:tabs>
          <w:tab w:val="left" w:pos="7797"/>
        </w:tabs>
      </w:pPr>
      <w:r>
        <w:t>L: Geena</w:t>
      </w:r>
    </w:p>
    <w:p w14:paraId="4CF64FF0" w14:textId="77777777" w:rsidR="002A47FD" w:rsidRPr="002A47FD" w:rsidRDefault="002A47FD" w:rsidP="00DC7082">
      <w:pPr>
        <w:tabs>
          <w:tab w:val="left" w:pos="7797"/>
        </w:tabs>
      </w:pPr>
      <w:r>
        <w:t>G: Okay, this is green isn’t it?</w:t>
      </w:r>
    </w:p>
    <w:p w14:paraId="206599E8" w14:textId="77777777" w:rsidR="002A47FD" w:rsidRPr="002A47FD" w:rsidRDefault="002A47FD" w:rsidP="00DC7082">
      <w:pPr>
        <w:tabs>
          <w:tab w:val="left" w:pos="7797"/>
        </w:tabs>
      </w:pPr>
      <w:r w:rsidRPr="002A47FD">
        <w:t xml:space="preserve">L: No, dat (that’s) green.  </w:t>
      </w:r>
      <w:r w:rsidRPr="002A47FD">
        <w:rPr>
          <w:color w:val="FF0000"/>
        </w:rPr>
        <w:t>(consonant substation)</w:t>
      </w:r>
      <w:r>
        <w:rPr>
          <w:color w:val="FF0000"/>
        </w:rPr>
        <w:t xml:space="preserve"> </w:t>
      </w:r>
      <w:r w:rsidRPr="002A47FD">
        <w:t>And that geen and that geen.</w:t>
      </w:r>
    </w:p>
    <w:p w14:paraId="74CE2C73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They’re all green! What colour’s this?</w:t>
      </w:r>
    </w:p>
    <w:p w14:paraId="248C2972" w14:textId="77777777" w:rsidR="002A47FD" w:rsidRDefault="002A47FD" w:rsidP="00DC7082">
      <w:pPr>
        <w:tabs>
          <w:tab w:val="left" w:pos="7797"/>
        </w:tabs>
      </w:pPr>
      <w:r>
        <w:t>L:</w:t>
      </w:r>
      <w:r w:rsidR="00C75345">
        <w:t xml:space="preserve"> geen</w:t>
      </w:r>
    </w:p>
    <w:p w14:paraId="301EC305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O-oh! They’re not all green, are they?</w:t>
      </w:r>
    </w:p>
    <w:p w14:paraId="272C7108" w14:textId="77777777" w:rsidR="002A47FD" w:rsidRDefault="002A47FD" w:rsidP="00DC7082">
      <w:pPr>
        <w:tabs>
          <w:tab w:val="left" w:pos="7797"/>
        </w:tabs>
      </w:pPr>
      <w:r>
        <w:t>L:</w:t>
      </w:r>
      <w:r w:rsidR="00C75345">
        <w:t xml:space="preserve"> Yeah</w:t>
      </w:r>
    </w:p>
    <w:p w14:paraId="6EF90E0E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Shall we find another picture? What have we got? Wait a minute. What have we got here? What’s this picture? No This picture.What’s that? </w:t>
      </w:r>
    </w:p>
    <w:p w14:paraId="639D1A3B" w14:textId="77777777" w:rsidR="002A47FD" w:rsidRDefault="002A47FD" w:rsidP="00DC7082">
      <w:pPr>
        <w:tabs>
          <w:tab w:val="left" w:pos="7797"/>
        </w:tabs>
      </w:pPr>
      <w:r>
        <w:t>L:</w:t>
      </w:r>
      <w:r w:rsidR="00C75345">
        <w:t xml:space="preserve"> er an elepant (indistinct)</w:t>
      </w:r>
    </w:p>
    <w:p w14:paraId="1D04400C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What have we got here? </w:t>
      </w:r>
    </w:p>
    <w:p w14:paraId="4719D471" w14:textId="77777777" w:rsidR="002A47FD" w:rsidRDefault="002A47FD" w:rsidP="00DC7082">
      <w:pPr>
        <w:tabs>
          <w:tab w:val="left" w:pos="7797"/>
        </w:tabs>
      </w:pPr>
      <w:r>
        <w:t>L:</w:t>
      </w:r>
      <w:r w:rsidR="00C75345">
        <w:t xml:space="preserve"> I wanna make er dat (that)</w:t>
      </w:r>
    </w:p>
    <w:p w14:paraId="44F7C2D9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What’s that? </w:t>
      </w:r>
    </w:p>
    <w:p w14:paraId="6FFAE9D4" w14:textId="77777777" w:rsidR="00C75345" w:rsidRDefault="00C75345" w:rsidP="00DC7082">
      <w:pPr>
        <w:tabs>
          <w:tab w:val="left" w:pos="7797"/>
        </w:tabs>
      </w:pPr>
      <w:r>
        <w:t>L: I wanna make er dat</w:t>
      </w:r>
    </w:p>
    <w:p w14:paraId="07E9528B" w14:textId="77777777" w:rsidR="00C75345" w:rsidRDefault="00C75345" w:rsidP="00DC7082">
      <w:pPr>
        <w:tabs>
          <w:tab w:val="left" w:pos="7797"/>
        </w:tabs>
      </w:pPr>
      <w:r>
        <w:lastRenderedPageBreak/>
        <w:t>G: What’s that?</w:t>
      </w:r>
    </w:p>
    <w:p w14:paraId="1D1060F6" w14:textId="77777777" w:rsidR="002A47FD" w:rsidRDefault="002A47FD" w:rsidP="00DC7082">
      <w:pPr>
        <w:tabs>
          <w:tab w:val="left" w:pos="7797"/>
        </w:tabs>
      </w:pPr>
      <w:r>
        <w:t>L:</w:t>
      </w:r>
      <w:r w:rsidR="00C75345">
        <w:t xml:space="preserve"> I wanta make it dat.</w:t>
      </w:r>
    </w:p>
    <w:p w14:paraId="18647544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What is it? </w:t>
      </w:r>
    </w:p>
    <w:p w14:paraId="60F37882" w14:textId="77777777" w:rsidR="002A47FD" w:rsidRDefault="002A47FD" w:rsidP="00DC7082">
      <w:pPr>
        <w:tabs>
          <w:tab w:val="left" w:pos="7797"/>
        </w:tabs>
      </w:pPr>
      <w:r>
        <w:t>L:</w:t>
      </w:r>
      <w:r w:rsidR="00C75345">
        <w:t xml:space="preserve"> I wanna make er dat!</w:t>
      </w:r>
    </w:p>
    <w:p w14:paraId="77630603" w14:textId="77777777" w:rsidR="00C75345" w:rsidRDefault="00C75345" w:rsidP="00DC7082">
      <w:pPr>
        <w:tabs>
          <w:tab w:val="left" w:pos="7797"/>
        </w:tabs>
      </w:pPr>
    </w:p>
    <w:p w14:paraId="2CEAABC9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What’s that?</w:t>
      </w:r>
    </w:p>
    <w:p w14:paraId="41CCF9E3" w14:textId="77777777" w:rsidR="002A47FD" w:rsidRDefault="002A47FD" w:rsidP="00DC7082">
      <w:pPr>
        <w:tabs>
          <w:tab w:val="left" w:pos="7797"/>
        </w:tabs>
      </w:pPr>
      <w:r>
        <w:t>L:</w:t>
      </w:r>
      <w:r w:rsidR="00C75345">
        <w:t xml:space="preserve"> (indistinct)</w:t>
      </w:r>
    </w:p>
    <w:p w14:paraId="6F9B5852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It's a walrus</w:t>
      </w:r>
    </w:p>
    <w:p w14:paraId="35984058" w14:textId="77777777" w:rsidR="002A47FD" w:rsidRDefault="002A47FD" w:rsidP="00DC7082">
      <w:pPr>
        <w:tabs>
          <w:tab w:val="left" w:pos="7797"/>
        </w:tabs>
      </w:pPr>
      <w:r>
        <w:t>L:</w:t>
      </w:r>
      <w:r w:rsidR="00C75345">
        <w:t xml:space="preserve"> no it a walrus</w:t>
      </w:r>
    </w:p>
    <w:p w14:paraId="2CE941DE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It's a walrus that’s right</w:t>
      </w:r>
    </w:p>
    <w:p w14:paraId="0B90A995" w14:textId="77777777" w:rsidR="002A47FD" w:rsidRDefault="002A47FD" w:rsidP="00DC7082">
      <w:pPr>
        <w:tabs>
          <w:tab w:val="left" w:pos="7797"/>
        </w:tabs>
      </w:pPr>
      <w:r>
        <w:t>L:</w:t>
      </w:r>
      <w:r w:rsidR="00C75345">
        <w:t xml:space="preserve"> It not a walrus (indistinct) it a zebwa</w:t>
      </w:r>
    </w:p>
    <w:p w14:paraId="47C67AFE" w14:textId="77777777" w:rsidR="002A47FD" w:rsidRDefault="002A47FD" w:rsidP="00DC7082">
      <w:pPr>
        <w:tabs>
          <w:tab w:val="left" w:pos="7797"/>
        </w:tabs>
      </w:pPr>
      <w:r>
        <w:t>G:</w:t>
      </w:r>
      <w:r w:rsidR="00C75345">
        <w:t xml:space="preserve"> A zebwa?</w:t>
      </w:r>
    </w:p>
    <w:p w14:paraId="24692F27" w14:textId="77777777" w:rsidR="00C75345" w:rsidRDefault="00C75345" w:rsidP="00DC7082">
      <w:pPr>
        <w:tabs>
          <w:tab w:val="left" w:pos="7797"/>
        </w:tabs>
      </w:pPr>
      <w:r>
        <w:t>L: Yeah</w:t>
      </w:r>
    </w:p>
    <w:p w14:paraId="7242AC94" w14:textId="77777777" w:rsidR="00C75345" w:rsidRDefault="00C75345" w:rsidP="00DC7082">
      <w:pPr>
        <w:tabs>
          <w:tab w:val="left" w:pos="7797"/>
        </w:tabs>
      </w:pPr>
      <w:r>
        <w:t xml:space="preserve">G: No. It’s not a zebra. And who are all these people? </w:t>
      </w:r>
    </w:p>
    <w:p w14:paraId="02E39990" w14:textId="77777777" w:rsidR="00C75345" w:rsidRDefault="00C75345" w:rsidP="00DC7082">
      <w:pPr>
        <w:tabs>
          <w:tab w:val="left" w:pos="7797"/>
        </w:tabs>
      </w:pPr>
      <w:r>
        <w:t>L: I wanna make lady.</w:t>
      </w:r>
    </w:p>
    <w:p w14:paraId="7086DD16" w14:textId="77777777" w:rsidR="00C75345" w:rsidRDefault="00C75345" w:rsidP="00DC7082">
      <w:pPr>
        <w:tabs>
          <w:tab w:val="left" w:pos="7797"/>
        </w:tabs>
      </w:pPr>
      <w:r>
        <w:t xml:space="preserve">G: Is that a lady? </w:t>
      </w:r>
    </w:p>
    <w:p w14:paraId="00DC828B" w14:textId="77777777" w:rsidR="00C75345" w:rsidRDefault="00C75345" w:rsidP="00DC7082">
      <w:pPr>
        <w:tabs>
          <w:tab w:val="left" w:pos="7797"/>
        </w:tabs>
      </w:pPr>
      <w:r>
        <w:t>L: I wanna make lady!</w:t>
      </w:r>
    </w:p>
    <w:p w14:paraId="2688C81E" w14:textId="77777777" w:rsidR="00C75345" w:rsidRDefault="00C75345" w:rsidP="00DC7082">
      <w:pPr>
        <w:tabs>
          <w:tab w:val="left" w:pos="7797"/>
        </w:tabs>
      </w:pPr>
      <w:r>
        <w:t>G: Okay. What’s she doing this lady?</w:t>
      </w:r>
    </w:p>
    <w:p w14:paraId="6871F486" w14:textId="77777777" w:rsidR="00C75345" w:rsidRDefault="00C75345" w:rsidP="00DC7082">
      <w:pPr>
        <w:tabs>
          <w:tab w:val="left" w:pos="7797"/>
        </w:tabs>
      </w:pPr>
      <w:r>
        <w:t>L: I wan</w:t>
      </w:r>
      <w:r w:rsidR="000645CB">
        <w:t>na make a bucket p</w:t>
      </w:r>
      <w:r>
        <w:t xml:space="preserve">ease </w:t>
      </w:r>
      <w:r w:rsidRPr="000645CB">
        <w:rPr>
          <w:color w:val="FF0000"/>
        </w:rPr>
        <w:t>(note cl</w:t>
      </w:r>
      <w:r w:rsidR="000645CB" w:rsidRPr="000645CB">
        <w:rPr>
          <w:color w:val="FF0000"/>
        </w:rPr>
        <w:t>uster consonant avoidance.)</w:t>
      </w:r>
      <w:r>
        <w:br/>
        <w:t>G:</w:t>
      </w:r>
      <w:r w:rsidR="000645CB">
        <w:t xml:space="preserve"> Make a bucket?</w:t>
      </w:r>
    </w:p>
    <w:p w14:paraId="76BEA4E9" w14:textId="77777777" w:rsidR="00C75345" w:rsidRDefault="00C75345" w:rsidP="00DC7082">
      <w:pPr>
        <w:tabs>
          <w:tab w:val="left" w:pos="7797"/>
        </w:tabs>
      </w:pPr>
      <w:r>
        <w:t>L:</w:t>
      </w:r>
      <w:r w:rsidR="000645CB">
        <w:t xml:space="preserve"> I wanna make dat. Lady</w:t>
      </w:r>
    </w:p>
    <w:p w14:paraId="0AC97A48" w14:textId="77777777" w:rsidR="00C75345" w:rsidRDefault="00C75345" w:rsidP="00DC7082">
      <w:pPr>
        <w:tabs>
          <w:tab w:val="left" w:pos="7797"/>
        </w:tabs>
      </w:pPr>
      <w:r>
        <w:t>G:</w:t>
      </w:r>
      <w:r w:rsidR="000645CB">
        <w:t xml:space="preserve"> What’s this?</w:t>
      </w:r>
    </w:p>
    <w:p w14:paraId="6E64C48A" w14:textId="77777777" w:rsidR="00C75345" w:rsidRDefault="00C75345" w:rsidP="00DC7082">
      <w:pPr>
        <w:tabs>
          <w:tab w:val="left" w:pos="7797"/>
        </w:tabs>
      </w:pPr>
      <w:r>
        <w:t>L:</w:t>
      </w:r>
      <w:r w:rsidR="000645CB">
        <w:t xml:space="preserve"> I wanna make lady.</w:t>
      </w:r>
    </w:p>
    <w:p w14:paraId="2AD4DEAA" w14:textId="77777777" w:rsidR="00C75345" w:rsidRDefault="00C75345" w:rsidP="00DC7082">
      <w:pPr>
        <w:tabs>
          <w:tab w:val="left" w:pos="7797"/>
        </w:tabs>
      </w:pPr>
      <w:r>
        <w:t>G:</w:t>
      </w:r>
      <w:r w:rsidR="000645CB">
        <w:t xml:space="preserve"> Hmmm</w:t>
      </w:r>
    </w:p>
    <w:p w14:paraId="436EF567" w14:textId="77777777" w:rsidR="00C75345" w:rsidRDefault="00C75345" w:rsidP="00DC7082">
      <w:pPr>
        <w:tabs>
          <w:tab w:val="left" w:pos="7797"/>
        </w:tabs>
      </w:pPr>
      <w:r>
        <w:t>L:</w:t>
      </w:r>
      <w:r w:rsidR="000645CB">
        <w:t xml:space="preserve"> I wanna make a lady</w:t>
      </w:r>
    </w:p>
    <w:p w14:paraId="12C93B80" w14:textId="77777777" w:rsidR="00C75345" w:rsidRDefault="00C75345" w:rsidP="00DC7082">
      <w:pPr>
        <w:tabs>
          <w:tab w:val="left" w:pos="7797"/>
        </w:tabs>
      </w:pPr>
      <w:r>
        <w:t>G:</w:t>
      </w:r>
      <w:r w:rsidR="000645CB">
        <w:t xml:space="preserve"> Okay</w:t>
      </w:r>
    </w:p>
    <w:p w14:paraId="4CFC5120" w14:textId="77777777" w:rsidR="00C75345" w:rsidRDefault="00C75345" w:rsidP="00DC7082">
      <w:pPr>
        <w:tabs>
          <w:tab w:val="left" w:pos="7797"/>
        </w:tabs>
      </w:pPr>
      <w:r>
        <w:t>L:</w:t>
      </w:r>
      <w:r w:rsidR="000645CB">
        <w:t xml:space="preserve"> No dat lady. I wanna make pink lady.</w:t>
      </w:r>
    </w:p>
    <w:p w14:paraId="06C1183D" w14:textId="38CEE99D" w:rsidR="000645CB" w:rsidRDefault="000645CB" w:rsidP="00DC7082">
      <w:pPr>
        <w:tabs>
          <w:tab w:val="left" w:pos="7797"/>
        </w:tabs>
      </w:pPr>
      <w:r>
        <w:t>G:</w:t>
      </w:r>
      <w:r w:rsidR="00AF0314">
        <w:t xml:space="preserve"> A pink lady</w:t>
      </w:r>
    </w:p>
    <w:p w14:paraId="38CB86F2" w14:textId="74E50E0A" w:rsidR="000645CB" w:rsidRDefault="000645CB" w:rsidP="00DC7082">
      <w:pPr>
        <w:tabs>
          <w:tab w:val="left" w:pos="7797"/>
        </w:tabs>
      </w:pPr>
      <w:r>
        <w:t>L:</w:t>
      </w:r>
      <w:r w:rsidR="00AF0314">
        <w:t xml:space="preserve"> Yeah</w:t>
      </w:r>
    </w:p>
    <w:p w14:paraId="7304C0E3" w14:textId="12589CF5" w:rsidR="000645CB" w:rsidRDefault="000645CB" w:rsidP="00DC7082">
      <w:pPr>
        <w:tabs>
          <w:tab w:val="left" w:pos="7797"/>
        </w:tabs>
      </w:pPr>
      <w:r>
        <w:t>G:</w:t>
      </w:r>
      <w:r w:rsidR="00AF0314">
        <w:t xml:space="preserve"> Shall Grandma make you a bucket?</w:t>
      </w:r>
    </w:p>
    <w:p w14:paraId="1868AF8A" w14:textId="70FE089C" w:rsidR="000645CB" w:rsidRDefault="000645CB" w:rsidP="00DC7082">
      <w:pPr>
        <w:tabs>
          <w:tab w:val="left" w:pos="7797"/>
        </w:tabs>
      </w:pPr>
      <w:r>
        <w:t>L:</w:t>
      </w:r>
      <w:r w:rsidR="00AF0314">
        <w:t xml:space="preserve"> No…I wanna make a fis (fish)</w:t>
      </w:r>
    </w:p>
    <w:p w14:paraId="03230A57" w14:textId="5C9D2AC0" w:rsidR="000645CB" w:rsidRDefault="000645CB" w:rsidP="00DC7082">
      <w:pPr>
        <w:tabs>
          <w:tab w:val="left" w:pos="7797"/>
        </w:tabs>
      </w:pPr>
      <w:r>
        <w:t>G:</w:t>
      </w:r>
      <w:r w:rsidR="00AF0314">
        <w:t xml:space="preserve"> A what?</w:t>
      </w:r>
    </w:p>
    <w:p w14:paraId="725070D6" w14:textId="147DFF1D" w:rsidR="000645CB" w:rsidRDefault="000645CB" w:rsidP="00DC7082">
      <w:pPr>
        <w:tabs>
          <w:tab w:val="left" w:pos="7797"/>
        </w:tabs>
      </w:pPr>
      <w:r>
        <w:t>L:</w:t>
      </w:r>
      <w:r w:rsidR="00AF0314">
        <w:t xml:space="preserve"> A fis</w:t>
      </w:r>
    </w:p>
    <w:p w14:paraId="1305BBA8" w14:textId="41B2439A" w:rsidR="000645CB" w:rsidRPr="00AF0314" w:rsidRDefault="000645CB" w:rsidP="00DC7082">
      <w:pPr>
        <w:tabs>
          <w:tab w:val="left" w:pos="7797"/>
        </w:tabs>
        <w:rPr>
          <w:color w:val="FF0000"/>
        </w:rPr>
      </w:pPr>
      <w:r>
        <w:t>G:</w:t>
      </w:r>
      <w:r w:rsidR="00AF0314">
        <w:t xml:space="preserve"> A fish? </w:t>
      </w:r>
      <w:r w:rsidR="00AF0314" w:rsidRPr="00AF0314">
        <w:rPr>
          <w:color w:val="FF0000"/>
        </w:rPr>
        <w:t>(Leonie gets a bit cross at this point. Anything to do with the fis phenomenon?)</w:t>
      </w:r>
    </w:p>
    <w:p w14:paraId="5DFCD473" w14:textId="4A8E2AFF" w:rsidR="000645CB" w:rsidRDefault="000645CB" w:rsidP="00DC7082">
      <w:pPr>
        <w:tabs>
          <w:tab w:val="left" w:pos="7797"/>
        </w:tabs>
      </w:pPr>
      <w:r>
        <w:t>L:</w:t>
      </w:r>
      <w:r w:rsidR="00AF0314">
        <w:t xml:space="preserve"> I don wanna make a fis</w:t>
      </w:r>
    </w:p>
    <w:p w14:paraId="476F375D" w14:textId="4B146249" w:rsidR="000645CB" w:rsidRDefault="000645CB" w:rsidP="00DC7082">
      <w:pPr>
        <w:tabs>
          <w:tab w:val="left" w:pos="7797"/>
        </w:tabs>
      </w:pPr>
      <w:r>
        <w:t>G:</w:t>
      </w:r>
      <w:r w:rsidR="00AF0314">
        <w:t xml:space="preserve"> Okay</w:t>
      </w:r>
    </w:p>
    <w:p w14:paraId="10ABC0BB" w14:textId="680B68B4" w:rsidR="000645CB" w:rsidRDefault="000645CB" w:rsidP="00DC7082">
      <w:pPr>
        <w:tabs>
          <w:tab w:val="left" w:pos="7797"/>
        </w:tabs>
      </w:pPr>
      <w:r>
        <w:t>L:</w:t>
      </w:r>
      <w:r w:rsidR="00AF0314">
        <w:t xml:space="preserve"> I make a fis</w:t>
      </w:r>
    </w:p>
    <w:p w14:paraId="280D8686" w14:textId="18BCA798" w:rsidR="000645CB" w:rsidRDefault="000645CB" w:rsidP="00DC7082">
      <w:pPr>
        <w:tabs>
          <w:tab w:val="left" w:pos="7797"/>
        </w:tabs>
      </w:pPr>
      <w:r>
        <w:t>G:</w:t>
      </w:r>
      <w:r w:rsidR="00AF0314">
        <w:t xml:space="preserve"> Make a fis</w:t>
      </w:r>
    </w:p>
    <w:p w14:paraId="29EE8C30" w14:textId="187642C5" w:rsidR="000645CB" w:rsidRDefault="000645CB" w:rsidP="00DC7082">
      <w:pPr>
        <w:tabs>
          <w:tab w:val="left" w:pos="7797"/>
        </w:tabs>
      </w:pPr>
      <w:r>
        <w:t>L:</w:t>
      </w:r>
      <w:r w:rsidR="00AF0314">
        <w:t xml:space="preserve"> I make a fis</w:t>
      </w:r>
    </w:p>
    <w:p w14:paraId="3F84C82E" w14:textId="00F30D37" w:rsidR="000645CB" w:rsidRDefault="000645CB" w:rsidP="00DC7082">
      <w:pPr>
        <w:tabs>
          <w:tab w:val="left" w:pos="7797"/>
        </w:tabs>
      </w:pPr>
      <w:r>
        <w:t>G:</w:t>
      </w:r>
      <w:r w:rsidR="00AF0314">
        <w:t xml:space="preserve"> Okay</w:t>
      </w:r>
    </w:p>
    <w:p w14:paraId="0BEC3D29" w14:textId="6B0F1EF5" w:rsidR="00AF0314" w:rsidRDefault="00AF0314" w:rsidP="00DC7082">
      <w:pPr>
        <w:tabs>
          <w:tab w:val="left" w:pos="7797"/>
        </w:tabs>
      </w:pPr>
      <w:r>
        <w:t>L: (whispering) I make fis</w:t>
      </w:r>
    </w:p>
    <w:p w14:paraId="074E96C1" w14:textId="347AE8B4" w:rsidR="00AF0314" w:rsidRDefault="00AF0314" w:rsidP="00DC7082">
      <w:pPr>
        <w:tabs>
          <w:tab w:val="left" w:pos="7797"/>
        </w:tabs>
      </w:pPr>
      <w:r>
        <w:t>G: Yeah</w:t>
      </w:r>
    </w:p>
    <w:p w14:paraId="526505FE" w14:textId="6A3E1742" w:rsidR="00AF0314" w:rsidRDefault="00AF0314" w:rsidP="00DC7082">
      <w:pPr>
        <w:tabs>
          <w:tab w:val="left" w:pos="7797"/>
        </w:tabs>
      </w:pPr>
      <w:r>
        <w:t xml:space="preserve">L: I make fis. I make fis. </w:t>
      </w:r>
    </w:p>
    <w:p w14:paraId="0F3F3754" w14:textId="3E2390FE" w:rsidR="00AF0314" w:rsidRDefault="00AF0314" w:rsidP="00DC7082">
      <w:pPr>
        <w:tabs>
          <w:tab w:val="left" w:pos="7797"/>
        </w:tabs>
      </w:pPr>
      <w:r>
        <w:t>G: How many fish are there?</w:t>
      </w:r>
    </w:p>
    <w:p w14:paraId="608FA04A" w14:textId="30649890" w:rsidR="00AF0314" w:rsidRDefault="00AF0314" w:rsidP="00DC7082">
      <w:pPr>
        <w:tabs>
          <w:tab w:val="left" w:pos="7797"/>
        </w:tabs>
      </w:pPr>
      <w:r>
        <w:t xml:space="preserve">L: I do fis. </w:t>
      </w:r>
    </w:p>
    <w:p w14:paraId="3DB7F457" w14:textId="2A2913EB" w:rsidR="00AF0314" w:rsidRDefault="00AF0314" w:rsidP="00DC7082">
      <w:pPr>
        <w:tabs>
          <w:tab w:val="left" w:pos="7797"/>
        </w:tabs>
      </w:pPr>
      <w:r>
        <w:t>G: okay. Leonie</w:t>
      </w:r>
      <w:r w:rsidR="00E42BD1">
        <w:t xml:space="preserve"> ..</w:t>
      </w:r>
    </w:p>
    <w:p w14:paraId="1BA77F1B" w14:textId="2F288F86" w:rsidR="00AF0314" w:rsidRDefault="00AF0314" w:rsidP="00DC7082">
      <w:pPr>
        <w:tabs>
          <w:tab w:val="left" w:pos="7797"/>
        </w:tabs>
      </w:pPr>
      <w:r>
        <w:t>L: Du (you) do a fis</w:t>
      </w:r>
    </w:p>
    <w:p w14:paraId="0D3177AB" w14:textId="4216DE5F" w:rsidR="00AF0314" w:rsidRDefault="00AF0314" w:rsidP="00DC7082">
      <w:pPr>
        <w:tabs>
          <w:tab w:val="left" w:pos="7797"/>
        </w:tabs>
      </w:pPr>
      <w:r>
        <w:t>G: I can do a fish. How many fish are there?</w:t>
      </w:r>
    </w:p>
    <w:p w14:paraId="5363A61F" w14:textId="61F86FE4" w:rsidR="00AF0314" w:rsidRDefault="00AF0314" w:rsidP="00DC7082">
      <w:pPr>
        <w:tabs>
          <w:tab w:val="left" w:pos="7797"/>
        </w:tabs>
      </w:pPr>
      <w:r>
        <w:lastRenderedPageBreak/>
        <w:t>L: No</w:t>
      </w:r>
    </w:p>
    <w:p w14:paraId="025DC26D" w14:textId="3AE2C9CA" w:rsidR="00AF0314" w:rsidRDefault="00AF0314" w:rsidP="00DC7082">
      <w:pPr>
        <w:tabs>
          <w:tab w:val="left" w:pos="7797"/>
        </w:tabs>
      </w:pPr>
      <w:r>
        <w:t>G: One</w:t>
      </w:r>
      <w:r w:rsidR="00E42BD1">
        <w:t>…</w:t>
      </w:r>
    </w:p>
    <w:p w14:paraId="12E962B0" w14:textId="5C5868BB" w:rsidR="00AF0314" w:rsidRDefault="00AF0314" w:rsidP="00DC7082">
      <w:pPr>
        <w:tabs>
          <w:tab w:val="left" w:pos="7797"/>
        </w:tabs>
      </w:pPr>
      <w:r>
        <w:t>L: No. They’re not one two three four five. They’re one two three</w:t>
      </w:r>
    </w:p>
    <w:p w14:paraId="655A82CA" w14:textId="6DECE20A" w:rsidR="00AF0314" w:rsidRDefault="00AF0314" w:rsidP="00DC7082">
      <w:pPr>
        <w:tabs>
          <w:tab w:val="left" w:pos="7797"/>
        </w:tabs>
      </w:pPr>
      <w:r>
        <w:t xml:space="preserve">G: okay. Three </w:t>
      </w:r>
      <w:r w:rsidR="00E42BD1">
        <w:t>…</w:t>
      </w:r>
    </w:p>
    <w:p w14:paraId="46B6B69C" w14:textId="45566EC9" w:rsidR="00AF0314" w:rsidRDefault="00AF0314" w:rsidP="00DC7082">
      <w:pPr>
        <w:tabs>
          <w:tab w:val="left" w:pos="7797"/>
        </w:tabs>
      </w:pPr>
      <w:r>
        <w:t>L: No they’re one two three four five.</w:t>
      </w:r>
    </w:p>
    <w:p w14:paraId="33A88A7A" w14:textId="2607290B" w:rsidR="00E42BD1" w:rsidRDefault="00E42BD1" w:rsidP="00DC7082">
      <w:pPr>
        <w:tabs>
          <w:tab w:val="left" w:pos="7797"/>
        </w:tabs>
      </w:pPr>
      <w:r>
        <w:t xml:space="preserve">G: Okay. Are they three…. Crocodiles. </w:t>
      </w:r>
    </w:p>
    <w:p w14:paraId="29D9DD2F" w14:textId="7BBE6415" w:rsidR="00E42BD1" w:rsidRDefault="00E42BD1" w:rsidP="00DC7082">
      <w:pPr>
        <w:tabs>
          <w:tab w:val="left" w:pos="7797"/>
        </w:tabs>
      </w:pPr>
      <w:r>
        <w:t xml:space="preserve">L: no </w:t>
      </w:r>
    </w:p>
    <w:p w14:paraId="521278B5" w14:textId="031341C2" w:rsidR="00E42BD1" w:rsidRDefault="00E42BD1" w:rsidP="00DC7082">
      <w:pPr>
        <w:tabs>
          <w:tab w:val="left" w:pos="7797"/>
        </w:tabs>
      </w:pPr>
      <w:r>
        <w:t xml:space="preserve">G: are they three crocodiles? </w:t>
      </w:r>
    </w:p>
    <w:p w14:paraId="29AD93FE" w14:textId="0C5B8A5F" w:rsidR="00E42BD1" w:rsidRDefault="00E42BD1" w:rsidP="00DC7082">
      <w:pPr>
        <w:tabs>
          <w:tab w:val="left" w:pos="7797"/>
        </w:tabs>
      </w:pPr>
      <w:r>
        <w:t>L: No</w:t>
      </w:r>
    </w:p>
    <w:p w14:paraId="14CE51B9" w14:textId="2ED803E7" w:rsidR="00E42BD1" w:rsidRDefault="00E42BD1" w:rsidP="00DC7082">
      <w:pPr>
        <w:tabs>
          <w:tab w:val="left" w:pos="7797"/>
        </w:tabs>
      </w:pPr>
      <w:r>
        <w:t>G: What are they?</w:t>
      </w:r>
    </w:p>
    <w:p w14:paraId="0FB7569B" w14:textId="301A80E6" w:rsidR="00E42BD1" w:rsidRPr="00E42BD1" w:rsidRDefault="00E42BD1" w:rsidP="00DC7082">
      <w:pPr>
        <w:tabs>
          <w:tab w:val="left" w:pos="7797"/>
        </w:tabs>
        <w:rPr>
          <w:color w:val="FF0000"/>
        </w:rPr>
      </w:pPr>
      <w:r>
        <w:t xml:space="preserve">L: They are three er rabbits </w:t>
      </w:r>
      <w:r w:rsidRPr="00E42BD1">
        <w:rPr>
          <w:color w:val="FF0000"/>
        </w:rPr>
        <w:t>(responds to creativity of game.)</w:t>
      </w:r>
    </w:p>
    <w:p w14:paraId="2912C178" w14:textId="5EBE3CEA" w:rsidR="00E42BD1" w:rsidRPr="00E42BD1" w:rsidRDefault="00E42BD1" w:rsidP="00DC7082">
      <w:pPr>
        <w:tabs>
          <w:tab w:val="left" w:pos="7797"/>
        </w:tabs>
      </w:pPr>
      <w:r>
        <w:t>G: Rabbits?! No, they’re not.</w:t>
      </w:r>
    </w:p>
    <w:p w14:paraId="1B6294D5" w14:textId="4333BC9E" w:rsidR="00E42BD1" w:rsidRDefault="00E42BD1" w:rsidP="00DC7082">
      <w:pPr>
        <w:tabs>
          <w:tab w:val="left" w:pos="7797"/>
        </w:tabs>
      </w:pPr>
      <w:r>
        <w:t>L: Yeah</w:t>
      </w:r>
    </w:p>
    <w:p w14:paraId="5094D9CB" w14:textId="32D7CA8C" w:rsidR="00E42BD1" w:rsidRDefault="00E42BD1" w:rsidP="00DC7082">
      <w:pPr>
        <w:tabs>
          <w:tab w:val="left" w:pos="7797"/>
        </w:tabs>
      </w:pPr>
      <w:r>
        <w:t xml:space="preserve">G: Are they three fish? </w:t>
      </w:r>
    </w:p>
    <w:p w14:paraId="795D196F" w14:textId="7C52209B" w:rsidR="00E42BD1" w:rsidRPr="00E42BD1" w:rsidRDefault="00E42BD1" w:rsidP="00DC7082">
      <w:pPr>
        <w:tabs>
          <w:tab w:val="left" w:pos="7797"/>
        </w:tabs>
        <w:rPr>
          <w:color w:val="FF0000"/>
        </w:rPr>
      </w:pPr>
      <w:r>
        <w:t>L: Dere three er house! Dere three houses (</w:t>
      </w:r>
      <w:r w:rsidRPr="00E42BD1">
        <w:rPr>
          <w:color w:val="FF0000"/>
        </w:rPr>
        <w:t>false start and repair – suggests ability to self correct.)</w:t>
      </w:r>
    </w:p>
    <w:p w14:paraId="0487A9F0" w14:textId="7471173C" w:rsidR="00E42BD1" w:rsidRPr="00E42BD1" w:rsidRDefault="00E42BD1" w:rsidP="00DC7082">
      <w:pPr>
        <w:tabs>
          <w:tab w:val="left" w:pos="7797"/>
        </w:tabs>
      </w:pPr>
      <w:r>
        <w:t xml:space="preserve">G: Three houses? Are they three squirrels? </w:t>
      </w:r>
    </w:p>
    <w:p w14:paraId="7FA3FD98" w14:textId="31955601" w:rsidR="00E42BD1" w:rsidRDefault="00E42BD1" w:rsidP="00DC7082">
      <w:pPr>
        <w:tabs>
          <w:tab w:val="left" w:pos="7797"/>
        </w:tabs>
      </w:pPr>
      <w:r>
        <w:t>L: There three er teeth (cheese?)</w:t>
      </w:r>
    </w:p>
    <w:p w14:paraId="49112BEB" w14:textId="40F9DA61" w:rsidR="00E42BD1" w:rsidRDefault="00E42BD1" w:rsidP="00DC7082">
      <w:pPr>
        <w:tabs>
          <w:tab w:val="left" w:pos="7797"/>
        </w:tabs>
      </w:pPr>
      <w:r>
        <w:t xml:space="preserve">G: Three cheeses? </w:t>
      </w:r>
    </w:p>
    <w:p w14:paraId="3F9550F0" w14:textId="4C3BA124" w:rsidR="00E42BD1" w:rsidRDefault="00E42BD1" w:rsidP="00DC7082">
      <w:pPr>
        <w:tabs>
          <w:tab w:val="left" w:pos="7797"/>
        </w:tabs>
      </w:pPr>
      <w:r>
        <w:t>L: Dere three cheeses</w:t>
      </w:r>
    </w:p>
    <w:p w14:paraId="0FC301C2" w14:textId="26A1BD1E" w:rsidR="00E42BD1" w:rsidRDefault="00E42BD1" w:rsidP="00DC7082">
      <w:pPr>
        <w:tabs>
          <w:tab w:val="left" w:pos="7797"/>
        </w:tabs>
      </w:pPr>
      <w:r>
        <w:t>G: Oh</w:t>
      </w:r>
    </w:p>
    <w:p w14:paraId="5235B011" w14:textId="324D21D6" w:rsidR="009B21E7" w:rsidRDefault="009B21E7" w:rsidP="00DC7082">
      <w:pPr>
        <w:tabs>
          <w:tab w:val="left" w:pos="7797"/>
        </w:tabs>
      </w:pPr>
      <w:r>
        <w:t>L:</w:t>
      </w:r>
      <w:r w:rsidR="005B2907">
        <w:t>Dere three er houses</w:t>
      </w:r>
    </w:p>
    <w:p w14:paraId="70B054AA" w14:textId="5417DA1F" w:rsidR="009B21E7" w:rsidRDefault="009B21E7" w:rsidP="00DC7082">
      <w:pPr>
        <w:tabs>
          <w:tab w:val="left" w:pos="7797"/>
        </w:tabs>
      </w:pPr>
      <w:r>
        <w:t>G:</w:t>
      </w:r>
      <w:r w:rsidR="005B2907">
        <w:t xml:space="preserve"> Mmmmm</w:t>
      </w:r>
    </w:p>
    <w:p w14:paraId="7FD197FB" w14:textId="025535AE" w:rsidR="009B21E7" w:rsidRDefault="009B21E7" w:rsidP="00DC7082">
      <w:pPr>
        <w:tabs>
          <w:tab w:val="left" w:pos="7797"/>
        </w:tabs>
      </w:pPr>
      <w:r>
        <w:t>L:</w:t>
      </w:r>
      <w:r w:rsidR="005B2907">
        <w:t xml:space="preserve"> Dere three er playdoh</w:t>
      </w:r>
    </w:p>
    <w:p w14:paraId="3E16FF79" w14:textId="5A9FB760" w:rsidR="009B21E7" w:rsidRDefault="005B2907" w:rsidP="00DC7082">
      <w:pPr>
        <w:tabs>
          <w:tab w:val="left" w:pos="7797"/>
        </w:tabs>
      </w:pPr>
      <w:r>
        <w:t>G: Three playdohs?</w:t>
      </w:r>
    </w:p>
    <w:p w14:paraId="0819FFA4" w14:textId="3C4AC520" w:rsidR="009B21E7" w:rsidRDefault="009B21E7" w:rsidP="00DC7082">
      <w:pPr>
        <w:tabs>
          <w:tab w:val="left" w:pos="7797"/>
        </w:tabs>
      </w:pPr>
      <w:r>
        <w:t>L:</w:t>
      </w:r>
      <w:r w:rsidR="005B2907">
        <w:t xml:space="preserve"> er </w:t>
      </w:r>
    </w:p>
    <w:p w14:paraId="4FA1C351" w14:textId="1CEFB08C" w:rsidR="009B21E7" w:rsidRDefault="009B21E7" w:rsidP="00DC7082">
      <w:pPr>
        <w:tabs>
          <w:tab w:val="left" w:pos="7797"/>
        </w:tabs>
      </w:pPr>
      <w:r>
        <w:t>G:</w:t>
      </w:r>
      <w:r w:rsidR="005B2907">
        <w:t xml:space="preserve"> And what did Grandma say this was? What was he called? </w:t>
      </w:r>
    </w:p>
    <w:p w14:paraId="19899CAE" w14:textId="0138A1A9" w:rsidR="009B21E7" w:rsidRDefault="009B21E7" w:rsidP="00DC7082">
      <w:pPr>
        <w:tabs>
          <w:tab w:val="left" w:pos="7797"/>
        </w:tabs>
      </w:pPr>
      <w:r>
        <w:t>L:</w:t>
      </w:r>
      <w:r w:rsidR="005B2907">
        <w:t xml:space="preserve"> Er Pingu</w:t>
      </w:r>
    </w:p>
    <w:p w14:paraId="42740023" w14:textId="5E5CA8B3" w:rsidR="009B21E7" w:rsidRDefault="009B21E7" w:rsidP="00DC7082">
      <w:pPr>
        <w:tabs>
          <w:tab w:val="left" w:pos="7797"/>
        </w:tabs>
      </w:pPr>
      <w:r>
        <w:t>G:</w:t>
      </w:r>
      <w:r w:rsidR="005B2907">
        <w:t xml:space="preserve"> it’s a wug</w:t>
      </w:r>
    </w:p>
    <w:p w14:paraId="6FE601F0" w14:textId="23C0C50E" w:rsidR="009B21E7" w:rsidRDefault="009B21E7" w:rsidP="00DC7082">
      <w:pPr>
        <w:tabs>
          <w:tab w:val="left" w:pos="7797"/>
        </w:tabs>
      </w:pPr>
      <w:r>
        <w:t>L:</w:t>
      </w:r>
      <w:r w:rsidR="005B2907">
        <w:t xml:space="preserve"> No it Pingu</w:t>
      </w:r>
    </w:p>
    <w:p w14:paraId="7EEE226D" w14:textId="421E6671" w:rsidR="005B2907" w:rsidRDefault="005B2907" w:rsidP="00DC7082">
      <w:pPr>
        <w:tabs>
          <w:tab w:val="left" w:pos="7797"/>
        </w:tabs>
      </w:pPr>
      <w:r>
        <w:t>G: Is it a wug?</w:t>
      </w:r>
    </w:p>
    <w:p w14:paraId="2A2AAC3D" w14:textId="599BDFBB" w:rsidR="005B2907" w:rsidRDefault="005B2907" w:rsidP="00DC7082">
      <w:pPr>
        <w:tabs>
          <w:tab w:val="left" w:pos="7797"/>
        </w:tabs>
      </w:pPr>
      <w:r>
        <w:t>L: No Pingoo</w:t>
      </w:r>
    </w:p>
    <w:p w14:paraId="234CE56E" w14:textId="35545E63" w:rsidR="005B2907" w:rsidRDefault="005B2907" w:rsidP="00DC7082">
      <w:pPr>
        <w:tabs>
          <w:tab w:val="left" w:pos="7797"/>
        </w:tabs>
      </w:pPr>
      <w:r>
        <w:t>G: okay</w:t>
      </w:r>
    </w:p>
    <w:p w14:paraId="2147D8AE" w14:textId="7EBBBFB0" w:rsidR="005B2907" w:rsidRDefault="005B2907" w:rsidP="00DC7082">
      <w:pPr>
        <w:tabs>
          <w:tab w:val="left" w:pos="7797"/>
        </w:tabs>
      </w:pPr>
      <w:r>
        <w:t>L: Look (holds nose)</w:t>
      </w:r>
    </w:p>
    <w:p w14:paraId="10E8B06D" w14:textId="69D84FD1" w:rsidR="005B2907" w:rsidRPr="00043690" w:rsidRDefault="005B2907" w:rsidP="00DC7082">
      <w:pPr>
        <w:tabs>
          <w:tab w:val="left" w:pos="7797"/>
        </w:tabs>
        <w:rPr>
          <w:color w:val="FF0000"/>
        </w:rPr>
      </w:pPr>
      <w:r>
        <w:t>G: Don’t do that</w:t>
      </w:r>
      <w:r w:rsidR="00043690">
        <w:t xml:space="preserve">. Leonie how many wugs are there? </w:t>
      </w:r>
      <w:r w:rsidR="00043690" w:rsidRPr="00043690">
        <w:rPr>
          <w:color w:val="FF0000"/>
        </w:rPr>
        <w:t>(whoops, cardinal error!)</w:t>
      </w:r>
    </w:p>
    <w:p w14:paraId="271AE27A" w14:textId="2A7AE344" w:rsidR="005B2907" w:rsidRDefault="005B2907" w:rsidP="00DC7082">
      <w:pPr>
        <w:tabs>
          <w:tab w:val="left" w:pos="7797"/>
        </w:tabs>
      </w:pPr>
      <w:r>
        <w:t>L:</w:t>
      </w:r>
      <w:r w:rsidR="00043690">
        <w:t xml:space="preserve"> (indistinct)</w:t>
      </w:r>
    </w:p>
    <w:p w14:paraId="3E586E98" w14:textId="14DEBA13" w:rsidR="005B2907" w:rsidRDefault="005B2907" w:rsidP="00DC7082">
      <w:pPr>
        <w:tabs>
          <w:tab w:val="left" w:pos="7797"/>
        </w:tabs>
      </w:pPr>
      <w:r>
        <w:t>G:</w:t>
      </w:r>
      <w:r w:rsidR="00043690">
        <w:t xml:space="preserve"> Shall we make some more fish? Look, what we could do is we could make a little fish like this and shall we make him some eyes and there’s his little tail.</w:t>
      </w:r>
    </w:p>
    <w:p w14:paraId="0F6B4D8C" w14:textId="10E2CE14" w:rsidR="005B2907" w:rsidRPr="00043690" w:rsidRDefault="005B2907" w:rsidP="00DC7082">
      <w:pPr>
        <w:tabs>
          <w:tab w:val="left" w:pos="7797"/>
        </w:tabs>
        <w:rPr>
          <w:color w:val="FF0000"/>
        </w:rPr>
      </w:pPr>
      <w:r>
        <w:t>L:</w:t>
      </w:r>
      <w:r w:rsidR="00043690">
        <w:t xml:space="preserve"> No dat a little nose </w:t>
      </w:r>
      <w:r w:rsidR="00043690" w:rsidRPr="00043690">
        <w:rPr>
          <w:color w:val="FF0000"/>
        </w:rPr>
        <w:t>(note how she repeats structure above with her own modifications.)</w:t>
      </w:r>
    </w:p>
    <w:p w14:paraId="3D3C74AA" w14:textId="55FAA993" w:rsidR="005B2907" w:rsidRDefault="005B2907" w:rsidP="00DC7082">
      <w:pPr>
        <w:tabs>
          <w:tab w:val="left" w:pos="7797"/>
        </w:tabs>
      </w:pPr>
      <w:r>
        <w:t>G:</w:t>
      </w:r>
      <w:r w:rsidR="00043690">
        <w:t xml:space="preserve"> mmhmm</w:t>
      </w:r>
    </w:p>
    <w:p w14:paraId="686EF1EB" w14:textId="2719F83A" w:rsidR="005B2907" w:rsidRDefault="005B2907" w:rsidP="00DC7082">
      <w:pPr>
        <w:tabs>
          <w:tab w:val="left" w:pos="7797"/>
        </w:tabs>
      </w:pPr>
      <w:r>
        <w:t>L:</w:t>
      </w:r>
      <w:r w:rsidR="00043690">
        <w:t xml:space="preserve"> dat a little nose </w:t>
      </w:r>
    </w:p>
    <w:p w14:paraId="57D0C47B" w14:textId="2ADD92FA" w:rsidR="005B2907" w:rsidRDefault="005B2907" w:rsidP="00DC7082">
      <w:pPr>
        <w:tabs>
          <w:tab w:val="left" w:pos="7797"/>
        </w:tabs>
      </w:pPr>
      <w:r>
        <w:t>G:</w:t>
      </w:r>
      <w:r w:rsidR="00043690">
        <w:t xml:space="preserve"> yep</w:t>
      </w:r>
    </w:p>
    <w:p w14:paraId="29F15884" w14:textId="1ACA8836" w:rsidR="00043690" w:rsidRDefault="00043690" w:rsidP="00DC7082">
      <w:pPr>
        <w:tabs>
          <w:tab w:val="left" w:pos="7797"/>
        </w:tabs>
      </w:pPr>
      <w:r>
        <w:t>L: dat a little nose</w:t>
      </w:r>
    </w:p>
    <w:p w14:paraId="115C3E31" w14:textId="5282AF03" w:rsidR="00043690" w:rsidRDefault="00043690" w:rsidP="00DC7082">
      <w:pPr>
        <w:tabs>
          <w:tab w:val="left" w:pos="7797"/>
        </w:tabs>
      </w:pPr>
      <w:r>
        <w:t>G: That’s a little nose</w:t>
      </w:r>
    </w:p>
    <w:p w14:paraId="2A547F2C" w14:textId="12D31263" w:rsidR="00B21D81" w:rsidRDefault="00B21D81" w:rsidP="00DC7082">
      <w:pPr>
        <w:tabs>
          <w:tab w:val="left" w:pos="7797"/>
        </w:tabs>
      </w:pPr>
      <w:r>
        <w:t>L: (indistinct) mouth</w:t>
      </w:r>
    </w:p>
    <w:p w14:paraId="069F7402" w14:textId="712CFB84" w:rsidR="00B21D81" w:rsidRDefault="00B21D81" w:rsidP="00DC7082">
      <w:pPr>
        <w:tabs>
          <w:tab w:val="left" w:pos="7797"/>
        </w:tabs>
      </w:pPr>
      <w:r>
        <w:t>G:  that’s a mouth</w:t>
      </w:r>
    </w:p>
    <w:p w14:paraId="65B9DE47" w14:textId="7AB5E5C1" w:rsidR="00B21D81" w:rsidRDefault="00B21D81" w:rsidP="00DC7082">
      <w:pPr>
        <w:tabs>
          <w:tab w:val="left" w:pos="7797"/>
        </w:tabs>
      </w:pPr>
      <w:r>
        <w:t>L:der mouth</w:t>
      </w:r>
      <w:r w:rsidR="00C92576">
        <w:t xml:space="preserve"> (mouf?)</w:t>
      </w:r>
    </w:p>
    <w:p w14:paraId="26913637" w14:textId="592CB5F4" w:rsidR="00B21D81" w:rsidRPr="003D0BB3" w:rsidRDefault="00B21D81" w:rsidP="00DC7082">
      <w:pPr>
        <w:tabs>
          <w:tab w:val="left" w:pos="7797"/>
        </w:tabs>
        <w:rPr>
          <w:lang w:val="de-DE"/>
        </w:rPr>
      </w:pPr>
      <w:r w:rsidRPr="003D0BB3">
        <w:rPr>
          <w:lang w:val="de-DE"/>
        </w:rPr>
        <w:t>G: Mmmm</w:t>
      </w:r>
    </w:p>
    <w:p w14:paraId="6BA2A365" w14:textId="627944CC" w:rsidR="00B21D81" w:rsidRPr="003D0BB3" w:rsidRDefault="00B21D81" w:rsidP="00DC7082">
      <w:pPr>
        <w:tabs>
          <w:tab w:val="left" w:pos="7797"/>
        </w:tabs>
        <w:rPr>
          <w:lang w:val="de-DE"/>
        </w:rPr>
      </w:pPr>
      <w:r w:rsidRPr="003D0BB3">
        <w:rPr>
          <w:lang w:val="de-DE"/>
        </w:rPr>
        <w:lastRenderedPageBreak/>
        <w:t>L: da da!</w:t>
      </w:r>
    </w:p>
    <w:p w14:paraId="596339AC" w14:textId="5DE41A55" w:rsidR="00B21D81" w:rsidRDefault="00B21D81" w:rsidP="00DC7082">
      <w:pPr>
        <w:tabs>
          <w:tab w:val="left" w:pos="7797"/>
        </w:tabs>
      </w:pPr>
      <w:r>
        <w:t>G: That’s very good</w:t>
      </w:r>
    </w:p>
    <w:p w14:paraId="2ECC3590" w14:textId="03F3C505" w:rsidR="00B21D81" w:rsidRDefault="00B21D81" w:rsidP="00DC7082">
      <w:pPr>
        <w:tabs>
          <w:tab w:val="left" w:pos="7797"/>
        </w:tabs>
      </w:pPr>
      <w:r>
        <w:t>L: I make a..a  pomme bear (indistinct)</w:t>
      </w:r>
    </w:p>
    <w:p w14:paraId="1BDE6531" w14:textId="463923BB" w:rsidR="00B21D81" w:rsidRDefault="00B21D81" w:rsidP="00DC7082">
      <w:pPr>
        <w:tabs>
          <w:tab w:val="left" w:pos="7797"/>
        </w:tabs>
      </w:pPr>
      <w:r>
        <w:t>G: Can you make another one?</w:t>
      </w:r>
    </w:p>
    <w:p w14:paraId="5B1B1FD7" w14:textId="317C8FE5" w:rsidR="00B21D81" w:rsidRDefault="00B21D81" w:rsidP="00DC7082">
      <w:pPr>
        <w:tabs>
          <w:tab w:val="left" w:pos="7797"/>
        </w:tabs>
      </w:pPr>
      <w:r>
        <w:t>L: I make piggy!</w:t>
      </w:r>
    </w:p>
    <w:p w14:paraId="5A9AD5B4" w14:textId="5ECD2685" w:rsidR="00B21D81" w:rsidRDefault="00B21D81" w:rsidP="00DC7082">
      <w:pPr>
        <w:tabs>
          <w:tab w:val="left" w:pos="7797"/>
        </w:tabs>
      </w:pPr>
      <w:r>
        <w:t>G: A piggy? What colours are piggies?</w:t>
      </w:r>
    </w:p>
    <w:p w14:paraId="44185A69" w14:textId="76D5EB1A" w:rsidR="00B21D81" w:rsidRDefault="00B21D81" w:rsidP="00DC7082">
      <w:pPr>
        <w:tabs>
          <w:tab w:val="left" w:pos="7797"/>
        </w:tabs>
      </w:pPr>
      <w:r>
        <w:t>L: er… orange</w:t>
      </w:r>
    </w:p>
    <w:p w14:paraId="40B37B2B" w14:textId="0BF985CE" w:rsidR="00B21D81" w:rsidRDefault="00B21D81" w:rsidP="00DC7082">
      <w:pPr>
        <w:tabs>
          <w:tab w:val="left" w:pos="7797"/>
        </w:tabs>
      </w:pPr>
      <w:r>
        <w:t>G: No they’re not orange!</w:t>
      </w:r>
    </w:p>
    <w:p w14:paraId="408900AE" w14:textId="7D6E4008" w:rsidR="00B21D81" w:rsidRDefault="00B21D81" w:rsidP="00DC7082">
      <w:pPr>
        <w:tabs>
          <w:tab w:val="left" w:pos="7797"/>
        </w:tabs>
      </w:pPr>
      <w:r>
        <w:t>L: er pink</w:t>
      </w:r>
    </w:p>
    <w:p w14:paraId="0F28A673" w14:textId="7B018261" w:rsidR="00B21D81" w:rsidRDefault="00B21D81" w:rsidP="00DC7082">
      <w:pPr>
        <w:tabs>
          <w:tab w:val="left" w:pos="7797"/>
        </w:tabs>
      </w:pPr>
      <w:r>
        <w:t>G: yes. We’ve got pink haven’t we?</w:t>
      </w:r>
    </w:p>
    <w:p w14:paraId="2CD416A9" w14:textId="0205E912" w:rsidR="00B21D81" w:rsidRDefault="00B21D81" w:rsidP="00DC7082">
      <w:pPr>
        <w:tabs>
          <w:tab w:val="left" w:pos="7797"/>
        </w:tabs>
      </w:pPr>
      <w:r>
        <w:t xml:space="preserve">L: er piggies pink? </w:t>
      </w:r>
      <w:r w:rsidRPr="00B21D81">
        <w:rPr>
          <w:color w:val="FF0000"/>
        </w:rPr>
        <w:t>(note use of rising intonation for question.)</w:t>
      </w:r>
    </w:p>
    <w:p w14:paraId="53BBAA97" w14:textId="7BA2B74B" w:rsidR="00B21D81" w:rsidRDefault="00B21D81" w:rsidP="00DC7082">
      <w:pPr>
        <w:tabs>
          <w:tab w:val="left" w:pos="7797"/>
        </w:tabs>
      </w:pPr>
      <w:r>
        <w:t xml:space="preserve">G: Piggies are pink. </w:t>
      </w:r>
    </w:p>
    <w:p w14:paraId="5AA859DB" w14:textId="12A90814" w:rsidR="00B21D81" w:rsidRDefault="00B21D81" w:rsidP="00DC7082">
      <w:pPr>
        <w:tabs>
          <w:tab w:val="left" w:pos="7797"/>
        </w:tabs>
      </w:pPr>
      <w:r>
        <w:t>L: I make piggy</w:t>
      </w:r>
    </w:p>
    <w:p w14:paraId="2045E2BF" w14:textId="7D39CB0C" w:rsidR="00B21D81" w:rsidRDefault="00B21D81" w:rsidP="00DC7082">
      <w:pPr>
        <w:tabs>
          <w:tab w:val="left" w:pos="7797"/>
        </w:tabs>
      </w:pPr>
      <w:r>
        <w:t>G: okay</w:t>
      </w:r>
    </w:p>
    <w:p w14:paraId="2BCF8106" w14:textId="56648C1D" w:rsidR="00B21D81" w:rsidRDefault="00B21D81" w:rsidP="00DC7082">
      <w:pPr>
        <w:tabs>
          <w:tab w:val="left" w:pos="7797"/>
        </w:tabs>
      </w:pPr>
      <w:r>
        <w:t xml:space="preserve">L: I wanna make </w:t>
      </w:r>
      <w:r w:rsidR="00C92576">
        <w:t>piggy a (out of ) playdoh</w:t>
      </w:r>
    </w:p>
    <w:p w14:paraId="4CD3073C" w14:textId="6A600ED2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Okay</w:t>
      </w:r>
    </w:p>
    <w:p w14:paraId="75368264" w14:textId="022589C6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two eyes</w:t>
      </w:r>
    </w:p>
    <w:p w14:paraId="5D186C92" w14:textId="75233197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Good</w:t>
      </w:r>
    </w:p>
    <w:p w14:paraId="51FD8B29" w14:textId="0BA54F3E" w:rsidR="00B21D81" w:rsidRPr="00C92576" w:rsidRDefault="00B21D81" w:rsidP="00DC7082">
      <w:pPr>
        <w:tabs>
          <w:tab w:val="left" w:pos="7797"/>
        </w:tabs>
      </w:pPr>
      <w:r>
        <w:t>L:</w:t>
      </w:r>
      <w:r w:rsidR="00C92576">
        <w:t xml:space="preserve"> and a head </w:t>
      </w:r>
      <w:r w:rsidR="00C92576" w:rsidRPr="00C92576">
        <w:rPr>
          <w:color w:val="FF0000"/>
        </w:rPr>
        <w:t>(use of coordinating conjunction enables long lists!)</w:t>
      </w:r>
      <w:r w:rsidR="00C92576">
        <w:rPr>
          <w:color w:val="FF0000"/>
        </w:rPr>
        <w:t xml:space="preserve"> </w:t>
      </w:r>
      <w:r w:rsidR="00C92576" w:rsidRPr="00C92576">
        <w:t>two did</w:t>
      </w:r>
    </w:p>
    <w:p w14:paraId="080CC01E" w14:textId="5FDDA396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two did?</w:t>
      </w:r>
    </w:p>
    <w:p w14:paraId="7B3B2B04" w14:textId="54D9ACD0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yeah  two did (xxxxxxx times!) </w:t>
      </w:r>
    </w:p>
    <w:p w14:paraId="77AD2609" w14:textId="14E018C0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That’s very good. </w:t>
      </w:r>
    </w:p>
    <w:p w14:paraId="35A908D9" w14:textId="7422477A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dat two did. Two did. etc</w:t>
      </w:r>
    </w:p>
    <w:p w14:paraId="182FC8F3" w14:textId="68019C05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Leonie. What's in this picture? </w:t>
      </w:r>
    </w:p>
    <w:p w14:paraId="41D1B66A" w14:textId="20CB6820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mmm elephant</w:t>
      </w:r>
    </w:p>
    <w:p w14:paraId="055B4448" w14:textId="36665437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yeah</w:t>
      </w:r>
    </w:p>
    <w:p w14:paraId="40C1A967" w14:textId="0EB98B7D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lion</w:t>
      </w:r>
    </w:p>
    <w:p w14:paraId="113C5DAF" w14:textId="7F28F527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yeah</w:t>
      </w:r>
    </w:p>
    <w:p w14:paraId="3DA808CA" w14:textId="6151C297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butterfly</w:t>
      </w:r>
    </w:p>
    <w:p w14:paraId="4D91FA00" w14:textId="18A30A94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butterfly?</w:t>
      </w:r>
    </w:p>
    <w:p w14:paraId="0CE38A43" w14:textId="41D97C93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seahorse</w:t>
      </w:r>
    </w:p>
    <w:p w14:paraId="61F53E64" w14:textId="4F8CDEB4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hmmhmm</w:t>
      </w:r>
    </w:p>
    <w:p w14:paraId="549D3D5F" w14:textId="6F8B8679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(indistinct)</w:t>
      </w:r>
    </w:p>
    <w:p w14:paraId="04B58EB6" w14:textId="56B2BAE1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is that a crocodile?</w:t>
      </w:r>
    </w:p>
    <w:p w14:paraId="1726BEB4" w14:textId="7DB3C4B4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No dats a leepard (leopard) and dats a zebra </w:t>
      </w:r>
    </w:p>
    <w:p w14:paraId="65FEBE40" w14:textId="748E2293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hmmhmm </w:t>
      </w:r>
    </w:p>
    <w:p w14:paraId="31D32D2E" w14:textId="0BD164E8" w:rsidR="00B21D81" w:rsidRDefault="00B21D81" w:rsidP="00DC7082">
      <w:pPr>
        <w:tabs>
          <w:tab w:val="left" w:pos="7797"/>
        </w:tabs>
      </w:pPr>
      <w:r>
        <w:t>L:</w:t>
      </w:r>
      <w:r w:rsidR="00C92576">
        <w:t xml:space="preserve"> and dat a ?beetle and dat a ?</w:t>
      </w:r>
    </w:p>
    <w:p w14:paraId="7A7AC307" w14:textId="1F0BA5A7" w:rsidR="00B21D81" w:rsidRDefault="00B21D81" w:rsidP="00DC7082">
      <w:pPr>
        <w:tabs>
          <w:tab w:val="left" w:pos="7797"/>
        </w:tabs>
      </w:pPr>
      <w:r>
        <w:t>G:</w:t>
      </w:r>
      <w:r w:rsidR="00C92576">
        <w:t xml:space="preserve"> Do you think they’re really children? Do you think they are children underneath? </w:t>
      </w:r>
    </w:p>
    <w:p w14:paraId="4E322A76" w14:textId="114481D1" w:rsidR="00B21D81" w:rsidRDefault="00B21D81" w:rsidP="00DC7082">
      <w:pPr>
        <w:tabs>
          <w:tab w:val="left" w:pos="7797"/>
        </w:tabs>
      </w:pPr>
      <w:r>
        <w:t>L:</w:t>
      </w:r>
      <w:r w:rsidR="00DE25B4">
        <w:t xml:space="preserve"> Yeah.. dat children </w:t>
      </w:r>
    </w:p>
    <w:p w14:paraId="426CAC92" w14:textId="0C34D6B7" w:rsidR="00B21D81" w:rsidRDefault="00B21D81" w:rsidP="00DC7082">
      <w:pPr>
        <w:tabs>
          <w:tab w:val="left" w:pos="7797"/>
        </w:tabs>
      </w:pPr>
      <w:r>
        <w:t>G:</w:t>
      </w:r>
      <w:r w:rsidR="00DE25B4">
        <w:t xml:space="preserve"> yes</w:t>
      </w:r>
    </w:p>
    <w:p w14:paraId="566C13C0" w14:textId="621DEF43" w:rsidR="00B21D81" w:rsidRDefault="00B21D81" w:rsidP="00DC7082">
      <w:pPr>
        <w:tabs>
          <w:tab w:val="left" w:pos="7797"/>
        </w:tabs>
      </w:pPr>
      <w:r>
        <w:t>L:</w:t>
      </w:r>
      <w:r w:rsidR="00DE25B4">
        <w:t xml:space="preserve"> there are children underneath </w:t>
      </w:r>
    </w:p>
    <w:p w14:paraId="7C89B4D0" w14:textId="3170D3CD" w:rsidR="00B21D81" w:rsidRDefault="00B21D81" w:rsidP="00DC7082">
      <w:pPr>
        <w:tabs>
          <w:tab w:val="left" w:pos="7797"/>
        </w:tabs>
      </w:pPr>
      <w:r>
        <w:t>G:</w:t>
      </w:r>
      <w:r w:rsidR="00DE25B4">
        <w:t xml:space="preserve"> mmmmm</w:t>
      </w:r>
    </w:p>
    <w:p w14:paraId="44C2B929" w14:textId="507A3FFB" w:rsidR="00B21D81" w:rsidRDefault="00B21D81" w:rsidP="00DC7082">
      <w:pPr>
        <w:tabs>
          <w:tab w:val="left" w:pos="7797"/>
        </w:tabs>
      </w:pPr>
      <w:r>
        <w:t>L:</w:t>
      </w:r>
      <w:r w:rsidR="00DE25B4">
        <w:t xml:space="preserve"> and that an elepant and that a seahorse </w:t>
      </w:r>
    </w:p>
    <w:p w14:paraId="08023312" w14:textId="7CF55839" w:rsidR="00B21D81" w:rsidRDefault="00B21D81" w:rsidP="00DC7082">
      <w:pPr>
        <w:tabs>
          <w:tab w:val="left" w:pos="7797"/>
        </w:tabs>
      </w:pPr>
      <w:r>
        <w:t>G:</w:t>
      </w:r>
      <w:r w:rsidR="00DE25B4">
        <w:t xml:space="preserve"> hmmhmm</w:t>
      </w:r>
    </w:p>
    <w:p w14:paraId="2D6FD80B" w14:textId="6B466CF4" w:rsidR="00B21D81" w:rsidRDefault="00B21D81" w:rsidP="00DC7082">
      <w:pPr>
        <w:tabs>
          <w:tab w:val="left" w:pos="7797"/>
        </w:tabs>
      </w:pPr>
      <w:r>
        <w:t>L:</w:t>
      </w:r>
      <w:r w:rsidR="00DE25B4">
        <w:t xml:space="preserve"> and that a yellow and that .. (indistinct)</w:t>
      </w:r>
    </w:p>
    <w:p w14:paraId="7AE1BD73" w14:textId="6D16BA64" w:rsidR="00B21D81" w:rsidRDefault="00B21D81" w:rsidP="00DC7082">
      <w:pPr>
        <w:tabs>
          <w:tab w:val="left" w:pos="7797"/>
        </w:tabs>
      </w:pPr>
      <w:r>
        <w:t>G:</w:t>
      </w:r>
      <w:r w:rsidR="00DE25B4">
        <w:t xml:space="preserve"> And what colours can you see?</w:t>
      </w:r>
    </w:p>
    <w:p w14:paraId="17631232" w14:textId="1BF9791A" w:rsidR="00B21D81" w:rsidRDefault="00B21D81" w:rsidP="00DC7082">
      <w:pPr>
        <w:tabs>
          <w:tab w:val="left" w:pos="7797"/>
        </w:tabs>
      </w:pPr>
      <w:r>
        <w:t>L:</w:t>
      </w:r>
      <w:r w:rsidR="00DE25B4">
        <w:t xml:space="preserve"> (indistinct)</w:t>
      </w:r>
    </w:p>
    <w:p w14:paraId="5EF13E77" w14:textId="4CA7AE24" w:rsidR="00B21D81" w:rsidRDefault="00B21D81" w:rsidP="00DC7082">
      <w:pPr>
        <w:tabs>
          <w:tab w:val="left" w:pos="7797"/>
        </w:tabs>
      </w:pPr>
      <w:r>
        <w:t>G:</w:t>
      </w:r>
      <w:r w:rsidR="00DE25B4">
        <w:t xml:space="preserve"> Can you remember this story?</w:t>
      </w:r>
    </w:p>
    <w:p w14:paraId="6E1945C8" w14:textId="57D070CC" w:rsidR="00B21D81" w:rsidRDefault="00B21D81" w:rsidP="00DC7082">
      <w:pPr>
        <w:tabs>
          <w:tab w:val="left" w:pos="7797"/>
        </w:tabs>
      </w:pPr>
      <w:r>
        <w:lastRenderedPageBreak/>
        <w:t>L:</w:t>
      </w:r>
      <w:r w:rsidR="00DE25B4">
        <w:t xml:space="preserve"> Yeah </w:t>
      </w:r>
    </w:p>
    <w:p w14:paraId="6EB87639" w14:textId="72841427" w:rsidR="00B21D81" w:rsidRDefault="00B21D81" w:rsidP="00DC7082">
      <w:pPr>
        <w:tabs>
          <w:tab w:val="left" w:pos="7797"/>
        </w:tabs>
      </w:pPr>
      <w:r>
        <w:t>G:</w:t>
      </w:r>
      <w:r w:rsidR="00DE25B4">
        <w:t xml:space="preserve"> What is this story about?</w:t>
      </w:r>
    </w:p>
    <w:p w14:paraId="4891D115" w14:textId="50061866" w:rsidR="00B21D81" w:rsidRDefault="00B21D81" w:rsidP="00DC7082">
      <w:pPr>
        <w:tabs>
          <w:tab w:val="left" w:pos="7797"/>
        </w:tabs>
      </w:pPr>
      <w:r>
        <w:t>L:</w:t>
      </w:r>
      <w:r w:rsidR="00DE25B4">
        <w:t xml:space="preserve">  (indistinct)</w:t>
      </w:r>
    </w:p>
    <w:p w14:paraId="62F10DFA" w14:textId="7A54BB25" w:rsidR="00B21D81" w:rsidRDefault="00B21D81" w:rsidP="00DC7082">
      <w:pPr>
        <w:tabs>
          <w:tab w:val="left" w:pos="7797"/>
        </w:tabs>
      </w:pPr>
      <w:r>
        <w:t>G:</w:t>
      </w:r>
      <w:r w:rsidR="00DE25B4">
        <w:t xml:space="preserve"> what is he called?</w:t>
      </w:r>
    </w:p>
    <w:p w14:paraId="4F03B4BA" w14:textId="1F9C8596" w:rsidR="00B21D81" w:rsidRDefault="00B21D81" w:rsidP="00DC7082">
      <w:pPr>
        <w:tabs>
          <w:tab w:val="left" w:pos="7797"/>
        </w:tabs>
      </w:pPr>
      <w:r>
        <w:t>L:</w:t>
      </w:r>
      <w:r w:rsidR="00DE25B4">
        <w:t xml:space="preserve"> (indistinct) </w:t>
      </w:r>
    </w:p>
    <w:p w14:paraId="17AE255C" w14:textId="4E93F67B" w:rsidR="00B21D81" w:rsidRDefault="00B21D81" w:rsidP="00DC7082">
      <w:pPr>
        <w:tabs>
          <w:tab w:val="left" w:pos="7797"/>
        </w:tabs>
      </w:pPr>
      <w:r>
        <w:t>G:</w:t>
      </w:r>
      <w:r w:rsidR="00DE25B4">
        <w:t xml:space="preserve"> cent… </w:t>
      </w:r>
    </w:p>
    <w:p w14:paraId="290E2207" w14:textId="1D63AB78" w:rsidR="00B21D81" w:rsidRDefault="00B21D81" w:rsidP="00DC7082">
      <w:pPr>
        <w:tabs>
          <w:tab w:val="left" w:pos="7797"/>
        </w:tabs>
      </w:pPr>
      <w:r>
        <w:t>L:</w:t>
      </w:r>
      <w:r w:rsidR="00DE25B4">
        <w:t xml:space="preserve"> (indistinct)</w:t>
      </w:r>
    </w:p>
    <w:p w14:paraId="68450A3D" w14:textId="08D2B588" w:rsidR="00C92576" w:rsidRDefault="00B21D81" w:rsidP="00DC7082">
      <w:pPr>
        <w:tabs>
          <w:tab w:val="left" w:pos="7797"/>
        </w:tabs>
      </w:pPr>
      <w:r>
        <w:t>G:</w:t>
      </w:r>
      <w:r w:rsidR="00DE25B4">
        <w:t xml:space="preserve"> centipede. Isn’t he? And how many legs has he got?</w:t>
      </w:r>
    </w:p>
    <w:p w14:paraId="06AD5FA0" w14:textId="5392EB7B" w:rsidR="00C92576" w:rsidRDefault="00DE25B4" w:rsidP="00DC7082">
      <w:pPr>
        <w:tabs>
          <w:tab w:val="left" w:pos="7797"/>
        </w:tabs>
      </w:pPr>
      <w:r>
        <w:t>L</w:t>
      </w:r>
      <w:r w:rsidR="00C92576">
        <w:t>:</w:t>
      </w:r>
      <w:r>
        <w:t xml:space="preserve"> one two three four five</w:t>
      </w:r>
    </w:p>
    <w:p w14:paraId="4660BC34" w14:textId="22A9A92F" w:rsidR="00DE25B4" w:rsidRDefault="00DE25B4" w:rsidP="00DC7082">
      <w:pPr>
        <w:tabs>
          <w:tab w:val="left" w:pos="7797"/>
        </w:tabs>
      </w:pPr>
      <w:r>
        <w:t>G: and what was.. what was the problem with one of his legs?</w:t>
      </w:r>
    </w:p>
    <w:p w14:paraId="09CB9A13" w14:textId="61CC2EF0" w:rsidR="00C92576" w:rsidRDefault="00C92576" w:rsidP="00DC7082">
      <w:pPr>
        <w:tabs>
          <w:tab w:val="left" w:pos="7797"/>
        </w:tabs>
      </w:pPr>
      <w:r>
        <w:t>L:</w:t>
      </w:r>
      <w:r w:rsidR="00DE25B4">
        <w:t xml:space="preserve"> (indistinct) and buy shoes</w:t>
      </w:r>
    </w:p>
    <w:p w14:paraId="26B539CD" w14:textId="7131963C" w:rsidR="00C92576" w:rsidRDefault="00C92576" w:rsidP="00DC7082">
      <w:pPr>
        <w:tabs>
          <w:tab w:val="left" w:pos="7797"/>
        </w:tabs>
      </w:pPr>
      <w:r>
        <w:t>G:</w:t>
      </w:r>
      <w:r w:rsidR="00DE25B4">
        <w:t xml:space="preserve"> Buy shoes? Hmmhmm and what did they go and do? </w:t>
      </w:r>
    </w:p>
    <w:p w14:paraId="22ADB6A6" w14:textId="165D6EF7" w:rsidR="00C92576" w:rsidRDefault="00C92576" w:rsidP="00DC7082">
      <w:pPr>
        <w:tabs>
          <w:tab w:val="left" w:pos="7797"/>
        </w:tabs>
      </w:pPr>
      <w:r>
        <w:t>L:</w:t>
      </w:r>
      <w:r w:rsidR="00DE25B4">
        <w:t xml:space="preserve"> um some shoes er wore shoes.</w:t>
      </w:r>
    </w:p>
    <w:p w14:paraId="52C090A9" w14:textId="1976B441" w:rsidR="00C92576" w:rsidRDefault="00C92576" w:rsidP="00DC7082">
      <w:pPr>
        <w:tabs>
          <w:tab w:val="left" w:pos="7797"/>
        </w:tabs>
      </w:pPr>
      <w:r>
        <w:t>G:</w:t>
      </w:r>
      <w:r w:rsidR="00DE25B4">
        <w:t xml:space="preserve"> And how many shoes does he have to buy? </w:t>
      </w:r>
    </w:p>
    <w:p w14:paraId="35658101" w14:textId="79EDCFC4" w:rsidR="00C92576" w:rsidRDefault="00C92576" w:rsidP="00DC7082">
      <w:pPr>
        <w:tabs>
          <w:tab w:val="left" w:pos="7797"/>
        </w:tabs>
      </w:pPr>
      <w:r>
        <w:t>L:</w:t>
      </w:r>
      <w:r w:rsidR="00DE25B4">
        <w:t xml:space="preserve"> one two.. and not hurt</w:t>
      </w:r>
    </w:p>
    <w:p w14:paraId="792FE063" w14:textId="4A46362B" w:rsidR="00C92576" w:rsidRDefault="00C92576" w:rsidP="00DC7082">
      <w:pPr>
        <w:tabs>
          <w:tab w:val="left" w:pos="7797"/>
        </w:tabs>
      </w:pPr>
      <w:r>
        <w:t>G:</w:t>
      </w:r>
      <w:r w:rsidR="00DE25B4">
        <w:t xml:space="preserve"> cos they not hurt. hmmm</w:t>
      </w:r>
    </w:p>
    <w:p w14:paraId="3324B5CD" w14:textId="0298EC9C" w:rsidR="00C92576" w:rsidRDefault="00C92576" w:rsidP="00DC7082">
      <w:pPr>
        <w:tabs>
          <w:tab w:val="left" w:pos="7797"/>
        </w:tabs>
      </w:pPr>
      <w:r>
        <w:t>L:</w:t>
      </w:r>
      <w:r w:rsidR="00DE25B4">
        <w:t xml:space="preserve"> one two three four five</w:t>
      </w:r>
    </w:p>
    <w:p w14:paraId="3EDDCC4B" w14:textId="3FB9E01C" w:rsidR="00C92576" w:rsidRDefault="00C92576" w:rsidP="00DC7082">
      <w:pPr>
        <w:tabs>
          <w:tab w:val="left" w:pos="7797"/>
        </w:tabs>
      </w:pPr>
      <w:r>
        <w:t>G:</w:t>
      </w:r>
      <w:r w:rsidR="00DE25B4">
        <w:t xml:space="preserve"> And what are all these shoes doing? </w:t>
      </w:r>
    </w:p>
    <w:p w14:paraId="56D33AF7" w14:textId="58D757EE" w:rsidR="00C92576" w:rsidRDefault="00C92576" w:rsidP="00DC7082">
      <w:pPr>
        <w:tabs>
          <w:tab w:val="left" w:pos="7797"/>
        </w:tabs>
      </w:pPr>
      <w:r>
        <w:t>L:</w:t>
      </w:r>
      <w:r w:rsidR="00DE25B4">
        <w:t xml:space="preserve"> And his mummy (indistinct) a hundred</w:t>
      </w:r>
    </w:p>
    <w:p w14:paraId="4653EA3D" w14:textId="58553A6C" w:rsidR="00C92576" w:rsidRDefault="00C92576" w:rsidP="00DC7082">
      <w:pPr>
        <w:tabs>
          <w:tab w:val="left" w:pos="7797"/>
        </w:tabs>
      </w:pPr>
      <w:r>
        <w:t>G:</w:t>
      </w:r>
      <w:r w:rsidR="00DE25B4">
        <w:t xml:space="preserve"> A hundred? Yes a hundred shoes. Have you got a hundred legs? </w:t>
      </w:r>
    </w:p>
    <w:p w14:paraId="75F00DD1" w14:textId="58AF2FD4" w:rsidR="00C92576" w:rsidRDefault="00C92576" w:rsidP="00DC7082">
      <w:pPr>
        <w:tabs>
          <w:tab w:val="left" w:pos="7797"/>
        </w:tabs>
      </w:pPr>
      <w:r>
        <w:t>L:</w:t>
      </w:r>
      <w:r w:rsidR="00DE25B4">
        <w:t xml:space="preserve"> No</w:t>
      </w:r>
    </w:p>
    <w:p w14:paraId="12541ACB" w14:textId="53CAB5C0" w:rsidR="00C92576" w:rsidRDefault="00C92576" w:rsidP="00DC7082">
      <w:pPr>
        <w:tabs>
          <w:tab w:val="left" w:pos="7797"/>
        </w:tabs>
      </w:pPr>
      <w:r>
        <w:t>G:</w:t>
      </w:r>
      <w:r w:rsidR="00DE25B4">
        <w:t xml:space="preserve"> How many legs have you got?</w:t>
      </w:r>
    </w:p>
    <w:p w14:paraId="42715F6C" w14:textId="22AB6982" w:rsidR="00C92576" w:rsidRDefault="00C92576" w:rsidP="00DC7082">
      <w:pPr>
        <w:tabs>
          <w:tab w:val="left" w:pos="7797"/>
        </w:tabs>
      </w:pPr>
      <w:r>
        <w:t>L:</w:t>
      </w:r>
      <w:r w:rsidR="00DE25B4">
        <w:t xml:space="preserve"> one two three</w:t>
      </w:r>
    </w:p>
    <w:p w14:paraId="0177B955" w14:textId="24FB6324" w:rsidR="00C92576" w:rsidRDefault="00C92576" w:rsidP="00DC7082">
      <w:pPr>
        <w:tabs>
          <w:tab w:val="left" w:pos="7797"/>
        </w:tabs>
      </w:pPr>
      <w:r>
        <w:t>G:</w:t>
      </w:r>
      <w:r w:rsidR="00DE25B4">
        <w:t xml:space="preserve"> one two three? </w:t>
      </w:r>
    </w:p>
    <w:p w14:paraId="490C6292" w14:textId="761E5EA9" w:rsidR="00C92576" w:rsidRDefault="00C92576" w:rsidP="00DC7082">
      <w:pPr>
        <w:tabs>
          <w:tab w:val="left" w:pos="7797"/>
        </w:tabs>
      </w:pPr>
      <w:r>
        <w:t>L:</w:t>
      </w:r>
      <w:r w:rsidR="00DE25B4">
        <w:t xml:space="preserve"> </w:t>
      </w:r>
      <w:r w:rsidR="00EA7D3E">
        <w:t>I will draw on dis picture</w:t>
      </w:r>
    </w:p>
    <w:p w14:paraId="3CDF7D60" w14:textId="06227973" w:rsidR="00C92576" w:rsidRDefault="00C92576" w:rsidP="00DC7082">
      <w:pPr>
        <w:tabs>
          <w:tab w:val="left" w:pos="7797"/>
        </w:tabs>
      </w:pPr>
      <w:r>
        <w:t>G:</w:t>
      </w:r>
      <w:r w:rsidR="00EA7D3E">
        <w:t xml:space="preserve"> okay</w:t>
      </w:r>
    </w:p>
    <w:p w14:paraId="0AD444E2" w14:textId="7399F496" w:rsidR="00C92576" w:rsidRDefault="00C92576" w:rsidP="00DC7082">
      <w:pPr>
        <w:tabs>
          <w:tab w:val="left" w:pos="7797"/>
        </w:tabs>
      </w:pPr>
      <w:r>
        <w:t>L:</w:t>
      </w:r>
      <w:r w:rsidR="00EA7D3E">
        <w:t xml:space="preserve"> oh! I got legs. (indistinct) I do some drawing? </w:t>
      </w:r>
    </w:p>
    <w:p w14:paraId="57A4CE1C" w14:textId="74490717" w:rsidR="00C92576" w:rsidRDefault="00C92576" w:rsidP="00DC7082">
      <w:pPr>
        <w:tabs>
          <w:tab w:val="left" w:pos="7797"/>
        </w:tabs>
      </w:pPr>
      <w:r>
        <w:t>G:</w:t>
      </w:r>
      <w:r w:rsidR="00EA7D3E">
        <w:t xml:space="preserve"> You can do some drawing. Yes</w:t>
      </w:r>
    </w:p>
    <w:p w14:paraId="26D2DB24" w14:textId="30A1ED13" w:rsidR="00C92576" w:rsidRDefault="00C92576" w:rsidP="00DC7082">
      <w:pPr>
        <w:tabs>
          <w:tab w:val="left" w:pos="7797"/>
        </w:tabs>
      </w:pPr>
      <w:r>
        <w:t>L:</w:t>
      </w:r>
      <w:r w:rsidR="00EA7D3E">
        <w:t xml:space="preserve"> I do my.. (indistinct)</w:t>
      </w:r>
    </w:p>
    <w:p w14:paraId="10288AF0" w14:textId="7A16F0BB" w:rsidR="00C92576" w:rsidRDefault="00C92576" w:rsidP="00DC7082">
      <w:pPr>
        <w:tabs>
          <w:tab w:val="left" w:pos="7797"/>
        </w:tabs>
      </w:pPr>
      <w:r>
        <w:t>G:</w:t>
      </w:r>
      <w:r w:rsidR="00EA7D3E">
        <w:t xml:space="preserve"> Oh I think you need to sit here.  Leonie.  We can’t see you if you do some drawing.You have to say here. Can you do some writing? </w:t>
      </w:r>
    </w:p>
    <w:p w14:paraId="47031BBC" w14:textId="5D1E3336" w:rsidR="00C92576" w:rsidRDefault="00C92576" w:rsidP="00DC7082">
      <w:pPr>
        <w:tabs>
          <w:tab w:val="left" w:pos="7797"/>
        </w:tabs>
      </w:pPr>
      <w:r>
        <w:t>L:</w:t>
      </w:r>
      <w:r w:rsidR="00EA7D3E">
        <w:t xml:space="preserve"> No. I do some drawing. </w:t>
      </w:r>
    </w:p>
    <w:p w14:paraId="4067BAF5" w14:textId="6A9F936E" w:rsidR="00C92576" w:rsidRDefault="00C92576" w:rsidP="00DC7082">
      <w:pPr>
        <w:tabs>
          <w:tab w:val="left" w:pos="7797"/>
        </w:tabs>
      </w:pPr>
      <w:r>
        <w:t>G:</w:t>
      </w:r>
      <w:r w:rsidR="00EA7D3E">
        <w:t xml:space="preserve"> Can you do some writing. Can you write mummy on here? How do you spell mummy?</w:t>
      </w:r>
    </w:p>
    <w:p w14:paraId="42F58E47" w14:textId="06E7C39F" w:rsidR="00C92576" w:rsidRDefault="00C92576" w:rsidP="00DC7082">
      <w:pPr>
        <w:tabs>
          <w:tab w:val="left" w:pos="7797"/>
        </w:tabs>
      </w:pPr>
      <w:r>
        <w:t>L:</w:t>
      </w:r>
      <w:r w:rsidR="00EA7D3E">
        <w:t xml:space="preserve"> (indistinct.) </w:t>
      </w:r>
    </w:p>
    <w:p w14:paraId="4050A355" w14:textId="58486539" w:rsidR="00C92576" w:rsidRDefault="00C92576" w:rsidP="00DC7082">
      <w:pPr>
        <w:tabs>
          <w:tab w:val="left" w:pos="7797"/>
        </w:tabs>
      </w:pPr>
      <w:r>
        <w:t>G:</w:t>
      </w:r>
      <w:r w:rsidR="00EA7D3E">
        <w:t xml:space="preserve"> And can you write Daddy? And can you write Leonie? And can you write Granddad? What other names can you write? </w:t>
      </w:r>
    </w:p>
    <w:p w14:paraId="61E679F7" w14:textId="6C6028F3" w:rsidR="00C92576" w:rsidRDefault="00C92576" w:rsidP="00DC7082">
      <w:pPr>
        <w:tabs>
          <w:tab w:val="left" w:pos="7797"/>
        </w:tabs>
      </w:pPr>
      <w:r>
        <w:t>L:</w:t>
      </w:r>
      <w:r w:rsidR="00EA7D3E">
        <w:t xml:space="preserve"> Nonsense words</w:t>
      </w:r>
    </w:p>
    <w:p w14:paraId="32EFD354" w14:textId="4FC01B9F" w:rsidR="00C92576" w:rsidRDefault="00C92576" w:rsidP="00DC7082">
      <w:pPr>
        <w:tabs>
          <w:tab w:val="left" w:pos="7797"/>
        </w:tabs>
      </w:pPr>
      <w:r>
        <w:t>G:</w:t>
      </w:r>
      <w:r w:rsidR="00EA7D3E">
        <w:t xml:space="preserve"> oh, that’s lots of names, isn’t it? </w:t>
      </w:r>
    </w:p>
    <w:p w14:paraId="31D2A957" w14:textId="35C8EC0C" w:rsidR="00C92576" w:rsidRDefault="00C92576" w:rsidP="00DC7082">
      <w:pPr>
        <w:tabs>
          <w:tab w:val="left" w:pos="7797"/>
        </w:tabs>
      </w:pPr>
      <w:r>
        <w:t>L:</w:t>
      </w:r>
      <w:r w:rsidR="00EA7D3E">
        <w:t xml:space="preserve"> Nonsense words</w:t>
      </w:r>
    </w:p>
    <w:p w14:paraId="031EC03C" w14:textId="781463A8" w:rsidR="00C92576" w:rsidRDefault="00C92576" w:rsidP="00DC7082">
      <w:pPr>
        <w:tabs>
          <w:tab w:val="left" w:pos="7797"/>
        </w:tabs>
      </w:pPr>
      <w:r>
        <w:t>G:</w:t>
      </w:r>
      <w:r w:rsidR="00EA7D3E">
        <w:t xml:space="preserve"> What did Grandma say this was called? </w:t>
      </w:r>
    </w:p>
    <w:p w14:paraId="51681513" w14:textId="41401DB7" w:rsidR="00EA7D3E" w:rsidRDefault="00C92576" w:rsidP="00DC7082">
      <w:pPr>
        <w:tabs>
          <w:tab w:val="left" w:pos="7797"/>
        </w:tabs>
      </w:pPr>
      <w:r>
        <w:t>L:</w:t>
      </w:r>
      <w:r w:rsidR="00EA7D3E">
        <w:t xml:space="preserve"> (indistinct)</w:t>
      </w:r>
    </w:p>
    <w:p w14:paraId="340C1478" w14:textId="391CD695" w:rsidR="00EA7D3E" w:rsidRDefault="00EA7D3E" w:rsidP="00DC7082">
      <w:pPr>
        <w:tabs>
          <w:tab w:val="left" w:pos="7797"/>
        </w:tabs>
      </w:pPr>
      <w:r>
        <w:t xml:space="preserve">G: What’s he called? Is he called a wug? </w:t>
      </w:r>
    </w:p>
    <w:p w14:paraId="3B851C23" w14:textId="2260D3B1" w:rsidR="00EA7D3E" w:rsidRDefault="00EA7D3E" w:rsidP="00DC7082">
      <w:pPr>
        <w:tabs>
          <w:tab w:val="left" w:pos="7797"/>
        </w:tabs>
      </w:pPr>
      <w:r>
        <w:t>L: No</w:t>
      </w:r>
    </w:p>
    <w:p w14:paraId="04CD14C3" w14:textId="77A604AA" w:rsidR="00EA7D3E" w:rsidRDefault="00EA7D3E" w:rsidP="00DC7082">
      <w:pPr>
        <w:tabs>
          <w:tab w:val="left" w:pos="7797"/>
        </w:tabs>
      </w:pPr>
      <w:r>
        <w:t>G: Is he called a wug?</w:t>
      </w:r>
    </w:p>
    <w:p w14:paraId="4C66569D" w14:textId="370DE605" w:rsidR="00EA7D3E" w:rsidRDefault="00EA7D3E" w:rsidP="00DC7082">
      <w:pPr>
        <w:tabs>
          <w:tab w:val="left" w:pos="7797"/>
        </w:tabs>
      </w:pPr>
      <w:r>
        <w:t>L: He called a birdee.</w:t>
      </w:r>
    </w:p>
    <w:p w14:paraId="113D8BE5" w14:textId="721AC2E3" w:rsidR="00EA7D3E" w:rsidRDefault="00EA7D3E" w:rsidP="00DC7082">
      <w:pPr>
        <w:tabs>
          <w:tab w:val="left" w:pos="7797"/>
        </w:tabs>
      </w:pPr>
      <w:r>
        <w:t xml:space="preserve">G: He’s called a birdee! Shall we look at the story again? So what happened when he put on his shoes? </w:t>
      </w:r>
    </w:p>
    <w:p w14:paraId="25C97184" w14:textId="07B3827E" w:rsidR="00EA7D3E" w:rsidRDefault="00EA7D3E" w:rsidP="00DC7082">
      <w:pPr>
        <w:tabs>
          <w:tab w:val="left" w:pos="7797"/>
        </w:tabs>
      </w:pPr>
      <w:r>
        <w:t>L: he not scared</w:t>
      </w:r>
    </w:p>
    <w:p w14:paraId="7E82D5F0" w14:textId="0CA1D15A" w:rsidR="00EA7D3E" w:rsidRDefault="00EA7D3E" w:rsidP="00DC7082">
      <w:pPr>
        <w:tabs>
          <w:tab w:val="left" w:pos="7797"/>
        </w:tabs>
      </w:pPr>
      <w:r>
        <w:lastRenderedPageBreak/>
        <w:t xml:space="preserve">G: did his feet still hurt? </w:t>
      </w:r>
    </w:p>
    <w:p w14:paraId="149B87E8" w14:textId="36E9184D" w:rsidR="00EA7D3E" w:rsidRDefault="00EA7D3E" w:rsidP="00DC7082">
      <w:pPr>
        <w:tabs>
          <w:tab w:val="left" w:pos="7797"/>
        </w:tabs>
      </w:pPr>
      <w:r>
        <w:t>L: Yeah</w:t>
      </w:r>
    </w:p>
    <w:p w14:paraId="43190449" w14:textId="2D590D87" w:rsidR="00EA7D3E" w:rsidRDefault="00EA7D3E" w:rsidP="00DC7082">
      <w:pPr>
        <w:tabs>
          <w:tab w:val="left" w:pos="7797"/>
        </w:tabs>
      </w:pPr>
      <w:r>
        <w:t>G: so what did they have to put on his feet?</w:t>
      </w:r>
    </w:p>
    <w:p w14:paraId="27561B10" w14:textId="77777777" w:rsidR="00EA7D3E" w:rsidRDefault="00EA7D3E" w:rsidP="00DC7082">
      <w:pPr>
        <w:tabs>
          <w:tab w:val="left" w:pos="7797"/>
        </w:tabs>
      </w:pPr>
    </w:p>
    <w:p w14:paraId="4C68D047" w14:textId="77777777" w:rsidR="00EA7D3E" w:rsidRDefault="00EA7D3E" w:rsidP="00DC7082">
      <w:pPr>
        <w:tabs>
          <w:tab w:val="left" w:pos="7797"/>
        </w:tabs>
      </w:pPr>
      <w:r>
        <w:t>L: dat</w:t>
      </w:r>
    </w:p>
    <w:p w14:paraId="028949D3" w14:textId="417A21D1" w:rsidR="00EA7D3E" w:rsidRDefault="00EA7D3E" w:rsidP="00DC7082">
      <w:pPr>
        <w:tabs>
          <w:tab w:val="left" w:pos="7797"/>
        </w:tabs>
      </w:pPr>
      <w:r>
        <w:t xml:space="preserve">G: Mmmm </w:t>
      </w:r>
    </w:p>
    <w:p w14:paraId="5E181DE3" w14:textId="05703941" w:rsidR="00EA7D3E" w:rsidRDefault="00EA7D3E" w:rsidP="00DC7082">
      <w:pPr>
        <w:tabs>
          <w:tab w:val="left" w:pos="7797"/>
        </w:tabs>
      </w:pPr>
      <w:r>
        <w:t>L: (indistinct)</w:t>
      </w:r>
    </w:p>
    <w:p w14:paraId="411790C2" w14:textId="3D511C6C" w:rsidR="00EA7D3E" w:rsidRDefault="00EA7D3E" w:rsidP="00DC7082">
      <w:pPr>
        <w:tabs>
          <w:tab w:val="left" w:pos="7797"/>
        </w:tabs>
      </w:pPr>
      <w:r>
        <w:t xml:space="preserve">G: And what did all his aunties knit him? </w:t>
      </w:r>
    </w:p>
    <w:p w14:paraId="23C41A3F" w14:textId="6BBC42B5" w:rsidR="00EA7D3E" w:rsidRDefault="00EA7D3E" w:rsidP="00DC7082">
      <w:pPr>
        <w:tabs>
          <w:tab w:val="left" w:pos="7797"/>
        </w:tabs>
      </w:pPr>
      <w:r>
        <w:t>L: dere hurt mummy</w:t>
      </w:r>
    </w:p>
    <w:p w14:paraId="115DEBFA" w14:textId="42F7F6AB" w:rsidR="00EA7D3E" w:rsidRDefault="00EA7D3E" w:rsidP="00DC7082">
      <w:pPr>
        <w:tabs>
          <w:tab w:val="left" w:pos="7797"/>
        </w:tabs>
      </w:pPr>
      <w:r>
        <w:t>G:</w:t>
      </w:r>
      <w:r w:rsidR="00573E05">
        <w:t xml:space="preserve"> they hurt!  so what did he have when they hurt? What are these? </w:t>
      </w:r>
    </w:p>
    <w:p w14:paraId="3FFD356C" w14:textId="788F655D" w:rsidR="00EA7D3E" w:rsidRDefault="00EA7D3E" w:rsidP="00DC7082">
      <w:pPr>
        <w:tabs>
          <w:tab w:val="left" w:pos="7797"/>
        </w:tabs>
      </w:pPr>
      <w:r>
        <w:t>L:</w:t>
      </w:r>
      <w:r w:rsidR="00573E05">
        <w:t xml:space="preserve"> er socks</w:t>
      </w:r>
    </w:p>
    <w:p w14:paraId="7F0693DF" w14:textId="30309CA5" w:rsidR="00EA7D3E" w:rsidRDefault="00EA7D3E" w:rsidP="00DC7082">
      <w:pPr>
        <w:tabs>
          <w:tab w:val="left" w:pos="7797"/>
        </w:tabs>
      </w:pPr>
      <w:r>
        <w:t>G:</w:t>
      </w:r>
      <w:r w:rsidR="00573E05">
        <w:t xml:space="preserve"> Socks! And were they better then?</w:t>
      </w:r>
    </w:p>
    <w:p w14:paraId="53F62328" w14:textId="41D9E36F" w:rsidR="00573E05" w:rsidRDefault="00EA7D3E" w:rsidP="00DC7082">
      <w:pPr>
        <w:tabs>
          <w:tab w:val="left" w:pos="7797"/>
        </w:tabs>
      </w:pPr>
      <w:r>
        <w:t>L:</w:t>
      </w:r>
      <w:r w:rsidR="00573E05">
        <w:t xml:space="preserve"> Yeah</w:t>
      </w:r>
    </w:p>
    <w:p w14:paraId="006946AD" w14:textId="5EF6FEDA" w:rsidR="00573E05" w:rsidRDefault="00573E05" w:rsidP="00DC7082">
      <w:pPr>
        <w:tabs>
          <w:tab w:val="left" w:pos="7797"/>
        </w:tabs>
      </w:pPr>
      <w:r>
        <w:t xml:space="preserve">G: Yeah? And then what did he do? </w:t>
      </w:r>
    </w:p>
    <w:p w14:paraId="79067A05" w14:textId="449BCFC1" w:rsidR="00573E05" w:rsidRDefault="00573E05" w:rsidP="00DC7082">
      <w:pPr>
        <w:tabs>
          <w:tab w:val="left" w:pos="7797"/>
        </w:tabs>
      </w:pPr>
      <w:r>
        <w:t xml:space="preserve">L: er a go to seep (sleep) </w:t>
      </w:r>
      <w:r w:rsidRPr="00573E05">
        <w:rPr>
          <w:color w:val="FF0000"/>
        </w:rPr>
        <w:t>note cluster consonant avoidance</w:t>
      </w:r>
    </w:p>
    <w:p w14:paraId="4ECAEEF1" w14:textId="287E01CC" w:rsidR="00573E05" w:rsidRDefault="00573E05" w:rsidP="00DC7082">
      <w:pPr>
        <w:tabs>
          <w:tab w:val="left" w:pos="7797"/>
        </w:tabs>
      </w:pPr>
      <w:r>
        <w:t xml:space="preserve">G: He went to sleep? </w:t>
      </w:r>
    </w:p>
    <w:p w14:paraId="04DEE15F" w14:textId="2B6A22D9" w:rsidR="00573E05" w:rsidRPr="00573E05" w:rsidRDefault="00573E05" w:rsidP="00DC7082">
      <w:pPr>
        <w:tabs>
          <w:tab w:val="left" w:pos="7797"/>
        </w:tabs>
        <w:rPr>
          <w:color w:val="FF0000"/>
        </w:rPr>
      </w:pPr>
      <w:r>
        <w:t xml:space="preserve">L: And he socks he socks he went to fleep (sleep) with his socks. </w:t>
      </w:r>
      <w:r w:rsidRPr="00573E05">
        <w:rPr>
          <w:color w:val="FF0000"/>
        </w:rPr>
        <w:t>(notice how Leonie copies my past tense usage, changed from her first utterance above.)</w:t>
      </w:r>
    </w:p>
    <w:p w14:paraId="3001A98F" w14:textId="0061E040" w:rsidR="00573E05" w:rsidRDefault="00573E05" w:rsidP="00DC7082">
      <w:pPr>
        <w:tabs>
          <w:tab w:val="left" w:pos="7797"/>
        </w:tabs>
      </w:pPr>
      <w:r>
        <w:t>G:</w:t>
      </w:r>
      <w:r w:rsidR="004D4AEF">
        <w:t xml:space="preserve"> </w:t>
      </w:r>
      <w:r>
        <w:t>He was sleeping with his socks on?</w:t>
      </w:r>
    </w:p>
    <w:p w14:paraId="0EC8983B" w14:textId="65CF3598" w:rsidR="00573E05" w:rsidRDefault="00573E05" w:rsidP="00DC7082">
      <w:pPr>
        <w:tabs>
          <w:tab w:val="left" w:pos="7797"/>
        </w:tabs>
      </w:pPr>
      <w:r>
        <w:t>L: Yeah</w:t>
      </w:r>
    </w:p>
    <w:p w14:paraId="64F9FF97" w14:textId="197BE6A5" w:rsidR="00573E05" w:rsidRDefault="00573E05" w:rsidP="00DC7082">
      <w:pPr>
        <w:tabs>
          <w:tab w:val="left" w:pos="7797"/>
        </w:tabs>
      </w:pPr>
      <w:r>
        <w:t>G: And what happened when he woke up?</w:t>
      </w:r>
    </w:p>
    <w:p w14:paraId="5947FE14" w14:textId="64DE9F54" w:rsidR="00573E05" w:rsidRDefault="00573E05" w:rsidP="00DC7082">
      <w:pPr>
        <w:tabs>
          <w:tab w:val="left" w:pos="7797"/>
        </w:tabs>
      </w:pPr>
      <w:r>
        <w:t xml:space="preserve">L: He wake up and put is socks on </w:t>
      </w:r>
    </w:p>
    <w:p w14:paraId="1039D0C3" w14:textId="05283B24" w:rsidR="00573E05" w:rsidRDefault="00573E05" w:rsidP="00DC7082">
      <w:pPr>
        <w:tabs>
          <w:tab w:val="left" w:pos="7797"/>
        </w:tabs>
      </w:pPr>
      <w:r>
        <w:t xml:space="preserve">G: Okay. And did that take him a short time? </w:t>
      </w:r>
    </w:p>
    <w:p w14:paraId="505289F3" w14:textId="73718993" w:rsidR="00573E05" w:rsidRDefault="00573E05" w:rsidP="00DC7082">
      <w:pPr>
        <w:tabs>
          <w:tab w:val="left" w:pos="7797"/>
        </w:tabs>
      </w:pPr>
      <w:r>
        <w:t>L: Yeah</w:t>
      </w:r>
    </w:p>
    <w:p w14:paraId="01A0057B" w14:textId="65B7C0C4" w:rsidR="00573E05" w:rsidRDefault="00573E05" w:rsidP="00DC7082">
      <w:pPr>
        <w:tabs>
          <w:tab w:val="left" w:pos="7797"/>
        </w:tabs>
      </w:pPr>
      <w:r>
        <w:t xml:space="preserve">G: Or a long time? </w:t>
      </w:r>
    </w:p>
    <w:p w14:paraId="3AEB503F" w14:textId="556AFC7D" w:rsidR="00573E05" w:rsidRDefault="00573E05" w:rsidP="00DC7082">
      <w:pPr>
        <w:tabs>
          <w:tab w:val="left" w:pos="7797"/>
        </w:tabs>
      </w:pPr>
      <w:r>
        <w:t>L: A long time</w:t>
      </w:r>
    </w:p>
    <w:p w14:paraId="6F5CD43D" w14:textId="4B934F14" w:rsidR="00573E05" w:rsidRDefault="00573E05" w:rsidP="00DC7082">
      <w:pPr>
        <w:tabs>
          <w:tab w:val="left" w:pos="7797"/>
        </w:tabs>
      </w:pPr>
      <w:r>
        <w:t xml:space="preserve">G: Why did it take him a long time? </w:t>
      </w:r>
    </w:p>
    <w:p w14:paraId="046526B9" w14:textId="49DA3076" w:rsidR="00573E05" w:rsidRDefault="00573E05" w:rsidP="00DC7082">
      <w:pPr>
        <w:tabs>
          <w:tab w:val="left" w:pos="7797"/>
        </w:tabs>
      </w:pPr>
      <w:r>
        <w:t>L: He stibby! (?)</w:t>
      </w:r>
    </w:p>
    <w:p w14:paraId="378B3C7B" w14:textId="407E057C" w:rsidR="00573E05" w:rsidRDefault="00573E05" w:rsidP="00DC7082">
      <w:pPr>
        <w:tabs>
          <w:tab w:val="left" w:pos="7797"/>
        </w:tabs>
      </w:pPr>
      <w:r>
        <w:t xml:space="preserve">G: Because he had lots and lots of socks, didn’t he? </w:t>
      </w:r>
    </w:p>
    <w:p w14:paraId="46A3C0A7" w14:textId="528209CA" w:rsidR="00573E05" w:rsidRDefault="00573E05" w:rsidP="00DC7082">
      <w:pPr>
        <w:tabs>
          <w:tab w:val="left" w:pos="7797"/>
        </w:tabs>
      </w:pPr>
      <w:r>
        <w:t>L: Yeah</w:t>
      </w:r>
    </w:p>
    <w:p w14:paraId="3212B14C" w14:textId="61BE6BF0" w:rsidR="00573E05" w:rsidRDefault="00573E05" w:rsidP="00DC7082">
      <w:pPr>
        <w:tabs>
          <w:tab w:val="left" w:pos="7797"/>
        </w:tabs>
      </w:pPr>
      <w:r>
        <w:t>G: Mmmmm?</w:t>
      </w:r>
    </w:p>
    <w:p w14:paraId="3643473F" w14:textId="613FC30E" w:rsidR="00573E05" w:rsidRDefault="00573E05" w:rsidP="00DC7082">
      <w:pPr>
        <w:tabs>
          <w:tab w:val="left" w:pos="7797"/>
        </w:tabs>
      </w:pPr>
      <w:r>
        <w:t>L: We read dat again.</w:t>
      </w:r>
    </w:p>
    <w:p w14:paraId="7F112289" w14:textId="651B8523" w:rsidR="00573E05" w:rsidRDefault="00573E05" w:rsidP="00DC7082">
      <w:pPr>
        <w:tabs>
          <w:tab w:val="left" w:pos="7797"/>
        </w:tabs>
      </w:pPr>
      <w:r>
        <w:t>G: We read that today didn’t we?</w:t>
      </w:r>
    </w:p>
    <w:p w14:paraId="363A7EC3" w14:textId="6E4386E3" w:rsidR="00573E05" w:rsidRDefault="00573E05" w:rsidP="00DC7082">
      <w:pPr>
        <w:tabs>
          <w:tab w:val="left" w:pos="7797"/>
        </w:tabs>
      </w:pPr>
      <w:r>
        <w:t xml:space="preserve">L: We read it at mama (Grandma’s) today </w:t>
      </w:r>
      <w:r w:rsidR="004D4AEF" w:rsidRPr="004D4AEF">
        <w:rPr>
          <w:color w:val="FF0000"/>
        </w:rPr>
        <w:t>(reduplication?)</w:t>
      </w:r>
    </w:p>
    <w:p w14:paraId="213FC279" w14:textId="14EB5497" w:rsidR="00573E05" w:rsidRDefault="00573E05" w:rsidP="00DC7082">
      <w:pPr>
        <w:tabs>
          <w:tab w:val="left" w:pos="7797"/>
        </w:tabs>
      </w:pPr>
      <w:r>
        <w:t xml:space="preserve">G: </w:t>
      </w:r>
      <w:r w:rsidR="004D4AEF">
        <w:t>We read it at Grandma’s house?</w:t>
      </w:r>
    </w:p>
    <w:p w14:paraId="26145F52" w14:textId="2318E1ED" w:rsidR="00573E05" w:rsidRDefault="00573E05" w:rsidP="00DC7082">
      <w:pPr>
        <w:tabs>
          <w:tab w:val="left" w:pos="7797"/>
        </w:tabs>
      </w:pPr>
      <w:r>
        <w:t>L:</w:t>
      </w:r>
      <w:r w:rsidR="004D4AEF">
        <w:t xml:space="preserve"> Yeah</w:t>
      </w:r>
    </w:p>
    <w:p w14:paraId="7B8C8ED8" w14:textId="58E6F452" w:rsidR="00573E05" w:rsidRDefault="00573E05" w:rsidP="00DC7082">
      <w:pPr>
        <w:tabs>
          <w:tab w:val="left" w:pos="7797"/>
        </w:tabs>
      </w:pPr>
      <w:r>
        <w:t>G:</w:t>
      </w:r>
      <w:r w:rsidR="004D4AEF">
        <w:t xml:space="preserve"> Yes. And then what happened?  So many shoes! Did he want to put all his shoes on?</w:t>
      </w:r>
    </w:p>
    <w:p w14:paraId="6D740B7D" w14:textId="2F37C5AE" w:rsidR="00573E05" w:rsidRDefault="00573E05" w:rsidP="00DC7082">
      <w:pPr>
        <w:tabs>
          <w:tab w:val="left" w:pos="7797"/>
        </w:tabs>
      </w:pPr>
      <w:r>
        <w:t>L:</w:t>
      </w:r>
      <w:r w:rsidR="004D4AEF">
        <w:t xml:space="preserve"> No</w:t>
      </w:r>
    </w:p>
    <w:p w14:paraId="7BC5D4EC" w14:textId="09A78087" w:rsidR="00573E05" w:rsidRDefault="00573E05" w:rsidP="00DC7082">
      <w:pPr>
        <w:tabs>
          <w:tab w:val="left" w:pos="7797"/>
        </w:tabs>
      </w:pPr>
      <w:r>
        <w:t>G:</w:t>
      </w:r>
      <w:r w:rsidR="004D4AEF">
        <w:t xml:space="preserve"> What happened? </w:t>
      </w:r>
    </w:p>
    <w:p w14:paraId="6FAD1A9D" w14:textId="79FA6620" w:rsidR="004D4AEF" w:rsidRDefault="004D4AEF" w:rsidP="00DC7082">
      <w:pPr>
        <w:tabs>
          <w:tab w:val="left" w:pos="7797"/>
        </w:tabs>
      </w:pPr>
      <w:r>
        <w:t>L: He (indistinct)</w:t>
      </w:r>
    </w:p>
    <w:p w14:paraId="5EE2F736" w14:textId="162CC47A" w:rsidR="004D4AEF" w:rsidRDefault="004D4AEF" w:rsidP="00DC7082">
      <w:pPr>
        <w:tabs>
          <w:tab w:val="left" w:pos="7797"/>
        </w:tabs>
      </w:pPr>
      <w:r>
        <w:t>G: What happened?</w:t>
      </w:r>
    </w:p>
    <w:p w14:paraId="6C221BB8" w14:textId="798EA6BB" w:rsidR="004D4AEF" w:rsidRDefault="004D4AEF" w:rsidP="00DC7082">
      <w:pPr>
        <w:tabs>
          <w:tab w:val="left" w:pos="7797"/>
        </w:tabs>
      </w:pPr>
      <w:r>
        <w:t xml:space="preserve">L: He (indistinct) </w:t>
      </w:r>
    </w:p>
    <w:p w14:paraId="35129D9D" w14:textId="6D0727D0" w:rsidR="004D4AEF" w:rsidRDefault="004D4AEF" w:rsidP="00DC7082">
      <w:pPr>
        <w:tabs>
          <w:tab w:val="left" w:pos="7797"/>
        </w:tabs>
      </w:pPr>
      <w:r>
        <w:t>G: Mmmm. And what does he do with all his shoes? Who does he give them to?</w:t>
      </w:r>
    </w:p>
    <w:p w14:paraId="6648F4CB" w14:textId="468F54E4" w:rsidR="004D4AEF" w:rsidRDefault="004D4AEF" w:rsidP="00DC7082">
      <w:pPr>
        <w:tabs>
          <w:tab w:val="left" w:pos="7797"/>
        </w:tabs>
      </w:pPr>
      <w:r>
        <w:t>L: Look deres a spider got shoes</w:t>
      </w:r>
    </w:p>
    <w:p w14:paraId="1E6AE6D2" w14:textId="03B89243" w:rsidR="004D4AEF" w:rsidRDefault="004D4AEF" w:rsidP="00DC7082">
      <w:pPr>
        <w:tabs>
          <w:tab w:val="left" w:pos="7797"/>
        </w:tabs>
      </w:pPr>
      <w:r>
        <w:t xml:space="preserve">G: Yes! </w:t>
      </w:r>
    </w:p>
    <w:p w14:paraId="72990BC0" w14:textId="70680C23" w:rsidR="004D4AEF" w:rsidRDefault="004D4AEF" w:rsidP="00DC7082">
      <w:pPr>
        <w:tabs>
          <w:tab w:val="left" w:pos="7797"/>
        </w:tabs>
      </w:pPr>
      <w:r>
        <w:t>L: Dey like their shoes</w:t>
      </w:r>
    </w:p>
    <w:p w14:paraId="5ACFC93D" w14:textId="28A0D075" w:rsidR="004D4AEF" w:rsidRDefault="004D4AEF" w:rsidP="00DC7082">
      <w:pPr>
        <w:tabs>
          <w:tab w:val="left" w:pos="7797"/>
        </w:tabs>
      </w:pPr>
      <w:r>
        <w:t>G: They like their shoes, don’t they?</w:t>
      </w:r>
    </w:p>
    <w:p w14:paraId="4A6F3DC0" w14:textId="46B3F4F4" w:rsidR="004D4AEF" w:rsidRDefault="004D4AEF" w:rsidP="00DC7082">
      <w:pPr>
        <w:tabs>
          <w:tab w:val="left" w:pos="7797"/>
        </w:tabs>
      </w:pPr>
      <w:r>
        <w:t>L: Yes.</w:t>
      </w:r>
    </w:p>
    <w:p w14:paraId="3C69ECF3" w14:textId="4C772AAC" w:rsidR="004D4AEF" w:rsidRDefault="004D4AEF" w:rsidP="00DC7082">
      <w:pPr>
        <w:tabs>
          <w:tab w:val="left" w:pos="7797"/>
        </w:tabs>
      </w:pPr>
      <w:r>
        <w:lastRenderedPageBreak/>
        <w:t>G: Yes. And then what happened? Who are these?</w:t>
      </w:r>
    </w:p>
    <w:p w14:paraId="00C903D8" w14:textId="1019BD4E" w:rsidR="004D4AEF" w:rsidRDefault="004D4AEF" w:rsidP="00DC7082">
      <w:pPr>
        <w:tabs>
          <w:tab w:val="left" w:pos="7797"/>
        </w:tabs>
      </w:pPr>
      <w:r>
        <w:t>L: Snakes</w:t>
      </w:r>
    </w:p>
    <w:p w14:paraId="12ACF402" w14:textId="3D216F13" w:rsidR="004D4AEF" w:rsidRDefault="004D4AEF" w:rsidP="00DC7082">
      <w:pPr>
        <w:tabs>
          <w:tab w:val="left" w:pos="7797"/>
        </w:tabs>
      </w:pPr>
      <w:r>
        <w:t>G: yes and what did they do with the shoes?</w:t>
      </w:r>
    </w:p>
    <w:p w14:paraId="4680253D" w14:textId="79FEF553" w:rsidR="004D4AEF" w:rsidRDefault="004D4AEF" w:rsidP="00DC7082">
      <w:pPr>
        <w:tabs>
          <w:tab w:val="left" w:pos="7797"/>
        </w:tabs>
      </w:pPr>
      <w:r>
        <w:t>L: They liked them</w:t>
      </w:r>
    </w:p>
    <w:p w14:paraId="46AF048B" w14:textId="360D29C3" w:rsidR="004D4AEF" w:rsidRDefault="004D4AEF" w:rsidP="00DC7082">
      <w:pPr>
        <w:tabs>
          <w:tab w:val="left" w:pos="7797"/>
        </w:tabs>
      </w:pPr>
      <w:r>
        <w:t>G: They like them, don’t they?</w:t>
      </w:r>
    </w:p>
    <w:p w14:paraId="26D8B6CE" w14:textId="763445B3" w:rsidR="004D4AEF" w:rsidRDefault="004D4AEF" w:rsidP="00DC7082">
      <w:pPr>
        <w:tabs>
          <w:tab w:val="left" w:pos="7797"/>
        </w:tabs>
      </w:pPr>
      <w:r>
        <w:t>L: They like those..</w:t>
      </w:r>
    </w:p>
    <w:p w14:paraId="4E62DD69" w14:textId="1FF6AA26" w:rsidR="004D4AEF" w:rsidRDefault="004D4AEF" w:rsidP="00DC7082">
      <w:pPr>
        <w:tabs>
          <w:tab w:val="left" w:pos="7797"/>
        </w:tabs>
      </w:pPr>
      <w:r>
        <w:t>G: Did they put them on their feet?</w:t>
      </w:r>
    </w:p>
    <w:p w14:paraId="41D4E8E0" w14:textId="3A97D14A" w:rsidR="004D4AEF" w:rsidRDefault="004D4AEF" w:rsidP="00DC7082">
      <w:pPr>
        <w:tabs>
          <w:tab w:val="left" w:pos="7797"/>
        </w:tabs>
      </w:pPr>
      <w:r>
        <w:t>L: Yeah. I like snakes</w:t>
      </w:r>
    </w:p>
    <w:p w14:paraId="54EA464D" w14:textId="0331F3F5" w:rsidR="004D4AEF" w:rsidRDefault="004D4AEF" w:rsidP="00DC7082">
      <w:pPr>
        <w:tabs>
          <w:tab w:val="left" w:pos="7797"/>
        </w:tabs>
      </w:pPr>
      <w:r>
        <w:t>G: You like snakes</w:t>
      </w:r>
    </w:p>
    <w:p w14:paraId="6D44CB23" w14:textId="7868842D" w:rsidR="004D4AEF" w:rsidRDefault="004D4AEF" w:rsidP="00DC7082">
      <w:pPr>
        <w:tabs>
          <w:tab w:val="left" w:pos="7797"/>
        </w:tabs>
      </w:pPr>
      <w:r>
        <w:t>L: Yeah…some drawing</w:t>
      </w:r>
    </w:p>
    <w:p w14:paraId="2CA95D2E" w14:textId="0CCC7694" w:rsidR="004D4AEF" w:rsidRDefault="004D4AEF" w:rsidP="00DC7082">
      <w:pPr>
        <w:tabs>
          <w:tab w:val="left" w:pos="7797"/>
        </w:tabs>
      </w:pPr>
      <w:r>
        <w:t>G: Okay</w:t>
      </w:r>
    </w:p>
    <w:p w14:paraId="5CA3A3B6" w14:textId="3A2692E8" w:rsidR="004D4AEF" w:rsidRDefault="004D4AEF" w:rsidP="00DC7082">
      <w:pPr>
        <w:tabs>
          <w:tab w:val="left" w:pos="7797"/>
        </w:tabs>
      </w:pPr>
      <w:r>
        <w:t>L:  Do some drawing with mama</w:t>
      </w:r>
      <w:r>
        <w:br/>
        <w:t>G: you want to do some drawing at Grandma’s house?</w:t>
      </w:r>
    </w:p>
    <w:p w14:paraId="30554219" w14:textId="2F9A967F" w:rsidR="004D4AEF" w:rsidRDefault="004D4AEF" w:rsidP="00DC7082">
      <w:pPr>
        <w:tabs>
          <w:tab w:val="left" w:pos="7797"/>
        </w:tabs>
      </w:pPr>
      <w:r>
        <w:t>L: No I want to do some drawing</w:t>
      </w:r>
    </w:p>
    <w:p w14:paraId="0866E570" w14:textId="588C4C7E" w:rsidR="004D4AEF" w:rsidRDefault="004D4AEF" w:rsidP="00DC7082">
      <w:pPr>
        <w:tabs>
          <w:tab w:val="left" w:pos="7797"/>
        </w:tabs>
      </w:pPr>
      <w:r>
        <w:t>G: Have you done enough talking do you think?</w:t>
      </w:r>
    </w:p>
    <w:p w14:paraId="3FEC575A" w14:textId="195F6D1F" w:rsidR="004D4AEF" w:rsidRDefault="004D4AEF" w:rsidP="00DC7082">
      <w:pPr>
        <w:tabs>
          <w:tab w:val="left" w:pos="7797"/>
        </w:tabs>
      </w:pPr>
      <w:r>
        <w:t>L: Yeah.</w:t>
      </w:r>
    </w:p>
    <w:p w14:paraId="3D39FAE9" w14:textId="77777777" w:rsidR="004D4AEF" w:rsidRDefault="004D4AEF" w:rsidP="00DC7082">
      <w:pPr>
        <w:tabs>
          <w:tab w:val="left" w:pos="7797"/>
        </w:tabs>
      </w:pPr>
    </w:p>
    <w:p w14:paraId="0E62C8CD" w14:textId="77777777" w:rsidR="00573E05" w:rsidRDefault="00573E05" w:rsidP="00DC7082">
      <w:pPr>
        <w:tabs>
          <w:tab w:val="left" w:pos="7797"/>
        </w:tabs>
      </w:pPr>
    </w:p>
    <w:p w14:paraId="5D326892" w14:textId="77777777" w:rsidR="00573E05" w:rsidRDefault="00573E05" w:rsidP="00DC7082">
      <w:pPr>
        <w:tabs>
          <w:tab w:val="left" w:pos="7797"/>
        </w:tabs>
      </w:pPr>
    </w:p>
    <w:p w14:paraId="07BFCE8B" w14:textId="4084CDD9" w:rsidR="00B21D81" w:rsidRDefault="00B21D81" w:rsidP="00DC7082">
      <w:pPr>
        <w:tabs>
          <w:tab w:val="left" w:pos="7797"/>
        </w:tabs>
      </w:pPr>
      <w:r>
        <w:br/>
      </w:r>
    </w:p>
    <w:p w14:paraId="55F4016E" w14:textId="77777777" w:rsidR="00B21D81" w:rsidRDefault="00B21D81" w:rsidP="00DC7082">
      <w:pPr>
        <w:tabs>
          <w:tab w:val="left" w:pos="7797"/>
        </w:tabs>
      </w:pPr>
    </w:p>
    <w:p w14:paraId="6C474CC5" w14:textId="77777777" w:rsidR="005B2907" w:rsidRDefault="005B2907" w:rsidP="00DC7082">
      <w:pPr>
        <w:tabs>
          <w:tab w:val="left" w:pos="7797"/>
        </w:tabs>
      </w:pPr>
    </w:p>
    <w:p w14:paraId="64007622" w14:textId="77777777" w:rsidR="000645CB" w:rsidRPr="002231B8" w:rsidRDefault="000645CB" w:rsidP="00DC7082">
      <w:pPr>
        <w:tabs>
          <w:tab w:val="left" w:pos="7797"/>
        </w:tabs>
      </w:pPr>
    </w:p>
    <w:sectPr w:rsidR="000645CB" w:rsidRPr="002231B8" w:rsidSect="00F914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05"/>
    <w:rsid w:val="00043690"/>
    <w:rsid w:val="00045501"/>
    <w:rsid w:val="000645CB"/>
    <w:rsid w:val="001E4205"/>
    <w:rsid w:val="002231B8"/>
    <w:rsid w:val="002A47FD"/>
    <w:rsid w:val="003D0BB3"/>
    <w:rsid w:val="004D4AEF"/>
    <w:rsid w:val="005566EA"/>
    <w:rsid w:val="00573E05"/>
    <w:rsid w:val="005B2907"/>
    <w:rsid w:val="00713F80"/>
    <w:rsid w:val="007D21E3"/>
    <w:rsid w:val="008A75D2"/>
    <w:rsid w:val="009B21E7"/>
    <w:rsid w:val="00A90C3A"/>
    <w:rsid w:val="00AD12B3"/>
    <w:rsid w:val="00AF0314"/>
    <w:rsid w:val="00B21D81"/>
    <w:rsid w:val="00BF2475"/>
    <w:rsid w:val="00C75345"/>
    <w:rsid w:val="00C92576"/>
    <w:rsid w:val="00DC7082"/>
    <w:rsid w:val="00DE25B4"/>
    <w:rsid w:val="00E42BD1"/>
    <w:rsid w:val="00E45308"/>
    <w:rsid w:val="00EA7D3E"/>
    <w:rsid w:val="00F91499"/>
    <w:rsid w:val="00FA46B2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433D8"/>
  <w14:defaultImageDpi w14:val="300"/>
  <w15:docId w15:val="{72E315CD-983E-4734-9E8E-17843C06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B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FE1DD-081C-4C45-A7E0-3D675BBBA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3AFF7-4FD2-4A9D-863C-C3DC8EAB7ABE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E97B59-2633-410A-B495-131039C0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9C2282C8</Template>
  <TotalTime>175</TotalTime>
  <Pages>9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Thompson</dc:creator>
  <cp:keywords/>
  <dc:description/>
  <cp:lastModifiedBy>David Kinder</cp:lastModifiedBy>
  <cp:revision>5</cp:revision>
  <cp:lastPrinted>2019-06-18T07:50:00Z</cp:lastPrinted>
  <dcterms:created xsi:type="dcterms:W3CDTF">2016-06-15T19:42:00Z</dcterms:created>
  <dcterms:modified xsi:type="dcterms:W3CDTF">2019-06-18T09:27:00Z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