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6E4" w:rsidRDefault="009F6AA4">
      <w:pPr>
        <w:rPr>
          <w:b/>
        </w:rPr>
      </w:pPr>
      <w:r>
        <w:rPr>
          <w:b/>
        </w:rPr>
        <w:t>Writing on a Topical Language Issue:</w:t>
      </w:r>
      <w:r>
        <w:rPr>
          <w:b/>
        </w:rPr>
        <w:tab/>
        <w:t>Paper 1, Section B</w:t>
      </w:r>
      <w:r>
        <w:rPr>
          <w:b/>
        </w:rPr>
        <w:tab/>
        <w:t>24 Marks (45 Minutes)</w:t>
      </w:r>
    </w:p>
    <w:p w:rsidR="009F6AA4" w:rsidRDefault="009F6AA4">
      <w:r>
        <w:t>For this question, you will be given a statement on a linguistic issue which requires you to apply relevant knowledge from the whole course. An example could be: ‘</w:t>
      </w:r>
      <w:r>
        <w:rPr>
          <w:i/>
        </w:rPr>
        <w:t>Technology is destroying the English language</w:t>
      </w:r>
      <w:r>
        <w:t xml:space="preserve">.’ You will then have to write a response to this statement in a particular genre. Key genres could include: a talk, a blog article, a newspaper article, opinion column, magazine article and a radio talk. You must tailor your writing for a </w:t>
      </w:r>
      <w:r>
        <w:rPr>
          <w:b/>
        </w:rPr>
        <w:t xml:space="preserve">non-specialist, reasonably well-educated audience </w:t>
      </w:r>
      <w:r>
        <w:t xml:space="preserve">(i.e. your peers/graduates who have not studied English beyond GCSE level). Therefore, you </w:t>
      </w:r>
      <w:r>
        <w:rPr>
          <w:b/>
        </w:rPr>
        <w:t>must not include subject terminology</w:t>
      </w:r>
      <w:r>
        <w:t xml:space="preserve">. You must make sure that your </w:t>
      </w:r>
      <w:r>
        <w:rPr>
          <w:b/>
        </w:rPr>
        <w:t xml:space="preserve">register matches the genre </w:t>
      </w:r>
      <w:r>
        <w:t xml:space="preserve">and write approximately </w:t>
      </w:r>
      <w:r>
        <w:rPr>
          <w:b/>
        </w:rPr>
        <w:t>500 words</w:t>
      </w:r>
      <w:r>
        <w:t xml:space="preserve">. You must also remember to </w:t>
      </w:r>
      <w:r>
        <w:rPr>
          <w:b/>
        </w:rPr>
        <w:t xml:space="preserve">critique the statement </w:t>
      </w:r>
      <w:r>
        <w:t xml:space="preserve">even if you agree with it. Critiquing it could involve writing wholly against the statement or, if you agree with it, providing the other side of the argument to provide balance to agreeing with it. </w:t>
      </w:r>
    </w:p>
    <w:p w:rsidR="009F6AA4" w:rsidRDefault="009F6AA4">
      <w:r>
        <w:rPr>
          <w:b/>
        </w:rPr>
        <w:t xml:space="preserve">12 marks </w:t>
      </w:r>
      <w:r>
        <w:t xml:space="preserve">are for </w:t>
      </w:r>
      <w:r>
        <w:rPr>
          <w:b/>
        </w:rPr>
        <w:t xml:space="preserve">AO2 </w:t>
      </w:r>
      <w:r>
        <w:t xml:space="preserve">(your ability to include relevant </w:t>
      </w:r>
      <w:r>
        <w:rPr>
          <w:b/>
        </w:rPr>
        <w:t>concepts/case studies/theory</w:t>
      </w:r>
      <w:r>
        <w:t xml:space="preserve">) and </w:t>
      </w:r>
      <w:r>
        <w:rPr>
          <w:b/>
        </w:rPr>
        <w:t xml:space="preserve">12 marks </w:t>
      </w:r>
      <w:r>
        <w:t xml:space="preserve">are for </w:t>
      </w:r>
      <w:r>
        <w:rPr>
          <w:b/>
        </w:rPr>
        <w:t xml:space="preserve">AO5 </w:t>
      </w:r>
      <w:r>
        <w:t xml:space="preserve">(your ability to include </w:t>
      </w:r>
      <w:r>
        <w:rPr>
          <w:b/>
        </w:rPr>
        <w:t>relevant language/structural features for the genre</w:t>
      </w:r>
      <w:r>
        <w:t xml:space="preserve">). </w:t>
      </w:r>
    </w:p>
    <w:p w:rsidR="009F6AA4" w:rsidRDefault="009F6AA4">
      <w:r>
        <w:t xml:space="preserve">We are going to practise today with the following statement: </w:t>
      </w:r>
    </w:p>
    <w:p w:rsidR="009F6AA4" w:rsidRDefault="009F6AA4">
      <w:pPr>
        <w:rPr>
          <w:i/>
        </w:rPr>
      </w:pPr>
      <w:r>
        <w:rPr>
          <w:i/>
        </w:rPr>
        <w:t>‘American English is polluting the UK variety and is a threat to British English.’</w:t>
      </w:r>
    </w:p>
    <w:p w:rsidR="009F6AA4" w:rsidRDefault="009F6AA4">
      <w:r>
        <w:t>Try to come up with a list of arguments for and arguments against this statement</w:t>
      </w:r>
      <w:r w:rsidR="00226851">
        <w:t xml:space="preserve"> using content from the whole course</w:t>
      </w:r>
      <w:r>
        <w:t>:</w:t>
      </w:r>
    </w:p>
    <w:tbl>
      <w:tblPr>
        <w:tblStyle w:val="TableGrid"/>
        <w:tblW w:w="0" w:type="auto"/>
        <w:tblLook w:val="04A0" w:firstRow="1" w:lastRow="0" w:firstColumn="1" w:lastColumn="0" w:noHBand="0" w:noVBand="1"/>
      </w:tblPr>
      <w:tblGrid>
        <w:gridCol w:w="4508"/>
        <w:gridCol w:w="4508"/>
      </w:tblGrid>
      <w:tr w:rsidR="009F6AA4" w:rsidTr="009F6AA4">
        <w:tc>
          <w:tcPr>
            <w:tcW w:w="4508" w:type="dxa"/>
          </w:tcPr>
          <w:p w:rsidR="009F6AA4" w:rsidRPr="009F6AA4" w:rsidRDefault="009F6AA4">
            <w:pPr>
              <w:rPr>
                <w:b/>
              </w:rPr>
            </w:pPr>
            <w:r>
              <w:rPr>
                <w:b/>
              </w:rPr>
              <w:t>For:</w:t>
            </w:r>
          </w:p>
        </w:tc>
        <w:tc>
          <w:tcPr>
            <w:tcW w:w="4508" w:type="dxa"/>
          </w:tcPr>
          <w:p w:rsidR="009F6AA4" w:rsidRPr="009F6AA4" w:rsidRDefault="009F6AA4">
            <w:pPr>
              <w:rPr>
                <w:b/>
              </w:rPr>
            </w:pPr>
            <w:r>
              <w:rPr>
                <w:b/>
              </w:rPr>
              <w:t>Against:</w:t>
            </w:r>
          </w:p>
        </w:tc>
      </w:tr>
      <w:tr w:rsidR="009F6AA4" w:rsidTr="009F6AA4">
        <w:tc>
          <w:tcPr>
            <w:tcW w:w="4508" w:type="dxa"/>
          </w:tcPr>
          <w:p w:rsidR="009F6AA4" w:rsidRDefault="009F6AA4">
            <w:r>
              <w:t>1)</w:t>
            </w:r>
          </w:p>
          <w:p w:rsidR="009F6AA4" w:rsidRDefault="009F6AA4"/>
          <w:p w:rsidR="009F6AA4" w:rsidRDefault="009F6AA4"/>
          <w:p w:rsidR="009F6AA4" w:rsidRDefault="009F6AA4"/>
          <w:p w:rsidR="00226851" w:rsidRDefault="00226851"/>
          <w:p w:rsidR="009F6AA4" w:rsidRDefault="009F6AA4">
            <w:r>
              <w:t>2)</w:t>
            </w:r>
          </w:p>
          <w:p w:rsidR="009F6AA4" w:rsidRDefault="009F6AA4"/>
          <w:p w:rsidR="009F6AA4" w:rsidRDefault="009F6AA4"/>
          <w:p w:rsidR="009F6AA4" w:rsidRDefault="009F6AA4"/>
          <w:p w:rsidR="00226851" w:rsidRDefault="00226851"/>
          <w:p w:rsidR="009F6AA4" w:rsidRDefault="009F6AA4">
            <w:r>
              <w:t>3)</w:t>
            </w:r>
          </w:p>
          <w:p w:rsidR="009F6AA4" w:rsidRDefault="009F6AA4"/>
          <w:p w:rsidR="009F6AA4" w:rsidRDefault="009F6AA4"/>
          <w:p w:rsidR="009F6AA4" w:rsidRDefault="009F6AA4"/>
          <w:p w:rsidR="00226851" w:rsidRDefault="00226851"/>
          <w:p w:rsidR="009F6AA4" w:rsidRDefault="009F6AA4">
            <w:r>
              <w:t>4)</w:t>
            </w:r>
          </w:p>
          <w:p w:rsidR="009F6AA4" w:rsidRDefault="009F6AA4"/>
          <w:p w:rsidR="009F6AA4" w:rsidRDefault="009F6AA4"/>
          <w:p w:rsidR="009F6AA4" w:rsidRDefault="009F6AA4"/>
          <w:p w:rsidR="00226851" w:rsidRDefault="00226851"/>
          <w:p w:rsidR="009F6AA4" w:rsidRDefault="009F6AA4">
            <w:r>
              <w:t>5)</w:t>
            </w:r>
          </w:p>
          <w:p w:rsidR="009F6AA4" w:rsidRDefault="009F6AA4"/>
          <w:p w:rsidR="009F6AA4" w:rsidRDefault="009F6AA4"/>
          <w:p w:rsidR="009F6AA4" w:rsidRDefault="009F6AA4"/>
          <w:p w:rsidR="00226851" w:rsidRDefault="00226851"/>
        </w:tc>
        <w:tc>
          <w:tcPr>
            <w:tcW w:w="4508" w:type="dxa"/>
          </w:tcPr>
          <w:p w:rsidR="009F6AA4" w:rsidRDefault="009F6AA4">
            <w:r>
              <w:t>1)</w:t>
            </w:r>
          </w:p>
          <w:p w:rsidR="009F6AA4" w:rsidRDefault="009F6AA4"/>
          <w:p w:rsidR="009F6AA4" w:rsidRDefault="009F6AA4"/>
          <w:p w:rsidR="009F6AA4" w:rsidRDefault="009F6AA4"/>
          <w:p w:rsidR="00226851" w:rsidRDefault="00226851"/>
          <w:p w:rsidR="009F6AA4" w:rsidRDefault="009F6AA4">
            <w:r>
              <w:t>2)</w:t>
            </w:r>
          </w:p>
          <w:p w:rsidR="009F6AA4" w:rsidRDefault="009F6AA4"/>
          <w:p w:rsidR="009F6AA4" w:rsidRDefault="009F6AA4"/>
          <w:p w:rsidR="009F6AA4" w:rsidRDefault="009F6AA4"/>
          <w:p w:rsidR="00226851" w:rsidRDefault="00226851"/>
          <w:p w:rsidR="009F6AA4" w:rsidRDefault="009F6AA4">
            <w:r>
              <w:t>3)</w:t>
            </w:r>
          </w:p>
          <w:p w:rsidR="009F6AA4" w:rsidRDefault="009F6AA4"/>
          <w:p w:rsidR="009F6AA4" w:rsidRDefault="009F6AA4"/>
          <w:p w:rsidR="009F6AA4" w:rsidRDefault="009F6AA4"/>
          <w:p w:rsidR="00226851" w:rsidRDefault="00226851"/>
          <w:p w:rsidR="009F6AA4" w:rsidRDefault="009F6AA4">
            <w:r>
              <w:t>4)</w:t>
            </w:r>
          </w:p>
          <w:p w:rsidR="009F6AA4" w:rsidRDefault="009F6AA4"/>
          <w:p w:rsidR="009F6AA4" w:rsidRDefault="009F6AA4"/>
          <w:p w:rsidR="009F6AA4" w:rsidRDefault="009F6AA4"/>
          <w:p w:rsidR="00226851" w:rsidRDefault="00226851"/>
          <w:p w:rsidR="009F6AA4" w:rsidRDefault="009F6AA4">
            <w:r>
              <w:t>5)</w:t>
            </w:r>
          </w:p>
          <w:p w:rsidR="009F6AA4" w:rsidRDefault="009F6AA4"/>
        </w:tc>
      </w:tr>
    </w:tbl>
    <w:p w:rsidR="00226851" w:rsidRDefault="00226851"/>
    <w:p w:rsidR="009F6AA4" w:rsidRDefault="009F6AA4" w:rsidP="00226851"/>
    <w:p w:rsidR="00226851" w:rsidRDefault="00226851" w:rsidP="00226851">
      <w:r>
        <w:lastRenderedPageBreak/>
        <w:t xml:space="preserve">Now you need to think about </w:t>
      </w:r>
      <w:r>
        <w:rPr>
          <w:b/>
        </w:rPr>
        <w:t>structure</w:t>
      </w:r>
      <w:r>
        <w:t xml:space="preserve">. A good way to structure your response is by including a conceptual/extended metaphor throughout that you keep returning to or by having a cyclical narrative where you start and end at the same point/location/with the same characters. </w:t>
      </w:r>
    </w:p>
    <w:p w:rsidR="00226851" w:rsidRDefault="00226851" w:rsidP="00226851">
      <w:r>
        <w:t xml:space="preserve">We are going to focus on writing a </w:t>
      </w:r>
      <w:r>
        <w:rPr>
          <w:b/>
        </w:rPr>
        <w:t xml:space="preserve">talk </w:t>
      </w:r>
      <w:r>
        <w:t>today. List some of the features (structural and language) you would expect in a talk:</w:t>
      </w:r>
    </w:p>
    <w:tbl>
      <w:tblPr>
        <w:tblStyle w:val="TableGrid"/>
        <w:tblW w:w="0" w:type="auto"/>
        <w:tblLook w:val="04A0" w:firstRow="1" w:lastRow="0" w:firstColumn="1" w:lastColumn="0" w:noHBand="0" w:noVBand="1"/>
      </w:tblPr>
      <w:tblGrid>
        <w:gridCol w:w="9016"/>
      </w:tblGrid>
      <w:tr w:rsidR="00226851" w:rsidTr="00226851">
        <w:tc>
          <w:tcPr>
            <w:tcW w:w="9016" w:type="dxa"/>
          </w:tcPr>
          <w:p w:rsidR="00226851" w:rsidRDefault="00226851" w:rsidP="00226851"/>
          <w:p w:rsidR="00226851" w:rsidRDefault="00226851" w:rsidP="00226851"/>
          <w:p w:rsidR="00226851" w:rsidRDefault="00226851" w:rsidP="00226851"/>
          <w:p w:rsidR="00226851" w:rsidRDefault="00226851" w:rsidP="00226851"/>
          <w:p w:rsidR="00226851" w:rsidRDefault="00226851" w:rsidP="00226851"/>
          <w:p w:rsidR="00226851" w:rsidRDefault="00226851" w:rsidP="00226851"/>
          <w:p w:rsidR="00226851" w:rsidRDefault="00226851" w:rsidP="00226851"/>
        </w:tc>
      </w:tr>
    </w:tbl>
    <w:p w:rsidR="00226851" w:rsidRDefault="00226851" w:rsidP="00226851"/>
    <w:p w:rsidR="00226851" w:rsidRDefault="00226851" w:rsidP="00226851">
      <w:r>
        <w:t xml:space="preserve">Now with the arguments for and against that you listed on the previous page, try to divide up your response into </w:t>
      </w:r>
      <w:r>
        <w:rPr>
          <w:b/>
        </w:rPr>
        <w:t xml:space="preserve">3 sections </w:t>
      </w:r>
      <w:r>
        <w:t xml:space="preserve">as per grid below. </w:t>
      </w:r>
    </w:p>
    <w:p w:rsidR="00226851" w:rsidRDefault="00226851" w:rsidP="00226851">
      <w:r>
        <w:t xml:space="preserve">Come up with a </w:t>
      </w:r>
      <w:r w:rsidRPr="00226851">
        <w:rPr>
          <w:b/>
        </w:rPr>
        <w:t>conceptual metaphor</w:t>
      </w:r>
      <w:r>
        <w:t xml:space="preserve"> that you think might work for the statement:</w:t>
      </w:r>
    </w:p>
    <w:p w:rsidR="00226851" w:rsidRDefault="00226851" w:rsidP="00226851">
      <w:pPr>
        <w:rPr>
          <w:i/>
        </w:rPr>
      </w:pPr>
      <w:r>
        <w:rPr>
          <w:i/>
        </w:rPr>
        <w:t>American English is a …</w:t>
      </w:r>
    </w:p>
    <w:p w:rsidR="00226851" w:rsidRDefault="00226851" w:rsidP="00226851">
      <w:r>
        <w:t xml:space="preserve">Now plan out your </w:t>
      </w:r>
      <w:r>
        <w:rPr>
          <w:b/>
        </w:rPr>
        <w:t xml:space="preserve">3 sections </w:t>
      </w:r>
      <w:r>
        <w:t xml:space="preserve">illustrating how your </w:t>
      </w:r>
      <w:r>
        <w:rPr>
          <w:b/>
        </w:rPr>
        <w:t xml:space="preserve">conceptual metaphor </w:t>
      </w:r>
      <w:r>
        <w:t>can be used in each section:</w:t>
      </w:r>
    </w:p>
    <w:tbl>
      <w:tblPr>
        <w:tblStyle w:val="TableGrid"/>
        <w:tblW w:w="0" w:type="auto"/>
        <w:tblLook w:val="04A0" w:firstRow="1" w:lastRow="0" w:firstColumn="1" w:lastColumn="0" w:noHBand="0" w:noVBand="1"/>
      </w:tblPr>
      <w:tblGrid>
        <w:gridCol w:w="4508"/>
        <w:gridCol w:w="4508"/>
      </w:tblGrid>
      <w:tr w:rsidR="00226851" w:rsidTr="00226851">
        <w:tc>
          <w:tcPr>
            <w:tcW w:w="4508" w:type="dxa"/>
          </w:tcPr>
          <w:p w:rsidR="00226851" w:rsidRDefault="00226851" w:rsidP="00226851">
            <w:pPr>
              <w:rPr>
                <w:b/>
              </w:rPr>
            </w:pPr>
            <w:r>
              <w:rPr>
                <w:b/>
              </w:rPr>
              <w:t>Section 1:</w:t>
            </w:r>
          </w:p>
          <w:p w:rsidR="00226851" w:rsidRDefault="00226851" w:rsidP="00226851">
            <w:pPr>
              <w:rPr>
                <w:b/>
              </w:rPr>
            </w:pPr>
          </w:p>
          <w:p w:rsidR="00226851" w:rsidRDefault="00226851" w:rsidP="00226851">
            <w:pPr>
              <w:rPr>
                <w:b/>
              </w:rPr>
            </w:pPr>
          </w:p>
          <w:p w:rsidR="00226851" w:rsidRDefault="00226851" w:rsidP="00226851">
            <w:pPr>
              <w:rPr>
                <w:b/>
              </w:rPr>
            </w:pPr>
          </w:p>
          <w:p w:rsidR="00226851" w:rsidRDefault="00226851" w:rsidP="00226851">
            <w:pPr>
              <w:rPr>
                <w:b/>
              </w:rPr>
            </w:pPr>
          </w:p>
          <w:p w:rsidR="00226851" w:rsidRDefault="00226851" w:rsidP="00226851">
            <w:pPr>
              <w:rPr>
                <w:b/>
              </w:rPr>
            </w:pPr>
          </w:p>
          <w:p w:rsidR="00226851" w:rsidRDefault="00226851" w:rsidP="00226851">
            <w:pPr>
              <w:rPr>
                <w:b/>
              </w:rPr>
            </w:pPr>
          </w:p>
          <w:p w:rsidR="00226851" w:rsidRDefault="00226851" w:rsidP="00226851">
            <w:pPr>
              <w:rPr>
                <w:b/>
              </w:rPr>
            </w:pPr>
          </w:p>
          <w:p w:rsidR="00226851" w:rsidRPr="00226851" w:rsidRDefault="00226851" w:rsidP="00226851">
            <w:pPr>
              <w:rPr>
                <w:b/>
              </w:rPr>
            </w:pPr>
          </w:p>
        </w:tc>
        <w:tc>
          <w:tcPr>
            <w:tcW w:w="4508" w:type="dxa"/>
          </w:tcPr>
          <w:p w:rsidR="00226851" w:rsidRPr="00226851" w:rsidRDefault="00226851" w:rsidP="00226851">
            <w:pPr>
              <w:rPr>
                <w:b/>
              </w:rPr>
            </w:pPr>
            <w:r>
              <w:rPr>
                <w:b/>
              </w:rPr>
              <w:t>Illustration of Metaphor:</w:t>
            </w:r>
          </w:p>
        </w:tc>
      </w:tr>
      <w:tr w:rsidR="00226851" w:rsidTr="00226851">
        <w:tc>
          <w:tcPr>
            <w:tcW w:w="4508" w:type="dxa"/>
          </w:tcPr>
          <w:p w:rsidR="00226851" w:rsidRDefault="00226851" w:rsidP="00226851">
            <w:pPr>
              <w:rPr>
                <w:b/>
              </w:rPr>
            </w:pPr>
            <w:r>
              <w:rPr>
                <w:b/>
              </w:rPr>
              <w:t>Section 2:</w:t>
            </w:r>
          </w:p>
          <w:p w:rsidR="00226851" w:rsidRDefault="00226851" w:rsidP="00226851">
            <w:pPr>
              <w:rPr>
                <w:b/>
              </w:rPr>
            </w:pPr>
          </w:p>
          <w:p w:rsidR="00226851" w:rsidRDefault="00226851" w:rsidP="00226851">
            <w:pPr>
              <w:rPr>
                <w:b/>
              </w:rPr>
            </w:pPr>
          </w:p>
          <w:p w:rsidR="00226851" w:rsidRDefault="00226851" w:rsidP="00226851">
            <w:pPr>
              <w:rPr>
                <w:b/>
              </w:rPr>
            </w:pPr>
          </w:p>
          <w:p w:rsidR="00226851" w:rsidRDefault="00226851" w:rsidP="00226851">
            <w:pPr>
              <w:rPr>
                <w:b/>
              </w:rPr>
            </w:pPr>
          </w:p>
          <w:p w:rsidR="00226851" w:rsidRDefault="00226851" w:rsidP="00226851">
            <w:pPr>
              <w:rPr>
                <w:b/>
              </w:rPr>
            </w:pPr>
          </w:p>
          <w:p w:rsidR="00226851" w:rsidRDefault="00226851" w:rsidP="00226851">
            <w:pPr>
              <w:rPr>
                <w:b/>
              </w:rPr>
            </w:pPr>
          </w:p>
          <w:p w:rsidR="00226851" w:rsidRDefault="00226851" w:rsidP="00226851">
            <w:pPr>
              <w:rPr>
                <w:b/>
              </w:rPr>
            </w:pPr>
          </w:p>
          <w:p w:rsidR="00226851" w:rsidRPr="00226851" w:rsidRDefault="00226851" w:rsidP="00226851">
            <w:pPr>
              <w:rPr>
                <w:b/>
              </w:rPr>
            </w:pPr>
          </w:p>
        </w:tc>
        <w:tc>
          <w:tcPr>
            <w:tcW w:w="4508" w:type="dxa"/>
          </w:tcPr>
          <w:p w:rsidR="00226851" w:rsidRPr="00226851" w:rsidRDefault="00226851" w:rsidP="00226851">
            <w:pPr>
              <w:rPr>
                <w:b/>
              </w:rPr>
            </w:pPr>
            <w:r>
              <w:rPr>
                <w:b/>
              </w:rPr>
              <w:t>Illustration of Metaphor</w:t>
            </w:r>
          </w:p>
        </w:tc>
      </w:tr>
      <w:tr w:rsidR="00226851" w:rsidTr="00226851">
        <w:tc>
          <w:tcPr>
            <w:tcW w:w="4508" w:type="dxa"/>
          </w:tcPr>
          <w:p w:rsidR="00226851" w:rsidRDefault="00226851" w:rsidP="00226851">
            <w:pPr>
              <w:rPr>
                <w:b/>
              </w:rPr>
            </w:pPr>
            <w:r>
              <w:rPr>
                <w:b/>
              </w:rPr>
              <w:t>Section 3:</w:t>
            </w:r>
          </w:p>
          <w:p w:rsidR="00226851" w:rsidRDefault="00226851" w:rsidP="00226851">
            <w:pPr>
              <w:rPr>
                <w:b/>
              </w:rPr>
            </w:pPr>
          </w:p>
          <w:p w:rsidR="00226851" w:rsidRDefault="00226851" w:rsidP="00226851">
            <w:pPr>
              <w:rPr>
                <w:b/>
              </w:rPr>
            </w:pPr>
          </w:p>
          <w:p w:rsidR="00226851" w:rsidRDefault="00226851" w:rsidP="00226851">
            <w:pPr>
              <w:rPr>
                <w:b/>
              </w:rPr>
            </w:pPr>
          </w:p>
          <w:p w:rsidR="00226851" w:rsidRDefault="00226851" w:rsidP="00226851">
            <w:pPr>
              <w:rPr>
                <w:b/>
              </w:rPr>
            </w:pPr>
          </w:p>
          <w:p w:rsidR="00226851" w:rsidRDefault="00226851" w:rsidP="00226851">
            <w:pPr>
              <w:rPr>
                <w:b/>
              </w:rPr>
            </w:pPr>
          </w:p>
          <w:p w:rsidR="00226851" w:rsidRDefault="00226851" w:rsidP="00226851">
            <w:pPr>
              <w:rPr>
                <w:b/>
              </w:rPr>
            </w:pPr>
          </w:p>
          <w:p w:rsidR="00226851" w:rsidRDefault="00226851" w:rsidP="00226851">
            <w:pPr>
              <w:rPr>
                <w:b/>
              </w:rPr>
            </w:pPr>
          </w:p>
          <w:p w:rsidR="00226851" w:rsidRDefault="00226851" w:rsidP="00226851">
            <w:pPr>
              <w:rPr>
                <w:b/>
              </w:rPr>
            </w:pPr>
          </w:p>
        </w:tc>
        <w:tc>
          <w:tcPr>
            <w:tcW w:w="4508" w:type="dxa"/>
          </w:tcPr>
          <w:p w:rsidR="00226851" w:rsidRPr="00226851" w:rsidRDefault="00226851" w:rsidP="00226851">
            <w:pPr>
              <w:rPr>
                <w:b/>
              </w:rPr>
            </w:pPr>
            <w:r>
              <w:rPr>
                <w:b/>
              </w:rPr>
              <w:t>Illustration of Metaphor</w:t>
            </w:r>
            <w:bookmarkStart w:id="0" w:name="_GoBack"/>
            <w:bookmarkEnd w:id="0"/>
          </w:p>
        </w:tc>
      </w:tr>
    </w:tbl>
    <w:p w:rsidR="00226851" w:rsidRPr="00226851" w:rsidRDefault="00226851" w:rsidP="00226851"/>
    <w:sectPr w:rsidR="00226851" w:rsidRPr="002268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A4"/>
    <w:rsid w:val="00226851"/>
    <w:rsid w:val="005866E4"/>
    <w:rsid w:val="009F6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AB23"/>
  <w15:chartTrackingRefBased/>
  <w15:docId w15:val="{2B57B701-CCA4-48D0-9267-5B15FCD9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1CB0C0BD</Template>
  <TotalTime>19</TotalTime>
  <Pages>3</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Duce</dc:creator>
  <cp:keywords/>
  <dc:description/>
  <cp:lastModifiedBy>Adam Duce</cp:lastModifiedBy>
  <cp:revision>1</cp:revision>
  <dcterms:created xsi:type="dcterms:W3CDTF">2019-03-12T08:26:00Z</dcterms:created>
  <dcterms:modified xsi:type="dcterms:W3CDTF">2019-03-12T08:45:00Z</dcterms:modified>
</cp:coreProperties>
</file>