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1F" w:rsidRPr="00AE7F1F" w:rsidRDefault="00AE7F1F" w:rsidP="00AE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AE7F1F" w:rsidRPr="00AE7F1F" w:rsidRDefault="00AE7F1F" w:rsidP="00AE7F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AE7F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Funky Friday</w:t>
      </w:r>
    </w:p>
    <w:p w:rsidR="00AE7F1F" w:rsidRPr="00AE7F1F" w:rsidRDefault="00AE7F1F" w:rsidP="00AE7F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hyperlink r:id="rId4" w:history="1">
        <w:r w:rsidRPr="00AE7F1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" w:eastAsia="en-GB"/>
          </w:rPr>
          <w:t>Dave</w:t>
        </w:r>
      </w:hyperlink>
      <w:r w:rsidRPr="00AE7F1F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 </w:t>
      </w:r>
    </w:p>
    <w:p w:rsidR="00AE7F1F" w:rsidRPr="00AE7F1F" w:rsidRDefault="00AE7F1F" w:rsidP="00AE7F1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E7F1F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AE7F1F" w:rsidRDefault="00AE7F1F" w:rsidP="00AE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[Intro</w:t>
      </w:r>
      <w:proofErr w:type="gram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]</w:t>
      </w:r>
      <w:proofErr w:type="gram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5" w:anchor="note-15513770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1-6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6" w:anchor="note-15556061" w:history="1">
        <w:r w:rsidRPr="00AE7F1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 w:eastAsia="en-GB"/>
          </w:rPr>
          <w:t>Game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[Chorus: Dave]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At this age, how are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them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man still hating?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7" w:anchor="note-1555606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My young boy in a different country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 xml:space="preserve">But he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ain't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ever been on vacation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One hand on the girl I'm dating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One hand on the cash I'm making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We come through like Funky Friday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8" w:anchor="note-1551890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And have all of your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mandem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skating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[Verse 1: Dave]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9" w:anchor="note-15514198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I came in, 550 on trainers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0" w:anchor="note-15710731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Island girl amazing, could be Bajan, Trini or Haitian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1" w:anchor="note-15544290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She got a bag with flowers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>If the trainers match, I'll take it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>Me and bro just shut down Gucci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2" w:anchor="note-15807614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Had the whole of the shop floor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waitin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'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Who's that girl in the line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With the big behind that's looking all tempting?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3" w:anchor="note-15514161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If her friend is a dead ting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 xml:space="preserve">Take one for the team with a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bredrin</w:t>
        </w:r>
        <w:proofErr w:type="spellEnd"/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Two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peng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tings at the entrance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Want attention but a man can't let them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4" w:anchor="note-15938511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She must think I'm a reverend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 xml:space="preserve">You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ain't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comin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' here getting redemption, no way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</w:p>
    <w:p w:rsidR="00AE7F1F" w:rsidRDefault="00AE7F1F" w:rsidP="00AE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[Chorus: Dave]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At this age, how are </w:t>
      </w:r>
      <w:proofErr w:type="spellStart"/>
      <w:proofErr w:type="gram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them</w:t>
      </w:r>
      <w:proofErr w:type="spellEnd"/>
      <w:proofErr w:type="gram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man still hating?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5" w:anchor="note-1555606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My young boy in a different country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 xml:space="preserve">But he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ain't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ever been on vacation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One hand on the girl I'm dating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One hand on the cash I'm making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We come through like Funky Friday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6" w:anchor="note-1551890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And have all of your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mandem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skating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</w:p>
    <w:p w:rsidR="00AE7F1F" w:rsidRDefault="00AE7F1F" w:rsidP="00AE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AE7F1F" w:rsidRDefault="00AE7F1F" w:rsidP="00AE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[Verse 2: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Fredo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]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I see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dem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man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skatin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' now, I'm talking about running their legs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7" w:anchor="note-1555606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My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youngens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in country plugging the Z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8" w:anchor="note-16147054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He can't even buck me till nothing is left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19" w:anchor="note-15517678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I flooded my right, I flooded my left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0" w:anchor="note-15527977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I'm ducking your wife, I'm ducking the feds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1" w:anchor="note-15514628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The bell on the trap, it's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buzzin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' again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But still I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ain't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trying to get busted by feds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Look, man, I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ain't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caught the bus in a sec'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2" w:anchor="note-15750446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It's me and my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rambo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cuttin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' through West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The way that I went and just flooded my neck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I'm shocked that I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ain't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gotta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struggle for breath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3" w:anchor="note-15938551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With me and the missus be going on dates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>She's holding the dipper, I'm holding her waist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4" w:anchor="note-15514216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Just see some pigs moving low in the mains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>So I phone up my nigga and told him the plate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</w:p>
    <w:p w:rsidR="00AE7F1F" w:rsidRPr="00AE7F1F" w:rsidRDefault="00AE7F1F" w:rsidP="00AE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[Verse 3: Dave]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5" w:anchor="note-15513888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Tell a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peng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girl you can HMU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 xml:space="preserve">I don't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wanna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cuddle and H-U-G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6" w:anchor="note-1551376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And I'm still shopping in HMV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>For all of my niggas in HMP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7" w:anchor="note-15513854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Heard you got a girl going DMU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 xml:space="preserve">If I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DM'd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you would she DM me?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Young black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brudda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I'm a stylish g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8" w:anchor="note-15513891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Man I put the IC in IC3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[Verse 4: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Fredo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]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29" w:anchor="note-15602637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They tell me I'm gifted in rap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Nothing was nice, used to live in the trap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30" w:anchor="note-15954042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Now if I go ask that chick for her snap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>I can bet money she's giving me that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31" w:anchor="note-15938468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I'm always in Harrods, I'm filling the bag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Them niggas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ain't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winners, them niggas are mad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Gyal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at my vids and them bitches are bad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They get picked in the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foreigns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ditched in the cab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32" w:anchor="note-15556061" w:history="1">
        <w:r w:rsidRPr="00AE7F1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 w:eastAsia="en-GB"/>
          </w:rPr>
          <w:t>Game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[Chorus: Dave]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At this age, how are </w:t>
      </w:r>
      <w:proofErr w:type="spellStart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them</w:t>
      </w:r>
      <w:proofErr w:type="spellEnd"/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man still hating?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33" w:anchor="note-1555606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My young boy in a different country</w:t>
        </w:r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br/>
          <w:t xml:space="preserve">But he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ain't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ever been on vacation</w:t>
        </w:r>
      </w:hyperlink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One hand on the girl I'm dating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One hand on the cash I'm making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We come through like Funky Friday</w:t>
      </w:r>
      <w:r w:rsidRPr="00AE7F1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hyperlink r:id="rId34" w:anchor="note-15518903" w:history="1"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And have all of your </w:t>
        </w:r>
        <w:proofErr w:type="spellStart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mandem</w:t>
        </w:r>
        <w:proofErr w:type="spellEnd"/>
        <w:r w:rsidRPr="00AE7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 skating</w:t>
        </w:r>
      </w:hyperlink>
    </w:p>
    <w:p w:rsidR="005866E4" w:rsidRDefault="005866E4"/>
    <w:sectPr w:rsidR="0058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1F"/>
    <w:rsid w:val="005866E4"/>
    <w:rsid w:val="00A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8872"/>
  <w15:chartTrackingRefBased/>
  <w15:docId w15:val="{70E464F3-4CC4-402A-8823-4A6566E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8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4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9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16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1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8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nius.com/Dave-funky-friday-lyrics" TargetMode="External"/><Relationship Id="rId18" Type="http://schemas.openxmlformats.org/officeDocument/2006/relationships/hyperlink" Target="https://genius.com/Dave-funky-friday-lyrics" TargetMode="External"/><Relationship Id="rId26" Type="http://schemas.openxmlformats.org/officeDocument/2006/relationships/hyperlink" Target="https://genius.com/Dave-funky-friday-lyri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nius.com/Dave-funky-friday-lyrics" TargetMode="External"/><Relationship Id="rId34" Type="http://schemas.openxmlformats.org/officeDocument/2006/relationships/hyperlink" Target="https://genius.com/Dave-funky-friday-lyrics" TargetMode="External"/><Relationship Id="rId7" Type="http://schemas.openxmlformats.org/officeDocument/2006/relationships/hyperlink" Target="https://genius.com/Dave-funky-friday-lyrics" TargetMode="External"/><Relationship Id="rId12" Type="http://schemas.openxmlformats.org/officeDocument/2006/relationships/hyperlink" Target="https://genius.com/Dave-funky-friday-lyrics" TargetMode="External"/><Relationship Id="rId17" Type="http://schemas.openxmlformats.org/officeDocument/2006/relationships/hyperlink" Target="https://genius.com/Dave-funky-friday-lyrics" TargetMode="External"/><Relationship Id="rId25" Type="http://schemas.openxmlformats.org/officeDocument/2006/relationships/hyperlink" Target="https://genius.com/Dave-funky-friday-lyrics" TargetMode="External"/><Relationship Id="rId33" Type="http://schemas.openxmlformats.org/officeDocument/2006/relationships/hyperlink" Target="https://genius.com/Dave-funky-friday-lyric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nius.com/Dave-funky-friday-lyrics" TargetMode="External"/><Relationship Id="rId20" Type="http://schemas.openxmlformats.org/officeDocument/2006/relationships/hyperlink" Target="https://genius.com/Dave-funky-friday-lyrics" TargetMode="External"/><Relationship Id="rId29" Type="http://schemas.openxmlformats.org/officeDocument/2006/relationships/hyperlink" Target="https://genius.com/Dave-funky-friday-lyric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ius.com/Dave-funky-friday-lyrics" TargetMode="External"/><Relationship Id="rId11" Type="http://schemas.openxmlformats.org/officeDocument/2006/relationships/hyperlink" Target="https://genius.com/Dave-funky-friday-lyrics" TargetMode="External"/><Relationship Id="rId24" Type="http://schemas.openxmlformats.org/officeDocument/2006/relationships/hyperlink" Target="https://genius.com/Dave-funky-friday-lyrics" TargetMode="External"/><Relationship Id="rId32" Type="http://schemas.openxmlformats.org/officeDocument/2006/relationships/hyperlink" Target="https://genius.com/Dave-funky-friday-lyrics" TargetMode="External"/><Relationship Id="rId5" Type="http://schemas.openxmlformats.org/officeDocument/2006/relationships/hyperlink" Target="https://genius.com/Dave-funky-friday-lyrics" TargetMode="External"/><Relationship Id="rId15" Type="http://schemas.openxmlformats.org/officeDocument/2006/relationships/hyperlink" Target="https://genius.com/Dave-funky-friday-lyrics" TargetMode="External"/><Relationship Id="rId23" Type="http://schemas.openxmlformats.org/officeDocument/2006/relationships/hyperlink" Target="https://genius.com/Dave-funky-friday-lyrics" TargetMode="External"/><Relationship Id="rId28" Type="http://schemas.openxmlformats.org/officeDocument/2006/relationships/hyperlink" Target="https://genius.com/Dave-funky-friday-lyric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enius.com/Dave-funky-friday-lyrics" TargetMode="External"/><Relationship Id="rId19" Type="http://schemas.openxmlformats.org/officeDocument/2006/relationships/hyperlink" Target="https://genius.com/Dave-funky-friday-lyrics" TargetMode="External"/><Relationship Id="rId31" Type="http://schemas.openxmlformats.org/officeDocument/2006/relationships/hyperlink" Target="https://genius.com/Dave-funky-friday-lyrics" TargetMode="External"/><Relationship Id="rId4" Type="http://schemas.openxmlformats.org/officeDocument/2006/relationships/hyperlink" Target="https://genius.com/artists/Dave" TargetMode="External"/><Relationship Id="rId9" Type="http://schemas.openxmlformats.org/officeDocument/2006/relationships/hyperlink" Target="https://genius.com/Dave-funky-friday-lyrics" TargetMode="External"/><Relationship Id="rId14" Type="http://schemas.openxmlformats.org/officeDocument/2006/relationships/hyperlink" Target="https://genius.com/Dave-funky-friday-lyrics" TargetMode="External"/><Relationship Id="rId22" Type="http://schemas.openxmlformats.org/officeDocument/2006/relationships/hyperlink" Target="https://genius.com/Dave-funky-friday-lyrics" TargetMode="External"/><Relationship Id="rId27" Type="http://schemas.openxmlformats.org/officeDocument/2006/relationships/hyperlink" Target="https://genius.com/Dave-funky-friday-lyrics" TargetMode="External"/><Relationship Id="rId30" Type="http://schemas.openxmlformats.org/officeDocument/2006/relationships/hyperlink" Target="https://genius.com/Dave-funky-friday-lyric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genius.com/Dave-funky-friday-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B195495C</Template>
  <TotalTime>19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Duce</dc:creator>
  <cp:keywords/>
  <dc:description/>
  <cp:lastModifiedBy>Adam Duce</cp:lastModifiedBy>
  <cp:revision>1</cp:revision>
  <cp:lastPrinted>2019-01-24T11:58:00Z</cp:lastPrinted>
  <dcterms:created xsi:type="dcterms:W3CDTF">2019-01-24T11:57:00Z</dcterms:created>
  <dcterms:modified xsi:type="dcterms:W3CDTF">2019-01-24T12:16:00Z</dcterms:modified>
</cp:coreProperties>
</file>