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B1102" w14:textId="77777777" w:rsidR="00725314" w:rsidRPr="00725314" w:rsidRDefault="00725314">
      <w:pPr>
        <w:rPr>
          <w:rFonts w:ascii="Arial" w:hAnsi="Arial" w:cs="Arial"/>
        </w:rPr>
      </w:pPr>
      <w:r w:rsidRPr="00725314">
        <w:rPr>
          <w:rFonts w:ascii="Arial" w:hAnsi="Arial" w:cs="Arial"/>
          <w:b/>
          <w:sz w:val="32"/>
          <w:szCs w:val="32"/>
        </w:rPr>
        <w:t xml:space="preserve">Les journées </w:t>
      </w:r>
      <w:r>
        <w:rPr>
          <w:rFonts w:ascii="Arial" w:hAnsi="Arial" w:cs="Arial"/>
          <w:b/>
          <w:sz w:val="32"/>
          <w:szCs w:val="32"/>
        </w:rPr>
        <w:t xml:space="preserve">européennes </w:t>
      </w:r>
      <w:r w:rsidRPr="00725314">
        <w:rPr>
          <w:rFonts w:ascii="Arial" w:hAnsi="Arial" w:cs="Arial"/>
          <w:b/>
          <w:sz w:val="32"/>
          <w:szCs w:val="32"/>
        </w:rPr>
        <w:t>du patrimoine</w:t>
      </w:r>
      <w:r w:rsidRPr="00725314">
        <w:rPr>
          <w:rFonts w:ascii="Arial" w:hAnsi="Arial" w:cs="Arial"/>
        </w:rPr>
        <w:t xml:space="preserve">  1m 59</w:t>
      </w:r>
    </w:p>
    <w:bookmarkStart w:id="0" w:name="_GoBack"/>
    <w:p w14:paraId="0A882DCE" w14:textId="77777777" w:rsidR="00E42192" w:rsidRPr="00725314" w:rsidRDefault="002947A0">
      <w:pPr>
        <w:rPr>
          <w:rFonts w:ascii="Arial" w:hAnsi="Arial" w:cs="Arial"/>
          <w:color w:val="000000" w:themeColor="text1"/>
        </w:rPr>
      </w:pPr>
      <w:r>
        <w:fldChar w:fldCharType="begin"/>
      </w:r>
      <w:r>
        <w:instrText xml:space="preserve"> HYPERLINK "https://www.audio-lingua.eu/spip.php?article4039" </w:instrText>
      </w:r>
      <w:r>
        <w:fldChar w:fldCharType="separate"/>
      </w:r>
      <w:r w:rsidR="00725314" w:rsidRPr="00725314">
        <w:rPr>
          <w:rStyle w:val="Hyperlink"/>
          <w:rFonts w:ascii="Arial" w:hAnsi="Arial" w:cs="Arial"/>
          <w:color w:val="000000" w:themeColor="text1"/>
        </w:rPr>
        <w:t>https://www.audio-lingua.eu/spip.php?article4039</w:t>
      </w:r>
      <w:r>
        <w:rPr>
          <w:rStyle w:val="Hyperlink"/>
          <w:rFonts w:ascii="Arial" w:hAnsi="Arial" w:cs="Arial"/>
          <w:color w:val="000000" w:themeColor="text1"/>
        </w:rPr>
        <w:fldChar w:fldCharType="end"/>
      </w:r>
    </w:p>
    <w:bookmarkEnd w:id="0"/>
    <w:p w14:paraId="2551F488" w14:textId="77777777" w:rsidR="007526DF" w:rsidRDefault="007526DF">
      <w:pPr>
        <w:rPr>
          <w:rFonts w:ascii="Arial" w:hAnsi="Arial" w:cs="Arial"/>
        </w:rPr>
      </w:pPr>
    </w:p>
    <w:p w14:paraId="541EBDD4" w14:textId="1D425E9A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Ecoutez Lisa qui parle de cet événement</w:t>
      </w:r>
      <w:r w:rsidR="00DE7BD2">
        <w:rPr>
          <w:rFonts w:ascii="Arial" w:hAnsi="Arial" w:cs="Arial"/>
        </w:rPr>
        <w:t xml:space="preserve"> basé sur le patrimoine</w:t>
      </w:r>
    </w:p>
    <w:p w14:paraId="3A653F3D" w14:textId="77777777" w:rsidR="00725314" w:rsidRPr="00725314" w:rsidRDefault="007253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>
        <w:rPr>
          <w:rFonts w:ascii="Arial" w:hAnsi="Arial" w:cs="Arial"/>
          <w:b/>
        </w:rPr>
        <w:tab/>
      </w:r>
      <w:r w:rsidRPr="00725314">
        <w:rPr>
          <w:rFonts w:ascii="Arial" w:hAnsi="Arial" w:cs="Arial"/>
          <w:b/>
        </w:rPr>
        <w:t>Répondez</w:t>
      </w:r>
    </w:p>
    <w:p w14:paraId="5937DD1A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Quand est-ce que cet événement a lieu exactement ?</w:t>
      </w:r>
    </w:p>
    <w:p w14:paraId="4F2A1565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Quel est l’objectif de ce weekend ?</w:t>
      </w:r>
    </w:p>
    <w:p w14:paraId="1C83B390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Donnez huit exemples de lieux qu’on peut visiter.</w:t>
      </w:r>
    </w:p>
    <w:p w14:paraId="038C560F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Faut-il payer ces visites ?</w:t>
      </w:r>
    </w:p>
    <w:p w14:paraId="39CE4083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Quels monuments ont eu beaucoup de succès cette année ?</w:t>
      </w:r>
    </w:p>
    <w:p w14:paraId="388DAADF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Quelle était l’ouverture exceptionnelle cette année ? Pourquoi ?</w:t>
      </w:r>
    </w:p>
    <w:p w14:paraId="2DE0F937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Pourquoi ne pourra-t-on plus visiter cet endroit à l’avenir ?</w:t>
      </w:r>
    </w:p>
    <w:p w14:paraId="2AC58268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Quelles chaînes de télévision ont ouvert leurs studios ?</w:t>
      </w:r>
    </w:p>
    <w:p w14:paraId="762897EF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Qu’est-ce qu’on peut y faire par exemple ?</w:t>
      </w:r>
    </w:p>
    <w:p w14:paraId="0E59A8F5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Quel était le thème général de cette année ?</w:t>
      </w:r>
    </w:p>
    <w:p w14:paraId="20B37FAB" w14:textId="77777777" w:rsidR="00725314" w:rsidRDefault="00725314">
      <w:pPr>
        <w:rPr>
          <w:rFonts w:ascii="Arial" w:hAnsi="Arial" w:cs="Arial"/>
        </w:rPr>
      </w:pPr>
    </w:p>
    <w:p w14:paraId="21359399" w14:textId="77777777" w:rsidR="00725314" w:rsidRDefault="00725314">
      <w:pPr>
        <w:rPr>
          <w:rFonts w:ascii="Arial" w:hAnsi="Arial" w:cs="Arial"/>
          <w:b/>
        </w:rPr>
      </w:pPr>
      <w:r w:rsidRPr="00725314">
        <w:rPr>
          <w:rFonts w:ascii="Arial" w:hAnsi="Arial" w:cs="Arial"/>
          <w:b/>
        </w:rPr>
        <w:t>B.</w:t>
      </w:r>
      <w:r w:rsidRPr="00725314">
        <w:rPr>
          <w:rFonts w:ascii="Arial" w:hAnsi="Arial" w:cs="Arial"/>
          <w:b/>
        </w:rPr>
        <w:tab/>
        <w:t xml:space="preserve">Ecoutez encore une fois et traduisez les phrases en reprenant les mots exacts </w:t>
      </w:r>
      <w:r>
        <w:rPr>
          <w:rFonts w:ascii="Arial" w:hAnsi="Arial" w:cs="Arial"/>
          <w:b/>
        </w:rPr>
        <w:tab/>
      </w:r>
      <w:r w:rsidRPr="00725314">
        <w:rPr>
          <w:rFonts w:ascii="Arial" w:hAnsi="Arial" w:cs="Arial"/>
          <w:b/>
        </w:rPr>
        <w:t>de l’</w:t>
      </w:r>
      <w:r>
        <w:rPr>
          <w:rFonts w:ascii="Arial" w:hAnsi="Arial" w:cs="Arial"/>
          <w:b/>
        </w:rPr>
        <w:t>enregis</w:t>
      </w:r>
      <w:r w:rsidRPr="00725314">
        <w:rPr>
          <w:rFonts w:ascii="Arial" w:hAnsi="Arial" w:cs="Arial"/>
          <w:b/>
        </w:rPr>
        <w:t>trement.</w:t>
      </w:r>
    </w:p>
    <w:p w14:paraId="1F6C0B35" w14:textId="77777777" w:rsidR="00725314" w:rsidRDefault="003234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The European H</w:t>
      </w:r>
      <w:r w:rsidR="00725314" w:rsidRPr="00725314">
        <w:rPr>
          <w:rFonts w:ascii="Arial" w:hAnsi="Arial" w:cs="Arial"/>
          <w:lang w:val="en-GB"/>
        </w:rPr>
        <w:t>eritage Days ar</w:t>
      </w:r>
      <w:r w:rsidR="00725314">
        <w:rPr>
          <w:rFonts w:ascii="Arial" w:hAnsi="Arial" w:cs="Arial"/>
          <w:lang w:val="en-GB"/>
        </w:rPr>
        <w:t>e a chance to get to know buildings…</w:t>
      </w:r>
      <w:r>
        <w:rPr>
          <w:rFonts w:ascii="Arial" w:hAnsi="Arial" w:cs="Arial"/>
          <w:lang w:val="en-GB"/>
        </w:rPr>
        <w:t xml:space="preserve"> to visit </w:t>
      </w:r>
      <w:r>
        <w:rPr>
          <w:rFonts w:ascii="Arial" w:hAnsi="Arial" w:cs="Arial"/>
          <w:lang w:val="en-GB"/>
        </w:rPr>
        <w:tab/>
        <w:t>properties of national importance.</w:t>
      </w:r>
    </w:p>
    <w:p w14:paraId="0EF6B3B1" w14:textId="77777777" w:rsidR="00323499" w:rsidRDefault="003234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  <w:t>You may have to pay for some visits.</w:t>
      </w:r>
    </w:p>
    <w:p w14:paraId="29585310" w14:textId="77777777" w:rsidR="00323499" w:rsidRDefault="003234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This year, unusually, the Prison de la Santé was open</w:t>
      </w:r>
      <w:r w:rsidR="007526DF">
        <w:rPr>
          <w:rFonts w:ascii="Arial" w:hAnsi="Arial" w:cs="Arial"/>
          <w:lang w:val="en-GB"/>
        </w:rPr>
        <w:t xml:space="preserve"> since this prison is being </w:t>
      </w:r>
      <w:r w:rsidR="007526DF">
        <w:rPr>
          <w:rFonts w:ascii="Arial" w:hAnsi="Arial" w:cs="Arial"/>
          <w:lang w:val="en-GB"/>
        </w:rPr>
        <w:tab/>
      </w:r>
      <w:proofErr w:type="gramStart"/>
      <w:r w:rsidR="007526DF">
        <w:rPr>
          <w:rFonts w:ascii="Arial" w:hAnsi="Arial" w:cs="Arial"/>
          <w:lang w:val="en-GB"/>
        </w:rPr>
        <w:t>renovated</w:t>
      </w:r>
      <w:proofErr w:type="gramEnd"/>
      <w:r>
        <w:rPr>
          <w:rFonts w:ascii="Arial" w:hAnsi="Arial" w:cs="Arial"/>
          <w:lang w:val="en-GB"/>
        </w:rPr>
        <w:t>.</w:t>
      </w:r>
    </w:p>
    <w:p w14:paraId="3C774469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For</w:t>
      </w:r>
      <w:proofErr w:type="gramEnd"/>
      <w:r>
        <w:rPr>
          <w:rFonts w:ascii="Arial" w:hAnsi="Arial" w:cs="Arial"/>
          <w:lang w:val="en-GB"/>
        </w:rPr>
        <w:t xml:space="preserve"> the first time you were able to visit it; maybe the last time since the prisoners will </w:t>
      </w:r>
      <w:r>
        <w:rPr>
          <w:rFonts w:ascii="Arial" w:hAnsi="Arial" w:cs="Arial"/>
          <w:lang w:val="en-GB"/>
        </w:rPr>
        <w:tab/>
        <w:t>be back in.</w:t>
      </w:r>
    </w:p>
    <w:p w14:paraId="46884171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It’s</w:t>
      </w:r>
      <w:proofErr w:type="gramEnd"/>
      <w:r>
        <w:rPr>
          <w:rFonts w:ascii="Arial" w:hAnsi="Arial" w:cs="Arial"/>
          <w:lang w:val="en-GB"/>
        </w:rPr>
        <w:t xml:space="preserve"> really interesting to see behind the scenes.</w:t>
      </w:r>
    </w:p>
    <w:p w14:paraId="744368F6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</w:t>
      </w:r>
      <w:r>
        <w:rPr>
          <w:rFonts w:ascii="Arial" w:hAnsi="Arial" w:cs="Arial"/>
          <w:lang w:val="en-GB"/>
        </w:rPr>
        <w:tab/>
        <w:t xml:space="preserve">So </w:t>
      </w:r>
      <w:r w:rsidR="00765FE3">
        <w:rPr>
          <w:rFonts w:ascii="Arial" w:hAnsi="Arial" w:cs="Arial"/>
          <w:lang w:val="en-GB"/>
        </w:rPr>
        <w:t xml:space="preserve">that </w:t>
      </w:r>
      <w:r>
        <w:rPr>
          <w:rFonts w:ascii="Arial" w:hAnsi="Arial" w:cs="Arial"/>
          <w:lang w:val="en-GB"/>
        </w:rPr>
        <w:t>people can see how it works and the premises.</w:t>
      </w:r>
    </w:p>
    <w:p w14:paraId="591E8832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</w:t>
      </w:r>
      <w:r>
        <w:rPr>
          <w:rFonts w:ascii="Arial" w:hAnsi="Arial" w:cs="Arial"/>
          <w:lang w:val="en-GB"/>
        </w:rPr>
        <w:tab/>
      </w:r>
      <w:proofErr w:type="gramStart"/>
      <w:r>
        <w:rPr>
          <w:rFonts w:ascii="Arial" w:hAnsi="Arial" w:cs="Arial"/>
          <w:lang w:val="en-GB"/>
        </w:rPr>
        <w:t>It’s</w:t>
      </w:r>
      <w:proofErr w:type="gramEnd"/>
      <w:r>
        <w:rPr>
          <w:rFonts w:ascii="Arial" w:hAnsi="Arial" w:cs="Arial"/>
          <w:lang w:val="en-GB"/>
        </w:rPr>
        <w:t xml:space="preserve"> an event which attracts lots of people.</w:t>
      </w:r>
    </w:p>
    <w:p w14:paraId="035BD67C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</w:t>
      </w:r>
      <w:r>
        <w:rPr>
          <w:rFonts w:ascii="Arial" w:hAnsi="Arial" w:cs="Arial"/>
          <w:lang w:val="en-GB"/>
        </w:rPr>
        <w:tab/>
        <w:t xml:space="preserve">There were many events which were organised </w:t>
      </w:r>
      <w:r w:rsidR="00765FE3">
        <w:rPr>
          <w:rFonts w:ascii="Arial" w:hAnsi="Arial" w:cs="Arial"/>
          <w:lang w:val="en-GB"/>
        </w:rPr>
        <w:t xml:space="preserve">also </w:t>
      </w:r>
      <w:r>
        <w:rPr>
          <w:rFonts w:ascii="Arial" w:hAnsi="Arial" w:cs="Arial"/>
          <w:lang w:val="en-GB"/>
        </w:rPr>
        <w:t xml:space="preserve">related to this theme of natural </w:t>
      </w:r>
      <w:r>
        <w:rPr>
          <w:rFonts w:ascii="Arial" w:hAnsi="Arial" w:cs="Arial"/>
          <w:lang w:val="en-GB"/>
        </w:rPr>
        <w:tab/>
        <w:t>heritage.</w:t>
      </w:r>
    </w:p>
    <w:p w14:paraId="7540113C" w14:textId="77777777" w:rsidR="007526DF" w:rsidRDefault="007526DF">
      <w:pPr>
        <w:rPr>
          <w:rFonts w:ascii="Arial" w:hAnsi="Arial" w:cs="Arial"/>
          <w:lang w:val="en-GB"/>
        </w:rPr>
      </w:pPr>
    </w:p>
    <w:p w14:paraId="35E221DC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© frenchteacher.net </w:t>
      </w:r>
      <w:proofErr w:type="gramStart"/>
      <w:r>
        <w:rPr>
          <w:rFonts w:ascii="Arial" w:hAnsi="Arial" w:cs="Arial"/>
          <w:lang w:val="en-GB"/>
        </w:rPr>
        <w:t>2017  Audio</w:t>
      </w:r>
      <w:proofErr w:type="gramEnd"/>
      <w:r>
        <w:rPr>
          <w:rFonts w:ascii="Arial" w:hAnsi="Arial" w:cs="Arial"/>
          <w:lang w:val="en-GB"/>
        </w:rPr>
        <w:t xml:space="preserve"> source: Audio Lingua</w:t>
      </w:r>
    </w:p>
    <w:p w14:paraId="3F39C086" w14:textId="77777777" w:rsidR="007526DF" w:rsidRDefault="007526DF">
      <w:pPr>
        <w:rPr>
          <w:rFonts w:ascii="Arial" w:hAnsi="Arial" w:cs="Arial"/>
          <w:lang w:val="en-GB"/>
        </w:rPr>
      </w:pPr>
    </w:p>
    <w:p w14:paraId="259BB916" w14:textId="77777777" w:rsidR="007526DF" w:rsidRDefault="007526DF">
      <w:pPr>
        <w:rPr>
          <w:rFonts w:ascii="Arial" w:hAnsi="Arial" w:cs="Arial"/>
          <w:lang w:val="en-GB"/>
        </w:rPr>
      </w:pPr>
    </w:p>
    <w:p w14:paraId="621843C0" w14:textId="77777777" w:rsidR="007526DF" w:rsidRPr="00DE7BD2" w:rsidRDefault="007526DF">
      <w:pPr>
        <w:rPr>
          <w:rFonts w:ascii="Arial" w:hAnsi="Arial" w:cs="Arial"/>
          <w:b/>
          <w:lang w:val="en-GB"/>
        </w:rPr>
      </w:pPr>
      <w:r w:rsidRPr="00DE7BD2">
        <w:rPr>
          <w:rFonts w:ascii="Arial" w:hAnsi="Arial" w:cs="Arial"/>
          <w:b/>
          <w:lang w:val="en-GB"/>
        </w:rPr>
        <w:lastRenderedPageBreak/>
        <w:t>Answers</w:t>
      </w:r>
    </w:p>
    <w:p w14:paraId="57EC16E2" w14:textId="77777777" w:rsidR="007526DF" w:rsidRPr="00765FE3" w:rsidRDefault="007526DF">
      <w:pPr>
        <w:rPr>
          <w:rFonts w:ascii="Arial" w:hAnsi="Arial" w:cs="Arial"/>
          <w:b/>
        </w:rPr>
      </w:pPr>
      <w:r w:rsidRPr="00765FE3">
        <w:rPr>
          <w:rFonts w:ascii="Arial" w:hAnsi="Arial" w:cs="Arial"/>
          <w:b/>
        </w:rPr>
        <w:t>A.</w:t>
      </w:r>
    </w:p>
    <w:p w14:paraId="1736B8CA" w14:textId="77777777" w:rsidR="007526DF" w:rsidRDefault="007526DF">
      <w:pPr>
        <w:rPr>
          <w:rFonts w:ascii="Arial" w:hAnsi="Arial" w:cs="Arial"/>
        </w:rPr>
      </w:pPr>
      <w:r w:rsidRPr="007526DF">
        <w:rPr>
          <w:rFonts w:ascii="Arial" w:hAnsi="Arial" w:cs="Arial"/>
        </w:rPr>
        <w:t>1.</w:t>
      </w:r>
      <w:r w:rsidRPr="007526DF">
        <w:rPr>
          <w:rFonts w:ascii="Arial" w:hAnsi="Arial" w:cs="Arial"/>
        </w:rPr>
        <w:tab/>
        <w:t>Le troisième wee</w:t>
      </w:r>
      <w:r>
        <w:rPr>
          <w:rFonts w:ascii="Arial" w:hAnsi="Arial" w:cs="Arial"/>
        </w:rPr>
        <w:t xml:space="preserve">kend du mois de septembre, c’est-à-dire en 2014 le 20-21 </w:t>
      </w:r>
      <w:r>
        <w:rPr>
          <w:rFonts w:ascii="Arial" w:hAnsi="Arial" w:cs="Arial"/>
        </w:rPr>
        <w:tab/>
        <w:t>septembre.</w:t>
      </w:r>
    </w:p>
    <w:p w14:paraId="295BEB4F" w14:textId="77777777" w:rsidR="007526DF" w:rsidRDefault="007526DF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C’est l’occasion de découvrir des bâtiments – le patrimoine national.</w:t>
      </w:r>
    </w:p>
    <w:p w14:paraId="465F0BF1" w14:textId="77777777" w:rsidR="00E12901" w:rsidRDefault="007526D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Monuments, églises, théâtres, châteaux, tribunaux (</w:t>
      </w:r>
      <w:r w:rsidR="00765FE3" w:rsidRPr="00765FE3">
        <w:rPr>
          <w:rFonts w:ascii="Arial" w:hAnsi="Arial" w:cs="Arial"/>
          <w:i/>
        </w:rPr>
        <w:t xml:space="preserve">local </w:t>
      </w:r>
      <w:proofErr w:type="spellStart"/>
      <w:r w:rsidR="00E12901" w:rsidRPr="00765FE3">
        <w:rPr>
          <w:rFonts w:ascii="Arial" w:hAnsi="Arial" w:cs="Arial"/>
          <w:i/>
        </w:rPr>
        <w:t>law</w:t>
      </w:r>
      <w:proofErr w:type="spellEnd"/>
      <w:r w:rsidR="00E12901">
        <w:rPr>
          <w:rFonts w:ascii="Arial" w:hAnsi="Arial" w:cs="Arial"/>
        </w:rPr>
        <w:t xml:space="preserve"> </w:t>
      </w:r>
      <w:r w:rsidRPr="007526DF">
        <w:rPr>
          <w:rFonts w:ascii="Arial" w:hAnsi="Arial" w:cs="Arial"/>
          <w:i/>
        </w:rPr>
        <w:t>courts</w:t>
      </w:r>
      <w:r>
        <w:rPr>
          <w:rFonts w:ascii="Arial" w:hAnsi="Arial" w:cs="Arial"/>
        </w:rPr>
        <w:t xml:space="preserve">), préfectures, </w:t>
      </w:r>
      <w:r w:rsidR="00765FE3">
        <w:rPr>
          <w:rFonts w:ascii="Arial" w:hAnsi="Arial" w:cs="Arial"/>
        </w:rPr>
        <w:tab/>
      </w:r>
      <w:r>
        <w:rPr>
          <w:rFonts w:ascii="Arial" w:hAnsi="Arial" w:cs="Arial"/>
        </w:rPr>
        <w:t>palais de justice</w:t>
      </w:r>
      <w:r w:rsidR="00E12901">
        <w:rPr>
          <w:rFonts w:ascii="Arial" w:hAnsi="Arial" w:cs="Arial"/>
        </w:rPr>
        <w:t xml:space="preserve"> (</w:t>
      </w:r>
      <w:r w:rsidR="00E12901" w:rsidRPr="00765FE3">
        <w:rPr>
          <w:rFonts w:ascii="Arial" w:hAnsi="Arial" w:cs="Arial"/>
          <w:i/>
        </w:rPr>
        <w:t xml:space="preserve">court </w:t>
      </w:r>
      <w:proofErr w:type="spellStart"/>
      <w:r w:rsidR="00E12901" w:rsidRPr="00765FE3">
        <w:rPr>
          <w:rFonts w:ascii="Arial" w:hAnsi="Arial" w:cs="Arial"/>
          <w:i/>
        </w:rPr>
        <w:t>rooms</w:t>
      </w:r>
      <w:proofErr w:type="spellEnd"/>
      <w:r w:rsidR="00E12901">
        <w:rPr>
          <w:rFonts w:ascii="Arial" w:hAnsi="Arial" w:cs="Arial"/>
        </w:rPr>
        <w:t>)</w:t>
      </w:r>
      <w:r>
        <w:rPr>
          <w:rFonts w:ascii="Arial" w:hAnsi="Arial" w:cs="Arial"/>
        </w:rPr>
        <w:t>, hôtel</w:t>
      </w:r>
      <w:r w:rsidR="00E12901">
        <w:rPr>
          <w:rFonts w:ascii="Arial" w:hAnsi="Arial" w:cs="Arial"/>
        </w:rPr>
        <w:t>s de ville.</w:t>
      </w:r>
    </w:p>
    <w:p w14:paraId="4759F903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Certaines sont payantes, d’autres gratuites.</w:t>
      </w:r>
    </w:p>
    <w:p w14:paraId="61B2C779" w14:textId="77777777" w:rsidR="007526DF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Les grands monuments – le palais de l’Elysée, le palais Bourbon, le palais de </w:t>
      </w:r>
      <w:r>
        <w:rPr>
          <w:rFonts w:ascii="Arial" w:hAnsi="Arial" w:cs="Arial"/>
        </w:rPr>
        <w:tab/>
        <w:t>Luxembourg.</w:t>
      </w:r>
      <w:r w:rsidR="007526DF">
        <w:rPr>
          <w:rFonts w:ascii="Arial" w:hAnsi="Arial" w:cs="Arial"/>
        </w:rPr>
        <w:t xml:space="preserve"> </w:t>
      </w:r>
    </w:p>
    <w:p w14:paraId="229B4F91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La prison de la Santé, car elle était en travaux.</w:t>
      </w:r>
    </w:p>
    <w:p w14:paraId="3B4822A7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Les prisonniers (détenus) seront de retour après les travaux.</w:t>
      </w:r>
    </w:p>
    <w:p w14:paraId="59662441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France Télévisions et M6.</w:t>
      </w:r>
    </w:p>
    <w:p w14:paraId="3E89A54F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On peut voir le fonctionnement des studios, les locaux, et discuter avec les </w:t>
      </w:r>
      <w:r>
        <w:rPr>
          <w:rFonts w:ascii="Arial" w:hAnsi="Arial" w:cs="Arial"/>
        </w:rPr>
        <w:tab/>
        <w:t>animateurs</w:t>
      </w:r>
      <w:r w:rsidR="00765FE3">
        <w:rPr>
          <w:rFonts w:ascii="Arial" w:hAnsi="Arial" w:cs="Arial"/>
        </w:rPr>
        <w:t xml:space="preserve"> de la radio</w:t>
      </w:r>
      <w:r>
        <w:rPr>
          <w:rFonts w:ascii="Arial" w:hAnsi="Arial" w:cs="Arial"/>
        </w:rPr>
        <w:t>.</w:t>
      </w:r>
    </w:p>
    <w:p w14:paraId="41979D6B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Le patrimoine naturel.</w:t>
      </w:r>
    </w:p>
    <w:p w14:paraId="707EE3EA" w14:textId="77777777" w:rsidR="00765FE3" w:rsidRDefault="00765FE3">
      <w:pPr>
        <w:rPr>
          <w:rFonts w:ascii="Arial" w:hAnsi="Arial" w:cs="Arial"/>
        </w:rPr>
      </w:pPr>
    </w:p>
    <w:p w14:paraId="4EFA843D" w14:textId="77777777" w:rsidR="00E12901" w:rsidRPr="00765FE3" w:rsidRDefault="00E12901">
      <w:pPr>
        <w:rPr>
          <w:rFonts w:ascii="Arial" w:hAnsi="Arial" w:cs="Arial"/>
          <w:b/>
        </w:rPr>
      </w:pPr>
      <w:r w:rsidRPr="00765FE3">
        <w:rPr>
          <w:rFonts w:ascii="Arial" w:hAnsi="Arial" w:cs="Arial"/>
          <w:b/>
        </w:rPr>
        <w:t>B.</w:t>
      </w:r>
    </w:p>
    <w:p w14:paraId="7BAFF84A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Les Journées Européennes du Patrimoine, c’est l’occasion de découvrir des </w:t>
      </w:r>
      <w:r>
        <w:rPr>
          <w:rFonts w:ascii="Arial" w:hAnsi="Arial" w:cs="Arial"/>
        </w:rPr>
        <w:tab/>
        <w:t>bâtiments… de visiter le patrimoine national.</w:t>
      </w:r>
    </w:p>
    <w:p w14:paraId="28D530CF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Certaines visites sont payantes.</w:t>
      </w:r>
    </w:p>
    <w:p w14:paraId="15BE4DD8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Cette année il y avait une ouverture exceptionnelle de la prison de la santé puisque </w:t>
      </w:r>
      <w:r>
        <w:rPr>
          <w:rFonts w:ascii="Arial" w:hAnsi="Arial" w:cs="Arial"/>
        </w:rPr>
        <w:tab/>
        <w:t>cette prison est en travaux.</w:t>
      </w:r>
    </w:p>
    <w:p w14:paraId="40BD0660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Pour la première fois elle pouvait être visitée, peut-être (d’ailleurs) la dernière </w:t>
      </w:r>
      <w:r>
        <w:rPr>
          <w:rFonts w:ascii="Arial" w:hAnsi="Arial" w:cs="Arial"/>
        </w:rPr>
        <w:tab/>
        <w:t>puisque les prisonniers seront de retour.</w:t>
      </w:r>
    </w:p>
    <w:p w14:paraId="2EAA5F7A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765FE3">
        <w:rPr>
          <w:rFonts w:ascii="Arial" w:hAnsi="Arial" w:cs="Arial"/>
        </w:rPr>
        <w:t>C’est très intéressant de visiter l’envers du décor.</w:t>
      </w:r>
    </w:p>
    <w:p w14:paraId="591D938D" w14:textId="77777777" w:rsidR="00765FE3" w:rsidRDefault="00765FE3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Pour que les gens puissent voir le fonctionnement et les locaux.</w:t>
      </w:r>
    </w:p>
    <w:p w14:paraId="5EB265F5" w14:textId="77777777" w:rsidR="00765FE3" w:rsidRDefault="00765FE3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C’est un événement qui rassemble beaucoup de personnes.</w:t>
      </w:r>
    </w:p>
    <w:p w14:paraId="7CFE4AC2" w14:textId="6119BA8D" w:rsidR="00765FE3" w:rsidRPr="007526DF" w:rsidRDefault="00765FE3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Il y avait beaucoup d’</w:t>
      </w:r>
      <w:r w:rsidR="00DE7BD2">
        <w:rPr>
          <w:rFonts w:ascii="Arial" w:hAnsi="Arial" w:cs="Arial"/>
        </w:rPr>
        <w:t>événements qui étaient organisé</w:t>
      </w:r>
      <w:r>
        <w:rPr>
          <w:rFonts w:ascii="Arial" w:hAnsi="Arial" w:cs="Arial"/>
        </w:rPr>
        <w:t xml:space="preserve">s (voilà) en lien également </w:t>
      </w:r>
      <w:r>
        <w:rPr>
          <w:rFonts w:ascii="Arial" w:hAnsi="Arial" w:cs="Arial"/>
        </w:rPr>
        <w:tab/>
        <w:t>avec ce thème du patrimoine naturel.</w:t>
      </w:r>
    </w:p>
    <w:p w14:paraId="4286DDC0" w14:textId="77777777" w:rsidR="007526DF" w:rsidRPr="007526DF" w:rsidRDefault="007526DF">
      <w:pPr>
        <w:rPr>
          <w:rFonts w:ascii="Arial" w:hAnsi="Arial" w:cs="Arial"/>
        </w:rPr>
      </w:pPr>
    </w:p>
    <w:p w14:paraId="4AF5F088" w14:textId="77777777" w:rsidR="00725314" w:rsidRPr="007526DF" w:rsidRDefault="00725314">
      <w:pPr>
        <w:rPr>
          <w:rFonts w:ascii="Arial" w:hAnsi="Arial" w:cs="Arial"/>
        </w:rPr>
      </w:pPr>
    </w:p>
    <w:sectPr w:rsidR="00725314" w:rsidRPr="007526DF" w:rsidSect="00765FE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14"/>
    <w:rsid w:val="002947A0"/>
    <w:rsid w:val="00323499"/>
    <w:rsid w:val="00725314"/>
    <w:rsid w:val="007526DF"/>
    <w:rsid w:val="00765FE3"/>
    <w:rsid w:val="00DE7BD2"/>
    <w:rsid w:val="00E12901"/>
    <w:rsid w:val="00E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E72D"/>
  <w15:chartTrackingRefBased/>
  <w15:docId w15:val="{1934D06D-E777-485E-8EC3-E9C4B43D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5EB15-729B-42D9-809B-B9FC128CE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0D28-6250-4E47-AA17-70A17B389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CD60A-A9AD-4F95-BFD3-E2285A33296A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A2CED276</Template>
  <TotalTime>1</TotalTime>
  <Pages>2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Frédérique E. Lecerf</cp:lastModifiedBy>
  <cp:revision>2</cp:revision>
  <dcterms:created xsi:type="dcterms:W3CDTF">2018-04-30T10:17:00Z</dcterms:created>
  <dcterms:modified xsi:type="dcterms:W3CDTF">2018-04-30T10:17:00Z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