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49D26" w14:textId="6E1313E3" w:rsidR="00D72F06" w:rsidRPr="00D36059" w:rsidRDefault="00D72F06" w:rsidP="00D36059">
      <w:pPr>
        <w:rPr>
          <w:rFonts w:ascii="Tahoma" w:hAnsi="Tahoma" w:cs="Tahoma"/>
          <w:b/>
          <w:color w:val="FF0000"/>
          <w:szCs w:val="24"/>
          <w:u w:val="single"/>
          <w:lang w:val="fr-FR"/>
        </w:rPr>
      </w:pPr>
      <w:r w:rsidRPr="00D36059">
        <w:rPr>
          <w:noProof/>
          <w:color w:val="FF0000"/>
          <w:sz w:val="20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75823DAD" wp14:editId="20851407">
            <wp:simplePos x="0" y="0"/>
            <wp:positionH relativeFrom="column">
              <wp:posOffset>3532505</wp:posOffset>
            </wp:positionH>
            <wp:positionV relativeFrom="paragraph">
              <wp:posOffset>-225425</wp:posOffset>
            </wp:positionV>
            <wp:extent cx="3183546" cy="1790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546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059" w:rsidRPr="00D36059">
        <w:rPr>
          <w:rFonts w:ascii="Tahoma" w:hAnsi="Tahoma" w:cs="Tahoma"/>
          <w:b/>
          <w:color w:val="FF0000"/>
          <w:szCs w:val="24"/>
          <w:u w:val="single"/>
          <w:lang w:val="fr-FR"/>
        </w:rPr>
        <w:t xml:space="preserve">Le patrimoine - </w:t>
      </w:r>
      <w:r w:rsidRPr="00D36059">
        <w:rPr>
          <w:rFonts w:ascii="Tahoma" w:hAnsi="Tahoma" w:cs="Tahoma"/>
          <w:b/>
          <w:color w:val="FF0000"/>
          <w:szCs w:val="24"/>
          <w:u w:val="single"/>
          <w:lang w:val="fr-FR"/>
        </w:rPr>
        <w:t>Lesson 6  - Le tourisme virtuel</w:t>
      </w:r>
    </w:p>
    <w:p w14:paraId="2D7DAF8B" w14:textId="77777777" w:rsidR="00D72F06" w:rsidRDefault="00D72F06" w:rsidP="00D72F06">
      <w:pPr>
        <w:jc w:val="center"/>
      </w:pPr>
    </w:p>
    <w:p w14:paraId="49C44156" w14:textId="77777777" w:rsidR="00D72F06" w:rsidRDefault="00D72F06" w:rsidP="00D72F06"/>
    <w:p w14:paraId="090B51EB" w14:textId="77777777" w:rsidR="00D72F06" w:rsidRPr="00D72F06" w:rsidRDefault="00D72F06" w:rsidP="00D72F06">
      <w:pPr>
        <w:pStyle w:val="ListParagraph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D72F06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0"/>
          <w:szCs w:val="20"/>
        </w:rPr>
        <w:t xml:space="preserve">Regardez la video: ‘Paris en 3D’ </w:t>
      </w:r>
      <w: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0"/>
          <w:szCs w:val="20"/>
        </w:rPr>
        <w:t xml:space="preserve">sur Godalming Online </w:t>
      </w:r>
    </w:p>
    <w:p w14:paraId="12525766" w14:textId="77777777" w:rsidR="00D72F06" w:rsidRDefault="00D72F06" w:rsidP="00D72F06">
      <w:pPr>
        <w:pStyle w:val="ListParagraph"/>
        <w:ind w:left="284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0"/>
          <w:szCs w:val="20"/>
        </w:rPr>
      </w:pPr>
      <w:r w:rsidRPr="00D72F06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0"/>
          <w:szCs w:val="20"/>
        </w:rPr>
        <w:t>et prenez des notes pour répondre aux questions</w:t>
      </w:r>
      <w: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0"/>
          <w:szCs w:val="20"/>
        </w:rPr>
        <w:t>.</w:t>
      </w:r>
    </w:p>
    <w:p w14:paraId="7BEFB247" w14:textId="77777777" w:rsidR="00D72F06" w:rsidRPr="00D72F06" w:rsidRDefault="00D72F06" w:rsidP="00D72F06">
      <w:pPr>
        <w:pStyle w:val="ListParagraph"/>
        <w:ind w:left="284"/>
        <w:rPr>
          <w:sz w:val="20"/>
          <w:szCs w:val="20"/>
        </w:rPr>
      </w:pPr>
      <w:r w:rsidRPr="00F03AC9">
        <w:rPr>
          <w:rFonts w:ascii="Verdana" w:hAnsi="Verdana" w:cs="Tahoma"/>
          <w:b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D524030" wp14:editId="47754A01">
            <wp:simplePos x="0" y="0"/>
            <wp:positionH relativeFrom="column">
              <wp:posOffset>-2540</wp:posOffset>
            </wp:positionH>
            <wp:positionV relativeFrom="paragraph">
              <wp:posOffset>126365</wp:posOffset>
            </wp:positionV>
            <wp:extent cx="218748" cy="219075"/>
            <wp:effectExtent l="19050" t="19050" r="10160" b="9525"/>
            <wp:wrapNone/>
            <wp:docPr id="4" name="Picture 4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48" cy="219075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73FE9" w14:textId="77D2A7AF" w:rsidR="00D72F06" w:rsidRPr="00D72F06" w:rsidRDefault="00D72F06" w:rsidP="00D72F06">
      <w:pPr>
        <w:pStyle w:val="ListParagraph"/>
        <w:numPr>
          <w:ilvl w:val="0"/>
          <w:numId w:val="2"/>
        </w:numPr>
        <w:ind w:left="567" w:hanging="141"/>
        <w:rPr>
          <w:sz w:val="20"/>
          <w:szCs w:val="20"/>
        </w:rPr>
      </w:pPr>
      <w:r w:rsidRPr="00D72F06">
        <w:rPr>
          <w:b/>
          <w:bCs/>
          <w:sz w:val="20"/>
          <w:szCs w:val="20"/>
          <w:lang w:val="fr-FR"/>
        </w:rPr>
        <w:t>De quoi s’agit-il?</w:t>
      </w:r>
    </w:p>
    <w:p w14:paraId="067B99B3" w14:textId="7FACEE4D" w:rsidR="00D72F06" w:rsidRDefault="00D72F06" w:rsidP="00D72F06">
      <w:pPr>
        <w:pStyle w:val="ListParagraph"/>
        <w:ind w:left="567" w:hanging="141"/>
        <w:rPr>
          <w:b/>
          <w:bCs/>
          <w:sz w:val="20"/>
          <w:szCs w:val="20"/>
          <w:lang w:val="fr-FR"/>
        </w:rPr>
      </w:pPr>
    </w:p>
    <w:p w14:paraId="4EC42984" w14:textId="5EE567C9" w:rsidR="00D72F06" w:rsidRDefault="00D72F06" w:rsidP="00D72F06">
      <w:pPr>
        <w:pStyle w:val="ListParagraph"/>
        <w:ind w:left="567" w:hanging="141"/>
        <w:rPr>
          <w:b/>
          <w:bCs/>
          <w:sz w:val="20"/>
          <w:szCs w:val="20"/>
          <w:lang w:val="fr-FR"/>
        </w:rPr>
      </w:pPr>
    </w:p>
    <w:p w14:paraId="56797D5A" w14:textId="05324443" w:rsidR="00D72F06" w:rsidRPr="00D72F06" w:rsidRDefault="00D72F06" w:rsidP="00D72F06">
      <w:pPr>
        <w:pStyle w:val="ListParagraph"/>
        <w:ind w:left="567" w:hanging="141"/>
        <w:rPr>
          <w:sz w:val="20"/>
          <w:szCs w:val="20"/>
        </w:rPr>
      </w:pPr>
      <w:bookmarkStart w:id="0" w:name="_GoBack"/>
      <w:r w:rsidRPr="00F03AC9">
        <w:rPr>
          <w:rFonts w:ascii="Verdana" w:hAnsi="Verdana" w:cs="Tahoma"/>
          <w:b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9A4D6A9" wp14:editId="49A97519">
            <wp:simplePos x="0" y="0"/>
            <wp:positionH relativeFrom="column">
              <wp:posOffset>-251080</wp:posOffset>
            </wp:positionH>
            <wp:positionV relativeFrom="paragraph">
              <wp:posOffset>111957</wp:posOffset>
            </wp:positionV>
            <wp:extent cx="218748" cy="219075"/>
            <wp:effectExtent l="19050" t="19050" r="10160" b="9525"/>
            <wp:wrapNone/>
            <wp:docPr id="3" name="Picture 3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48" cy="219075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F03AC9">
        <w:rPr>
          <w:rFonts w:ascii="Verdana" w:hAnsi="Verdana" w:cs="Tahoma"/>
          <w:b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1AB5C61" wp14:editId="0603D35A">
            <wp:simplePos x="0" y="0"/>
            <wp:positionH relativeFrom="column">
              <wp:posOffset>-2540</wp:posOffset>
            </wp:positionH>
            <wp:positionV relativeFrom="paragraph">
              <wp:posOffset>111760</wp:posOffset>
            </wp:positionV>
            <wp:extent cx="218748" cy="219075"/>
            <wp:effectExtent l="19050" t="19050" r="10160" b="9525"/>
            <wp:wrapNone/>
            <wp:docPr id="2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48" cy="219075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ABBB7" w14:textId="77777777" w:rsidR="00D72F06" w:rsidRPr="00D72F06" w:rsidRDefault="00D72F06" w:rsidP="00D72F06">
      <w:pPr>
        <w:pStyle w:val="ListParagraph"/>
        <w:numPr>
          <w:ilvl w:val="0"/>
          <w:numId w:val="2"/>
        </w:numPr>
        <w:ind w:left="567" w:hanging="141"/>
        <w:rPr>
          <w:sz w:val="20"/>
          <w:szCs w:val="20"/>
        </w:rPr>
      </w:pPr>
      <w:r w:rsidRPr="00D72F06">
        <w:rPr>
          <w:b/>
          <w:bCs/>
          <w:sz w:val="20"/>
          <w:szCs w:val="20"/>
          <w:lang w:val="fr-FR"/>
        </w:rPr>
        <w:t>Qu’en pensez-vous</w:t>
      </w:r>
    </w:p>
    <w:p w14:paraId="3590230A" w14:textId="3279A409" w:rsidR="00D72F06" w:rsidRDefault="00D72F06" w:rsidP="00D72F06">
      <w:pPr>
        <w:ind w:left="360"/>
        <w:rPr>
          <w:sz w:val="20"/>
          <w:szCs w:val="20"/>
        </w:rPr>
      </w:pPr>
    </w:p>
    <w:p w14:paraId="76F4062B" w14:textId="73288ABD" w:rsidR="00457695" w:rsidRPr="00457695" w:rsidRDefault="00457695" w:rsidP="00457695">
      <w:pPr>
        <w:pStyle w:val="ListParagraph"/>
        <w:numPr>
          <w:ilvl w:val="0"/>
          <w:numId w:val="1"/>
        </w:numPr>
        <w:ind w:left="284" w:hanging="284"/>
        <w:rPr>
          <w:rFonts w:ascii="Tahoma" w:eastAsiaTheme="minorHAnsi" w:hAnsi="Tahoma" w:cs="Tahoma"/>
          <w:sz w:val="16"/>
          <w:lang w:val="fr-FR"/>
        </w:rPr>
      </w:pPr>
      <w:r w:rsidRPr="00457695">
        <w:rPr>
          <w:rFonts w:ascii="Tahoma" w:hAnsi="Tahoma" w:cs="Tahoma"/>
          <w:b/>
          <w:sz w:val="20"/>
          <w:szCs w:val="20"/>
          <w:lang w:val="fr-FR"/>
        </w:rPr>
        <w:t xml:space="preserve">Utilisez le texte pour vous </w:t>
      </w:r>
      <w:r w:rsidRPr="00457695">
        <w:rPr>
          <w:rFonts w:ascii="Tahoma" w:hAnsi="Tahoma" w:cs="Tahoma"/>
          <w:b/>
          <w:sz w:val="20"/>
        </w:rPr>
        <w:t>aider à traduire les phrases en français</w:t>
      </w:r>
    </w:p>
    <w:p w14:paraId="0A9D8959" w14:textId="2E0ADD05" w:rsidR="00457695" w:rsidRPr="00457695" w:rsidRDefault="00CE6018" w:rsidP="00457695">
      <w:pPr>
        <w:spacing w:after="160" w:line="259" w:lineRule="auto"/>
        <w:rPr>
          <w:rFonts w:eastAsiaTheme="minorHAnsi"/>
          <w:sz w:val="24"/>
          <w:lang w:val="fr-FR"/>
        </w:rPr>
      </w:pPr>
      <w:r w:rsidRPr="00457695">
        <w:rPr>
          <w:rFonts w:eastAsiaTheme="minorHAnsi"/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0C7A69C6" wp14:editId="01B2C073">
            <wp:simplePos x="0" y="0"/>
            <wp:positionH relativeFrom="column">
              <wp:posOffset>34925</wp:posOffset>
            </wp:positionH>
            <wp:positionV relativeFrom="paragraph">
              <wp:posOffset>397510</wp:posOffset>
            </wp:positionV>
            <wp:extent cx="5229225" cy="2616835"/>
            <wp:effectExtent l="38100" t="38100" r="47625" b="31115"/>
            <wp:wrapSquare wrapText="bothSides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616835"/>
                    </a:xfrm>
                    <a:prstGeom prst="rect">
                      <a:avLst/>
                    </a:prstGeom>
                    <a:ln w="317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695" w:rsidRPr="00457695">
        <w:rPr>
          <w:rFonts w:eastAsiaTheme="minorHAnsi"/>
          <w:noProof/>
          <w:lang w:eastAsia="en-GB"/>
        </w:rPr>
        <w:drawing>
          <wp:inline distT="0" distB="0" distL="0" distR="0" wp14:anchorId="4E5CA902" wp14:editId="53CC9395">
            <wp:extent cx="297712" cy="288553"/>
            <wp:effectExtent l="19050" t="19050" r="26670" b="16510"/>
            <wp:docPr id="6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" cy="297454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="00457695" w:rsidRPr="00457695">
        <w:rPr>
          <w:rFonts w:eastAsiaTheme="minorHAnsi"/>
          <w:lang w:val="fr-FR"/>
        </w:rPr>
        <w:t xml:space="preserve"> </w:t>
      </w:r>
      <w:r w:rsidR="00457695" w:rsidRPr="00457695">
        <w:rPr>
          <w:rFonts w:ascii="Tahoma" w:eastAsiaTheme="minorHAnsi" w:hAnsi="Tahoma" w:cs="Tahoma"/>
          <w:sz w:val="20"/>
          <w:lang w:val="fr-FR"/>
        </w:rPr>
        <w:t>Trouvez les équivalents français</w:t>
      </w:r>
      <w:r>
        <w:rPr>
          <w:rFonts w:ascii="Tahoma" w:eastAsiaTheme="minorHAnsi" w:hAnsi="Tahoma" w:cs="Tahoma"/>
          <w:sz w:val="20"/>
          <w:lang w:val="fr-FR"/>
        </w:rPr>
        <w:t xml:space="preserve"> dans </w:t>
      </w:r>
      <w:r w:rsidRPr="00457695">
        <w:rPr>
          <w:rFonts w:ascii="Tahoma" w:eastAsiaTheme="minorHAnsi" w:hAnsi="Tahoma" w:cs="Tahoma"/>
          <w:sz w:val="20"/>
          <w:lang w:val="fr-FR"/>
        </w:rPr>
        <w:t>le texte :</w:t>
      </w:r>
      <w:r w:rsidR="00457695" w:rsidRPr="00457695">
        <w:rPr>
          <w:rFonts w:ascii="Tahoma" w:eastAsiaTheme="minorHAnsi" w:hAnsi="Tahoma" w:cs="Tahoma"/>
          <w:sz w:val="20"/>
          <w:lang w:val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57695" w:rsidRPr="00457695" w14:paraId="5FDF9FC8" w14:textId="77777777" w:rsidTr="007B6300">
        <w:tc>
          <w:tcPr>
            <w:tcW w:w="5228" w:type="dxa"/>
          </w:tcPr>
          <w:p w14:paraId="58AADA32" w14:textId="77777777" w:rsidR="00457695" w:rsidRPr="00457695" w:rsidRDefault="00457695" w:rsidP="00457695">
            <w:pPr>
              <w:numPr>
                <w:ilvl w:val="0"/>
                <w:numId w:val="4"/>
              </w:numPr>
              <w:spacing w:after="0" w:line="360" w:lineRule="auto"/>
              <w:rPr>
                <w:rFonts w:ascii="Tahoma" w:eastAsiaTheme="minorHAnsi" w:hAnsi="Tahoma" w:cs="Tahoma"/>
                <w:sz w:val="20"/>
                <w:lang w:val="fr-FR"/>
              </w:rPr>
            </w:pPr>
            <w:r w:rsidRPr="00457695">
              <w:rPr>
                <w:rFonts w:ascii="Tahoma" w:eastAsiaTheme="minorHAnsi" w:hAnsi="Tahoma" w:cs="Tahoma"/>
                <w:sz w:val="20"/>
                <w:lang w:val="fr-FR"/>
              </w:rPr>
              <w:t>real landscapes</w:t>
            </w:r>
          </w:p>
        </w:tc>
        <w:tc>
          <w:tcPr>
            <w:tcW w:w="5228" w:type="dxa"/>
          </w:tcPr>
          <w:p w14:paraId="2D819937" w14:textId="77777777" w:rsidR="00457695" w:rsidRPr="00457695" w:rsidRDefault="00457695" w:rsidP="00457695">
            <w:pPr>
              <w:spacing w:after="0" w:line="360" w:lineRule="auto"/>
              <w:rPr>
                <w:rFonts w:ascii="Tahoma" w:eastAsiaTheme="minorHAnsi" w:hAnsi="Tahoma" w:cs="Tahoma"/>
                <w:sz w:val="20"/>
              </w:rPr>
            </w:pPr>
            <w:r w:rsidRPr="00457695">
              <w:rPr>
                <w:rFonts w:ascii="Tahoma" w:eastAsiaTheme="minorHAnsi" w:hAnsi="Tahoma" w:cs="Tahoma"/>
                <w:sz w:val="20"/>
              </w:rPr>
              <w:t>6. it is possible (to)</w:t>
            </w:r>
          </w:p>
        </w:tc>
      </w:tr>
      <w:tr w:rsidR="00457695" w:rsidRPr="00457695" w14:paraId="7FC7286B" w14:textId="77777777" w:rsidTr="007B6300">
        <w:tc>
          <w:tcPr>
            <w:tcW w:w="5228" w:type="dxa"/>
          </w:tcPr>
          <w:p w14:paraId="21019C77" w14:textId="77777777" w:rsidR="00457695" w:rsidRPr="00457695" w:rsidRDefault="00457695" w:rsidP="00457695">
            <w:pPr>
              <w:numPr>
                <w:ilvl w:val="0"/>
                <w:numId w:val="4"/>
              </w:numPr>
              <w:spacing w:after="0" w:line="360" w:lineRule="auto"/>
              <w:rPr>
                <w:rFonts w:ascii="Tahoma" w:eastAsiaTheme="minorHAnsi" w:hAnsi="Tahoma" w:cs="Tahoma"/>
                <w:sz w:val="20"/>
              </w:rPr>
            </w:pPr>
            <w:r w:rsidRPr="00457695">
              <w:rPr>
                <w:rFonts w:ascii="Tahoma" w:eastAsiaTheme="minorHAnsi" w:hAnsi="Tahoma" w:cs="Tahoma"/>
                <w:sz w:val="20"/>
              </w:rPr>
              <w:t>virtual reality</w:t>
            </w:r>
          </w:p>
        </w:tc>
        <w:tc>
          <w:tcPr>
            <w:tcW w:w="5228" w:type="dxa"/>
          </w:tcPr>
          <w:p w14:paraId="55DC4EC8" w14:textId="77777777" w:rsidR="00457695" w:rsidRPr="00457695" w:rsidRDefault="00457695" w:rsidP="00457695">
            <w:pPr>
              <w:spacing w:after="0" w:line="360" w:lineRule="auto"/>
              <w:rPr>
                <w:rFonts w:ascii="Tahoma" w:eastAsiaTheme="minorHAnsi" w:hAnsi="Tahoma" w:cs="Tahoma"/>
                <w:sz w:val="20"/>
              </w:rPr>
            </w:pPr>
            <w:r w:rsidRPr="00457695">
              <w:rPr>
                <w:rFonts w:ascii="Tahoma" w:eastAsiaTheme="minorHAnsi" w:hAnsi="Tahoma" w:cs="Tahoma"/>
                <w:sz w:val="20"/>
              </w:rPr>
              <w:t>7. to zoom in</w:t>
            </w:r>
          </w:p>
        </w:tc>
      </w:tr>
      <w:tr w:rsidR="00457695" w:rsidRPr="00457695" w14:paraId="3E17CDC0" w14:textId="77777777" w:rsidTr="007B6300">
        <w:tc>
          <w:tcPr>
            <w:tcW w:w="5228" w:type="dxa"/>
          </w:tcPr>
          <w:p w14:paraId="166681F1" w14:textId="77777777" w:rsidR="00457695" w:rsidRPr="00457695" w:rsidRDefault="00457695" w:rsidP="00457695">
            <w:pPr>
              <w:numPr>
                <w:ilvl w:val="0"/>
                <w:numId w:val="4"/>
              </w:numPr>
              <w:spacing w:after="0" w:line="360" w:lineRule="auto"/>
              <w:rPr>
                <w:rFonts w:ascii="Tahoma" w:eastAsiaTheme="minorHAnsi" w:hAnsi="Tahoma" w:cs="Tahoma"/>
                <w:sz w:val="20"/>
              </w:rPr>
            </w:pPr>
            <w:r w:rsidRPr="00457695">
              <w:rPr>
                <w:rFonts w:ascii="Tahoma" w:eastAsiaTheme="minorHAnsi" w:hAnsi="Tahoma" w:cs="Tahoma"/>
                <w:sz w:val="20"/>
              </w:rPr>
              <w:t>we can visit</w:t>
            </w:r>
          </w:p>
        </w:tc>
        <w:tc>
          <w:tcPr>
            <w:tcW w:w="5228" w:type="dxa"/>
          </w:tcPr>
          <w:p w14:paraId="7593B1C5" w14:textId="77777777" w:rsidR="00457695" w:rsidRPr="00457695" w:rsidRDefault="00457695" w:rsidP="00457695">
            <w:pPr>
              <w:spacing w:after="0" w:line="360" w:lineRule="auto"/>
              <w:rPr>
                <w:rFonts w:ascii="Tahoma" w:eastAsiaTheme="minorHAnsi" w:hAnsi="Tahoma" w:cs="Tahoma"/>
                <w:sz w:val="20"/>
              </w:rPr>
            </w:pPr>
            <w:r w:rsidRPr="00457695">
              <w:rPr>
                <w:rFonts w:ascii="Tahoma" w:eastAsiaTheme="minorHAnsi" w:hAnsi="Tahoma" w:cs="Tahoma"/>
                <w:sz w:val="20"/>
              </w:rPr>
              <w:t>8. to discover</w:t>
            </w:r>
          </w:p>
        </w:tc>
      </w:tr>
      <w:tr w:rsidR="00457695" w:rsidRPr="00457695" w14:paraId="40B443DD" w14:textId="77777777" w:rsidTr="007B6300">
        <w:tc>
          <w:tcPr>
            <w:tcW w:w="5228" w:type="dxa"/>
          </w:tcPr>
          <w:p w14:paraId="323D09E7" w14:textId="77777777" w:rsidR="00457695" w:rsidRPr="00457695" w:rsidRDefault="00457695" w:rsidP="00457695">
            <w:pPr>
              <w:numPr>
                <w:ilvl w:val="0"/>
                <w:numId w:val="4"/>
              </w:numPr>
              <w:spacing w:after="0" w:line="360" w:lineRule="auto"/>
              <w:rPr>
                <w:rFonts w:ascii="Tahoma" w:eastAsiaTheme="minorHAnsi" w:hAnsi="Tahoma" w:cs="Tahoma"/>
                <w:sz w:val="20"/>
              </w:rPr>
            </w:pPr>
            <w:r w:rsidRPr="00457695">
              <w:rPr>
                <w:rFonts w:ascii="Tahoma" w:eastAsiaTheme="minorHAnsi" w:hAnsi="Tahoma" w:cs="Tahoma"/>
                <w:sz w:val="20"/>
              </w:rPr>
              <w:t>which no longer exist</w:t>
            </w:r>
          </w:p>
        </w:tc>
        <w:tc>
          <w:tcPr>
            <w:tcW w:w="5228" w:type="dxa"/>
          </w:tcPr>
          <w:p w14:paraId="6AB1C3DF" w14:textId="77777777" w:rsidR="00457695" w:rsidRPr="00457695" w:rsidRDefault="00457695" w:rsidP="00457695">
            <w:pPr>
              <w:spacing w:after="0" w:line="360" w:lineRule="auto"/>
              <w:rPr>
                <w:rFonts w:ascii="Tahoma" w:eastAsiaTheme="minorHAnsi" w:hAnsi="Tahoma" w:cs="Tahoma"/>
                <w:sz w:val="20"/>
              </w:rPr>
            </w:pPr>
            <w:r w:rsidRPr="00457695">
              <w:rPr>
                <w:rFonts w:ascii="Tahoma" w:eastAsiaTheme="minorHAnsi" w:hAnsi="Tahoma" w:cs="Tahoma"/>
                <w:sz w:val="20"/>
              </w:rPr>
              <w:t>9. to look like</w:t>
            </w:r>
          </w:p>
        </w:tc>
      </w:tr>
      <w:tr w:rsidR="00457695" w:rsidRPr="00457695" w14:paraId="5D516322" w14:textId="77777777" w:rsidTr="007B6300">
        <w:tc>
          <w:tcPr>
            <w:tcW w:w="5228" w:type="dxa"/>
          </w:tcPr>
          <w:p w14:paraId="5E9C46CE" w14:textId="77777777" w:rsidR="00457695" w:rsidRPr="00457695" w:rsidRDefault="00457695" w:rsidP="00457695">
            <w:pPr>
              <w:numPr>
                <w:ilvl w:val="0"/>
                <w:numId w:val="4"/>
              </w:numPr>
              <w:spacing w:after="0" w:line="360" w:lineRule="auto"/>
              <w:rPr>
                <w:rFonts w:ascii="Tahoma" w:eastAsiaTheme="minorHAnsi" w:hAnsi="Tahoma" w:cs="Tahoma"/>
                <w:sz w:val="20"/>
              </w:rPr>
            </w:pPr>
            <w:r w:rsidRPr="00457695">
              <w:rPr>
                <w:rFonts w:ascii="Tahoma" w:eastAsiaTheme="minorHAnsi" w:hAnsi="Tahoma" w:cs="Tahoma"/>
                <w:sz w:val="20"/>
              </w:rPr>
              <w:t>by going</w:t>
            </w:r>
          </w:p>
        </w:tc>
        <w:tc>
          <w:tcPr>
            <w:tcW w:w="5228" w:type="dxa"/>
          </w:tcPr>
          <w:p w14:paraId="2C553EA7" w14:textId="77777777" w:rsidR="00457695" w:rsidRPr="00457695" w:rsidRDefault="00457695" w:rsidP="00457695">
            <w:pPr>
              <w:spacing w:after="0" w:line="360" w:lineRule="auto"/>
              <w:rPr>
                <w:rFonts w:ascii="Tahoma" w:eastAsiaTheme="minorHAnsi" w:hAnsi="Tahoma" w:cs="Tahoma"/>
                <w:sz w:val="20"/>
              </w:rPr>
            </w:pPr>
            <w:r w:rsidRPr="00457695">
              <w:rPr>
                <w:rFonts w:ascii="Tahoma" w:eastAsiaTheme="minorHAnsi" w:hAnsi="Tahoma" w:cs="Tahoma"/>
                <w:sz w:val="20"/>
              </w:rPr>
              <w:t>10. time travelling</w:t>
            </w:r>
          </w:p>
        </w:tc>
      </w:tr>
    </w:tbl>
    <w:p w14:paraId="165500B9" w14:textId="77777777" w:rsidR="00457695" w:rsidRPr="00457695" w:rsidRDefault="00457695" w:rsidP="00457695">
      <w:pPr>
        <w:spacing w:after="160" w:line="259" w:lineRule="auto"/>
        <w:rPr>
          <w:rFonts w:ascii="Tahoma" w:eastAsiaTheme="minorHAnsi" w:hAnsi="Tahoma" w:cs="Tahoma"/>
          <w:sz w:val="20"/>
          <w:lang w:val="fr-FR"/>
        </w:rPr>
      </w:pPr>
      <w:r w:rsidRPr="00457695">
        <w:rPr>
          <w:rFonts w:eastAsiaTheme="minorHAnsi"/>
          <w:noProof/>
          <w:sz w:val="24"/>
          <w:lang w:eastAsia="en-GB"/>
        </w:rPr>
        <w:drawing>
          <wp:inline distT="0" distB="0" distL="0" distR="0" wp14:anchorId="7B9DC320" wp14:editId="6E539B8F">
            <wp:extent cx="297712" cy="288553"/>
            <wp:effectExtent l="19050" t="19050" r="26670" b="16510"/>
            <wp:docPr id="8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" cy="297454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457695">
        <w:rPr>
          <w:rFonts w:eastAsiaTheme="minorHAnsi"/>
          <w:noProof/>
          <w:sz w:val="24"/>
          <w:lang w:eastAsia="en-GB"/>
        </w:rPr>
        <w:drawing>
          <wp:inline distT="0" distB="0" distL="0" distR="0" wp14:anchorId="18839D62" wp14:editId="0C3989C1">
            <wp:extent cx="297712" cy="288553"/>
            <wp:effectExtent l="19050" t="19050" r="26670" b="16510"/>
            <wp:docPr id="9" name="Picture 9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" cy="297454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457695">
        <w:rPr>
          <w:rFonts w:eastAsiaTheme="minorHAnsi"/>
          <w:sz w:val="24"/>
          <w:lang w:val="fr-FR"/>
        </w:rPr>
        <w:t xml:space="preserve"> </w:t>
      </w:r>
      <w:r w:rsidRPr="00457695">
        <w:rPr>
          <w:rFonts w:ascii="Tahoma" w:eastAsiaTheme="minorHAnsi" w:hAnsi="Tahoma" w:cs="Tahoma"/>
          <w:b/>
          <w:sz w:val="20"/>
          <w:lang w:val="fr-FR"/>
        </w:rPr>
        <w:t>Traduisez les phrases en français:</w:t>
      </w:r>
    </w:p>
    <w:p w14:paraId="4195B304" w14:textId="4BFABFBA" w:rsidR="00457695" w:rsidRPr="00CE6018" w:rsidRDefault="00457695" w:rsidP="0013054D">
      <w:pPr>
        <w:numPr>
          <w:ilvl w:val="0"/>
          <w:numId w:val="5"/>
        </w:numPr>
        <w:spacing w:after="160" w:line="480" w:lineRule="auto"/>
        <w:ind w:left="714" w:hanging="357"/>
        <w:contextualSpacing/>
        <w:rPr>
          <w:rFonts w:ascii="Tahoma" w:eastAsiaTheme="minorHAnsi" w:hAnsi="Tahoma" w:cs="Tahoma"/>
        </w:rPr>
      </w:pPr>
      <w:r w:rsidRPr="00457695">
        <w:rPr>
          <w:rFonts w:ascii="Tahoma" w:eastAsiaTheme="minorHAnsi" w:hAnsi="Tahoma" w:cs="Tahoma"/>
        </w:rPr>
        <w:t>With virtual reality, people can discover the monuments of Paris at a chosen time in history.</w:t>
      </w:r>
    </w:p>
    <w:p w14:paraId="28733176" w14:textId="46523F1C" w:rsidR="0013054D" w:rsidRPr="00457695" w:rsidRDefault="0013054D" w:rsidP="0013054D">
      <w:pPr>
        <w:spacing w:after="160" w:line="480" w:lineRule="auto"/>
        <w:ind w:left="714"/>
        <w:contextualSpacing/>
        <w:rPr>
          <w:rFonts w:ascii="Tahoma" w:eastAsiaTheme="minorHAnsi" w:hAnsi="Tahoma" w:cs="Tahoma"/>
        </w:rPr>
      </w:pPr>
    </w:p>
    <w:p w14:paraId="2701713A" w14:textId="77777777" w:rsidR="00457695" w:rsidRPr="00457695" w:rsidRDefault="00457695" w:rsidP="00457695">
      <w:pPr>
        <w:numPr>
          <w:ilvl w:val="0"/>
          <w:numId w:val="5"/>
        </w:numPr>
        <w:spacing w:after="160" w:line="480" w:lineRule="auto"/>
        <w:ind w:left="714" w:hanging="357"/>
        <w:contextualSpacing/>
        <w:rPr>
          <w:rFonts w:ascii="Tahoma" w:eastAsiaTheme="minorHAnsi" w:hAnsi="Tahoma" w:cs="Tahoma"/>
        </w:rPr>
      </w:pPr>
      <w:r w:rsidRPr="00457695">
        <w:rPr>
          <w:rFonts w:ascii="Tahoma" w:eastAsiaTheme="minorHAnsi" w:hAnsi="Tahoma" w:cs="Tahoma"/>
        </w:rPr>
        <w:t>We can easily zoom into details, change viewpoints or wander in the streets.</w:t>
      </w:r>
    </w:p>
    <w:p w14:paraId="75636CF2" w14:textId="2B9D2224" w:rsidR="00CE6018" w:rsidRPr="00457695" w:rsidRDefault="00CE6018" w:rsidP="00CE6018">
      <w:pPr>
        <w:spacing w:after="160" w:line="480" w:lineRule="auto"/>
        <w:contextualSpacing/>
        <w:rPr>
          <w:rFonts w:ascii="Tahoma" w:eastAsiaTheme="minorHAnsi" w:hAnsi="Tahoma" w:cs="Tahoma"/>
        </w:rPr>
      </w:pPr>
    </w:p>
    <w:p w14:paraId="017E4E89" w14:textId="77777777" w:rsidR="00457695" w:rsidRPr="00457695" w:rsidRDefault="00457695" w:rsidP="00457695">
      <w:pPr>
        <w:numPr>
          <w:ilvl w:val="0"/>
          <w:numId w:val="5"/>
        </w:numPr>
        <w:spacing w:after="160" w:line="480" w:lineRule="auto"/>
        <w:ind w:left="714" w:hanging="357"/>
        <w:contextualSpacing/>
        <w:rPr>
          <w:rFonts w:ascii="Tahoma" w:eastAsiaTheme="minorHAnsi" w:hAnsi="Tahoma" w:cs="Tahoma"/>
        </w:rPr>
      </w:pPr>
      <w:r w:rsidRPr="00457695">
        <w:rPr>
          <w:rFonts w:ascii="Tahoma" w:eastAsiaTheme="minorHAnsi" w:hAnsi="Tahoma" w:cs="Tahoma"/>
        </w:rPr>
        <w:t xml:space="preserve">The principle is similar to 3D video games where the setting looks like real landscapes. </w:t>
      </w:r>
    </w:p>
    <w:p w14:paraId="65978747" w14:textId="77777777" w:rsidR="00457695" w:rsidRPr="00457695" w:rsidRDefault="00457695" w:rsidP="00457695">
      <w:pPr>
        <w:spacing w:after="160" w:line="480" w:lineRule="auto"/>
        <w:ind w:left="714"/>
        <w:contextualSpacing/>
        <w:rPr>
          <w:rFonts w:ascii="Tahoma" w:eastAsiaTheme="minorHAnsi" w:hAnsi="Tahoma" w:cs="Tahoma"/>
        </w:rPr>
      </w:pPr>
    </w:p>
    <w:p w14:paraId="04035314" w14:textId="758372EE" w:rsidR="0013054D" w:rsidRPr="00CE6018" w:rsidRDefault="00457695" w:rsidP="0013054D">
      <w:pPr>
        <w:numPr>
          <w:ilvl w:val="0"/>
          <w:numId w:val="5"/>
        </w:numPr>
        <w:spacing w:after="160" w:line="480" w:lineRule="auto"/>
        <w:ind w:left="714" w:hanging="357"/>
        <w:contextualSpacing/>
        <w:rPr>
          <w:rFonts w:ascii="Tahoma" w:eastAsiaTheme="minorHAnsi" w:hAnsi="Tahoma" w:cs="Tahoma"/>
        </w:rPr>
      </w:pPr>
      <w:r w:rsidRPr="00457695">
        <w:rPr>
          <w:rFonts w:ascii="Tahoma" w:eastAsiaTheme="minorHAnsi" w:hAnsi="Tahoma" w:cs="Tahoma"/>
        </w:rPr>
        <w:lastRenderedPageBreak/>
        <w:t>One can even visit monuments which no longer exist.</w:t>
      </w:r>
    </w:p>
    <w:p w14:paraId="0E96E55C" w14:textId="77777777" w:rsidR="0013054D" w:rsidRPr="00CE6018" w:rsidRDefault="0013054D" w:rsidP="0013054D">
      <w:pPr>
        <w:pStyle w:val="ListParagraph"/>
        <w:rPr>
          <w:rFonts w:ascii="Tahoma" w:eastAsiaTheme="minorHAnsi" w:hAnsi="Tahoma" w:cs="Tahoma"/>
          <w:sz w:val="2"/>
        </w:rPr>
      </w:pPr>
    </w:p>
    <w:p w14:paraId="30382A65" w14:textId="0986F510" w:rsidR="00457695" w:rsidRPr="00CE6018" w:rsidRDefault="00457695" w:rsidP="0013054D">
      <w:pPr>
        <w:numPr>
          <w:ilvl w:val="0"/>
          <w:numId w:val="5"/>
        </w:numPr>
        <w:spacing w:after="160" w:line="480" w:lineRule="auto"/>
        <w:ind w:left="714" w:hanging="357"/>
        <w:contextualSpacing/>
        <w:rPr>
          <w:rFonts w:ascii="Tahoma" w:eastAsiaTheme="minorHAnsi" w:hAnsi="Tahoma" w:cs="Tahoma"/>
        </w:rPr>
      </w:pPr>
      <w:r w:rsidRPr="00CE6018">
        <w:rPr>
          <w:rFonts w:ascii="Tahoma" w:eastAsiaTheme="minorHAnsi" w:hAnsi="Tahoma" w:cs="Tahoma"/>
        </w:rPr>
        <w:t xml:space="preserve">Thanks to this new and revolutionary </w:t>
      </w:r>
      <w:r w:rsidR="0013054D" w:rsidRPr="00CE6018">
        <w:rPr>
          <w:rFonts w:ascii="Tahoma" w:hAnsi="Tahoma" w:cs="Tahoma"/>
        </w:rPr>
        <w:t>technology, we are able to travel in time.</w:t>
      </w:r>
    </w:p>
    <w:p w14:paraId="4AC9084C" w14:textId="4E60EC20" w:rsidR="00CE6018" w:rsidRPr="00D80A87" w:rsidRDefault="00CE6018" w:rsidP="00CE6018">
      <w:pPr>
        <w:spacing w:after="160" w:line="480" w:lineRule="auto"/>
        <w:contextualSpacing/>
        <w:rPr>
          <w:rFonts w:ascii="Tahoma" w:eastAsiaTheme="minorHAnsi" w:hAnsi="Tahoma" w:cs="Tahoma"/>
          <w:sz w:val="20"/>
        </w:rPr>
      </w:pPr>
    </w:p>
    <w:p w14:paraId="6066780B" w14:textId="1EC33F40" w:rsidR="0013054D" w:rsidRPr="00D80A87" w:rsidRDefault="00CE6018" w:rsidP="0013054D">
      <w:pPr>
        <w:rPr>
          <w:rFonts w:ascii="Tahoma" w:hAnsi="Tahoma" w:cs="Tahoma"/>
          <w:b/>
          <w:sz w:val="20"/>
        </w:rPr>
      </w:pPr>
      <w:r w:rsidRPr="00D80A87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456E1C6" wp14:editId="1FF70C4B">
                <wp:simplePos x="0" y="0"/>
                <wp:positionH relativeFrom="column">
                  <wp:posOffset>4626610</wp:posOffset>
                </wp:positionH>
                <wp:positionV relativeFrom="paragraph">
                  <wp:posOffset>306705</wp:posOffset>
                </wp:positionV>
                <wp:extent cx="2095500" cy="298132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981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D1B6E" w14:textId="77777777" w:rsidR="0013054D" w:rsidRPr="0037642E" w:rsidRDefault="0013054D" w:rsidP="0013054D">
                            <w:pP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37642E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AIDE: Avant de répondre aux questions, faites cet exercice qui vous aidera :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0F4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Qui dit l’expression ? (Notez les numéros 1 à 5) :</w:t>
                            </w:r>
                          </w:p>
                          <w:p w14:paraId="1E723570" w14:textId="77777777" w:rsidR="0013054D" w:rsidRPr="00E520F4" w:rsidRDefault="0013054D" w:rsidP="001305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ind w:left="720"/>
                              <w:contextualSpacing w:val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E520F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ce n’est pas la même chose</w:t>
                            </w:r>
                          </w:p>
                          <w:p w14:paraId="1E78C170" w14:textId="77777777" w:rsidR="0013054D" w:rsidRPr="00E520F4" w:rsidRDefault="0013054D" w:rsidP="001305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ind w:left="720"/>
                              <w:contextualSpacing w:val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E520F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on ne visite pas un endroit sans se déplacer</w:t>
                            </w:r>
                          </w:p>
                          <w:p w14:paraId="19A19E90" w14:textId="77777777" w:rsidR="0013054D" w:rsidRPr="00E520F4" w:rsidRDefault="0013054D" w:rsidP="001305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ind w:left="720"/>
                              <w:contextualSpacing w:val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E520F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j’avais appris tant de choses</w:t>
                            </w:r>
                          </w:p>
                          <w:p w14:paraId="684CA89E" w14:textId="77777777" w:rsidR="0013054D" w:rsidRPr="00E520F4" w:rsidRDefault="0013054D" w:rsidP="001305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ind w:left="720"/>
                              <w:contextualSpacing w:val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E520F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pour apprécier ce que cette région doit au patrimoine</w:t>
                            </w:r>
                          </w:p>
                          <w:p w14:paraId="5FED98FA" w14:textId="77777777" w:rsidR="0013054D" w:rsidRPr="00E520F4" w:rsidRDefault="0013054D" w:rsidP="001305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ind w:left="720"/>
                              <w:contextualSpacing w:val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E520F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c’est du gaspillage d’argent</w:t>
                            </w:r>
                          </w:p>
                          <w:p w14:paraId="39129805" w14:textId="77777777" w:rsidR="0013054D" w:rsidRPr="00E520F4" w:rsidRDefault="0013054D" w:rsidP="001305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ind w:left="720"/>
                              <w:contextualSpacing w:val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E520F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ça suffira pour mes études</w:t>
                            </w:r>
                          </w:p>
                          <w:p w14:paraId="195ED28F" w14:textId="77777777" w:rsidR="0013054D" w:rsidRPr="00E520F4" w:rsidRDefault="0013054D" w:rsidP="001305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ind w:left="720"/>
                              <w:contextualSpacing w:val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E520F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dans un endroit qui s’est complètement transformé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6E1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3pt;margin-top:24.15pt;width:165pt;height:234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" fillcolor="#e2efd9 [665]">
                <v:textbox>
                  <w:txbxContent>
                    <w:p w14:paraId="55DD1B6E" w14:textId="77777777" w:rsidR="0013054D" w:rsidRPr="0037642E" w:rsidRDefault="0013054D" w:rsidP="0013054D">
                      <w:pP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37642E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AIDE: Avant de répondre aux questions, faites cet exercice qui vous aidera :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E520F4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Qui dit l’expression ? (Notez les numéros 1 à 5) :</w:t>
                      </w:r>
                    </w:p>
                    <w:p w14:paraId="1E723570" w14:textId="77777777" w:rsidR="0013054D" w:rsidRPr="00E520F4" w:rsidRDefault="0013054D" w:rsidP="001305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ind w:left="720"/>
                        <w:contextualSpacing w:val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E520F4">
                        <w:rPr>
                          <w:rFonts w:ascii="Tahoma" w:hAnsi="Tahoma" w:cs="Tahoma"/>
                          <w:sz w:val="18"/>
                          <w:szCs w:val="18"/>
                        </w:rPr>
                        <w:t>ce n’est pas la même chose</w:t>
                      </w:r>
                    </w:p>
                    <w:p w14:paraId="1E78C170" w14:textId="77777777" w:rsidR="0013054D" w:rsidRPr="00E520F4" w:rsidRDefault="0013054D" w:rsidP="001305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ind w:left="720"/>
                        <w:contextualSpacing w:val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E520F4">
                        <w:rPr>
                          <w:rFonts w:ascii="Tahoma" w:hAnsi="Tahoma" w:cs="Tahoma"/>
                          <w:sz w:val="18"/>
                          <w:szCs w:val="18"/>
                        </w:rPr>
                        <w:t>on ne visite pas un endroit sans se déplacer</w:t>
                      </w:r>
                    </w:p>
                    <w:p w14:paraId="19A19E90" w14:textId="77777777" w:rsidR="0013054D" w:rsidRPr="00E520F4" w:rsidRDefault="0013054D" w:rsidP="001305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ind w:left="720"/>
                        <w:contextualSpacing w:val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E520F4">
                        <w:rPr>
                          <w:rFonts w:ascii="Tahoma" w:hAnsi="Tahoma" w:cs="Tahoma"/>
                          <w:sz w:val="18"/>
                          <w:szCs w:val="18"/>
                        </w:rPr>
                        <w:t>j’avais appris tant de choses</w:t>
                      </w:r>
                    </w:p>
                    <w:p w14:paraId="684CA89E" w14:textId="77777777" w:rsidR="0013054D" w:rsidRPr="00E520F4" w:rsidRDefault="0013054D" w:rsidP="001305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ind w:left="720"/>
                        <w:contextualSpacing w:val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E520F4">
                        <w:rPr>
                          <w:rFonts w:ascii="Tahoma" w:hAnsi="Tahoma" w:cs="Tahoma"/>
                          <w:sz w:val="18"/>
                          <w:szCs w:val="18"/>
                        </w:rPr>
                        <w:t>pour apprécier ce que cette région doit au patrimoine</w:t>
                      </w:r>
                    </w:p>
                    <w:p w14:paraId="5FED98FA" w14:textId="77777777" w:rsidR="0013054D" w:rsidRPr="00E520F4" w:rsidRDefault="0013054D" w:rsidP="001305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ind w:left="720"/>
                        <w:contextualSpacing w:val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E520F4">
                        <w:rPr>
                          <w:rFonts w:ascii="Tahoma" w:hAnsi="Tahoma" w:cs="Tahoma"/>
                          <w:sz w:val="18"/>
                          <w:szCs w:val="18"/>
                        </w:rPr>
                        <w:t>c’est du gaspillage d’argent</w:t>
                      </w:r>
                    </w:p>
                    <w:p w14:paraId="39129805" w14:textId="77777777" w:rsidR="0013054D" w:rsidRPr="00E520F4" w:rsidRDefault="0013054D" w:rsidP="001305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ind w:left="720"/>
                        <w:contextualSpacing w:val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E520F4">
                        <w:rPr>
                          <w:rFonts w:ascii="Tahoma" w:hAnsi="Tahoma" w:cs="Tahoma"/>
                          <w:sz w:val="18"/>
                          <w:szCs w:val="18"/>
                        </w:rPr>
                        <w:t>ça suffira pour mes études</w:t>
                      </w:r>
                    </w:p>
                    <w:p w14:paraId="195ED28F" w14:textId="77777777" w:rsidR="0013054D" w:rsidRPr="00E520F4" w:rsidRDefault="0013054D" w:rsidP="001305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ind w:left="720"/>
                        <w:contextualSpacing w:val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E520F4">
                        <w:rPr>
                          <w:rFonts w:ascii="Tahoma" w:hAnsi="Tahoma" w:cs="Tahoma"/>
                          <w:sz w:val="18"/>
                          <w:szCs w:val="18"/>
                        </w:rPr>
                        <w:t>dans un endroit qui s’est complètement transformé</w:t>
                      </w:r>
                    </w:p>
                  </w:txbxContent>
                </v:textbox>
              </v:shape>
            </w:pict>
          </mc:Fallback>
        </mc:AlternateContent>
      </w:r>
      <w:r w:rsidRPr="00D80A87">
        <w:rPr>
          <w:rFonts w:ascii="Tahoma" w:hAnsi="Tahoma" w:cs="Tahoma"/>
          <w:b/>
          <w:sz w:val="20"/>
        </w:rPr>
        <w:t>3.</w:t>
      </w:r>
      <w:r w:rsidRPr="00D80A87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56"/>
          <w:szCs w:val="66"/>
          <w:lang w:val="fr-FR"/>
        </w:rPr>
        <w:t xml:space="preserve"> </w:t>
      </w:r>
      <w:r w:rsidRPr="00D80A87">
        <w:rPr>
          <w:rFonts w:ascii="Tahoma" w:hAnsi="Tahoma" w:cs="Tahoma"/>
          <w:b/>
          <w:bCs/>
          <w:sz w:val="20"/>
          <w:lang w:val="fr-FR"/>
        </w:rPr>
        <w:t>Écoutez ces 5 personnes qui parlent de la réalité virtuelle</w:t>
      </w:r>
    </w:p>
    <w:p w14:paraId="1F98D8D8" w14:textId="4B93D8B2" w:rsidR="00CE6018" w:rsidRPr="00E520F4" w:rsidRDefault="00CE6018" w:rsidP="00CE6018">
      <w:pPr>
        <w:pStyle w:val="NormalWeb"/>
        <w:spacing w:before="0" w:beforeAutospacing="0" w:after="0" w:afterAutospacing="0"/>
        <w:rPr>
          <w:rFonts w:ascii="Tahoma" w:hAnsi="Tahoma" w:cs="Tahoma"/>
          <w:sz w:val="6"/>
        </w:rPr>
      </w:pPr>
      <w:r w:rsidRPr="00E520F4">
        <w:rPr>
          <w:rFonts w:ascii="Tahoma" w:hAnsi="Tahoma" w:cs="Tahoma"/>
          <w:b/>
          <w:bCs/>
          <w:color w:val="000000" w:themeColor="text1"/>
          <w:kern w:val="24"/>
          <w:sz w:val="18"/>
          <w:szCs w:val="48"/>
        </w:rPr>
        <w:t>Partie 1: notez leur opinion: P, N ou P+N</w:t>
      </w:r>
    </w:p>
    <w:p w14:paraId="49085186" w14:textId="5AF48E1A" w:rsidR="00CE6018" w:rsidRDefault="00CE6018" w:rsidP="00CE6018">
      <w:pPr>
        <w:pStyle w:val="NormalWeb"/>
        <w:spacing w:before="0" w:beforeAutospacing="0" w:after="0" w:afterAutospacing="0"/>
        <w:ind w:left="720"/>
        <w:rPr>
          <w:rFonts w:ascii="Tahoma" w:hAnsi="Tahoma" w:cs="Tahoma"/>
          <w:b/>
          <w:bCs/>
          <w:color w:val="000000" w:themeColor="text1"/>
          <w:kern w:val="24"/>
          <w:sz w:val="18"/>
          <w:szCs w:val="48"/>
        </w:rPr>
      </w:pPr>
      <w:r w:rsidRPr="00E520F4">
        <w:rPr>
          <w:rFonts w:ascii="Tahoma" w:hAnsi="Tahoma" w:cs="Tahoma"/>
          <w:b/>
          <w:bCs/>
          <w:color w:val="000000" w:themeColor="text1"/>
          <w:kern w:val="24"/>
          <w:sz w:val="18"/>
          <w:szCs w:val="48"/>
        </w:rPr>
        <w:t>1.</w:t>
      </w:r>
      <w:r>
        <w:rPr>
          <w:rFonts w:ascii="Tahoma" w:hAnsi="Tahoma" w:cs="Tahoma"/>
          <w:sz w:val="6"/>
        </w:rPr>
        <w:tab/>
      </w:r>
      <w:r>
        <w:rPr>
          <w:rFonts w:ascii="Tahoma" w:hAnsi="Tahoma" w:cs="Tahoma"/>
          <w:sz w:val="6"/>
        </w:rPr>
        <w:tab/>
      </w:r>
      <w:r w:rsidRPr="00E520F4">
        <w:rPr>
          <w:rFonts w:ascii="Tahoma" w:hAnsi="Tahoma" w:cs="Tahoma"/>
          <w:b/>
          <w:bCs/>
          <w:color w:val="000000" w:themeColor="text1"/>
          <w:kern w:val="24"/>
          <w:sz w:val="18"/>
          <w:szCs w:val="48"/>
        </w:rPr>
        <w:t>2.</w:t>
      </w:r>
      <w:r>
        <w:rPr>
          <w:rFonts w:ascii="Tahoma" w:hAnsi="Tahoma" w:cs="Tahoma"/>
          <w:sz w:val="6"/>
        </w:rPr>
        <w:tab/>
      </w:r>
      <w:r>
        <w:rPr>
          <w:rFonts w:ascii="Tahoma" w:hAnsi="Tahoma" w:cs="Tahoma"/>
          <w:sz w:val="6"/>
        </w:rPr>
        <w:tab/>
      </w:r>
      <w:r w:rsidRPr="00E520F4">
        <w:rPr>
          <w:rFonts w:ascii="Tahoma" w:hAnsi="Tahoma" w:cs="Tahoma"/>
          <w:b/>
          <w:bCs/>
          <w:color w:val="000000" w:themeColor="text1"/>
          <w:kern w:val="24"/>
          <w:sz w:val="18"/>
          <w:szCs w:val="48"/>
        </w:rPr>
        <w:t>3.</w:t>
      </w:r>
    </w:p>
    <w:p w14:paraId="442D0A13" w14:textId="08556099" w:rsidR="00CE6018" w:rsidRDefault="00CE6018" w:rsidP="00CE6018">
      <w:pPr>
        <w:pStyle w:val="NormalWeb"/>
        <w:spacing w:before="0" w:beforeAutospacing="0" w:after="0" w:afterAutospacing="0"/>
        <w:ind w:left="720"/>
        <w:rPr>
          <w:rFonts w:ascii="Tahoma" w:hAnsi="Tahoma" w:cs="Tahoma"/>
          <w:b/>
          <w:bCs/>
          <w:color w:val="000000" w:themeColor="text1"/>
          <w:kern w:val="24"/>
          <w:sz w:val="18"/>
          <w:szCs w:val="48"/>
        </w:rPr>
      </w:pPr>
    </w:p>
    <w:p w14:paraId="017DD4E8" w14:textId="77777777" w:rsidR="00CE6018" w:rsidRPr="00E520F4" w:rsidRDefault="00CE6018" w:rsidP="00CE6018">
      <w:pPr>
        <w:pStyle w:val="NormalWeb"/>
        <w:spacing w:before="0" w:beforeAutospacing="0" w:after="0" w:afterAutospacing="0"/>
        <w:ind w:left="720"/>
        <w:rPr>
          <w:rFonts w:ascii="Tahoma" w:hAnsi="Tahoma" w:cs="Tahoma"/>
          <w:sz w:val="6"/>
        </w:rPr>
      </w:pPr>
    </w:p>
    <w:p w14:paraId="7D6CAE18" w14:textId="4A4E920F" w:rsidR="00CE6018" w:rsidRDefault="00CE6018" w:rsidP="00CE6018">
      <w:pPr>
        <w:pStyle w:val="NormalWeb"/>
        <w:spacing w:before="0" w:beforeAutospacing="0" w:after="0" w:afterAutospacing="0"/>
        <w:ind w:left="1440"/>
        <w:rPr>
          <w:rFonts w:ascii="Tahoma" w:hAnsi="Tahoma" w:cs="Tahoma"/>
          <w:b/>
          <w:bCs/>
          <w:color w:val="000000" w:themeColor="text1"/>
          <w:kern w:val="24"/>
          <w:sz w:val="18"/>
          <w:szCs w:val="48"/>
        </w:rPr>
      </w:pPr>
      <w:r>
        <w:rPr>
          <w:rFonts w:ascii="Tahoma" w:hAnsi="Tahoma" w:cs="Tahoma"/>
          <w:b/>
          <w:bCs/>
          <w:color w:val="000000" w:themeColor="text1"/>
          <w:kern w:val="24"/>
          <w:sz w:val="18"/>
          <w:szCs w:val="48"/>
        </w:rPr>
        <w:t>4</w:t>
      </w:r>
      <w:r w:rsidRPr="00E520F4">
        <w:rPr>
          <w:rFonts w:ascii="Tahoma" w:hAnsi="Tahoma" w:cs="Tahoma"/>
          <w:b/>
          <w:bCs/>
          <w:color w:val="000000" w:themeColor="text1"/>
          <w:kern w:val="24"/>
          <w:sz w:val="18"/>
          <w:szCs w:val="48"/>
        </w:rPr>
        <w:t>.</w:t>
      </w:r>
      <w:r>
        <w:rPr>
          <w:rFonts w:ascii="Tahoma" w:hAnsi="Tahoma" w:cs="Tahoma"/>
          <w:b/>
          <w:bCs/>
          <w:color w:val="000000" w:themeColor="text1"/>
          <w:kern w:val="24"/>
          <w:sz w:val="18"/>
          <w:szCs w:val="48"/>
        </w:rPr>
        <w:tab/>
      </w:r>
      <w:r>
        <w:rPr>
          <w:rFonts w:ascii="Tahoma" w:hAnsi="Tahoma" w:cs="Tahoma"/>
          <w:b/>
          <w:bCs/>
          <w:color w:val="000000" w:themeColor="text1"/>
          <w:kern w:val="24"/>
          <w:sz w:val="18"/>
          <w:szCs w:val="48"/>
        </w:rPr>
        <w:tab/>
        <w:t>5.</w:t>
      </w:r>
    </w:p>
    <w:p w14:paraId="580704AB" w14:textId="77777777" w:rsidR="00CE6018" w:rsidRDefault="00CE6018" w:rsidP="00CE6018">
      <w:pPr>
        <w:pStyle w:val="NormalWeb"/>
        <w:spacing w:before="0" w:beforeAutospacing="0" w:after="0" w:afterAutospacing="0"/>
        <w:ind w:left="720"/>
        <w:rPr>
          <w:rFonts w:ascii="Tahoma" w:hAnsi="Tahoma" w:cs="Tahoma"/>
          <w:b/>
          <w:bCs/>
          <w:color w:val="000000" w:themeColor="text1"/>
          <w:kern w:val="24"/>
          <w:sz w:val="18"/>
          <w:szCs w:val="48"/>
        </w:rPr>
      </w:pPr>
    </w:p>
    <w:p w14:paraId="45364994" w14:textId="77777777" w:rsidR="00CE6018" w:rsidRPr="00E520F4" w:rsidRDefault="00CE6018" w:rsidP="00CE6018">
      <w:pPr>
        <w:pStyle w:val="NormalWeb"/>
        <w:spacing w:before="0" w:beforeAutospacing="0" w:after="0" w:afterAutospacing="0"/>
        <w:ind w:left="720" w:firstLine="720"/>
        <w:rPr>
          <w:rFonts w:ascii="Tahoma" w:hAnsi="Tahoma" w:cs="Tahoma"/>
          <w:sz w:val="6"/>
        </w:rPr>
      </w:pPr>
    </w:p>
    <w:p w14:paraId="4D5FD045" w14:textId="4306B2EE" w:rsidR="00CE6018" w:rsidRPr="00E520F4" w:rsidRDefault="00CE6018" w:rsidP="00CE6018">
      <w:pPr>
        <w:pStyle w:val="NormalWeb"/>
        <w:spacing w:before="0" w:beforeAutospacing="0" w:after="0" w:afterAutospacing="0"/>
        <w:ind w:left="720"/>
        <w:rPr>
          <w:rFonts w:ascii="Tahoma" w:hAnsi="Tahoma" w:cs="Tahoma"/>
          <w:sz w:val="6"/>
        </w:rPr>
      </w:pPr>
    </w:p>
    <w:p w14:paraId="6FC5C327" w14:textId="62AFB08B" w:rsidR="00CE6018" w:rsidRPr="00E520F4" w:rsidRDefault="00CE6018" w:rsidP="00CE6018">
      <w:pPr>
        <w:pStyle w:val="NormalWeb"/>
        <w:spacing w:before="0" w:beforeAutospacing="0" w:after="0" w:afterAutospacing="0"/>
        <w:rPr>
          <w:rFonts w:ascii="Tahoma" w:hAnsi="Tahoma" w:cs="Tahoma"/>
          <w:sz w:val="6"/>
        </w:rPr>
      </w:pPr>
      <w:r w:rsidRPr="00E520F4">
        <w:rPr>
          <w:rFonts w:ascii="Tahoma" w:hAnsi="Tahoma" w:cs="Tahoma"/>
          <w:b/>
          <w:bCs/>
          <w:color w:val="000000" w:themeColor="text1"/>
          <w:kern w:val="24"/>
          <w:sz w:val="18"/>
          <w:szCs w:val="48"/>
        </w:rPr>
        <w:t>Partie 2: notez trois avantages et trois inconvénients mentionnés</w:t>
      </w:r>
    </w:p>
    <w:p w14:paraId="10DC9214" w14:textId="22D35467" w:rsidR="00CE6018" w:rsidRPr="00E520F4" w:rsidRDefault="00CE6018" w:rsidP="00CE6018">
      <w:pPr>
        <w:pStyle w:val="NormalWeb"/>
        <w:spacing w:before="0" w:beforeAutospacing="0" w:after="0" w:afterAutospacing="0"/>
        <w:rPr>
          <w:rFonts w:ascii="Tahoma" w:hAnsi="Tahoma" w:cs="Tahoma"/>
          <w:sz w:val="6"/>
        </w:rPr>
      </w:pPr>
      <w:r w:rsidRPr="00E520F4">
        <w:rPr>
          <w:rFonts w:ascii="Tahoma" w:hAnsi="Tahoma" w:cs="Tahoma"/>
          <w:b/>
          <w:bCs/>
          <w:color w:val="000000" w:themeColor="text1"/>
          <w:kern w:val="24"/>
          <w:sz w:val="18"/>
          <w:szCs w:val="48"/>
        </w:rPr>
        <w:t>Avantages:</w:t>
      </w:r>
    </w:p>
    <w:p w14:paraId="06DEBACE" w14:textId="550D762F" w:rsidR="00B72DB7" w:rsidRDefault="00B72DB7" w:rsidP="00CE6018">
      <w:pPr>
        <w:pStyle w:val="NormalWeb"/>
        <w:spacing w:before="0" w:beforeAutospacing="0" w:after="240" w:afterAutospacing="0"/>
        <w:ind w:left="720" w:hanging="578"/>
        <w:rPr>
          <w:rFonts w:ascii="Tahoma" w:hAnsi="Tahoma" w:cs="Tahoma"/>
          <w:b/>
          <w:bCs/>
          <w:color w:val="000000" w:themeColor="text1"/>
          <w:kern w:val="24"/>
          <w:sz w:val="18"/>
          <w:szCs w:val="48"/>
        </w:rPr>
      </w:pPr>
    </w:p>
    <w:p w14:paraId="78DCB3BF" w14:textId="28B98036" w:rsidR="00CE6018" w:rsidRPr="00E520F4" w:rsidRDefault="00CE6018" w:rsidP="00CE6018">
      <w:pPr>
        <w:pStyle w:val="NormalWeb"/>
        <w:spacing w:before="0" w:beforeAutospacing="0" w:after="240" w:afterAutospacing="0"/>
        <w:ind w:left="720" w:hanging="578"/>
        <w:rPr>
          <w:rFonts w:ascii="Tahoma" w:hAnsi="Tahoma" w:cs="Tahoma"/>
          <w:sz w:val="6"/>
        </w:rPr>
      </w:pPr>
      <w:r w:rsidRPr="00E520F4">
        <w:rPr>
          <w:rFonts w:ascii="Tahoma" w:hAnsi="Tahoma" w:cs="Tahoma"/>
          <w:b/>
          <w:bCs/>
          <w:color w:val="000000" w:themeColor="text1"/>
          <w:kern w:val="24"/>
          <w:sz w:val="18"/>
          <w:szCs w:val="48"/>
        </w:rPr>
        <w:t>1.</w:t>
      </w:r>
    </w:p>
    <w:p w14:paraId="45E8A637" w14:textId="289AD75A" w:rsidR="00CE6018" w:rsidRPr="00E520F4" w:rsidRDefault="00CE6018" w:rsidP="00CE6018">
      <w:pPr>
        <w:pStyle w:val="NormalWeb"/>
        <w:spacing w:before="0" w:beforeAutospacing="0" w:after="240" w:afterAutospacing="0"/>
        <w:ind w:left="720" w:hanging="578"/>
        <w:rPr>
          <w:rFonts w:ascii="Tahoma" w:hAnsi="Tahoma" w:cs="Tahoma"/>
          <w:sz w:val="6"/>
        </w:rPr>
      </w:pPr>
      <w:r w:rsidRPr="00E520F4">
        <w:rPr>
          <w:rFonts w:ascii="Tahoma" w:hAnsi="Tahoma" w:cs="Tahoma"/>
          <w:b/>
          <w:bCs/>
          <w:color w:val="000000" w:themeColor="text1"/>
          <w:kern w:val="24"/>
          <w:sz w:val="18"/>
          <w:szCs w:val="48"/>
        </w:rPr>
        <w:t>2.</w:t>
      </w:r>
    </w:p>
    <w:p w14:paraId="093D6154" w14:textId="007BC77D" w:rsidR="00CE6018" w:rsidRPr="00E520F4" w:rsidRDefault="005121DA" w:rsidP="00CE6018">
      <w:pPr>
        <w:pStyle w:val="NormalWeb"/>
        <w:spacing w:before="0" w:beforeAutospacing="0" w:after="240" w:afterAutospacing="0"/>
        <w:ind w:left="720" w:hanging="578"/>
        <w:rPr>
          <w:rFonts w:ascii="Tahoma" w:hAnsi="Tahoma" w:cs="Tahoma"/>
          <w:sz w:val="6"/>
        </w:rPr>
      </w:pPr>
      <w:r w:rsidRPr="005121DA">
        <w:rPr>
          <w:rFonts w:asciiTheme="minorHAnsi" w:eastAsia="MS Mincho" w:hAnsiTheme="minorHAnsi" w:cstheme="minorBid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74624" behindDoc="0" locked="0" layoutInCell="1" allowOverlap="1" wp14:anchorId="26F678F3" wp14:editId="3DF7A0B4">
            <wp:simplePos x="0" y="0"/>
            <wp:positionH relativeFrom="column">
              <wp:posOffset>4007485</wp:posOffset>
            </wp:positionH>
            <wp:positionV relativeFrom="paragraph">
              <wp:posOffset>86995</wp:posOffset>
            </wp:positionV>
            <wp:extent cx="255270" cy="228727"/>
            <wp:effectExtent l="19050" t="19050" r="11430" b="19050"/>
            <wp:wrapNone/>
            <wp:docPr id="11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5270" cy="22872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21DA">
        <w:rPr>
          <w:rFonts w:asciiTheme="minorHAnsi" w:eastAsia="MS Mincho" w:hAnsiTheme="minorHAnsi" w:cstheme="minorBid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18E4F5" wp14:editId="53FD76AD">
                <wp:simplePos x="0" y="0"/>
                <wp:positionH relativeFrom="column">
                  <wp:posOffset>4188460</wp:posOffset>
                </wp:positionH>
                <wp:positionV relativeFrom="paragraph">
                  <wp:posOffset>84455</wp:posOffset>
                </wp:positionV>
                <wp:extent cx="605790" cy="904875"/>
                <wp:effectExtent l="0" t="0" r="3810" b="9525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904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76BA32D6" w14:textId="77777777" w:rsidR="005121DA" w:rsidRPr="005121DA" w:rsidRDefault="005121DA" w:rsidP="005121D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5121D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Avec l’aide</w:t>
                            </w:r>
                          </w:p>
                          <w:p w14:paraId="603D3F51" w14:textId="77777777" w:rsidR="005121DA" w:rsidRPr="005121DA" w:rsidRDefault="005121DA" w:rsidP="005121D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5121D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Sans l’aide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8E4F5" id="TextBox 4" o:spid="_x0000_s1027" type="#_x0000_t202" style="position:absolute;left:0;text-align:left;margin-left:329.8pt;margin-top:6.65pt;width:47.7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" fillcolor="#bdd6ee [1300]" stroked="f">
                <v:textbox>
                  <w:txbxContent>
                    <w:p w14:paraId="76BA32D6" w14:textId="77777777" w:rsidR="005121DA" w:rsidRPr="005121DA" w:rsidRDefault="005121DA" w:rsidP="005121DA">
                      <w:pPr>
                        <w:pStyle w:val="NormalWeb"/>
                        <w:spacing w:before="0" w:beforeAutospacing="0" w:after="0" w:afterAutospacing="0"/>
                      </w:pPr>
                      <w:r w:rsidRPr="005121D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Avec l’aide</w:t>
                      </w:r>
                    </w:p>
                    <w:p w14:paraId="603D3F51" w14:textId="77777777" w:rsidR="005121DA" w:rsidRPr="005121DA" w:rsidRDefault="005121DA" w:rsidP="005121DA">
                      <w:pPr>
                        <w:pStyle w:val="NormalWeb"/>
                        <w:spacing w:before="0" w:beforeAutospacing="0" w:after="0" w:afterAutospacing="0"/>
                      </w:pPr>
                      <w:r w:rsidRPr="005121D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Sans l’aide</w:t>
                      </w:r>
                    </w:p>
                  </w:txbxContent>
                </v:textbox>
              </v:shape>
            </w:pict>
          </mc:Fallback>
        </mc:AlternateContent>
      </w:r>
      <w:r w:rsidR="00CE6018" w:rsidRPr="00E520F4">
        <w:rPr>
          <w:rFonts w:ascii="Tahoma" w:hAnsi="Tahoma" w:cs="Tahoma"/>
          <w:b/>
          <w:bCs/>
          <w:color w:val="000000" w:themeColor="text1"/>
          <w:kern w:val="24"/>
          <w:sz w:val="18"/>
          <w:szCs w:val="48"/>
        </w:rPr>
        <w:t>3.</w:t>
      </w:r>
    </w:p>
    <w:p w14:paraId="12CB82B9" w14:textId="35479932" w:rsidR="00CE6018" w:rsidRPr="00E520F4" w:rsidRDefault="00CE6018" w:rsidP="00CE6018">
      <w:pPr>
        <w:pStyle w:val="NormalWeb"/>
        <w:spacing w:before="0" w:beforeAutospacing="0" w:after="0" w:afterAutospacing="0"/>
        <w:rPr>
          <w:rFonts w:ascii="Tahoma" w:hAnsi="Tahoma" w:cs="Tahoma"/>
          <w:sz w:val="6"/>
        </w:rPr>
      </w:pPr>
      <w:r w:rsidRPr="00E520F4">
        <w:rPr>
          <w:rFonts w:ascii="Tahoma" w:hAnsi="Tahoma" w:cs="Tahoma"/>
          <w:b/>
          <w:bCs/>
          <w:color w:val="000000" w:themeColor="text1"/>
          <w:kern w:val="24"/>
          <w:sz w:val="18"/>
          <w:szCs w:val="48"/>
        </w:rPr>
        <w:t>Inconvénients:</w:t>
      </w:r>
    </w:p>
    <w:p w14:paraId="2462B752" w14:textId="68425DBA" w:rsidR="00CE6018" w:rsidRPr="00E520F4" w:rsidRDefault="005121DA" w:rsidP="00CE6018">
      <w:pPr>
        <w:pStyle w:val="NormalWeb"/>
        <w:spacing w:before="240" w:beforeAutospacing="0" w:after="0" w:afterAutospacing="0"/>
        <w:ind w:left="720" w:hanging="578"/>
        <w:rPr>
          <w:rFonts w:ascii="Tahoma" w:hAnsi="Tahoma" w:cs="Tahoma"/>
          <w:sz w:val="6"/>
        </w:rPr>
      </w:pPr>
      <w:r w:rsidRPr="005121DA">
        <w:rPr>
          <w:rFonts w:asciiTheme="minorHAnsi" w:eastAsia="MS Mincho" w:hAnsiTheme="minorHAnsi" w:cstheme="minorBid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75648" behindDoc="0" locked="0" layoutInCell="1" allowOverlap="1" wp14:anchorId="6028B3B8" wp14:editId="130C7E08">
            <wp:simplePos x="0" y="0"/>
            <wp:positionH relativeFrom="column">
              <wp:posOffset>3608705</wp:posOffset>
            </wp:positionH>
            <wp:positionV relativeFrom="paragraph">
              <wp:posOffset>135255</wp:posOffset>
            </wp:positionV>
            <wp:extent cx="255400" cy="247650"/>
            <wp:effectExtent l="19050" t="19050" r="11430" b="19050"/>
            <wp:wrapNone/>
            <wp:docPr id="12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00" cy="2476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21DA">
        <w:rPr>
          <w:rFonts w:asciiTheme="minorHAnsi" w:eastAsia="MS Mincho" w:hAnsiTheme="minorHAnsi" w:cstheme="minorBid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76672" behindDoc="0" locked="0" layoutInCell="1" allowOverlap="1" wp14:anchorId="1338E3E5" wp14:editId="4D05761D">
            <wp:simplePos x="0" y="0"/>
            <wp:positionH relativeFrom="column">
              <wp:posOffset>3934460</wp:posOffset>
            </wp:positionH>
            <wp:positionV relativeFrom="paragraph">
              <wp:posOffset>135255</wp:posOffset>
            </wp:positionV>
            <wp:extent cx="255400" cy="247650"/>
            <wp:effectExtent l="19050" t="19050" r="11430" b="19050"/>
            <wp:wrapNone/>
            <wp:docPr id="13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00" cy="2476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018" w:rsidRPr="00E520F4">
        <w:rPr>
          <w:rFonts w:ascii="Tahoma" w:hAnsi="Tahoma" w:cs="Tahoma"/>
          <w:b/>
          <w:bCs/>
          <w:color w:val="000000" w:themeColor="text1"/>
          <w:kern w:val="24"/>
          <w:sz w:val="18"/>
          <w:szCs w:val="48"/>
        </w:rPr>
        <w:t>1.</w:t>
      </w:r>
    </w:p>
    <w:p w14:paraId="7A1F7C88" w14:textId="228876CD" w:rsidR="00CE6018" w:rsidRPr="00E520F4" w:rsidRDefault="00CE6018" w:rsidP="00CE6018">
      <w:pPr>
        <w:pStyle w:val="NormalWeb"/>
        <w:spacing w:before="240" w:beforeAutospacing="0" w:after="0" w:afterAutospacing="0"/>
        <w:ind w:left="720" w:hanging="578"/>
        <w:rPr>
          <w:rFonts w:ascii="Tahoma" w:hAnsi="Tahoma" w:cs="Tahoma"/>
          <w:sz w:val="6"/>
        </w:rPr>
      </w:pPr>
      <w:r w:rsidRPr="00E520F4">
        <w:rPr>
          <w:rFonts w:ascii="Tahoma" w:hAnsi="Tahoma" w:cs="Tahoma"/>
          <w:b/>
          <w:bCs/>
          <w:color w:val="000000" w:themeColor="text1"/>
          <w:kern w:val="24"/>
          <w:sz w:val="18"/>
          <w:szCs w:val="48"/>
        </w:rPr>
        <w:t>2.</w:t>
      </w:r>
      <w:r w:rsidR="005121DA" w:rsidRPr="005121DA">
        <w:rPr>
          <w:noProof/>
          <w:lang w:eastAsia="en-GB"/>
        </w:rPr>
        <w:t xml:space="preserve"> </w:t>
      </w:r>
    </w:p>
    <w:p w14:paraId="24F97301" w14:textId="5EED12AE" w:rsidR="00CE6018" w:rsidRPr="00E520F4" w:rsidRDefault="00CE6018" w:rsidP="00CE6018">
      <w:pPr>
        <w:pStyle w:val="NormalWeb"/>
        <w:spacing w:before="240" w:beforeAutospacing="0" w:after="0" w:afterAutospacing="0"/>
        <w:ind w:left="720" w:hanging="578"/>
        <w:rPr>
          <w:rFonts w:ascii="Tahoma" w:hAnsi="Tahoma" w:cs="Tahoma"/>
          <w:sz w:val="6"/>
        </w:rPr>
      </w:pPr>
      <w:r w:rsidRPr="00E520F4">
        <w:rPr>
          <w:rFonts w:ascii="Tahoma" w:hAnsi="Tahoma" w:cs="Tahoma"/>
          <w:b/>
          <w:bCs/>
          <w:color w:val="000000" w:themeColor="text1"/>
          <w:kern w:val="24"/>
          <w:sz w:val="18"/>
          <w:szCs w:val="48"/>
        </w:rPr>
        <w:t>3.</w:t>
      </w:r>
    </w:p>
    <w:p w14:paraId="10BDC21C" w14:textId="1E8EC019" w:rsidR="00CE6018" w:rsidRDefault="001D0CA7" w:rsidP="00CE6018">
      <w:r w:rsidRPr="001D0CA7">
        <w:rPr>
          <w:b/>
          <w:noProof/>
          <w:sz w:val="24"/>
          <w:shd w:val="clear" w:color="auto" w:fill="BDD6EE" w:themeFill="accent1" w:themeFillTint="66"/>
          <w:lang w:eastAsia="en-GB"/>
        </w:rPr>
        <w:drawing>
          <wp:anchor distT="0" distB="0" distL="114300" distR="114300" simplePos="0" relativeHeight="251677696" behindDoc="0" locked="0" layoutInCell="1" allowOverlap="1" wp14:anchorId="0830F57A" wp14:editId="0A69304D">
            <wp:simplePos x="0" y="0"/>
            <wp:positionH relativeFrom="column">
              <wp:posOffset>2016760</wp:posOffset>
            </wp:positionH>
            <wp:positionV relativeFrom="paragraph">
              <wp:posOffset>264160</wp:posOffset>
            </wp:positionV>
            <wp:extent cx="4371975" cy="489629"/>
            <wp:effectExtent l="133350" t="114300" r="123825" b="1581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896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6EFBCAB4" w14:textId="2F5CB523" w:rsidR="001D0CA7" w:rsidRPr="00D80A87" w:rsidRDefault="001D0CA7" w:rsidP="00D80A87">
      <w:pPr>
        <w:pStyle w:val="ListParagraph"/>
        <w:numPr>
          <w:ilvl w:val="0"/>
          <w:numId w:val="7"/>
        </w:numPr>
        <w:rPr>
          <w:b/>
          <w:sz w:val="24"/>
        </w:rPr>
      </w:pPr>
      <w:r w:rsidRPr="00D80A87">
        <w:rPr>
          <w:b/>
          <w:sz w:val="24"/>
        </w:rPr>
        <w:t xml:space="preserve">Remplissez les blancs </w:t>
      </w:r>
    </w:p>
    <w:p w14:paraId="4C9C4304" w14:textId="25C6BC55" w:rsidR="001D0CA7" w:rsidRDefault="001D0CA7" w:rsidP="001D0CA7">
      <w:pPr>
        <w:rPr>
          <w:b/>
          <w:sz w:val="24"/>
        </w:rPr>
      </w:pPr>
    </w:p>
    <w:p w14:paraId="21C3D263" w14:textId="77777777" w:rsidR="001D0CA7" w:rsidRPr="00566C1D" w:rsidRDefault="001D0CA7" w:rsidP="001D0CA7">
      <w:pPr>
        <w:numPr>
          <w:ilvl w:val="0"/>
          <w:numId w:val="6"/>
        </w:numPr>
        <w:spacing w:after="160" w:line="360" w:lineRule="auto"/>
        <w:rPr>
          <w:sz w:val="20"/>
        </w:rPr>
      </w:pPr>
      <w:r w:rsidRPr="00566C1D">
        <w:rPr>
          <w:b/>
          <w:bCs/>
          <w:sz w:val="20"/>
        </w:rPr>
        <w:t>Je veux y _____________ cet été.</w:t>
      </w:r>
      <w:r w:rsidRPr="00566C1D"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(aller)</w:t>
      </w:r>
    </w:p>
    <w:p w14:paraId="706AE2F3" w14:textId="77777777" w:rsidR="001D0CA7" w:rsidRPr="00566C1D" w:rsidRDefault="001D0CA7" w:rsidP="001D0CA7">
      <w:pPr>
        <w:numPr>
          <w:ilvl w:val="0"/>
          <w:numId w:val="6"/>
        </w:numPr>
        <w:spacing w:after="160" w:line="360" w:lineRule="auto"/>
        <w:rPr>
          <w:sz w:val="20"/>
        </w:rPr>
      </w:pPr>
      <w:r w:rsidRPr="00566C1D">
        <w:rPr>
          <w:b/>
          <w:bCs/>
          <w:sz w:val="20"/>
        </w:rPr>
        <w:t>Les peintures que vous regardez ___________ une reproduction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(être)</w:t>
      </w:r>
    </w:p>
    <w:p w14:paraId="4F916CF4" w14:textId="77777777" w:rsidR="001D0CA7" w:rsidRPr="00566C1D" w:rsidRDefault="001D0CA7" w:rsidP="001D0CA7">
      <w:pPr>
        <w:numPr>
          <w:ilvl w:val="0"/>
          <w:numId w:val="6"/>
        </w:numPr>
        <w:spacing w:after="160" w:line="360" w:lineRule="auto"/>
        <w:rPr>
          <w:sz w:val="20"/>
        </w:rPr>
      </w:pPr>
      <w:r w:rsidRPr="00566C1D">
        <w:rPr>
          <w:b/>
          <w:bCs/>
          <w:sz w:val="20"/>
        </w:rPr>
        <w:t>Il faut ____________ des impôts locaux pour financer les travaux.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(payer)</w:t>
      </w:r>
    </w:p>
    <w:p w14:paraId="190D9D0B" w14:textId="77777777" w:rsidR="001D0CA7" w:rsidRPr="00566C1D" w:rsidRDefault="001D0CA7" w:rsidP="001D0CA7">
      <w:pPr>
        <w:numPr>
          <w:ilvl w:val="0"/>
          <w:numId w:val="6"/>
        </w:numPr>
        <w:spacing w:after="160" w:line="360" w:lineRule="auto"/>
        <w:rPr>
          <w:sz w:val="20"/>
        </w:rPr>
      </w:pPr>
      <w:r w:rsidRPr="00566C1D">
        <w:rPr>
          <w:b/>
          <w:bCs/>
          <w:sz w:val="20"/>
        </w:rPr>
        <w:t>Si on ______________ l’accueil des visiteurs, plus de touristes viendraient.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(améliorer)</w:t>
      </w:r>
    </w:p>
    <w:p w14:paraId="3A4E5EA7" w14:textId="77777777" w:rsidR="001D0CA7" w:rsidRPr="00566C1D" w:rsidRDefault="001D0CA7" w:rsidP="001D0CA7">
      <w:pPr>
        <w:numPr>
          <w:ilvl w:val="0"/>
          <w:numId w:val="6"/>
        </w:numPr>
        <w:spacing w:after="160" w:line="360" w:lineRule="auto"/>
        <w:rPr>
          <w:sz w:val="20"/>
        </w:rPr>
      </w:pPr>
      <w:r w:rsidRPr="00566C1D">
        <w:rPr>
          <w:b/>
          <w:bCs/>
          <w:sz w:val="20"/>
        </w:rPr>
        <w:t>La liste du patrimoine mondial de l’Unesco ____________ 1031 biens et paysages.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(comprendre)</w:t>
      </w:r>
    </w:p>
    <w:p w14:paraId="6B91F439" w14:textId="77777777" w:rsidR="001D0CA7" w:rsidRPr="00566C1D" w:rsidRDefault="001D0CA7" w:rsidP="001D0CA7">
      <w:pPr>
        <w:numPr>
          <w:ilvl w:val="0"/>
          <w:numId w:val="6"/>
        </w:numPr>
        <w:spacing w:after="160" w:line="360" w:lineRule="auto"/>
        <w:rPr>
          <w:sz w:val="20"/>
        </w:rPr>
      </w:pPr>
      <w:r w:rsidRPr="00566C1D">
        <w:rPr>
          <w:b/>
          <w:bCs/>
          <w:sz w:val="20"/>
        </w:rPr>
        <w:t xml:space="preserve">L’inclusion sur la liste Unesco _____________un impact presque immédiat.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(avoir)</w:t>
      </w:r>
    </w:p>
    <w:p w14:paraId="59531A74" w14:textId="77777777" w:rsidR="001D0CA7" w:rsidRPr="00566C1D" w:rsidRDefault="001D0CA7" w:rsidP="001D0CA7">
      <w:pPr>
        <w:numPr>
          <w:ilvl w:val="0"/>
          <w:numId w:val="6"/>
        </w:numPr>
        <w:spacing w:after="160" w:line="360" w:lineRule="auto"/>
        <w:rPr>
          <w:sz w:val="20"/>
        </w:rPr>
      </w:pPr>
      <w:r w:rsidRPr="00566C1D">
        <w:rPr>
          <w:b/>
          <w:bCs/>
          <w:sz w:val="20"/>
        </w:rPr>
        <w:t>Bien que l’économie locale en _______________, les habitants en souffrent.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(bénéficier)</w:t>
      </w:r>
    </w:p>
    <w:p w14:paraId="642AB5C5" w14:textId="77777777" w:rsidR="001D0CA7" w:rsidRPr="00566C1D" w:rsidRDefault="001D0CA7" w:rsidP="001D0CA7">
      <w:pPr>
        <w:numPr>
          <w:ilvl w:val="0"/>
          <w:numId w:val="6"/>
        </w:numPr>
        <w:spacing w:after="160" w:line="360" w:lineRule="auto"/>
        <w:rPr>
          <w:sz w:val="20"/>
        </w:rPr>
      </w:pPr>
      <w:r w:rsidRPr="00566C1D">
        <w:rPr>
          <w:b/>
          <w:bCs/>
          <w:sz w:val="20"/>
        </w:rPr>
        <w:t>Des impôts vont être nécessaires pour ___________ les monuments les plus dégradés.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(restaurer)</w:t>
      </w:r>
    </w:p>
    <w:p w14:paraId="558C3A68" w14:textId="77777777" w:rsidR="001D0CA7" w:rsidRPr="00566C1D" w:rsidRDefault="001D0CA7" w:rsidP="001D0CA7">
      <w:pPr>
        <w:numPr>
          <w:ilvl w:val="0"/>
          <w:numId w:val="6"/>
        </w:numPr>
        <w:spacing w:after="160" w:line="360" w:lineRule="auto"/>
        <w:rPr>
          <w:sz w:val="20"/>
        </w:rPr>
      </w:pPr>
      <w:r w:rsidRPr="00566C1D">
        <w:rPr>
          <w:b/>
          <w:bCs/>
          <w:sz w:val="20"/>
        </w:rPr>
        <w:t>Il est probable que les endroits sur-fréquentés __________en danger de détérioration.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(être)</w:t>
      </w:r>
    </w:p>
    <w:p w14:paraId="7FA97A93" w14:textId="77777777" w:rsidR="001D0CA7" w:rsidRPr="00566C1D" w:rsidRDefault="001D0CA7" w:rsidP="001D0CA7">
      <w:pPr>
        <w:numPr>
          <w:ilvl w:val="0"/>
          <w:numId w:val="6"/>
        </w:numPr>
        <w:spacing w:after="160" w:line="360" w:lineRule="auto"/>
        <w:rPr>
          <w:sz w:val="20"/>
        </w:rPr>
      </w:pPr>
      <w:r w:rsidRPr="00566C1D">
        <w:rPr>
          <w:b/>
          <w:bCs/>
          <w:sz w:val="20"/>
        </w:rPr>
        <w:t>L’année dernière, 84 millions de touristes _____________l’hexagone.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(visiter)</w:t>
      </w:r>
    </w:p>
    <w:p w14:paraId="24B12944" w14:textId="7D5CEA93" w:rsidR="0013054D" w:rsidRPr="001D0CA7" w:rsidRDefault="001D0CA7" w:rsidP="0013054D">
      <w:pPr>
        <w:numPr>
          <w:ilvl w:val="0"/>
          <w:numId w:val="6"/>
        </w:numPr>
        <w:spacing w:after="160" w:line="360" w:lineRule="auto"/>
        <w:rPr>
          <w:sz w:val="20"/>
        </w:rPr>
      </w:pPr>
      <w:r w:rsidRPr="00566C1D">
        <w:rPr>
          <w:b/>
          <w:bCs/>
          <w:sz w:val="20"/>
        </w:rPr>
        <w:t>La grotte de Lascaux ____________fermée au public pour sa préservation.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(être)</w:t>
      </w:r>
    </w:p>
    <w:sectPr w:rsidR="0013054D" w:rsidRPr="001D0CA7" w:rsidSect="0013054D"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48DE"/>
    <w:multiLevelType w:val="hybridMultilevel"/>
    <w:tmpl w:val="EA6CD666"/>
    <w:lvl w:ilvl="0" w:tplc="A1B893E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56E35"/>
    <w:multiLevelType w:val="hybridMultilevel"/>
    <w:tmpl w:val="094C24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A3F49"/>
    <w:multiLevelType w:val="hybridMultilevel"/>
    <w:tmpl w:val="2050E0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591303"/>
    <w:multiLevelType w:val="hybridMultilevel"/>
    <w:tmpl w:val="5F942B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36434"/>
    <w:multiLevelType w:val="hybridMultilevel"/>
    <w:tmpl w:val="F2C636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11344B"/>
    <w:multiLevelType w:val="hybridMultilevel"/>
    <w:tmpl w:val="C76044A4"/>
    <w:lvl w:ilvl="0" w:tplc="CA827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433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A22F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521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0A1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A00E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123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22D3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68C2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803EA8"/>
    <w:multiLevelType w:val="hybridMultilevel"/>
    <w:tmpl w:val="EEDE4718"/>
    <w:lvl w:ilvl="0" w:tplc="B23669FC">
      <w:start w:val="1"/>
      <w:numFmt w:val="decimal"/>
      <w:lvlText w:val="%1."/>
      <w:lvlJc w:val="left"/>
      <w:pPr>
        <w:ind w:left="720" w:hanging="360"/>
      </w:pPr>
      <w:rPr>
        <w:rFonts w:ascii="Tahoma" w:eastAsiaTheme="majorEastAsia" w:hAnsi="Tahoma" w:cs="Tahoma" w:hint="default"/>
        <w:b/>
        <w:color w:val="000000" w:themeColor="text1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06"/>
    <w:rsid w:val="0013054D"/>
    <w:rsid w:val="001D0CA7"/>
    <w:rsid w:val="0037642E"/>
    <w:rsid w:val="00457695"/>
    <w:rsid w:val="005121DA"/>
    <w:rsid w:val="00525534"/>
    <w:rsid w:val="00A25C66"/>
    <w:rsid w:val="00B72DB7"/>
    <w:rsid w:val="00CE6018"/>
    <w:rsid w:val="00D36059"/>
    <w:rsid w:val="00D72F06"/>
    <w:rsid w:val="00D80A87"/>
    <w:rsid w:val="00E5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0763"/>
  <w15:chartTrackingRefBased/>
  <w15:docId w15:val="{0FF21249-9F47-431E-94FB-1E809AFC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F06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F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20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table" w:styleId="TableGrid">
    <w:name w:val="Table Grid"/>
    <w:basedOn w:val="TableNormal"/>
    <w:uiPriority w:val="39"/>
    <w:rsid w:val="00457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EFDE5B-9B21-4211-9152-B3C37053F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90FBD2-2043-48B0-A3CC-9DD308AC8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8D007E-BCC7-4F20-A5D7-63DFF7B1C798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67154D6F</Template>
  <TotalTime>22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E. Lecerf</dc:creator>
  <cp:keywords/>
  <dc:description/>
  <cp:lastModifiedBy>Frédérique E. Lecerf</cp:lastModifiedBy>
  <cp:revision>12</cp:revision>
  <dcterms:created xsi:type="dcterms:W3CDTF">2019-09-30T14:21:00Z</dcterms:created>
  <dcterms:modified xsi:type="dcterms:W3CDTF">2019-10-07T07:29:00Z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