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3DC04" w14:textId="77777777" w:rsidR="001201F6" w:rsidRDefault="00E90E5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377ED87" wp14:editId="4AE00845">
            <wp:extent cx="6631305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515B" w14:textId="77777777" w:rsidR="00E90E5B" w:rsidRDefault="00E90E5B"/>
    <w:p w14:paraId="35C9E9F9" w14:textId="77777777" w:rsidR="00E90E5B" w:rsidRDefault="00E90E5B">
      <w:pPr>
        <w:rPr>
          <w:b/>
          <w:lang w:val="en-GB"/>
        </w:rPr>
      </w:pPr>
      <w:r w:rsidRPr="00E90E5B">
        <w:rPr>
          <w:b/>
          <w:noProof/>
          <w:lang w:val="en-GB" w:eastAsia="en-GB"/>
        </w:rPr>
        <w:drawing>
          <wp:inline distT="0" distB="0" distL="0" distR="0" wp14:anchorId="0FAA09B3" wp14:editId="0942C836">
            <wp:extent cx="317944" cy="376684"/>
            <wp:effectExtent l="19050" t="19050" r="25400" b="2349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" cy="3766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90E5B">
        <w:rPr>
          <w:b/>
          <w:lang w:val="en-GB"/>
        </w:rPr>
        <w:t> : What is ‘</w:t>
      </w:r>
      <w:proofErr w:type="spellStart"/>
      <w:r w:rsidRPr="00E90E5B">
        <w:rPr>
          <w:b/>
          <w:lang w:val="en-GB"/>
        </w:rPr>
        <w:t>L’exception</w:t>
      </w:r>
      <w:proofErr w:type="spellEnd"/>
      <w:r w:rsidRPr="00E90E5B">
        <w:rPr>
          <w:b/>
          <w:lang w:val="en-GB"/>
        </w:rPr>
        <w:t xml:space="preserve"> </w:t>
      </w:r>
      <w:proofErr w:type="spellStart"/>
      <w:r w:rsidRPr="00E90E5B">
        <w:rPr>
          <w:b/>
          <w:lang w:val="en-GB"/>
        </w:rPr>
        <w:t>française</w:t>
      </w:r>
      <w:proofErr w:type="spellEnd"/>
      <w:r w:rsidRPr="00E90E5B">
        <w:rPr>
          <w:b/>
          <w:lang w:val="en-GB"/>
        </w:rPr>
        <w:t>’? Explain in English.</w:t>
      </w:r>
    </w:p>
    <w:p w14:paraId="1E21CE19" w14:textId="77777777" w:rsidR="00E90E5B" w:rsidRDefault="00E90E5B">
      <w:pPr>
        <w:rPr>
          <w:b/>
          <w:lang w:val="en-GB"/>
        </w:rPr>
      </w:pPr>
    </w:p>
    <w:p w14:paraId="11EC6A5B" w14:textId="77777777" w:rsidR="00E90E5B" w:rsidRDefault="00E90E5B">
      <w:pPr>
        <w:rPr>
          <w:b/>
          <w:lang w:val="en-GB"/>
        </w:rPr>
      </w:pPr>
    </w:p>
    <w:p w14:paraId="35B8CD4C" w14:textId="77777777" w:rsidR="00E90E5B" w:rsidRDefault="00E90E5B">
      <w:pPr>
        <w:rPr>
          <w:b/>
          <w:lang w:val="en-GB"/>
        </w:rPr>
      </w:pPr>
    </w:p>
    <w:p w14:paraId="0DA8A4D8" w14:textId="77777777" w:rsidR="00E90E5B" w:rsidRDefault="00E90E5B">
      <w:pPr>
        <w:rPr>
          <w:b/>
          <w:lang w:val="en-GB"/>
        </w:rPr>
      </w:pPr>
    </w:p>
    <w:p w14:paraId="19C8A9D8" w14:textId="77777777" w:rsidR="00E90E5B" w:rsidRDefault="00E90E5B">
      <w:pPr>
        <w:rPr>
          <w:b/>
          <w:lang w:val="en-GB"/>
        </w:rPr>
      </w:pPr>
    </w:p>
    <w:p w14:paraId="42287FDC" w14:textId="77777777" w:rsidR="00E90E5B" w:rsidRDefault="00E90E5B">
      <w:pPr>
        <w:rPr>
          <w:b/>
          <w:lang w:val="en-GB"/>
        </w:rPr>
      </w:pPr>
    </w:p>
    <w:p w14:paraId="26BE0433" w14:textId="77777777" w:rsidR="00E90E5B" w:rsidRDefault="00E90E5B">
      <w:pPr>
        <w:rPr>
          <w:b/>
          <w:lang w:val="en-GB"/>
        </w:rPr>
      </w:pPr>
    </w:p>
    <w:p w14:paraId="62B3D3DE" w14:textId="77777777" w:rsidR="00E90E5B" w:rsidRDefault="00E90E5B">
      <w:pPr>
        <w:rPr>
          <w:b/>
          <w:lang w:val="en-GB"/>
        </w:rPr>
      </w:pPr>
    </w:p>
    <w:p w14:paraId="27D3E675" w14:textId="77777777" w:rsidR="00E90E5B" w:rsidRDefault="00E90E5B">
      <w:pPr>
        <w:rPr>
          <w:b/>
          <w:lang w:val="en-GB"/>
        </w:rPr>
      </w:pPr>
    </w:p>
    <w:p w14:paraId="073CE52F" w14:textId="77777777" w:rsidR="00E90E5B" w:rsidRDefault="00E90E5B">
      <w:pPr>
        <w:rPr>
          <w:b/>
          <w:lang w:val="en-GB"/>
        </w:rPr>
      </w:pPr>
    </w:p>
    <w:p w14:paraId="4630E4E9" w14:textId="77777777" w:rsidR="00E90E5B" w:rsidRDefault="00E90E5B">
      <w:pPr>
        <w:rPr>
          <w:b/>
          <w:lang w:val="en-GB"/>
        </w:rPr>
      </w:pPr>
    </w:p>
    <w:p w14:paraId="5CCA9842" w14:textId="77777777" w:rsidR="00E90E5B" w:rsidRDefault="00E90E5B">
      <w:pPr>
        <w:rPr>
          <w:b/>
          <w:lang w:val="en-GB"/>
        </w:rPr>
      </w:pPr>
    </w:p>
    <w:p w14:paraId="633FFF1B" w14:textId="77777777" w:rsidR="00E90E5B" w:rsidRDefault="00E90E5B">
      <w:pPr>
        <w:rPr>
          <w:b/>
          <w:lang w:val="en-GB"/>
        </w:rPr>
      </w:pPr>
    </w:p>
    <w:p w14:paraId="292A9490" w14:textId="77777777" w:rsidR="00E90E5B" w:rsidRDefault="00E90E5B">
      <w:pPr>
        <w:rPr>
          <w:b/>
          <w:lang w:val="en-GB"/>
        </w:rPr>
      </w:pPr>
    </w:p>
    <w:p w14:paraId="61922569" w14:textId="77777777" w:rsidR="00E90E5B" w:rsidRDefault="00E90E5B">
      <w:pPr>
        <w:rPr>
          <w:b/>
          <w:lang w:val="en-GB"/>
        </w:rPr>
      </w:pPr>
    </w:p>
    <w:p w14:paraId="3EB229D3" w14:textId="77777777" w:rsidR="00E90E5B" w:rsidRPr="00E90E5B" w:rsidRDefault="00E90E5B">
      <w:pPr>
        <w:rPr>
          <w:b/>
        </w:rPr>
      </w:pPr>
      <w:r w:rsidRPr="00E90E5B">
        <w:rPr>
          <w:b/>
          <w:noProof/>
          <w:lang w:val="en-GB" w:eastAsia="en-GB"/>
        </w:rPr>
        <w:lastRenderedPageBreak/>
        <w:drawing>
          <wp:inline distT="0" distB="0" distL="0" distR="0" wp14:anchorId="62076B39" wp14:editId="51A95EF8">
            <wp:extent cx="317944" cy="376684"/>
            <wp:effectExtent l="19050" t="19050" r="25400" b="2349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" cy="3766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90E5B">
        <w:rPr>
          <w:b/>
          <w:noProof/>
          <w:lang w:eastAsia="fr-FR"/>
        </w:rPr>
        <w:t xml:space="preserve"> </w:t>
      </w:r>
      <w:r w:rsidRPr="00E90E5B">
        <w:rPr>
          <w:b/>
          <w:noProof/>
          <w:lang w:val="en-GB" w:eastAsia="en-GB"/>
        </w:rPr>
        <w:drawing>
          <wp:inline distT="0" distB="0" distL="0" distR="0" wp14:anchorId="69AD3432" wp14:editId="34B855C8">
            <wp:extent cx="317944" cy="376684"/>
            <wp:effectExtent l="19050" t="19050" r="25400" b="23495"/>
            <wp:docPr id="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" cy="37668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E90E5B">
        <w:rPr>
          <w:b/>
          <w:noProof/>
          <w:lang w:eastAsia="fr-FR"/>
        </w:rPr>
        <w:t xml:space="preserve"> : A l’écrit. Relisez le texte ‘L’exception francaise’. Préparez deux paragraphes. Dans le premier, vous devez présenter les </w:t>
      </w:r>
      <w:r>
        <w:rPr>
          <w:b/>
          <w:noProof/>
          <w:lang w:eastAsia="fr-FR"/>
        </w:rPr>
        <w:t>arguments POUR et dans le deuxi</w:t>
      </w:r>
      <w:r>
        <w:rPr>
          <w:rFonts w:cstheme="minorHAnsi"/>
          <w:b/>
          <w:noProof/>
          <w:lang w:eastAsia="fr-FR"/>
        </w:rPr>
        <w:t>è</w:t>
      </w:r>
      <w:r w:rsidRPr="00E90E5B">
        <w:rPr>
          <w:b/>
          <w:noProof/>
          <w:lang w:eastAsia="fr-FR"/>
        </w:rPr>
        <w:t xml:space="preserve">me, les arguments CONTRE cette politique. Ecrivez environ 100 mots pour chaque paragraphe. </w:t>
      </w:r>
    </w:p>
    <w:p w14:paraId="53FB6715" w14:textId="77777777" w:rsidR="00E90E5B" w:rsidRPr="00E90E5B" w:rsidRDefault="00E90E5B"/>
    <w:p w14:paraId="6EAE6BE4" w14:textId="77777777" w:rsidR="00E90E5B" w:rsidRPr="00E90E5B" w:rsidRDefault="00E90E5B"/>
    <w:p w14:paraId="346DECCF" w14:textId="77777777" w:rsidR="00E90E5B" w:rsidRPr="00E90E5B" w:rsidRDefault="00E90E5B"/>
    <w:p w14:paraId="78229916" w14:textId="77777777" w:rsidR="00E90E5B" w:rsidRPr="00E90E5B" w:rsidRDefault="00E90E5B"/>
    <w:p w14:paraId="6257E3AA" w14:textId="77777777" w:rsidR="00E90E5B" w:rsidRPr="00E90E5B" w:rsidRDefault="00E90E5B"/>
    <w:p w14:paraId="60C5E891" w14:textId="77777777" w:rsidR="00E90E5B" w:rsidRPr="00E90E5B" w:rsidRDefault="00E90E5B"/>
    <w:sectPr w:rsidR="00E90E5B" w:rsidRPr="00E90E5B" w:rsidSect="00E90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5B"/>
    <w:rsid w:val="001C261F"/>
    <w:rsid w:val="004B0C15"/>
    <w:rsid w:val="009D09D0"/>
    <w:rsid w:val="00D3128C"/>
    <w:rsid w:val="00E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F55F"/>
  <w15:chartTrackingRefBased/>
  <w15:docId w15:val="{19B8CFE4-82FA-4E9F-9F26-BD82CB6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AD843-2815-408A-8FC0-67791C971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0F691-23B8-44E7-8FED-1D74E01E6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5586F-C7EC-4288-BC03-B933AE810D7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53EAEC7F</Template>
  <TotalTime>0</TotalTime>
  <Pages>2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2</cp:revision>
  <dcterms:created xsi:type="dcterms:W3CDTF">2017-11-20T15:57:00Z</dcterms:created>
  <dcterms:modified xsi:type="dcterms:W3CDTF">2017-11-20T15:57:00Z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