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0F25C" w14:textId="77777777" w:rsidR="008C53B0" w:rsidRDefault="008C53B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b/>
          <w:sz w:val="32"/>
          <w:szCs w:val="32"/>
          <w:lang w:eastAsia="zh-CN"/>
        </w:rPr>
        <w:t>AS SPEAKING QUESTIONS ON SUBTHEMES</w:t>
      </w:r>
    </w:p>
    <w:p w14:paraId="65F13718" w14:textId="77777777" w:rsidR="008C53B0" w:rsidRDefault="008C53B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8B6023B" w14:textId="45EE66F9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6C3530">
        <w:rPr>
          <w:rFonts w:ascii="Arial" w:eastAsia="SimSun" w:hAnsi="Arial" w:cs="Arial"/>
          <w:b/>
          <w:sz w:val="32"/>
          <w:szCs w:val="32"/>
          <w:lang w:eastAsia="zh-CN"/>
        </w:rPr>
        <w:t xml:space="preserve">La famille </w:t>
      </w:r>
      <w:r w:rsidRPr="00A57DD0">
        <w:rPr>
          <w:rFonts w:ascii="Arial" w:eastAsia="SimSun" w:hAnsi="Arial" w:cs="Arial"/>
          <w:b/>
          <w:sz w:val="32"/>
          <w:szCs w:val="32"/>
          <w:lang w:eastAsia="zh-CN"/>
        </w:rPr>
        <w:t>en voie de changement</w:t>
      </w:r>
    </w:p>
    <w:p w14:paraId="498056AB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8ED7785" w14:textId="77777777" w:rsidR="00C029B2" w:rsidRPr="006C3530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790F1C7A" w14:textId="77777777" w:rsidR="006C3530" w:rsidRDefault="00C029B2" w:rsidP="006C353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C029B2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53C47B7D" w14:textId="77777777" w:rsidR="00A57DD0" w:rsidRDefault="00A57DD0" w:rsidP="00A57DD0">
      <w:pPr>
        <w:spacing w:after="0" w:line="360" w:lineRule="auto"/>
        <w:ind w:left="720"/>
        <w:rPr>
          <w:rFonts w:ascii="Arial" w:eastAsia="SimSun" w:hAnsi="Arial" w:cs="Arial"/>
          <w:sz w:val="20"/>
          <w:szCs w:val="20"/>
          <w:lang w:eastAsia="zh-CN"/>
        </w:rPr>
      </w:pPr>
    </w:p>
    <w:p w14:paraId="33C25E53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T’entends-tu bien avec ta famille ?</w:t>
      </w:r>
    </w:p>
    <w:p w14:paraId="42A96FE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sources de disputes chez toi ?</w:t>
      </w:r>
    </w:p>
    <w:p w14:paraId="79375512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Et les sources de bonheur ?</w:t>
      </w:r>
    </w:p>
    <w:p w14:paraId="5AC79769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sont les avantages et les inconvénients d’être enfant unique ?</w:t>
      </w:r>
    </w:p>
    <w:p w14:paraId="36088B5C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ta famille ?</w:t>
      </w:r>
    </w:p>
    <w:p w14:paraId="00D717B3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Raconte quelque chose que tu as fait récemment en famille.</w:t>
      </w:r>
    </w:p>
    <w:p w14:paraId="56B4E83F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te laissent assez d’indépendance, à ton avis ?</w:t>
      </w:r>
    </w:p>
    <w:p w14:paraId="753E97E5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De quoi parles-tu avec tes parents ?</w:t>
      </w:r>
    </w:p>
    <w:p w14:paraId="7D561DC7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Veux-tu être parent un jour ?</w:t>
      </w:r>
    </w:p>
    <w:p w14:paraId="6BC16994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 genre de parent serais-tu ?</w:t>
      </w:r>
    </w:p>
    <w:p w14:paraId="75FC5091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Un parent idéal, c’est comment ?</w:t>
      </w:r>
    </w:p>
    <w:p w14:paraId="6BABC9FA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pour aider tes parents à la maison ?</w:t>
      </w:r>
    </w:p>
    <w:p w14:paraId="38706D0A" w14:textId="77777777" w:rsidR="00A57DD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Est-il n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écessaire d’avoir deux parents ?</w:t>
      </w:r>
    </w:p>
    <w:p w14:paraId="4C13DDC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tes parents s’intéressent beaucoup à ton travail scolaire ?</w:t>
      </w:r>
    </w:p>
    <w:p w14:paraId="31308153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près de chez tes parents plus tard dans la vie ?</w:t>
      </w:r>
    </w:p>
    <w:p w14:paraId="2CDE190E" w14:textId="77777777" w:rsidR="0091542E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Voudrais-tu vivre dans une famille nombreuse ?</w:t>
      </w:r>
    </w:p>
    <w:p w14:paraId="5F740800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l’homoparentalité ?</w:t>
      </w:r>
    </w:p>
    <w:p w14:paraId="0163C0A5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deux parents sont meilleurs qu’un seul ?</w:t>
      </w:r>
    </w:p>
    <w:p w14:paraId="6AE228D8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A ton avis, comment la famille va-t-elle évoluer à l’avenir ?</w:t>
      </w:r>
    </w:p>
    <w:p w14:paraId="0145DB70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difficultés pratiques auxquelles un nouveau couple doit faire face ?</w:t>
      </w:r>
    </w:p>
    <w:p w14:paraId="7000052B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du mariage traditionnel ?</w:t>
      </w:r>
    </w:p>
    <w:p w14:paraId="4BD32647" w14:textId="77777777" w:rsidR="006C3530" w:rsidRPr="00A57DD0" w:rsidRDefault="006C353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c’est avantageux qu’un couple partage les mêmes idées</w:t>
      </w: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 politiques ou la même religion ?</w:t>
      </w:r>
    </w:p>
    <w:p w14:paraId="7E704722" w14:textId="77777777" w:rsidR="006C353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ingrédients principaux d’une bonne vie de couple ?</w:t>
      </w:r>
    </w:p>
    <w:p w14:paraId="3465DF49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et les inconvénients de vivre en solo ?</w:t>
      </w:r>
    </w:p>
    <w:p w14:paraId="4333B7C8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Est-ce que les parents devraient continuer à aider financièrement les enfants à l’âge adulte ?</w:t>
      </w:r>
    </w:p>
    <w:p w14:paraId="321E3957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serait ton partenaire idéal ?</w:t>
      </w:r>
    </w:p>
    <w:p w14:paraId="4C8A9599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Crois-tu au mariage ? </w:t>
      </w:r>
    </w:p>
    <w:p w14:paraId="7B99E3FF" w14:textId="77777777" w:rsidR="00A57DD0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Veux-tu te marier un jour ?</w:t>
      </w:r>
    </w:p>
    <w:p w14:paraId="59CCB089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Y </w:t>
      </w:r>
      <w:proofErr w:type="spellStart"/>
      <w:r w:rsidRPr="00A57DD0">
        <w:rPr>
          <w:rFonts w:ascii="Arial" w:eastAsia="Segoe UI Symbol" w:hAnsi="Arial" w:cs="Arial"/>
          <w:sz w:val="20"/>
          <w:szCs w:val="20"/>
          <w:lang w:eastAsia="zh-CN"/>
        </w:rPr>
        <w:t>a-t-il</w:t>
      </w:r>
      <w:proofErr w:type="spellEnd"/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 un âge idéal pour le mariage ?</w:t>
      </w:r>
    </w:p>
    <w:p w14:paraId="1C9D5E33" w14:textId="77777777" w:rsidR="00C029B2" w:rsidRPr="00A57DD0" w:rsidRDefault="00A57DD0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peut-on gérer une carrière en ayant des enfants ?</w:t>
      </w:r>
      <w:r w:rsidR="00C029B2" w:rsidRPr="00A57DD0">
        <w:rPr>
          <w:rFonts w:ascii="Arial" w:eastAsia="Segoe UI Symbol" w:hAnsi="Arial" w:cs="Arial"/>
          <w:sz w:val="20"/>
          <w:szCs w:val="20"/>
          <w:lang w:eastAsia="zh-CN"/>
        </w:rPr>
        <w:t>?</w:t>
      </w:r>
    </w:p>
    <w:p w14:paraId="5C33899E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Quels sont les avantages de vivre en couple ?</w:t>
      </w:r>
    </w:p>
    <w:p w14:paraId="403349FD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Pourquoi y </w:t>
      </w:r>
      <w:proofErr w:type="spellStart"/>
      <w:r w:rsidRPr="00A57DD0">
        <w:rPr>
          <w:rFonts w:ascii="Arial" w:eastAsia="Segoe UI Symbol" w:hAnsi="Arial" w:cs="Arial"/>
          <w:sz w:val="20"/>
          <w:szCs w:val="20"/>
          <w:lang w:eastAsia="zh-CN"/>
        </w:rPr>
        <w:t>a-t-il</w:t>
      </w:r>
      <w:proofErr w:type="spellEnd"/>
      <w:r w:rsidRPr="00A57DD0">
        <w:rPr>
          <w:rFonts w:ascii="Arial" w:eastAsia="Segoe UI Symbol" w:hAnsi="Arial" w:cs="Arial"/>
          <w:sz w:val="20"/>
          <w:szCs w:val="20"/>
          <w:lang w:eastAsia="zh-CN"/>
        </w:rPr>
        <w:t xml:space="preserve"> tant de divorces dans la société ?</w:t>
      </w:r>
    </w:p>
    <w:p w14:paraId="0AAA55B7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Peut-on avoir une carrière et élever des enfants en même temps ?</w:t>
      </w:r>
    </w:p>
    <w:p w14:paraId="43A7090C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Que penses-tu du mariage gay ?</w:t>
      </w:r>
    </w:p>
    <w:p w14:paraId="7A12FAB5" w14:textId="77777777" w:rsidR="00C029B2" w:rsidRPr="00A57DD0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L’adoption devrait-elle être réservée aux couples hétérosexuels ?</w:t>
      </w:r>
    </w:p>
    <w:p w14:paraId="4528DA6E" w14:textId="77777777" w:rsidR="00C029B2" w:rsidRDefault="00C029B2" w:rsidP="00A57DD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eastAsia="Segoe UI Symbol" w:hAnsi="Arial" w:cs="Arial"/>
          <w:sz w:val="20"/>
          <w:szCs w:val="20"/>
          <w:lang w:eastAsia="zh-CN"/>
        </w:rPr>
      </w:pPr>
      <w:r w:rsidRPr="00A57DD0">
        <w:rPr>
          <w:rFonts w:ascii="Arial" w:eastAsia="Segoe UI Symbol" w:hAnsi="Arial" w:cs="Arial"/>
          <w:sz w:val="20"/>
          <w:szCs w:val="20"/>
          <w:lang w:eastAsia="zh-CN"/>
        </w:rPr>
        <w:t>Comment les tâches ménagères sont-elles partagées chez toi ?</w:t>
      </w:r>
    </w:p>
    <w:p w14:paraId="789C679B" w14:textId="77777777" w:rsidR="00C029B2" w:rsidRPr="004B64BC" w:rsidRDefault="00C029B2" w:rsidP="00A57DD0">
      <w:pPr>
        <w:spacing w:after="0" w:line="240" w:lineRule="auto"/>
        <w:rPr>
          <w:rFonts w:ascii="Arial" w:eastAsia="Segoe UI Symbol" w:hAnsi="Arial" w:cs="Arial"/>
          <w:b/>
          <w:sz w:val="32"/>
          <w:szCs w:val="32"/>
          <w:lang w:eastAsia="zh-CN"/>
        </w:rPr>
      </w:pPr>
      <w:r w:rsidRPr="004B64BC">
        <w:rPr>
          <w:rFonts w:ascii="Arial" w:eastAsia="Segoe UI Symbol" w:hAnsi="Arial" w:cs="Arial"/>
          <w:b/>
          <w:sz w:val="32"/>
          <w:szCs w:val="32"/>
          <w:lang w:eastAsia="zh-CN"/>
        </w:rPr>
        <w:lastRenderedPageBreak/>
        <w:t>La cyber-société</w:t>
      </w:r>
    </w:p>
    <w:p w14:paraId="3F17E5E9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12DBFEED" w14:textId="77777777" w:rsidR="004B64BC" w:rsidRPr="00DF169F" w:rsidRDefault="004B64BC" w:rsidP="00A57DD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  <w:r w:rsidRPr="00DF169F">
        <w:rPr>
          <w:rFonts w:ascii="Arial" w:eastAsia="SimSun" w:hAnsi="Arial" w:cs="Arial"/>
          <w:b/>
          <w:sz w:val="28"/>
          <w:szCs w:val="28"/>
          <w:lang w:val="en-GB" w:eastAsia="zh-CN"/>
        </w:rPr>
        <w:t xml:space="preserve">A </w:t>
      </w:r>
      <w:proofErr w:type="spellStart"/>
      <w:r w:rsidRPr="00DF169F">
        <w:rPr>
          <w:rFonts w:ascii="Arial" w:eastAsia="SimSun" w:hAnsi="Arial" w:cs="Arial"/>
          <w:b/>
          <w:sz w:val="28"/>
          <w:szCs w:val="28"/>
          <w:lang w:val="en-GB" w:eastAsia="zh-CN"/>
        </w:rPr>
        <w:t>discuter</w:t>
      </w:r>
      <w:proofErr w:type="spellEnd"/>
    </w:p>
    <w:p w14:paraId="1CCF976D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62F0F574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1056092" w14:textId="77777777" w:rsidR="004B64BC" w:rsidRPr="00A57DD0" w:rsidRDefault="004B64BC" w:rsidP="008D77C2">
      <w:pPr>
        <w:spacing w:after="0" w:line="36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56569D6D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ordinateur?</w:t>
      </w:r>
    </w:p>
    <w:p w14:paraId="53E2370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des achats en ligne?</w:t>
      </w:r>
    </w:p>
    <w:p w14:paraId="286554D1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Crois-tu qu’on devrait censurer davantage Internet?</w:t>
      </w:r>
    </w:p>
    <w:p w14:paraId="5273B0E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utilises-tu ton téléphone portable?</w:t>
      </w:r>
    </w:p>
    <w:p w14:paraId="3B55E1F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fais-tu avec les ordinateurs à l’école?</w:t>
      </w:r>
    </w:p>
    <w:p w14:paraId="68C9761F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Est-ce que la technologie moderne a amélioré la qualité de l’éducation des enfants?</w:t>
      </w:r>
    </w:p>
    <w:p w14:paraId="13C57D79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Combien de temps passes-tu sur l’ordinateur?</w:t>
      </w:r>
    </w:p>
    <w:p w14:paraId="1A6B484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vois-tu l’avenir des technologies de l’information?</w:t>
      </w:r>
    </w:p>
    <w:p w14:paraId="20BF890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 invention voudrais-tu voir?</w:t>
      </w:r>
    </w:p>
    <w:p w14:paraId="6EF9B4B3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proofErr w:type="spellStart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Quels</w:t>
      </w:r>
      <w:proofErr w:type="spellEnd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appareils</w:t>
      </w:r>
      <w:proofErr w:type="spellEnd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 xml:space="preserve"> as-</w:t>
      </w:r>
      <w:proofErr w:type="spellStart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tu</w:t>
      </w:r>
      <w:proofErr w:type="spellEnd"/>
      <w:r w:rsidRPr="00A57DD0">
        <w:rPr>
          <w:rFonts w:ascii="Arial" w:eastAsia="SimSun" w:hAnsi="Arial" w:cs="Arial"/>
          <w:sz w:val="20"/>
          <w:szCs w:val="20"/>
          <w:lang w:val="en-GB" w:eastAsia="zh-CN"/>
        </w:rPr>
        <w:t>?</w:t>
      </w:r>
    </w:p>
    <w:p w14:paraId="7C963654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Penses-tu que l’ordinateur a rendu les gens trop sédentaires?</w:t>
      </w:r>
    </w:p>
    <w:p w14:paraId="29AF25BC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tu te sers d’Internet ?</w:t>
      </w:r>
    </w:p>
    <w:p w14:paraId="3F476275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Quels sites préfères-tu ? Pourquoi ?</w:t>
      </w:r>
    </w:p>
    <w:p w14:paraId="3098EF15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peut-on protéger les enfants qui utilisent Internet?</w:t>
      </w:r>
    </w:p>
    <w:p w14:paraId="7618C487" w14:textId="77777777" w:rsidR="00A57DD0" w:rsidRPr="00A57DD0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 rôle joue Internet dans la criminalité</w:t>
      </w:r>
      <w:r w:rsidR="00A57DD0" w:rsidRPr="00A57DD0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2F386F52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 xml:space="preserve">Comment Internet </w:t>
      </w:r>
      <w:proofErr w:type="spellStart"/>
      <w:r w:rsidRPr="00A57DD0">
        <w:rPr>
          <w:rFonts w:ascii="Arial" w:eastAsia="SimSun" w:hAnsi="Arial" w:cs="Arial"/>
          <w:sz w:val="20"/>
          <w:szCs w:val="20"/>
          <w:lang w:eastAsia="zh-CN"/>
        </w:rPr>
        <w:t>a-t-il</w:t>
      </w:r>
      <w:proofErr w:type="spellEnd"/>
      <w:r w:rsidRPr="00A57DD0">
        <w:rPr>
          <w:rFonts w:ascii="Arial" w:eastAsia="SimSun" w:hAnsi="Arial" w:cs="Arial"/>
          <w:sz w:val="20"/>
          <w:szCs w:val="20"/>
          <w:lang w:eastAsia="zh-CN"/>
        </w:rPr>
        <w:t xml:space="preserve"> changé la nature du travail?</w:t>
      </w:r>
    </w:p>
    <w:p w14:paraId="2313756E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Comment ta vie serait-elle différente sans l’ordinateur?</w:t>
      </w:r>
    </w:p>
    <w:p w14:paraId="3C8CD23B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Facebook ?</w:t>
      </w:r>
    </w:p>
    <w:p w14:paraId="0169F00A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Quelles sont les règles sur l’usage les technologies portables dans ton école ?</w:t>
      </w:r>
    </w:p>
    <w:p w14:paraId="582A5180" w14:textId="77777777" w:rsidR="00A57DD0" w:rsidRPr="00A57DD0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l’éducation à distance ?</w:t>
      </w:r>
    </w:p>
    <w:p w14:paraId="6A85793C" w14:textId="77777777" w:rsidR="00A57DD0" w:rsidRPr="008D77C2" w:rsidRDefault="00A57DD0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A57DD0">
        <w:rPr>
          <w:rFonts w:ascii="Arial" w:eastAsia="SimSun" w:hAnsi="Arial" w:cs="Arial"/>
          <w:sz w:val="20"/>
          <w:szCs w:val="20"/>
          <w:lang w:eastAsia="zh-CN"/>
        </w:rPr>
        <w:t>Que penses-tu de Twitter ?</w:t>
      </w:r>
    </w:p>
    <w:p w14:paraId="1D88E105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réseaux sociaux utilises-tu ? Pourquoi ?</w:t>
      </w:r>
    </w:p>
    <w:p w14:paraId="272D37B6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te sers-tu de la télévision ?</w:t>
      </w:r>
    </w:p>
    <w:p w14:paraId="0CBF121E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 penses-tu de la publicité sur Internet ?</w:t>
      </w:r>
    </w:p>
    <w:p w14:paraId="1926C9F0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Penses-tu que les services de sécurité devraient pouvoir analyser ton activité en ligne ?</w:t>
      </w:r>
    </w:p>
    <w:p w14:paraId="001DC925" w14:textId="77777777" w:rsidR="004B64BC" w:rsidRPr="008D77C2" w:rsidRDefault="004B64BC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les terroristes ont-ils pu exploiter Internet ?</w:t>
      </w:r>
    </w:p>
    <w:p w14:paraId="11BA3276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conseils donnerais-tu</w:t>
      </w:r>
      <w:r w:rsidR="00DF169F" w:rsidRPr="008D77C2">
        <w:rPr>
          <w:rFonts w:ascii="Arial" w:eastAsia="SimSun" w:hAnsi="Arial" w:cs="Arial"/>
          <w:sz w:val="20"/>
          <w:szCs w:val="20"/>
          <w:lang w:eastAsia="zh-CN"/>
        </w:rPr>
        <w:t xml:space="preserve"> pour sensibiliser les jeunes </w:t>
      </w:r>
      <w:r w:rsidRPr="008D77C2">
        <w:rPr>
          <w:rFonts w:ascii="Arial" w:eastAsia="SimSun" w:hAnsi="Arial" w:cs="Arial"/>
          <w:sz w:val="20"/>
          <w:szCs w:val="20"/>
          <w:lang w:eastAsia="zh-CN"/>
        </w:rPr>
        <w:t>sur l’usage d’Internet ?</w:t>
      </w:r>
    </w:p>
    <w:p w14:paraId="2F2E9E2E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Est-ce que les parents devraient censurer Internet ?</w:t>
      </w:r>
    </w:p>
    <w:p w14:paraId="2A770D3B" w14:textId="77777777" w:rsidR="00B41EB1" w:rsidRPr="008D77C2" w:rsidRDefault="00B41EB1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Pourquoi certains pays censurent-ils Internet ?</w:t>
      </w:r>
    </w:p>
    <w:p w14:paraId="3443572B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As-tu jamais été témoin de cyber-harcèlement ?</w:t>
      </w:r>
    </w:p>
    <w:p w14:paraId="1673D215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Comment est-ce que les gens harcèlent les autres en ligne ?</w:t>
      </w:r>
    </w:p>
    <w:p w14:paraId="744F31B6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Lis-tu jamais les commentaires en ligne sur les articles de journal ? Qu’en penses-tu ?</w:t>
      </w:r>
    </w:p>
    <w:p w14:paraId="1D331B44" w14:textId="77777777" w:rsidR="00DF169F" w:rsidRPr="008D77C2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>Quels exemples d’activité sont liés à Internet ?</w:t>
      </w:r>
    </w:p>
    <w:p w14:paraId="4CA9B4D4" w14:textId="77777777" w:rsidR="00DF169F" w:rsidRDefault="00DF169F" w:rsidP="008D77C2">
      <w:pPr>
        <w:numPr>
          <w:ilvl w:val="0"/>
          <w:numId w:val="4"/>
        </w:num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8D77C2">
        <w:rPr>
          <w:rFonts w:ascii="Arial" w:eastAsia="SimSun" w:hAnsi="Arial" w:cs="Arial"/>
          <w:sz w:val="20"/>
          <w:szCs w:val="20"/>
          <w:lang w:eastAsia="zh-CN"/>
        </w:rPr>
        <w:t xml:space="preserve">Quelles sources d’informations utilises-tu ? Que penses-tu de </w:t>
      </w:r>
      <w:proofErr w:type="spellStart"/>
      <w:r w:rsidRPr="008D77C2">
        <w:rPr>
          <w:rFonts w:ascii="Arial" w:eastAsia="SimSun" w:hAnsi="Arial" w:cs="Arial"/>
          <w:sz w:val="20"/>
          <w:szCs w:val="20"/>
          <w:lang w:eastAsia="zh-CN"/>
        </w:rPr>
        <w:t>Wikipedia</w:t>
      </w:r>
      <w:proofErr w:type="spellEnd"/>
      <w:r w:rsidRPr="008D77C2">
        <w:rPr>
          <w:rFonts w:ascii="Arial" w:eastAsia="SimSun" w:hAnsi="Arial" w:cs="Arial"/>
          <w:sz w:val="20"/>
          <w:szCs w:val="20"/>
          <w:lang w:eastAsia="zh-CN"/>
        </w:rPr>
        <w:t> ?</w:t>
      </w:r>
    </w:p>
    <w:p w14:paraId="258AFA8A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FBA4B96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97D6D41" w14:textId="3A3C47FC" w:rsidR="0091542E" w:rsidRPr="008C53B0" w:rsidRDefault="00764842" w:rsidP="008C53B0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64842">
        <w:rPr>
          <w:rFonts w:ascii="Arial" w:eastAsia="SimSun" w:hAnsi="Arial" w:cs="Arial"/>
          <w:b/>
          <w:sz w:val="32"/>
          <w:szCs w:val="32"/>
          <w:lang w:eastAsia="zh-CN"/>
        </w:rPr>
        <w:lastRenderedPageBreak/>
        <w:t>Le bénévolat</w:t>
      </w:r>
    </w:p>
    <w:p w14:paraId="7BD509DC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91542E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36E8466B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7E23657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0C4B555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qu’un bénévole ?</w:t>
      </w:r>
    </w:p>
    <w:p w14:paraId="4114B042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 est la différence en France entre un bénévole et un volontaire ?</w:t>
      </w:r>
    </w:p>
    <w:p w14:paraId="51BAB7C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sortes de travail bénévole connais-tu ?</w:t>
      </w:r>
    </w:p>
    <w:p w14:paraId="03294B6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fait du travail bénévole ?</w:t>
      </w:r>
      <w:r w:rsidRPr="00E901C8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623E566E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tu connais des gens qui sont bénévoles ?</w:t>
      </w:r>
    </w:p>
    <w:p w14:paraId="0C8693A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le bénévolat apporte à la société ?</w:t>
      </w:r>
    </w:p>
    <w:p w14:paraId="21DB4869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 xml:space="preserve">Quelles associations caritatives connais-tu ? Que </w:t>
      </w:r>
      <w:proofErr w:type="spellStart"/>
      <w:r w:rsidRPr="00E901C8">
        <w:rPr>
          <w:rFonts w:ascii="Arial" w:eastAsia="SimSun" w:hAnsi="Arial" w:cs="Arial"/>
          <w:sz w:val="20"/>
          <w:szCs w:val="20"/>
          <w:lang w:eastAsia="zh-CN"/>
        </w:rPr>
        <w:t>font-elles</w:t>
      </w:r>
      <w:proofErr w:type="spellEnd"/>
      <w:r w:rsidRPr="00E901C8">
        <w:rPr>
          <w:rFonts w:ascii="Arial" w:eastAsia="SimSun" w:hAnsi="Arial" w:cs="Arial"/>
          <w:sz w:val="20"/>
          <w:szCs w:val="20"/>
          <w:lang w:eastAsia="zh-CN"/>
        </w:rPr>
        <w:t> ?</w:t>
      </w:r>
    </w:p>
    <w:p w14:paraId="74759658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As-tu jamais réunis des fonds pour une cause particulière ?</w:t>
      </w:r>
    </w:p>
    <w:p w14:paraId="5E15A2A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qualités personnelles est-ce que le bénévolat peut développer ?</w:t>
      </w:r>
    </w:p>
    <w:p w14:paraId="7F0CF3A5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Est-ce que cela peut être utile pour son avenir professionnel ? Comment ?</w:t>
      </w:r>
    </w:p>
    <w:p w14:paraId="2EEBF621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aimerais faire ?</w:t>
      </w:r>
    </w:p>
    <w:p w14:paraId="2D4E2D20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Qu’est-ce que tu n’aimerais pas faire ?</w:t>
      </w:r>
    </w:p>
    <w:p w14:paraId="2B25F600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Penses-tu que la société dépend trop des bénévoles ?</w:t>
      </w:r>
    </w:p>
    <w:p w14:paraId="6A5B1B84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Quelles catégories de personnes ont tendance à être bénévoles ? Pourquoi ?</w:t>
      </w:r>
    </w:p>
    <w:p w14:paraId="443B75AA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Que peut-on faire pour l’environnement ?</w:t>
      </w:r>
    </w:p>
    <w:p w14:paraId="381DC503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Expliquez le concept du ‘</w:t>
      </w:r>
      <w:proofErr w:type="spellStart"/>
      <w:r w:rsidRPr="00E901C8">
        <w:rPr>
          <w:rFonts w:ascii="Arial" w:eastAsia="SimSun" w:hAnsi="Arial" w:cs="Arial"/>
          <w:sz w:val="20"/>
          <w:szCs w:val="20"/>
          <w:lang w:eastAsia="zh-CN"/>
        </w:rPr>
        <w:t>charity</w:t>
      </w:r>
      <w:proofErr w:type="spellEnd"/>
      <w:r w:rsidRPr="00E901C8">
        <w:rPr>
          <w:rFonts w:ascii="Arial" w:eastAsia="SimSun" w:hAnsi="Arial" w:cs="Arial"/>
          <w:sz w:val="20"/>
          <w:szCs w:val="20"/>
          <w:lang w:eastAsia="zh-CN"/>
        </w:rPr>
        <w:t xml:space="preserve"> shop’ britannique.</w:t>
      </w:r>
    </w:p>
    <w:p w14:paraId="691BDE27" w14:textId="77777777" w:rsidR="0091542E" w:rsidRPr="00E901C8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les Restos du cœur ?</w:t>
      </w:r>
    </w:p>
    <w:p w14:paraId="6D2664BE" w14:textId="77777777" w:rsidR="0091542E" w:rsidRDefault="0091542E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E901C8">
        <w:rPr>
          <w:rFonts w:ascii="Arial" w:eastAsia="SimSun" w:hAnsi="Arial" w:cs="Arial"/>
          <w:sz w:val="20"/>
          <w:szCs w:val="20"/>
          <w:lang w:eastAsia="zh-CN"/>
        </w:rPr>
        <w:t>C’est quoi, la Croix-Rouge ?</w:t>
      </w:r>
    </w:p>
    <w:p w14:paraId="74F3C069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Existe-t-il des inconvénients de faire du bénévolat ?</w:t>
      </w:r>
    </w:p>
    <w:p w14:paraId="462971DB" w14:textId="77777777" w:rsidR="00E901C8" w:rsidRDefault="00E901C8" w:rsidP="00E901C8">
      <w:pPr>
        <w:pStyle w:val="ListParagraph"/>
        <w:numPr>
          <w:ilvl w:val="0"/>
          <w:numId w:val="5"/>
        </w:num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t</w:t>
      </w:r>
      <w:r w:rsidR="008B13ED">
        <w:rPr>
          <w:rFonts w:ascii="Arial" w:eastAsia="SimSun" w:hAnsi="Arial" w:cs="Arial"/>
          <w:sz w:val="20"/>
          <w:szCs w:val="20"/>
          <w:lang w:eastAsia="zh-CN"/>
        </w:rPr>
        <w:t>u voulais faire un travail béné</w:t>
      </w:r>
      <w:r>
        <w:rPr>
          <w:rFonts w:ascii="Arial" w:eastAsia="SimSun" w:hAnsi="Arial" w:cs="Arial"/>
          <w:sz w:val="20"/>
          <w:szCs w:val="20"/>
          <w:lang w:eastAsia="zh-CN"/>
        </w:rPr>
        <w:t>vole, quelles questions est-ce que tu poserais avant de t’inscrire ?</w:t>
      </w:r>
    </w:p>
    <w:p w14:paraId="3F01C62F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21CDAEE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807BED7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C312AE8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547AFDE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A32AA38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9807587" w14:textId="77777777" w:rsidR="008C53B0" w:rsidRDefault="008C53B0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4B906A0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94011A1" w14:textId="77777777" w:rsidR="0042601C" w:rsidRPr="007C4C64" w:rsidRDefault="0042601C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C4C64">
        <w:rPr>
          <w:rFonts w:ascii="Arial" w:eastAsia="SimSun" w:hAnsi="Arial" w:cs="Arial"/>
          <w:b/>
          <w:sz w:val="32"/>
          <w:szCs w:val="32"/>
          <w:lang w:eastAsia="zh-CN"/>
        </w:rPr>
        <w:lastRenderedPageBreak/>
        <w:t>La musique francophone contemporaine</w:t>
      </w:r>
    </w:p>
    <w:p w14:paraId="0CD9D11F" w14:textId="77777777" w:rsidR="007C4C64" w:rsidRPr="00F4667A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1B38454A" w14:textId="77777777" w:rsidR="0012447B" w:rsidRDefault="007C4C64" w:rsidP="0012447B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7C4C64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58C6F61B" w14:textId="77777777" w:rsidR="007C4C64" w:rsidRPr="007C4C64" w:rsidRDefault="007C4C64" w:rsidP="0012447B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3DC5BE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genre de musique aimes-tu ?</w:t>
      </w:r>
    </w:p>
    <w:p w14:paraId="17BF5F1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des groupes ou des chanteurs préférés ?</w:t>
      </w:r>
    </w:p>
    <w:p w14:paraId="23AF3CC9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Connais-tu de la musique française ?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Quels chanteurs ?</w:t>
      </w:r>
    </w:p>
    <w:p w14:paraId="14BBBF8B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Comment est-ce que tu </w:t>
      </w:r>
      <w:r w:rsidRPr="007C4C64">
        <w:rPr>
          <w:rFonts w:ascii="Segoe UI Symbol" w:eastAsia="Segoe UI Symbol" w:hAnsi="Segoe UI Symbol" w:cs="Times New Roman"/>
          <w:sz w:val="20"/>
          <w:szCs w:val="20"/>
          <w:lang w:eastAsia="ja-JP"/>
        </w:rPr>
        <w:t>é</w:t>
      </w:r>
      <w:r>
        <w:rPr>
          <w:rFonts w:ascii="Segoe UI Symbol" w:eastAsia="Segoe UI Symbol" w:hAnsi="Segoe UI Symbol" w:cs="Times New Roman" w:hint="eastAsia"/>
          <w:sz w:val="20"/>
          <w:szCs w:val="20"/>
          <w:lang w:eastAsia="ja-JP"/>
        </w:rPr>
        <w:t>coutes ta musique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?</w:t>
      </w:r>
    </w:p>
    <w:p w14:paraId="01AFE6C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 xml:space="preserve">Est-ce que tu paies les chansons que tu télécharges ? </w:t>
      </w:r>
    </w:p>
    <w:p w14:paraId="54352B5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Où aimes-tu écouter de la musique ?</w:t>
      </w:r>
    </w:p>
    <w:p w14:paraId="16CDB581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goûts musicaux ont changé</w:t>
      </w:r>
      <w:r>
        <w:rPr>
          <w:rFonts w:ascii="Tahoma" w:eastAsia="SimSun" w:hAnsi="Tahoma" w:cs="Times New Roman"/>
          <w:sz w:val="20"/>
          <w:szCs w:val="20"/>
          <w:lang w:eastAsia="zh-CN"/>
        </w:rPr>
        <w:t xml:space="preserve"> au fils des ans</w:t>
      </w: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 ?</w:t>
      </w:r>
    </w:p>
    <w:p w14:paraId="6CB8E61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Comment choisis-tu la musique que tu écoutes ?</w:t>
      </w:r>
    </w:p>
    <w:p w14:paraId="0C60AE9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Es-tu influencé par l’avis de tes amis ?</w:t>
      </w:r>
    </w:p>
    <w:p w14:paraId="7417B358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As-tu assisté à des concerts de musique ? Lesquels ?</w:t>
      </w:r>
    </w:p>
    <w:p w14:paraId="4C482FE7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est le meilleur concert que tu as vu ?</w:t>
      </w:r>
    </w:p>
    <w:p w14:paraId="0862915B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Préfères-tu acheter des CDs dans un magasin ou sur Internet ? Pourquoi ?</w:t>
      </w:r>
    </w:p>
    <w:p w14:paraId="486EFAC4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 groupe ou chanteur voudrais-tu voir à l’avenir ?</w:t>
      </w:r>
    </w:p>
    <w:p w14:paraId="64971F92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Est-ce que tes parents ont influencé tes goûts musicaux ?</w:t>
      </w:r>
    </w:p>
    <w:p w14:paraId="14A3133C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tes parents aiment écouter comme musique ?</w:t>
      </w:r>
    </w:p>
    <w:p w14:paraId="4F25AD8D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Quels genres de musique n’aimes-tu pas ?</w:t>
      </w:r>
    </w:p>
    <w:p w14:paraId="737FE25F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passer plus de musique en langue étrangère à la radio ?</w:t>
      </w:r>
    </w:p>
    <w:p w14:paraId="0C1C42C9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Que penses-tu du concours de la chanson eurovision ?!</w:t>
      </w:r>
    </w:p>
    <w:p w14:paraId="333ADEA1" w14:textId="77777777" w:rsidR="007C4C64" w:rsidRP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Qu’est-ce que est plus important pour toi : la musique ou les paroles ?</w:t>
      </w:r>
    </w:p>
    <w:p w14:paraId="747B9682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 w:rsidRPr="007C4C64">
        <w:rPr>
          <w:rFonts w:ascii="Tahoma" w:eastAsia="SimSun" w:hAnsi="Tahoma" w:cs="Times New Roman"/>
          <w:sz w:val="20"/>
          <w:szCs w:val="20"/>
          <w:lang w:eastAsia="zh-CN"/>
        </w:rPr>
        <w:t>Devrait-on censurer la musique à la radio ?</w:t>
      </w:r>
    </w:p>
    <w:p w14:paraId="4449F921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Que penses-tu de la politique en France d’obliger les radios à diffuser 40% de musique francophone ?</w:t>
      </w:r>
    </w:p>
    <w:p w14:paraId="64E74339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Décris une chanson francophone que tu connais.</w:t>
      </w:r>
    </w:p>
    <w:p w14:paraId="170AD28D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Qu’est-ce que les jeunes en France aiment écouter ?</w:t>
      </w:r>
    </w:p>
    <w:p w14:paraId="153C33D5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A ton avis, qu’est-ce qui influence les goûts musicaux des jeunes ?</w:t>
      </w:r>
    </w:p>
    <w:p w14:paraId="419D263B" w14:textId="77777777" w:rsidR="007C4C64" w:rsidRDefault="007C4C64" w:rsidP="009305FA">
      <w:pPr>
        <w:numPr>
          <w:ilvl w:val="0"/>
          <w:numId w:val="6"/>
        </w:numPr>
        <w:spacing w:after="0" w:line="360" w:lineRule="auto"/>
        <w:ind w:left="1077"/>
        <w:rPr>
          <w:rFonts w:ascii="Tahoma" w:eastAsia="SimSun" w:hAnsi="Tahoma" w:cs="Times New Roman"/>
          <w:sz w:val="20"/>
          <w:szCs w:val="20"/>
          <w:lang w:eastAsia="zh-CN"/>
        </w:rPr>
      </w:pPr>
      <w:r>
        <w:rPr>
          <w:rFonts w:ascii="Tahoma" w:eastAsia="SimSun" w:hAnsi="Tahoma" w:cs="Times New Roman"/>
          <w:sz w:val="20"/>
          <w:szCs w:val="20"/>
          <w:lang w:eastAsia="zh-CN"/>
        </w:rPr>
        <w:t>Penses-tu que les garçons ont les mêmes goûts musicaux que les filles ?</w:t>
      </w:r>
    </w:p>
    <w:p w14:paraId="44D07395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0BEF0648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BD0A1E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DDF8856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37E2348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591C6B67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2513DFD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71C3D82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0147D6FE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C0F6FC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373F9376" w14:textId="77777777" w:rsidR="005B3199" w:rsidRDefault="005B3199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B3199">
        <w:rPr>
          <w:rFonts w:ascii="Arial" w:eastAsia="SimSun" w:hAnsi="Arial" w:cs="Arial"/>
          <w:b/>
          <w:sz w:val="32"/>
          <w:szCs w:val="32"/>
          <w:lang w:eastAsia="zh-CN"/>
        </w:rPr>
        <w:t>Cinéma – le septième art</w:t>
      </w:r>
    </w:p>
    <w:p w14:paraId="23CE9E8D" w14:textId="77777777" w:rsidR="0012447B" w:rsidRPr="00B3788E" w:rsidRDefault="0012447B" w:rsidP="0042601C">
      <w:pPr>
        <w:spacing w:after="0" w:line="24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48A54484" w14:textId="77777777" w:rsidR="00337BD8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074245C3" w14:textId="77777777" w:rsid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147AFA19" w14:textId="77777777" w:rsidR="00B3788E" w:rsidRP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4CD943A8" w14:textId="77777777" w:rsidR="00B3788E" w:rsidRPr="001C2544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>ères-tu regarder un film à la maison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ou au cinéma? </w:t>
      </w:r>
      <w:r w:rsidRPr="001C2544">
        <w:rPr>
          <w:rFonts w:ascii="Arial" w:eastAsia="SimSun" w:hAnsi="Arial" w:cs="Arial"/>
          <w:sz w:val="20"/>
          <w:szCs w:val="20"/>
          <w:lang w:eastAsia="zh-CN"/>
        </w:rPr>
        <w:t>Pourquoi?</w:t>
      </w:r>
    </w:p>
    <w:p w14:paraId="4605752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Dans la salle de cinéma où t’assieds-tu de préférence?</w:t>
      </w:r>
    </w:p>
    <w:p w14:paraId="5A6CFD7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meilleur film que tu as vu?</w:t>
      </w:r>
    </w:p>
    <w:p w14:paraId="224487F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Raconte un peu le dernier film que tu as vu.</w:t>
      </w:r>
    </w:p>
    <w:p w14:paraId="3A20B80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As-tu vu un film français?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Raconte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gram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un</w:t>
      </w:r>
      <w:proofErr w:type="gram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peu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.</w:t>
      </w:r>
    </w:p>
    <w:p w14:paraId="14404E8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regarder un film en langue étrangère doublé ou avec des sous-titres?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?</w:t>
      </w:r>
    </w:p>
    <w:p w14:paraId="0210E85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Devant quel film as-tu ri le plus?</w:t>
      </w:r>
    </w:p>
    <w:p w14:paraId="5DAED30F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pleuré en regardant un film?</w:t>
      </w:r>
    </w:p>
    <w:p w14:paraId="16E3C4CA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Préfères-tu regarder un film seul, avec ta famille ou avec des copains?</w:t>
      </w:r>
    </w:p>
    <w:p w14:paraId="3B0137CC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 la publicité pendant un film</w:t>
      </w:r>
      <w:r w:rsidR="001C2544">
        <w:rPr>
          <w:rFonts w:ascii="Arial" w:eastAsia="SimSun" w:hAnsi="Arial" w:cs="Arial"/>
          <w:sz w:val="20"/>
          <w:szCs w:val="20"/>
          <w:lang w:eastAsia="zh-CN"/>
        </w:rPr>
        <w:t xml:space="preserve"> à la télé</w:t>
      </w:r>
      <w:r w:rsidRPr="00B3788E">
        <w:rPr>
          <w:rFonts w:ascii="Arial" w:eastAsia="SimSun" w:hAnsi="Arial" w:cs="Arial"/>
          <w:sz w:val="20"/>
          <w:szCs w:val="20"/>
          <w:lang w:eastAsia="zh-CN"/>
        </w:rPr>
        <w:t>?</w:t>
      </w:r>
    </w:p>
    <w:p w14:paraId="38C672B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Quels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acteurs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aimes-tu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?</w:t>
      </w:r>
    </w:p>
    <w:p w14:paraId="302B95A5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premier film dont tu te souviens?</w:t>
      </w:r>
    </w:p>
    <w:p w14:paraId="1318B981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 penses-tu des images de synthèse dans les films modernes?</w:t>
      </w:r>
    </w:p>
    <w:p w14:paraId="3691462E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Y </w:t>
      </w:r>
      <w:proofErr w:type="spellStart"/>
      <w:r w:rsidRPr="00B3788E">
        <w:rPr>
          <w:rFonts w:ascii="Arial" w:eastAsia="SimSun" w:hAnsi="Arial" w:cs="Arial"/>
          <w:sz w:val="20"/>
          <w:szCs w:val="20"/>
          <w:lang w:eastAsia="zh-CN"/>
        </w:rPr>
        <w:t>a-t-il</w:t>
      </w:r>
      <w:proofErr w:type="spellEnd"/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un genre de films que tu n’aimes pas?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?</w:t>
      </w:r>
    </w:p>
    <w:p w14:paraId="7E3E3503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Combien de fois vas-tu au ciné?</w:t>
      </w:r>
    </w:p>
    <w:p w14:paraId="3384C04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val="en-GB"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Préfères-tu une grande ou une petite salle de cinéma? </w:t>
      </w:r>
      <w:proofErr w:type="spellStart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Pourquoi</w:t>
      </w:r>
      <w:proofErr w:type="spellEnd"/>
      <w:r w:rsidRPr="00B3788E">
        <w:rPr>
          <w:rFonts w:ascii="Arial" w:eastAsia="SimSun" w:hAnsi="Arial" w:cs="Arial"/>
          <w:sz w:val="20"/>
          <w:szCs w:val="20"/>
          <w:lang w:val="en-GB" w:eastAsia="zh-CN"/>
        </w:rPr>
        <w:t>?</w:t>
      </w:r>
    </w:p>
    <w:p w14:paraId="06D15E4E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vu le public applaudir à la fin d’un film?</w:t>
      </w:r>
    </w:p>
    <w:p w14:paraId="291B892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jamais sorti pendant la projection d’un film (pas pour aller aux toilettes!)?</w:t>
      </w:r>
    </w:p>
    <w:p w14:paraId="2068E367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Y </w:t>
      </w:r>
      <w:proofErr w:type="spellStart"/>
      <w:r w:rsidRPr="00B3788E">
        <w:rPr>
          <w:rFonts w:ascii="Arial" w:eastAsia="SimSun" w:hAnsi="Arial" w:cs="Arial"/>
          <w:sz w:val="20"/>
          <w:szCs w:val="20"/>
          <w:lang w:eastAsia="zh-CN"/>
        </w:rPr>
        <w:t>a-t-il</w:t>
      </w:r>
      <w:proofErr w:type="spellEnd"/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des réalisateurs que tu aimes?</w:t>
      </w:r>
    </w:p>
    <w:p w14:paraId="72E8982B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Comment choisis-tu un film que tu vas voir?</w:t>
      </w:r>
    </w:p>
    <w:p w14:paraId="60229AD6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Es-tu influencé par les critiques?</w:t>
      </w:r>
    </w:p>
    <w:p w14:paraId="2A9AEF44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Y </w:t>
      </w:r>
      <w:proofErr w:type="spellStart"/>
      <w:r w:rsidRPr="00B3788E">
        <w:rPr>
          <w:rFonts w:ascii="Arial" w:eastAsia="SimSun" w:hAnsi="Arial" w:cs="Arial"/>
          <w:sz w:val="20"/>
          <w:szCs w:val="20"/>
          <w:lang w:eastAsia="zh-CN"/>
        </w:rPr>
        <w:t>a-t-il</w:t>
      </w:r>
      <w:proofErr w:type="spellEnd"/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 un site internet que tu regardes pour lire les critiques?</w:t>
      </w:r>
    </w:p>
    <w:p w14:paraId="14D9D048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Quel est le pire film que tu as vu?</w:t>
      </w:r>
    </w:p>
    <w:p w14:paraId="03182610" w14:textId="77777777" w:rsidR="00B3788E" w:rsidRP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>As-tu jamais regretté d’aller voir un film au ciné?</w:t>
      </w:r>
    </w:p>
    <w:p w14:paraId="5078E75D" w14:textId="77777777" w:rsidR="00B3788E" w:rsidRDefault="00B3788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 w:rsidRPr="00B3788E">
        <w:rPr>
          <w:rFonts w:ascii="Arial" w:eastAsia="SimSun" w:hAnsi="Arial" w:cs="Arial"/>
          <w:sz w:val="20"/>
          <w:szCs w:val="20"/>
          <w:lang w:eastAsia="zh-CN"/>
        </w:rPr>
        <w:t xml:space="preserve">Achètes-tu des </w:t>
      </w:r>
      <w:proofErr w:type="spellStart"/>
      <w:r w:rsidRPr="00B3788E">
        <w:rPr>
          <w:rFonts w:ascii="Arial" w:eastAsia="SimSun" w:hAnsi="Arial" w:cs="Arial"/>
          <w:sz w:val="20"/>
          <w:szCs w:val="20"/>
          <w:lang w:eastAsia="zh-CN"/>
        </w:rPr>
        <w:t>DVDs</w:t>
      </w:r>
      <w:proofErr w:type="spellEnd"/>
      <w:r w:rsidRPr="00B3788E">
        <w:rPr>
          <w:rFonts w:ascii="Arial" w:eastAsia="SimSun" w:hAnsi="Arial" w:cs="Arial"/>
          <w:sz w:val="20"/>
          <w:szCs w:val="20"/>
          <w:lang w:eastAsia="zh-CN"/>
        </w:rPr>
        <w:t>? Lesquels as-tu?</w:t>
      </w:r>
    </w:p>
    <w:p w14:paraId="4950B36D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 cinéma français est en bonne santé ?</w:t>
      </w:r>
    </w:p>
    <w:p w14:paraId="380048DF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Pourquoi est-ce que la France produit tant de films ?</w:t>
      </w:r>
    </w:p>
    <w:p w14:paraId="7DF8588B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Quelle est la réputation des films français dans l’esprit des Britanniques ?</w:t>
      </w:r>
    </w:p>
    <w:p w14:paraId="3B69BBEA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Quelles différences y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a-t-il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entre les séries télé et les films ?</w:t>
      </w:r>
    </w:p>
    <w:p w14:paraId="625ADDBE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Qu’est-ce que tu connais sur le cinéma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québecois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> ?</w:t>
      </w:r>
    </w:p>
    <w:p w14:paraId="52F9A4C7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Est-ce que les Français aiment les mêmes films que les Britanniques et les Américains ?</w:t>
      </w:r>
    </w:p>
    <w:p w14:paraId="4E334F91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1804F62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272370C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2B6960A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31A6A678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14D2335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Le patrimoine culturel</w:t>
      </w:r>
    </w:p>
    <w:p w14:paraId="674CA263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1FE8CA8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patrimoine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heritage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gastronomie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good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food</w:t>
      </w:r>
      <w:proofErr w:type="spellEnd"/>
    </w:p>
    <w:p w14:paraId="1D66B099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régional</w:t>
      </w:r>
      <w:proofErr w:type="gramEnd"/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regional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gastronomique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gastronomic</w:t>
      </w:r>
      <w:proofErr w:type="spellEnd"/>
    </w:p>
    <w:p w14:paraId="07918D78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local</w:t>
      </w:r>
      <w:proofErr w:type="gramEnd"/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local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culinaire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culinary</w:t>
      </w:r>
      <w:proofErr w:type="spellEnd"/>
    </w:p>
    <w:p w14:paraId="75ECDB54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tourisme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tourism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tradition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tradition</w:t>
      </w:r>
      <w:proofErr w:type="spellEnd"/>
    </w:p>
    <w:p w14:paraId="1AA72233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fier</w:t>
      </w:r>
      <w:proofErr w:type="gramEnd"/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proud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traditionnel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traditional</w:t>
      </w:r>
      <w:proofErr w:type="spellEnd"/>
    </w:p>
    <w:p w14:paraId="18D7BB99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biens culturels</w:t>
      </w:r>
      <w:r w:rsidR="00A25465">
        <w:rPr>
          <w:rFonts w:ascii="Arial" w:eastAsia="SimSun" w:hAnsi="Arial" w:cs="Arial"/>
          <w:sz w:val="20"/>
          <w:szCs w:val="20"/>
          <w:lang w:eastAsia="zh-CN"/>
        </w:rPr>
        <w:tab/>
        <w:t xml:space="preserve">cultural </w:t>
      </w:r>
      <w:proofErr w:type="spellStart"/>
      <w:r w:rsidR="00A25465">
        <w:rPr>
          <w:rFonts w:ascii="Arial" w:eastAsia="SimSun" w:hAnsi="Arial" w:cs="Arial"/>
          <w:sz w:val="20"/>
          <w:szCs w:val="20"/>
          <w:lang w:eastAsia="zh-CN"/>
        </w:rPr>
        <w:t>assets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la cuisine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cooking</w:t>
      </w:r>
    </w:p>
    <w:p w14:paraId="2744917C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abbaye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920F2C">
        <w:rPr>
          <w:rFonts w:ascii="Arial" w:eastAsia="SimSun" w:hAnsi="Arial" w:cs="Arial"/>
          <w:sz w:val="20"/>
          <w:szCs w:val="20"/>
          <w:lang w:eastAsia="zh-CN"/>
        </w:rPr>
        <w:t>abbey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drapeau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flag</w:t>
      </w:r>
    </w:p>
    <w:p w14:paraId="0C8DFEA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cathédrale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920F2C">
        <w:rPr>
          <w:rFonts w:ascii="Arial" w:eastAsia="SimSun" w:hAnsi="Arial" w:cs="Arial"/>
          <w:sz w:val="20"/>
          <w:szCs w:val="20"/>
          <w:lang w:eastAsia="zh-CN"/>
        </w:rPr>
        <w:t>cathedral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chef d’œuvre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masterpiece</w:t>
      </w:r>
      <w:proofErr w:type="spellEnd"/>
    </w:p>
    <w:p w14:paraId="3E6F9793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église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church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château d’eau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water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tower</w:t>
      </w:r>
      <w:proofErr w:type="spellEnd"/>
    </w:p>
    <w:p w14:paraId="5A16B7BF" w14:textId="77777777" w:rsidR="00920F2C" w:rsidRDefault="00920F2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mosquée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mosque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chrétien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Christian</w:t>
      </w:r>
    </w:p>
    <w:p w14:paraId="3493EFF5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château</w:t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r w:rsidR="00920F2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920F2C">
        <w:rPr>
          <w:rFonts w:ascii="Arial" w:eastAsia="SimSun" w:hAnsi="Arial" w:cs="Arial"/>
          <w:sz w:val="20"/>
          <w:szCs w:val="20"/>
          <w:lang w:eastAsia="zh-CN"/>
        </w:rPr>
        <w:t>castle</w:t>
      </w:r>
      <w:proofErr w:type="spellEnd"/>
      <w:r w:rsidR="00920F2C">
        <w:rPr>
          <w:rFonts w:ascii="Arial" w:eastAsia="SimSun" w:hAnsi="Arial" w:cs="Arial"/>
          <w:sz w:val="20"/>
          <w:szCs w:val="20"/>
          <w:lang w:eastAsia="zh-CN"/>
        </w:rPr>
        <w:t>, palace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le christianisme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christianity</w:t>
      </w:r>
      <w:proofErr w:type="spellEnd"/>
    </w:p>
    <w:p w14:paraId="2A694E1E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pont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bridge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musulman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Muslim</w:t>
      </w:r>
      <w:proofErr w:type="spellEnd"/>
    </w:p>
    <w:p w14:paraId="24E68CA6" w14:textId="77777777" w:rsidR="00AD46BC" w:rsidRDefault="00AD46BC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viaduc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viaduct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l’islam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islam</w:t>
      </w:r>
    </w:p>
    <w:p w14:paraId="3BAE752D" w14:textId="77777777" w:rsidR="001C2544" w:rsidRPr="008C53B0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C53B0">
        <w:rPr>
          <w:rFonts w:ascii="Arial" w:eastAsia="SimSun" w:hAnsi="Arial" w:cs="Arial"/>
          <w:sz w:val="20"/>
          <w:szCs w:val="20"/>
          <w:lang w:eastAsia="zh-CN"/>
        </w:rPr>
        <w:t>l’architecture</w:t>
      </w:r>
      <w:proofErr w:type="gramEnd"/>
      <w:r w:rsidRPr="008C53B0">
        <w:rPr>
          <w:rFonts w:ascii="Arial" w:eastAsia="SimSun" w:hAnsi="Arial" w:cs="Arial"/>
          <w:sz w:val="20"/>
          <w:szCs w:val="20"/>
          <w:lang w:eastAsia="zh-CN"/>
        </w:rPr>
        <w:t xml:space="preserve"> (f)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  <w:t>architecture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  <w:t>juif</w:t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 w:rsidRPr="008C53B0">
        <w:rPr>
          <w:rFonts w:ascii="Arial" w:eastAsia="SimSun" w:hAnsi="Arial" w:cs="Arial"/>
          <w:sz w:val="20"/>
          <w:szCs w:val="20"/>
          <w:lang w:eastAsia="zh-CN"/>
        </w:rPr>
        <w:t>Jewish</w:t>
      </w:r>
      <w:proofErr w:type="spellEnd"/>
    </w:p>
    <w:p w14:paraId="2ED21405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classé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listed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AD46BC">
        <w:rPr>
          <w:rFonts w:ascii="Arial" w:eastAsia="SimSun" w:hAnsi="Arial" w:cs="Arial"/>
          <w:sz w:val="18"/>
          <w:szCs w:val="18"/>
          <w:lang w:eastAsia="zh-CN"/>
        </w:rPr>
        <w:t>un monument historique</w:t>
      </w:r>
      <w:r w:rsidR="00AD46BC">
        <w:rPr>
          <w:rFonts w:ascii="Arial" w:eastAsia="SimSun" w:hAnsi="Arial" w:cs="Arial"/>
          <w:sz w:val="18"/>
          <w:szCs w:val="18"/>
          <w:lang w:eastAsia="zh-CN"/>
        </w:rPr>
        <w:t xml:space="preserve">    </w:t>
      </w:r>
      <w:proofErr w:type="spellStart"/>
      <w:r w:rsidR="00AD46BC" w:rsidRPr="00AD46BC">
        <w:rPr>
          <w:rFonts w:ascii="Arial" w:eastAsia="SimSun" w:hAnsi="Arial" w:cs="Arial"/>
          <w:sz w:val="20"/>
          <w:szCs w:val="20"/>
          <w:lang w:eastAsia="zh-CN"/>
        </w:rPr>
        <w:t>historic</w:t>
      </w:r>
      <w:proofErr w:type="spellEnd"/>
      <w:r w:rsidR="00AD46BC" w:rsidRPr="00AD46BC">
        <w:rPr>
          <w:rFonts w:ascii="Arial" w:eastAsia="SimSun" w:hAnsi="Arial" w:cs="Arial"/>
          <w:sz w:val="20"/>
          <w:szCs w:val="20"/>
          <w:lang w:eastAsia="zh-CN"/>
        </w:rPr>
        <w:t xml:space="preserve"> monument</w:t>
      </w:r>
    </w:p>
    <w:p w14:paraId="4C56C108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protéger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protect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 musée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museum</w:t>
      </w:r>
      <w:proofErr w:type="spellEnd"/>
    </w:p>
    <w:p w14:paraId="3738391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lieu historique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historic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 xml:space="preserve">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gale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>rie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gallery</w:t>
      </w:r>
      <w:proofErr w:type="spellEnd"/>
    </w:p>
    <w:p w14:paraId="02F39B8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l’amélioration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improvement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une colonne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column</w:t>
      </w:r>
      <w:proofErr w:type="spellEnd"/>
    </w:p>
    <w:p w14:paraId="56A3226C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rénover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renovate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contemporain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contemporary</w:t>
      </w:r>
      <w:proofErr w:type="spellEnd"/>
    </w:p>
    <w:p w14:paraId="4B6C7DE6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la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rénovation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renovation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démodé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outdated</w:t>
      </w:r>
      <w:proofErr w:type="spellEnd"/>
    </w:p>
    <w:p w14:paraId="1C26CA48" w14:textId="77777777" w:rsidR="001C2544" w:rsidRPr="008C53B0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proofErr w:type="spellStart"/>
      <w:proofErr w:type="gramStart"/>
      <w:r w:rsidRPr="008C53B0">
        <w:rPr>
          <w:rFonts w:ascii="Arial" w:eastAsia="SimSun" w:hAnsi="Arial" w:cs="Arial"/>
          <w:sz w:val="20"/>
          <w:szCs w:val="20"/>
          <w:lang w:val="en-GB" w:eastAsia="zh-CN"/>
        </w:rPr>
        <w:t>aménager</w:t>
      </w:r>
      <w:proofErr w:type="spellEnd"/>
      <w:proofErr w:type="gramEnd"/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  <w:t>to renovate</w:t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proofErr w:type="spellStart"/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>délabré</w:t>
      </w:r>
      <w:proofErr w:type="spellEnd"/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C53B0">
        <w:rPr>
          <w:rFonts w:ascii="Arial" w:eastAsia="SimSun" w:hAnsi="Arial" w:cs="Arial"/>
          <w:sz w:val="20"/>
          <w:szCs w:val="20"/>
          <w:lang w:val="en-GB" w:eastAsia="zh-CN"/>
        </w:rPr>
        <w:tab/>
        <w:t>run-down</w:t>
      </w:r>
    </w:p>
    <w:p w14:paraId="172AEAF3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entretenir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maintain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démolir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demolish</w:t>
      </w:r>
      <w:proofErr w:type="spellEnd"/>
    </w:p>
    <w:p w14:paraId="648427FE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maintenir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maintain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désaffecté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disused</w:t>
      </w:r>
      <w:proofErr w:type="spellEnd"/>
    </w:p>
    <w:p w14:paraId="3CFF328F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réparations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repairs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chemin de fer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railway</w:t>
      </w:r>
      <w:proofErr w:type="spellEnd"/>
    </w:p>
    <w:p w14:paraId="25437862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restaurer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to restore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canal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canal</w:t>
      </w:r>
      <w:proofErr w:type="spellEnd"/>
    </w:p>
    <w:p w14:paraId="286E18AD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la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restauration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restoration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écluse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lock (canal)</w:t>
      </w:r>
    </w:p>
    <w:p w14:paraId="22B56CDB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connaissances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knowledge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château fort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castle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 xml:space="preserve"> (fort)</w:t>
      </w:r>
    </w:p>
    <w:p w14:paraId="251DD664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savoir-faire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know-how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édifice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edifice</w:t>
      </w:r>
      <w:proofErr w:type="spellEnd"/>
    </w:p>
    <w:p w14:paraId="04B68316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lieu de culte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place of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worship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bâtiment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building</w:t>
      </w:r>
    </w:p>
    <w:p w14:paraId="68CFA4C7" w14:textId="77777777" w:rsidR="001C2544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paysage culturel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cultural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landscape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bâtir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build</w:t>
      </w:r>
      <w:proofErr w:type="spellEnd"/>
    </w:p>
    <w:p w14:paraId="00F15292" w14:textId="77777777" w:rsidR="001C2544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réserve naturelle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 xml:space="preserve">nature </w:t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reserve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espace vert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green area</w:t>
      </w:r>
    </w:p>
    <w:p w14:paraId="44F94A36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F0A9A">
        <w:rPr>
          <w:rFonts w:ascii="Arial" w:eastAsia="SimSun" w:hAnsi="Arial" w:cs="Arial"/>
          <w:sz w:val="20"/>
          <w:szCs w:val="20"/>
          <w:lang w:eastAsia="zh-CN"/>
        </w:rPr>
        <w:t>l’artisanat</w:t>
      </w:r>
      <w:proofErr w:type="gramEnd"/>
      <w:r w:rsidRPr="008F0A9A">
        <w:rPr>
          <w:rFonts w:ascii="Arial" w:eastAsia="SimSun" w:hAnsi="Arial" w:cs="Arial"/>
          <w:sz w:val="20"/>
          <w:szCs w:val="20"/>
          <w:lang w:eastAsia="zh-CN"/>
        </w:rPr>
        <w:t xml:space="preserve"> (m)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592C7E">
        <w:rPr>
          <w:rFonts w:ascii="Arial" w:eastAsia="SimSun" w:hAnsi="Arial" w:cs="Arial"/>
          <w:sz w:val="20"/>
          <w:szCs w:val="20"/>
          <w:lang w:eastAsia="zh-CN"/>
        </w:rPr>
        <w:t>c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raftsmanship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exposition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exhibition</w:t>
      </w:r>
    </w:p>
    <w:p w14:paraId="2AA0C2AD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F0A9A"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 w:rsidRPr="008F0A9A">
        <w:rPr>
          <w:rFonts w:ascii="Arial" w:eastAsia="SimSun" w:hAnsi="Arial" w:cs="Arial"/>
          <w:sz w:val="20"/>
          <w:szCs w:val="20"/>
          <w:lang w:eastAsia="zh-CN"/>
        </w:rPr>
        <w:t xml:space="preserve"> artisan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craftsman</w:t>
      </w:r>
      <w:proofErr w:type="spellEnd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workman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fontaine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fountain</w:t>
      </w:r>
      <w:proofErr w:type="spellEnd"/>
    </w:p>
    <w:p w14:paraId="7459299B" w14:textId="77777777" w:rsidR="00A25465" w:rsidRPr="008F0A9A" w:rsidRDefault="00A92728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faire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const</w:t>
      </w:r>
      <w:r w:rsidR="00A25465" w:rsidRPr="008F0A9A">
        <w:rPr>
          <w:rFonts w:ascii="Arial" w:eastAsia="SimSun" w:hAnsi="Arial" w:cs="Arial"/>
          <w:sz w:val="20"/>
          <w:szCs w:val="20"/>
          <w:lang w:eastAsia="zh-CN"/>
        </w:rPr>
        <w:t>ruire</w:t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build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jet d’eau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fountain</w:t>
      </w:r>
      <w:proofErr w:type="spellEnd"/>
    </w:p>
    <w:p w14:paraId="1B9E197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F0A9A">
        <w:rPr>
          <w:rFonts w:ascii="Arial" w:eastAsia="SimSun" w:hAnsi="Arial" w:cs="Arial"/>
          <w:sz w:val="20"/>
          <w:szCs w:val="20"/>
          <w:lang w:eastAsia="zh-CN"/>
        </w:rPr>
        <w:t>ériger</w:t>
      </w:r>
      <w:proofErr w:type="gramEnd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erect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tableau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picture</w:t>
      </w:r>
      <w:proofErr w:type="spellEnd"/>
    </w:p>
    <w:p w14:paraId="1B42E0E4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F0A9A">
        <w:rPr>
          <w:rFonts w:ascii="Arial" w:eastAsia="SimSun" w:hAnsi="Arial" w:cs="Arial"/>
          <w:sz w:val="20"/>
          <w:szCs w:val="20"/>
          <w:lang w:eastAsia="zh-CN"/>
        </w:rPr>
        <w:t>promouvoir</w:t>
      </w:r>
      <w:proofErr w:type="gramEnd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eastAsia="zh-CN"/>
        </w:rPr>
        <w:t>promote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peinture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painting</w:t>
      </w:r>
    </w:p>
    <w:p w14:paraId="6FBA4053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proofErr w:type="spellStart"/>
      <w:proofErr w:type="gramStart"/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abriter</w:t>
      </w:r>
      <w:proofErr w:type="spellEnd"/>
      <w:proofErr w:type="gramEnd"/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to house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proofErr w:type="spellStart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>une</w:t>
      </w:r>
      <w:proofErr w:type="spellEnd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 xml:space="preserve"> sculpture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val="en-GB" w:eastAsia="zh-CN"/>
        </w:rPr>
        <w:t>sculpture</w:t>
      </w:r>
      <w:proofErr w:type="spellEnd"/>
    </w:p>
    <w:p w14:paraId="5742A484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inachevé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unfinished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statue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statue</w:t>
      </w:r>
      <w:proofErr w:type="spellEnd"/>
    </w:p>
    <w:p w14:paraId="32AE393D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équipements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(m)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facilities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artiste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artist</w:t>
      </w:r>
      <w:proofErr w:type="spellEnd"/>
    </w:p>
    <w:p w14:paraId="60D6B878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animation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le mobilier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furniture</w:t>
      </w:r>
      <w:proofErr w:type="spellEnd"/>
    </w:p>
    <w:p w14:paraId="286FAF3C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spectacle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show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moderniser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to modernise</w:t>
      </w:r>
    </w:p>
    <w:p w14:paraId="5FA249E4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amphithéâtre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amphitheatre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moulin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mill</w:t>
      </w:r>
      <w:proofErr w:type="spellEnd"/>
    </w:p>
    <w:p w14:paraId="6FF99966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des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arênes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(f)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arena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œuvre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work</w:t>
      </w:r>
      <w:proofErr w:type="spellEnd"/>
    </w:p>
    <w:p w14:paraId="557EDBA2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proofErr w:type="spellStart"/>
      <w:proofErr w:type="gramStart"/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>l’art</w:t>
      </w:r>
      <w:proofErr w:type="spellEnd"/>
      <w:proofErr w:type="gramEnd"/>
      <w:r w:rsidRPr="008F0A9A">
        <w:rPr>
          <w:rFonts w:ascii="Arial" w:eastAsia="SimSun" w:hAnsi="Arial" w:cs="Arial"/>
          <w:sz w:val="20"/>
          <w:szCs w:val="20"/>
          <w:lang w:val="en-GB" w:eastAsia="zh-CN"/>
        </w:rPr>
        <w:t xml:space="preserve"> roman</w:t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proofErr w:type="spellStart"/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>Roman</w:t>
      </w:r>
      <w:proofErr w:type="spellEnd"/>
      <w:r w:rsidR="00AD46BC" w:rsidRPr="008F0A9A">
        <w:rPr>
          <w:rFonts w:ascii="Arial" w:eastAsia="SimSun" w:hAnsi="Arial" w:cs="Arial"/>
          <w:sz w:val="20"/>
          <w:szCs w:val="20"/>
          <w:lang w:val="en-GB" w:eastAsia="zh-CN"/>
        </w:rPr>
        <w:t xml:space="preserve"> 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proofErr w:type="spellStart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>une</w:t>
      </w:r>
      <w:proofErr w:type="spellEnd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proofErr w:type="spellStart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>œuvre</w:t>
      </w:r>
      <w:proofErr w:type="spellEnd"/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 xml:space="preserve"> d’art</w:t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8F0A9A" w:rsidRPr="008F0A9A">
        <w:rPr>
          <w:rFonts w:ascii="Arial" w:eastAsia="SimSun" w:hAnsi="Arial" w:cs="Arial"/>
          <w:sz w:val="20"/>
          <w:szCs w:val="20"/>
          <w:lang w:val="en-GB" w:eastAsia="zh-CN"/>
        </w:rPr>
        <w:tab/>
        <w:t>work of art</w:t>
      </w:r>
    </w:p>
    <w:p w14:paraId="7EBCC02C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atelier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  <w:t>workshop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permis de construire planning permission</w:t>
      </w:r>
    </w:p>
    <w:p w14:paraId="2A254E86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authentique</w:t>
      </w:r>
      <w:proofErr w:type="gramEnd"/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authentic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la poterie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pottery</w:t>
      </w:r>
      <w:proofErr w:type="spellEnd"/>
    </w:p>
    <w:p w14:paraId="74422BF0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bénévolat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volunteering</w:t>
      </w:r>
      <w:proofErr w:type="spellEnd"/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une propriété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property</w:t>
      </w:r>
      <w:proofErr w:type="spellEnd"/>
    </w:p>
    <w:p w14:paraId="299C9E69" w14:textId="77777777" w:rsidR="00A25465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chantier</w:t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r w:rsidR="00AD46BC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AD46BC">
        <w:rPr>
          <w:rFonts w:ascii="Arial" w:eastAsia="SimSun" w:hAnsi="Arial" w:cs="Arial"/>
          <w:sz w:val="20"/>
          <w:szCs w:val="20"/>
          <w:lang w:eastAsia="zh-CN"/>
        </w:rPr>
        <w:t>work</w:t>
      </w:r>
      <w:proofErr w:type="spellEnd"/>
      <w:r w:rsidR="00AD46BC">
        <w:rPr>
          <w:rFonts w:ascii="Arial" w:eastAsia="SimSun" w:hAnsi="Arial" w:cs="Arial"/>
          <w:sz w:val="20"/>
          <w:szCs w:val="20"/>
          <w:lang w:eastAsia="zh-CN"/>
        </w:rPr>
        <w:t xml:space="preserve"> site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  <w:t>un propriétaire</w:t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="008F0A9A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8F0A9A">
        <w:rPr>
          <w:rFonts w:ascii="Arial" w:eastAsia="SimSun" w:hAnsi="Arial" w:cs="Arial"/>
          <w:sz w:val="20"/>
          <w:szCs w:val="20"/>
          <w:lang w:eastAsia="zh-CN"/>
        </w:rPr>
        <w:t>owner</w:t>
      </w:r>
      <w:proofErr w:type="spellEnd"/>
    </w:p>
    <w:p w14:paraId="7875DE4F" w14:textId="77777777" w:rsidR="008F0A9A" w:rsidRDefault="008F0A9A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 w:rsidRPr="008F0A9A">
        <w:rPr>
          <w:rFonts w:ascii="Arial" w:eastAsia="SimSun" w:hAnsi="Arial" w:cs="Arial"/>
          <w:sz w:val="20"/>
          <w:szCs w:val="20"/>
          <w:lang w:eastAsia="zh-CN"/>
        </w:rPr>
        <w:t>les</w:t>
      </w:r>
      <w:proofErr w:type="gramEnd"/>
      <w:r w:rsidRPr="008F0A9A">
        <w:rPr>
          <w:rFonts w:ascii="Arial" w:eastAsia="SimSun" w:hAnsi="Arial" w:cs="Arial"/>
          <w:sz w:val="20"/>
          <w:szCs w:val="20"/>
          <w:lang w:eastAsia="zh-CN"/>
        </w:rPr>
        <w:t xml:space="preserve"> remparts (m)</w:t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city </w:t>
      </w:r>
      <w:proofErr w:type="spellStart"/>
      <w:r w:rsidRPr="008F0A9A">
        <w:rPr>
          <w:rFonts w:ascii="Arial" w:eastAsia="SimSun" w:hAnsi="Arial" w:cs="Arial"/>
          <w:sz w:val="20"/>
          <w:szCs w:val="20"/>
          <w:lang w:eastAsia="zh-CN"/>
        </w:rPr>
        <w:t>walls</w:t>
      </w:r>
      <w:proofErr w:type="spellEnd"/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</w:r>
      <w:r w:rsidRPr="008F0A9A">
        <w:rPr>
          <w:rFonts w:ascii="Arial" w:eastAsia="SimSun" w:hAnsi="Arial" w:cs="Arial"/>
          <w:sz w:val="20"/>
          <w:szCs w:val="20"/>
          <w:lang w:eastAsia="zh-CN"/>
        </w:rPr>
        <w:tab/>
        <w:t xml:space="preserve">remettre </w:t>
      </w:r>
      <w:r>
        <w:rPr>
          <w:rFonts w:ascii="Arial" w:eastAsia="SimSun" w:hAnsi="Arial" w:cs="Arial"/>
          <w:sz w:val="20"/>
          <w:szCs w:val="20"/>
          <w:lang w:eastAsia="zh-CN"/>
        </w:rPr>
        <w:t>à neuf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 xml:space="preserve">to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refurbish</w:t>
      </w:r>
      <w:proofErr w:type="spellEnd"/>
    </w:p>
    <w:p w14:paraId="5CDE776E" w14:textId="77777777" w:rsidR="009E6FDF" w:rsidRDefault="009E6FDF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la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foire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 xml:space="preserve">large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market</w:t>
      </w:r>
      <w:proofErr w:type="spellEnd"/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  <w:t>la fête foraine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 w:rsidR="00C80932">
        <w:rPr>
          <w:rFonts w:ascii="Arial" w:eastAsia="SimSun" w:hAnsi="Arial" w:cs="Arial"/>
          <w:sz w:val="20"/>
          <w:szCs w:val="20"/>
          <w:lang w:eastAsia="zh-CN"/>
        </w:rPr>
        <w:t>funfair</w:t>
      </w:r>
      <w:proofErr w:type="spellEnd"/>
    </w:p>
    <w:p w14:paraId="5D98A52E" w14:textId="77777777" w:rsidR="00592C7E" w:rsidRDefault="00C80932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les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arcades (f)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arcades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un compositeur</w:t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</w:r>
      <w:r w:rsidR="00592C7E">
        <w:rPr>
          <w:rFonts w:ascii="Arial" w:eastAsia="SimSun" w:hAnsi="Arial" w:cs="Arial"/>
          <w:sz w:val="20"/>
          <w:szCs w:val="20"/>
          <w:lang w:eastAsia="zh-CN"/>
        </w:rPr>
        <w:tab/>
        <w:t>composer</w:t>
      </w:r>
    </w:p>
    <w:p w14:paraId="4405B6F8" w14:textId="77777777" w:rsidR="00C80932" w:rsidRPr="008F0A9A" w:rsidRDefault="00592C7E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une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visite audio-guidée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audio-guided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visit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une visite guidée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guided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tour</w:t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  <w:r w:rsidR="00C80932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A491918" w14:textId="77777777" w:rsidR="00A25465" w:rsidRPr="008F0A9A" w:rsidRDefault="00A25465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1546EC1" w14:textId="77777777" w:rsidR="001C2544" w:rsidRPr="008F0A9A" w:rsidRDefault="001C2544" w:rsidP="001C254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F29D56E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2EDA557" w14:textId="77777777" w:rsidR="001C2544" w:rsidRPr="008F0A9A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1ECE648" w14:textId="77777777" w:rsidR="006A7310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184B0C62" w14:textId="77777777" w:rsidR="008F0A9A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1226D63C" w14:textId="77777777" w:rsidR="008F0A9A" w:rsidRPr="008F0A9A" w:rsidRDefault="008F0A9A" w:rsidP="00764842">
      <w:pPr>
        <w:spacing w:after="0" w:line="240" w:lineRule="auto"/>
        <w:rPr>
          <w:rFonts w:ascii="Arial" w:eastAsia="SimSun" w:hAnsi="Arial" w:cs="Arial"/>
          <w:sz w:val="28"/>
          <w:szCs w:val="28"/>
          <w:lang w:eastAsia="zh-CN"/>
        </w:rPr>
      </w:pPr>
    </w:p>
    <w:p w14:paraId="76F56BF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le patrimoine d’un pays ?</w:t>
      </w:r>
    </w:p>
    <w:p w14:paraId="403C27CB" w14:textId="77777777" w:rsidR="00F93352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lieux historiques as-tu visités en France ou dans un autre pays francophone ?</w:t>
      </w:r>
    </w:p>
    <w:p w14:paraId="5ECF65CB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 la cuisine française ?</w:t>
      </w:r>
    </w:p>
    <w:p w14:paraId="55810EC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est-il important de protéger le patrimoine d’un pays ?</w:t>
      </w:r>
    </w:p>
    <w:p w14:paraId="53212064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Quelles sont les principales régions touristiques de la France ?</w:t>
      </w:r>
    </w:p>
    <w:p w14:paraId="38E48155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la France est-elle la destination touristique numéro un du monde ?</w:t>
      </w:r>
    </w:p>
    <w:p w14:paraId="31426E0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As-tu visité la France ? Raconte !</w:t>
      </w:r>
    </w:p>
    <w:p w14:paraId="5C83B558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fait-on pour protéger le patrimoine historique ?</w:t>
      </w:r>
    </w:p>
    <w:p w14:paraId="43D0D0A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Pourquoi est-ce que les jeunes s’intéressent moins au patrimoine que les personnes plus âgées ?</w:t>
      </w:r>
    </w:p>
    <w:p w14:paraId="3CE16EC9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peintres français connais-tu ?</w:t>
      </w:r>
    </w:p>
    <w:p w14:paraId="2F63DFE0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Connais-tu des compositeurs de musique français ?</w:t>
      </w:r>
    </w:p>
    <w:p w14:paraId="2590597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l’impressionnisme ?</w:t>
      </w:r>
    </w:p>
    <w:p w14:paraId="2DC4C97A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Comment est-ce que les bénévoles contribuent à la protection du patrimoine ?</w:t>
      </w:r>
    </w:p>
    <w:p w14:paraId="71721D5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Faut-il à tout prix protéger les espaces verts et la campagne ?</w:t>
      </w:r>
    </w:p>
    <w:p w14:paraId="41DC9282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Préfères-tu la cuisine traditionnelle ou la restauration rapide ?</w:t>
      </w:r>
    </w:p>
    <w:p w14:paraId="45ED6177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 penses-tu des visites guidées ?</w:t>
      </w:r>
    </w:p>
    <w:p w14:paraId="3EC0DCB6" w14:textId="77777777" w:rsidR="00592C7E" w:rsidRPr="00A92728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Aimes-tu visiter des monuments anciens ? Pourquoi (pas) ?</w:t>
      </w:r>
    </w:p>
    <w:p w14:paraId="07DFFABA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Quels grands lieux historiques connais-tu en France ?</w:t>
      </w:r>
    </w:p>
    <w:p w14:paraId="36A2656C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A ton avis est-ce qu’il vaut mieux laisser les vieux bâtiments comme ils sont ou les moderniser ?</w:t>
      </w:r>
    </w:p>
    <w:p w14:paraId="0F19AE63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Qu’est-ce que les familles peuvent faire pendant la visite d’un château ?</w:t>
      </w:r>
    </w:p>
    <w:p w14:paraId="6743D0BF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Est-ce que le patrimoine d’un pays reste toujours le même ?</w:t>
      </w:r>
    </w:p>
    <w:p w14:paraId="2FAC25DA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>C’est quoi, un monument classé ?</w:t>
      </w:r>
    </w:p>
    <w:p w14:paraId="7A34D656" w14:textId="77777777" w:rsidR="00A92728" w:rsidRPr="00A92728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sz w:val="20"/>
          <w:szCs w:val="20"/>
          <w:lang w:eastAsia="zh-CN"/>
        </w:rPr>
      </w:pPr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Quelle est la meilleure exposition que </w:t>
      </w:r>
      <w:proofErr w:type="gramStart"/>
      <w:r w:rsidRPr="00A92728">
        <w:rPr>
          <w:rFonts w:ascii="Arial" w:eastAsia="SimSun" w:hAnsi="Arial" w:cs="Arial"/>
          <w:sz w:val="20"/>
          <w:szCs w:val="20"/>
          <w:lang w:eastAsia="zh-CN"/>
        </w:rPr>
        <w:t>tu aies</w:t>
      </w:r>
      <w:proofErr w:type="gramEnd"/>
      <w:r w:rsidRPr="00A92728">
        <w:rPr>
          <w:rFonts w:ascii="Arial" w:eastAsia="SimSun" w:hAnsi="Arial" w:cs="Arial"/>
          <w:sz w:val="20"/>
          <w:szCs w:val="20"/>
          <w:lang w:eastAsia="zh-CN"/>
        </w:rPr>
        <w:t xml:space="preserve"> jamais vue ?</w:t>
      </w:r>
    </w:p>
    <w:p w14:paraId="580F9FA5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A6C6743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BC26BE0" w14:textId="77777777" w:rsidR="00592C7E" w:rsidRPr="008F0A9A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CB157DA" w14:textId="77777777" w:rsidR="00764842" w:rsidRPr="008F0A9A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A841A1D" w14:textId="77777777" w:rsidR="00764842" w:rsidRPr="008F0A9A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48EAB528" w14:textId="77777777" w:rsidR="006C3530" w:rsidRPr="008F0A9A" w:rsidRDefault="006C353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F34AB93" w14:textId="77777777" w:rsidR="00C029B2" w:rsidRDefault="00C029B2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52A723C2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71139EF8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18C6739A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104D96D1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0B9F886D" w14:textId="77777777" w:rsidR="00A92728" w:rsidRPr="008F0A9A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  <w:r>
        <w:rPr>
          <w:rFonts w:ascii="Arial" w:eastAsia="SimSun" w:hAnsi="Arial" w:cs="Arial"/>
          <w:sz w:val="20"/>
          <w:szCs w:val="20"/>
          <w:lang w:eastAsia="ja-JP"/>
        </w:rPr>
        <w:t xml:space="preserve">© </w:t>
      </w:r>
      <w:proofErr w:type="spellStart"/>
      <w:r>
        <w:rPr>
          <w:rFonts w:ascii="Arial" w:eastAsia="SimSun" w:hAnsi="Arial" w:cs="Arial"/>
          <w:sz w:val="20"/>
          <w:szCs w:val="20"/>
          <w:lang w:eastAsia="ja-JP"/>
        </w:rPr>
        <w:t>frenchteacher.ner</w:t>
      </w:r>
      <w:proofErr w:type="spellEnd"/>
      <w:r>
        <w:rPr>
          <w:rFonts w:ascii="Arial" w:eastAsia="SimSun" w:hAnsi="Arial" w:cs="Arial"/>
          <w:sz w:val="20"/>
          <w:szCs w:val="20"/>
          <w:lang w:eastAsia="ja-JP"/>
        </w:rPr>
        <w:t xml:space="preserve"> 2016</w:t>
      </w:r>
    </w:p>
    <w:sectPr w:rsidR="00A92728" w:rsidRPr="008F0A9A" w:rsidSect="008C53B0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C8"/>
    <w:multiLevelType w:val="hybridMultilevel"/>
    <w:tmpl w:val="68562E40"/>
    <w:lvl w:ilvl="0" w:tplc="75665B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D6863"/>
    <w:multiLevelType w:val="hybridMultilevel"/>
    <w:tmpl w:val="98323A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13A7C"/>
    <w:multiLevelType w:val="hybridMultilevel"/>
    <w:tmpl w:val="A386EC60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C5AF9"/>
    <w:multiLevelType w:val="hybridMultilevel"/>
    <w:tmpl w:val="AF12D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1098"/>
    <w:multiLevelType w:val="hybridMultilevel"/>
    <w:tmpl w:val="B88EB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616D"/>
    <w:multiLevelType w:val="hybridMultilevel"/>
    <w:tmpl w:val="BE568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7771"/>
    <w:multiLevelType w:val="hybridMultilevel"/>
    <w:tmpl w:val="A202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51765"/>
    <w:multiLevelType w:val="hybridMultilevel"/>
    <w:tmpl w:val="BA68D31E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0"/>
    <w:rsid w:val="0009554B"/>
    <w:rsid w:val="0012447B"/>
    <w:rsid w:val="0012718D"/>
    <w:rsid w:val="001C2544"/>
    <w:rsid w:val="00291973"/>
    <w:rsid w:val="00337BD8"/>
    <w:rsid w:val="00417216"/>
    <w:rsid w:val="0042601C"/>
    <w:rsid w:val="004847B2"/>
    <w:rsid w:val="004B64BC"/>
    <w:rsid w:val="00592C7E"/>
    <w:rsid w:val="005B3199"/>
    <w:rsid w:val="00636E63"/>
    <w:rsid w:val="006A7310"/>
    <w:rsid w:val="006C3530"/>
    <w:rsid w:val="00764842"/>
    <w:rsid w:val="00776BDD"/>
    <w:rsid w:val="007C4C64"/>
    <w:rsid w:val="008B13ED"/>
    <w:rsid w:val="008C53B0"/>
    <w:rsid w:val="008D77C2"/>
    <w:rsid w:val="008F0A9A"/>
    <w:rsid w:val="0091542E"/>
    <w:rsid w:val="00920F2C"/>
    <w:rsid w:val="009305FA"/>
    <w:rsid w:val="00991EB7"/>
    <w:rsid w:val="009B40B9"/>
    <w:rsid w:val="009C3E56"/>
    <w:rsid w:val="009E6FDF"/>
    <w:rsid w:val="00A25465"/>
    <w:rsid w:val="00A41E66"/>
    <w:rsid w:val="00A57DD0"/>
    <w:rsid w:val="00A92728"/>
    <w:rsid w:val="00AD46BC"/>
    <w:rsid w:val="00B3788E"/>
    <w:rsid w:val="00B41EB1"/>
    <w:rsid w:val="00C029B2"/>
    <w:rsid w:val="00C80932"/>
    <w:rsid w:val="00DF169F"/>
    <w:rsid w:val="00DF2BF1"/>
    <w:rsid w:val="00E41B6C"/>
    <w:rsid w:val="00E901C8"/>
    <w:rsid w:val="00F3472D"/>
    <w:rsid w:val="00F4667A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4233"/>
  <w15:chartTrackingRefBased/>
  <w15:docId w15:val="{700980C9-5D3E-4D44-B901-E18537D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D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4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4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F0D44-1D0A-4D7C-9771-E77180784074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43A96A-0766-44FD-89E1-C2700696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C31F-081B-42A0-9BD3-95D0BA5F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B04E07B1</Template>
  <TotalTime>1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Frédérique E. Lecerf</cp:lastModifiedBy>
  <cp:revision>2</cp:revision>
  <dcterms:created xsi:type="dcterms:W3CDTF">2016-12-05T15:45:00Z</dcterms:created>
  <dcterms:modified xsi:type="dcterms:W3CDTF">2016-12-05T15:45:00Z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