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-28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9"/>
        <w:gridCol w:w="8731"/>
      </w:tblGrid>
      <w:tr w:rsidR="00656E44" w:rsidRPr="00CE3F78" w14:paraId="3313DABB" w14:textId="77777777" w:rsidTr="00CE3F78">
        <w:trPr>
          <w:trHeight w:val="44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B3C" w14:textId="2EB0A458" w:rsidR="00656E44" w:rsidRPr="003A6046" w:rsidRDefault="003A6046" w:rsidP="003A6046">
            <w:pPr>
              <w:pStyle w:val="Mainheading"/>
              <w:jc w:val="center"/>
              <w:rPr>
                <w:sz w:val="40"/>
                <w:lang w:val="en-GB"/>
              </w:rPr>
            </w:pPr>
            <w:r w:rsidRPr="003A6046">
              <w:rPr>
                <w:noProof/>
                <w:sz w:val="40"/>
                <w:lang w:val="en-GB" w:eastAsia="en-GB"/>
              </w:rPr>
              <w:drawing>
                <wp:inline distT="0" distB="0" distL="0" distR="0" wp14:anchorId="4E785D9A" wp14:editId="018592FB">
                  <wp:extent cx="478972" cy="568101"/>
                  <wp:effectExtent l="0" t="0" r="0" b="3810"/>
                  <wp:docPr id="2" name="Picture 2" descr="\\godalming.ac.uk\dfs\Users\Staff\FEL\My Pictures\Pics course 2009\noetm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odalming.ac.uk\dfs\Users\Staff\FEL\My Pictures\Pics course 2009\noetmo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42"/>
                          <a:stretch/>
                        </pic:blipFill>
                        <pic:spPr bwMode="auto">
                          <a:xfrm>
                            <a:off x="0" y="0"/>
                            <a:ext cx="522640" cy="61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EC5BDEB" w14:textId="68B0C129" w:rsidR="00656E44" w:rsidRPr="003A6046" w:rsidRDefault="00656E44" w:rsidP="003A6046">
            <w:pPr>
              <w:pStyle w:val="Mainheading"/>
              <w:shd w:val="clear" w:color="auto" w:fill="FFE599" w:themeFill="accent4" w:themeFillTint="66"/>
              <w:spacing w:before="40" w:after="4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r>
              <w:rPr>
                <w:rFonts w:ascii="ComicSansMS-Bold" w:hAnsi="ComicSansMS-Bold" w:cs="ComicSansMS-Bold"/>
                <w:b w:val="0"/>
                <w:bCs/>
                <w:color w:val="000000"/>
                <w:sz w:val="40"/>
                <w:szCs w:val="40"/>
              </w:rPr>
              <w:t xml:space="preserve">No et moi </w:t>
            </w:r>
            <w:r w:rsidR="003A6046">
              <w:rPr>
                <w:rFonts w:cs="Arial"/>
                <w:szCs w:val="28"/>
              </w:rPr>
              <w:t>– VOCABULAIRE LITTÉRATURE</w:t>
            </w:r>
          </w:p>
        </w:tc>
      </w:tr>
    </w:tbl>
    <w:p w14:paraId="1BBB033D" w14:textId="77777777" w:rsidR="00656E44" w:rsidRPr="003A6046" w:rsidRDefault="00656E44" w:rsidP="00656E4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fr-FR"/>
        </w:rPr>
      </w:pPr>
    </w:p>
    <w:p w14:paraId="707803B0" w14:textId="6F404C8E" w:rsidR="00656E44" w:rsidRPr="00656E44" w:rsidRDefault="00656E44" w:rsidP="0078697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563C2"/>
          <w:sz w:val="24"/>
          <w:szCs w:val="24"/>
        </w:rPr>
      </w:pPr>
      <w:r w:rsidRPr="00786973">
        <w:rPr>
          <w:rFonts w:ascii="ComicSansMS" w:hAnsi="ComicSansMS" w:cs="ComicSansMS"/>
          <w:color w:val="FF0000"/>
        </w:rPr>
        <w:t>Chapitre 1 (p.11-14)</w:t>
      </w:r>
      <w:r w:rsidR="00786973">
        <w:rPr>
          <w:rFonts w:ascii="ComicSansMS-Bold" w:hAnsi="ComicSansMS-Bold" w:cs="ComicSansMS-Bold"/>
          <w:b/>
          <w:bCs/>
          <w:color w:val="FF0000"/>
          <w:sz w:val="40"/>
          <w:szCs w:val="40"/>
        </w:rPr>
        <w:tab/>
      </w:r>
      <w:r w:rsidRPr="00656E44">
        <w:rPr>
          <w:rFonts w:ascii="ComicSansMS" w:hAnsi="ComicSansMS" w:cs="ComicSansMS"/>
          <w:color w:val="000000"/>
          <w:sz w:val="24"/>
          <w:szCs w:val="24"/>
        </w:rPr>
        <w:t xml:space="preserve">Link to: </w:t>
      </w:r>
      <w:r w:rsidRPr="00656E44">
        <w:rPr>
          <w:rFonts w:ascii="ComicSansMS" w:hAnsi="ComicSansMS" w:cs="ComicSansMS"/>
          <w:color w:val="0563C2"/>
          <w:sz w:val="24"/>
          <w:szCs w:val="24"/>
        </w:rPr>
        <w:t>Quizlet - Chapitre 1</w:t>
      </w:r>
    </w:p>
    <w:p w14:paraId="4732708C" w14:textId="77777777" w:rsidR="00656E44" w:rsidRPr="00656E44" w:rsidRDefault="00656E44" w:rsidP="00656E4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563C2"/>
          <w:sz w:val="24"/>
          <w:szCs w:val="24"/>
        </w:rPr>
      </w:pPr>
    </w:p>
    <w:tbl>
      <w:tblPr>
        <w:tblW w:w="97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4310"/>
        <w:gridCol w:w="4059"/>
        <w:gridCol w:w="709"/>
      </w:tblGrid>
      <w:tr w:rsidR="00656E44" w:rsidRPr="002A5C5B" w14:paraId="75115CB7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75147D34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2E1425A2" w14:textId="0BB2F7B1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chuchoter</w:t>
            </w:r>
          </w:p>
        </w:tc>
        <w:tc>
          <w:tcPr>
            <w:tcW w:w="4059" w:type="dxa"/>
          </w:tcPr>
          <w:p w14:paraId="55F4878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whisper</w:t>
            </w:r>
          </w:p>
        </w:tc>
        <w:tc>
          <w:tcPr>
            <w:tcW w:w="709" w:type="dxa"/>
            <w:vAlign w:val="center"/>
          </w:tcPr>
          <w:p w14:paraId="20FF1690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121E262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361EC07B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310" w:type="dxa"/>
          </w:tcPr>
          <w:p w14:paraId="54CB0D04" w14:textId="6BD4ED22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ci-gît</w:t>
            </w:r>
          </w:p>
        </w:tc>
        <w:tc>
          <w:tcPr>
            <w:tcW w:w="4059" w:type="dxa"/>
          </w:tcPr>
          <w:p w14:paraId="0CBF469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Here lies</w:t>
            </w:r>
          </w:p>
        </w:tc>
        <w:tc>
          <w:tcPr>
            <w:tcW w:w="709" w:type="dxa"/>
            <w:vAlign w:val="center"/>
          </w:tcPr>
          <w:p w14:paraId="2103FD8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3D4E07F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BF6A83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310" w:type="dxa"/>
          </w:tcPr>
          <w:p w14:paraId="40A0EF72" w14:textId="4432C493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la craie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790EC6BF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chalk</w:t>
            </w:r>
          </w:p>
        </w:tc>
        <w:tc>
          <w:tcPr>
            <w:tcW w:w="709" w:type="dxa"/>
            <w:vAlign w:val="center"/>
          </w:tcPr>
          <w:p w14:paraId="46EB818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121FFE" w14:paraId="081138F1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28B55AC7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310" w:type="dxa"/>
          </w:tcPr>
          <w:p w14:paraId="50685AAF" w14:textId="1DA46D1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cachette</w:t>
            </w:r>
          </w:p>
        </w:tc>
        <w:tc>
          <w:tcPr>
            <w:tcW w:w="4059" w:type="dxa"/>
          </w:tcPr>
          <w:p w14:paraId="4E6BD5F9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in secret</w:t>
            </w:r>
          </w:p>
        </w:tc>
        <w:tc>
          <w:tcPr>
            <w:tcW w:w="709" w:type="dxa"/>
            <w:vAlign w:val="center"/>
          </w:tcPr>
          <w:p w14:paraId="19FC889A" w14:textId="77777777" w:rsidR="00656E44" w:rsidRPr="00121FFE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063B5D1C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17C2237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4310" w:type="dxa"/>
          </w:tcPr>
          <w:p w14:paraId="0DD80CCA" w14:textId="08156620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pouffer </w:t>
            </w:r>
          </w:p>
        </w:tc>
        <w:tc>
          <w:tcPr>
            <w:tcW w:w="4059" w:type="dxa"/>
          </w:tcPr>
          <w:p w14:paraId="346F5276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snigger</w:t>
            </w:r>
          </w:p>
        </w:tc>
        <w:tc>
          <w:tcPr>
            <w:tcW w:w="709" w:type="dxa"/>
            <w:vAlign w:val="center"/>
          </w:tcPr>
          <w:p w14:paraId="2DBB51B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A4C69EA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2E6FBD69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4310" w:type="dxa"/>
          </w:tcPr>
          <w:p w14:paraId="0FC22E81" w14:textId="6FFF14D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 erranc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77EB7AC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wandering</w:t>
            </w:r>
          </w:p>
        </w:tc>
        <w:tc>
          <w:tcPr>
            <w:tcW w:w="709" w:type="dxa"/>
            <w:vAlign w:val="center"/>
          </w:tcPr>
          <w:p w14:paraId="43590CCA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2AC592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088094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4310" w:type="dxa"/>
          </w:tcPr>
          <w:p w14:paraId="2DD7D4E3" w14:textId="16FD924B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 éventail</w:t>
            </w:r>
          </w:p>
        </w:tc>
        <w:tc>
          <w:tcPr>
            <w:tcW w:w="4059" w:type="dxa"/>
          </w:tcPr>
          <w:p w14:paraId="4C0ECD06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stretched out (idiom)</w:t>
            </w:r>
          </w:p>
        </w:tc>
        <w:tc>
          <w:tcPr>
            <w:tcW w:w="709" w:type="dxa"/>
            <w:vAlign w:val="center"/>
          </w:tcPr>
          <w:p w14:paraId="6EDC40B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53BD12A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78E59D9C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1BDC6575" w14:textId="6B4381B5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engloutir</w:t>
            </w:r>
          </w:p>
        </w:tc>
        <w:tc>
          <w:tcPr>
            <w:tcW w:w="4059" w:type="dxa"/>
          </w:tcPr>
          <w:p w14:paraId="712CEFA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engulf</w:t>
            </w:r>
          </w:p>
        </w:tc>
        <w:tc>
          <w:tcPr>
            <w:tcW w:w="709" w:type="dxa"/>
            <w:vAlign w:val="center"/>
          </w:tcPr>
          <w:p w14:paraId="63F3A633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F41EA0A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2D3FB8B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965E1AF" w14:textId="2170696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l’exposé</w:t>
            </w:r>
          </w:p>
        </w:tc>
        <w:tc>
          <w:tcPr>
            <w:tcW w:w="4059" w:type="dxa"/>
          </w:tcPr>
          <w:p w14:paraId="248FB66A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oral presentation</w:t>
            </w:r>
          </w:p>
        </w:tc>
        <w:tc>
          <w:tcPr>
            <w:tcW w:w="709" w:type="dxa"/>
            <w:vAlign w:val="center"/>
          </w:tcPr>
          <w:p w14:paraId="3855D10E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656E44" w14:paraId="2BCD97C9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2EBC675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4310" w:type="dxa"/>
          </w:tcPr>
          <w:p w14:paraId="0CD42E33" w14:textId="155A9146" w:rsidR="00656E44" w:rsidRPr="00656E44" w:rsidRDefault="00656E44" w:rsidP="00CD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une faille sismique</w:t>
            </w:r>
          </w:p>
        </w:tc>
        <w:tc>
          <w:tcPr>
            <w:tcW w:w="4059" w:type="dxa"/>
          </w:tcPr>
          <w:p w14:paraId="42FD0E9A" w14:textId="77777777" w:rsidR="00656E44" w:rsidRPr="00656E44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656E4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fault line</w:t>
            </w:r>
          </w:p>
        </w:tc>
        <w:tc>
          <w:tcPr>
            <w:tcW w:w="709" w:type="dxa"/>
            <w:vAlign w:val="center"/>
          </w:tcPr>
          <w:p w14:paraId="01260D01" w14:textId="77777777" w:rsidR="00656E44" w:rsidRPr="00656E44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2C442109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944CB3F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4310" w:type="dxa"/>
          </w:tcPr>
          <w:p w14:paraId="2F35EAF8" w14:textId="1B5AA92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foudroyé(e)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4283FB55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struck by lightning</w:t>
            </w:r>
          </w:p>
        </w:tc>
        <w:tc>
          <w:tcPr>
            <w:tcW w:w="709" w:type="dxa"/>
            <w:vAlign w:val="center"/>
          </w:tcPr>
          <w:p w14:paraId="5C4DB5CB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22277D9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4CB42C83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4310" w:type="dxa"/>
          </w:tcPr>
          <w:p w14:paraId="371C7A0D" w14:textId="62E9BF3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fournir</w:t>
            </w:r>
          </w:p>
        </w:tc>
        <w:tc>
          <w:tcPr>
            <w:tcW w:w="4059" w:type="dxa"/>
          </w:tcPr>
          <w:p w14:paraId="5A83241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provide</w:t>
            </w:r>
          </w:p>
        </w:tc>
        <w:tc>
          <w:tcPr>
            <w:tcW w:w="709" w:type="dxa"/>
            <w:vAlign w:val="center"/>
          </w:tcPr>
          <w:p w14:paraId="740D0269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2AD5C6AE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6F5C837D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4310" w:type="dxa"/>
          </w:tcPr>
          <w:p w14:paraId="4B2D5370" w14:textId="55E762E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frémir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4E6C17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quiver, shiver, shake</w:t>
            </w:r>
          </w:p>
        </w:tc>
        <w:tc>
          <w:tcPr>
            <w:tcW w:w="709" w:type="dxa"/>
            <w:vAlign w:val="center"/>
          </w:tcPr>
          <w:p w14:paraId="43979FAF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0F82A87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6633CD56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4310" w:type="dxa"/>
          </w:tcPr>
          <w:p w14:paraId="6C594B0F" w14:textId="4B5BB5EC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n'être pas foutue*</w:t>
            </w:r>
          </w:p>
        </w:tc>
        <w:tc>
          <w:tcPr>
            <w:tcW w:w="4059" w:type="dxa"/>
          </w:tcPr>
          <w:p w14:paraId="38A17117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not be capable (slang)</w:t>
            </w:r>
          </w:p>
        </w:tc>
        <w:tc>
          <w:tcPr>
            <w:tcW w:w="709" w:type="dxa"/>
            <w:vAlign w:val="center"/>
          </w:tcPr>
          <w:p w14:paraId="247C55E6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4BDC3734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5B844BF1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4310" w:type="dxa"/>
          </w:tcPr>
          <w:p w14:paraId="7D6240A7" w14:textId="4F52684E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 poing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D573A4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fist</w:t>
            </w:r>
          </w:p>
        </w:tc>
        <w:tc>
          <w:tcPr>
            <w:tcW w:w="709" w:type="dxa"/>
            <w:vAlign w:val="center"/>
          </w:tcPr>
          <w:p w14:paraId="5663C07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04313C6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A3E9DC8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4310" w:type="dxa"/>
          </w:tcPr>
          <w:p w14:paraId="2F37DDF8" w14:textId="790BD99D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recenser</w:t>
            </w:r>
          </w:p>
        </w:tc>
        <w:tc>
          <w:tcPr>
            <w:tcW w:w="4059" w:type="dxa"/>
          </w:tcPr>
          <w:p w14:paraId="0D4B448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take a census of</w:t>
            </w:r>
          </w:p>
        </w:tc>
        <w:tc>
          <w:tcPr>
            <w:tcW w:w="709" w:type="dxa"/>
            <w:vAlign w:val="center"/>
          </w:tcPr>
          <w:p w14:paraId="1B914CF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157F96A0" w14:textId="77777777" w:rsidTr="00CE3F78">
        <w:trPr>
          <w:cantSplit/>
          <w:trHeight w:val="385"/>
        </w:trPr>
        <w:tc>
          <w:tcPr>
            <w:tcW w:w="638" w:type="dxa"/>
            <w:vAlign w:val="center"/>
          </w:tcPr>
          <w:p w14:paraId="185A5D90" w14:textId="77777777" w:rsidR="00656E44" w:rsidRPr="005810C9" w:rsidRDefault="00656E44" w:rsidP="00656E44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4310" w:type="dxa"/>
          </w:tcPr>
          <w:p w14:paraId="5DC40D7D" w14:textId="6A529BDD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recueilli</w:t>
            </w:r>
          </w:p>
        </w:tc>
        <w:tc>
          <w:tcPr>
            <w:tcW w:w="4059" w:type="dxa"/>
          </w:tcPr>
          <w:p w14:paraId="45466CBF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contemplative, reverential, meditative</w:t>
            </w:r>
          </w:p>
        </w:tc>
        <w:tc>
          <w:tcPr>
            <w:tcW w:w="709" w:type="dxa"/>
            <w:vAlign w:val="center"/>
          </w:tcPr>
          <w:p w14:paraId="39C6AA49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70C6445B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AC24560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4310" w:type="dxa"/>
          </w:tcPr>
          <w:p w14:paraId="69EC5820" w14:textId="20393E9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les sans-abris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2AFDC52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the homeless</w:t>
            </w:r>
          </w:p>
        </w:tc>
        <w:tc>
          <w:tcPr>
            <w:tcW w:w="709" w:type="dxa"/>
            <w:vAlign w:val="center"/>
          </w:tcPr>
          <w:p w14:paraId="64822B5C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656E44" w14:paraId="5D9BAEF7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1395265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4310" w:type="dxa"/>
          </w:tcPr>
          <w:p w14:paraId="0F1A9F92" w14:textId="120FD94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sa numération personnelle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</w:tcPr>
          <w:p w14:paraId="0B686455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his personal count</w:t>
            </w:r>
          </w:p>
        </w:tc>
        <w:tc>
          <w:tcPr>
            <w:tcW w:w="709" w:type="dxa"/>
            <w:vAlign w:val="center"/>
          </w:tcPr>
          <w:p w14:paraId="3EDDCA03" w14:textId="77777777" w:rsidR="00656E44" w:rsidRPr="00656E44" w:rsidRDefault="00656E44" w:rsidP="00656E44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656E44" w:rsidRPr="002A5C5B" w14:paraId="4F9A651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8942208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4310" w:type="dxa"/>
          </w:tcPr>
          <w:p w14:paraId="25EA60C1" w14:textId="5DE61C1A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s'effondre</w:t>
            </w:r>
          </w:p>
        </w:tc>
        <w:tc>
          <w:tcPr>
            <w:tcW w:w="4059" w:type="dxa"/>
          </w:tcPr>
          <w:p w14:paraId="2B8E8968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fall down, to cave in</w:t>
            </w:r>
          </w:p>
        </w:tc>
        <w:tc>
          <w:tcPr>
            <w:tcW w:w="709" w:type="dxa"/>
            <w:vAlign w:val="center"/>
          </w:tcPr>
          <w:p w14:paraId="163A249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26128EA7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125BC1C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4310" w:type="dxa"/>
          </w:tcPr>
          <w:p w14:paraId="4FAE6F50" w14:textId="5FD0E79C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s'enfoncer: </w:t>
            </w:r>
          </w:p>
        </w:tc>
        <w:tc>
          <w:tcPr>
            <w:tcW w:w="4059" w:type="dxa"/>
          </w:tcPr>
          <w:p w14:paraId="71F134B0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bury oneself</w:t>
            </w:r>
          </w:p>
        </w:tc>
        <w:tc>
          <w:tcPr>
            <w:tcW w:w="709" w:type="dxa"/>
            <w:vAlign w:val="center"/>
          </w:tcPr>
          <w:p w14:paraId="4D7F41F7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5AC4B118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0F7620E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4310" w:type="dxa"/>
          </w:tcPr>
          <w:p w14:paraId="1D796E35" w14:textId="24A28218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se noyer</w:t>
            </w:r>
          </w:p>
        </w:tc>
        <w:tc>
          <w:tcPr>
            <w:tcW w:w="4059" w:type="dxa"/>
          </w:tcPr>
          <w:p w14:paraId="5685A6CB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</w:rPr>
              <w:t>to drown (oneself)</w:t>
            </w:r>
          </w:p>
        </w:tc>
        <w:tc>
          <w:tcPr>
            <w:tcW w:w="709" w:type="dxa"/>
            <w:vAlign w:val="center"/>
          </w:tcPr>
          <w:p w14:paraId="605C94C8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304343D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6CAC9E6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4310" w:type="dxa"/>
          </w:tcPr>
          <w:p w14:paraId="6CB050C6" w14:textId="20598ACF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serré</w:t>
            </w:r>
          </w:p>
        </w:tc>
        <w:tc>
          <w:tcPr>
            <w:tcW w:w="4059" w:type="dxa"/>
          </w:tcPr>
          <w:p w14:paraId="43179C10" w14:textId="4DB63E54" w:rsidR="00656E44" w:rsidRPr="00DC77F0" w:rsidRDefault="00CD503B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close</w:t>
            </w:r>
          </w:p>
        </w:tc>
        <w:tc>
          <w:tcPr>
            <w:tcW w:w="709" w:type="dxa"/>
            <w:vAlign w:val="center"/>
          </w:tcPr>
          <w:p w14:paraId="7BCAED72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656E44" w:rsidRPr="002A5C5B" w14:paraId="3B126E0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354CB85" w14:textId="77777777" w:rsidR="00656E44" w:rsidRPr="002A5C5B" w:rsidRDefault="00656E44" w:rsidP="00656E4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4310" w:type="dxa"/>
          </w:tcPr>
          <w:p w14:paraId="27109279" w14:textId="79A56C06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s'évanouir</w:t>
            </w:r>
          </w:p>
        </w:tc>
        <w:tc>
          <w:tcPr>
            <w:tcW w:w="4059" w:type="dxa"/>
          </w:tcPr>
          <w:p w14:paraId="41CFE7AD" w14:textId="77777777" w:rsidR="00656E44" w:rsidRPr="00DC77F0" w:rsidRDefault="00656E44" w:rsidP="0065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DC77F0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faint</w:t>
            </w:r>
          </w:p>
        </w:tc>
        <w:tc>
          <w:tcPr>
            <w:tcW w:w="709" w:type="dxa"/>
            <w:vAlign w:val="center"/>
          </w:tcPr>
          <w:p w14:paraId="5FF7A8C5" w14:textId="77777777" w:rsidR="00656E44" w:rsidRPr="002A5C5B" w:rsidRDefault="00656E44" w:rsidP="00656E44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252D100E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D12C712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4310" w:type="dxa"/>
          </w:tcPr>
          <w:p w14:paraId="646BEBE8" w14:textId="5C997167" w:rsidR="00CD503B" w:rsidRPr="00DF338A" w:rsidRDefault="00CD503B" w:rsidP="00CD503B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sursis</w:t>
            </w:r>
          </w:p>
        </w:tc>
        <w:tc>
          <w:tcPr>
            <w:tcW w:w="4059" w:type="dxa"/>
            <w:vAlign w:val="center"/>
          </w:tcPr>
          <w:p w14:paraId="1B46127A" w14:textId="65B3D6E6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3686C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suspended sentence</w:t>
            </w:r>
          </w:p>
        </w:tc>
        <w:tc>
          <w:tcPr>
            <w:tcW w:w="709" w:type="dxa"/>
            <w:vAlign w:val="center"/>
          </w:tcPr>
          <w:p w14:paraId="6A3F9B13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46BE0508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CCDAEFE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27</w:t>
            </w:r>
          </w:p>
        </w:tc>
        <w:tc>
          <w:tcPr>
            <w:tcW w:w="4310" w:type="dxa"/>
          </w:tcPr>
          <w:p w14:paraId="09BF322C" w14:textId="4169D118" w:rsidR="00CD503B" w:rsidRPr="00CD503B" w:rsidRDefault="00CD503B" w:rsidP="00CD503B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le tampon</w:t>
            </w:r>
          </w:p>
        </w:tc>
        <w:tc>
          <w:tcPr>
            <w:tcW w:w="4059" w:type="dxa"/>
            <w:vAlign w:val="center"/>
          </w:tcPr>
          <w:p w14:paraId="06F48B0B" w14:textId="007AFC97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D503B">
              <w:rPr>
                <w:rFonts w:ascii="Tahoma" w:hAnsi="Tahoma" w:cs="Tahoma"/>
                <w:color w:val="000000"/>
                <w:sz w:val="24"/>
                <w:szCs w:val="24"/>
              </w:rPr>
              <w:t>stamp (ink, not postal)</w:t>
            </w:r>
          </w:p>
        </w:tc>
        <w:tc>
          <w:tcPr>
            <w:tcW w:w="709" w:type="dxa"/>
            <w:vAlign w:val="center"/>
          </w:tcPr>
          <w:p w14:paraId="6E86DC4A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CD503B" w:rsidRPr="002A5C5B" w14:paraId="78F3139A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2D3F161" w14:textId="77777777" w:rsidR="00CD503B" w:rsidRPr="002A5C5B" w:rsidRDefault="00CD503B" w:rsidP="00CD503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4310" w:type="dxa"/>
          </w:tcPr>
          <w:p w14:paraId="17DFD82E" w14:textId="5B3ED17B" w:rsidR="00CD503B" w:rsidRPr="00DF338A" w:rsidRDefault="00CD503B" w:rsidP="00CD503B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C3686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le </w:t>
            </w:r>
            <w:r w:rsidR="00CE3F78">
              <w:rPr>
                <w:rFonts w:ascii="Tahoma" w:hAnsi="Tahoma" w:cs="Tahoma"/>
                <w:b/>
                <w:bCs/>
                <w:sz w:val="24"/>
                <w:szCs w:val="24"/>
              </w:rPr>
              <w:t>témoigna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ge</w:t>
            </w:r>
          </w:p>
        </w:tc>
        <w:tc>
          <w:tcPr>
            <w:tcW w:w="4059" w:type="dxa"/>
            <w:vAlign w:val="center"/>
          </w:tcPr>
          <w:p w14:paraId="01750A33" w14:textId="5E8D19AF" w:rsidR="00CD503B" w:rsidRPr="00E56E0F" w:rsidRDefault="00CD503B" w:rsidP="00CD503B">
            <w:pPr>
              <w:rPr>
                <w:rFonts w:ascii="Arial" w:hAnsi="Arial" w:cs="Arial"/>
                <w:iCs/>
                <w:sz w:val="28"/>
              </w:rPr>
            </w:pPr>
            <w:r w:rsidRPr="00C3686C">
              <w:rPr>
                <w:rFonts w:ascii="Tahoma" w:hAnsi="Tahoma" w:cs="Tahoma"/>
                <w:sz w:val="24"/>
                <w:szCs w:val="24"/>
              </w:rPr>
              <w:t>witness statement</w:t>
            </w:r>
          </w:p>
        </w:tc>
        <w:tc>
          <w:tcPr>
            <w:tcW w:w="709" w:type="dxa"/>
            <w:vAlign w:val="center"/>
          </w:tcPr>
          <w:p w14:paraId="0214F476" w14:textId="77777777" w:rsidR="00CD503B" w:rsidRPr="002A5C5B" w:rsidRDefault="00CD503B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04203E2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9587275" w14:textId="77777777" w:rsidR="00D84C36" w:rsidRDefault="00D84C36" w:rsidP="00CD503B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369" w:type="dxa"/>
            <w:gridSpan w:val="2"/>
          </w:tcPr>
          <w:p w14:paraId="79C3ACB2" w14:textId="4C6DB951" w:rsidR="00D84C36" w:rsidRPr="00D84C36" w:rsidRDefault="00D84C36" w:rsidP="00D8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786973">
              <w:rPr>
                <w:rFonts w:ascii="Tahoma" w:hAnsi="Tahoma" w:cs="Tahoma"/>
                <w:color w:val="FF0000"/>
                <w:sz w:val="24"/>
                <w:szCs w:val="24"/>
                <w:lang w:val="fr-FR"/>
              </w:rPr>
              <w:t>Chapitres 2 et 3 (p.15-23)</w:t>
            </w:r>
          </w:p>
        </w:tc>
        <w:tc>
          <w:tcPr>
            <w:tcW w:w="709" w:type="dxa"/>
            <w:vAlign w:val="center"/>
          </w:tcPr>
          <w:p w14:paraId="62C525A5" w14:textId="77777777" w:rsidR="00D84C36" w:rsidRPr="002A5C5B" w:rsidRDefault="00D84C36" w:rsidP="00CD503B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C1E93A6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0440440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4310" w:type="dxa"/>
          </w:tcPr>
          <w:p w14:paraId="6C63DBCC" w14:textId="793B91F3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ainsi</w:t>
            </w:r>
          </w:p>
        </w:tc>
        <w:tc>
          <w:tcPr>
            <w:tcW w:w="4059" w:type="dxa"/>
            <w:vAlign w:val="center"/>
          </w:tcPr>
          <w:p w14:paraId="4DF40510" w14:textId="45C06746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thus</w:t>
            </w:r>
          </w:p>
        </w:tc>
        <w:tc>
          <w:tcPr>
            <w:tcW w:w="709" w:type="dxa"/>
            <w:vAlign w:val="center"/>
          </w:tcPr>
          <w:p w14:paraId="25731CA4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6B7FB468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CC97FBC" w14:textId="52E657B6" w:rsidR="00D84C36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4310" w:type="dxa"/>
          </w:tcPr>
          <w:p w14:paraId="69362B9C" w14:textId="0E8F9156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à la dérobée</w:t>
            </w:r>
          </w:p>
        </w:tc>
        <w:tc>
          <w:tcPr>
            <w:tcW w:w="4059" w:type="dxa"/>
            <w:vAlign w:val="center"/>
          </w:tcPr>
          <w:p w14:paraId="5E33E81F" w14:textId="51A0A757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stealthily</w:t>
            </w:r>
          </w:p>
        </w:tc>
        <w:tc>
          <w:tcPr>
            <w:tcW w:w="709" w:type="dxa"/>
            <w:vAlign w:val="center"/>
          </w:tcPr>
          <w:p w14:paraId="085CCF0C" w14:textId="71E7564A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79527144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C131980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4310" w:type="dxa"/>
          </w:tcPr>
          <w:p w14:paraId="13C6274F" w14:textId="51363ACD" w:rsidR="00D84C36" w:rsidRPr="00D84C36" w:rsidRDefault="00D84C36" w:rsidP="00D84C36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à la fois</w:t>
            </w:r>
          </w:p>
        </w:tc>
        <w:tc>
          <w:tcPr>
            <w:tcW w:w="4059" w:type="dxa"/>
            <w:vAlign w:val="center"/>
          </w:tcPr>
          <w:p w14:paraId="33DEB314" w14:textId="62FB2A6C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at the same time</w:t>
            </w:r>
          </w:p>
        </w:tc>
        <w:tc>
          <w:tcPr>
            <w:tcW w:w="709" w:type="dxa"/>
            <w:vAlign w:val="center"/>
          </w:tcPr>
          <w:p w14:paraId="0188D4A5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515AC5E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AD027CD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4310" w:type="dxa"/>
          </w:tcPr>
          <w:p w14:paraId="4E93D0A5" w14:textId="01A71E96" w:rsidR="00D84C36" w:rsidRPr="00300310" w:rsidRDefault="00D84C36" w:rsidP="00D84C36">
            <w:pPr>
              <w:rPr>
                <w:rFonts w:ascii="Arial" w:hAnsi="Arial" w:cs="Arial"/>
                <w:i/>
                <w:iCs/>
                <w:color w:val="FF0000"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à travers</w:t>
            </w:r>
          </w:p>
        </w:tc>
        <w:tc>
          <w:tcPr>
            <w:tcW w:w="4059" w:type="dxa"/>
            <w:vAlign w:val="center"/>
          </w:tcPr>
          <w:p w14:paraId="17B81672" w14:textId="79F33E7C" w:rsidR="00D84C36" w:rsidRPr="00300310" w:rsidRDefault="00D84C36" w:rsidP="00D84C36">
            <w:pPr>
              <w:rPr>
                <w:rFonts w:ascii="Arial" w:hAnsi="Arial" w:cs="Arial"/>
                <w:iCs/>
                <w:color w:val="FF0000"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through</w:t>
            </w:r>
          </w:p>
        </w:tc>
        <w:tc>
          <w:tcPr>
            <w:tcW w:w="709" w:type="dxa"/>
            <w:vAlign w:val="center"/>
          </w:tcPr>
          <w:p w14:paraId="0C41D85A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A2F988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B826A6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4310" w:type="dxa"/>
          </w:tcPr>
          <w:p w14:paraId="15393D4D" w14:textId="2C24CBEE" w:rsidR="00D84C36" w:rsidRPr="00300310" w:rsidRDefault="00D84C36" w:rsidP="00D84C36">
            <w:pPr>
              <w:rPr>
                <w:rFonts w:ascii="Arial" w:hAnsi="Arial" w:cs="Arial"/>
                <w:i/>
                <w:iCs/>
                <w:color w:val="FF0000"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atterri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4FF16FD0" w14:textId="3CDE5BDA" w:rsidR="00D84C36" w:rsidRPr="00300310" w:rsidRDefault="00D84C36" w:rsidP="00D84C36">
            <w:pPr>
              <w:rPr>
                <w:rFonts w:ascii="Arial" w:hAnsi="Arial" w:cs="Arial"/>
                <w:iCs/>
                <w:color w:val="FF0000"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to land (plane)</w:t>
            </w:r>
          </w:p>
        </w:tc>
        <w:tc>
          <w:tcPr>
            <w:tcW w:w="709" w:type="dxa"/>
            <w:vAlign w:val="center"/>
          </w:tcPr>
          <w:p w14:paraId="7C5B6B48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1C5103C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EFA3D57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4310" w:type="dxa"/>
          </w:tcPr>
          <w:p w14:paraId="11102074" w14:textId="245FEDAD" w:rsidR="00D84C36" w:rsidRPr="00D84C36" w:rsidRDefault="00D84C36" w:rsidP="00D84C36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avoir sauté des classes</w:t>
            </w:r>
          </w:p>
        </w:tc>
        <w:tc>
          <w:tcPr>
            <w:tcW w:w="4059" w:type="dxa"/>
            <w:vAlign w:val="center"/>
          </w:tcPr>
          <w:p w14:paraId="32B9C0B5" w14:textId="3BBDBA9A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</w:rPr>
              <w:t>to have skipped some school years</w:t>
            </w:r>
          </w:p>
        </w:tc>
        <w:tc>
          <w:tcPr>
            <w:tcW w:w="709" w:type="dxa"/>
            <w:vAlign w:val="center"/>
          </w:tcPr>
          <w:p w14:paraId="1B22ACEF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428E37E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B0995B1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4310" w:type="dxa"/>
          </w:tcPr>
          <w:p w14:paraId="69C0A94D" w14:textId="44C6B64C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cases</w:t>
            </w:r>
          </w:p>
        </w:tc>
        <w:tc>
          <w:tcPr>
            <w:tcW w:w="4059" w:type="dxa"/>
            <w:vAlign w:val="center"/>
          </w:tcPr>
          <w:p w14:paraId="1F2BCE82" w14:textId="2ADC32E5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boxes (on forms)</w:t>
            </w:r>
          </w:p>
        </w:tc>
        <w:tc>
          <w:tcPr>
            <w:tcW w:w="709" w:type="dxa"/>
            <w:vAlign w:val="center"/>
          </w:tcPr>
          <w:p w14:paraId="6E9E1B67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72C803FE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5027725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4310" w:type="dxa"/>
          </w:tcPr>
          <w:p w14:paraId="2AA1C06D" w14:textId="6F09C807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chagrin</w:t>
            </w:r>
          </w:p>
        </w:tc>
        <w:tc>
          <w:tcPr>
            <w:tcW w:w="4059" w:type="dxa"/>
            <w:vAlign w:val="center"/>
          </w:tcPr>
          <w:p w14:paraId="1A5FE45A" w14:textId="1DE8DC74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sadness</w:t>
            </w:r>
          </w:p>
        </w:tc>
        <w:tc>
          <w:tcPr>
            <w:tcW w:w="709" w:type="dxa"/>
            <w:vAlign w:val="center"/>
          </w:tcPr>
          <w:p w14:paraId="6BC8007F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D84C36" w14:paraId="59D5FA6F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E4E0AD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4310" w:type="dxa"/>
          </w:tcPr>
          <w:p w14:paraId="13033679" w14:textId="23D7DB58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une clope*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7D4D7B5F" w14:textId="260C90FB" w:rsidR="00D84C36" w:rsidRPr="00D84C36" w:rsidRDefault="00D84C36" w:rsidP="00D84C36">
            <w:pPr>
              <w:rPr>
                <w:rFonts w:ascii="Arial" w:hAnsi="Arial" w:cs="Arial"/>
                <w:iCs/>
                <w:sz w:val="28"/>
                <w:lang w:val="fr-FR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fag (slang)</w:t>
            </w:r>
          </w:p>
        </w:tc>
        <w:tc>
          <w:tcPr>
            <w:tcW w:w="709" w:type="dxa"/>
            <w:vAlign w:val="center"/>
          </w:tcPr>
          <w:p w14:paraId="2082ED4A" w14:textId="77777777" w:rsidR="00D84C36" w:rsidRPr="00D84C36" w:rsidRDefault="00D84C36" w:rsidP="00D84C36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D84C36" w:rsidRPr="002A5C5B" w14:paraId="1C9F4C93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0F56A44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4310" w:type="dxa"/>
          </w:tcPr>
          <w:p w14:paraId="61FA626E" w14:textId="33415B7D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coudes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5D9F0AD9" w14:textId="0D685683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elbows</w:t>
            </w:r>
          </w:p>
        </w:tc>
        <w:tc>
          <w:tcPr>
            <w:tcW w:w="709" w:type="dxa"/>
            <w:vAlign w:val="center"/>
          </w:tcPr>
          <w:p w14:paraId="397019EC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37FBCD18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6497513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4310" w:type="dxa"/>
          </w:tcPr>
          <w:p w14:paraId="6B1D334A" w14:textId="0974D9B1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effusions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5A459278" w14:textId="290C2A9D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outpourings</w:t>
            </w:r>
          </w:p>
        </w:tc>
        <w:tc>
          <w:tcPr>
            <w:tcW w:w="709" w:type="dxa"/>
            <w:vAlign w:val="center"/>
          </w:tcPr>
          <w:p w14:paraId="3A10F7B6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5BF13C21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1F7F29A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4310" w:type="dxa"/>
          </w:tcPr>
          <w:p w14:paraId="3022D277" w14:textId="649425CA" w:rsidR="00D84C36" w:rsidRPr="00DF338A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embêté</w:t>
            </w: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42F0F4E0" w14:textId="0E313568" w:rsidR="00D84C36" w:rsidRPr="00E56E0F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annoyed</w:t>
            </w:r>
          </w:p>
        </w:tc>
        <w:tc>
          <w:tcPr>
            <w:tcW w:w="709" w:type="dxa"/>
            <w:vAlign w:val="center"/>
          </w:tcPr>
          <w:p w14:paraId="30EF0074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D84C36" w:rsidRPr="002A5C5B" w14:paraId="34235631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09C9D99" w14:textId="77777777" w:rsidR="00D84C36" w:rsidRPr="002A5C5B" w:rsidRDefault="00D84C36" w:rsidP="00D84C36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4310" w:type="dxa"/>
          </w:tcPr>
          <w:p w14:paraId="2356C7BB" w14:textId="227A9911" w:rsidR="00D84C36" w:rsidRPr="005F0396" w:rsidRDefault="00D84C36" w:rsidP="00D84C36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355F8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émouvoir </w:t>
            </w:r>
          </w:p>
        </w:tc>
        <w:tc>
          <w:tcPr>
            <w:tcW w:w="4059" w:type="dxa"/>
            <w:vAlign w:val="center"/>
          </w:tcPr>
          <w:p w14:paraId="53391FE8" w14:textId="0347F72F" w:rsidR="00D84C36" w:rsidRPr="005F0396" w:rsidRDefault="00D84C36" w:rsidP="00D84C36">
            <w:pPr>
              <w:rPr>
                <w:rFonts w:ascii="Arial" w:hAnsi="Arial" w:cs="Arial"/>
                <w:iCs/>
                <w:sz w:val="28"/>
              </w:rPr>
            </w:pPr>
            <w:r w:rsidRPr="00355F8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move (emotionally)</w:t>
            </w:r>
          </w:p>
        </w:tc>
        <w:tc>
          <w:tcPr>
            <w:tcW w:w="709" w:type="dxa"/>
            <w:vAlign w:val="center"/>
          </w:tcPr>
          <w:p w14:paraId="5189F25A" w14:textId="77777777" w:rsidR="00D84C36" w:rsidRPr="002A5C5B" w:rsidRDefault="00D84C36" w:rsidP="00D84C36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66F2D7C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AAE5411" w14:textId="34B6FD3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4310" w:type="dxa"/>
          </w:tcPr>
          <w:p w14:paraId="1CDBE7D8" w14:textId="51C7ED12" w:rsidR="00EE27A2" w:rsidRPr="007D58EC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l'empilement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3B5A10E0" w14:textId="369D206C" w:rsidR="00EE27A2" w:rsidRPr="007D58EC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piling up</w:t>
            </w:r>
          </w:p>
        </w:tc>
        <w:tc>
          <w:tcPr>
            <w:tcW w:w="709" w:type="dxa"/>
            <w:vAlign w:val="center"/>
          </w:tcPr>
          <w:p w14:paraId="09463F30" w14:textId="1A7C7C3D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EE27A2" w14:paraId="36AA48E1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D4D9244" w14:textId="1E861FBE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4310" w:type="dxa"/>
          </w:tcPr>
          <w:p w14:paraId="73F0F66B" w14:textId="2DF24512" w:rsidR="00EE27A2" w:rsidRPr="00CA1F2D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emplois du temps</w:t>
            </w:r>
          </w:p>
        </w:tc>
        <w:tc>
          <w:tcPr>
            <w:tcW w:w="4059" w:type="dxa"/>
            <w:vAlign w:val="center"/>
          </w:tcPr>
          <w:p w14:paraId="7E2A5E27" w14:textId="3523C106" w:rsidR="00EE27A2" w:rsidRPr="00EE27A2" w:rsidRDefault="00EE27A2" w:rsidP="00EE27A2">
            <w:pPr>
              <w:rPr>
                <w:rFonts w:ascii="Arial" w:hAnsi="Arial" w:cs="Arial"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timetables</w:t>
            </w:r>
          </w:p>
        </w:tc>
        <w:tc>
          <w:tcPr>
            <w:tcW w:w="709" w:type="dxa"/>
            <w:vAlign w:val="center"/>
          </w:tcPr>
          <w:p w14:paraId="3A6B04F7" w14:textId="58430791" w:rsidR="00EE27A2" w:rsidRPr="00EE27A2" w:rsidRDefault="00EE27A2" w:rsidP="00EE27A2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EE27A2" w:rsidRPr="002A5C5B" w14:paraId="41D66006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DBAAEB7" w14:textId="3B26BD9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4310" w:type="dxa"/>
          </w:tcPr>
          <w:p w14:paraId="3DCD6731" w14:textId="47F641D8" w:rsidR="00EE27A2" w:rsidRPr="00D84C36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en décalage </w:t>
            </w:r>
          </w:p>
        </w:tc>
        <w:tc>
          <w:tcPr>
            <w:tcW w:w="4059" w:type="dxa"/>
            <w:vAlign w:val="center"/>
          </w:tcPr>
          <w:p w14:paraId="0BFC8BEF" w14:textId="7D074D81" w:rsidR="00EE27A2" w:rsidRPr="00CA1F2D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disharmonious</w:t>
            </w:r>
          </w:p>
        </w:tc>
        <w:tc>
          <w:tcPr>
            <w:tcW w:w="709" w:type="dxa"/>
            <w:vAlign w:val="center"/>
          </w:tcPr>
          <w:p w14:paraId="72910E16" w14:textId="769487B2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EE27A2" w14:paraId="0A99AFC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82E8DBC" w14:textId="7F478A6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4310" w:type="dxa"/>
          </w:tcPr>
          <w:p w14:paraId="0D00510C" w14:textId="41572A15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provenance de</w:t>
            </w:r>
          </w:p>
        </w:tc>
        <w:tc>
          <w:tcPr>
            <w:tcW w:w="4059" w:type="dxa"/>
            <w:vAlign w:val="center"/>
          </w:tcPr>
          <w:p w14:paraId="6031F47A" w14:textId="71D57A3C" w:rsidR="00EE27A2" w:rsidRPr="00EE27A2" w:rsidRDefault="00EE27A2" w:rsidP="00EE27A2">
            <w:pPr>
              <w:rPr>
                <w:rFonts w:ascii="Arial" w:hAnsi="Arial" w:cs="Arial"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coming from</w:t>
            </w:r>
          </w:p>
        </w:tc>
        <w:tc>
          <w:tcPr>
            <w:tcW w:w="709" w:type="dxa"/>
            <w:vAlign w:val="center"/>
          </w:tcPr>
          <w:p w14:paraId="777CD238" w14:textId="45739C7F" w:rsidR="00EE27A2" w:rsidRPr="00EE27A2" w:rsidRDefault="00EE27A2" w:rsidP="00EE27A2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EE27A2" w:rsidRPr="002A5C5B" w14:paraId="4601425B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4F80089" w14:textId="3909BBBA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4310" w:type="dxa"/>
          </w:tcPr>
          <w:p w14:paraId="793972EA" w14:textId="6E285904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en soupirant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2BFA7179" w14:textId="1497BDCC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sighing</w:t>
            </w:r>
          </w:p>
        </w:tc>
        <w:tc>
          <w:tcPr>
            <w:tcW w:w="709" w:type="dxa"/>
            <w:vAlign w:val="center"/>
          </w:tcPr>
          <w:p w14:paraId="41DFE92D" w14:textId="1A0B27FC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5FA0E2F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95B8330" w14:textId="02874267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4310" w:type="dxa"/>
          </w:tcPr>
          <w:p w14:paraId="06C49205" w14:textId="2D8F1E4F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u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ne épine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3E228B87" w14:textId="4787D3F5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A </w:t>
            </w: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thorn</w:t>
            </w:r>
          </w:p>
        </w:tc>
        <w:tc>
          <w:tcPr>
            <w:tcW w:w="709" w:type="dxa"/>
            <w:vAlign w:val="center"/>
          </w:tcPr>
          <w:p w14:paraId="4E4F9F58" w14:textId="7DDF81E6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7590F0F2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A30CC97" w14:textId="2678A85B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4310" w:type="dxa"/>
          </w:tcPr>
          <w:p w14:paraId="7D259E09" w14:textId="6E8EFEEE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une erreur d'aiguillage:</w:t>
            </w:r>
          </w:p>
        </w:tc>
        <w:tc>
          <w:tcPr>
            <w:tcW w:w="4059" w:type="dxa"/>
            <w:vAlign w:val="center"/>
          </w:tcPr>
          <w:p w14:paraId="272CAFAA" w14:textId="4E6F2C97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</w:rPr>
              <w:t>an error of the compass needle</w:t>
            </w:r>
          </w:p>
        </w:tc>
        <w:tc>
          <w:tcPr>
            <w:tcW w:w="709" w:type="dxa"/>
            <w:vAlign w:val="center"/>
          </w:tcPr>
          <w:p w14:paraId="785BD1EA" w14:textId="47C688BD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883282" w14:paraId="2FD4B18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4786654" w14:textId="03586188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4310" w:type="dxa"/>
          </w:tcPr>
          <w:p w14:paraId="29FA8C71" w14:textId="5608332F" w:rsidR="00EE27A2" w:rsidRPr="00EE27A2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des esquives: </w:t>
            </w:r>
          </w:p>
        </w:tc>
        <w:tc>
          <w:tcPr>
            <w:tcW w:w="4059" w:type="dxa"/>
            <w:vAlign w:val="center"/>
          </w:tcPr>
          <w:p w14:paraId="0BEAA26C" w14:textId="13A07176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swerves</w:t>
            </w:r>
          </w:p>
        </w:tc>
        <w:tc>
          <w:tcPr>
            <w:tcW w:w="709" w:type="dxa"/>
            <w:vAlign w:val="center"/>
          </w:tcPr>
          <w:p w14:paraId="4365B4C5" w14:textId="685E43B5" w:rsidR="00EE27A2" w:rsidRPr="00EE27A2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060CC5A7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DAA3D5E" w14:textId="514F4030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4310" w:type="dxa"/>
          </w:tcPr>
          <w:p w14:paraId="5700E5A9" w14:textId="126B06AB" w:rsidR="00EE27A2" w:rsidRPr="00EE04A4" w:rsidRDefault="00EE27A2" w:rsidP="00EE27A2">
            <w:pPr>
              <w:rPr>
                <w:rFonts w:ascii="Arial" w:hAnsi="Arial" w:cs="Arial"/>
                <w:i/>
                <w:iCs/>
                <w:sz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être en seconde</w:t>
            </w:r>
          </w:p>
        </w:tc>
        <w:tc>
          <w:tcPr>
            <w:tcW w:w="4059" w:type="dxa"/>
            <w:vAlign w:val="center"/>
          </w:tcPr>
          <w:p w14:paraId="58776C2B" w14:textId="2465A583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EE27A2">
              <w:rPr>
                <w:rFonts w:ascii="Tahoma" w:hAnsi="Tahoma" w:cs="Tahoma"/>
                <w:color w:val="000000"/>
                <w:sz w:val="24"/>
                <w:szCs w:val="24"/>
              </w:rPr>
              <w:t>to be in year 11</w:t>
            </w:r>
          </w:p>
        </w:tc>
        <w:tc>
          <w:tcPr>
            <w:tcW w:w="709" w:type="dxa"/>
            <w:vAlign w:val="center"/>
          </w:tcPr>
          <w:p w14:paraId="787D9D69" w14:textId="286F4FA5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3BD3E765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3073890" w14:textId="056C57C2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4310" w:type="dxa"/>
          </w:tcPr>
          <w:p w14:paraId="3711BC30" w14:textId="64DC84FB" w:rsidR="00EE27A2" w:rsidRPr="00EE27A2" w:rsidRDefault="00EE27A2" w:rsidP="00EE27A2">
            <w:pPr>
              <w:rPr>
                <w:rFonts w:ascii="Arial" w:hAnsi="Arial" w:cs="Arial"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être en train de</w:t>
            </w:r>
            <w:r w:rsidRPr="00DF5F4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E6D490A" w14:textId="7E75D00A" w:rsidR="00EE27A2" w:rsidRPr="00EE04A4" w:rsidRDefault="00EE27A2" w:rsidP="00EE27A2">
            <w:pPr>
              <w:rPr>
                <w:rFonts w:ascii="Arial" w:hAnsi="Arial" w:cs="Arial"/>
                <w:iCs/>
                <w:sz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</w:rPr>
              <w:t>to be in the process of</w:t>
            </w:r>
          </w:p>
        </w:tc>
        <w:tc>
          <w:tcPr>
            <w:tcW w:w="709" w:type="dxa"/>
            <w:vAlign w:val="center"/>
          </w:tcPr>
          <w:p w14:paraId="0197E90A" w14:textId="03C3B110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EE27A2" w:rsidRPr="002A5C5B" w14:paraId="7C50D6D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B60E176" w14:textId="3212513F" w:rsidR="00EE27A2" w:rsidRPr="002A5C5B" w:rsidRDefault="00EE27A2" w:rsidP="00EE27A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4310" w:type="dxa"/>
          </w:tcPr>
          <w:p w14:paraId="5EB65404" w14:textId="08BB0BB8" w:rsidR="00EE27A2" w:rsidRPr="00DD3557" w:rsidRDefault="00EE27A2" w:rsidP="00EE27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fiches</w:t>
            </w:r>
          </w:p>
        </w:tc>
        <w:tc>
          <w:tcPr>
            <w:tcW w:w="4059" w:type="dxa"/>
          </w:tcPr>
          <w:p w14:paraId="13C209BA" w14:textId="0ABD3D88" w:rsidR="00EE27A2" w:rsidRPr="00DD3557" w:rsidRDefault="00EE27A2" w:rsidP="00EE27A2">
            <w:pPr>
              <w:rPr>
                <w:rFonts w:ascii="Arial" w:hAnsi="Arial" w:cs="Arial"/>
                <w:sz w:val="28"/>
                <w:szCs w:val="28"/>
              </w:rPr>
            </w:pPr>
            <w:r w:rsidRPr="00DF5F47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record forms</w:t>
            </w:r>
          </w:p>
        </w:tc>
        <w:tc>
          <w:tcPr>
            <w:tcW w:w="709" w:type="dxa"/>
            <w:vAlign w:val="center"/>
          </w:tcPr>
          <w:p w14:paraId="15FBEA1B" w14:textId="29FEE134" w:rsidR="00EE27A2" w:rsidRPr="002A5C5B" w:rsidRDefault="00EE27A2" w:rsidP="00EE27A2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00128D" w14:paraId="2452670D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44FB9F2" w14:textId="2C010FA7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4310" w:type="dxa"/>
          </w:tcPr>
          <w:p w14:paraId="419D54DA" w14:textId="4377332B" w:rsidR="00FD2BF0" w:rsidRPr="0000128D" w:rsidRDefault="0000128D" w:rsidP="0000128D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il a fallu que + subjonctif</w:t>
            </w:r>
          </w:p>
        </w:tc>
        <w:tc>
          <w:tcPr>
            <w:tcW w:w="4059" w:type="dxa"/>
          </w:tcPr>
          <w:p w14:paraId="4BCD042A" w14:textId="37E250A2" w:rsidR="00FD2BF0" w:rsidRPr="0000128D" w:rsidRDefault="0000128D" w:rsidP="00FD2BF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it was necessary to</w:t>
            </w:r>
          </w:p>
        </w:tc>
        <w:tc>
          <w:tcPr>
            <w:tcW w:w="709" w:type="dxa"/>
            <w:vAlign w:val="center"/>
          </w:tcPr>
          <w:p w14:paraId="1325985A" w14:textId="617A4DA1" w:rsidR="00FD2BF0" w:rsidRPr="0000128D" w:rsidRDefault="00FD2BF0" w:rsidP="00FD2BF0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FD2BF0" w:rsidRPr="002A5C5B" w14:paraId="3E10CA25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848139A" w14:textId="0B0888F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54</w:t>
            </w:r>
          </w:p>
        </w:tc>
        <w:tc>
          <w:tcPr>
            <w:tcW w:w="4310" w:type="dxa"/>
          </w:tcPr>
          <w:p w14:paraId="50249F0F" w14:textId="2C714E1A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la maigreur: </w:t>
            </w:r>
          </w:p>
        </w:tc>
        <w:tc>
          <w:tcPr>
            <w:tcW w:w="4059" w:type="dxa"/>
          </w:tcPr>
          <w:p w14:paraId="27F6F16B" w14:textId="11CE0900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thinness</w:t>
            </w:r>
          </w:p>
        </w:tc>
        <w:tc>
          <w:tcPr>
            <w:tcW w:w="709" w:type="dxa"/>
            <w:vAlign w:val="center"/>
          </w:tcPr>
          <w:p w14:paraId="47987016" w14:textId="30E98E6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FD2BF0" w14:paraId="7D6F91DD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527B23A" w14:textId="6F9E8F3A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</w:t>
            </w:r>
          </w:p>
        </w:tc>
        <w:tc>
          <w:tcPr>
            <w:tcW w:w="4310" w:type="dxa"/>
          </w:tcPr>
          <w:p w14:paraId="7EED2B2A" w14:textId="0A1C4CC7" w:rsidR="00FD2BF0" w:rsidRPr="00FD2BF0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des mal fagotés: </w:t>
            </w:r>
          </w:p>
        </w:tc>
        <w:tc>
          <w:tcPr>
            <w:tcW w:w="4059" w:type="dxa"/>
          </w:tcPr>
          <w:p w14:paraId="6B9DF120" w14:textId="7ABA15C7" w:rsidR="00FD2BF0" w:rsidRPr="00FD2BF0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badly-dressed (people)</w:t>
            </w:r>
          </w:p>
        </w:tc>
        <w:tc>
          <w:tcPr>
            <w:tcW w:w="709" w:type="dxa"/>
            <w:vAlign w:val="center"/>
          </w:tcPr>
          <w:p w14:paraId="25385708" w14:textId="6EF2B1DE" w:rsidR="00FD2BF0" w:rsidRPr="00FD2BF0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1B0D4A0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C3BC1D3" w14:textId="579E4CBC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56</w:t>
            </w:r>
          </w:p>
        </w:tc>
        <w:tc>
          <w:tcPr>
            <w:tcW w:w="4310" w:type="dxa"/>
          </w:tcPr>
          <w:p w14:paraId="5B877CEA" w14:textId="27E46BC0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manquer: </w:t>
            </w:r>
          </w:p>
        </w:tc>
        <w:tc>
          <w:tcPr>
            <w:tcW w:w="4059" w:type="dxa"/>
            <w:vAlign w:val="center"/>
          </w:tcPr>
          <w:p w14:paraId="77CFFEDC" w14:textId="01065C47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miss</w:t>
            </w:r>
          </w:p>
        </w:tc>
        <w:tc>
          <w:tcPr>
            <w:tcW w:w="709" w:type="dxa"/>
            <w:vAlign w:val="center"/>
          </w:tcPr>
          <w:p w14:paraId="017146AC" w14:textId="12EADFF4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EE27A2" w14:paraId="2C882D1D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7D9FB68" w14:textId="1B83309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57</w:t>
            </w:r>
          </w:p>
        </w:tc>
        <w:tc>
          <w:tcPr>
            <w:tcW w:w="4310" w:type="dxa"/>
          </w:tcPr>
          <w:p w14:paraId="708E9EC4" w14:textId="72213B4B" w:rsidR="00FD2BF0" w:rsidRPr="00EE27A2" w:rsidRDefault="00FD2BF0" w:rsidP="00FD2BF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la mienne: </w:t>
            </w:r>
          </w:p>
        </w:tc>
        <w:tc>
          <w:tcPr>
            <w:tcW w:w="4059" w:type="dxa"/>
            <w:vAlign w:val="center"/>
          </w:tcPr>
          <w:p w14:paraId="2A6DCB2D" w14:textId="7FECA5ED" w:rsidR="00FD2BF0" w:rsidRPr="00EE27A2" w:rsidRDefault="00FD2BF0" w:rsidP="00FD2BF0">
            <w:pPr>
              <w:rPr>
                <w:rFonts w:ascii="Arial" w:hAnsi="Arial" w:cs="Arial"/>
                <w:iCs/>
                <w:sz w:val="28"/>
                <w:szCs w:val="28"/>
                <w:lang w:val="fr-FR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mine (f)</w:t>
            </w:r>
          </w:p>
        </w:tc>
        <w:tc>
          <w:tcPr>
            <w:tcW w:w="709" w:type="dxa"/>
            <w:vAlign w:val="center"/>
          </w:tcPr>
          <w:p w14:paraId="51184E7F" w14:textId="6F57EF46" w:rsidR="00FD2BF0" w:rsidRPr="00EE27A2" w:rsidRDefault="00FD2BF0" w:rsidP="00FD2BF0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FD2BF0" w:rsidRPr="002A5C5B" w14:paraId="24937A05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F37763E" w14:textId="5389FA66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58</w:t>
            </w:r>
          </w:p>
        </w:tc>
        <w:tc>
          <w:tcPr>
            <w:tcW w:w="4310" w:type="dxa"/>
          </w:tcPr>
          <w:p w14:paraId="0DC01805" w14:textId="24631014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pareil: </w:t>
            </w:r>
          </w:p>
        </w:tc>
        <w:tc>
          <w:tcPr>
            <w:tcW w:w="4059" w:type="dxa"/>
            <w:vAlign w:val="center"/>
          </w:tcPr>
          <w:p w14:paraId="1D663616" w14:textId="076C9687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similar</w:t>
            </w:r>
          </w:p>
        </w:tc>
        <w:tc>
          <w:tcPr>
            <w:tcW w:w="709" w:type="dxa"/>
            <w:vAlign w:val="center"/>
          </w:tcPr>
          <w:p w14:paraId="75359B4B" w14:textId="3B1C9B98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329FFBDB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8BCC957" w14:textId="71469059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59</w:t>
            </w:r>
          </w:p>
        </w:tc>
        <w:tc>
          <w:tcPr>
            <w:tcW w:w="4310" w:type="dxa"/>
          </w:tcPr>
          <w:p w14:paraId="0D84D8F0" w14:textId="52BCEEEA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percevoir: </w:t>
            </w:r>
          </w:p>
        </w:tc>
        <w:tc>
          <w:tcPr>
            <w:tcW w:w="4059" w:type="dxa"/>
            <w:vAlign w:val="center"/>
          </w:tcPr>
          <w:p w14:paraId="3C8329DB" w14:textId="3526771A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perceive</w:t>
            </w:r>
          </w:p>
        </w:tc>
        <w:tc>
          <w:tcPr>
            <w:tcW w:w="709" w:type="dxa"/>
            <w:vAlign w:val="center"/>
          </w:tcPr>
          <w:p w14:paraId="0EE99905" w14:textId="24DDEFD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D4553F7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E8DCC63" w14:textId="1FFC15D3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60</w:t>
            </w:r>
          </w:p>
        </w:tc>
        <w:tc>
          <w:tcPr>
            <w:tcW w:w="4310" w:type="dxa"/>
          </w:tcPr>
          <w:p w14:paraId="60E6C4E9" w14:textId="23103C6D" w:rsidR="00FD2BF0" w:rsidRPr="00DD3557" w:rsidRDefault="0007228B" w:rsidP="00FD2B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les pièces</w:t>
            </w:r>
            <w:r w:rsidR="00FD2BF0"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101CFB69" w14:textId="05DA8B74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coins</w:t>
            </w:r>
          </w:p>
        </w:tc>
        <w:tc>
          <w:tcPr>
            <w:tcW w:w="709" w:type="dxa"/>
            <w:vAlign w:val="center"/>
          </w:tcPr>
          <w:p w14:paraId="42E599AD" w14:textId="7FA96106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29AE7BD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7B32DEE" w14:textId="67E60DB9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6</w:t>
            </w:r>
            <w:r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310" w:type="dxa"/>
          </w:tcPr>
          <w:p w14:paraId="5FF5DF65" w14:textId="265D5749" w:rsidR="00FD2BF0" w:rsidRPr="00DD3557" w:rsidRDefault="0007228B" w:rsidP="00FD2B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poignet</w:t>
            </w:r>
          </w:p>
        </w:tc>
        <w:tc>
          <w:tcPr>
            <w:tcW w:w="4059" w:type="dxa"/>
            <w:vAlign w:val="center"/>
          </w:tcPr>
          <w:p w14:paraId="76882105" w14:textId="731C5ED9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wrist</w:t>
            </w:r>
          </w:p>
        </w:tc>
        <w:tc>
          <w:tcPr>
            <w:tcW w:w="709" w:type="dxa"/>
            <w:vAlign w:val="center"/>
          </w:tcPr>
          <w:p w14:paraId="5F67BC45" w14:textId="5C05DC6C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6FB84F18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5D263C4" w14:textId="63415279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62</w:t>
            </w:r>
          </w:p>
        </w:tc>
        <w:tc>
          <w:tcPr>
            <w:tcW w:w="4310" w:type="dxa"/>
          </w:tcPr>
          <w:p w14:paraId="134A1C90" w14:textId="2B1BD4D1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 </w:t>
            </w: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prêter</w:t>
            </w:r>
          </w:p>
        </w:tc>
        <w:tc>
          <w:tcPr>
            <w:tcW w:w="4059" w:type="dxa"/>
            <w:vAlign w:val="center"/>
          </w:tcPr>
          <w:p w14:paraId="1D36894C" w14:textId="58F558EA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to lend</w:t>
            </w:r>
          </w:p>
        </w:tc>
        <w:tc>
          <w:tcPr>
            <w:tcW w:w="709" w:type="dxa"/>
            <w:vAlign w:val="center"/>
          </w:tcPr>
          <w:p w14:paraId="503DD8F0" w14:textId="67131CB6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602301B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CBF38BE" w14:textId="28D3F963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63</w:t>
            </w:r>
          </w:p>
        </w:tc>
        <w:tc>
          <w:tcPr>
            <w:tcW w:w="4310" w:type="dxa"/>
          </w:tcPr>
          <w:p w14:paraId="1EF08F97" w14:textId="6028F638" w:rsidR="00FD2BF0" w:rsidRPr="00DD3557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 </w:t>
            </w:r>
            <w:r w:rsidR="0007228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>le rang</w:t>
            </w:r>
            <w:r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0DC16109" w14:textId="5D917462" w:rsidR="00FD2BF0" w:rsidRPr="00DD3557" w:rsidRDefault="00FD2BF0" w:rsidP="00FD2BF0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row</w:t>
            </w:r>
          </w:p>
        </w:tc>
        <w:tc>
          <w:tcPr>
            <w:tcW w:w="709" w:type="dxa"/>
            <w:vAlign w:val="center"/>
          </w:tcPr>
          <w:p w14:paraId="4EB44D31" w14:textId="5702FDEB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7C9B4334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CFC7DCF" w14:textId="075806A1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64</w:t>
            </w:r>
          </w:p>
        </w:tc>
        <w:tc>
          <w:tcPr>
            <w:tcW w:w="4310" w:type="dxa"/>
          </w:tcPr>
          <w:p w14:paraId="0D734DBC" w14:textId="51F16B5F" w:rsidR="00FD2BF0" w:rsidRPr="00DD3557" w:rsidRDefault="0007228B" w:rsidP="00FD2BF0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rater</w:t>
            </w:r>
          </w:p>
        </w:tc>
        <w:tc>
          <w:tcPr>
            <w:tcW w:w="4059" w:type="dxa"/>
          </w:tcPr>
          <w:p w14:paraId="1B79EF7A" w14:textId="1C0F6AFF" w:rsidR="00FD2BF0" w:rsidRPr="00DD3557" w:rsidRDefault="00FD2BF0" w:rsidP="00FD2BF0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to miss</w:t>
            </w:r>
          </w:p>
        </w:tc>
        <w:tc>
          <w:tcPr>
            <w:tcW w:w="709" w:type="dxa"/>
            <w:vAlign w:val="center"/>
          </w:tcPr>
          <w:p w14:paraId="2FE4EE6B" w14:textId="7C1D33C5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FD2BF0" w:rsidRPr="002A5C5B" w14:paraId="16F75551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B6E14E7" w14:textId="3FC4CDF0" w:rsidR="00FD2BF0" w:rsidRPr="002A5C5B" w:rsidRDefault="00FD2BF0" w:rsidP="00FD2BF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65</w:t>
            </w:r>
          </w:p>
        </w:tc>
        <w:tc>
          <w:tcPr>
            <w:tcW w:w="4310" w:type="dxa"/>
          </w:tcPr>
          <w:p w14:paraId="7924DB39" w14:textId="6E697A33" w:rsidR="00FD2BF0" w:rsidRPr="00DD3557" w:rsidRDefault="0007228B" w:rsidP="0007228B">
            <w:pPr>
              <w:rPr>
                <w:rFonts w:ascii="Arial" w:hAnsi="Arial" w:cs="Arial"/>
                <w:sz w:val="28"/>
                <w:szCs w:val="28"/>
                <w:lang w:val="fr-FR" w:eastAsia="ja-JP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remplir</w:t>
            </w:r>
            <w:r w:rsidR="00FD2BF0" w:rsidRPr="00ED14C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15FB1CE9" w14:textId="0B1B1AF4" w:rsidR="00FD2BF0" w:rsidRPr="00D76A21" w:rsidRDefault="00FD2BF0" w:rsidP="00FD2BF0">
            <w:pPr>
              <w:rPr>
                <w:rFonts w:ascii="Arial" w:hAnsi="Arial" w:cs="Arial"/>
                <w:sz w:val="28"/>
                <w:szCs w:val="28"/>
              </w:rPr>
            </w:pPr>
            <w:r w:rsidRPr="00ED14CE">
              <w:rPr>
                <w:rFonts w:ascii="Tahoma" w:hAnsi="Tahoma" w:cs="Tahoma"/>
                <w:color w:val="000000"/>
                <w:sz w:val="24"/>
                <w:szCs w:val="24"/>
              </w:rPr>
              <w:t>to fill out</w:t>
            </w:r>
          </w:p>
        </w:tc>
        <w:tc>
          <w:tcPr>
            <w:tcW w:w="709" w:type="dxa"/>
            <w:vAlign w:val="center"/>
          </w:tcPr>
          <w:p w14:paraId="5D90CC37" w14:textId="43F2416D" w:rsidR="00FD2BF0" w:rsidRPr="002A5C5B" w:rsidRDefault="00FD2BF0" w:rsidP="00FD2BF0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1F8FF99A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990B727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66</w:t>
            </w:r>
          </w:p>
        </w:tc>
        <w:tc>
          <w:tcPr>
            <w:tcW w:w="4310" w:type="dxa"/>
          </w:tcPr>
          <w:p w14:paraId="2FCF2BE2" w14:textId="3C36110A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renfrogné</w:t>
            </w:r>
            <w:r w:rsidRPr="0029395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39D35957" w14:textId="48E76546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sullen</w:t>
            </w:r>
          </w:p>
        </w:tc>
        <w:tc>
          <w:tcPr>
            <w:tcW w:w="709" w:type="dxa"/>
            <w:vAlign w:val="center"/>
          </w:tcPr>
          <w:p w14:paraId="7C17291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4A312315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1673CDE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67</w:t>
            </w:r>
          </w:p>
        </w:tc>
        <w:tc>
          <w:tcPr>
            <w:tcW w:w="4310" w:type="dxa"/>
          </w:tcPr>
          <w:p w14:paraId="20970C22" w14:textId="0695D8B0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la rentrée</w:t>
            </w:r>
            <w:r w:rsidRPr="0029395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5DB93503" w14:textId="5A429F7B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start of the school year</w:t>
            </w:r>
          </w:p>
        </w:tc>
        <w:tc>
          <w:tcPr>
            <w:tcW w:w="709" w:type="dxa"/>
            <w:vAlign w:val="center"/>
          </w:tcPr>
          <w:p w14:paraId="2533AAEE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26378002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A1BC66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68</w:t>
            </w:r>
          </w:p>
        </w:tc>
        <w:tc>
          <w:tcPr>
            <w:tcW w:w="4310" w:type="dxa"/>
          </w:tcPr>
          <w:p w14:paraId="76982FB7" w14:textId="4436315C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renverser</w:t>
            </w:r>
            <w:r w:rsidRPr="0029395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476B83CE" w14:textId="42B2218C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tip back</w:t>
            </w:r>
          </w:p>
        </w:tc>
        <w:tc>
          <w:tcPr>
            <w:tcW w:w="709" w:type="dxa"/>
            <w:vAlign w:val="center"/>
          </w:tcPr>
          <w:p w14:paraId="02AC4749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4BB47D17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A3680F4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69</w:t>
            </w:r>
          </w:p>
        </w:tc>
        <w:tc>
          <w:tcPr>
            <w:tcW w:w="4310" w:type="dxa"/>
          </w:tcPr>
          <w:p w14:paraId="57FDF245" w14:textId="7AFE0F89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s'embrasser</w:t>
            </w:r>
          </w:p>
        </w:tc>
        <w:tc>
          <w:tcPr>
            <w:tcW w:w="4059" w:type="dxa"/>
          </w:tcPr>
          <w:p w14:paraId="444434E8" w14:textId="46BDDC1D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hug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 to kiss</w:t>
            </w:r>
          </w:p>
        </w:tc>
        <w:tc>
          <w:tcPr>
            <w:tcW w:w="709" w:type="dxa"/>
            <w:vAlign w:val="center"/>
          </w:tcPr>
          <w:p w14:paraId="07AE7B1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52135EC1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62FB87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70</w:t>
            </w:r>
          </w:p>
        </w:tc>
        <w:tc>
          <w:tcPr>
            <w:tcW w:w="4310" w:type="dxa"/>
          </w:tcPr>
          <w:p w14:paraId="4FC58B25" w14:textId="65EFC77A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s'en aller</w:t>
            </w:r>
          </w:p>
        </w:tc>
        <w:tc>
          <w:tcPr>
            <w:tcW w:w="4059" w:type="dxa"/>
          </w:tcPr>
          <w:p w14:paraId="6877EE52" w14:textId="4D25FD7C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go away</w:t>
            </w:r>
          </w:p>
        </w:tc>
        <w:tc>
          <w:tcPr>
            <w:tcW w:w="709" w:type="dxa"/>
            <w:vAlign w:val="center"/>
          </w:tcPr>
          <w:p w14:paraId="5BFE9E7F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616CA315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4C26EC2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71</w:t>
            </w:r>
          </w:p>
        </w:tc>
        <w:tc>
          <w:tcPr>
            <w:tcW w:w="4310" w:type="dxa"/>
          </w:tcPr>
          <w:p w14:paraId="0C3F60EE" w14:textId="4F451ADB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s'enlacer</w:t>
            </w:r>
          </w:p>
        </w:tc>
        <w:tc>
          <w:tcPr>
            <w:tcW w:w="4059" w:type="dxa"/>
          </w:tcPr>
          <w:p w14:paraId="7676311F" w14:textId="79F52FDC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 w:rsidRPr="0029395B">
              <w:rPr>
                <w:rFonts w:ascii="Tahoma" w:hAnsi="Tahoma" w:cs="Tahoma"/>
                <w:color w:val="000000"/>
                <w:sz w:val="24"/>
                <w:szCs w:val="24"/>
              </w:rPr>
              <w:t>to hug one another</w:t>
            </w:r>
          </w:p>
        </w:tc>
        <w:tc>
          <w:tcPr>
            <w:tcW w:w="709" w:type="dxa"/>
            <w:vAlign w:val="center"/>
          </w:tcPr>
          <w:p w14:paraId="2F4767FA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1BAE1327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1FB93E7D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72</w:t>
            </w:r>
          </w:p>
        </w:tc>
        <w:tc>
          <w:tcPr>
            <w:tcW w:w="4310" w:type="dxa"/>
          </w:tcPr>
          <w:p w14:paraId="209EFD6E" w14:textId="3E8C3F13" w:rsidR="0007228B" w:rsidRPr="00DD3557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sentir en dehors</w:t>
            </w:r>
          </w:p>
        </w:tc>
        <w:tc>
          <w:tcPr>
            <w:tcW w:w="4059" w:type="dxa"/>
          </w:tcPr>
          <w:p w14:paraId="0E6D2B66" w14:textId="46FCB16D" w:rsidR="0007228B" w:rsidRPr="000532C8" w:rsidRDefault="0007228B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56E44">
              <w:rPr>
                <w:rFonts w:ascii="Tahoma" w:hAnsi="Tahoma" w:cs="Tahoma"/>
                <w:color w:val="000000"/>
                <w:sz w:val="24"/>
                <w:szCs w:val="24"/>
              </w:rPr>
              <w:t>to feel like an outsider</w:t>
            </w:r>
          </w:p>
        </w:tc>
        <w:tc>
          <w:tcPr>
            <w:tcW w:w="709" w:type="dxa"/>
            <w:vAlign w:val="center"/>
          </w:tcPr>
          <w:p w14:paraId="0D2691A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0C138B76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00217917" w14:textId="77777777" w:rsidR="0007228B" w:rsidRPr="002A5C5B" w:rsidRDefault="0007228B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73</w:t>
            </w:r>
          </w:p>
        </w:tc>
        <w:tc>
          <w:tcPr>
            <w:tcW w:w="4310" w:type="dxa"/>
          </w:tcPr>
          <w:p w14:paraId="1F2F2A7E" w14:textId="43C50EDF" w:rsidR="0007228B" w:rsidRPr="0007228B" w:rsidRDefault="0007228B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s'épaissir</w:t>
            </w:r>
            <w:r w:rsidRPr="00656E4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6F7DF405" w14:textId="463FE6A9" w:rsidR="0007228B" w:rsidRPr="00D76A21" w:rsidRDefault="0007228B" w:rsidP="00072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to thicken</w:t>
            </w:r>
          </w:p>
        </w:tc>
        <w:tc>
          <w:tcPr>
            <w:tcW w:w="709" w:type="dxa"/>
            <w:vAlign w:val="center"/>
          </w:tcPr>
          <w:p w14:paraId="4E0760A5" w14:textId="77777777" w:rsidR="0007228B" w:rsidRPr="002A5C5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1047493C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77F9F78D" w14:textId="7EDB0D12" w:rsidR="0007228B" w:rsidRDefault="00FD2D3E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74</w:t>
            </w:r>
          </w:p>
        </w:tc>
        <w:tc>
          <w:tcPr>
            <w:tcW w:w="4310" w:type="dxa"/>
          </w:tcPr>
          <w:p w14:paraId="4B9ADF32" w14:textId="14E0DA51" w:rsid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s'étreindre: </w:t>
            </w:r>
          </w:p>
        </w:tc>
        <w:tc>
          <w:tcPr>
            <w:tcW w:w="4059" w:type="dxa"/>
          </w:tcPr>
          <w:p w14:paraId="0F716E7D" w14:textId="4D8212D9" w:rsidR="0007228B" w:rsidRDefault="00CE3F78" w:rsidP="0007228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color w:val="000000"/>
                <w:sz w:val="24"/>
                <w:szCs w:val="24"/>
              </w:rPr>
              <w:t>to embrace</w:t>
            </w:r>
          </w:p>
        </w:tc>
        <w:tc>
          <w:tcPr>
            <w:tcW w:w="709" w:type="dxa"/>
            <w:vAlign w:val="center"/>
          </w:tcPr>
          <w:p w14:paraId="0DA8656A" w14:textId="2B5EF7BC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5B6CE8A9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48707D8" w14:textId="4780AE50" w:rsidR="0007228B" w:rsidRDefault="00FD2D3E" w:rsidP="0007228B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75</w:t>
            </w:r>
          </w:p>
        </w:tc>
        <w:tc>
          <w:tcPr>
            <w:tcW w:w="4310" w:type="dxa"/>
          </w:tcPr>
          <w:p w14:paraId="5B44D6B6" w14:textId="5629F9FA" w:rsid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s'evertuer à: </w:t>
            </w:r>
          </w:p>
        </w:tc>
        <w:tc>
          <w:tcPr>
            <w:tcW w:w="4059" w:type="dxa"/>
          </w:tcPr>
          <w:p w14:paraId="7AEDFDDF" w14:textId="7155B212" w:rsidR="0007228B" w:rsidRDefault="00CE3F78" w:rsidP="0007228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color w:val="000000"/>
                <w:sz w:val="24"/>
                <w:szCs w:val="24"/>
              </w:rPr>
              <w:t>to try very hard to</w:t>
            </w:r>
          </w:p>
        </w:tc>
        <w:tc>
          <w:tcPr>
            <w:tcW w:w="709" w:type="dxa"/>
            <w:vAlign w:val="center"/>
          </w:tcPr>
          <w:p w14:paraId="17315A96" w14:textId="42C74B24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27593D14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456E9DE" w14:textId="21E39BD6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10" w:type="dxa"/>
          </w:tcPr>
          <w:p w14:paraId="0556AED0" w14:textId="050508DC" w:rsid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son air de bagarre: </w:t>
            </w:r>
          </w:p>
        </w:tc>
        <w:tc>
          <w:tcPr>
            <w:tcW w:w="4059" w:type="dxa"/>
          </w:tcPr>
          <w:p w14:paraId="697D07C6" w14:textId="56A8AC0A" w:rsidR="0007228B" w:rsidRDefault="00CE3F78" w:rsidP="0007228B">
            <w:pPr>
              <w:rPr>
                <w:rFonts w:ascii="Arial" w:hAnsi="Arial" w:cs="Arial"/>
                <w:sz w:val="28"/>
              </w:rPr>
            </w:pPr>
            <w:r w:rsidRPr="00235E18">
              <w:rPr>
                <w:rFonts w:ascii="Tahoma" w:hAnsi="Tahoma" w:cs="Tahoma"/>
                <w:color w:val="000000"/>
                <w:sz w:val="24"/>
                <w:szCs w:val="24"/>
              </w:rPr>
              <w:t>his air of argumentativeness</w:t>
            </w:r>
          </w:p>
        </w:tc>
        <w:tc>
          <w:tcPr>
            <w:tcW w:w="709" w:type="dxa"/>
            <w:vAlign w:val="center"/>
          </w:tcPr>
          <w:p w14:paraId="7CA02931" w14:textId="0834F469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34997346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2AAD39E" w14:textId="06B28D83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10" w:type="dxa"/>
          </w:tcPr>
          <w:p w14:paraId="5E85258B" w14:textId="5A2D3F43" w:rsid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sourd(e): </w:t>
            </w:r>
          </w:p>
        </w:tc>
        <w:tc>
          <w:tcPr>
            <w:tcW w:w="4059" w:type="dxa"/>
          </w:tcPr>
          <w:p w14:paraId="34FE3AD6" w14:textId="1AF04EB7" w:rsidR="0007228B" w:rsidRDefault="00CE3F78" w:rsidP="0007228B">
            <w:pPr>
              <w:rPr>
                <w:rFonts w:ascii="Arial" w:hAnsi="Arial" w:cs="Arial"/>
                <w:sz w:val="28"/>
              </w:rPr>
            </w:pPr>
            <w:r w:rsidRPr="00235E18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deaf</w:t>
            </w:r>
          </w:p>
        </w:tc>
        <w:tc>
          <w:tcPr>
            <w:tcW w:w="709" w:type="dxa"/>
            <w:vAlign w:val="center"/>
          </w:tcPr>
          <w:p w14:paraId="1823E874" w14:textId="22FC7C7D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41A3D7F3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E6E9FCA" w14:textId="43A27E99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10" w:type="dxa"/>
          </w:tcPr>
          <w:p w14:paraId="64F4C812" w14:textId="2EADF9E0" w:rsid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un tas de: </w:t>
            </w:r>
          </w:p>
        </w:tc>
        <w:tc>
          <w:tcPr>
            <w:tcW w:w="4059" w:type="dxa"/>
          </w:tcPr>
          <w:p w14:paraId="1DAC4384" w14:textId="073A14E4" w:rsidR="0007228B" w:rsidRDefault="00CE3F78" w:rsidP="0007228B">
            <w:pPr>
              <w:rPr>
                <w:rFonts w:ascii="Arial" w:hAnsi="Arial" w:cs="Arial"/>
                <w:sz w:val="28"/>
              </w:rPr>
            </w:pPr>
            <w:r w:rsidRPr="00235E18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a load of</w:t>
            </w:r>
          </w:p>
        </w:tc>
        <w:tc>
          <w:tcPr>
            <w:tcW w:w="709" w:type="dxa"/>
            <w:vAlign w:val="center"/>
          </w:tcPr>
          <w:p w14:paraId="74A6E4C9" w14:textId="030D1B47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2A5C5B" w14:paraId="3E9F1842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7B9B232" w14:textId="70029D07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10" w:type="dxa"/>
          </w:tcPr>
          <w:p w14:paraId="59F6237F" w14:textId="15A6D387" w:rsid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5E18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tendu(e): </w:t>
            </w:r>
          </w:p>
        </w:tc>
        <w:tc>
          <w:tcPr>
            <w:tcW w:w="4059" w:type="dxa"/>
          </w:tcPr>
          <w:p w14:paraId="52BC983A" w14:textId="7BC42A44" w:rsidR="0007228B" w:rsidRDefault="00CE3F78" w:rsidP="0007228B">
            <w:pPr>
              <w:rPr>
                <w:rFonts w:ascii="Arial" w:hAnsi="Arial" w:cs="Arial"/>
                <w:sz w:val="28"/>
              </w:rPr>
            </w:pPr>
            <w:r w:rsidRPr="00235E18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tense</w:t>
            </w:r>
          </w:p>
        </w:tc>
        <w:tc>
          <w:tcPr>
            <w:tcW w:w="709" w:type="dxa"/>
            <w:vAlign w:val="center"/>
          </w:tcPr>
          <w:p w14:paraId="2828C1CA" w14:textId="5E95298E" w:rsidR="0007228B" w:rsidRDefault="0007228B" w:rsidP="0007228B">
            <w:pPr>
              <w:rPr>
                <w:rFonts w:ascii="Arial" w:hAnsi="Arial" w:cs="Arial"/>
                <w:sz w:val="28"/>
              </w:rPr>
            </w:pPr>
          </w:p>
        </w:tc>
      </w:tr>
      <w:tr w:rsidR="0007228B" w:rsidRPr="00CE3F78" w14:paraId="7EC8F076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D478892" w14:textId="187770E4" w:rsidR="0007228B" w:rsidRDefault="00FD2D3E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10" w:type="dxa"/>
          </w:tcPr>
          <w:p w14:paraId="1C4F3FE1" w14:textId="0E6FB65B" w:rsidR="0007228B" w:rsidRPr="0007228B" w:rsidRDefault="0007228B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656E44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le TER : </w:t>
            </w:r>
          </w:p>
        </w:tc>
        <w:tc>
          <w:tcPr>
            <w:tcW w:w="4059" w:type="dxa"/>
          </w:tcPr>
          <w:p w14:paraId="2752515D" w14:textId="0E7948E7" w:rsidR="0007228B" w:rsidRPr="0007228B" w:rsidRDefault="00CE3F78" w:rsidP="0007228B">
            <w:pPr>
              <w:rPr>
                <w:rFonts w:ascii="Arial" w:hAnsi="Arial" w:cs="Arial"/>
                <w:sz w:val="28"/>
                <w:lang w:val="fr-FR"/>
              </w:rPr>
            </w:pPr>
            <w:r w:rsidRPr="00656E44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Regional Express Train</w:t>
            </w:r>
          </w:p>
        </w:tc>
        <w:tc>
          <w:tcPr>
            <w:tcW w:w="709" w:type="dxa"/>
            <w:vAlign w:val="center"/>
          </w:tcPr>
          <w:p w14:paraId="1C082039" w14:textId="49972EAA" w:rsidR="0007228B" w:rsidRPr="0007228B" w:rsidRDefault="0007228B" w:rsidP="0007228B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CE3F78" w:rsidRPr="00CE3F78" w14:paraId="3095AFEA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3D98993F" w14:textId="1B1E6CCD" w:rsidR="00CE3F78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81</w:t>
            </w:r>
          </w:p>
        </w:tc>
        <w:tc>
          <w:tcPr>
            <w:tcW w:w="4310" w:type="dxa"/>
          </w:tcPr>
          <w:p w14:paraId="223BCA26" w14:textId="3EB8E8C3" w:rsidR="00CE3F78" w:rsidRPr="00656E44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tracasser</w:t>
            </w:r>
          </w:p>
        </w:tc>
        <w:tc>
          <w:tcPr>
            <w:tcW w:w="4059" w:type="dxa"/>
          </w:tcPr>
          <w:p w14:paraId="6AC6D97C" w14:textId="56C65715" w:rsidR="00CE3F78" w:rsidRPr="0007228B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to worry</w:t>
            </w:r>
          </w:p>
        </w:tc>
        <w:tc>
          <w:tcPr>
            <w:tcW w:w="709" w:type="dxa"/>
            <w:vAlign w:val="center"/>
          </w:tcPr>
          <w:p w14:paraId="69926766" w14:textId="54A6B945" w:rsidR="00CE3F78" w:rsidRPr="0007228B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CE3F78" w:rsidRPr="00CE3F78" w14:paraId="18167F28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556CF82D" w14:textId="1BC0F5E9" w:rsidR="00CE3F78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82</w:t>
            </w:r>
          </w:p>
        </w:tc>
        <w:tc>
          <w:tcPr>
            <w:tcW w:w="4310" w:type="dxa"/>
          </w:tcPr>
          <w:p w14:paraId="5079AB3E" w14:textId="45FFE744" w:rsidR="00CE3F78" w:rsidRPr="00656E44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troué</w:t>
            </w:r>
          </w:p>
        </w:tc>
        <w:tc>
          <w:tcPr>
            <w:tcW w:w="4059" w:type="dxa"/>
          </w:tcPr>
          <w:p w14:paraId="66AB3BA5" w14:textId="0557F70B" w:rsidR="00CE3F78" w:rsidRPr="0007228B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full of holes</w:t>
            </w:r>
          </w:p>
        </w:tc>
        <w:tc>
          <w:tcPr>
            <w:tcW w:w="709" w:type="dxa"/>
            <w:vAlign w:val="center"/>
          </w:tcPr>
          <w:p w14:paraId="521C05C7" w14:textId="3F9394D1" w:rsidR="00CE3F78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CE3F78" w:rsidRPr="00CE3F78" w14:paraId="65E6960D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22643670" w14:textId="19EFC284" w:rsidR="00CE3F78" w:rsidRPr="00656E44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10" w:type="dxa"/>
          </w:tcPr>
          <w:p w14:paraId="79892EC4" w14:textId="530FEC5E" w:rsidR="00CE3F78" w:rsidRPr="00656E44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un truc</w:t>
            </w:r>
          </w:p>
        </w:tc>
        <w:tc>
          <w:tcPr>
            <w:tcW w:w="4059" w:type="dxa"/>
          </w:tcPr>
          <w:p w14:paraId="1ED40B5E" w14:textId="24EBC58A" w:rsidR="00CE3F78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a thing</w:t>
            </w:r>
          </w:p>
        </w:tc>
        <w:tc>
          <w:tcPr>
            <w:tcW w:w="709" w:type="dxa"/>
            <w:vAlign w:val="center"/>
          </w:tcPr>
          <w:p w14:paraId="47C4D9DC" w14:textId="3107F932" w:rsidR="00CE3F78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CE3F78" w:rsidRPr="00CE3F78" w14:paraId="5F6407B2" w14:textId="77777777" w:rsidTr="00CE3F78">
        <w:trPr>
          <w:cantSplit/>
          <w:trHeight w:val="386"/>
        </w:trPr>
        <w:tc>
          <w:tcPr>
            <w:tcW w:w="638" w:type="dxa"/>
            <w:vAlign w:val="center"/>
          </w:tcPr>
          <w:p w14:paraId="6EEA5992" w14:textId="201C2A0E" w:rsidR="00CE3F78" w:rsidRPr="00656E44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10" w:type="dxa"/>
          </w:tcPr>
          <w:p w14:paraId="2F7B1D71" w14:textId="0774D4A3" w:rsidR="00CE3F78" w:rsidRPr="00656E44" w:rsidRDefault="00CE3F78" w:rsidP="00CE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la vitre</w:t>
            </w:r>
          </w:p>
        </w:tc>
        <w:tc>
          <w:tcPr>
            <w:tcW w:w="4059" w:type="dxa"/>
          </w:tcPr>
          <w:p w14:paraId="21254501" w14:textId="280E22F8" w:rsidR="00CE3F78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  <w:r w:rsidRPr="0074036A">
              <w:rPr>
                <w:rFonts w:ascii="Tahoma" w:hAnsi="Tahoma" w:cs="Tahoma"/>
                <w:color w:val="000000"/>
                <w:sz w:val="24"/>
                <w:szCs w:val="24"/>
              </w:rPr>
              <w:t>the glass</w:t>
            </w:r>
          </w:p>
        </w:tc>
        <w:tc>
          <w:tcPr>
            <w:tcW w:w="709" w:type="dxa"/>
            <w:vAlign w:val="center"/>
          </w:tcPr>
          <w:p w14:paraId="2DD4FFBF" w14:textId="3583E605" w:rsidR="00CE3F78" w:rsidRDefault="00CE3F78" w:rsidP="00CE3F7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50C2A403" w14:textId="486841E0" w:rsidR="00656E44" w:rsidRDefault="00656E44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4"/>
          <w:szCs w:val="24"/>
          <w:lang w:val="fr-FR"/>
        </w:rPr>
      </w:pPr>
    </w:p>
    <w:p w14:paraId="70FD81C4" w14:textId="77777777" w:rsidR="00CE3F78" w:rsidRDefault="00CE3F78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4"/>
          <w:szCs w:val="24"/>
          <w:lang w:val="fr-FR"/>
        </w:rPr>
      </w:pPr>
    </w:p>
    <w:p w14:paraId="1298E18B" w14:textId="77777777" w:rsidR="00CE3F78" w:rsidRDefault="00CE3F78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4"/>
          <w:szCs w:val="24"/>
          <w:lang w:val="fr-FR"/>
        </w:rPr>
      </w:pPr>
    </w:p>
    <w:p w14:paraId="3506E22A" w14:textId="77777777" w:rsidR="00CE3F78" w:rsidRDefault="00CE3F78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4"/>
          <w:szCs w:val="24"/>
          <w:lang w:val="fr-FR"/>
        </w:rPr>
      </w:pPr>
    </w:p>
    <w:p w14:paraId="47786A38" w14:textId="77777777" w:rsidR="00CE3F78" w:rsidRPr="00FD2D3E" w:rsidRDefault="00CE3F78" w:rsidP="00656E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4"/>
          <w:szCs w:val="24"/>
          <w:lang w:val="fr-FR"/>
        </w:rPr>
      </w:pPr>
      <w:bookmarkStart w:id="0" w:name="_GoBack"/>
      <w:bookmarkEnd w:id="0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111"/>
        <w:gridCol w:w="992"/>
      </w:tblGrid>
      <w:tr w:rsidR="00786973" w:rsidRPr="00CE3F78" w14:paraId="635B239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6193CE9" w14:textId="77777777" w:rsidR="00786973" w:rsidRDefault="00786973" w:rsidP="00072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266AC025" w14:textId="309E1C1E" w:rsidR="00786973" w:rsidRPr="00786973" w:rsidRDefault="00786973" w:rsidP="0078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SansMS" w:hAnsi="ComicSansMS" w:cs="ComicSansMS"/>
                <w:color w:val="0563C2"/>
                <w:sz w:val="28"/>
                <w:szCs w:val="28"/>
                <w:lang w:val="fr-FR"/>
              </w:rPr>
            </w:pPr>
            <w:r w:rsidRPr="00786973">
              <w:rPr>
                <w:rFonts w:ascii="ComicSansMS" w:hAnsi="ComicSansMS" w:cs="ComicSansMS"/>
                <w:lang w:val="fr-FR"/>
              </w:rPr>
              <w:t xml:space="preserve">Chapitre 4 (p.24-31) </w:t>
            </w:r>
            <w:r w:rsidRPr="00786973">
              <w:rPr>
                <w:rFonts w:ascii="ComicSansMS" w:hAnsi="ComicSansMS" w:cs="ComicSansMS"/>
                <w:color w:val="000000"/>
                <w:sz w:val="28"/>
                <w:szCs w:val="28"/>
                <w:lang w:val="fr-FR"/>
              </w:rPr>
              <w:t xml:space="preserve">Link : </w:t>
            </w:r>
            <w:r>
              <w:rPr>
                <w:rFonts w:ascii="ComicSansMS" w:hAnsi="ComicSansMS" w:cs="ComicSansMS"/>
                <w:color w:val="0563C2"/>
                <w:sz w:val="28"/>
                <w:szCs w:val="28"/>
                <w:lang w:val="fr-FR"/>
              </w:rPr>
              <w:t>Quizlet - Chapitre 4</w:t>
            </w:r>
          </w:p>
        </w:tc>
        <w:tc>
          <w:tcPr>
            <w:tcW w:w="992" w:type="dxa"/>
            <w:vAlign w:val="center"/>
          </w:tcPr>
          <w:p w14:paraId="685A1817" w14:textId="77777777" w:rsidR="00786973" w:rsidRPr="00786973" w:rsidRDefault="00786973" w:rsidP="0007228B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74C20F8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4A0DDEF" w14:textId="22C96723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3969" w:type="dxa"/>
          </w:tcPr>
          <w:p w14:paraId="1A6EFA2F" w14:textId="53EC382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abîmée: </w:t>
            </w:r>
          </w:p>
        </w:tc>
        <w:tc>
          <w:tcPr>
            <w:tcW w:w="4111" w:type="dxa"/>
          </w:tcPr>
          <w:p w14:paraId="2E80A72E" w14:textId="28CF76E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ruined, wrecked</w:t>
            </w:r>
          </w:p>
        </w:tc>
        <w:tc>
          <w:tcPr>
            <w:tcW w:w="992" w:type="dxa"/>
            <w:vAlign w:val="center"/>
          </w:tcPr>
          <w:p w14:paraId="189A5BD7" w14:textId="44D7B86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6272BC4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B0F1118" w14:textId="33BF16B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3969" w:type="dxa"/>
          </w:tcPr>
          <w:p w14:paraId="4C0F91D8" w14:textId="3E1FA45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>aborder:</w:t>
            </w:r>
            <w:r>
              <w:rPr>
                <w:rFonts w:ascii="ComicSansMS" w:hAnsi="ComicSansMS" w:cs="ComicSansMS"/>
              </w:rPr>
              <w:t xml:space="preserve"> </w:t>
            </w:r>
          </w:p>
        </w:tc>
        <w:tc>
          <w:tcPr>
            <w:tcW w:w="4111" w:type="dxa"/>
          </w:tcPr>
          <w:p w14:paraId="0C5AFA4B" w14:textId="5ABB3DB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to tackle</w:t>
            </w:r>
          </w:p>
        </w:tc>
        <w:tc>
          <w:tcPr>
            <w:tcW w:w="992" w:type="dxa"/>
            <w:vAlign w:val="center"/>
          </w:tcPr>
          <w:p w14:paraId="1940B52A" w14:textId="5FA40E2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5692D59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1CD805B" w14:textId="1268F5A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3969" w:type="dxa"/>
          </w:tcPr>
          <w:p w14:paraId="53C1FA80" w14:textId="252FF5BA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apprivoiser: </w:t>
            </w:r>
          </w:p>
        </w:tc>
        <w:tc>
          <w:tcPr>
            <w:tcW w:w="4111" w:type="dxa"/>
          </w:tcPr>
          <w:p w14:paraId="53B3D95D" w14:textId="054B4CE9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tame, to win over</w:t>
            </w:r>
          </w:p>
        </w:tc>
        <w:tc>
          <w:tcPr>
            <w:tcW w:w="992" w:type="dxa"/>
            <w:vAlign w:val="center"/>
          </w:tcPr>
          <w:p w14:paraId="35A6AEF6" w14:textId="1CA8CA63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10F221C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EE6C126" w14:textId="4B33C8BD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3969" w:type="dxa"/>
          </w:tcPr>
          <w:p w14:paraId="658C9217" w14:textId="6940052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avoir la trouille: </w:t>
            </w:r>
          </w:p>
        </w:tc>
        <w:tc>
          <w:tcPr>
            <w:tcW w:w="4111" w:type="dxa"/>
          </w:tcPr>
          <w:p w14:paraId="5CCD5A8A" w14:textId="07CFC7F5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to be afraid (slang)</w:t>
            </w:r>
          </w:p>
        </w:tc>
        <w:tc>
          <w:tcPr>
            <w:tcW w:w="992" w:type="dxa"/>
            <w:vAlign w:val="center"/>
          </w:tcPr>
          <w:p w14:paraId="4D174656" w14:textId="2962B7D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246834D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0EEDB0B" w14:textId="0C6C14B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3969" w:type="dxa"/>
          </w:tcPr>
          <w:p w14:paraId="16563A26" w14:textId="3F8C35A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la banquette</w:t>
            </w:r>
          </w:p>
        </w:tc>
        <w:tc>
          <w:tcPr>
            <w:tcW w:w="4111" w:type="dxa"/>
          </w:tcPr>
          <w:p w14:paraId="05016EBE" w14:textId="1895426C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to be afraid (slang)</w:t>
            </w:r>
          </w:p>
        </w:tc>
        <w:tc>
          <w:tcPr>
            <w:tcW w:w="992" w:type="dxa"/>
            <w:vAlign w:val="center"/>
          </w:tcPr>
          <w:p w14:paraId="23022593" w14:textId="367D9FE6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70C29C7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5E32D13" w14:textId="7070E7E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3969" w:type="dxa"/>
          </w:tcPr>
          <w:p w14:paraId="274533C1" w14:textId="6B0AC63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une bouffée: </w:t>
            </w:r>
          </w:p>
        </w:tc>
        <w:tc>
          <w:tcPr>
            <w:tcW w:w="4111" w:type="dxa"/>
          </w:tcPr>
          <w:p w14:paraId="24DF44B6" w14:textId="28DF975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a puff</w:t>
            </w:r>
          </w:p>
        </w:tc>
        <w:tc>
          <w:tcPr>
            <w:tcW w:w="992" w:type="dxa"/>
            <w:vAlign w:val="center"/>
          </w:tcPr>
          <w:p w14:paraId="245BCC8A" w14:textId="6D2CF2F1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2256E50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52F943C" w14:textId="3859EED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3969" w:type="dxa"/>
          </w:tcPr>
          <w:p w14:paraId="5D5686A8" w14:textId="2DCB139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51111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un briquet: </w:t>
            </w:r>
          </w:p>
        </w:tc>
        <w:tc>
          <w:tcPr>
            <w:tcW w:w="4111" w:type="dxa"/>
          </w:tcPr>
          <w:p w14:paraId="5B78B219" w14:textId="40A8F793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51111">
              <w:rPr>
                <w:rFonts w:ascii="ComicSansMS" w:hAnsi="ComicSansMS" w:cs="ComicSansMS"/>
                <w:lang w:val="fr-FR"/>
              </w:rPr>
              <w:t>a cigarette lighter</w:t>
            </w:r>
          </w:p>
        </w:tc>
        <w:tc>
          <w:tcPr>
            <w:tcW w:w="992" w:type="dxa"/>
            <w:vAlign w:val="center"/>
          </w:tcPr>
          <w:p w14:paraId="40554578" w14:textId="29B5A3C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493D144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470AA53" w14:textId="4B08BFDF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3969" w:type="dxa"/>
          </w:tcPr>
          <w:p w14:paraId="3143168F" w14:textId="5797F085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51111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les cernes: </w:t>
            </w:r>
          </w:p>
        </w:tc>
        <w:tc>
          <w:tcPr>
            <w:tcW w:w="4111" w:type="dxa"/>
          </w:tcPr>
          <w:p w14:paraId="75C52EB5" w14:textId="23186644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51111">
              <w:rPr>
                <w:rFonts w:ascii="ComicSansMS" w:hAnsi="ComicSansMS" w:cs="ComicSansMS"/>
                <w:lang w:val="fr-FR"/>
              </w:rPr>
              <w:t>dark circles (under eyes)</w:t>
            </w:r>
          </w:p>
        </w:tc>
        <w:tc>
          <w:tcPr>
            <w:tcW w:w="992" w:type="dxa"/>
            <w:vAlign w:val="center"/>
          </w:tcPr>
          <w:p w14:paraId="289DCFE4" w14:textId="34B2D100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64680AC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498B679" w14:textId="0ADBFE2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3969" w:type="dxa"/>
          </w:tcPr>
          <w:p w14:paraId="519D1F0A" w14:textId="496767D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un chouchou: </w:t>
            </w:r>
          </w:p>
        </w:tc>
        <w:tc>
          <w:tcPr>
            <w:tcW w:w="4111" w:type="dxa"/>
          </w:tcPr>
          <w:p w14:paraId="13BCAFBB" w14:textId="28DE3A1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scrunchie</w:t>
            </w:r>
          </w:p>
        </w:tc>
        <w:tc>
          <w:tcPr>
            <w:tcW w:w="992" w:type="dxa"/>
            <w:vAlign w:val="center"/>
          </w:tcPr>
          <w:p w14:paraId="48AE5E64" w14:textId="7137F5C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7FC9F18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9122F48" w14:textId="499EEEB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3969" w:type="dxa"/>
          </w:tcPr>
          <w:p w14:paraId="59ACBB0A" w14:textId="7E923B3F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défraîchis: </w:t>
            </w:r>
          </w:p>
        </w:tc>
        <w:tc>
          <w:tcPr>
            <w:tcW w:w="4111" w:type="dxa"/>
          </w:tcPr>
          <w:p w14:paraId="52905F53" w14:textId="43B014D8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faded, worn</w:t>
            </w:r>
          </w:p>
        </w:tc>
        <w:tc>
          <w:tcPr>
            <w:tcW w:w="992" w:type="dxa"/>
            <w:vAlign w:val="center"/>
          </w:tcPr>
          <w:p w14:paraId="07A5D430" w14:textId="7C3CF564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1B9CE7B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6560858" w14:textId="130D31D2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3969" w:type="dxa"/>
          </w:tcPr>
          <w:p w14:paraId="1D8ADE41" w14:textId="46C9C80D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les discours: </w:t>
            </w:r>
          </w:p>
        </w:tc>
        <w:tc>
          <w:tcPr>
            <w:tcW w:w="4111" w:type="dxa"/>
          </w:tcPr>
          <w:p w14:paraId="737D259F" w14:textId="44ACE20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speeches</w:t>
            </w:r>
          </w:p>
        </w:tc>
        <w:tc>
          <w:tcPr>
            <w:tcW w:w="992" w:type="dxa"/>
            <w:vAlign w:val="center"/>
          </w:tcPr>
          <w:p w14:paraId="231945F1" w14:textId="4F7D4000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175C225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7FAA043" w14:textId="73C108D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3969" w:type="dxa"/>
          </w:tcPr>
          <w:p w14:paraId="64E326DE" w14:textId="4169C9C6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doucement: </w:t>
            </w:r>
          </w:p>
        </w:tc>
        <w:tc>
          <w:tcPr>
            <w:tcW w:w="4111" w:type="dxa"/>
          </w:tcPr>
          <w:p w14:paraId="79570EA7" w14:textId="64F8A947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gently</w:t>
            </w:r>
          </w:p>
        </w:tc>
        <w:tc>
          <w:tcPr>
            <w:tcW w:w="992" w:type="dxa"/>
            <w:vAlign w:val="center"/>
          </w:tcPr>
          <w:p w14:paraId="1BDA0E1D" w14:textId="270E8996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03BDC16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944B17C" w14:textId="73DAAC3D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3969" w:type="dxa"/>
          </w:tcPr>
          <w:p w14:paraId="4B59AB07" w14:textId="0CF60156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emmêlés: </w:t>
            </w:r>
          </w:p>
        </w:tc>
        <w:tc>
          <w:tcPr>
            <w:tcW w:w="4111" w:type="dxa"/>
          </w:tcPr>
          <w:p w14:paraId="4A03023C" w14:textId="23FB02B3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tangled</w:t>
            </w:r>
          </w:p>
        </w:tc>
        <w:tc>
          <w:tcPr>
            <w:tcW w:w="992" w:type="dxa"/>
            <w:vAlign w:val="center"/>
          </w:tcPr>
          <w:p w14:paraId="707997B4" w14:textId="3431C18A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3DAEA2C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3E7550A" w14:textId="656A259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3969" w:type="dxa"/>
          </w:tcPr>
          <w:p w14:paraId="0CB66675" w14:textId="17BC72F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en attendant que: </w:t>
            </w:r>
          </w:p>
        </w:tc>
        <w:tc>
          <w:tcPr>
            <w:tcW w:w="4111" w:type="dxa"/>
          </w:tcPr>
          <w:p w14:paraId="4C8559DD" w14:textId="0026256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A75AC9">
              <w:rPr>
                <w:rFonts w:ascii="ComicSansMS" w:hAnsi="ComicSansMS" w:cs="ComicSansMS"/>
              </w:rPr>
              <w:t>waiting for</w:t>
            </w:r>
          </w:p>
        </w:tc>
        <w:tc>
          <w:tcPr>
            <w:tcW w:w="992" w:type="dxa"/>
            <w:vAlign w:val="center"/>
          </w:tcPr>
          <w:p w14:paraId="32D55871" w14:textId="07DDDCB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3C19D00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A783175" w14:textId="34359D3C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3969" w:type="dxa"/>
          </w:tcPr>
          <w:p w14:paraId="400E1A83" w14:textId="1E15BC2E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 xml:space="preserve">entamer: </w:t>
            </w:r>
          </w:p>
        </w:tc>
        <w:tc>
          <w:tcPr>
            <w:tcW w:w="4111" w:type="dxa"/>
          </w:tcPr>
          <w:p w14:paraId="781BF897" w14:textId="6EC58715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make a start</w:t>
            </w:r>
          </w:p>
        </w:tc>
        <w:tc>
          <w:tcPr>
            <w:tcW w:w="992" w:type="dxa"/>
            <w:vAlign w:val="center"/>
          </w:tcPr>
          <w:p w14:paraId="641CB35D" w14:textId="13CCD5E0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4A99CEF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00581E1" w14:textId="145B760F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3969" w:type="dxa"/>
          </w:tcPr>
          <w:p w14:paraId="0E5466A3" w14:textId="07E94444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5AC9">
              <w:rPr>
                <w:rFonts w:ascii="ComicSansMS-Bold" w:hAnsi="ComicSansMS-Bold" w:cs="ComicSansMS-Bold"/>
                <w:b/>
                <w:bCs/>
              </w:rPr>
              <w:t>en vouloir à quelqu'un:</w:t>
            </w:r>
          </w:p>
        </w:tc>
        <w:tc>
          <w:tcPr>
            <w:tcW w:w="4111" w:type="dxa"/>
          </w:tcPr>
          <w:p w14:paraId="56F24325" w14:textId="70883465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be angry with someone</w:t>
            </w:r>
          </w:p>
        </w:tc>
        <w:tc>
          <w:tcPr>
            <w:tcW w:w="992" w:type="dxa"/>
            <w:vAlign w:val="center"/>
          </w:tcPr>
          <w:p w14:paraId="2706CAAB" w14:textId="7CEFBE10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5DF457A4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56E08EE" w14:textId="52F4305A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3969" w:type="dxa"/>
          </w:tcPr>
          <w:p w14:paraId="195988A0" w14:textId="6A84E8F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être grillé/e</w:t>
            </w:r>
          </w:p>
        </w:tc>
        <w:tc>
          <w:tcPr>
            <w:tcW w:w="4111" w:type="dxa"/>
          </w:tcPr>
          <w:p w14:paraId="1ADB26D6" w14:textId="4DFA8C38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A75AC9">
              <w:rPr>
                <w:rFonts w:ascii="ComicSansMS" w:hAnsi="ComicSansMS" w:cs="ComicSansMS"/>
              </w:rPr>
              <w:t>to be caught, to have your cover blown</w:t>
            </w:r>
          </w:p>
        </w:tc>
        <w:tc>
          <w:tcPr>
            <w:tcW w:w="992" w:type="dxa"/>
            <w:vAlign w:val="center"/>
          </w:tcPr>
          <w:p w14:paraId="646DA8DF" w14:textId="2B901EA3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0664D44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F67B8FE" w14:textId="790E1031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3969" w:type="dxa"/>
          </w:tcPr>
          <w:p w14:paraId="4930EFF8" w14:textId="5A8457B7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l'excédent</w:t>
            </w:r>
          </w:p>
        </w:tc>
        <w:tc>
          <w:tcPr>
            <w:tcW w:w="4111" w:type="dxa"/>
          </w:tcPr>
          <w:p w14:paraId="7572D522" w14:textId="2225DFAC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D42C11">
              <w:rPr>
                <w:rFonts w:ascii="ComicSansMS" w:hAnsi="ComicSansMS" w:cs="ComicSansMS"/>
              </w:rPr>
              <w:t>the excess</w:t>
            </w:r>
          </w:p>
        </w:tc>
        <w:tc>
          <w:tcPr>
            <w:tcW w:w="992" w:type="dxa"/>
            <w:vAlign w:val="center"/>
          </w:tcPr>
          <w:p w14:paraId="51676399" w14:textId="17718528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1759819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283DFBF" w14:textId="78134CAD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3969" w:type="dxa"/>
          </w:tcPr>
          <w:p w14:paraId="082B6DC5" w14:textId="22029B4F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D42C11">
              <w:rPr>
                <w:rFonts w:ascii="ComicSansMS-Bold" w:hAnsi="ComicSansMS-Bold" w:cs="ComicSansMS-Bold"/>
                <w:b/>
                <w:bCs/>
              </w:rPr>
              <w:t xml:space="preserve">expédier: </w:t>
            </w:r>
          </w:p>
        </w:tc>
        <w:tc>
          <w:tcPr>
            <w:tcW w:w="4111" w:type="dxa"/>
          </w:tcPr>
          <w:p w14:paraId="051EC7B5" w14:textId="590CE6A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D42C11">
              <w:rPr>
                <w:rFonts w:ascii="ComicSansMS" w:hAnsi="ComicSansMS" w:cs="ComicSansMS"/>
              </w:rPr>
              <w:t>to expedite</w:t>
            </w:r>
          </w:p>
        </w:tc>
        <w:tc>
          <w:tcPr>
            <w:tcW w:w="992" w:type="dxa"/>
            <w:vAlign w:val="center"/>
          </w:tcPr>
          <w:p w14:paraId="08E01385" w14:textId="6D73370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779AFA2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A5595EC" w14:textId="5D10ED7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3969" w:type="dxa"/>
          </w:tcPr>
          <w:p w14:paraId="6065453E" w14:textId="0F1228D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faire marche arrière</w:t>
            </w:r>
          </w:p>
        </w:tc>
        <w:tc>
          <w:tcPr>
            <w:tcW w:w="4111" w:type="dxa"/>
          </w:tcPr>
          <w:p w14:paraId="281E3271" w14:textId="3056BE87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D42C11">
              <w:rPr>
                <w:rFonts w:ascii="ComicSansMS" w:hAnsi="ComicSansMS" w:cs="ComicSansMS"/>
              </w:rPr>
              <w:t>to reverse, to walk backwards</w:t>
            </w:r>
          </w:p>
        </w:tc>
        <w:tc>
          <w:tcPr>
            <w:tcW w:w="992" w:type="dxa"/>
            <w:vAlign w:val="center"/>
          </w:tcPr>
          <w:p w14:paraId="2981E781" w14:textId="38F65468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C51111" w14:paraId="74712A5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E4B393D" w14:textId="7DF4F20A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3969" w:type="dxa"/>
          </w:tcPr>
          <w:p w14:paraId="46DFA12B" w14:textId="19F4920F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  <w:lang w:val="fr-FR"/>
              </w:rPr>
              <w:t>un fil noir</w:t>
            </w:r>
          </w:p>
        </w:tc>
        <w:tc>
          <w:tcPr>
            <w:tcW w:w="4111" w:type="dxa"/>
          </w:tcPr>
          <w:p w14:paraId="0C36B774" w14:textId="3153E33D" w:rsidR="000532C8" w:rsidRPr="00C51111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51111">
              <w:rPr>
                <w:rFonts w:ascii="ComicSansMS" w:hAnsi="ComicSansMS" w:cs="ComicSansMS"/>
                <w:lang w:val="fr-FR"/>
              </w:rPr>
              <w:t>black wire</w:t>
            </w:r>
          </w:p>
        </w:tc>
        <w:tc>
          <w:tcPr>
            <w:tcW w:w="992" w:type="dxa"/>
            <w:vAlign w:val="center"/>
          </w:tcPr>
          <w:p w14:paraId="2A28A5E6" w14:textId="56B87889" w:rsidR="000532C8" w:rsidRPr="00C51111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C51111" w14:paraId="4703D7A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7B103D1" w14:textId="0D0011D3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3969" w:type="dxa"/>
          </w:tcPr>
          <w:p w14:paraId="3CEC59C5" w14:textId="5DBDB9B2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les flics</w:t>
            </w:r>
          </w:p>
        </w:tc>
        <w:tc>
          <w:tcPr>
            <w:tcW w:w="4111" w:type="dxa"/>
          </w:tcPr>
          <w:p w14:paraId="523CA32C" w14:textId="32E92FED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  <w:r w:rsidRPr="000E4454">
              <w:rPr>
                <w:rFonts w:ascii="ComicSansMS" w:hAnsi="ComicSansMS" w:cs="ComicSansMS"/>
              </w:rPr>
              <w:t>cops</w:t>
            </w:r>
          </w:p>
        </w:tc>
        <w:tc>
          <w:tcPr>
            <w:tcW w:w="992" w:type="dxa"/>
            <w:vAlign w:val="center"/>
          </w:tcPr>
          <w:p w14:paraId="7B4CA932" w14:textId="7C2405D1" w:rsidR="000532C8" w:rsidRPr="00C51111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2565A442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3AF60ED" w14:textId="32C2F454" w:rsidR="000532C8" w:rsidRPr="00C51111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3969" w:type="dxa"/>
          </w:tcPr>
          <w:p w14:paraId="1A262763" w14:textId="58D27874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fuir</w:t>
            </w:r>
          </w:p>
        </w:tc>
        <w:tc>
          <w:tcPr>
            <w:tcW w:w="4111" w:type="dxa"/>
          </w:tcPr>
          <w:p w14:paraId="44C1B8C9" w14:textId="618DB2AD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0E4454">
              <w:rPr>
                <w:rFonts w:ascii="ComicSansMS" w:hAnsi="ComicSansMS" w:cs="ComicSansMS"/>
              </w:rPr>
              <w:t>to flee</w:t>
            </w:r>
          </w:p>
        </w:tc>
        <w:tc>
          <w:tcPr>
            <w:tcW w:w="992" w:type="dxa"/>
            <w:vAlign w:val="center"/>
          </w:tcPr>
          <w:p w14:paraId="56DADD38" w14:textId="0815434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332CA58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7900738" w14:textId="2AAB48D1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3969" w:type="dxa"/>
          </w:tcPr>
          <w:p w14:paraId="0B71BED9" w14:textId="53E05D24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gigoter: </w:t>
            </w:r>
          </w:p>
        </w:tc>
        <w:tc>
          <w:tcPr>
            <w:tcW w:w="4111" w:type="dxa"/>
          </w:tcPr>
          <w:p w14:paraId="25B33398" w14:textId="616221F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2B20FD">
              <w:rPr>
                <w:rFonts w:ascii="ComicSansMS" w:hAnsi="ComicSansMS" w:cs="ComicSansMS"/>
              </w:rPr>
              <w:t>to wriggle, to fidget</w:t>
            </w:r>
          </w:p>
        </w:tc>
        <w:tc>
          <w:tcPr>
            <w:tcW w:w="992" w:type="dxa"/>
            <w:vAlign w:val="center"/>
          </w:tcPr>
          <w:p w14:paraId="66CF20DD" w14:textId="3183DC6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786973" w14:paraId="794A755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29D12E2" w14:textId="0049FD3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3969" w:type="dxa"/>
          </w:tcPr>
          <w:p w14:paraId="7EEA3F04" w14:textId="59B501C0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une gorgée: </w:t>
            </w:r>
          </w:p>
        </w:tc>
        <w:tc>
          <w:tcPr>
            <w:tcW w:w="4111" w:type="dxa"/>
          </w:tcPr>
          <w:p w14:paraId="7B807143" w14:textId="101116F8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gulp</w:t>
            </w:r>
          </w:p>
        </w:tc>
        <w:tc>
          <w:tcPr>
            <w:tcW w:w="992" w:type="dxa"/>
            <w:vAlign w:val="center"/>
          </w:tcPr>
          <w:p w14:paraId="09861E70" w14:textId="19A8EAF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09FA7B3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1BCDA83" w14:textId="5630653E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27</w:t>
            </w:r>
          </w:p>
        </w:tc>
        <w:tc>
          <w:tcPr>
            <w:tcW w:w="3969" w:type="dxa"/>
          </w:tcPr>
          <w:p w14:paraId="15178E90" w14:textId="393B6A00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les griffures: </w:t>
            </w:r>
          </w:p>
        </w:tc>
        <w:tc>
          <w:tcPr>
            <w:tcW w:w="4111" w:type="dxa"/>
          </w:tcPr>
          <w:p w14:paraId="43C4DBEA" w14:textId="375E48BC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scratches</w:t>
            </w:r>
          </w:p>
        </w:tc>
        <w:tc>
          <w:tcPr>
            <w:tcW w:w="992" w:type="dxa"/>
            <w:vAlign w:val="center"/>
          </w:tcPr>
          <w:p w14:paraId="72358349" w14:textId="3AEDF72E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3DA55ED2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3FFD1E7" w14:textId="16B1B80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3969" w:type="dxa"/>
          </w:tcPr>
          <w:p w14:paraId="58243F97" w14:textId="506E39E8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>J'ai failli...:</w:t>
            </w:r>
          </w:p>
        </w:tc>
        <w:tc>
          <w:tcPr>
            <w:tcW w:w="4111" w:type="dxa"/>
          </w:tcPr>
          <w:p w14:paraId="01A8784C" w14:textId="3F7A432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I almost...</w:t>
            </w:r>
          </w:p>
        </w:tc>
        <w:tc>
          <w:tcPr>
            <w:tcW w:w="992" w:type="dxa"/>
            <w:vAlign w:val="center"/>
          </w:tcPr>
          <w:p w14:paraId="371BB96D" w14:textId="17D30D4B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1E734EC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9874E2A" w14:textId="258E0FAB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3969" w:type="dxa"/>
          </w:tcPr>
          <w:p w14:paraId="36CE8849" w14:textId="43E4D82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se tenir à l'écart: </w:t>
            </w:r>
          </w:p>
        </w:tc>
        <w:tc>
          <w:tcPr>
            <w:tcW w:w="4111" w:type="dxa"/>
          </w:tcPr>
          <w:p w14:paraId="2C4F28FE" w14:textId="18E7CFA7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ComicSansMS" w:hAnsi="ComicSansMS" w:cs="ComicSansMS"/>
                <w:lang w:val="fr-FR"/>
              </w:rPr>
              <w:t xml:space="preserve">to </w:t>
            </w:r>
            <w:r w:rsidRPr="005E723E">
              <w:rPr>
                <w:rFonts w:ascii="ComicSansMS" w:hAnsi="ComicSansMS" w:cs="ComicSansMS"/>
                <w:lang w:val="fr-FR"/>
              </w:rPr>
              <w:t>keep apart</w:t>
            </w:r>
          </w:p>
        </w:tc>
        <w:tc>
          <w:tcPr>
            <w:tcW w:w="992" w:type="dxa"/>
            <w:vAlign w:val="center"/>
          </w:tcPr>
          <w:p w14:paraId="73E47542" w14:textId="548C4DB6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284C39F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0524391" w14:textId="7F61587A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3969" w:type="dxa"/>
          </w:tcPr>
          <w:p w14:paraId="5EF6DB8E" w14:textId="3D45ABC9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un jeu de pistes: </w:t>
            </w:r>
          </w:p>
        </w:tc>
        <w:tc>
          <w:tcPr>
            <w:tcW w:w="4111" w:type="dxa"/>
          </w:tcPr>
          <w:p w14:paraId="3F51B42C" w14:textId="5BD6C079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>treasure hunt</w:t>
            </w:r>
          </w:p>
        </w:tc>
        <w:tc>
          <w:tcPr>
            <w:tcW w:w="992" w:type="dxa"/>
            <w:vAlign w:val="center"/>
          </w:tcPr>
          <w:p w14:paraId="3C79D0CE" w14:textId="16060102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786973" w14:paraId="586AFBF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5A50F81" w14:textId="22B50824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3969" w:type="dxa"/>
          </w:tcPr>
          <w:p w14:paraId="785092DD" w14:textId="4475FAD0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marmonner</w:t>
            </w:r>
          </w:p>
        </w:tc>
        <w:tc>
          <w:tcPr>
            <w:tcW w:w="4111" w:type="dxa"/>
          </w:tcPr>
          <w:p w14:paraId="461F21AB" w14:textId="058A4133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2B20FD">
              <w:rPr>
                <w:rFonts w:ascii="ComicSansMS" w:hAnsi="ComicSansMS" w:cs="ComicSansMS"/>
              </w:rPr>
              <w:t>to mumble</w:t>
            </w:r>
          </w:p>
        </w:tc>
        <w:tc>
          <w:tcPr>
            <w:tcW w:w="992" w:type="dxa"/>
            <w:vAlign w:val="center"/>
          </w:tcPr>
          <w:p w14:paraId="335B80DA" w14:textId="248F2617" w:rsidR="000532C8" w:rsidRPr="00786973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719C7C8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CEA9AA8" w14:textId="3825FE07" w:rsidR="000532C8" w:rsidRPr="00786973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3969" w:type="dxa"/>
          </w:tcPr>
          <w:p w14:paraId="5F3C036F" w14:textId="7D23CDF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B20FD">
              <w:rPr>
                <w:rFonts w:ascii="ComicSansMS-Bold" w:hAnsi="ComicSansMS-Bold" w:cs="ComicSansMS-Bold"/>
                <w:b/>
                <w:bCs/>
              </w:rPr>
              <w:t xml:space="preserve">se faire engueuler: </w:t>
            </w:r>
          </w:p>
        </w:tc>
        <w:tc>
          <w:tcPr>
            <w:tcW w:w="4111" w:type="dxa"/>
          </w:tcPr>
          <w:p w14:paraId="1C5CA273" w14:textId="3DF1EBA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2B20FD">
              <w:rPr>
                <w:rFonts w:ascii="ComicSansMS" w:hAnsi="ComicSansMS" w:cs="ComicSansMS"/>
              </w:rPr>
              <w:t>to be shouted at</w:t>
            </w:r>
          </w:p>
        </w:tc>
        <w:tc>
          <w:tcPr>
            <w:tcW w:w="992" w:type="dxa"/>
            <w:vAlign w:val="center"/>
          </w:tcPr>
          <w:p w14:paraId="28D0E98D" w14:textId="5A959946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44FA3A8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E70023D" w14:textId="1F60AB3A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3969" w:type="dxa"/>
          </w:tcPr>
          <w:p w14:paraId="0A12C078" w14:textId="12AD6E0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C668F">
              <w:rPr>
                <w:rFonts w:ascii="ComicSansMS-Bold" w:hAnsi="ComicSansMS-Bold" w:cs="ComicSansMS-Bold"/>
                <w:b/>
                <w:bCs/>
              </w:rPr>
              <w:t>le menton:</w:t>
            </w:r>
          </w:p>
        </w:tc>
        <w:tc>
          <w:tcPr>
            <w:tcW w:w="4111" w:type="dxa"/>
          </w:tcPr>
          <w:p w14:paraId="0C6E7B10" w14:textId="2261CA7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chin</w:t>
            </w:r>
          </w:p>
        </w:tc>
        <w:tc>
          <w:tcPr>
            <w:tcW w:w="992" w:type="dxa"/>
            <w:vAlign w:val="center"/>
          </w:tcPr>
          <w:p w14:paraId="0573C286" w14:textId="1B79814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8896F8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817AB52" w14:textId="184B4A9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3969" w:type="dxa"/>
          </w:tcPr>
          <w:p w14:paraId="4F14422E" w14:textId="61A12C6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>ne me fais pas chier connard*:</w:t>
            </w:r>
          </w:p>
        </w:tc>
        <w:tc>
          <w:tcPr>
            <w:tcW w:w="4111" w:type="dxa"/>
          </w:tcPr>
          <w:p w14:paraId="573BACEF" w14:textId="7E05279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don't mess me about, idiot (slang)</w:t>
            </w:r>
          </w:p>
        </w:tc>
        <w:tc>
          <w:tcPr>
            <w:tcW w:w="992" w:type="dxa"/>
            <w:vAlign w:val="center"/>
          </w:tcPr>
          <w:p w14:paraId="27663EF1" w14:textId="7A7C941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9A037D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B128650" w14:textId="6D19311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3969" w:type="dxa"/>
          </w:tcPr>
          <w:p w14:paraId="50B7777D" w14:textId="5283CA3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ni</w:t>
            </w:r>
          </w:p>
        </w:tc>
        <w:tc>
          <w:tcPr>
            <w:tcW w:w="4111" w:type="dxa"/>
          </w:tcPr>
          <w:p w14:paraId="296FDABE" w14:textId="24F0935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not even</w:t>
            </w:r>
          </w:p>
        </w:tc>
        <w:tc>
          <w:tcPr>
            <w:tcW w:w="992" w:type="dxa"/>
            <w:vAlign w:val="center"/>
          </w:tcPr>
          <w:p w14:paraId="432766D1" w14:textId="2245DC17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CD4E52C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C38FDC9" w14:textId="470B945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3969" w:type="dxa"/>
          </w:tcPr>
          <w:p w14:paraId="516CB893" w14:textId="3C514CC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ni...ni</w:t>
            </w:r>
          </w:p>
        </w:tc>
        <w:tc>
          <w:tcPr>
            <w:tcW w:w="4111" w:type="dxa"/>
          </w:tcPr>
          <w:p w14:paraId="52F1ADDA" w14:textId="15FAE51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neither...nor</w:t>
            </w:r>
          </w:p>
        </w:tc>
        <w:tc>
          <w:tcPr>
            <w:tcW w:w="992" w:type="dxa"/>
            <w:vAlign w:val="center"/>
          </w:tcPr>
          <w:p w14:paraId="1CA764DB" w14:textId="77565BC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A38D6B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9E63F13" w14:textId="7A49ABF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3969" w:type="dxa"/>
          </w:tcPr>
          <w:p w14:paraId="010E735A" w14:textId="5532FCFE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les ongles</w:t>
            </w:r>
          </w:p>
        </w:tc>
        <w:tc>
          <w:tcPr>
            <w:tcW w:w="4111" w:type="dxa"/>
          </w:tcPr>
          <w:p w14:paraId="226C070F" w14:textId="2020761D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fingernails</w:t>
            </w:r>
          </w:p>
        </w:tc>
        <w:tc>
          <w:tcPr>
            <w:tcW w:w="992" w:type="dxa"/>
            <w:vAlign w:val="center"/>
          </w:tcPr>
          <w:p w14:paraId="2557893E" w14:textId="68009B1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06E4E30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9818ECB" w14:textId="0F19B34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3969" w:type="dxa"/>
          </w:tcPr>
          <w:p w14:paraId="2A50040C" w14:textId="1860083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oser</w:t>
            </w:r>
          </w:p>
        </w:tc>
        <w:tc>
          <w:tcPr>
            <w:tcW w:w="4111" w:type="dxa"/>
          </w:tcPr>
          <w:p w14:paraId="5AB81554" w14:textId="3727B2A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to dare</w:t>
            </w:r>
          </w:p>
        </w:tc>
        <w:tc>
          <w:tcPr>
            <w:tcW w:w="992" w:type="dxa"/>
            <w:vAlign w:val="center"/>
          </w:tcPr>
          <w:p w14:paraId="6317109B" w14:textId="791AAAD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399C2FF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0A52896" w14:textId="11E4298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3969" w:type="dxa"/>
          </w:tcPr>
          <w:p w14:paraId="6B12EDA3" w14:textId="76B3FA4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le panneau d'affichage</w:t>
            </w:r>
          </w:p>
        </w:tc>
        <w:tc>
          <w:tcPr>
            <w:tcW w:w="4111" w:type="dxa"/>
          </w:tcPr>
          <w:p w14:paraId="50337CAD" w14:textId="747A675F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7C668F">
              <w:rPr>
                <w:rFonts w:ascii="ComicSansMS" w:hAnsi="ComicSansMS" w:cs="ComicSansMS"/>
              </w:rPr>
              <w:t>the departure board</w:t>
            </w:r>
          </w:p>
        </w:tc>
        <w:tc>
          <w:tcPr>
            <w:tcW w:w="992" w:type="dxa"/>
            <w:vAlign w:val="center"/>
          </w:tcPr>
          <w:p w14:paraId="6242D96E" w14:textId="1F5EC62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4898EF72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A442956" w14:textId="4C8EDA7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3969" w:type="dxa"/>
          </w:tcPr>
          <w:p w14:paraId="73F290EB" w14:textId="08F5DC2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le paon: </w:t>
            </w:r>
          </w:p>
        </w:tc>
        <w:tc>
          <w:tcPr>
            <w:tcW w:w="4111" w:type="dxa"/>
          </w:tcPr>
          <w:p w14:paraId="3BAE8EEB" w14:textId="1EF7C09A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peacock</w:t>
            </w:r>
          </w:p>
        </w:tc>
        <w:tc>
          <w:tcPr>
            <w:tcW w:w="992" w:type="dxa"/>
            <w:vAlign w:val="center"/>
          </w:tcPr>
          <w:p w14:paraId="32AD977A" w14:textId="56CE89F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EC245A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6AC9C16" w14:textId="27CBF6FA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3969" w:type="dxa"/>
          </w:tcPr>
          <w:p w14:paraId="46ECC35F" w14:textId="73A69B2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 xml:space="preserve">40. </w:t>
            </w: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des pommes de pin: </w:t>
            </w:r>
          </w:p>
        </w:tc>
        <w:tc>
          <w:tcPr>
            <w:tcW w:w="4111" w:type="dxa"/>
          </w:tcPr>
          <w:p w14:paraId="040FE304" w14:textId="43474EB7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>pine cones</w:t>
            </w:r>
          </w:p>
        </w:tc>
        <w:tc>
          <w:tcPr>
            <w:tcW w:w="992" w:type="dxa"/>
            <w:vAlign w:val="center"/>
          </w:tcPr>
          <w:p w14:paraId="7084B936" w14:textId="4E6585D4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293A3FA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D37DF8E" w14:textId="661F009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3969" w:type="dxa"/>
          </w:tcPr>
          <w:p w14:paraId="0387FD3E" w14:textId="1484816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" w:hAnsi="ComicSansMS" w:cs="ComicSansMS"/>
              </w:rPr>
              <w:t xml:space="preserve">41. </w:t>
            </w: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un poteau: </w:t>
            </w:r>
          </w:p>
        </w:tc>
        <w:tc>
          <w:tcPr>
            <w:tcW w:w="4111" w:type="dxa"/>
          </w:tcPr>
          <w:p w14:paraId="130ADEE9" w14:textId="058C4C7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a post</w:t>
            </w:r>
          </w:p>
        </w:tc>
        <w:tc>
          <w:tcPr>
            <w:tcW w:w="992" w:type="dxa"/>
            <w:vAlign w:val="center"/>
          </w:tcPr>
          <w:p w14:paraId="23164AA4" w14:textId="6806C0CA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89371E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D3A6D01" w14:textId="44E032B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3969" w:type="dxa"/>
          </w:tcPr>
          <w:p w14:paraId="65748A84" w14:textId="67DA339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5656D">
              <w:rPr>
                <w:rFonts w:ascii="ComicSansMS" w:hAnsi="ComicSansMS" w:cs="ComicSansMS"/>
              </w:rPr>
              <w:t xml:space="preserve">42. </w:t>
            </w: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les quais: </w:t>
            </w:r>
          </w:p>
        </w:tc>
        <w:tc>
          <w:tcPr>
            <w:tcW w:w="4111" w:type="dxa"/>
          </w:tcPr>
          <w:p w14:paraId="42F2CAE9" w14:textId="531F0B34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F5656D">
              <w:rPr>
                <w:rFonts w:ascii="ComicSansMS" w:hAnsi="ComicSansMS" w:cs="ComicSansMS"/>
              </w:rPr>
              <w:t>platforms</w:t>
            </w:r>
          </w:p>
        </w:tc>
        <w:tc>
          <w:tcPr>
            <w:tcW w:w="992" w:type="dxa"/>
            <w:vAlign w:val="center"/>
          </w:tcPr>
          <w:p w14:paraId="775F2821" w14:textId="36ADCEB8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7664EE2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223E188" w14:textId="4827B73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3969" w:type="dxa"/>
          </w:tcPr>
          <w:p w14:paraId="1590164B" w14:textId="7E2661E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" w:hAnsi="ComicSansMS" w:cs="ComicSansMS"/>
              </w:rPr>
              <w:t xml:space="preserve">43. </w:t>
            </w: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ramasser: </w:t>
            </w:r>
          </w:p>
        </w:tc>
        <w:tc>
          <w:tcPr>
            <w:tcW w:w="4111" w:type="dxa"/>
          </w:tcPr>
          <w:p w14:paraId="53B406B3" w14:textId="415601B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collect, to pick up</w:t>
            </w:r>
          </w:p>
        </w:tc>
        <w:tc>
          <w:tcPr>
            <w:tcW w:w="992" w:type="dxa"/>
            <w:vAlign w:val="center"/>
          </w:tcPr>
          <w:p w14:paraId="3C71D77F" w14:textId="7D9B415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7BE0249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F7600FA" w14:textId="7592037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3969" w:type="dxa"/>
          </w:tcPr>
          <w:p w14:paraId="3D103E14" w14:textId="07ABB2B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les récits: </w:t>
            </w:r>
          </w:p>
        </w:tc>
        <w:tc>
          <w:tcPr>
            <w:tcW w:w="4111" w:type="dxa"/>
          </w:tcPr>
          <w:p w14:paraId="332A5524" w14:textId="60F3CAEE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stories</w:t>
            </w:r>
          </w:p>
        </w:tc>
        <w:tc>
          <w:tcPr>
            <w:tcW w:w="992" w:type="dxa"/>
            <w:vAlign w:val="center"/>
          </w:tcPr>
          <w:p w14:paraId="7A1111AD" w14:textId="41B5C6A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3E791F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47088CC" w14:textId="457FC93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3969" w:type="dxa"/>
          </w:tcPr>
          <w:p w14:paraId="6C3CA472" w14:textId="4C86A80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rembourré: </w:t>
            </w:r>
          </w:p>
        </w:tc>
        <w:tc>
          <w:tcPr>
            <w:tcW w:w="4111" w:type="dxa"/>
          </w:tcPr>
          <w:p w14:paraId="6D7D8BEF" w14:textId="64E8B28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padded</w:t>
            </w:r>
          </w:p>
        </w:tc>
        <w:tc>
          <w:tcPr>
            <w:tcW w:w="992" w:type="dxa"/>
            <w:vAlign w:val="center"/>
          </w:tcPr>
          <w:p w14:paraId="046E3B5A" w14:textId="38984AF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37C9E35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948A134" w14:textId="4A68FBFF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3969" w:type="dxa"/>
          </w:tcPr>
          <w:p w14:paraId="725D385B" w14:textId="4EFF1DF0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repérer: </w:t>
            </w:r>
          </w:p>
        </w:tc>
        <w:tc>
          <w:tcPr>
            <w:tcW w:w="4111" w:type="dxa"/>
          </w:tcPr>
          <w:p w14:paraId="7D47ED9F" w14:textId="2C2C592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detect</w:t>
            </w:r>
          </w:p>
        </w:tc>
        <w:tc>
          <w:tcPr>
            <w:tcW w:w="992" w:type="dxa"/>
            <w:vAlign w:val="center"/>
          </w:tcPr>
          <w:p w14:paraId="4B73E2A0" w14:textId="56BDCCD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FC0489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A3D49B4" w14:textId="2A854BE8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3969" w:type="dxa"/>
          </w:tcPr>
          <w:p w14:paraId="3C413337" w14:textId="3991B34E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répéter: </w:t>
            </w:r>
          </w:p>
        </w:tc>
        <w:tc>
          <w:tcPr>
            <w:tcW w:w="4111" w:type="dxa"/>
          </w:tcPr>
          <w:p w14:paraId="2C56A0FE" w14:textId="259886FD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rehearse</w:t>
            </w:r>
          </w:p>
        </w:tc>
        <w:tc>
          <w:tcPr>
            <w:tcW w:w="992" w:type="dxa"/>
            <w:vAlign w:val="center"/>
          </w:tcPr>
          <w:p w14:paraId="126B0C37" w14:textId="36FD327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83B62A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3D4998D" w14:textId="2E59682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3969" w:type="dxa"/>
          </w:tcPr>
          <w:p w14:paraId="4E139E5F" w14:textId="471F9DE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5656D">
              <w:rPr>
                <w:rFonts w:ascii="ComicSansMS-Bold" w:hAnsi="ComicSansMS-Bold" w:cs="ComicSansMS-Bold"/>
                <w:b/>
                <w:bCs/>
              </w:rPr>
              <w:t xml:space="preserve">retenir: </w:t>
            </w:r>
          </w:p>
        </w:tc>
        <w:tc>
          <w:tcPr>
            <w:tcW w:w="4111" w:type="dxa"/>
          </w:tcPr>
          <w:p w14:paraId="61AF8EC8" w14:textId="22F9854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F5656D">
              <w:rPr>
                <w:rFonts w:ascii="ComicSansMS" w:hAnsi="ComicSansMS" w:cs="ComicSansMS"/>
              </w:rPr>
              <w:t>to hold back</w:t>
            </w:r>
          </w:p>
        </w:tc>
        <w:tc>
          <w:tcPr>
            <w:tcW w:w="992" w:type="dxa"/>
            <w:vAlign w:val="center"/>
          </w:tcPr>
          <w:p w14:paraId="27057A8E" w14:textId="5ED50CD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2EAFA4A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CC568E0" w14:textId="6CE3162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3969" w:type="dxa"/>
          </w:tcPr>
          <w:p w14:paraId="7C553396" w14:textId="6F6D1B8D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rongés: </w:t>
            </w:r>
          </w:p>
        </w:tc>
        <w:tc>
          <w:tcPr>
            <w:tcW w:w="4111" w:type="dxa"/>
          </w:tcPr>
          <w:p w14:paraId="6BA8F601" w14:textId="47C6F53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bitten</w:t>
            </w:r>
          </w:p>
        </w:tc>
        <w:tc>
          <w:tcPr>
            <w:tcW w:w="992" w:type="dxa"/>
            <w:vAlign w:val="center"/>
          </w:tcPr>
          <w:p w14:paraId="4BF26F96" w14:textId="04708D2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681A64B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A6DAB34" w14:textId="33EF753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3969" w:type="dxa"/>
          </w:tcPr>
          <w:p w14:paraId="0C4DE0BB" w14:textId="164B94F5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le sang: </w:t>
            </w:r>
          </w:p>
        </w:tc>
        <w:tc>
          <w:tcPr>
            <w:tcW w:w="4111" w:type="dxa"/>
          </w:tcPr>
          <w:p w14:paraId="22B31C8F" w14:textId="6C9E37EB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blood</w:t>
            </w:r>
          </w:p>
        </w:tc>
        <w:tc>
          <w:tcPr>
            <w:tcW w:w="992" w:type="dxa"/>
            <w:vAlign w:val="center"/>
          </w:tcPr>
          <w:p w14:paraId="4C5B5D62" w14:textId="2BAD570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A0591D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D8B08CA" w14:textId="6A5A77A8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3969" w:type="dxa"/>
          </w:tcPr>
          <w:p w14:paraId="69DD0AF7" w14:textId="30168C9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s'apprêter: </w:t>
            </w:r>
          </w:p>
        </w:tc>
        <w:tc>
          <w:tcPr>
            <w:tcW w:w="4111" w:type="dxa"/>
          </w:tcPr>
          <w:p w14:paraId="5FFAA0E9" w14:textId="6C1C9A81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get ready</w:t>
            </w:r>
          </w:p>
        </w:tc>
        <w:tc>
          <w:tcPr>
            <w:tcW w:w="992" w:type="dxa"/>
            <w:vAlign w:val="center"/>
          </w:tcPr>
          <w:p w14:paraId="2CFBFC2A" w14:textId="13457306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AD793A4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C1A492A" w14:textId="19FCD35E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3969" w:type="dxa"/>
          </w:tcPr>
          <w:p w14:paraId="0775A348" w14:textId="0BF66474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se bousculer: </w:t>
            </w:r>
          </w:p>
        </w:tc>
        <w:tc>
          <w:tcPr>
            <w:tcW w:w="4111" w:type="dxa"/>
          </w:tcPr>
          <w:p w14:paraId="4705BE86" w14:textId="06787ADB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jostle</w:t>
            </w:r>
          </w:p>
        </w:tc>
        <w:tc>
          <w:tcPr>
            <w:tcW w:w="992" w:type="dxa"/>
            <w:vAlign w:val="center"/>
          </w:tcPr>
          <w:p w14:paraId="426AEB74" w14:textId="7E9E4CFF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B4EC2A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73B268B" w14:textId="4BA7C78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54</w:t>
            </w:r>
          </w:p>
        </w:tc>
        <w:tc>
          <w:tcPr>
            <w:tcW w:w="3969" w:type="dxa"/>
          </w:tcPr>
          <w:p w14:paraId="63428B9E" w14:textId="74D4CA52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 xml:space="preserve">secouer: </w:t>
            </w:r>
          </w:p>
        </w:tc>
        <w:tc>
          <w:tcPr>
            <w:tcW w:w="4111" w:type="dxa"/>
          </w:tcPr>
          <w:p w14:paraId="0AF32689" w14:textId="2262999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shake</w:t>
            </w:r>
          </w:p>
        </w:tc>
        <w:tc>
          <w:tcPr>
            <w:tcW w:w="992" w:type="dxa"/>
            <w:vAlign w:val="center"/>
          </w:tcPr>
          <w:p w14:paraId="2D1A0C18" w14:textId="738EE30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614B791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E3D790C" w14:textId="5AC285AB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</w:t>
            </w:r>
          </w:p>
        </w:tc>
        <w:tc>
          <w:tcPr>
            <w:tcW w:w="3969" w:type="dxa"/>
          </w:tcPr>
          <w:p w14:paraId="7759AC0E" w14:textId="05C45F9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3565F">
              <w:rPr>
                <w:rFonts w:ascii="ComicSansMS-Bold" w:hAnsi="ComicSansMS-Bold" w:cs="ComicSansMS-Bold"/>
                <w:b/>
                <w:bCs/>
              </w:rPr>
              <w:t>se dérober:</w:t>
            </w:r>
          </w:p>
        </w:tc>
        <w:tc>
          <w:tcPr>
            <w:tcW w:w="4111" w:type="dxa"/>
          </w:tcPr>
          <w:p w14:paraId="462A881A" w14:textId="5993469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be evasive</w:t>
            </w:r>
          </w:p>
        </w:tc>
        <w:tc>
          <w:tcPr>
            <w:tcW w:w="992" w:type="dxa"/>
            <w:vAlign w:val="center"/>
          </w:tcPr>
          <w:p w14:paraId="68B42064" w14:textId="1FFA274D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3BB5B63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ECE202B" w14:textId="208EC3C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56</w:t>
            </w:r>
          </w:p>
        </w:tc>
        <w:tc>
          <w:tcPr>
            <w:tcW w:w="3969" w:type="dxa"/>
          </w:tcPr>
          <w:p w14:paraId="77EFCA96" w14:textId="77777777" w:rsidR="000532C8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se mettre en veille:</w:t>
            </w:r>
          </w:p>
          <w:p w14:paraId="64B4C877" w14:textId="7539E90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7B7BF0" w14:textId="49AD86B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>
              <w:rPr>
                <w:rFonts w:ascii="ComicSansMS" w:hAnsi="ComicSansMS" w:cs="ComicSansMS"/>
              </w:rPr>
              <w:t>to put itself into standby mode</w:t>
            </w:r>
          </w:p>
        </w:tc>
        <w:tc>
          <w:tcPr>
            <w:tcW w:w="992" w:type="dxa"/>
            <w:vAlign w:val="center"/>
          </w:tcPr>
          <w:p w14:paraId="4A4E5F95" w14:textId="4509B5C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1AAE70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F0D360D" w14:textId="216544B6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57</w:t>
            </w:r>
          </w:p>
        </w:tc>
        <w:tc>
          <w:tcPr>
            <w:tcW w:w="3969" w:type="dxa"/>
          </w:tcPr>
          <w:p w14:paraId="58DF5B46" w14:textId="66E63AD9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s'endormir: </w:t>
            </w:r>
            <w:r>
              <w:rPr>
                <w:rFonts w:ascii="ComicSansMS" w:hAnsi="ComicSansMS" w:cs="ComicSansMS"/>
              </w:rPr>
              <w:t>x</w:t>
            </w:r>
          </w:p>
        </w:tc>
        <w:tc>
          <w:tcPr>
            <w:tcW w:w="4111" w:type="dxa"/>
          </w:tcPr>
          <w:p w14:paraId="0BBD825F" w14:textId="296C9085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C3565F">
              <w:rPr>
                <w:rFonts w:ascii="ComicSansMS" w:hAnsi="ComicSansMS" w:cs="ComicSansMS"/>
              </w:rPr>
              <w:t>to be evasive</w:t>
            </w:r>
          </w:p>
        </w:tc>
        <w:tc>
          <w:tcPr>
            <w:tcW w:w="992" w:type="dxa"/>
            <w:vAlign w:val="center"/>
          </w:tcPr>
          <w:p w14:paraId="003F263F" w14:textId="3FB517F7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773C849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A79EE96" w14:textId="062B219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58</w:t>
            </w:r>
          </w:p>
        </w:tc>
        <w:tc>
          <w:tcPr>
            <w:tcW w:w="3969" w:type="dxa"/>
          </w:tcPr>
          <w:p w14:paraId="12C2C95C" w14:textId="0337F19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s'éparpiller: </w:t>
            </w:r>
          </w:p>
        </w:tc>
        <w:tc>
          <w:tcPr>
            <w:tcW w:w="4111" w:type="dxa"/>
          </w:tcPr>
          <w:p w14:paraId="55B3923B" w14:textId="143B3932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to spread yourself</w:t>
            </w:r>
          </w:p>
        </w:tc>
        <w:tc>
          <w:tcPr>
            <w:tcW w:w="992" w:type="dxa"/>
            <w:vAlign w:val="center"/>
          </w:tcPr>
          <w:p w14:paraId="64FDCA08" w14:textId="3FF71D4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0480A642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FC69176" w14:textId="6E86AF11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59</w:t>
            </w:r>
          </w:p>
        </w:tc>
        <w:tc>
          <w:tcPr>
            <w:tcW w:w="3969" w:type="dxa"/>
          </w:tcPr>
          <w:p w14:paraId="4FC702C1" w14:textId="52F57B8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E723E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se souvenir de: </w:t>
            </w:r>
          </w:p>
        </w:tc>
        <w:tc>
          <w:tcPr>
            <w:tcW w:w="4111" w:type="dxa"/>
          </w:tcPr>
          <w:p w14:paraId="20C18A5F" w14:textId="2E919C80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5E723E">
              <w:rPr>
                <w:rFonts w:ascii="ComicSansMS" w:hAnsi="ComicSansMS" w:cs="ComicSansMS"/>
                <w:lang w:val="fr-FR"/>
              </w:rPr>
              <w:t>to remember</w:t>
            </w:r>
          </w:p>
        </w:tc>
        <w:tc>
          <w:tcPr>
            <w:tcW w:w="992" w:type="dxa"/>
            <w:vAlign w:val="center"/>
          </w:tcPr>
          <w:p w14:paraId="3BE61356" w14:textId="3ACD3C14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1BE814B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FCEDCBC" w14:textId="542F6F4A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60</w:t>
            </w:r>
          </w:p>
        </w:tc>
        <w:tc>
          <w:tcPr>
            <w:tcW w:w="3969" w:type="dxa"/>
          </w:tcPr>
          <w:p w14:paraId="0DF6E2C7" w14:textId="221D5937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le sien: </w:t>
            </w:r>
          </w:p>
        </w:tc>
        <w:tc>
          <w:tcPr>
            <w:tcW w:w="4111" w:type="dxa"/>
          </w:tcPr>
          <w:p w14:paraId="5366B4E6" w14:textId="5AF44FF9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his/her one</w:t>
            </w:r>
          </w:p>
        </w:tc>
        <w:tc>
          <w:tcPr>
            <w:tcW w:w="992" w:type="dxa"/>
            <w:vAlign w:val="center"/>
          </w:tcPr>
          <w:p w14:paraId="2636B5C5" w14:textId="7F2BF3A8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1081B73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B6D8FE1" w14:textId="58EA0507" w:rsidR="000532C8" w:rsidRPr="005E723E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61</w:t>
            </w:r>
          </w:p>
        </w:tc>
        <w:tc>
          <w:tcPr>
            <w:tcW w:w="3969" w:type="dxa"/>
          </w:tcPr>
          <w:p w14:paraId="35359A4F" w14:textId="2548CDA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tant pis: </w:t>
            </w:r>
          </w:p>
        </w:tc>
        <w:tc>
          <w:tcPr>
            <w:tcW w:w="4111" w:type="dxa"/>
          </w:tcPr>
          <w:p w14:paraId="646D8E02" w14:textId="7505BF14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too bad</w:t>
            </w:r>
          </w:p>
        </w:tc>
        <w:tc>
          <w:tcPr>
            <w:tcW w:w="992" w:type="dxa"/>
            <w:vAlign w:val="center"/>
          </w:tcPr>
          <w:p w14:paraId="59EDBD3D" w14:textId="47170F1C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5E723E" w14:paraId="554FD04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45003CB" w14:textId="1B992C4C" w:rsidR="000532C8" w:rsidRPr="005E723E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62</w:t>
            </w:r>
          </w:p>
        </w:tc>
        <w:tc>
          <w:tcPr>
            <w:tcW w:w="3969" w:type="dxa"/>
          </w:tcPr>
          <w:p w14:paraId="3CAE789C" w14:textId="37E88C63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  <w:lang w:val="fr-FR"/>
              </w:rPr>
              <w:t>un ton hautain</w:t>
            </w:r>
          </w:p>
        </w:tc>
        <w:tc>
          <w:tcPr>
            <w:tcW w:w="4111" w:type="dxa"/>
          </w:tcPr>
          <w:p w14:paraId="0C55C7E0" w14:textId="5917E29C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ComicSansMS" w:hAnsi="ComicSansMS" w:cs="ComicSansMS"/>
              </w:rPr>
              <w:t>Superior tone, ondescending</w:t>
            </w:r>
          </w:p>
        </w:tc>
        <w:tc>
          <w:tcPr>
            <w:tcW w:w="992" w:type="dxa"/>
            <w:vAlign w:val="center"/>
          </w:tcPr>
          <w:p w14:paraId="51E18FA0" w14:textId="3716AE75" w:rsidR="000532C8" w:rsidRPr="005E723E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5E723E" w14:paraId="529DEE6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1055DF6" w14:textId="780AE28B" w:rsidR="000532C8" w:rsidRPr="005E723E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63</w:t>
            </w:r>
          </w:p>
        </w:tc>
        <w:tc>
          <w:tcPr>
            <w:tcW w:w="3969" w:type="dxa"/>
          </w:tcPr>
          <w:p w14:paraId="25F289B9" w14:textId="07A747CC" w:rsidR="000532C8" w:rsidRPr="005E723E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D2F">
              <w:rPr>
                <w:rFonts w:ascii="ComicSansMS-Bold" w:hAnsi="ComicSansMS-Bold" w:cs="ComicSansMS-Bold"/>
                <w:b/>
                <w:bCs/>
              </w:rPr>
              <w:t xml:space="preserve">vaquer à: </w:t>
            </w:r>
          </w:p>
        </w:tc>
        <w:tc>
          <w:tcPr>
            <w:tcW w:w="4111" w:type="dxa"/>
          </w:tcPr>
          <w:p w14:paraId="649A5280" w14:textId="5452CDA0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  <w:r w:rsidRPr="00BF3D2F">
              <w:rPr>
                <w:rFonts w:ascii="ComicSansMS" w:hAnsi="ComicSansMS" w:cs="ComicSansMS"/>
              </w:rPr>
              <w:t>to attend to</w:t>
            </w:r>
          </w:p>
        </w:tc>
        <w:tc>
          <w:tcPr>
            <w:tcW w:w="992" w:type="dxa"/>
            <w:vAlign w:val="center"/>
          </w:tcPr>
          <w:p w14:paraId="0F5BDF9B" w14:textId="06AE99E3" w:rsidR="000532C8" w:rsidRPr="005E723E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D90134" w:rsidRPr="00CE3F78" w14:paraId="6F66F95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B3D1E14" w14:textId="77777777" w:rsidR="00D90134" w:rsidRPr="005E723E" w:rsidRDefault="00D90134" w:rsidP="005E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11BD576F" w14:textId="59E6119E" w:rsidR="00D90134" w:rsidRPr="00D90134" w:rsidRDefault="00D90134" w:rsidP="00D9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SansMS" w:hAnsi="ComicSansMS" w:cs="ComicSansMS"/>
                <w:color w:val="000000"/>
                <w:lang w:val="fr-FR"/>
              </w:rPr>
            </w:pPr>
            <w:r w:rsidRPr="00D90134">
              <w:rPr>
                <w:rFonts w:ascii="ComicSansMS" w:hAnsi="ComicSansMS" w:cs="ComicSansMS"/>
                <w:color w:val="000000"/>
                <w:lang w:val="fr-FR"/>
              </w:rPr>
              <w:t xml:space="preserve">Chapitre 5 (p.32-38)     </w:t>
            </w:r>
            <w:r w:rsidRPr="00D90134">
              <w:rPr>
                <w:rFonts w:ascii="ComicSansMS" w:hAnsi="ComicSansMS" w:cs="ComicSansMS"/>
                <w:color w:val="000000"/>
                <w:sz w:val="24"/>
                <w:szCs w:val="24"/>
                <w:lang w:val="fr-FR"/>
              </w:rPr>
              <w:t xml:space="preserve">Link : </w:t>
            </w:r>
            <w:r w:rsidRPr="00D90134">
              <w:rPr>
                <w:rFonts w:ascii="ComicSansMS" w:hAnsi="ComicSansMS" w:cs="ComicSansMS"/>
                <w:color w:val="0563C2"/>
                <w:sz w:val="24"/>
                <w:szCs w:val="24"/>
                <w:lang w:val="fr-FR"/>
              </w:rPr>
              <w:t>Quizlet - chapitre 5</w:t>
            </w:r>
          </w:p>
        </w:tc>
        <w:tc>
          <w:tcPr>
            <w:tcW w:w="992" w:type="dxa"/>
            <w:vAlign w:val="center"/>
          </w:tcPr>
          <w:p w14:paraId="27CFF140" w14:textId="77777777" w:rsidR="00D90134" w:rsidRPr="00D90134" w:rsidRDefault="00D90134" w:rsidP="005E723E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D7B68E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F11ED65" w14:textId="7B12DB5D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3969" w:type="dxa"/>
          </w:tcPr>
          <w:p w14:paraId="4DCD1621" w14:textId="55ED3FD3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les arts plastiques:</w:t>
            </w:r>
          </w:p>
        </w:tc>
        <w:tc>
          <w:tcPr>
            <w:tcW w:w="4111" w:type="dxa"/>
          </w:tcPr>
          <w:p w14:paraId="4FD6D30B" w14:textId="09B65CB2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Art</w:t>
            </w:r>
          </w:p>
        </w:tc>
        <w:tc>
          <w:tcPr>
            <w:tcW w:w="992" w:type="dxa"/>
            <w:vAlign w:val="center"/>
          </w:tcPr>
          <w:p w14:paraId="7F6B2BC7" w14:textId="2EA495C8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2268FEC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D621D36" w14:textId="4D6173CE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3969" w:type="dxa"/>
          </w:tcPr>
          <w:p w14:paraId="580765C6" w14:textId="6331B658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 xml:space="preserve"> </w:t>
            </w: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atteindre: </w:t>
            </w:r>
          </w:p>
        </w:tc>
        <w:tc>
          <w:tcPr>
            <w:tcW w:w="4111" w:type="dxa"/>
          </w:tcPr>
          <w:p w14:paraId="2ED84FDF" w14:textId="55D22878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reach</w:t>
            </w:r>
          </w:p>
        </w:tc>
        <w:tc>
          <w:tcPr>
            <w:tcW w:w="992" w:type="dxa"/>
            <w:vAlign w:val="center"/>
          </w:tcPr>
          <w:p w14:paraId="3B7CE9EA" w14:textId="1928CD87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725161C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866D478" w14:textId="75535675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3969" w:type="dxa"/>
          </w:tcPr>
          <w:p w14:paraId="5BF1DEFA" w14:textId="4D8F7C97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532C8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des autos tamponneuses: </w:t>
            </w:r>
          </w:p>
        </w:tc>
        <w:tc>
          <w:tcPr>
            <w:tcW w:w="4111" w:type="dxa"/>
          </w:tcPr>
          <w:p w14:paraId="6903FF6C" w14:textId="7D8BDB4D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0532C8">
              <w:rPr>
                <w:rFonts w:ascii="ComicSansMS" w:hAnsi="ComicSansMS" w:cs="ComicSansMS"/>
                <w:lang w:val="fr-FR"/>
              </w:rPr>
              <w:t>bumper cars</w:t>
            </w:r>
          </w:p>
        </w:tc>
        <w:tc>
          <w:tcPr>
            <w:tcW w:w="992" w:type="dxa"/>
            <w:vAlign w:val="center"/>
          </w:tcPr>
          <w:p w14:paraId="596AD3EF" w14:textId="4C8DC1DF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CC68BD2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757E879" w14:textId="47A97F84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3969" w:type="dxa"/>
          </w:tcPr>
          <w:p w14:paraId="327E5A6D" w14:textId="6D91D7CC" w:rsidR="000532C8" w:rsidRPr="000532C8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le bac vert: </w:t>
            </w:r>
          </w:p>
        </w:tc>
        <w:tc>
          <w:tcPr>
            <w:tcW w:w="4111" w:type="dxa"/>
          </w:tcPr>
          <w:p w14:paraId="345FD3BA" w14:textId="3DD82E69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the green bin</w:t>
            </w:r>
          </w:p>
        </w:tc>
        <w:tc>
          <w:tcPr>
            <w:tcW w:w="992" w:type="dxa"/>
            <w:vAlign w:val="center"/>
          </w:tcPr>
          <w:p w14:paraId="5B4A4F06" w14:textId="3E75C8EA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0532C8" w14:paraId="2E77D77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C2A9EAA" w14:textId="4B19F917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3969" w:type="dxa"/>
          </w:tcPr>
          <w:p w14:paraId="4A15C6DC" w14:textId="1D7043E5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 xml:space="preserve"> </w:t>
            </w:r>
            <w:r w:rsidRPr="00CC4B56">
              <w:rPr>
                <w:rFonts w:ascii="ComicSansMS-Bold" w:hAnsi="ComicSansMS-Bold" w:cs="ComicSansMS-Bold"/>
                <w:b/>
                <w:bCs/>
              </w:rPr>
              <w:t>des bottines à lacet:</w:t>
            </w:r>
          </w:p>
        </w:tc>
        <w:tc>
          <w:tcPr>
            <w:tcW w:w="4111" w:type="dxa"/>
          </w:tcPr>
          <w:p w14:paraId="407ABD5D" w14:textId="56F07F3A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lace up ankle boots</w:t>
            </w:r>
          </w:p>
        </w:tc>
        <w:tc>
          <w:tcPr>
            <w:tcW w:w="992" w:type="dxa"/>
            <w:vAlign w:val="center"/>
          </w:tcPr>
          <w:p w14:paraId="3FBF71A7" w14:textId="2684AE28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36C41E3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FBF379B" w14:textId="7A298949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3969" w:type="dxa"/>
          </w:tcPr>
          <w:p w14:paraId="25C50BC7" w14:textId="06276E6C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brancher quelqu'un grave*:</w:t>
            </w:r>
          </w:p>
        </w:tc>
        <w:tc>
          <w:tcPr>
            <w:tcW w:w="4111" w:type="dxa"/>
          </w:tcPr>
          <w:p w14:paraId="13619C4D" w14:textId="34427890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to seriously grab someone's attention</w:t>
            </w:r>
          </w:p>
        </w:tc>
        <w:tc>
          <w:tcPr>
            <w:tcW w:w="992" w:type="dxa"/>
            <w:vAlign w:val="center"/>
          </w:tcPr>
          <w:p w14:paraId="22B5E2A2" w14:textId="604CB786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0532C8" w14:paraId="2E8067D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9A2F680" w14:textId="6C4CFB2C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3969" w:type="dxa"/>
          </w:tcPr>
          <w:p w14:paraId="4BD738B5" w14:textId="151461EF" w:rsidR="000532C8" w:rsidRPr="00D90134" w:rsidRDefault="000532C8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 xml:space="preserve"> </w:t>
            </w:r>
            <w:r w:rsidR="00A71EA9" w:rsidRPr="00CC4B56">
              <w:rPr>
                <w:rFonts w:ascii="ComicSansMS-Bold" w:hAnsi="ComicSansMS-Bold" w:cs="ComicSansMS-Bold"/>
                <w:b/>
                <w:bCs/>
              </w:rPr>
              <w:t>le caniveau:</w:t>
            </w:r>
            <w:r w:rsidR="00A71EA9">
              <w:rPr>
                <w:rFonts w:ascii="ComicSansMS" w:hAnsi="ComicSansMS" w:cs="ComicSansMS"/>
              </w:rPr>
              <w:t xml:space="preserve"> </w:t>
            </w:r>
          </w:p>
        </w:tc>
        <w:tc>
          <w:tcPr>
            <w:tcW w:w="4111" w:type="dxa"/>
          </w:tcPr>
          <w:p w14:paraId="1AA7580A" w14:textId="3BA86715" w:rsidR="000532C8" w:rsidRPr="00D90134" w:rsidRDefault="00A71EA9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gutter</w:t>
            </w:r>
          </w:p>
        </w:tc>
        <w:tc>
          <w:tcPr>
            <w:tcW w:w="992" w:type="dxa"/>
            <w:vAlign w:val="center"/>
          </w:tcPr>
          <w:p w14:paraId="20E93AC5" w14:textId="115B07F5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4DBD379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71BDE44" w14:textId="6B435684" w:rsidR="000532C8" w:rsidRPr="00D90134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3969" w:type="dxa"/>
          </w:tcPr>
          <w:p w14:paraId="532A87A1" w14:textId="736CD4D6" w:rsidR="000532C8" w:rsidRPr="000532C8" w:rsidRDefault="00A71EA9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une carpe</w:t>
            </w:r>
          </w:p>
        </w:tc>
        <w:tc>
          <w:tcPr>
            <w:tcW w:w="4111" w:type="dxa"/>
          </w:tcPr>
          <w:p w14:paraId="21A21CC8" w14:textId="136BF2C7" w:rsidR="000532C8" w:rsidRPr="000532C8" w:rsidRDefault="00A71EA9" w:rsidP="000532C8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carp (fish)</w:t>
            </w:r>
          </w:p>
        </w:tc>
        <w:tc>
          <w:tcPr>
            <w:tcW w:w="992" w:type="dxa"/>
            <w:vAlign w:val="center"/>
          </w:tcPr>
          <w:p w14:paraId="6336F0B5" w14:textId="6E55C3BF" w:rsidR="000532C8" w:rsidRPr="000532C8" w:rsidRDefault="000532C8" w:rsidP="000532C8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0891D00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009F662" w14:textId="763BC73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810C9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3969" w:type="dxa"/>
          </w:tcPr>
          <w:p w14:paraId="193DB4B8" w14:textId="6A0DAD3B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ComicSansMS" w:hAnsi="ComicSansMS" w:cs="ComicSansMS"/>
              </w:rPr>
              <w:t>9</w:t>
            </w: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carrément: </w:t>
            </w:r>
          </w:p>
        </w:tc>
        <w:tc>
          <w:tcPr>
            <w:tcW w:w="4111" w:type="dxa"/>
          </w:tcPr>
          <w:p w14:paraId="6F4AA346" w14:textId="1A1A89C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really</w:t>
            </w:r>
          </w:p>
        </w:tc>
        <w:tc>
          <w:tcPr>
            <w:tcW w:w="992" w:type="dxa"/>
            <w:vAlign w:val="center"/>
          </w:tcPr>
          <w:p w14:paraId="1D66B747" w14:textId="643F94C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820022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6B073B0" w14:textId="0B194A2F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3969" w:type="dxa"/>
          </w:tcPr>
          <w:p w14:paraId="4A531C5A" w14:textId="66618F5D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532C8">
              <w:rPr>
                <w:rFonts w:ascii="ComicSansMS-Bold" w:hAnsi="ComicSansMS-Bold" w:cs="ComicSansMS-Bold"/>
                <w:b/>
                <w:bCs/>
                <w:lang w:val="fr-FR"/>
              </w:rPr>
              <w:t>ce n'est pas pour autant:</w:t>
            </w:r>
          </w:p>
        </w:tc>
        <w:tc>
          <w:tcPr>
            <w:tcW w:w="4111" w:type="dxa"/>
          </w:tcPr>
          <w:p w14:paraId="7173745F" w14:textId="27D4A54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that's not to say</w:t>
            </w:r>
          </w:p>
        </w:tc>
        <w:tc>
          <w:tcPr>
            <w:tcW w:w="992" w:type="dxa"/>
            <w:vAlign w:val="center"/>
          </w:tcPr>
          <w:p w14:paraId="75444BE2" w14:textId="527C717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D5B860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27F96AC" w14:textId="372646F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12</w:t>
            </w:r>
          </w:p>
        </w:tc>
        <w:tc>
          <w:tcPr>
            <w:tcW w:w="3969" w:type="dxa"/>
          </w:tcPr>
          <w:p w14:paraId="63C41C60" w14:textId="64268F7E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coiffer:</w:t>
            </w:r>
          </w:p>
        </w:tc>
        <w:tc>
          <w:tcPr>
            <w:tcW w:w="4111" w:type="dxa"/>
          </w:tcPr>
          <w:p w14:paraId="75816B2F" w14:textId="7726C49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do your hair</w:t>
            </w:r>
          </w:p>
        </w:tc>
        <w:tc>
          <w:tcPr>
            <w:tcW w:w="992" w:type="dxa"/>
            <w:vAlign w:val="center"/>
          </w:tcPr>
          <w:p w14:paraId="00F9E1E4" w14:textId="3F9AF7E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E1C076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70BE1E9" w14:textId="0EC53BF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  <w:tc>
          <w:tcPr>
            <w:tcW w:w="3969" w:type="dxa"/>
          </w:tcPr>
          <w:p w14:paraId="2DE68A24" w14:textId="60C840C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une contenance: </w:t>
            </w:r>
          </w:p>
        </w:tc>
        <w:tc>
          <w:tcPr>
            <w:tcW w:w="4111" w:type="dxa"/>
          </w:tcPr>
          <w:p w14:paraId="004E44D3" w14:textId="48BE1B2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composure</w:t>
            </w:r>
          </w:p>
        </w:tc>
        <w:tc>
          <w:tcPr>
            <w:tcW w:w="992" w:type="dxa"/>
            <w:vAlign w:val="center"/>
          </w:tcPr>
          <w:p w14:paraId="55B2F98A" w14:textId="26D6855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874118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D71DE5E" w14:textId="1A255FBD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14</w:t>
            </w:r>
          </w:p>
        </w:tc>
        <w:tc>
          <w:tcPr>
            <w:tcW w:w="3969" w:type="dxa"/>
          </w:tcPr>
          <w:p w14:paraId="046C9012" w14:textId="7D693A5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convaincre: </w:t>
            </w:r>
          </w:p>
        </w:tc>
        <w:tc>
          <w:tcPr>
            <w:tcW w:w="4111" w:type="dxa"/>
          </w:tcPr>
          <w:p w14:paraId="53DFC6CC" w14:textId="5DEBD34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convince</w:t>
            </w:r>
          </w:p>
        </w:tc>
        <w:tc>
          <w:tcPr>
            <w:tcW w:w="992" w:type="dxa"/>
            <w:vAlign w:val="center"/>
          </w:tcPr>
          <w:p w14:paraId="4ADA6C28" w14:textId="32D46B4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699550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82CA683" w14:textId="5760776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15</w:t>
            </w:r>
          </w:p>
        </w:tc>
        <w:tc>
          <w:tcPr>
            <w:tcW w:w="3969" w:type="dxa"/>
          </w:tcPr>
          <w:p w14:paraId="03FCAFA8" w14:textId="0047A309" w:rsidR="00A71EA9" w:rsidRPr="000532C8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crépiter: </w:t>
            </w:r>
          </w:p>
        </w:tc>
        <w:tc>
          <w:tcPr>
            <w:tcW w:w="4111" w:type="dxa"/>
          </w:tcPr>
          <w:p w14:paraId="0FEB7F20" w14:textId="2921C36F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to decipher</w:t>
            </w:r>
          </w:p>
        </w:tc>
        <w:tc>
          <w:tcPr>
            <w:tcW w:w="992" w:type="dxa"/>
            <w:vAlign w:val="center"/>
          </w:tcPr>
          <w:p w14:paraId="58789FDA" w14:textId="1755F338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6568075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6637826" w14:textId="00D570D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16</w:t>
            </w:r>
          </w:p>
        </w:tc>
        <w:tc>
          <w:tcPr>
            <w:tcW w:w="3969" w:type="dxa"/>
          </w:tcPr>
          <w:p w14:paraId="41053BD9" w14:textId="57464D69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déchiffrer: </w:t>
            </w:r>
          </w:p>
        </w:tc>
        <w:tc>
          <w:tcPr>
            <w:tcW w:w="4111" w:type="dxa"/>
          </w:tcPr>
          <w:p w14:paraId="00D5B8D8" w14:textId="603DBB2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to decipher</w:t>
            </w:r>
          </w:p>
        </w:tc>
        <w:tc>
          <w:tcPr>
            <w:tcW w:w="992" w:type="dxa"/>
            <w:vAlign w:val="center"/>
          </w:tcPr>
          <w:p w14:paraId="2220F51C" w14:textId="5BC071A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6F2B68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CB752EE" w14:textId="05384BC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17</w:t>
            </w:r>
          </w:p>
        </w:tc>
        <w:tc>
          <w:tcPr>
            <w:tcW w:w="3969" w:type="dxa"/>
          </w:tcPr>
          <w:p w14:paraId="1FF56442" w14:textId="3F149761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le dédain: </w:t>
            </w:r>
          </w:p>
        </w:tc>
        <w:tc>
          <w:tcPr>
            <w:tcW w:w="4111" w:type="dxa"/>
          </w:tcPr>
          <w:p w14:paraId="2413EBC1" w14:textId="2AC940A8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disdain</w:t>
            </w:r>
          </w:p>
        </w:tc>
        <w:tc>
          <w:tcPr>
            <w:tcW w:w="992" w:type="dxa"/>
            <w:vAlign w:val="center"/>
          </w:tcPr>
          <w:p w14:paraId="2B48124C" w14:textId="14BF2D4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54D7E6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F79FD9D" w14:textId="6E9AF54F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18</w:t>
            </w:r>
          </w:p>
        </w:tc>
        <w:tc>
          <w:tcPr>
            <w:tcW w:w="3969" w:type="dxa"/>
          </w:tcPr>
          <w:p w14:paraId="36036693" w14:textId="22D4C38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la démarche de voyou:</w:t>
            </w:r>
          </w:p>
        </w:tc>
        <w:tc>
          <w:tcPr>
            <w:tcW w:w="4111" w:type="dxa"/>
          </w:tcPr>
          <w:p w14:paraId="3B82D6AA" w14:textId="575D3CD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thuggish approach</w:t>
            </w:r>
          </w:p>
        </w:tc>
        <w:tc>
          <w:tcPr>
            <w:tcW w:w="992" w:type="dxa"/>
            <w:vAlign w:val="center"/>
          </w:tcPr>
          <w:p w14:paraId="2572199E" w14:textId="2429B1E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36EF140" w14:textId="77777777" w:rsidTr="00CE3F78">
        <w:trPr>
          <w:cantSplit/>
          <w:trHeight w:val="73"/>
        </w:trPr>
        <w:tc>
          <w:tcPr>
            <w:tcW w:w="709" w:type="dxa"/>
            <w:vAlign w:val="center"/>
          </w:tcPr>
          <w:p w14:paraId="046C60B8" w14:textId="303609FB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3969" w:type="dxa"/>
          </w:tcPr>
          <w:p w14:paraId="4CC71CBA" w14:textId="1E130EFF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532C8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dès que: </w:t>
            </w:r>
          </w:p>
        </w:tc>
        <w:tc>
          <w:tcPr>
            <w:tcW w:w="4111" w:type="dxa"/>
          </w:tcPr>
          <w:p w14:paraId="0DA5FA05" w14:textId="1A96CA3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532C8">
              <w:rPr>
                <w:rFonts w:ascii="ComicSansMS" w:hAnsi="ComicSansMS" w:cs="ComicSansMS"/>
                <w:lang w:val="fr-FR"/>
              </w:rPr>
              <w:t>as soon as</w:t>
            </w:r>
          </w:p>
        </w:tc>
        <w:tc>
          <w:tcPr>
            <w:tcW w:w="992" w:type="dxa"/>
            <w:vAlign w:val="center"/>
          </w:tcPr>
          <w:p w14:paraId="33753B41" w14:textId="385BAE2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F0E7E7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58E62E6" w14:textId="30EE1300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A5C5B"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>0</w:t>
            </w:r>
          </w:p>
        </w:tc>
        <w:tc>
          <w:tcPr>
            <w:tcW w:w="3969" w:type="dxa"/>
          </w:tcPr>
          <w:p w14:paraId="0274DDB0" w14:textId="2DC2719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6B1A">
              <w:rPr>
                <w:rFonts w:ascii="ComicSansMS-Bold" w:hAnsi="ComicSansMS-Bold" w:cs="ComicSansMS-Bold"/>
                <w:b/>
                <w:bCs/>
              </w:rPr>
              <w:t>disposer de:</w:t>
            </w:r>
          </w:p>
        </w:tc>
        <w:tc>
          <w:tcPr>
            <w:tcW w:w="4111" w:type="dxa"/>
          </w:tcPr>
          <w:p w14:paraId="58694B07" w14:textId="75A749A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F6B1A">
              <w:rPr>
                <w:rFonts w:ascii="ComicSansMS" w:hAnsi="ComicSansMS" w:cs="ComicSansMS"/>
              </w:rPr>
              <w:t>to have available</w:t>
            </w:r>
          </w:p>
        </w:tc>
        <w:tc>
          <w:tcPr>
            <w:tcW w:w="992" w:type="dxa"/>
            <w:vAlign w:val="center"/>
          </w:tcPr>
          <w:p w14:paraId="5A703E2F" w14:textId="2BFD568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6F996B4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AD38168" w14:textId="2167F3B6" w:rsidR="000532C8" w:rsidRPr="005810C9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21</w:t>
            </w:r>
          </w:p>
        </w:tc>
        <w:tc>
          <w:tcPr>
            <w:tcW w:w="3969" w:type="dxa"/>
          </w:tcPr>
          <w:p w14:paraId="4F187588" w14:textId="3B254E05" w:rsidR="000532C8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 xml:space="preserve">un éclat: </w:t>
            </w:r>
          </w:p>
        </w:tc>
        <w:tc>
          <w:tcPr>
            <w:tcW w:w="4111" w:type="dxa"/>
          </w:tcPr>
          <w:p w14:paraId="7861BAE5" w14:textId="61A9AAEF" w:rsidR="000532C8" w:rsidRPr="00D90134" w:rsidRDefault="00A71EA9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an outbreak</w:t>
            </w:r>
          </w:p>
        </w:tc>
        <w:tc>
          <w:tcPr>
            <w:tcW w:w="992" w:type="dxa"/>
            <w:vAlign w:val="center"/>
          </w:tcPr>
          <w:p w14:paraId="584BD0E3" w14:textId="287EBEBC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7325A8E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749E65F" w14:textId="4E518597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</w:p>
        </w:tc>
        <w:tc>
          <w:tcPr>
            <w:tcW w:w="3969" w:type="dxa"/>
          </w:tcPr>
          <w:p w14:paraId="391777D8" w14:textId="4FFB537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emboîter le pas:</w:t>
            </w:r>
          </w:p>
        </w:tc>
        <w:tc>
          <w:tcPr>
            <w:tcW w:w="4111" w:type="dxa"/>
          </w:tcPr>
          <w:p w14:paraId="545D6F30" w14:textId="77BD7FE6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CC4B56">
              <w:rPr>
                <w:rFonts w:ascii="ComicSansMS" w:hAnsi="ComicSansMS" w:cs="ComicSansMS"/>
              </w:rPr>
              <w:t>to fall into step behind</w:t>
            </w:r>
          </w:p>
        </w:tc>
        <w:tc>
          <w:tcPr>
            <w:tcW w:w="992" w:type="dxa"/>
            <w:vAlign w:val="center"/>
          </w:tcPr>
          <w:p w14:paraId="1F7F567C" w14:textId="4240E301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0532C8" w:rsidRPr="000532C8" w14:paraId="091C685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8404977" w14:textId="74F0502E" w:rsidR="000532C8" w:rsidRPr="005810C9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23</w:t>
            </w:r>
          </w:p>
        </w:tc>
        <w:tc>
          <w:tcPr>
            <w:tcW w:w="3969" w:type="dxa"/>
          </w:tcPr>
          <w:p w14:paraId="654F48E6" w14:textId="782322D9" w:rsidR="000532C8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en colère: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111" w:type="dxa"/>
          </w:tcPr>
          <w:p w14:paraId="2DAC8442" w14:textId="7250BD62" w:rsidR="000532C8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angry</w:t>
            </w:r>
          </w:p>
        </w:tc>
        <w:tc>
          <w:tcPr>
            <w:tcW w:w="992" w:type="dxa"/>
            <w:vAlign w:val="center"/>
          </w:tcPr>
          <w:p w14:paraId="4E5AB69C" w14:textId="13E5E0DE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0532C8" w:rsidRPr="000532C8" w14:paraId="142ED3A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9B13D5E" w14:textId="0A87B98C" w:rsidR="000532C8" w:rsidRPr="005810C9" w:rsidRDefault="000532C8" w:rsidP="000532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24</w:t>
            </w:r>
          </w:p>
        </w:tc>
        <w:tc>
          <w:tcPr>
            <w:tcW w:w="3969" w:type="dxa"/>
          </w:tcPr>
          <w:p w14:paraId="4F8C37B5" w14:textId="6A9AA4F3" w:rsidR="000532C8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C4B56">
              <w:rPr>
                <w:rFonts w:ascii="ComicSansMS-Bold" w:hAnsi="ComicSansMS-Bold" w:cs="ComicSansMS-Bold"/>
                <w:b/>
                <w:bCs/>
              </w:rPr>
              <w:t>en gestation:</w:t>
            </w:r>
            <w:r>
              <w:rPr>
                <w:rFonts w:ascii="ComicSansMS" w:hAnsi="ComicSansMS" w:cs="ComicSansMS"/>
              </w:rPr>
              <w:t xml:space="preserve"> </w:t>
            </w:r>
          </w:p>
        </w:tc>
        <w:tc>
          <w:tcPr>
            <w:tcW w:w="4111" w:type="dxa"/>
          </w:tcPr>
          <w:p w14:paraId="5141FE8F" w14:textId="54B8DD96" w:rsidR="000532C8" w:rsidRPr="00D90134" w:rsidRDefault="00A71EA9" w:rsidP="000532C8">
            <w:pPr>
              <w:rPr>
                <w:rFonts w:ascii="Arial" w:hAnsi="Arial" w:cs="Arial"/>
                <w:sz w:val="28"/>
                <w:lang w:val="fr-FR"/>
              </w:rPr>
            </w:pPr>
            <w:r w:rsidRPr="00CC4B56">
              <w:rPr>
                <w:rFonts w:ascii="ComicSansMS" w:hAnsi="ComicSansMS" w:cs="ComicSansMS"/>
              </w:rPr>
              <w:t>brewing</w:t>
            </w:r>
          </w:p>
        </w:tc>
        <w:tc>
          <w:tcPr>
            <w:tcW w:w="992" w:type="dxa"/>
            <w:vAlign w:val="center"/>
          </w:tcPr>
          <w:p w14:paraId="6BCF8BB0" w14:textId="2D5E0237" w:rsidR="000532C8" w:rsidRPr="00D90134" w:rsidRDefault="000532C8" w:rsidP="000532C8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513639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8CDC0F1" w14:textId="2BAD2B2C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</w:t>
            </w:r>
          </w:p>
        </w:tc>
        <w:tc>
          <w:tcPr>
            <w:tcW w:w="3969" w:type="dxa"/>
          </w:tcPr>
          <w:p w14:paraId="686FBE6E" w14:textId="69459FF9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059C2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faire des messes basses: </w:t>
            </w:r>
          </w:p>
        </w:tc>
        <w:tc>
          <w:tcPr>
            <w:tcW w:w="4111" w:type="dxa"/>
          </w:tcPr>
          <w:p w14:paraId="21E97CD8" w14:textId="45074C57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059C2">
              <w:rPr>
                <w:rFonts w:ascii="ComicSansMS" w:hAnsi="ComicSansMS" w:cs="ComicSansMS"/>
                <w:lang w:val="fr-FR"/>
              </w:rPr>
              <w:t>to whisper</w:t>
            </w:r>
          </w:p>
        </w:tc>
        <w:tc>
          <w:tcPr>
            <w:tcW w:w="992" w:type="dxa"/>
            <w:vAlign w:val="center"/>
          </w:tcPr>
          <w:p w14:paraId="1567401D" w14:textId="0A424712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5AAED0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C8F5531" w14:textId="7A50D683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26</w:t>
            </w:r>
          </w:p>
        </w:tc>
        <w:tc>
          <w:tcPr>
            <w:tcW w:w="3969" w:type="dxa"/>
          </w:tcPr>
          <w:p w14:paraId="01C41D6F" w14:textId="6617BCE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B658D">
              <w:rPr>
                <w:rFonts w:ascii="ComicSansMS-Bold" w:hAnsi="ComicSansMS-Bold" w:cs="ComicSansMS-Bold"/>
                <w:b/>
                <w:bCs/>
              </w:rPr>
              <w:t xml:space="preserve">faire des tortillons: </w:t>
            </w:r>
          </w:p>
        </w:tc>
        <w:tc>
          <w:tcPr>
            <w:tcW w:w="4111" w:type="dxa"/>
          </w:tcPr>
          <w:p w14:paraId="5BA9DCA0" w14:textId="1CD658C2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5B658D">
              <w:rPr>
                <w:rFonts w:ascii="ComicSansMS" w:hAnsi="ComicSansMS" w:cs="ComicSansMS"/>
              </w:rPr>
              <w:t>make twists</w:t>
            </w:r>
          </w:p>
        </w:tc>
        <w:tc>
          <w:tcPr>
            <w:tcW w:w="992" w:type="dxa"/>
            <w:vAlign w:val="center"/>
          </w:tcPr>
          <w:p w14:paraId="1E81D3E6" w14:textId="2D0A2C43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02BFFDE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4BFF15F" w14:textId="1D3C4AB1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27</w:t>
            </w:r>
          </w:p>
        </w:tc>
        <w:tc>
          <w:tcPr>
            <w:tcW w:w="3969" w:type="dxa"/>
          </w:tcPr>
          <w:p w14:paraId="229B9232" w14:textId="1C620998" w:rsidR="00A71EA9" w:rsidRPr="000532C8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E08">
              <w:rPr>
                <w:rFonts w:ascii="ComicSansMS-Bold" w:hAnsi="ComicSansMS-Bold" w:cs="ComicSansMS-Bold"/>
                <w:b/>
                <w:bCs/>
              </w:rPr>
              <w:t>faire mouche</w:t>
            </w:r>
          </w:p>
        </w:tc>
        <w:tc>
          <w:tcPr>
            <w:tcW w:w="4111" w:type="dxa"/>
          </w:tcPr>
          <w:p w14:paraId="454442FC" w14:textId="03634E51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421E08">
              <w:rPr>
                <w:rFonts w:ascii="ComicSansMS" w:hAnsi="ComicSansMS" w:cs="ComicSansMS"/>
              </w:rPr>
              <w:t>hit the bullseye</w:t>
            </w:r>
          </w:p>
        </w:tc>
        <w:tc>
          <w:tcPr>
            <w:tcW w:w="992" w:type="dxa"/>
            <w:vAlign w:val="center"/>
          </w:tcPr>
          <w:p w14:paraId="66CA8793" w14:textId="4260F8F9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679F66C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0648CBD" w14:textId="007923D9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28</w:t>
            </w:r>
          </w:p>
        </w:tc>
        <w:tc>
          <w:tcPr>
            <w:tcW w:w="3969" w:type="dxa"/>
          </w:tcPr>
          <w:p w14:paraId="5C783468" w14:textId="709AE216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filer: </w:t>
            </w:r>
          </w:p>
        </w:tc>
        <w:tc>
          <w:tcPr>
            <w:tcW w:w="4111" w:type="dxa"/>
          </w:tcPr>
          <w:p w14:paraId="0A7F5C77" w14:textId="00E04A2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to leave</w:t>
            </w:r>
          </w:p>
        </w:tc>
        <w:tc>
          <w:tcPr>
            <w:tcW w:w="992" w:type="dxa"/>
            <w:vAlign w:val="center"/>
          </w:tcPr>
          <w:p w14:paraId="530AFD2C" w14:textId="1B64AE2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6295755C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4C56F91" w14:textId="6B6EF973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29</w:t>
            </w:r>
          </w:p>
        </w:tc>
        <w:tc>
          <w:tcPr>
            <w:tcW w:w="3969" w:type="dxa"/>
          </w:tcPr>
          <w:p w14:paraId="2555D16A" w14:textId="378A4E4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fondre: </w:t>
            </w:r>
            <w:r>
              <w:rPr>
                <w:rFonts w:ascii="ComicSansMS" w:hAnsi="ComicSansMS" w:cs="ComicSansMS"/>
              </w:rPr>
              <w:t>x</w:t>
            </w:r>
          </w:p>
        </w:tc>
        <w:tc>
          <w:tcPr>
            <w:tcW w:w="4111" w:type="dxa"/>
          </w:tcPr>
          <w:p w14:paraId="684F8AC6" w14:textId="4FFF219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strength</w:t>
            </w:r>
          </w:p>
        </w:tc>
        <w:tc>
          <w:tcPr>
            <w:tcW w:w="992" w:type="dxa"/>
            <w:vAlign w:val="center"/>
          </w:tcPr>
          <w:p w14:paraId="4E8BC1C5" w14:textId="13D19C8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818DB3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E76F3A9" w14:textId="4A9D68FD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3969" w:type="dxa"/>
          </w:tcPr>
          <w:p w14:paraId="646E9B92" w14:textId="4FE9E0E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la force: </w:t>
            </w:r>
          </w:p>
        </w:tc>
        <w:tc>
          <w:tcPr>
            <w:tcW w:w="4111" w:type="dxa"/>
          </w:tcPr>
          <w:p w14:paraId="02530F94" w14:textId="54D002A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strength</w:t>
            </w:r>
          </w:p>
        </w:tc>
        <w:tc>
          <w:tcPr>
            <w:tcW w:w="992" w:type="dxa"/>
            <w:vAlign w:val="center"/>
          </w:tcPr>
          <w:p w14:paraId="47894495" w14:textId="30E1343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C8BDFA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AF66F6A" w14:textId="5F2F33C0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31</w:t>
            </w:r>
          </w:p>
        </w:tc>
        <w:tc>
          <w:tcPr>
            <w:tcW w:w="3969" w:type="dxa"/>
          </w:tcPr>
          <w:p w14:paraId="1B1CFD5E" w14:textId="5A65941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greffé: </w:t>
            </w:r>
          </w:p>
        </w:tc>
        <w:tc>
          <w:tcPr>
            <w:tcW w:w="4111" w:type="dxa"/>
          </w:tcPr>
          <w:p w14:paraId="4230BA0B" w14:textId="75711B4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transplanted</w:t>
            </w:r>
          </w:p>
        </w:tc>
        <w:tc>
          <w:tcPr>
            <w:tcW w:w="992" w:type="dxa"/>
            <w:vAlign w:val="center"/>
          </w:tcPr>
          <w:p w14:paraId="625E08FE" w14:textId="65F410A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FB83AA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93842CB" w14:textId="2B7C9886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32</w:t>
            </w:r>
          </w:p>
        </w:tc>
        <w:tc>
          <w:tcPr>
            <w:tcW w:w="3969" w:type="dxa"/>
          </w:tcPr>
          <w:p w14:paraId="7E6759F5" w14:textId="0F30D3E1" w:rsidR="00A71EA9" w:rsidRPr="000532C8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 xml:space="preserve">inouï: </w:t>
            </w:r>
          </w:p>
        </w:tc>
        <w:tc>
          <w:tcPr>
            <w:tcW w:w="4111" w:type="dxa"/>
          </w:tcPr>
          <w:p w14:paraId="5DF301B7" w14:textId="120AE88E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  <w:r w:rsidRPr="006275E1">
              <w:rPr>
                <w:rFonts w:ascii="ComicSansMS" w:hAnsi="ComicSansMS" w:cs="ComicSansMS"/>
              </w:rPr>
              <w:t>amazing, unheard of</w:t>
            </w:r>
          </w:p>
        </w:tc>
        <w:tc>
          <w:tcPr>
            <w:tcW w:w="992" w:type="dxa"/>
            <w:vAlign w:val="center"/>
          </w:tcPr>
          <w:p w14:paraId="4E95B11B" w14:textId="646255A5" w:rsidR="00A71EA9" w:rsidRPr="000532C8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1649D6A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7E12AFC" w14:textId="48EB82AB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33</w:t>
            </w:r>
          </w:p>
        </w:tc>
        <w:tc>
          <w:tcPr>
            <w:tcW w:w="3969" w:type="dxa"/>
          </w:tcPr>
          <w:p w14:paraId="543AD5CB" w14:textId="5F3D2B1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275E1">
              <w:rPr>
                <w:rFonts w:ascii="ComicSansMS-Bold" w:hAnsi="ComicSansMS-Bold" w:cs="ComicSansMS-Bold"/>
                <w:b/>
                <w:bCs/>
              </w:rPr>
              <w:t>IP (intellectuellement précoce):</w:t>
            </w:r>
          </w:p>
        </w:tc>
        <w:tc>
          <w:tcPr>
            <w:tcW w:w="4111" w:type="dxa"/>
          </w:tcPr>
          <w:p w14:paraId="7028BB30" w14:textId="2D7064A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6275E1">
              <w:rPr>
                <w:rFonts w:ascii="ComicSansMS" w:hAnsi="ComicSansMS" w:cs="ComicSansMS"/>
              </w:rPr>
              <w:t>Gifted (intellectually)</w:t>
            </w:r>
          </w:p>
        </w:tc>
        <w:tc>
          <w:tcPr>
            <w:tcW w:w="992" w:type="dxa"/>
            <w:vAlign w:val="center"/>
          </w:tcPr>
          <w:p w14:paraId="65A21699" w14:textId="2AFD0D1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0819935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F2FB350" w14:textId="76AB76E4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34</w:t>
            </w:r>
          </w:p>
        </w:tc>
        <w:tc>
          <w:tcPr>
            <w:tcW w:w="3969" w:type="dxa"/>
          </w:tcPr>
          <w:p w14:paraId="167B9D1C" w14:textId="4565E763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Libération:</w:t>
            </w:r>
          </w:p>
          <w:p w14:paraId="63FF0F94" w14:textId="5EF132B8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0582FF" w14:textId="69446E67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>
              <w:rPr>
                <w:rFonts w:ascii="ComicSansMS" w:hAnsi="ComicSansMS" w:cs="ComicSansMS"/>
              </w:rPr>
              <w:t>name of a French newspaper</w:t>
            </w:r>
          </w:p>
        </w:tc>
        <w:tc>
          <w:tcPr>
            <w:tcW w:w="992" w:type="dxa"/>
            <w:vAlign w:val="center"/>
          </w:tcPr>
          <w:p w14:paraId="2D7F4F7F" w14:textId="7039DBA0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23115B9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3FA5546" w14:textId="7A8C377E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35</w:t>
            </w:r>
          </w:p>
        </w:tc>
        <w:tc>
          <w:tcPr>
            <w:tcW w:w="3969" w:type="dxa"/>
          </w:tcPr>
          <w:p w14:paraId="35A60877" w14:textId="3C4ED5A9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une limace: </w:t>
            </w:r>
          </w:p>
        </w:tc>
        <w:tc>
          <w:tcPr>
            <w:tcW w:w="4111" w:type="dxa"/>
          </w:tcPr>
          <w:p w14:paraId="3D9F9340" w14:textId="55085A7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slug</w:t>
            </w:r>
          </w:p>
        </w:tc>
        <w:tc>
          <w:tcPr>
            <w:tcW w:w="992" w:type="dxa"/>
            <w:vAlign w:val="center"/>
          </w:tcPr>
          <w:p w14:paraId="2DE0C5CF" w14:textId="7E255DC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6DCCD56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DE978D2" w14:textId="0E235FF8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36</w:t>
            </w:r>
          </w:p>
        </w:tc>
        <w:tc>
          <w:tcPr>
            <w:tcW w:w="3969" w:type="dxa"/>
          </w:tcPr>
          <w:p w14:paraId="20CCC651" w14:textId="4BAC062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mâchonner: </w:t>
            </w:r>
          </w:p>
        </w:tc>
        <w:tc>
          <w:tcPr>
            <w:tcW w:w="4111" w:type="dxa"/>
          </w:tcPr>
          <w:p w14:paraId="6AE0C37A" w14:textId="79AF4C20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to chew</w:t>
            </w:r>
          </w:p>
        </w:tc>
        <w:tc>
          <w:tcPr>
            <w:tcW w:w="992" w:type="dxa"/>
            <w:vAlign w:val="center"/>
          </w:tcPr>
          <w:p w14:paraId="4BB8060C" w14:textId="3C43BFD7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8D9DBA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ED99616" w14:textId="57142E5E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37</w:t>
            </w:r>
          </w:p>
        </w:tc>
        <w:tc>
          <w:tcPr>
            <w:tcW w:w="3969" w:type="dxa"/>
          </w:tcPr>
          <w:p w14:paraId="0C5FB179" w14:textId="6383A05D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maîtriser: </w:t>
            </w:r>
          </w:p>
        </w:tc>
        <w:tc>
          <w:tcPr>
            <w:tcW w:w="4111" w:type="dxa"/>
          </w:tcPr>
          <w:p w14:paraId="4E281C83" w14:textId="4267DBA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to master</w:t>
            </w:r>
          </w:p>
        </w:tc>
        <w:tc>
          <w:tcPr>
            <w:tcW w:w="992" w:type="dxa"/>
            <w:vAlign w:val="center"/>
          </w:tcPr>
          <w:p w14:paraId="73DAB836" w14:textId="3304B80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132D06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65519E8" w14:textId="3B2FC77C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38</w:t>
            </w:r>
          </w:p>
        </w:tc>
        <w:tc>
          <w:tcPr>
            <w:tcW w:w="3969" w:type="dxa"/>
          </w:tcPr>
          <w:p w14:paraId="19CFC3D5" w14:textId="1F1AD5A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mignon(ne): </w:t>
            </w:r>
          </w:p>
        </w:tc>
        <w:tc>
          <w:tcPr>
            <w:tcW w:w="4111" w:type="dxa"/>
          </w:tcPr>
          <w:p w14:paraId="52988118" w14:textId="315FC72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cute</w:t>
            </w:r>
          </w:p>
        </w:tc>
        <w:tc>
          <w:tcPr>
            <w:tcW w:w="992" w:type="dxa"/>
            <w:vAlign w:val="center"/>
          </w:tcPr>
          <w:p w14:paraId="3F9D50D5" w14:textId="4F5CEE5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E51C0B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7F230C6" w14:textId="796268D7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39</w:t>
            </w:r>
          </w:p>
        </w:tc>
        <w:tc>
          <w:tcPr>
            <w:tcW w:w="3969" w:type="dxa"/>
          </w:tcPr>
          <w:p w14:paraId="314601AF" w14:textId="13D9A1A4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418F1">
              <w:rPr>
                <w:rFonts w:ascii="ComicSansMS-Bold" w:hAnsi="ComicSansMS-Bold" w:cs="ComicSansMS-Bold"/>
                <w:b/>
                <w:bCs/>
              </w:rPr>
              <w:t xml:space="preserve">la mononucléose: </w:t>
            </w:r>
          </w:p>
        </w:tc>
        <w:tc>
          <w:tcPr>
            <w:tcW w:w="4111" w:type="dxa"/>
          </w:tcPr>
          <w:p w14:paraId="65BB63AC" w14:textId="19F7BF9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9418F1">
              <w:rPr>
                <w:rFonts w:ascii="ComicSansMS" w:hAnsi="ComicSansMS" w:cs="ComicSansMS"/>
              </w:rPr>
              <w:t>glandular fever</w:t>
            </w:r>
          </w:p>
        </w:tc>
        <w:tc>
          <w:tcPr>
            <w:tcW w:w="992" w:type="dxa"/>
            <w:vAlign w:val="center"/>
          </w:tcPr>
          <w:p w14:paraId="60EBBA2A" w14:textId="28C06EA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4DEF9C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CF22D54" w14:textId="1AF79FF6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40</w:t>
            </w:r>
          </w:p>
        </w:tc>
        <w:tc>
          <w:tcPr>
            <w:tcW w:w="3969" w:type="dxa"/>
          </w:tcPr>
          <w:p w14:paraId="01C1C982" w14:textId="631E135C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le nombril: </w:t>
            </w:r>
          </w:p>
        </w:tc>
        <w:tc>
          <w:tcPr>
            <w:tcW w:w="4111" w:type="dxa"/>
          </w:tcPr>
          <w:p w14:paraId="025C397A" w14:textId="690FB09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A71EA9">
              <w:rPr>
                <w:rFonts w:ascii="ComicSansMS" w:hAnsi="ComicSansMS" w:cs="ComicSansMS"/>
                <w:lang w:val="fr-FR"/>
              </w:rPr>
              <w:t>navel, belly button</w:t>
            </w:r>
          </w:p>
        </w:tc>
        <w:tc>
          <w:tcPr>
            <w:tcW w:w="992" w:type="dxa"/>
            <w:vAlign w:val="center"/>
          </w:tcPr>
          <w:p w14:paraId="2715A81C" w14:textId="756E13B9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498EA0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7168E20" w14:textId="0D684D67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41</w:t>
            </w:r>
          </w:p>
        </w:tc>
        <w:tc>
          <w:tcPr>
            <w:tcW w:w="3969" w:type="dxa"/>
          </w:tcPr>
          <w:p w14:paraId="47574C19" w14:textId="22BDF21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 xml:space="preserve">paru: </w:t>
            </w:r>
          </w:p>
        </w:tc>
        <w:tc>
          <w:tcPr>
            <w:tcW w:w="4111" w:type="dxa"/>
          </w:tcPr>
          <w:p w14:paraId="7B0F3930" w14:textId="5474DFE3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21324">
              <w:rPr>
                <w:rFonts w:ascii="ComicSansMS" w:hAnsi="ComicSansMS" w:cs="ComicSansMS"/>
              </w:rPr>
              <w:t>appeared, published</w:t>
            </w:r>
          </w:p>
        </w:tc>
        <w:tc>
          <w:tcPr>
            <w:tcW w:w="992" w:type="dxa"/>
            <w:vAlign w:val="center"/>
          </w:tcPr>
          <w:p w14:paraId="1211EC0A" w14:textId="51F70AD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5B78FD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914F75A" w14:textId="13D0F295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  <w:tc>
          <w:tcPr>
            <w:tcW w:w="3969" w:type="dxa"/>
          </w:tcPr>
          <w:p w14:paraId="0461E9D4" w14:textId="21759F87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 xml:space="preserve">un peigne: </w:t>
            </w:r>
          </w:p>
        </w:tc>
        <w:tc>
          <w:tcPr>
            <w:tcW w:w="4111" w:type="dxa"/>
          </w:tcPr>
          <w:p w14:paraId="3B540AFC" w14:textId="2FE08C58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21324">
              <w:rPr>
                <w:rFonts w:ascii="ComicSansMS" w:hAnsi="ComicSansMS" w:cs="ComicSansMS"/>
              </w:rPr>
              <w:t>comb</w:t>
            </w:r>
          </w:p>
        </w:tc>
        <w:tc>
          <w:tcPr>
            <w:tcW w:w="992" w:type="dxa"/>
            <w:vAlign w:val="center"/>
          </w:tcPr>
          <w:p w14:paraId="22363C64" w14:textId="2535963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64D30B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7FFE89B" w14:textId="19A9E151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43</w:t>
            </w:r>
          </w:p>
        </w:tc>
        <w:tc>
          <w:tcPr>
            <w:tcW w:w="3969" w:type="dxa"/>
          </w:tcPr>
          <w:p w14:paraId="6F8B41C5" w14:textId="168128FB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 xml:space="preserve">la pendule: </w:t>
            </w:r>
          </w:p>
        </w:tc>
        <w:tc>
          <w:tcPr>
            <w:tcW w:w="4111" w:type="dxa"/>
          </w:tcPr>
          <w:p w14:paraId="4C671D00" w14:textId="050B208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021324">
              <w:rPr>
                <w:rFonts w:ascii="ComicSansMS" w:hAnsi="ComicSansMS" w:cs="ComicSansMS"/>
              </w:rPr>
              <w:t>the clock</w:t>
            </w:r>
          </w:p>
        </w:tc>
        <w:tc>
          <w:tcPr>
            <w:tcW w:w="992" w:type="dxa"/>
            <w:vAlign w:val="center"/>
          </w:tcPr>
          <w:p w14:paraId="2AD05B59" w14:textId="43045E7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3DB2DDB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3E915BC" w14:textId="7236FFE8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44</w:t>
            </w:r>
          </w:p>
        </w:tc>
        <w:tc>
          <w:tcPr>
            <w:tcW w:w="3969" w:type="dxa"/>
          </w:tcPr>
          <w:p w14:paraId="0FF391DC" w14:textId="740DF1E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21324">
              <w:rPr>
                <w:rFonts w:ascii="ComicSansMS-Bold" w:hAnsi="ComicSansMS-Bold" w:cs="ComicSansMS-Bold"/>
                <w:b/>
                <w:bCs/>
              </w:rPr>
              <w:t>Pépite:</w:t>
            </w:r>
          </w:p>
        </w:tc>
        <w:tc>
          <w:tcPr>
            <w:tcW w:w="4111" w:type="dxa"/>
          </w:tcPr>
          <w:p w14:paraId="0E2F601E" w14:textId="247DB164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021324">
              <w:rPr>
                <w:rFonts w:ascii="ComicSansMS" w:hAnsi="ComicSansMS" w:cs="ComicSansMS"/>
              </w:rPr>
              <w:t>Pipsqueak (literally nugget, chocolate chip)</w:t>
            </w:r>
          </w:p>
        </w:tc>
        <w:tc>
          <w:tcPr>
            <w:tcW w:w="992" w:type="dxa"/>
            <w:vAlign w:val="center"/>
          </w:tcPr>
          <w:p w14:paraId="4A872568" w14:textId="740EAE06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A71EA9" w14:paraId="04CDC9D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F3DE1C0" w14:textId="385A23D4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45</w:t>
            </w:r>
          </w:p>
        </w:tc>
        <w:tc>
          <w:tcPr>
            <w:tcW w:w="3969" w:type="dxa"/>
          </w:tcPr>
          <w:p w14:paraId="740A5372" w14:textId="48620746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F7711">
              <w:rPr>
                <w:rFonts w:ascii="ComicSansMS-Bold" w:hAnsi="ComicSansMS-Bold" w:cs="ComicSansMS-Bold"/>
                <w:b/>
                <w:bCs/>
              </w:rPr>
              <w:t xml:space="preserve">Pimkie: </w:t>
            </w:r>
          </w:p>
        </w:tc>
        <w:tc>
          <w:tcPr>
            <w:tcW w:w="4111" w:type="dxa"/>
          </w:tcPr>
          <w:p w14:paraId="4B302E4E" w14:textId="73BDD108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6F7711">
              <w:rPr>
                <w:rFonts w:ascii="ComicSansMS" w:hAnsi="ComicSansMS" w:cs="ComicSansMS"/>
              </w:rPr>
              <w:t xml:space="preserve">name of a </w:t>
            </w:r>
            <w:r>
              <w:rPr>
                <w:rFonts w:ascii="ComicSansMS" w:hAnsi="ComicSansMS" w:cs="ComicSansMS"/>
              </w:rPr>
              <w:t xml:space="preserve">French </w:t>
            </w:r>
            <w:r w:rsidRPr="006F7711">
              <w:rPr>
                <w:rFonts w:ascii="ComicSansMS" w:hAnsi="ComicSansMS" w:cs="ComicSansMS"/>
              </w:rPr>
              <w:t>clothes shop</w:t>
            </w:r>
          </w:p>
        </w:tc>
        <w:tc>
          <w:tcPr>
            <w:tcW w:w="992" w:type="dxa"/>
            <w:vAlign w:val="center"/>
          </w:tcPr>
          <w:p w14:paraId="126D43C6" w14:textId="3A285538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A71EA9" w14:paraId="562149F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224C067" w14:textId="5F14C076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46</w:t>
            </w:r>
          </w:p>
        </w:tc>
        <w:tc>
          <w:tcPr>
            <w:tcW w:w="3969" w:type="dxa"/>
          </w:tcPr>
          <w:p w14:paraId="06F62F06" w14:textId="5409207B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>prévu:</w:t>
            </w:r>
          </w:p>
        </w:tc>
        <w:tc>
          <w:tcPr>
            <w:tcW w:w="4111" w:type="dxa"/>
          </w:tcPr>
          <w:p w14:paraId="2D76B98B" w14:textId="7D300332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F625C3">
              <w:rPr>
                <w:rFonts w:ascii="ComicSansMS" w:hAnsi="ComicSansMS" w:cs="ComicSansMS"/>
              </w:rPr>
              <w:t>planned</w:t>
            </w:r>
          </w:p>
        </w:tc>
        <w:tc>
          <w:tcPr>
            <w:tcW w:w="992" w:type="dxa"/>
            <w:vAlign w:val="center"/>
          </w:tcPr>
          <w:p w14:paraId="3EB8E476" w14:textId="159DBAD2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01A5348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42D7F4E" w14:textId="135A989F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47</w:t>
            </w:r>
          </w:p>
        </w:tc>
        <w:tc>
          <w:tcPr>
            <w:tcW w:w="3969" w:type="dxa"/>
          </w:tcPr>
          <w:p w14:paraId="4079C47A" w14:textId="35F78050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ramener: </w:t>
            </w:r>
          </w:p>
        </w:tc>
        <w:tc>
          <w:tcPr>
            <w:tcW w:w="4111" w:type="dxa"/>
          </w:tcPr>
          <w:p w14:paraId="1A7360CD" w14:textId="73024D4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to bring back</w:t>
            </w:r>
          </w:p>
        </w:tc>
        <w:tc>
          <w:tcPr>
            <w:tcW w:w="992" w:type="dxa"/>
            <w:vAlign w:val="center"/>
          </w:tcPr>
          <w:p w14:paraId="57556233" w14:textId="50316E20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429571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6F15C6A" w14:textId="2FCFC125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48</w:t>
            </w:r>
          </w:p>
        </w:tc>
        <w:tc>
          <w:tcPr>
            <w:tcW w:w="3969" w:type="dxa"/>
          </w:tcPr>
          <w:p w14:paraId="647331DC" w14:textId="3A5CBE2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rater: </w:t>
            </w:r>
          </w:p>
        </w:tc>
        <w:tc>
          <w:tcPr>
            <w:tcW w:w="4111" w:type="dxa"/>
          </w:tcPr>
          <w:p w14:paraId="324CBF95" w14:textId="12F7616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to miss (out on)</w:t>
            </w:r>
          </w:p>
        </w:tc>
        <w:tc>
          <w:tcPr>
            <w:tcW w:w="992" w:type="dxa"/>
            <w:vAlign w:val="center"/>
          </w:tcPr>
          <w:p w14:paraId="455E77DE" w14:textId="3B8D1E4A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00BDC8E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3EE3062" w14:textId="6B447017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49</w:t>
            </w:r>
          </w:p>
        </w:tc>
        <w:tc>
          <w:tcPr>
            <w:tcW w:w="3969" w:type="dxa"/>
          </w:tcPr>
          <w:p w14:paraId="53C2E403" w14:textId="37600BE6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rébarbatif: </w:t>
            </w:r>
          </w:p>
        </w:tc>
        <w:tc>
          <w:tcPr>
            <w:tcW w:w="4111" w:type="dxa"/>
          </w:tcPr>
          <w:p w14:paraId="76B21AB5" w14:textId="7AB556D6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 w:rsidRPr="00F625C3">
              <w:rPr>
                <w:rFonts w:ascii="ComicSansMS" w:hAnsi="ComicSansMS" w:cs="ComicSansMS"/>
              </w:rPr>
              <w:t>daunting</w:t>
            </w:r>
          </w:p>
        </w:tc>
        <w:tc>
          <w:tcPr>
            <w:tcW w:w="992" w:type="dxa"/>
            <w:vAlign w:val="center"/>
          </w:tcPr>
          <w:p w14:paraId="29B786DE" w14:textId="088ED9C1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A71EA9" w:rsidRPr="000532C8" w14:paraId="1D6B646F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DCF63CD" w14:textId="39262CBB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50</w:t>
            </w:r>
          </w:p>
        </w:tc>
        <w:tc>
          <w:tcPr>
            <w:tcW w:w="3969" w:type="dxa"/>
          </w:tcPr>
          <w:p w14:paraId="58347574" w14:textId="19D1393E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 xml:space="preserve">la répartie: </w:t>
            </w:r>
          </w:p>
        </w:tc>
        <w:tc>
          <w:tcPr>
            <w:tcW w:w="4111" w:type="dxa"/>
          </w:tcPr>
          <w:p w14:paraId="6F8AD601" w14:textId="0A8DCFC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comeback</w:t>
            </w:r>
          </w:p>
        </w:tc>
        <w:tc>
          <w:tcPr>
            <w:tcW w:w="992" w:type="dxa"/>
            <w:vAlign w:val="center"/>
          </w:tcPr>
          <w:p w14:paraId="3C40CFA9" w14:textId="349E54C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82E7FFD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53636C2" w14:textId="5BF72DA1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51</w:t>
            </w:r>
          </w:p>
        </w:tc>
        <w:tc>
          <w:tcPr>
            <w:tcW w:w="3969" w:type="dxa"/>
          </w:tcPr>
          <w:p w14:paraId="0BDF6A1A" w14:textId="7D68A702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>une robe à volants:</w:t>
            </w:r>
          </w:p>
        </w:tc>
        <w:tc>
          <w:tcPr>
            <w:tcW w:w="4111" w:type="dxa"/>
          </w:tcPr>
          <w:p w14:paraId="14F60EB6" w14:textId="32DBEDE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A71EA9">
              <w:rPr>
                <w:rFonts w:ascii="ComicSansMS" w:hAnsi="ComicSansMS" w:cs="ComicSansMS"/>
                <w:lang w:val="fr-FR"/>
              </w:rPr>
              <w:t>a ruffle dress</w:t>
            </w:r>
          </w:p>
        </w:tc>
        <w:tc>
          <w:tcPr>
            <w:tcW w:w="992" w:type="dxa"/>
            <w:vAlign w:val="center"/>
          </w:tcPr>
          <w:p w14:paraId="3E9F167D" w14:textId="221A09D0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CA04B82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70F592C" w14:textId="7A802BB7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52</w:t>
            </w:r>
          </w:p>
        </w:tc>
        <w:tc>
          <w:tcPr>
            <w:tcW w:w="3969" w:type="dxa"/>
          </w:tcPr>
          <w:p w14:paraId="62DCAB66" w14:textId="3A42088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sans domicile fixe (SDF): </w:t>
            </w:r>
          </w:p>
        </w:tc>
        <w:tc>
          <w:tcPr>
            <w:tcW w:w="4111" w:type="dxa"/>
          </w:tcPr>
          <w:p w14:paraId="46A84DA8" w14:textId="124E5F4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A71EA9">
              <w:rPr>
                <w:rFonts w:ascii="ComicSansMS" w:hAnsi="ComicSansMS" w:cs="ComicSansMS"/>
                <w:lang w:val="fr-FR"/>
              </w:rPr>
              <w:t>homeless</w:t>
            </w:r>
          </w:p>
        </w:tc>
        <w:tc>
          <w:tcPr>
            <w:tcW w:w="992" w:type="dxa"/>
            <w:vAlign w:val="center"/>
          </w:tcPr>
          <w:p w14:paraId="41B80B8F" w14:textId="5A90A7BF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7C5D073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A0B5BC7" w14:textId="780B0A22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53</w:t>
            </w:r>
          </w:p>
        </w:tc>
        <w:tc>
          <w:tcPr>
            <w:tcW w:w="3969" w:type="dxa"/>
          </w:tcPr>
          <w:p w14:paraId="50CCC000" w14:textId="3E59E67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>s'appuyer:</w:t>
            </w:r>
          </w:p>
        </w:tc>
        <w:tc>
          <w:tcPr>
            <w:tcW w:w="4111" w:type="dxa"/>
          </w:tcPr>
          <w:p w14:paraId="59EEB09E" w14:textId="581F02A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>t</w:t>
            </w:r>
            <w:r w:rsidRPr="00F625C3">
              <w:rPr>
                <w:rFonts w:ascii="ComicSansMS" w:hAnsi="ComicSansMS" w:cs="ComicSansMS"/>
              </w:rPr>
              <w:t>o push oneself</w:t>
            </w:r>
          </w:p>
        </w:tc>
        <w:tc>
          <w:tcPr>
            <w:tcW w:w="992" w:type="dxa"/>
            <w:vAlign w:val="center"/>
          </w:tcPr>
          <w:p w14:paraId="34FA7777" w14:textId="047E302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2C7CBD07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1F9AF0D" w14:textId="0FB3EC55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54</w:t>
            </w:r>
          </w:p>
        </w:tc>
        <w:tc>
          <w:tcPr>
            <w:tcW w:w="3969" w:type="dxa"/>
          </w:tcPr>
          <w:p w14:paraId="22BD5513" w14:textId="19EB6BC1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625C3">
              <w:rPr>
                <w:rFonts w:ascii="ComicSansMS-Bold" w:hAnsi="ComicSansMS-Bold" w:cs="ComicSansMS-Bold"/>
                <w:b/>
                <w:bCs/>
              </w:rPr>
              <w:t>s'éclipser</w:t>
            </w:r>
          </w:p>
        </w:tc>
        <w:tc>
          <w:tcPr>
            <w:tcW w:w="4111" w:type="dxa"/>
          </w:tcPr>
          <w:p w14:paraId="54757B17" w14:textId="5408AB4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F625C3">
              <w:rPr>
                <w:rFonts w:ascii="ComicSansMS" w:hAnsi="ComicSansMS" w:cs="ComicSansMS"/>
              </w:rPr>
              <w:t>to slip away</w:t>
            </w:r>
          </w:p>
        </w:tc>
        <w:tc>
          <w:tcPr>
            <w:tcW w:w="992" w:type="dxa"/>
            <w:vAlign w:val="center"/>
          </w:tcPr>
          <w:p w14:paraId="39FFFC3F" w14:textId="1FEE2FFE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0EE8164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504FAB81" w14:textId="15B49270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55</w:t>
            </w:r>
          </w:p>
        </w:tc>
        <w:tc>
          <w:tcPr>
            <w:tcW w:w="3969" w:type="dxa"/>
          </w:tcPr>
          <w:p w14:paraId="1B735FEA" w14:textId="5E15343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474B9">
              <w:rPr>
                <w:rFonts w:ascii="ComicSansMS-Bold" w:hAnsi="ComicSansMS-Bold" w:cs="ComicSansMS-Bold"/>
                <w:b/>
                <w:bCs/>
              </w:rPr>
              <w:t>se pousser du coude:</w:t>
            </w:r>
          </w:p>
        </w:tc>
        <w:tc>
          <w:tcPr>
            <w:tcW w:w="4111" w:type="dxa"/>
          </w:tcPr>
          <w:p w14:paraId="343344A3" w14:textId="221DDDAA" w:rsidR="00A71EA9" w:rsidRPr="00A71EA9" w:rsidRDefault="00A71EA9" w:rsidP="00A71EA9">
            <w:pPr>
              <w:rPr>
                <w:rFonts w:ascii="Arial" w:hAnsi="Arial" w:cs="Arial"/>
                <w:b/>
                <w:sz w:val="28"/>
                <w:lang w:val="fr-FR"/>
              </w:rPr>
            </w:pPr>
            <w:r>
              <w:rPr>
                <w:rFonts w:ascii="ComicSansMS" w:hAnsi="ComicSansMS" w:cs="ComicSansMS"/>
              </w:rPr>
              <w:t>to nudge each other</w:t>
            </w:r>
          </w:p>
        </w:tc>
        <w:tc>
          <w:tcPr>
            <w:tcW w:w="992" w:type="dxa"/>
            <w:vAlign w:val="center"/>
          </w:tcPr>
          <w:p w14:paraId="2DDCF6A2" w14:textId="0C50E02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775418D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6ED3D17" w14:textId="384909CD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56</w:t>
            </w:r>
          </w:p>
        </w:tc>
        <w:tc>
          <w:tcPr>
            <w:tcW w:w="3969" w:type="dxa"/>
          </w:tcPr>
          <w:p w14:paraId="164D823C" w14:textId="415F7BC5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se reposer:</w:t>
            </w:r>
          </w:p>
        </w:tc>
        <w:tc>
          <w:tcPr>
            <w:tcW w:w="4111" w:type="dxa"/>
          </w:tcPr>
          <w:p w14:paraId="3689FA56" w14:textId="38A231DB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rest</w:t>
            </w:r>
          </w:p>
        </w:tc>
        <w:tc>
          <w:tcPr>
            <w:tcW w:w="992" w:type="dxa"/>
            <w:vAlign w:val="center"/>
          </w:tcPr>
          <w:p w14:paraId="6655741B" w14:textId="3E46AC34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8998CFA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7C4CA45" w14:textId="1C67341B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57</w:t>
            </w:r>
          </w:p>
        </w:tc>
        <w:tc>
          <w:tcPr>
            <w:tcW w:w="3969" w:type="dxa"/>
          </w:tcPr>
          <w:p w14:paraId="5390BBE4" w14:textId="62BC7F93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>se taper dans les mains</w:t>
            </w:r>
          </w:p>
        </w:tc>
        <w:tc>
          <w:tcPr>
            <w:tcW w:w="4111" w:type="dxa"/>
          </w:tcPr>
          <w:p w14:paraId="7284F95C" w14:textId="338EE302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high five</w:t>
            </w:r>
          </w:p>
        </w:tc>
        <w:tc>
          <w:tcPr>
            <w:tcW w:w="992" w:type="dxa"/>
            <w:vAlign w:val="center"/>
          </w:tcPr>
          <w:p w14:paraId="725F2EF6" w14:textId="2AA1CDF7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047BE1F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06D75DD3" w14:textId="73980918" w:rsidR="00A71EA9" w:rsidRPr="005810C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58</w:t>
            </w:r>
          </w:p>
        </w:tc>
        <w:tc>
          <w:tcPr>
            <w:tcW w:w="3969" w:type="dxa"/>
          </w:tcPr>
          <w:p w14:paraId="0F371D9B" w14:textId="08D4655A" w:rsidR="00A71EA9" w:rsidRP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se tromper:</w:t>
            </w:r>
          </w:p>
        </w:tc>
        <w:tc>
          <w:tcPr>
            <w:tcW w:w="4111" w:type="dxa"/>
          </w:tcPr>
          <w:p w14:paraId="50776E64" w14:textId="646FE41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make a mistake</w:t>
            </w:r>
          </w:p>
        </w:tc>
        <w:tc>
          <w:tcPr>
            <w:tcW w:w="992" w:type="dxa"/>
            <w:vAlign w:val="center"/>
          </w:tcPr>
          <w:p w14:paraId="10D2DD2E" w14:textId="0AF85315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56B4B19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4FA2877A" w14:textId="2E263627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59</w:t>
            </w:r>
          </w:p>
        </w:tc>
        <w:tc>
          <w:tcPr>
            <w:tcW w:w="3969" w:type="dxa"/>
          </w:tcPr>
          <w:p w14:paraId="29343793" w14:textId="16C1187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 xml:space="preserve">soupçonner: </w:t>
            </w:r>
          </w:p>
        </w:tc>
        <w:tc>
          <w:tcPr>
            <w:tcW w:w="4111" w:type="dxa"/>
          </w:tcPr>
          <w:p w14:paraId="5344DD97" w14:textId="18B4A02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suspect</w:t>
            </w:r>
          </w:p>
        </w:tc>
        <w:tc>
          <w:tcPr>
            <w:tcW w:w="992" w:type="dxa"/>
            <w:vAlign w:val="center"/>
          </w:tcPr>
          <w:p w14:paraId="13F5C5DF" w14:textId="58D99496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11385535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3900FFB" w14:textId="71EAD425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60</w:t>
            </w:r>
          </w:p>
        </w:tc>
        <w:tc>
          <w:tcPr>
            <w:tcW w:w="3969" w:type="dxa"/>
          </w:tcPr>
          <w:p w14:paraId="38C1E6E0" w14:textId="3846FF68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 xml:space="preserve"> </w:t>
            </w:r>
            <w:r w:rsidRPr="001158FD">
              <w:rPr>
                <w:rFonts w:ascii="ComicSansMS-Bold" w:hAnsi="ComicSansMS-Bold" w:cs="ComicSansMS-Bold"/>
                <w:b/>
                <w:bCs/>
              </w:rPr>
              <w:t xml:space="preserve">soyeux: </w:t>
            </w:r>
          </w:p>
        </w:tc>
        <w:tc>
          <w:tcPr>
            <w:tcW w:w="4111" w:type="dxa"/>
          </w:tcPr>
          <w:p w14:paraId="01C2FF4A" w14:textId="2FC44C6C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silky</w:t>
            </w:r>
          </w:p>
        </w:tc>
        <w:tc>
          <w:tcPr>
            <w:tcW w:w="992" w:type="dxa"/>
            <w:vAlign w:val="center"/>
          </w:tcPr>
          <w:p w14:paraId="30C85A2E" w14:textId="69A173F8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3AB79A61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115D9EA" w14:textId="05495729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61</w:t>
            </w:r>
          </w:p>
        </w:tc>
        <w:tc>
          <w:tcPr>
            <w:tcW w:w="3969" w:type="dxa"/>
          </w:tcPr>
          <w:p w14:paraId="1E55CE76" w14:textId="62281F56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les string:</w:t>
            </w:r>
          </w:p>
        </w:tc>
        <w:tc>
          <w:tcPr>
            <w:tcW w:w="4111" w:type="dxa"/>
          </w:tcPr>
          <w:p w14:paraId="5CDE4049" w14:textId="7A51D0C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thongs</w:t>
            </w:r>
          </w:p>
        </w:tc>
        <w:tc>
          <w:tcPr>
            <w:tcW w:w="992" w:type="dxa"/>
            <w:vAlign w:val="center"/>
          </w:tcPr>
          <w:p w14:paraId="55550BEE" w14:textId="5D6EF8B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4E09527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A659A57" w14:textId="23610E51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62</w:t>
            </w:r>
          </w:p>
        </w:tc>
        <w:tc>
          <w:tcPr>
            <w:tcW w:w="3969" w:type="dxa"/>
          </w:tcPr>
          <w:p w14:paraId="16DEC20A" w14:textId="6147AF34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71EA9">
              <w:rPr>
                <w:rFonts w:ascii="ComicSansMS-Bold" w:hAnsi="ComicSansMS-Bold" w:cs="ComicSansMS-Bold"/>
                <w:b/>
                <w:bCs/>
                <w:lang w:val="fr-FR"/>
              </w:rPr>
              <w:t xml:space="preserve">les tailles basses: </w:t>
            </w:r>
          </w:p>
        </w:tc>
        <w:tc>
          <w:tcPr>
            <w:tcW w:w="4111" w:type="dxa"/>
          </w:tcPr>
          <w:p w14:paraId="7AC6C994" w14:textId="315739D1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low waists</w:t>
            </w:r>
          </w:p>
        </w:tc>
        <w:tc>
          <w:tcPr>
            <w:tcW w:w="992" w:type="dxa"/>
            <w:vAlign w:val="center"/>
          </w:tcPr>
          <w:p w14:paraId="37302BB3" w14:textId="2FF9F60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0532C8" w14:paraId="68EDBB94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9D7DE84" w14:textId="35D46380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63</w:t>
            </w:r>
          </w:p>
        </w:tc>
        <w:tc>
          <w:tcPr>
            <w:tcW w:w="3969" w:type="dxa"/>
          </w:tcPr>
          <w:p w14:paraId="698059D9" w14:textId="161942E6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 xml:space="preserve">traiter: </w:t>
            </w:r>
          </w:p>
        </w:tc>
        <w:tc>
          <w:tcPr>
            <w:tcW w:w="4111" w:type="dxa"/>
          </w:tcPr>
          <w:p w14:paraId="7C03C93F" w14:textId="29B8CB2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  <w:r w:rsidRPr="001158FD">
              <w:rPr>
                <w:rFonts w:ascii="ComicSansMS" w:hAnsi="ComicSansMS" w:cs="ComicSansMS"/>
              </w:rPr>
              <w:t>to deal with</w:t>
            </w:r>
          </w:p>
        </w:tc>
        <w:tc>
          <w:tcPr>
            <w:tcW w:w="992" w:type="dxa"/>
            <w:vAlign w:val="center"/>
          </w:tcPr>
          <w:p w14:paraId="384C79E9" w14:textId="78B794CD" w:rsidR="00A71EA9" w:rsidRPr="00D90134" w:rsidRDefault="00A71EA9" w:rsidP="00A71EA9">
            <w:pPr>
              <w:rPr>
                <w:rFonts w:ascii="Arial" w:hAnsi="Arial" w:cs="Arial"/>
                <w:sz w:val="28"/>
                <w:lang w:val="fr-FR"/>
              </w:rPr>
            </w:pPr>
          </w:p>
        </w:tc>
      </w:tr>
      <w:tr w:rsidR="00A71EA9" w:rsidRPr="00A71EA9" w14:paraId="249BA82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3E0E61C" w14:textId="7B5EA39C" w:rsidR="00A71EA9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64</w:t>
            </w:r>
          </w:p>
        </w:tc>
        <w:tc>
          <w:tcPr>
            <w:tcW w:w="3969" w:type="dxa"/>
          </w:tcPr>
          <w:p w14:paraId="15E8C0AD" w14:textId="1E814BDA" w:rsidR="00A71EA9" w:rsidRPr="00D90134" w:rsidRDefault="00A71EA9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1158FD">
              <w:rPr>
                <w:rFonts w:ascii="ComicSansMS-Bold" w:hAnsi="ComicSansMS-Bold" w:cs="ComicSansMS-Bold"/>
                <w:b/>
                <w:bCs/>
              </w:rPr>
              <w:t>venir de:</w:t>
            </w:r>
          </w:p>
        </w:tc>
        <w:tc>
          <w:tcPr>
            <w:tcW w:w="4111" w:type="dxa"/>
          </w:tcPr>
          <w:p w14:paraId="1D34741B" w14:textId="191DDD20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  <w:r>
              <w:rPr>
                <w:rFonts w:ascii="ComicSansMS" w:hAnsi="ComicSansMS" w:cs="ComicSansMS"/>
              </w:rPr>
              <w:t>to have just (done something)</w:t>
            </w:r>
          </w:p>
        </w:tc>
        <w:tc>
          <w:tcPr>
            <w:tcW w:w="992" w:type="dxa"/>
            <w:vAlign w:val="center"/>
          </w:tcPr>
          <w:p w14:paraId="0056FFB0" w14:textId="29A007F9" w:rsidR="00A71EA9" w:rsidRPr="00A71EA9" w:rsidRDefault="00A71EA9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54F7251B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3A606FF5" w14:textId="77777777" w:rsidR="00087E5A" w:rsidRDefault="00087E5A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20B3E62B" w14:textId="77777777" w:rsidR="00087E5A" w:rsidRPr="001158FD" w:rsidRDefault="00087E5A" w:rsidP="00A7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3091C322" w14:textId="77777777" w:rsidR="00087E5A" w:rsidRDefault="00087E5A" w:rsidP="00A71EA9">
            <w:pPr>
              <w:rPr>
                <w:rFonts w:ascii="ComicSansMS" w:hAnsi="ComicSansMS" w:cs="ComicSansMS"/>
              </w:rPr>
            </w:pPr>
          </w:p>
        </w:tc>
        <w:tc>
          <w:tcPr>
            <w:tcW w:w="992" w:type="dxa"/>
            <w:vAlign w:val="center"/>
          </w:tcPr>
          <w:p w14:paraId="62F7BC14" w14:textId="77777777" w:rsidR="00087E5A" w:rsidRPr="00A71EA9" w:rsidRDefault="00087E5A" w:rsidP="00A71EA9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367D4169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56FF782" w14:textId="12B7942C" w:rsidR="00087E5A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1377329C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5EDD523A" w14:textId="77777777" w:rsidR="00087E5A" w:rsidRDefault="00087E5A" w:rsidP="00087E5A">
            <w:pPr>
              <w:rPr>
                <w:rFonts w:ascii="ComicSansMS" w:hAnsi="ComicSansMS" w:cs="ComicSansMS"/>
              </w:rPr>
            </w:pPr>
          </w:p>
        </w:tc>
        <w:tc>
          <w:tcPr>
            <w:tcW w:w="992" w:type="dxa"/>
            <w:vAlign w:val="center"/>
          </w:tcPr>
          <w:p w14:paraId="6BA866D1" w14:textId="54E93C35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65DC9CC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D364947" w14:textId="00004484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46A5F84B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6833245E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072329" w14:textId="3A198496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3052CED4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A27A68B" w14:textId="21EA2AE9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0E2D160A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72B3348D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FF40AE5" w14:textId="00BE5C5E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0513079E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18F178DD" w14:textId="54EA064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02B67A19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2D76D352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295BA25" w14:textId="438809BA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6F51DB08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C5ABE96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404E8D48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208EE8B0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5816023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44F781C6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2FE85F67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00A0D135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3486891D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846F37B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4B80921C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735F6ED3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2F2B9BAD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36FFFB9D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5647F9E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  <w:tr w:rsidR="00087E5A" w:rsidRPr="00A71EA9" w14:paraId="69ED7B60" w14:textId="77777777" w:rsidTr="00CE3F78">
        <w:trPr>
          <w:cantSplit/>
          <w:trHeight w:val="386"/>
        </w:trPr>
        <w:tc>
          <w:tcPr>
            <w:tcW w:w="709" w:type="dxa"/>
            <w:vAlign w:val="center"/>
          </w:tcPr>
          <w:p w14:paraId="6254339A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3969" w:type="dxa"/>
          </w:tcPr>
          <w:p w14:paraId="534C8677" w14:textId="77777777" w:rsidR="00087E5A" w:rsidRPr="001158FD" w:rsidRDefault="00087E5A" w:rsidP="0008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SansMS-Bold" w:hAnsi="ComicSansMS-Bold" w:cs="ComicSansMS-Bold"/>
                <w:b/>
                <w:bCs/>
              </w:rPr>
            </w:pPr>
          </w:p>
        </w:tc>
        <w:tc>
          <w:tcPr>
            <w:tcW w:w="4111" w:type="dxa"/>
          </w:tcPr>
          <w:p w14:paraId="39CF762C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6F541E2" w14:textId="77777777" w:rsidR="00087E5A" w:rsidRDefault="00087E5A" w:rsidP="00087E5A">
            <w:pPr>
              <w:rPr>
                <w:rFonts w:ascii="Arial" w:hAnsi="Arial" w:cs="Arial"/>
                <w:sz w:val="28"/>
              </w:rPr>
            </w:pPr>
          </w:p>
        </w:tc>
      </w:tr>
    </w:tbl>
    <w:p w14:paraId="50CD2D63" w14:textId="77777777" w:rsidR="00656E44" w:rsidRPr="00A71EA9" w:rsidRDefault="00656E44" w:rsidP="00656E44">
      <w:pPr>
        <w:tabs>
          <w:tab w:val="left" w:pos="1046"/>
        </w:tabs>
        <w:rPr>
          <w:rFonts w:ascii="Tahoma" w:hAnsi="Tahoma" w:cs="Tahoma"/>
          <w:b/>
          <w:color w:val="000000"/>
          <w:sz w:val="24"/>
          <w:szCs w:val="24"/>
        </w:rPr>
      </w:pPr>
    </w:p>
    <w:p w14:paraId="125F0D6E" w14:textId="67442F02" w:rsidR="00656E44" w:rsidRPr="00A71EA9" w:rsidRDefault="00656E44" w:rsidP="00656E44">
      <w:pPr>
        <w:tabs>
          <w:tab w:val="left" w:pos="1046"/>
        </w:tabs>
        <w:rPr>
          <w:rFonts w:ascii="Tahoma" w:hAnsi="Tahoma" w:cs="Tahoma"/>
          <w:sz w:val="24"/>
          <w:szCs w:val="24"/>
        </w:rPr>
      </w:pPr>
    </w:p>
    <w:sectPr w:rsidR="00656E44" w:rsidRPr="00A71EA9" w:rsidSect="00CE3F78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44"/>
    <w:rsid w:val="0000128D"/>
    <w:rsid w:val="000532C8"/>
    <w:rsid w:val="0007228B"/>
    <w:rsid w:val="00087E5A"/>
    <w:rsid w:val="000B16E0"/>
    <w:rsid w:val="002B5C94"/>
    <w:rsid w:val="002D3106"/>
    <w:rsid w:val="003A6046"/>
    <w:rsid w:val="00525534"/>
    <w:rsid w:val="005E723E"/>
    <w:rsid w:val="00656E44"/>
    <w:rsid w:val="00786973"/>
    <w:rsid w:val="007A20A7"/>
    <w:rsid w:val="00844A35"/>
    <w:rsid w:val="00922D96"/>
    <w:rsid w:val="0093316B"/>
    <w:rsid w:val="00A71EA9"/>
    <w:rsid w:val="00C51111"/>
    <w:rsid w:val="00CD503B"/>
    <w:rsid w:val="00CE3F78"/>
    <w:rsid w:val="00D84C36"/>
    <w:rsid w:val="00D90134"/>
    <w:rsid w:val="00EE27A2"/>
    <w:rsid w:val="00FD2BF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C2F8"/>
  <w15:chartTrackingRefBased/>
  <w15:docId w15:val="{6E637260-12D8-48E8-A930-3295E7A7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56E44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0FC5F-A503-4927-A543-43D328E0BC5B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C1D8A6-238D-4D3A-8945-F0D48FD12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A-8BEA-44D2-9F6D-7AAEEAEA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6CFFF969</Template>
  <TotalTime>79</TotalTime>
  <Pages>8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21</cp:revision>
  <dcterms:created xsi:type="dcterms:W3CDTF">2017-06-12T14:41:00Z</dcterms:created>
  <dcterms:modified xsi:type="dcterms:W3CDTF">2018-06-12T13:27:00Z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