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459" w:tblpY="1957"/>
        <w:tblW w:w="10206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8F4285" w14:paraId="2C985BFD" w14:textId="77777777" w:rsidTr="00D0662F">
        <w:tc>
          <w:tcPr>
            <w:tcW w:w="5080" w:type="dxa"/>
            <w:shd w:val="clear" w:color="auto" w:fill="D6E3BC" w:themeFill="accent3" w:themeFillTint="66"/>
          </w:tcPr>
          <w:p w14:paraId="2C985BFB" w14:textId="77777777" w:rsidR="008F4285" w:rsidRPr="008320BA" w:rsidRDefault="008F4285" w:rsidP="00D0662F">
            <w:pPr>
              <w:rPr>
                <w:b/>
              </w:rPr>
            </w:pPr>
            <w:r w:rsidRPr="008320BA">
              <w:rPr>
                <w:b/>
              </w:rPr>
              <w:t>Exprimer son opinion</w:t>
            </w:r>
          </w:p>
        </w:tc>
        <w:tc>
          <w:tcPr>
            <w:tcW w:w="5126" w:type="dxa"/>
            <w:shd w:val="clear" w:color="auto" w:fill="D6E3BC" w:themeFill="accent3" w:themeFillTint="66"/>
          </w:tcPr>
          <w:p w14:paraId="2C985BFC" w14:textId="77777777" w:rsidR="008F4285" w:rsidRDefault="008F4285" w:rsidP="00D0662F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Opinions</w:t>
            </w:r>
          </w:p>
        </w:tc>
      </w:tr>
      <w:tr w:rsidR="008F4285" w:rsidRPr="006056E7" w14:paraId="2C985C00" w14:textId="77777777" w:rsidTr="00D0662F">
        <w:tc>
          <w:tcPr>
            <w:tcW w:w="5080" w:type="dxa"/>
          </w:tcPr>
          <w:p w14:paraId="2C985BFE" w14:textId="24379A76" w:rsidR="008F4285" w:rsidRPr="00D0662F" w:rsidRDefault="008F4285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 xml:space="preserve">À mon avis, </w:t>
            </w:r>
            <w:r w:rsidR="00786023" w:rsidRPr="00D0662F">
              <w:rPr>
                <w:sz w:val="24"/>
                <w:lang w:val="fr-FR"/>
              </w:rPr>
              <w:t xml:space="preserve"> À mes yeux </w:t>
            </w:r>
            <w:r w:rsidRPr="00D0662F">
              <w:rPr>
                <w:sz w:val="24"/>
                <w:lang w:val="fr-FR"/>
              </w:rPr>
              <w:t>…</w:t>
            </w:r>
          </w:p>
        </w:tc>
        <w:tc>
          <w:tcPr>
            <w:tcW w:w="5126" w:type="dxa"/>
          </w:tcPr>
          <w:p w14:paraId="2C985BFF" w14:textId="77777777" w:rsidR="008F4285" w:rsidRPr="00D0662F" w:rsidRDefault="008F4285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In my opinion</w:t>
            </w:r>
          </w:p>
        </w:tc>
      </w:tr>
      <w:tr w:rsidR="00C76DDC" w:rsidRPr="006056E7" w14:paraId="2C985C03" w14:textId="77777777" w:rsidTr="00D0662F">
        <w:tc>
          <w:tcPr>
            <w:tcW w:w="5080" w:type="dxa"/>
          </w:tcPr>
          <w:p w14:paraId="2C985C01" w14:textId="77777777" w:rsidR="00C76DDC" w:rsidRPr="00D0662F" w:rsidRDefault="00C76DDC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D’après moi, … / Selon moi, … / À mes yeux, …</w:t>
            </w:r>
          </w:p>
        </w:tc>
        <w:tc>
          <w:tcPr>
            <w:tcW w:w="5126" w:type="dxa"/>
          </w:tcPr>
          <w:p w14:paraId="2C985C02" w14:textId="77777777" w:rsidR="00C76DDC" w:rsidRPr="00D0662F" w:rsidRDefault="00C76DDC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In my view</w:t>
            </w:r>
          </w:p>
        </w:tc>
      </w:tr>
      <w:tr w:rsidR="00C76DDC" w:rsidRPr="006056E7" w14:paraId="2C985C06" w14:textId="77777777" w:rsidTr="00D0662F">
        <w:tc>
          <w:tcPr>
            <w:tcW w:w="5080" w:type="dxa"/>
          </w:tcPr>
          <w:p w14:paraId="2C985C04" w14:textId="77777777" w:rsidR="00C76DDC" w:rsidRPr="00D0662F" w:rsidRDefault="00C76DDC" w:rsidP="00D0662F">
            <w:pPr>
              <w:rPr>
                <w:sz w:val="24"/>
              </w:rPr>
            </w:pPr>
            <w:r w:rsidRPr="00D0662F">
              <w:rPr>
                <w:sz w:val="24"/>
              </w:rPr>
              <w:t>Personnellement/ pour ma part …</w:t>
            </w:r>
          </w:p>
        </w:tc>
        <w:tc>
          <w:tcPr>
            <w:tcW w:w="5126" w:type="dxa"/>
          </w:tcPr>
          <w:p w14:paraId="2C985C05" w14:textId="77777777" w:rsidR="00C76DDC" w:rsidRPr="00D0662F" w:rsidRDefault="00C76DDC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Personally /  for my part</w:t>
            </w:r>
          </w:p>
        </w:tc>
      </w:tr>
      <w:tr w:rsidR="00C76DDC" w:rsidRPr="006056E7" w14:paraId="2C985C09" w14:textId="77777777" w:rsidTr="00D0662F">
        <w:tc>
          <w:tcPr>
            <w:tcW w:w="5080" w:type="dxa"/>
          </w:tcPr>
          <w:p w14:paraId="2C985C07" w14:textId="77777777" w:rsidR="00C76DDC" w:rsidRPr="00D0662F" w:rsidRDefault="00C76DDC" w:rsidP="00D0662F">
            <w:pPr>
              <w:rPr>
                <w:sz w:val="24"/>
              </w:rPr>
            </w:pPr>
            <w:r w:rsidRPr="00D0662F">
              <w:rPr>
                <w:sz w:val="24"/>
              </w:rPr>
              <w:t>Je trouve que…</w:t>
            </w:r>
          </w:p>
        </w:tc>
        <w:tc>
          <w:tcPr>
            <w:tcW w:w="5126" w:type="dxa"/>
          </w:tcPr>
          <w:p w14:paraId="2C985C08" w14:textId="77777777" w:rsidR="00C76DDC" w:rsidRPr="00D0662F" w:rsidRDefault="00C76DDC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I find, I feel</w:t>
            </w:r>
          </w:p>
        </w:tc>
      </w:tr>
      <w:tr w:rsidR="00C76DDC" w:rsidRPr="006056E7" w14:paraId="2C985C0C" w14:textId="77777777" w:rsidTr="00D0662F">
        <w:tc>
          <w:tcPr>
            <w:tcW w:w="5080" w:type="dxa"/>
          </w:tcPr>
          <w:p w14:paraId="2C985C0A" w14:textId="77777777" w:rsidR="00C76DDC" w:rsidRPr="00D0662F" w:rsidRDefault="00C76DDC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En ce qui me concerne, …</w:t>
            </w:r>
          </w:p>
        </w:tc>
        <w:tc>
          <w:tcPr>
            <w:tcW w:w="5126" w:type="dxa"/>
          </w:tcPr>
          <w:p w14:paraId="2C985C0B" w14:textId="77777777" w:rsidR="00C76DDC" w:rsidRPr="00D0662F" w:rsidRDefault="00C76DDC" w:rsidP="00D0662F">
            <w:pPr>
              <w:rPr>
                <w:sz w:val="24"/>
              </w:rPr>
            </w:pPr>
            <w:r w:rsidRPr="00D0662F">
              <w:rPr>
                <w:sz w:val="24"/>
              </w:rPr>
              <w:t>As far as I am concerned</w:t>
            </w:r>
          </w:p>
        </w:tc>
      </w:tr>
      <w:tr w:rsidR="00C76DDC" w:rsidRPr="006056E7" w14:paraId="2C985C0F" w14:textId="77777777" w:rsidTr="00D0662F">
        <w:tc>
          <w:tcPr>
            <w:tcW w:w="5080" w:type="dxa"/>
          </w:tcPr>
          <w:p w14:paraId="2C985C0D" w14:textId="77777777" w:rsidR="00C76DDC" w:rsidRPr="00D0662F" w:rsidRDefault="00C76DDC" w:rsidP="00D0662F">
            <w:pPr>
              <w:rPr>
                <w:sz w:val="24"/>
              </w:rPr>
            </w:pPr>
            <w:r w:rsidRPr="00D0662F">
              <w:rPr>
                <w:sz w:val="24"/>
              </w:rPr>
              <w:t>Je suis d’avis que…</w:t>
            </w:r>
          </w:p>
        </w:tc>
        <w:tc>
          <w:tcPr>
            <w:tcW w:w="5126" w:type="dxa"/>
          </w:tcPr>
          <w:p w14:paraId="2C985C0E" w14:textId="77777777" w:rsidR="00C76DDC" w:rsidRPr="00D0662F" w:rsidRDefault="00C76DDC" w:rsidP="00D0662F">
            <w:pPr>
              <w:rPr>
                <w:sz w:val="24"/>
              </w:rPr>
            </w:pPr>
            <w:r w:rsidRPr="00D0662F">
              <w:rPr>
                <w:sz w:val="24"/>
              </w:rPr>
              <w:t>I am of the opinion</w:t>
            </w:r>
          </w:p>
        </w:tc>
      </w:tr>
      <w:tr w:rsidR="00C76DDC" w:rsidRPr="006056E7" w14:paraId="2C985C12" w14:textId="77777777" w:rsidTr="00D0662F">
        <w:tc>
          <w:tcPr>
            <w:tcW w:w="5080" w:type="dxa"/>
          </w:tcPr>
          <w:p w14:paraId="2C985C10" w14:textId="77777777" w:rsidR="00C76DDC" w:rsidRPr="00D0662F" w:rsidRDefault="00C76DDC" w:rsidP="00D0662F">
            <w:pPr>
              <w:rPr>
                <w:sz w:val="24"/>
              </w:rPr>
            </w:pPr>
            <w:r w:rsidRPr="00D0662F">
              <w:rPr>
                <w:sz w:val="24"/>
              </w:rPr>
              <w:t>J’estime que…</w:t>
            </w:r>
          </w:p>
        </w:tc>
        <w:tc>
          <w:tcPr>
            <w:tcW w:w="5126" w:type="dxa"/>
          </w:tcPr>
          <w:p w14:paraId="2C985C11" w14:textId="77777777" w:rsidR="00C76DDC" w:rsidRPr="00D0662F" w:rsidRDefault="00C76DDC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I imagine</w:t>
            </w:r>
          </w:p>
        </w:tc>
      </w:tr>
      <w:tr w:rsidR="008F4285" w:rsidRPr="006056E7" w14:paraId="2C985C15" w14:textId="77777777" w:rsidTr="00D0662F">
        <w:tc>
          <w:tcPr>
            <w:tcW w:w="5080" w:type="dxa"/>
          </w:tcPr>
          <w:p w14:paraId="2C985C13" w14:textId="77777777" w:rsidR="008F4285" w:rsidRPr="00D0662F" w:rsidRDefault="00C76DDC" w:rsidP="00D0662F">
            <w:pPr>
              <w:rPr>
                <w:sz w:val="24"/>
              </w:rPr>
            </w:pPr>
            <w:r w:rsidRPr="00D0662F">
              <w:rPr>
                <w:sz w:val="24"/>
              </w:rPr>
              <w:t>Je dois dire que</w:t>
            </w:r>
          </w:p>
        </w:tc>
        <w:tc>
          <w:tcPr>
            <w:tcW w:w="5126" w:type="dxa"/>
          </w:tcPr>
          <w:p w14:paraId="2C985C14" w14:textId="77777777" w:rsidR="008F4285" w:rsidRPr="00D0662F" w:rsidRDefault="00C76DDC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I must say</w:t>
            </w:r>
          </w:p>
        </w:tc>
      </w:tr>
      <w:tr w:rsidR="008F4285" w:rsidRPr="006056E7" w14:paraId="2C985C18" w14:textId="77777777" w:rsidTr="00D0662F">
        <w:tc>
          <w:tcPr>
            <w:tcW w:w="5080" w:type="dxa"/>
          </w:tcPr>
          <w:p w14:paraId="2C985C16" w14:textId="77777777" w:rsidR="008F4285" w:rsidRPr="00D0662F" w:rsidRDefault="008F4285" w:rsidP="00D0662F">
            <w:pPr>
              <w:rPr>
                <w:sz w:val="24"/>
              </w:rPr>
            </w:pPr>
            <w:r w:rsidRPr="00D0662F">
              <w:rPr>
                <w:sz w:val="24"/>
              </w:rPr>
              <w:t>Je crois que…</w:t>
            </w:r>
          </w:p>
        </w:tc>
        <w:tc>
          <w:tcPr>
            <w:tcW w:w="5126" w:type="dxa"/>
          </w:tcPr>
          <w:p w14:paraId="2C985C17" w14:textId="77777777" w:rsidR="008F4285" w:rsidRPr="00D0662F" w:rsidRDefault="00C76DDC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I believe</w:t>
            </w:r>
          </w:p>
        </w:tc>
      </w:tr>
      <w:tr w:rsidR="008F4285" w:rsidRPr="006056E7" w14:paraId="2C985C1B" w14:textId="77777777" w:rsidTr="00D0662F">
        <w:tc>
          <w:tcPr>
            <w:tcW w:w="5080" w:type="dxa"/>
          </w:tcPr>
          <w:p w14:paraId="2C985C19" w14:textId="77777777" w:rsidR="008F4285" w:rsidRPr="00D0662F" w:rsidRDefault="008F4285" w:rsidP="00D0662F">
            <w:pPr>
              <w:rPr>
                <w:sz w:val="24"/>
              </w:rPr>
            </w:pPr>
            <w:r w:rsidRPr="00D0662F">
              <w:rPr>
                <w:sz w:val="24"/>
                <w:lang w:val="fr-FR"/>
              </w:rPr>
              <w:t xml:space="preserve">Je ne crois pas que… </w:t>
            </w:r>
            <w:r w:rsidRPr="00D0662F">
              <w:rPr>
                <w:sz w:val="24"/>
              </w:rPr>
              <w:t>+subj</w:t>
            </w:r>
          </w:p>
        </w:tc>
        <w:tc>
          <w:tcPr>
            <w:tcW w:w="5126" w:type="dxa"/>
          </w:tcPr>
          <w:p w14:paraId="2C985C1A" w14:textId="77777777" w:rsidR="008F4285" w:rsidRPr="00D0662F" w:rsidRDefault="008F4285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I don’t believe that…</w:t>
            </w:r>
          </w:p>
        </w:tc>
      </w:tr>
      <w:tr w:rsidR="008F4285" w:rsidRPr="006056E7" w14:paraId="2C985C1E" w14:textId="77777777" w:rsidTr="00D0662F">
        <w:tc>
          <w:tcPr>
            <w:tcW w:w="5080" w:type="dxa"/>
          </w:tcPr>
          <w:p w14:paraId="2C985C1C" w14:textId="77777777" w:rsidR="008F4285" w:rsidRPr="00D0662F" w:rsidRDefault="008F4285" w:rsidP="00D0662F">
            <w:pPr>
              <w:rPr>
                <w:sz w:val="24"/>
              </w:rPr>
            </w:pPr>
            <w:r w:rsidRPr="00D0662F">
              <w:rPr>
                <w:sz w:val="24"/>
              </w:rPr>
              <w:t>Il me semble que…</w:t>
            </w:r>
          </w:p>
        </w:tc>
        <w:tc>
          <w:tcPr>
            <w:tcW w:w="5126" w:type="dxa"/>
          </w:tcPr>
          <w:p w14:paraId="2C985C1D" w14:textId="77777777" w:rsidR="008F4285" w:rsidRPr="00D0662F" w:rsidRDefault="008F4285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 xml:space="preserve">It seems to me </w:t>
            </w:r>
          </w:p>
        </w:tc>
      </w:tr>
      <w:tr w:rsidR="008F4285" w:rsidRPr="006056E7" w14:paraId="2C985C21" w14:textId="77777777" w:rsidTr="00D0662F">
        <w:tc>
          <w:tcPr>
            <w:tcW w:w="5080" w:type="dxa"/>
          </w:tcPr>
          <w:p w14:paraId="2C985C1F" w14:textId="77777777" w:rsidR="008F4285" w:rsidRPr="00D0662F" w:rsidRDefault="008F4285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Je suis persuadé(e) que…+subj</w:t>
            </w:r>
          </w:p>
        </w:tc>
        <w:tc>
          <w:tcPr>
            <w:tcW w:w="5126" w:type="dxa"/>
          </w:tcPr>
          <w:p w14:paraId="2C985C20" w14:textId="77777777" w:rsidR="008F4285" w:rsidRPr="00D0662F" w:rsidRDefault="008F4285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I am convinced that …</w:t>
            </w:r>
          </w:p>
        </w:tc>
      </w:tr>
      <w:tr w:rsidR="008F4285" w:rsidRPr="006056E7" w14:paraId="2C985C24" w14:textId="77777777" w:rsidTr="00D0662F">
        <w:tc>
          <w:tcPr>
            <w:tcW w:w="5080" w:type="dxa"/>
          </w:tcPr>
          <w:p w14:paraId="2C985C22" w14:textId="77777777" w:rsidR="008F4285" w:rsidRPr="00D0662F" w:rsidRDefault="008F4285" w:rsidP="00D0662F">
            <w:pPr>
              <w:rPr>
                <w:sz w:val="24"/>
              </w:rPr>
            </w:pPr>
            <w:r w:rsidRPr="00D0662F">
              <w:rPr>
                <w:sz w:val="24"/>
              </w:rPr>
              <w:t>J’ai toujours cru que</w:t>
            </w:r>
          </w:p>
        </w:tc>
        <w:tc>
          <w:tcPr>
            <w:tcW w:w="5126" w:type="dxa"/>
          </w:tcPr>
          <w:p w14:paraId="2C985C23" w14:textId="77777777" w:rsidR="008F4285" w:rsidRPr="00D0662F" w:rsidRDefault="008F4285" w:rsidP="00D0662F">
            <w:pPr>
              <w:rPr>
                <w:sz w:val="24"/>
              </w:rPr>
            </w:pPr>
            <w:r w:rsidRPr="00D0662F">
              <w:rPr>
                <w:sz w:val="24"/>
              </w:rPr>
              <w:t>I have always believed that</w:t>
            </w:r>
          </w:p>
        </w:tc>
      </w:tr>
      <w:tr w:rsidR="008F4285" w:rsidRPr="006056E7" w14:paraId="2C985C27" w14:textId="77777777" w:rsidTr="00D0662F">
        <w:tc>
          <w:tcPr>
            <w:tcW w:w="5080" w:type="dxa"/>
          </w:tcPr>
          <w:p w14:paraId="2C985C25" w14:textId="77777777" w:rsidR="008F4285" w:rsidRPr="00D0662F" w:rsidRDefault="008F4285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J’ai l’impression que…</w:t>
            </w:r>
          </w:p>
        </w:tc>
        <w:tc>
          <w:tcPr>
            <w:tcW w:w="5126" w:type="dxa"/>
          </w:tcPr>
          <w:p w14:paraId="2C985C26" w14:textId="77777777" w:rsidR="008F4285" w:rsidRPr="00D0662F" w:rsidRDefault="008F4285" w:rsidP="00D0662F">
            <w:pPr>
              <w:rPr>
                <w:sz w:val="24"/>
              </w:rPr>
            </w:pPr>
            <w:r w:rsidRPr="00D0662F">
              <w:rPr>
                <w:sz w:val="24"/>
              </w:rPr>
              <w:t>I have the impression that</w:t>
            </w:r>
          </w:p>
        </w:tc>
      </w:tr>
      <w:tr w:rsidR="008F4285" w:rsidRPr="006056E7" w14:paraId="2C985C2A" w14:textId="77777777" w:rsidTr="00D0662F">
        <w:tc>
          <w:tcPr>
            <w:tcW w:w="5080" w:type="dxa"/>
          </w:tcPr>
          <w:p w14:paraId="2C985C28" w14:textId="77777777" w:rsidR="008F4285" w:rsidRPr="00D0662F" w:rsidRDefault="008F4285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J’ai le sentiment que…</w:t>
            </w:r>
          </w:p>
        </w:tc>
        <w:tc>
          <w:tcPr>
            <w:tcW w:w="5126" w:type="dxa"/>
          </w:tcPr>
          <w:p w14:paraId="2C985C29" w14:textId="77777777" w:rsidR="008F4285" w:rsidRPr="00D0662F" w:rsidRDefault="008F4285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 xml:space="preserve">I have </w:t>
            </w:r>
            <w:r w:rsidR="00C76DDC" w:rsidRPr="00D0662F">
              <w:rPr>
                <w:sz w:val="24"/>
                <w:lang w:val="fr-FR"/>
              </w:rPr>
              <w:t>a</w:t>
            </w:r>
            <w:r w:rsidRPr="00D0662F">
              <w:rPr>
                <w:sz w:val="24"/>
                <w:lang w:val="fr-FR"/>
              </w:rPr>
              <w:t xml:space="preserve"> feeling </w:t>
            </w:r>
          </w:p>
        </w:tc>
      </w:tr>
      <w:tr w:rsidR="008F4285" w:rsidRPr="006056E7" w14:paraId="2C985C2D" w14:textId="77777777" w:rsidTr="00D0662F">
        <w:tc>
          <w:tcPr>
            <w:tcW w:w="5080" w:type="dxa"/>
          </w:tcPr>
          <w:p w14:paraId="2C985C2B" w14:textId="77777777" w:rsidR="008F4285" w:rsidRPr="00D0662F" w:rsidRDefault="008F4285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Je considère que…</w:t>
            </w:r>
          </w:p>
        </w:tc>
        <w:tc>
          <w:tcPr>
            <w:tcW w:w="5126" w:type="dxa"/>
          </w:tcPr>
          <w:p w14:paraId="2C985C2C" w14:textId="77777777" w:rsidR="008F4285" w:rsidRPr="00D0662F" w:rsidRDefault="008F4285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I think that…</w:t>
            </w:r>
          </w:p>
        </w:tc>
      </w:tr>
      <w:tr w:rsidR="008F4285" w:rsidRPr="006056E7" w14:paraId="2C985C30" w14:textId="77777777" w:rsidTr="00D0662F">
        <w:tc>
          <w:tcPr>
            <w:tcW w:w="5080" w:type="dxa"/>
          </w:tcPr>
          <w:p w14:paraId="2C985C2E" w14:textId="77777777" w:rsidR="008F4285" w:rsidRPr="00D0662F" w:rsidRDefault="008F4285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La plupart des gens…</w:t>
            </w:r>
          </w:p>
        </w:tc>
        <w:tc>
          <w:tcPr>
            <w:tcW w:w="5126" w:type="dxa"/>
          </w:tcPr>
          <w:p w14:paraId="2C985C2F" w14:textId="77777777" w:rsidR="008F4285" w:rsidRPr="00D0662F" w:rsidRDefault="008F4285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Most people…</w:t>
            </w:r>
          </w:p>
        </w:tc>
      </w:tr>
      <w:tr w:rsidR="008F4285" w:rsidRPr="006056E7" w14:paraId="2C985C33" w14:textId="77777777" w:rsidTr="00D0662F">
        <w:tc>
          <w:tcPr>
            <w:tcW w:w="5080" w:type="dxa"/>
          </w:tcPr>
          <w:p w14:paraId="2C985C31" w14:textId="77777777" w:rsidR="008F4285" w:rsidRPr="00D0662F" w:rsidRDefault="008F4285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Quant à moi, je</w:t>
            </w:r>
          </w:p>
        </w:tc>
        <w:tc>
          <w:tcPr>
            <w:tcW w:w="5126" w:type="dxa"/>
          </w:tcPr>
          <w:p w14:paraId="2C985C32" w14:textId="77777777" w:rsidR="008F4285" w:rsidRPr="00D0662F" w:rsidRDefault="008F4285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 xml:space="preserve">As for me, </w:t>
            </w:r>
          </w:p>
        </w:tc>
      </w:tr>
      <w:tr w:rsidR="008F4285" w:rsidRPr="006056E7" w14:paraId="2C985C36" w14:textId="77777777" w:rsidTr="00D0662F">
        <w:tc>
          <w:tcPr>
            <w:tcW w:w="5080" w:type="dxa"/>
          </w:tcPr>
          <w:p w14:paraId="2C985C34" w14:textId="77777777" w:rsidR="008F4285" w:rsidRPr="00D0662F" w:rsidRDefault="008F4285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certains</w:t>
            </w:r>
          </w:p>
        </w:tc>
        <w:tc>
          <w:tcPr>
            <w:tcW w:w="5126" w:type="dxa"/>
          </w:tcPr>
          <w:p w14:paraId="2C985C35" w14:textId="77777777" w:rsidR="008F4285" w:rsidRPr="00D0662F" w:rsidRDefault="00A504D8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some people</w:t>
            </w:r>
          </w:p>
        </w:tc>
      </w:tr>
      <w:tr w:rsidR="008F4285" w:rsidRPr="006056E7" w14:paraId="2C985C39" w14:textId="77777777" w:rsidTr="00D0662F">
        <w:tc>
          <w:tcPr>
            <w:tcW w:w="5080" w:type="dxa"/>
          </w:tcPr>
          <w:p w14:paraId="2C985C37" w14:textId="77777777" w:rsidR="008F4285" w:rsidRPr="00D0662F" w:rsidRDefault="008F4285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Il y en a qui disent/pensent/trouvent que…</w:t>
            </w:r>
          </w:p>
        </w:tc>
        <w:tc>
          <w:tcPr>
            <w:tcW w:w="5126" w:type="dxa"/>
          </w:tcPr>
          <w:p w14:paraId="2C985C38" w14:textId="77777777" w:rsidR="008F4285" w:rsidRPr="00D0662F" w:rsidRDefault="008F4285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Some say/think that…</w:t>
            </w:r>
          </w:p>
        </w:tc>
      </w:tr>
      <w:tr w:rsidR="00786023" w:rsidRPr="00E67C5A" w14:paraId="153B64A9" w14:textId="77777777" w:rsidTr="00D0662F">
        <w:tc>
          <w:tcPr>
            <w:tcW w:w="5080" w:type="dxa"/>
          </w:tcPr>
          <w:p w14:paraId="060261AF" w14:textId="22915FAB" w:rsidR="00786023" w:rsidRPr="00D0662F" w:rsidRDefault="00786023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Tout porte à croire que…</w:t>
            </w:r>
          </w:p>
        </w:tc>
        <w:tc>
          <w:tcPr>
            <w:tcW w:w="5126" w:type="dxa"/>
          </w:tcPr>
          <w:p w14:paraId="246A1885" w14:textId="77777777" w:rsidR="00786023" w:rsidRPr="00D0662F" w:rsidRDefault="00786023" w:rsidP="00D0662F">
            <w:pPr>
              <w:rPr>
                <w:sz w:val="24"/>
                <w:lang w:val="fr-FR"/>
              </w:rPr>
            </w:pPr>
          </w:p>
        </w:tc>
      </w:tr>
      <w:tr w:rsidR="00786023" w:rsidRPr="006056E7" w14:paraId="3C93FCE7" w14:textId="77777777" w:rsidTr="00D0662F">
        <w:tc>
          <w:tcPr>
            <w:tcW w:w="5080" w:type="dxa"/>
          </w:tcPr>
          <w:p w14:paraId="1A5BFB9E" w14:textId="1459F78C" w:rsidR="00786023" w:rsidRPr="00D0662F" w:rsidRDefault="00786023" w:rsidP="00D0662F">
            <w:pPr>
              <w:rPr>
                <w:sz w:val="24"/>
                <w:lang w:val="fr-FR"/>
              </w:rPr>
            </w:pPr>
            <w:r w:rsidRPr="00D0662F">
              <w:rPr>
                <w:sz w:val="24"/>
                <w:lang w:val="fr-FR"/>
              </w:rPr>
              <w:t>Je suis certain(-ne)</w:t>
            </w:r>
          </w:p>
        </w:tc>
        <w:tc>
          <w:tcPr>
            <w:tcW w:w="5126" w:type="dxa"/>
          </w:tcPr>
          <w:p w14:paraId="55D08BE7" w14:textId="77777777" w:rsidR="00786023" w:rsidRPr="00D0662F" w:rsidRDefault="00786023" w:rsidP="00D0662F">
            <w:pPr>
              <w:rPr>
                <w:sz w:val="24"/>
              </w:rPr>
            </w:pPr>
          </w:p>
        </w:tc>
      </w:tr>
      <w:tr w:rsidR="00D0662F" w:rsidRPr="006056E7" w14:paraId="51ED3C58" w14:textId="77777777" w:rsidTr="00D0662F">
        <w:tc>
          <w:tcPr>
            <w:tcW w:w="5080" w:type="dxa"/>
          </w:tcPr>
          <w:p w14:paraId="782B8121" w14:textId="2BCFB6DB" w:rsidR="00D0662F" w:rsidRPr="00D0662F" w:rsidRDefault="00D0662F" w:rsidP="00D0662F">
            <w:pPr>
              <w:rPr>
                <w:sz w:val="24"/>
                <w:lang w:val="fr-FR"/>
              </w:rPr>
            </w:pPr>
          </w:p>
        </w:tc>
        <w:tc>
          <w:tcPr>
            <w:tcW w:w="5126" w:type="dxa"/>
          </w:tcPr>
          <w:p w14:paraId="3805CF44" w14:textId="44AFEACE" w:rsidR="00D0662F" w:rsidRPr="00D0662F" w:rsidRDefault="00D0662F" w:rsidP="00D0662F">
            <w:pPr>
              <w:rPr>
                <w:sz w:val="24"/>
              </w:rPr>
            </w:pPr>
          </w:p>
        </w:tc>
      </w:tr>
      <w:tr w:rsidR="00D0662F" w:rsidRPr="006056E7" w14:paraId="23F66D85" w14:textId="77777777" w:rsidTr="00D0662F">
        <w:tc>
          <w:tcPr>
            <w:tcW w:w="5080" w:type="dxa"/>
          </w:tcPr>
          <w:p w14:paraId="5BF97EEF" w14:textId="29AAE714" w:rsidR="00D0662F" w:rsidRPr="00D0662F" w:rsidRDefault="00D0662F" w:rsidP="00D0662F">
            <w:pPr>
              <w:rPr>
                <w:sz w:val="24"/>
                <w:lang w:val="fr-FR"/>
              </w:rPr>
            </w:pPr>
          </w:p>
        </w:tc>
        <w:tc>
          <w:tcPr>
            <w:tcW w:w="5126" w:type="dxa"/>
          </w:tcPr>
          <w:p w14:paraId="0D878B44" w14:textId="40702792" w:rsidR="00D0662F" w:rsidRPr="00D0662F" w:rsidRDefault="00D0662F" w:rsidP="00D0662F">
            <w:pPr>
              <w:rPr>
                <w:sz w:val="24"/>
              </w:rPr>
            </w:pPr>
          </w:p>
        </w:tc>
      </w:tr>
      <w:tr w:rsidR="00D0662F" w:rsidRPr="006056E7" w14:paraId="37EAC920" w14:textId="77777777" w:rsidTr="00D0662F">
        <w:tc>
          <w:tcPr>
            <w:tcW w:w="5080" w:type="dxa"/>
          </w:tcPr>
          <w:p w14:paraId="46D48E54" w14:textId="306A73A7" w:rsidR="00D0662F" w:rsidRPr="00D0662F" w:rsidRDefault="00D0662F" w:rsidP="00D0662F">
            <w:pPr>
              <w:rPr>
                <w:sz w:val="24"/>
              </w:rPr>
            </w:pPr>
          </w:p>
        </w:tc>
        <w:tc>
          <w:tcPr>
            <w:tcW w:w="5126" w:type="dxa"/>
          </w:tcPr>
          <w:p w14:paraId="63651530" w14:textId="4F740180" w:rsidR="00D0662F" w:rsidRPr="00D0662F" w:rsidRDefault="00D0662F" w:rsidP="00D0662F">
            <w:pPr>
              <w:rPr>
                <w:sz w:val="24"/>
              </w:rPr>
            </w:pPr>
          </w:p>
        </w:tc>
      </w:tr>
      <w:tr w:rsidR="00D0662F" w:rsidRPr="006056E7" w14:paraId="79BB7BFF" w14:textId="77777777" w:rsidTr="00D0662F">
        <w:tc>
          <w:tcPr>
            <w:tcW w:w="5080" w:type="dxa"/>
          </w:tcPr>
          <w:p w14:paraId="0857969D" w14:textId="029EE73B" w:rsidR="00D0662F" w:rsidRPr="00D0662F" w:rsidRDefault="00D0662F" w:rsidP="00D0662F">
            <w:pPr>
              <w:rPr>
                <w:sz w:val="24"/>
              </w:rPr>
            </w:pPr>
          </w:p>
        </w:tc>
        <w:tc>
          <w:tcPr>
            <w:tcW w:w="5126" w:type="dxa"/>
          </w:tcPr>
          <w:p w14:paraId="2339C15B" w14:textId="38933682" w:rsidR="00D0662F" w:rsidRPr="00D0662F" w:rsidRDefault="00D0662F" w:rsidP="00D0662F">
            <w:pPr>
              <w:rPr>
                <w:sz w:val="24"/>
              </w:rPr>
            </w:pPr>
          </w:p>
        </w:tc>
      </w:tr>
      <w:tr w:rsidR="00D0662F" w:rsidRPr="006056E7" w14:paraId="63A75804" w14:textId="77777777" w:rsidTr="00D0662F">
        <w:tc>
          <w:tcPr>
            <w:tcW w:w="5080" w:type="dxa"/>
          </w:tcPr>
          <w:p w14:paraId="598D7E0C" w14:textId="517ABD0E" w:rsidR="00D0662F" w:rsidRPr="00D0662F" w:rsidRDefault="00D0662F" w:rsidP="00D0662F">
            <w:pPr>
              <w:rPr>
                <w:sz w:val="24"/>
              </w:rPr>
            </w:pPr>
          </w:p>
        </w:tc>
        <w:tc>
          <w:tcPr>
            <w:tcW w:w="5126" w:type="dxa"/>
          </w:tcPr>
          <w:p w14:paraId="242968D4" w14:textId="37DDC27B" w:rsidR="00D0662F" w:rsidRPr="00D0662F" w:rsidRDefault="00D0662F" w:rsidP="00D0662F">
            <w:pPr>
              <w:rPr>
                <w:sz w:val="24"/>
              </w:rPr>
            </w:pPr>
          </w:p>
        </w:tc>
      </w:tr>
      <w:tr w:rsidR="00D0662F" w:rsidRPr="006056E7" w14:paraId="5EC917BC" w14:textId="77777777" w:rsidTr="00D0662F">
        <w:tc>
          <w:tcPr>
            <w:tcW w:w="5080" w:type="dxa"/>
          </w:tcPr>
          <w:p w14:paraId="2919B686" w14:textId="77777777" w:rsidR="00D0662F" w:rsidRPr="00D0662F" w:rsidRDefault="00D0662F" w:rsidP="00D0662F">
            <w:pPr>
              <w:rPr>
                <w:sz w:val="24"/>
              </w:rPr>
            </w:pPr>
          </w:p>
        </w:tc>
        <w:tc>
          <w:tcPr>
            <w:tcW w:w="5126" w:type="dxa"/>
          </w:tcPr>
          <w:p w14:paraId="5A7BE9E7" w14:textId="77777777" w:rsidR="00D0662F" w:rsidRPr="00D0662F" w:rsidRDefault="00D0662F" w:rsidP="00D0662F">
            <w:pPr>
              <w:rPr>
                <w:sz w:val="24"/>
              </w:rPr>
            </w:pPr>
          </w:p>
        </w:tc>
      </w:tr>
      <w:tr w:rsidR="00D0662F" w:rsidRPr="006056E7" w14:paraId="29C289E0" w14:textId="77777777" w:rsidTr="00D0662F">
        <w:tc>
          <w:tcPr>
            <w:tcW w:w="5080" w:type="dxa"/>
          </w:tcPr>
          <w:p w14:paraId="3D7F5DCE" w14:textId="77777777" w:rsidR="00D0662F" w:rsidRPr="00D0662F" w:rsidRDefault="00D0662F" w:rsidP="00D0662F">
            <w:pPr>
              <w:rPr>
                <w:sz w:val="24"/>
              </w:rPr>
            </w:pPr>
          </w:p>
        </w:tc>
        <w:tc>
          <w:tcPr>
            <w:tcW w:w="5126" w:type="dxa"/>
          </w:tcPr>
          <w:p w14:paraId="5A3E795B" w14:textId="77777777" w:rsidR="00D0662F" w:rsidRPr="00D0662F" w:rsidRDefault="00D0662F" w:rsidP="00D0662F">
            <w:pPr>
              <w:rPr>
                <w:sz w:val="24"/>
              </w:rPr>
            </w:pPr>
          </w:p>
        </w:tc>
      </w:tr>
      <w:tr w:rsidR="00D0662F" w:rsidRPr="006056E7" w14:paraId="222BF0FF" w14:textId="77777777" w:rsidTr="00D0662F">
        <w:tc>
          <w:tcPr>
            <w:tcW w:w="5080" w:type="dxa"/>
          </w:tcPr>
          <w:p w14:paraId="57EB65FA" w14:textId="4505068A" w:rsidR="00D0662F" w:rsidRPr="00D0662F" w:rsidRDefault="00D0662F" w:rsidP="00D0662F">
            <w:pPr>
              <w:rPr>
                <w:sz w:val="24"/>
              </w:rPr>
            </w:pPr>
          </w:p>
        </w:tc>
        <w:tc>
          <w:tcPr>
            <w:tcW w:w="5126" w:type="dxa"/>
          </w:tcPr>
          <w:p w14:paraId="7CB40B8C" w14:textId="7233B71F" w:rsidR="00D0662F" w:rsidRPr="00D0662F" w:rsidRDefault="00D0662F" w:rsidP="00D0662F">
            <w:pPr>
              <w:rPr>
                <w:sz w:val="24"/>
              </w:rPr>
            </w:pPr>
          </w:p>
        </w:tc>
      </w:tr>
      <w:tr w:rsidR="00D0662F" w:rsidRPr="006056E7" w14:paraId="4CFBBEBB" w14:textId="77777777" w:rsidTr="00D0662F">
        <w:tc>
          <w:tcPr>
            <w:tcW w:w="5080" w:type="dxa"/>
          </w:tcPr>
          <w:p w14:paraId="36C7D638" w14:textId="77777777" w:rsidR="00D0662F" w:rsidRPr="00D0662F" w:rsidRDefault="00D0662F" w:rsidP="00D0662F">
            <w:pPr>
              <w:rPr>
                <w:sz w:val="24"/>
              </w:rPr>
            </w:pPr>
          </w:p>
        </w:tc>
        <w:tc>
          <w:tcPr>
            <w:tcW w:w="5126" w:type="dxa"/>
          </w:tcPr>
          <w:p w14:paraId="2B71EF72" w14:textId="77777777" w:rsidR="00D0662F" w:rsidRPr="00D0662F" w:rsidRDefault="00D0662F" w:rsidP="00D0662F">
            <w:pPr>
              <w:rPr>
                <w:sz w:val="24"/>
              </w:rPr>
            </w:pPr>
          </w:p>
        </w:tc>
      </w:tr>
      <w:tr w:rsidR="001D1D4B" w:rsidRPr="006056E7" w14:paraId="62E564A5" w14:textId="77777777" w:rsidTr="00D0662F">
        <w:tc>
          <w:tcPr>
            <w:tcW w:w="5080" w:type="dxa"/>
          </w:tcPr>
          <w:p w14:paraId="75D30ED4" w14:textId="77777777" w:rsidR="001D1D4B" w:rsidRPr="00D0662F" w:rsidRDefault="001D1D4B" w:rsidP="00D0662F">
            <w:pPr>
              <w:rPr>
                <w:sz w:val="24"/>
              </w:rPr>
            </w:pPr>
          </w:p>
        </w:tc>
        <w:tc>
          <w:tcPr>
            <w:tcW w:w="5126" w:type="dxa"/>
          </w:tcPr>
          <w:p w14:paraId="3CECC8F0" w14:textId="77777777" w:rsidR="001D1D4B" w:rsidRPr="00D0662F" w:rsidRDefault="001D1D4B" w:rsidP="00D0662F">
            <w:pPr>
              <w:rPr>
                <w:sz w:val="24"/>
              </w:rPr>
            </w:pPr>
          </w:p>
        </w:tc>
      </w:tr>
    </w:tbl>
    <w:p w14:paraId="2C985C3B" w14:textId="4EF48E5F" w:rsidR="008F4285" w:rsidRDefault="006D5F91" w:rsidP="00D0662F">
      <w:pPr>
        <w:ind w:left="2160"/>
        <w:rPr>
          <w:b/>
          <w:color w:val="00B050"/>
          <w:sz w:val="36"/>
        </w:rPr>
      </w:pPr>
      <w:r w:rsidRPr="00786023">
        <w:rPr>
          <w:b/>
          <w:noProof/>
          <w:color w:val="00B050"/>
          <w:sz w:val="44"/>
        </w:rPr>
        <w:drawing>
          <wp:anchor distT="0" distB="0" distL="114300" distR="114300" simplePos="0" relativeHeight="251660288" behindDoc="1" locked="0" layoutInCell="1" allowOverlap="1" wp14:anchorId="2C985C84" wp14:editId="5D649706">
            <wp:simplePos x="0" y="0"/>
            <wp:positionH relativeFrom="column">
              <wp:posOffset>1040765</wp:posOffset>
            </wp:positionH>
            <wp:positionV relativeFrom="paragraph">
              <wp:posOffset>-442710</wp:posOffset>
            </wp:positionV>
            <wp:extent cx="593766" cy="831273"/>
            <wp:effectExtent l="0" t="0" r="0" b="6985"/>
            <wp:wrapNone/>
            <wp:docPr id="1" name="Picture 1" descr="http://www.atelier12.be/images/let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elier12.be/images/lettre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83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023">
        <w:rPr>
          <w:b/>
          <w:color w:val="00B050"/>
          <w:sz w:val="44"/>
        </w:rPr>
        <w:t xml:space="preserve">     </w:t>
      </w:r>
      <w:r w:rsidR="008F4285" w:rsidRPr="00786023">
        <w:rPr>
          <w:b/>
          <w:color w:val="00B050"/>
          <w:sz w:val="44"/>
        </w:rPr>
        <w:t>xpressions</w:t>
      </w:r>
      <w:r w:rsidR="00C76DDC" w:rsidRPr="00786023">
        <w:rPr>
          <w:b/>
          <w:color w:val="00B050"/>
          <w:sz w:val="44"/>
        </w:rPr>
        <w:t xml:space="preserve"> </w:t>
      </w:r>
      <w:r w:rsidRPr="00786023">
        <w:rPr>
          <w:b/>
          <w:color w:val="00B050"/>
          <w:sz w:val="44"/>
        </w:rPr>
        <w:t>utiles</w:t>
      </w:r>
      <w:r w:rsidR="00786023" w:rsidRPr="00786023">
        <w:rPr>
          <w:b/>
          <w:color w:val="00B050"/>
          <w:sz w:val="44"/>
        </w:rPr>
        <w:t xml:space="preserve"> </w:t>
      </w:r>
      <w:r w:rsidR="00786023">
        <w:rPr>
          <w:b/>
          <w:color w:val="00B050"/>
          <w:sz w:val="36"/>
        </w:rPr>
        <w:t>– AS FRENCH</w:t>
      </w:r>
    </w:p>
    <w:p w14:paraId="3EA7EAF3" w14:textId="4EF48E5F" w:rsidR="00D0662F" w:rsidRPr="001D1D4B" w:rsidRDefault="00D0662F" w:rsidP="00D0662F">
      <w:pPr>
        <w:rPr>
          <w:b/>
          <w:color w:val="00B050"/>
          <w:sz w:val="12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3861A9" w14:paraId="2C985C3E" w14:textId="77777777" w:rsidTr="00D0662F">
        <w:tc>
          <w:tcPr>
            <w:tcW w:w="5080" w:type="dxa"/>
            <w:shd w:val="clear" w:color="auto" w:fill="FBD4B4" w:themeFill="accent6" w:themeFillTint="66"/>
          </w:tcPr>
          <w:p w14:paraId="2C985C3C" w14:textId="77777777" w:rsidR="003861A9" w:rsidRPr="000E05D2" w:rsidRDefault="003861A9">
            <w:pPr>
              <w:rPr>
                <w:b/>
                <w:lang w:val="fr-FR"/>
              </w:rPr>
            </w:pPr>
            <w:r w:rsidRPr="000E05D2">
              <w:rPr>
                <w:b/>
                <w:lang w:val="fr-FR"/>
              </w:rPr>
              <w:t>Mots de liaison et autres</w:t>
            </w:r>
          </w:p>
        </w:tc>
        <w:tc>
          <w:tcPr>
            <w:tcW w:w="5126" w:type="dxa"/>
            <w:shd w:val="clear" w:color="auto" w:fill="FBD4B4" w:themeFill="accent6" w:themeFillTint="66"/>
          </w:tcPr>
          <w:p w14:paraId="2C985C3D" w14:textId="77777777" w:rsidR="003861A9" w:rsidRPr="008320BA" w:rsidRDefault="003861A9">
            <w:pPr>
              <w:rPr>
                <w:b/>
              </w:rPr>
            </w:pPr>
            <w:r w:rsidRPr="008320BA">
              <w:rPr>
                <w:b/>
              </w:rPr>
              <w:t>Linking words</w:t>
            </w:r>
          </w:p>
        </w:tc>
      </w:tr>
      <w:tr w:rsidR="003861A9" w:rsidRPr="00D0662F" w14:paraId="2C985C41" w14:textId="77777777" w:rsidTr="00D0662F">
        <w:tc>
          <w:tcPr>
            <w:tcW w:w="5080" w:type="dxa"/>
          </w:tcPr>
          <w:p w14:paraId="2C985C3F" w14:textId="77777777" w:rsidR="003861A9" w:rsidRPr="00D0662F" w:rsidRDefault="003861A9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>Premièrement/ tout d’abord/ en premier lieu</w:t>
            </w:r>
          </w:p>
        </w:tc>
        <w:tc>
          <w:tcPr>
            <w:tcW w:w="5126" w:type="dxa"/>
          </w:tcPr>
          <w:p w14:paraId="2C985C40" w14:textId="77777777" w:rsidR="003861A9" w:rsidRPr="00D0662F" w:rsidRDefault="003861A9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3861A9" w:rsidRPr="00D0662F" w14:paraId="2C985C44" w14:textId="77777777" w:rsidTr="00D0662F">
        <w:tc>
          <w:tcPr>
            <w:tcW w:w="5080" w:type="dxa"/>
          </w:tcPr>
          <w:p w14:paraId="2C985C42" w14:textId="77777777" w:rsidR="003861A9" w:rsidRPr="00D0662F" w:rsidRDefault="003861A9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Ensuite/ puis</w:t>
            </w:r>
          </w:p>
        </w:tc>
        <w:tc>
          <w:tcPr>
            <w:tcW w:w="5126" w:type="dxa"/>
          </w:tcPr>
          <w:p w14:paraId="2C985C43" w14:textId="77777777" w:rsidR="003861A9" w:rsidRPr="00D0662F" w:rsidRDefault="003861A9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then</w:t>
            </w:r>
          </w:p>
        </w:tc>
      </w:tr>
      <w:tr w:rsidR="003861A9" w:rsidRPr="00D0662F" w14:paraId="2C985C47" w14:textId="77777777" w:rsidTr="00D0662F">
        <w:tc>
          <w:tcPr>
            <w:tcW w:w="5080" w:type="dxa"/>
          </w:tcPr>
          <w:p w14:paraId="2C985C45" w14:textId="77777777" w:rsidR="003861A9" w:rsidRPr="00D0662F" w:rsidRDefault="003861A9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Cependant</w:t>
            </w:r>
          </w:p>
        </w:tc>
        <w:tc>
          <w:tcPr>
            <w:tcW w:w="5126" w:type="dxa"/>
          </w:tcPr>
          <w:p w14:paraId="2C985C46" w14:textId="77777777" w:rsidR="003861A9" w:rsidRPr="00D0662F" w:rsidRDefault="003861A9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however</w:t>
            </w:r>
          </w:p>
        </w:tc>
      </w:tr>
      <w:tr w:rsidR="003861A9" w:rsidRPr="00D0662F" w14:paraId="2C985C4A" w14:textId="77777777" w:rsidTr="00D0662F">
        <w:tc>
          <w:tcPr>
            <w:tcW w:w="5080" w:type="dxa"/>
          </w:tcPr>
          <w:p w14:paraId="2C985C48" w14:textId="77777777" w:rsidR="003861A9" w:rsidRPr="00D0662F" w:rsidRDefault="003861A9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Malgré</w:t>
            </w:r>
          </w:p>
        </w:tc>
        <w:tc>
          <w:tcPr>
            <w:tcW w:w="5126" w:type="dxa"/>
          </w:tcPr>
          <w:p w14:paraId="2C985C49" w14:textId="77777777" w:rsidR="003861A9" w:rsidRPr="00D0662F" w:rsidRDefault="003861A9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despite</w:t>
            </w:r>
          </w:p>
        </w:tc>
      </w:tr>
      <w:tr w:rsidR="003861A9" w:rsidRPr="00D0662F" w14:paraId="2C985C4D" w14:textId="77777777" w:rsidTr="00D0662F">
        <w:tc>
          <w:tcPr>
            <w:tcW w:w="5080" w:type="dxa"/>
          </w:tcPr>
          <w:p w14:paraId="2C985C4B" w14:textId="77777777" w:rsidR="003861A9" w:rsidRPr="00D0662F" w:rsidRDefault="003861A9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Grâce à</w:t>
            </w:r>
          </w:p>
        </w:tc>
        <w:tc>
          <w:tcPr>
            <w:tcW w:w="5126" w:type="dxa"/>
          </w:tcPr>
          <w:p w14:paraId="2C985C4C" w14:textId="77777777" w:rsidR="003861A9" w:rsidRPr="00D0662F" w:rsidRDefault="003861A9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Thanks to</w:t>
            </w:r>
          </w:p>
        </w:tc>
      </w:tr>
      <w:tr w:rsidR="003861A9" w:rsidRPr="00D0662F" w14:paraId="2C985C50" w14:textId="77777777" w:rsidTr="00D0662F">
        <w:tc>
          <w:tcPr>
            <w:tcW w:w="5080" w:type="dxa"/>
          </w:tcPr>
          <w:p w14:paraId="2C985C4E" w14:textId="756A9461" w:rsidR="003861A9" w:rsidRPr="00D0662F" w:rsidRDefault="003861A9" w:rsidP="00E67C5A">
            <w:pPr>
              <w:tabs>
                <w:tab w:val="left" w:pos="1767"/>
              </w:tabs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Etant donné</w:t>
            </w:r>
            <w:r w:rsidR="00E67C5A">
              <w:rPr>
                <w:rFonts w:ascii="Arial" w:hAnsi="Arial" w:cs="Arial"/>
                <w:sz w:val="24"/>
                <w:szCs w:val="24"/>
              </w:rPr>
              <w:tab/>
            </w:r>
            <w:bookmarkStart w:id="0" w:name="_GoBack"/>
            <w:bookmarkEnd w:id="0"/>
          </w:p>
        </w:tc>
        <w:tc>
          <w:tcPr>
            <w:tcW w:w="5126" w:type="dxa"/>
          </w:tcPr>
          <w:p w14:paraId="2C985C4F" w14:textId="77777777" w:rsidR="003861A9" w:rsidRPr="00D0662F" w:rsidRDefault="003861A9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Given that</w:t>
            </w:r>
          </w:p>
        </w:tc>
      </w:tr>
      <w:tr w:rsidR="003861A9" w:rsidRPr="00D0662F" w14:paraId="2C985C53" w14:textId="77777777" w:rsidTr="00D0662F">
        <w:tc>
          <w:tcPr>
            <w:tcW w:w="5080" w:type="dxa"/>
          </w:tcPr>
          <w:p w14:paraId="2C985C51" w14:textId="77777777" w:rsidR="003861A9" w:rsidRPr="00D0662F" w:rsidRDefault="008F4285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parmi</w:t>
            </w:r>
          </w:p>
        </w:tc>
        <w:tc>
          <w:tcPr>
            <w:tcW w:w="5126" w:type="dxa"/>
          </w:tcPr>
          <w:p w14:paraId="2C985C52" w14:textId="77777777" w:rsidR="003861A9" w:rsidRPr="00D0662F" w:rsidRDefault="008F4285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amongst</w:t>
            </w:r>
          </w:p>
        </w:tc>
      </w:tr>
      <w:tr w:rsidR="003861A9" w:rsidRPr="00D0662F" w14:paraId="2C985C56" w14:textId="77777777" w:rsidTr="00D0662F">
        <w:tc>
          <w:tcPr>
            <w:tcW w:w="5080" w:type="dxa"/>
          </w:tcPr>
          <w:p w14:paraId="2C985C54" w14:textId="77777777" w:rsidR="003861A9" w:rsidRPr="00D0662F" w:rsidRDefault="003861A9" w:rsidP="00C76DD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>Un grand nombre</w:t>
            </w:r>
            <w:r w:rsidR="008320BA" w:rsidRPr="00D0662F">
              <w:rPr>
                <w:rFonts w:ascii="Arial" w:hAnsi="Arial" w:cs="Arial"/>
                <w:sz w:val="24"/>
                <w:szCs w:val="24"/>
                <w:lang w:val="fr-FR"/>
              </w:rPr>
              <w:t>/ la majorité</w:t>
            </w:r>
          </w:p>
        </w:tc>
        <w:tc>
          <w:tcPr>
            <w:tcW w:w="5126" w:type="dxa"/>
          </w:tcPr>
          <w:p w14:paraId="2C985C55" w14:textId="77777777" w:rsidR="003861A9" w:rsidRPr="00D0662F" w:rsidRDefault="003861A9" w:rsidP="00C76DD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 xml:space="preserve">Most of </w:t>
            </w:r>
            <w:r w:rsidR="00C76DDC" w:rsidRPr="00D0662F">
              <w:rPr>
                <w:rFonts w:ascii="Arial" w:hAnsi="Arial" w:cs="Arial"/>
                <w:sz w:val="24"/>
                <w:szCs w:val="24"/>
                <w:lang w:val="fr-FR"/>
              </w:rPr>
              <w:t xml:space="preserve"> / the majority</w:t>
            </w:r>
          </w:p>
        </w:tc>
      </w:tr>
      <w:tr w:rsidR="003861A9" w:rsidRPr="00D0662F" w14:paraId="2C985C59" w14:textId="77777777" w:rsidTr="00D0662F">
        <w:tc>
          <w:tcPr>
            <w:tcW w:w="5080" w:type="dxa"/>
          </w:tcPr>
          <w:p w14:paraId="2C985C57" w14:textId="77777777" w:rsidR="003861A9" w:rsidRPr="00D0662F" w:rsidRDefault="003861A9" w:rsidP="00C76DD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>Par ailleurs</w:t>
            </w:r>
          </w:p>
        </w:tc>
        <w:tc>
          <w:tcPr>
            <w:tcW w:w="5126" w:type="dxa"/>
          </w:tcPr>
          <w:p w14:paraId="2C985C58" w14:textId="77777777" w:rsidR="003861A9" w:rsidRPr="00D0662F" w:rsidRDefault="003861A9" w:rsidP="00C76DD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>Beside</w:t>
            </w:r>
          </w:p>
        </w:tc>
      </w:tr>
      <w:tr w:rsidR="00037FA5" w:rsidRPr="00D0662F" w14:paraId="2C985C5C" w14:textId="77777777" w:rsidTr="00D0662F">
        <w:tc>
          <w:tcPr>
            <w:tcW w:w="5080" w:type="dxa"/>
          </w:tcPr>
          <w:p w14:paraId="2C985C5A" w14:textId="77777777" w:rsidR="00037FA5" w:rsidRPr="00D0662F" w:rsidRDefault="00037FA5" w:rsidP="00C76DD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>En revanche</w:t>
            </w:r>
          </w:p>
        </w:tc>
        <w:tc>
          <w:tcPr>
            <w:tcW w:w="5126" w:type="dxa"/>
          </w:tcPr>
          <w:p w14:paraId="2C985C5B" w14:textId="77777777" w:rsidR="00037FA5" w:rsidRPr="00D0662F" w:rsidRDefault="00037FA5" w:rsidP="00C76DD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>On the other hand</w:t>
            </w:r>
          </w:p>
        </w:tc>
      </w:tr>
      <w:tr w:rsidR="008320BA" w:rsidRPr="00D0662F" w14:paraId="2C985C5F" w14:textId="77777777" w:rsidTr="00D0662F">
        <w:tc>
          <w:tcPr>
            <w:tcW w:w="5080" w:type="dxa"/>
          </w:tcPr>
          <w:p w14:paraId="2C985C5D" w14:textId="77777777" w:rsidR="008320BA" w:rsidRPr="00D0662F" w:rsidRDefault="008320BA" w:rsidP="00C76DD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>Certains</w:t>
            </w:r>
            <w:r w:rsidR="008F4285" w:rsidRPr="00D0662F">
              <w:rPr>
                <w:rFonts w:ascii="Arial" w:hAnsi="Arial" w:cs="Arial"/>
                <w:sz w:val="24"/>
                <w:szCs w:val="24"/>
                <w:lang w:val="fr-FR"/>
              </w:rPr>
              <w:t>/ certaines personnes</w:t>
            </w:r>
          </w:p>
        </w:tc>
        <w:tc>
          <w:tcPr>
            <w:tcW w:w="5126" w:type="dxa"/>
          </w:tcPr>
          <w:p w14:paraId="2C985C5E" w14:textId="77777777" w:rsidR="008320BA" w:rsidRPr="00D0662F" w:rsidRDefault="008F4285" w:rsidP="00C76DD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>Some (people) / some people</w:t>
            </w:r>
          </w:p>
        </w:tc>
      </w:tr>
      <w:tr w:rsidR="00786023" w:rsidRPr="00D0662F" w14:paraId="671B9A31" w14:textId="77777777" w:rsidTr="00D0662F">
        <w:tc>
          <w:tcPr>
            <w:tcW w:w="5080" w:type="dxa"/>
          </w:tcPr>
          <w:p w14:paraId="6F7F1FCA" w14:textId="408E6C4D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en effet</w:t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126" w:type="dxa"/>
          </w:tcPr>
          <w:p w14:paraId="7AF3694D" w14:textId="32DDA1FC" w:rsidR="00786023" w:rsidRPr="00D0662F" w:rsidRDefault="00786023" w:rsidP="00C76DD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</w:rPr>
              <w:t>indeed</w:t>
            </w:r>
          </w:p>
        </w:tc>
      </w:tr>
      <w:tr w:rsidR="00786023" w:rsidRPr="00D0662F" w14:paraId="107D314E" w14:textId="77777777" w:rsidTr="00D0662F">
        <w:tc>
          <w:tcPr>
            <w:tcW w:w="5080" w:type="dxa"/>
          </w:tcPr>
          <w:p w14:paraId="65A21A7E" w14:textId="73CCD50E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>étant donné, compte tenu de</w:t>
            </w: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ab/>
              <w:t>..</w:t>
            </w: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ab/>
            </w:r>
          </w:p>
        </w:tc>
        <w:tc>
          <w:tcPr>
            <w:tcW w:w="5126" w:type="dxa"/>
          </w:tcPr>
          <w:p w14:paraId="16DF52EE" w14:textId="0969EB41" w:rsidR="00786023" w:rsidRPr="00D0662F" w:rsidRDefault="00786023" w:rsidP="00C76DD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  <w:t>given</w:t>
            </w:r>
          </w:p>
        </w:tc>
      </w:tr>
      <w:tr w:rsidR="00786023" w:rsidRPr="00D0662F" w14:paraId="245D141A" w14:textId="77777777" w:rsidTr="00D0662F">
        <w:tc>
          <w:tcPr>
            <w:tcW w:w="5080" w:type="dxa"/>
          </w:tcPr>
          <w:p w14:paraId="6D5D1292" w14:textId="6A624299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lastRenderedPageBreak/>
              <w:t>en outre</w:t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126" w:type="dxa"/>
          </w:tcPr>
          <w:p w14:paraId="269E5CDB" w14:textId="56A1CC9F" w:rsidR="00786023" w:rsidRPr="00D0662F" w:rsidRDefault="00786023" w:rsidP="00C76DDC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</w:rPr>
              <w:t>moreover</w:t>
            </w:r>
          </w:p>
        </w:tc>
      </w:tr>
      <w:tr w:rsidR="00786023" w:rsidRPr="00D0662F" w14:paraId="54266889" w14:textId="77777777" w:rsidTr="00D0662F">
        <w:tc>
          <w:tcPr>
            <w:tcW w:w="5080" w:type="dxa"/>
          </w:tcPr>
          <w:p w14:paraId="07BCC87F" w14:textId="0F65213A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tout d’abord</w:t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126" w:type="dxa"/>
          </w:tcPr>
          <w:p w14:paraId="70645539" w14:textId="35B878ED" w:rsidR="00786023" w:rsidRPr="00D0662F" w:rsidRDefault="00786023" w:rsidP="00C76DDC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</w:rPr>
              <w:t>first of all</w:t>
            </w:r>
          </w:p>
        </w:tc>
      </w:tr>
      <w:tr w:rsidR="00786023" w:rsidRPr="00D0662F" w14:paraId="287AEC23" w14:textId="77777777" w:rsidTr="00D0662F">
        <w:tc>
          <w:tcPr>
            <w:tcW w:w="5080" w:type="dxa"/>
          </w:tcPr>
          <w:p w14:paraId="053576A7" w14:textId="37E269F6" w:rsidR="00786023" w:rsidRPr="00D0662F" w:rsidRDefault="00786023" w:rsidP="007860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Pourtant, toutefois</w:t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126" w:type="dxa"/>
          </w:tcPr>
          <w:p w14:paraId="6F158ACE" w14:textId="0407D684" w:rsidR="00786023" w:rsidRPr="00D0662F" w:rsidRDefault="00786023" w:rsidP="00C76DDC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</w:rPr>
              <w:t>however</w:t>
            </w:r>
          </w:p>
        </w:tc>
      </w:tr>
      <w:tr w:rsidR="00786023" w:rsidRPr="00D0662F" w14:paraId="781C6F59" w14:textId="77777777" w:rsidTr="00D0662F">
        <w:tc>
          <w:tcPr>
            <w:tcW w:w="5080" w:type="dxa"/>
          </w:tcPr>
          <w:p w14:paraId="7E0AFE01" w14:textId="2BD6784A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tandis que, alors que, …</w:t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126" w:type="dxa"/>
          </w:tcPr>
          <w:p w14:paraId="06BF6899" w14:textId="35173B59" w:rsidR="00786023" w:rsidRPr="00D0662F" w:rsidRDefault="00786023" w:rsidP="00C76DDC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</w:rPr>
              <w:t>whereas</w:t>
            </w:r>
          </w:p>
        </w:tc>
      </w:tr>
      <w:tr w:rsidR="00786023" w:rsidRPr="00D0662F" w14:paraId="5A721A33" w14:textId="77777777" w:rsidTr="00D0662F">
        <w:tc>
          <w:tcPr>
            <w:tcW w:w="5080" w:type="dxa"/>
          </w:tcPr>
          <w:p w14:paraId="413C11BE" w14:textId="38D20145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ainsi</w:t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126" w:type="dxa"/>
          </w:tcPr>
          <w:p w14:paraId="38817BAB" w14:textId="6B87892F" w:rsidR="00786023" w:rsidRPr="00D0662F" w:rsidRDefault="00786023" w:rsidP="00C76DDC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</w:rPr>
              <w:t>thus</w:t>
            </w:r>
          </w:p>
        </w:tc>
      </w:tr>
      <w:tr w:rsidR="00786023" w:rsidRPr="00D0662F" w14:paraId="05A30C2F" w14:textId="77777777" w:rsidTr="00D0662F">
        <w:tc>
          <w:tcPr>
            <w:tcW w:w="5080" w:type="dxa"/>
          </w:tcPr>
          <w:p w14:paraId="0B708077" w14:textId="54832A4A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en l’occurrence</w:t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126" w:type="dxa"/>
          </w:tcPr>
          <w:p w14:paraId="75FCFDD7" w14:textId="46FA447B" w:rsidR="00786023" w:rsidRPr="00D0662F" w:rsidRDefault="00786023" w:rsidP="00C76DDC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</w:rPr>
              <w:t>as it happens</w:t>
            </w:r>
          </w:p>
        </w:tc>
      </w:tr>
      <w:tr w:rsidR="00786023" w:rsidRPr="00D0662F" w14:paraId="5A84F2E5" w14:textId="77777777" w:rsidTr="00D0662F">
        <w:tc>
          <w:tcPr>
            <w:tcW w:w="5080" w:type="dxa"/>
          </w:tcPr>
          <w:p w14:paraId="58B5AADA" w14:textId="581F69EF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d’ailleurs</w:t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126" w:type="dxa"/>
          </w:tcPr>
          <w:p w14:paraId="4C685B57" w14:textId="482FED56" w:rsidR="00786023" w:rsidRPr="00D0662F" w:rsidRDefault="00786023" w:rsidP="00C76DDC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i/>
                <w:iCs/>
                <w:sz w:val="24"/>
                <w:szCs w:val="24"/>
              </w:rPr>
              <w:t>besides</w:t>
            </w:r>
          </w:p>
        </w:tc>
      </w:tr>
      <w:tr w:rsidR="00786023" w:rsidRPr="00D0662F" w14:paraId="40A85689" w14:textId="77777777" w:rsidTr="00D0662F">
        <w:tc>
          <w:tcPr>
            <w:tcW w:w="5080" w:type="dxa"/>
          </w:tcPr>
          <w:p w14:paraId="3163F03A" w14:textId="2674E8A8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tout compte fait</w:t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126" w:type="dxa"/>
          </w:tcPr>
          <w:p w14:paraId="6203A39B" w14:textId="6E0E419B" w:rsidR="00786023" w:rsidRPr="00D0662F" w:rsidRDefault="00786023" w:rsidP="00C76DDC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</w:rPr>
              <w:t>all things considered</w:t>
            </w:r>
          </w:p>
        </w:tc>
      </w:tr>
      <w:tr w:rsidR="00786023" w:rsidRPr="00D0662F" w14:paraId="06E528F8" w14:textId="77777777" w:rsidTr="00D0662F">
        <w:tc>
          <w:tcPr>
            <w:tcW w:w="5080" w:type="dxa"/>
          </w:tcPr>
          <w:p w14:paraId="41CE022A" w14:textId="43940DF8" w:rsidR="00786023" w:rsidRPr="00D0662F" w:rsidRDefault="00786023" w:rsidP="00786023">
            <w:pPr>
              <w:tabs>
                <w:tab w:val="center" w:pos="2202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>au point que, dans la mesure où …</w:t>
            </w: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ab/>
            </w:r>
          </w:p>
        </w:tc>
        <w:tc>
          <w:tcPr>
            <w:tcW w:w="5126" w:type="dxa"/>
          </w:tcPr>
          <w:p w14:paraId="1735D2D0" w14:textId="0BADB5F1" w:rsidR="00786023" w:rsidRPr="00D0662F" w:rsidRDefault="00786023" w:rsidP="00C76DDC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</w:rPr>
              <w:t>to the extent that</w:t>
            </w:r>
          </w:p>
        </w:tc>
      </w:tr>
      <w:tr w:rsidR="00786023" w:rsidRPr="00D0662F" w14:paraId="300C085B" w14:textId="77777777" w:rsidTr="00D0662F">
        <w:tc>
          <w:tcPr>
            <w:tcW w:w="5080" w:type="dxa"/>
          </w:tcPr>
          <w:p w14:paraId="48A88898" w14:textId="0CA53FCD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>au lieu de</w:t>
            </w: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ab/>
            </w:r>
          </w:p>
        </w:tc>
        <w:tc>
          <w:tcPr>
            <w:tcW w:w="5126" w:type="dxa"/>
          </w:tcPr>
          <w:p w14:paraId="048CFE7F" w14:textId="3A8D650E" w:rsidR="00786023" w:rsidRPr="00D0662F" w:rsidRDefault="00786023" w:rsidP="00C76DD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  <w:t>instead of</w:t>
            </w:r>
          </w:p>
        </w:tc>
      </w:tr>
      <w:tr w:rsidR="00786023" w:rsidRPr="00D0662F" w14:paraId="135804AD" w14:textId="77777777" w:rsidTr="00D0662F">
        <w:tc>
          <w:tcPr>
            <w:tcW w:w="5080" w:type="dxa"/>
          </w:tcPr>
          <w:p w14:paraId="00E71DEB" w14:textId="35052AE7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tellement</w:t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126" w:type="dxa"/>
          </w:tcPr>
          <w:p w14:paraId="3D73823C" w14:textId="224BAF32" w:rsidR="00786023" w:rsidRPr="00D0662F" w:rsidRDefault="00786023" w:rsidP="00C76DD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</w:rPr>
              <w:t>so (+ adj ou adv)</w:t>
            </w:r>
          </w:p>
        </w:tc>
      </w:tr>
      <w:tr w:rsidR="00786023" w:rsidRPr="00D0662F" w14:paraId="5E53FF79" w14:textId="77777777" w:rsidTr="00D0662F">
        <w:tc>
          <w:tcPr>
            <w:tcW w:w="5080" w:type="dxa"/>
          </w:tcPr>
          <w:p w14:paraId="766C415E" w14:textId="5C4AC20B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en raison de</w:t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126" w:type="dxa"/>
          </w:tcPr>
          <w:p w14:paraId="3214AD95" w14:textId="3B0310C4" w:rsidR="00786023" w:rsidRPr="00D0662F" w:rsidRDefault="00786023" w:rsidP="00C76DD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</w:rPr>
              <w:t>because of</w:t>
            </w:r>
          </w:p>
        </w:tc>
      </w:tr>
      <w:tr w:rsidR="00786023" w:rsidRPr="00D0662F" w14:paraId="66E17B2E" w14:textId="77777777" w:rsidTr="00D0662F">
        <w:tc>
          <w:tcPr>
            <w:tcW w:w="5080" w:type="dxa"/>
          </w:tcPr>
          <w:p w14:paraId="52E265F4" w14:textId="30F4C807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jusqu’ici</w:t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126" w:type="dxa"/>
          </w:tcPr>
          <w:p w14:paraId="526E272B" w14:textId="39AA9427" w:rsidR="00786023" w:rsidRPr="00D0662F" w:rsidRDefault="00786023" w:rsidP="00C76DD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</w:rPr>
              <w:t>up to now</w:t>
            </w:r>
          </w:p>
        </w:tc>
      </w:tr>
      <w:tr w:rsidR="00786023" w:rsidRPr="00D0662F" w14:paraId="03E28DE3" w14:textId="77777777" w:rsidTr="00D0662F">
        <w:tc>
          <w:tcPr>
            <w:tcW w:w="5080" w:type="dxa"/>
          </w:tcPr>
          <w:p w14:paraId="5D23643A" w14:textId="409B7FA0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malgré tout</w:t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126" w:type="dxa"/>
          </w:tcPr>
          <w:p w14:paraId="31C8EAC0" w14:textId="287BF1A5" w:rsidR="00786023" w:rsidRPr="00D0662F" w:rsidRDefault="00786023" w:rsidP="00C76DD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</w:rPr>
              <w:t>despite all this</w:t>
            </w:r>
          </w:p>
        </w:tc>
      </w:tr>
      <w:tr w:rsidR="00786023" w:rsidRPr="00D0662F" w14:paraId="7C60916F" w14:textId="77777777" w:rsidTr="00D0662F">
        <w:tc>
          <w:tcPr>
            <w:tcW w:w="5080" w:type="dxa"/>
          </w:tcPr>
          <w:p w14:paraId="65497346" w14:textId="051C1772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>de moins en moins</w:t>
            </w: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ab/>
            </w:r>
          </w:p>
        </w:tc>
        <w:tc>
          <w:tcPr>
            <w:tcW w:w="5126" w:type="dxa"/>
          </w:tcPr>
          <w:p w14:paraId="4DD841C9" w14:textId="21BC1847" w:rsidR="00786023" w:rsidRPr="00D0662F" w:rsidRDefault="00786023" w:rsidP="00C76DD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  <w:t>less and less</w:t>
            </w:r>
          </w:p>
        </w:tc>
      </w:tr>
      <w:tr w:rsidR="00786023" w:rsidRPr="00D0662F" w14:paraId="45D06440" w14:textId="77777777" w:rsidTr="00D0662F">
        <w:tc>
          <w:tcPr>
            <w:tcW w:w="5080" w:type="dxa"/>
          </w:tcPr>
          <w:p w14:paraId="5E45FDF4" w14:textId="63B193B4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au contraire</w:t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126" w:type="dxa"/>
          </w:tcPr>
          <w:p w14:paraId="3E2C5547" w14:textId="2E7C56E4" w:rsidR="00786023" w:rsidRPr="00D0662F" w:rsidRDefault="00786023" w:rsidP="00C76DD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</w:rPr>
              <w:t>on the contrary</w:t>
            </w:r>
          </w:p>
        </w:tc>
      </w:tr>
      <w:tr w:rsidR="00786023" w:rsidRPr="00D0662F" w14:paraId="0CC1B5C3" w14:textId="77777777" w:rsidTr="00D0662F">
        <w:tc>
          <w:tcPr>
            <w:tcW w:w="5080" w:type="dxa"/>
          </w:tcPr>
          <w:p w14:paraId="26E6186B" w14:textId="00C523DC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en attendant</w:t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126" w:type="dxa"/>
          </w:tcPr>
          <w:p w14:paraId="6443813C" w14:textId="25FD5690" w:rsidR="00786023" w:rsidRPr="00D0662F" w:rsidRDefault="00786023" w:rsidP="00C76DD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</w:rPr>
              <w:t>meanwhile</w:t>
            </w:r>
          </w:p>
        </w:tc>
      </w:tr>
      <w:tr w:rsidR="00786023" w:rsidRPr="00D0662F" w14:paraId="686F6DBA" w14:textId="77777777" w:rsidTr="00D0662F">
        <w:tc>
          <w:tcPr>
            <w:tcW w:w="5080" w:type="dxa"/>
          </w:tcPr>
          <w:p w14:paraId="6020AF54" w14:textId="42102170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surtout</w:t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126" w:type="dxa"/>
          </w:tcPr>
          <w:p w14:paraId="60F314BC" w14:textId="7FDF9A94" w:rsidR="00786023" w:rsidRPr="00D0662F" w:rsidRDefault="00786023" w:rsidP="00C76DD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</w:rPr>
              <w:t>especially</w:t>
            </w:r>
          </w:p>
        </w:tc>
      </w:tr>
      <w:tr w:rsidR="00786023" w:rsidRPr="00D0662F" w14:paraId="7C3EF6F9" w14:textId="77777777" w:rsidTr="00D0662F">
        <w:tc>
          <w:tcPr>
            <w:tcW w:w="5080" w:type="dxa"/>
          </w:tcPr>
          <w:p w14:paraId="3522B565" w14:textId="0794688D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grâce à</w:t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126" w:type="dxa"/>
          </w:tcPr>
          <w:p w14:paraId="0F95ADF3" w14:textId="637B9042" w:rsidR="00786023" w:rsidRPr="00D0662F" w:rsidRDefault="00786023" w:rsidP="00C76DD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</w:rPr>
              <w:t>thanks to</w:t>
            </w:r>
          </w:p>
        </w:tc>
      </w:tr>
      <w:tr w:rsidR="00786023" w:rsidRPr="00D0662F" w14:paraId="503810C1" w14:textId="77777777" w:rsidTr="00D0662F">
        <w:tc>
          <w:tcPr>
            <w:tcW w:w="5080" w:type="dxa"/>
          </w:tcPr>
          <w:p w14:paraId="4DBC7F44" w14:textId="37EFE7FB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c’est à dire</w:t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126" w:type="dxa"/>
          </w:tcPr>
          <w:p w14:paraId="536B235A" w14:textId="09A34B66" w:rsidR="00786023" w:rsidRPr="00D0662F" w:rsidRDefault="00786023" w:rsidP="00C76DD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</w:rPr>
              <w:t>namely</w:t>
            </w:r>
          </w:p>
        </w:tc>
      </w:tr>
      <w:tr w:rsidR="00786023" w:rsidRPr="00D0662F" w14:paraId="0F24EC9E" w14:textId="77777777" w:rsidTr="00D0662F">
        <w:tc>
          <w:tcPr>
            <w:tcW w:w="5080" w:type="dxa"/>
          </w:tcPr>
          <w:p w14:paraId="707F35AF" w14:textId="3D64DCBA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or</w:t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126" w:type="dxa"/>
          </w:tcPr>
          <w:p w14:paraId="5B3B5B28" w14:textId="6174A8DB" w:rsidR="00786023" w:rsidRPr="00D0662F" w:rsidRDefault="00786023" w:rsidP="00C76DD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</w:rPr>
              <w:t>now, and so</w:t>
            </w:r>
          </w:p>
        </w:tc>
      </w:tr>
      <w:tr w:rsidR="00786023" w:rsidRPr="00D0662F" w14:paraId="541CB92B" w14:textId="77777777" w:rsidTr="00D0662F">
        <w:tc>
          <w:tcPr>
            <w:tcW w:w="5080" w:type="dxa"/>
          </w:tcPr>
          <w:p w14:paraId="4F0FF13B" w14:textId="4B62F954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>En guise de conclusion</w:t>
            </w: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ab/>
            </w:r>
          </w:p>
        </w:tc>
        <w:tc>
          <w:tcPr>
            <w:tcW w:w="5126" w:type="dxa"/>
          </w:tcPr>
          <w:p w14:paraId="31A64E75" w14:textId="46B8C0BE" w:rsidR="00786023" w:rsidRPr="00D0662F" w:rsidRDefault="00786023" w:rsidP="00C76DDC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  <w:t>in conclusion</w:t>
            </w:r>
          </w:p>
        </w:tc>
      </w:tr>
      <w:tr w:rsidR="00786023" w:rsidRPr="00D0662F" w14:paraId="62F03663" w14:textId="77777777" w:rsidTr="00D0662F">
        <w:tc>
          <w:tcPr>
            <w:tcW w:w="5080" w:type="dxa"/>
          </w:tcPr>
          <w:p w14:paraId="056B99FF" w14:textId="5E572DEA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N’oublions pas non plus..</w:t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126" w:type="dxa"/>
          </w:tcPr>
          <w:p w14:paraId="0BFF79CC" w14:textId="426E84D5" w:rsidR="00786023" w:rsidRPr="00D0662F" w:rsidRDefault="00786023" w:rsidP="00C76DD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</w:rPr>
              <w:t>let’s not forget either..</w:t>
            </w:r>
          </w:p>
        </w:tc>
      </w:tr>
      <w:tr w:rsidR="00786023" w:rsidRPr="00D0662F" w14:paraId="4D3FF8FB" w14:textId="77777777" w:rsidTr="00D0662F">
        <w:tc>
          <w:tcPr>
            <w:tcW w:w="5080" w:type="dxa"/>
          </w:tcPr>
          <w:p w14:paraId="6E4ABBFC" w14:textId="76E945A3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surtout</w:t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126" w:type="dxa"/>
          </w:tcPr>
          <w:p w14:paraId="441AA530" w14:textId="41DDD961" w:rsidR="00786023" w:rsidRPr="00D0662F" w:rsidRDefault="00786023" w:rsidP="00C76DD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</w:rPr>
              <w:t>especially</w:t>
            </w:r>
          </w:p>
        </w:tc>
      </w:tr>
      <w:tr w:rsidR="00786023" w:rsidRPr="00D0662F" w14:paraId="0AD80FB1" w14:textId="77777777" w:rsidTr="00D0662F">
        <w:tc>
          <w:tcPr>
            <w:tcW w:w="5080" w:type="dxa"/>
          </w:tcPr>
          <w:p w14:paraId="6C8B26D9" w14:textId="7ACCEC44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>Il faut également souligner que..</w:t>
            </w: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ab/>
            </w:r>
          </w:p>
        </w:tc>
        <w:tc>
          <w:tcPr>
            <w:tcW w:w="5126" w:type="dxa"/>
          </w:tcPr>
          <w:p w14:paraId="315E5462" w14:textId="7C3E3D91" w:rsidR="00786023" w:rsidRPr="00D0662F" w:rsidRDefault="00786023" w:rsidP="00C76DD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</w:rPr>
              <w:t>it should also be stressed that..</w:t>
            </w:r>
          </w:p>
        </w:tc>
      </w:tr>
      <w:tr w:rsidR="00786023" w:rsidRPr="00D0662F" w14:paraId="030B2ED1" w14:textId="77777777" w:rsidTr="00D0662F">
        <w:tc>
          <w:tcPr>
            <w:tcW w:w="5080" w:type="dxa"/>
          </w:tcPr>
          <w:p w14:paraId="59DE387B" w14:textId="2B7DF940" w:rsidR="00786023" w:rsidRPr="00D0662F" w:rsidRDefault="00786023" w:rsidP="0078602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>Il est évident que..</w:t>
            </w: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ab/>
            </w: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ab/>
            </w:r>
          </w:p>
        </w:tc>
        <w:tc>
          <w:tcPr>
            <w:tcW w:w="5126" w:type="dxa"/>
          </w:tcPr>
          <w:p w14:paraId="3D29AE29" w14:textId="702DE383" w:rsidR="00786023" w:rsidRPr="00D0662F" w:rsidRDefault="00786023" w:rsidP="00C76DDC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  <w:t>it’s obvious that..</w:t>
            </w:r>
          </w:p>
        </w:tc>
      </w:tr>
      <w:tr w:rsidR="00786023" w:rsidRPr="00D0662F" w14:paraId="4158274F" w14:textId="77777777" w:rsidTr="00D0662F">
        <w:tc>
          <w:tcPr>
            <w:tcW w:w="5080" w:type="dxa"/>
          </w:tcPr>
          <w:p w14:paraId="1649E5E0" w14:textId="08214D05" w:rsidR="00786023" w:rsidRPr="00D0662F" w:rsidRDefault="00786023" w:rsidP="00C76DDC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5126" w:type="dxa"/>
          </w:tcPr>
          <w:p w14:paraId="2C047062" w14:textId="12E22139" w:rsidR="00786023" w:rsidRPr="00D0662F" w:rsidRDefault="00786023" w:rsidP="00C76DDC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</w:tr>
      <w:tr w:rsidR="00D0662F" w:rsidRPr="00D0662F" w14:paraId="02AB9104" w14:textId="77777777" w:rsidTr="00D0662F">
        <w:tc>
          <w:tcPr>
            <w:tcW w:w="5080" w:type="dxa"/>
          </w:tcPr>
          <w:p w14:paraId="179B2238" w14:textId="77777777" w:rsidR="00D0662F" w:rsidRPr="00D0662F" w:rsidRDefault="00D0662F" w:rsidP="00D0662F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5126" w:type="dxa"/>
          </w:tcPr>
          <w:p w14:paraId="357C7544" w14:textId="77777777" w:rsidR="00D0662F" w:rsidRPr="00D0662F" w:rsidRDefault="00D0662F" w:rsidP="00D0662F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</w:tr>
      <w:tr w:rsidR="00D0662F" w:rsidRPr="00D0662F" w14:paraId="00FF6C39" w14:textId="77777777" w:rsidTr="00D0662F">
        <w:tc>
          <w:tcPr>
            <w:tcW w:w="5080" w:type="dxa"/>
          </w:tcPr>
          <w:p w14:paraId="545135DD" w14:textId="77777777" w:rsidR="00D0662F" w:rsidRPr="00D0662F" w:rsidRDefault="00D0662F" w:rsidP="00D0662F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5126" w:type="dxa"/>
          </w:tcPr>
          <w:p w14:paraId="4A8C3CA5" w14:textId="77777777" w:rsidR="00D0662F" w:rsidRPr="00D0662F" w:rsidRDefault="00D0662F" w:rsidP="00D0662F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</w:tr>
      <w:tr w:rsidR="00D0662F" w:rsidRPr="00D0662F" w14:paraId="10732CE8" w14:textId="77777777" w:rsidTr="00D0662F">
        <w:tc>
          <w:tcPr>
            <w:tcW w:w="5080" w:type="dxa"/>
          </w:tcPr>
          <w:p w14:paraId="535267A1" w14:textId="77777777" w:rsidR="00D0662F" w:rsidRPr="00D0662F" w:rsidRDefault="00D0662F" w:rsidP="00D0662F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5126" w:type="dxa"/>
          </w:tcPr>
          <w:p w14:paraId="1B5E6C73" w14:textId="77777777" w:rsidR="00D0662F" w:rsidRPr="00D0662F" w:rsidRDefault="00D0662F" w:rsidP="00D0662F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</w:tr>
      <w:tr w:rsidR="00D0662F" w:rsidRPr="00D0662F" w14:paraId="4BB67C1F" w14:textId="77777777" w:rsidTr="00D0662F">
        <w:tc>
          <w:tcPr>
            <w:tcW w:w="5080" w:type="dxa"/>
          </w:tcPr>
          <w:p w14:paraId="1D59C055" w14:textId="6E463F5D" w:rsidR="00D0662F" w:rsidRPr="00D0662F" w:rsidRDefault="00D0662F" w:rsidP="00D0662F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5126" w:type="dxa"/>
          </w:tcPr>
          <w:p w14:paraId="173447E3" w14:textId="440AD2D0" w:rsidR="00D0662F" w:rsidRPr="00D0662F" w:rsidRDefault="00D0662F" w:rsidP="00D0662F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</w:tr>
      <w:tr w:rsidR="00D0662F" w:rsidRPr="00D0662F" w14:paraId="1FCEC4E2" w14:textId="77777777" w:rsidTr="00D0662F">
        <w:tc>
          <w:tcPr>
            <w:tcW w:w="5080" w:type="dxa"/>
          </w:tcPr>
          <w:p w14:paraId="71706153" w14:textId="77777777" w:rsidR="00D0662F" w:rsidRPr="00D0662F" w:rsidRDefault="00D0662F" w:rsidP="00D0662F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5126" w:type="dxa"/>
          </w:tcPr>
          <w:p w14:paraId="7F529FF0" w14:textId="77777777" w:rsidR="00D0662F" w:rsidRPr="00D0662F" w:rsidRDefault="00D0662F" w:rsidP="00D0662F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</w:tr>
      <w:tr w:rsidR="00D0662F" w:rsidRPr="00D0662F" w14:paraId="532561DB" w14:textId="77777777" w:rsidTr="00D0662F">
        <w:tc>
          <w:tcPr>
            <w:tcW w:w="5080" w:type="dxa"/>
          </w:tcPr>
          <w:p w14:paraId="034345D6" w14:textId="77777777" w:rsidR="00D0662F" w:rsidRPr="00D0662F" w:rsidRDefault="00D0662F" w:rsidP="00D0662F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5126" w:type="dxa"/>
          </w:tcPr>
          <w:p w14:paraId="46DACE33" w14:textId="77777777" w:rsidR="00D0662F" w:rsidRPr="00D0662F" w:rsidRDefault="00D0662F" w:rsidP="00D0662F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</w:tr>
      <w:tr w:rsidR="00D0662F" w:rsidRPr="00D0662F" w14:paraId="518D8079" w14:textId="77777777" w:rsidTr="00D0662F">
        <w:tc>
          <w:tcPr>
            <w:tcW w:w="5080" w:type="dxa"/>
          </w:tcPr>
          <w:p w14:paraId="2164B25F" w14:textId="259643C2" w:rsidR="00D0662F" w:rsidRPr="00D0662F" w:rsidRDefault="00D0662F" w:rsidP="00D0662F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5126" w:type="dxa"/>
          </w:tcPr>
          <w:p w14:paraId="2F1B9E1D" w14:textId="2BDF0381" w:rsidR="00D0662F" w:rsidRPr="00D0662F" w:rsidRDefault="00D0662F" w:rsidP="00D0662F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</w:tr>
      <w:tr w:rsidR="00D0662F" w:rsidRPr="00D0662F" w14:paraId="7A659435" w14:textId="77777777" w:rsidTr="00D0662F">
        <w:tc>
          <w:tcPr>
            <w:tcW w:w="5080" w:type="dxa"/>
          </w:tcPr>
          <w:p w14:paraId="258C0AED" w14:textId="77777777" w:rsidR="00D0662F" w:rsidRPr="00D0662F" w:rsidRDefault="00D0662F" w:rsidP="00D0662F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5126" w:type="dxa"/>
          </w:tcPr>
          <w:p w14:paraId="088BE890" w14:textId="77777777" w:rsidR="00D0662F" w:rsidRPr="00D0662F" w:rsidRDefault="00D0662F" w:rsidP="00D0662F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</w:tr>
      <w:tr w:rsidR="00D0662F" w:rsidRPr="00D0662F" w14:paraId="7B2426B1" w14:textId="77777777" w:rsidTr="00D0662F">
        <w:tc>
          <w:tcPr>
            <w:tcW w:w="5080" w:type="dxa"/>
          </w:tcPr>
          <w:p w14:paraId="50963661" w14:textId="77777777" w:rsidR="00D0662F" w:rsidRPr="00D0662F" w:rsidRDefault="00D0662F" w:rsidP="00D0662F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5126" w:type="dxa"/>
          </w:tcPr>
          <w:p w14:paraId="2DB10546" w14:textId="77777777" w:rsidR="00D0662F" w:rsidRPr="00D0662F" w:rsidRDefault="00D0662F" w:rsidP="00D0662F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</w:tr>
      <w:tr w:rsidR="001D1D4B" w:rsidRPr="00D0662F" w14:paraId="6236BC0D" w14:textId="77777777" w:rsidTr="00D0662F">
        <w:tc>
          <w:tcPr>
            <w:tcW w:w="5080" w:type="dxa"/>
          </w:tcPr>
          <w:p w14:paraId="24F73890" w14:textId="1F059A3F" w:rsidR="001D1D4B" w:rsidRPr="00D0662F" w:rsidRDefault="001D1D4B" w:rsidP="00D0662F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5126" w:type="dxa"/>
          </w:tcPr>
          <w:p w14:paraId="3B41B12C" w14:textId="459FD044" w:rsidR="001D1D4B" w:rsidRPr="00D0662F" w:rsidRDefault="001D1D4B" w:rsidP="00D0662F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</w:tr>
      <w:tr w:rsidR="001D1D4B" w:rsidRPr="00D0662F" w14:paraId="7C580C1D" w14:textId="77777777" w:rsidTr="00D0662F">
        <w:tc>
          <w:tcPr>
            <w:tcW w:w="5080" w:type="dxa"/>
          </w:tcPr>
          <w:p w14:paraId="66EB100F" w14:textId="77777777" w:rsidR="001D1D4B" w:rsidRDefault="001D1D4B" w:rsidP="00D0662F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5126" w:type="dxa"/>
          </w:tcPr>
          <w:p w14:paraId="62D40F33" w14:textId="77777777" w:rsidR="001D1D4B" w:rsidRDefault="001D1D4B" w:rsidP="00D0662F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</w:tr>
    </w:tbl>
    <w:p w14:paraId="2C985C61" w14:textId="77777777" w:rsidR="00C76DDC" w:rsidRPr="00D0662F" w:rsidRDefault="00C76DDC">
      <w:pPr>
        <w:rPr>
          <w:rFonts w:ascii="Arial" w:hAnsi="Arial" w:cs="Arial"/>
          <w:sz w:val="24"/>
          <w:szCs w:val="24"/>
          <w:lang w:val="fr-FR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8320BA" w:rsidRPr="00D0662F" w14:paraId="2C985C64" w14:textId="77777777" w:rsidTr="00D0662F">
        <w:tc>
          <w:tcPr>
            <w:tcW w:w="5080" w:type="dxa"/>
            <w:shd w:val="clear" w:color="auto" w:fill="CCC0D9" w:themeFill="accent4" w:themeFillTint="66"/>
          </w:tcPr>
          <w:p w14:paraId="2C985C62" w14:textId="77777777" w:rsidR="008320BA" w:rsidRPr="00D0662F" w:rsidRDefault="008320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662F">
              <w:rPr>
                <w:rFonts w:ascii="Arial" w:hAnsi="Arial" w:cs="Arial"/>
                <w:b/>
                <w:sz w:val="24"/>
                <w:szCs w:val="24"/>
              </w:rPr>
              <w:t>Parlons Français</w:t>
            </w:r>
            <w:r w:rsidR="008F4285" w:rsidRPr="00D0662F">
              <w:rPr>
                <w:rFonts w:ascii="Arial" w:hAnsi="Arial" w:cs="Arial"/>
                <w:b/>
                <w:sz w:val="24"/>
                <w:szCs w:val="24"/>
              </w:rPr>
              <w:t xml:space="preserve"> en classe</w:t>
            </w:r>
          </w:p>
        </w:tc>
        <w:tc>
          <w:tcPr>
            <w:tcW w:w="5126" w:type="dxa"/>
            <w:shd w:val="clear" w:color="auto" w:fill="CCC0D9" w:themeFill="accent4" w:themeFillTint="66"/>
          </w:tcPr>
          <w:p w14:paraId="2C985C63" w14:textId="77777777" w:rsidR="008320BA" w:rsidRPr="00D0662F" w:rsidRDefault="008320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662F">
              <w:rPr>
                <w:rFonts w:ascii="Arial" w:hAnsi="Arial" w:cs="Arial"/>
                <w:b/>
                <w:sz w:val="24"/>
                <w:szCs w:val="24"/>
              </w:rPr>
              <w:t>Let’s speak French</w:t>
            </w:r>
            <w:r w:rsidR="008F4285" w:rsidRPr="00D0662F">
              <w:rPr>
                <w:rFonts w:ascii="Arial" w:hAnsi="Arial" w:cs="Arial"/>
                <w:b/>
                <w:sz w:val="24"/>
                <w:szCs w:val="24"/>
              </w:rPr>
              <w:t xml:space="preserve"> in class</w:t>
            </w:r>
          </w:p>
        </w:tc>
      </w:tr>
      <w:tr w:rsidR="008320BA" w:rsidRPr="00D0662F" w14:paraId="2C985C67" w14:textId="77777777" w:rsidTr="00D0662F">
        <w:tc>
          <w:tcPr>
            <w:tcW w:w="5080" w:type="dxa"/>
          </w:tcPr>
          <w:p w14:paraId="2C985C65" w14:textId="77777777" w:rsidR="008320BA" w:rsidRPr="00D0662F" w:rsidRDefault="008320B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>Est-ce que vous pouvez fermer la fenêtre, SVP?</w:t>
            </w:r>
          </w:p>
        </w:tc>
        <w:tc>
          <w:tcPr>
            <w:tcW w:w="5126" w:type="dxa"/>
          </w:tcPr>
          <w:p w14:paraId="2C985C66" w14:textId="77777777" w:rsidR="008320BA" w:rsidRPr="00D0662F" w:rsidRDefault="008320BA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Could you close the window please?</w:t>
            </w:r>
          </w:p>
        </w:tc>
      </w:tr>
      <w:tr w:rsidR="00037FA5" w:rsidRPr="00D0662F" w14:paraId="2C985C6A" w14:textId="77777777" w:rsidTr="00D0662F">
        <w:tc>
          <w:tcPr>
            <w:tcW w:w="5080" w:type="dxa"/>
          </w:tcPr>
          <w:p w14:paraId="2C985C68" w14:textId="77777777" w:rsidR="00037FA5" w:rsidRPr="00D0662F" w:rsidRDefault="00037FA5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Pourriez-vous me dire…</w:t>
            </w:r>
          </w:p>
        </w:tc>
        <w:tc>
          <w:tcPr>
            <w:tcW w:w="5126" w:type="dxa"/>
          </w:tcPr>
          <w:p w14:paraId="2C985C69" w14:textId="77777777" w:rsidR="00037FA5" w:rsidRPr="00D0662F" w:rsidRDefault="008320BA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Could you tell me…</w:t>
            </w:r>
          </w:p>
        </w:tc>
      </w:tr>
      <w:tr w:rsidR="00037FA5" w:rsidRPr="00D0662F" w14:paraId="2C985C6D" w14:textId="77777777" w:rsidTr="00D0662F">
        <w:tc>
          <w:tcPr>
            <w:tcW w:w="5080" w:type="dxa"/>
          </w:tcPr>
          <w:p w14:paraId="2C985C6B" w14:textId="77777777" w:rsidR="00037FA5" w:rsidRPr="00D0662F" w:rsidRDefault="008320BA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Comment diriez-vous?</w:t>
            </w:r>
          </w:p>
        </w:tc>
        <w:tc>
          <w:tcPr>
            <w:tcW w:w="5126" w:type="dxa"/>
          </w:tcPr>
          <w:p w14:paraId="2C985C6C" w14:textId="77777777" w:rsidR="00037FA5" w:rsidRPr="00D0662F" w:rsidRDefault="008320BA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How would you say…</w:t>
            </w:r>
          </w:p>
        </w:tc>
      </w:tr>
      <w:tr w:rsidR="00037FA5" w:rsidRPr="00D0662F" w14:paraId="2C985C70" w14:textId="77777777" w:rsidTr="00D0662F">
        <w:tc>
          <w:tcPr>
            <w:tcW w:w="5080" w:type="dxa"/>
          </w:tcPr>
          <w:p w14:paraId="2C985C6E" w14:textId="77777777" w:rsidR="00037FA5" w:rsidRPr="00D0662F" w:rsidRDefault="008320BA" w:rsidP="008320B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 xml:space="preserve">Puis-je avoir une perforeuse </w:t>
            </w:r>
          </w:p>
        </w:tc>
        <w:tc>
          <w:tcPr>
            <w:tcW w:w="5126" w:type="dxa"/>
          </w:tcPr>
          <w:p w14:paraId="2C985C6F" w14:textId="77777777" w:rsidR="00037FA5" w:rsidRPr="00D0662F" w:rsidRDefault="008F4285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Could I have a hole punch</w:t>
            </w:r>
          </w:p>
        </w:tc>
      </w:tr>
      <w:tr w:rsidR="00037FA5" w:rsidRPr="00D0662F" w14:paraId="2C985C73" w14:textId="77777777" w:rsidTr="00D0662F">
        <w:tc>
          <w:tcPr>
            <w:tcW w:w="5080" w:type="dxa"/>
          </w:tcPr>
          <w:p w14:paraId="2C985C71" w14:textId="77777777" w:rsidR="00037FA5" w:rsidRPr="00D0662F" w:rsidRDefault="008320BA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 xml:space="preserve">                       une agrafeuse</w:t>
            </w:r>
          </w:p>
        </w:tc>
        <w:tc>
          <w:tcPr>
            <w:tcW w:w="5126" w:type="dxa"/>
          </w:tcPr>
          <w:p w14:paraId="2C985C72" w14:textId="77777777" w:rsidR="00037FA5" w:rsidRPr="00D0662F" w:rsidRDefault="008F4285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 xml:space="preserve">                       a stapler</w:t>
            </w:r>
          </w:p>
        </w:tc>
      </w:tr>
      <w:tr w:rsidR="00037FA5" w:rsidRPr="00D0662F" w14:paraId="2C985C76" w14:textId="77777777" w:rsidTr="00D0662F">
        <w:tc>
          <w:tcPr>
            <w:tcW w:w="5080" w:type="dxa"/>
          </w:tcPr>
          <w:p w14:paraId="2C985C74" w14:textId="77777777" w:rsidR="00037FA5" w:rsidRPr="00D0662F" w:rsidRDefault="00A504D8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 xml:space="preserve">                       u</w:t>
            </w:r>
            <w:r w:rsidR="008320BA" w:rsidRPr="00D0662F">
              <w:rPr>
                <w:rFonts w:ascii="Arial" w:hAnsi="Arial" w:cs="Arial"/>
                <w:sz w:val="24"/>
                <w:szCs w:val="24"/>
              </w:rPr>
              <w:t>ne feuille de papier</w:t>
            </w:r>
          </w:p>
        </w:tc>
        <w:tc>
          <w:tcPr>
            <w:tcW w:w="5126" w:type="dxa"/>
          </w:tcPr>
          <w:p w14:paraId="2C985C75" w14:textId="77777777" w:rsidR="00037FA5" w:rsidRPr="00D0662F" w:rsidRDefault="008F4285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 xml:space="preserve">                       a piece of paper</w:t>
            </w:r>
          </w:p>
        </w:tc>
      </w:tr>
      <w:tr w:rsidR="00037FA5" w:rsidRPr="00D0662F" w14:paraId="2C985C79" w14:textId="77777777" w:rsidTr="00D0662F">
        <w:tc>
          <w:tcPr>
            <w:tcW w:w="5080" w:type="dxa"/>
          </w:tcPr>
          <w:p w14:paraId="2C985C77" w14:textId="77777777" w:rsidR="00037FA5" w:rsidRPr="00D0662F" w:rsidRDefault="008320B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>Je suis en retard à cause de …. / en raison de …</w:t>
            </w:r>
          </w:p>
        </w:tc>
        <w:tc>
          <w:tcPr>
            <w:tcW w:w="5126" w:type="dxa"/>
          </w:tcPr>
          <w:p w14:paraId="2C985C78" w14:textId="77777777" w:rsidR="00037FA5" w:rsidRPr="00D0662F" w:rsidRDefault="008320BA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I am late because of…</w:t>
            </w:r>
          </w:p>
        </w:tc>
      </w:tr>
      <w:tr w:rsidR="00037FA5" w:rsidRPr="00D0662F" w14:paraId="2C985C7C" w14:textId="77777777" w:rsidTr="00D0662F">
        <w:tc>
          <w:tcPr>
            <w:tcW w:w="5080" w:type="dxa"/>
          </w:tcPr>
          <w:p w14:paraId="2C985C7A" w14:textId="77777777" w:rsidR="00037FA5" w:rsidRPr="00D0662F" w:rsidRDefault="008320BA" w:rsidP="008320B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0662F">
              <w:rPr>
                <w:rFonts w:ascii="Arial" w:hAnsi="Arial" w:cs="Arial"/>
                <w:sz w:val="24"/>
                <w:szCs w:val="24"/>
                <w:lang w:val="fr-FR"/>
              </w:rPr>
              <w:t>Je m’excuse d’être en retard</w:t>
            </w:r>
          </w:p>
        </w:tc>
        <w:tc>
          <w:tcPr>
            <w:tcW w:w="5126" w:type="dxa"/>
          </w:tcPr>
          <w:p w14:paraId="2C985C7B" w14:textId="77777777" w:rsidR="00037FA5" w:rsidRPr="00D0662F" w:rsidRDefault="008320BA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I am sorry for being late</w:t>
            </w:r>
          </w:p>
        </w:tc>
      </w:tr>
      <w:tr w:rsidR="00037FA5" w:rsidRPr="00D0662F" w14:paraId="2C985C7F" w14:textId="77777777" w:rsidTr="00D0662F">
        <w:tc>
          <w:tcPr>
            <w:tcW w:w="5080" w:type="dxa"/>
          </w:tcPr>
          <w:p w14:paraId="2C985C7D" w14:textId="77777777" w:rsidR="00037FA5" w:rsidRPr="00D0662F" w:rsidRDefault="008320BA" w:rsidP="008320BA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je regrette d’avoir oublié …</w:t>
            </w:r>
          </w:p>
        </w:tc>
        <w:tc>
          <w:tcPr>
            <w:tcW w:w="5126" w:type="dxa"/>
          </w:tcPr>
          <w:p w14:paraId="2C985C7E" w14:textId="77777777" w:rsidR="00037FA5" w:rsidRPr="00D0662F" w:rsidRDefault="008320BA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I am sorry for forgetting…</w:t>
            </w:r>
          </w:p>
        </w:tc>
      </w:tr>
      <w:tr w:rsidR="008320BA" w:rsidRPr="00D0662F" w14:paraId="2C985C82" w14:textId="77777777" w:rsidTr="00D0662F">
        <w:tc>
          <w:tcPr>
            <w:tcW w:w="5080" w:type="dxa"/>
          </w:tcPr>
          <w:p w14:paraId="2C985C80" w14:textId="77777777" w:rsidR="008320BA" w:rsidRPr="00D0662F" w:rsidRDefault="008320BA" w:rsidP="008320BA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Où en sommes-nous?</w:t>
            </w:r>
          </w:p>
        </w:tc>
        <w:tc>
          <w:tcPr>
            <w:tcW w:w="5126" w:type="dxa"/>
          </w:tcPr>
          <w:p w14:paraId="2C985C81" w14:textId="77777777" w:rsidR="008320BA" w:rsidRPr="00D0662F" w:rsidRDefault="008320BA">
            <w:pPr>
              <w:rPr>
                <w:rFonts w:ascii="Arial" w:hAnsi="Arial" w:cs="Arial"/>
                <w:sz w:val="24"/>
                <w:szCs w:val="24"/>
              </w:rPr>
            </w:pPr>
            <w:r w:rsidRPr="00D0662F">
              <w:rPr>
                <w:rFonts w:ascii="Arial" w:hAnsi="Arial" w:cs="Arial"/>
                <w:sz w:val="24"/>
                <w:szCs w:val="24"/>
              </w:rPr>
              <w:t>Where are we up to?</w:t>
            </w:r>
          </w:p>
        </w:tc>
      </w:tr>
    </w:tbl>
    <w:p w14:paraId="578B96C3" w14:textId="3A079582" w:rsidR="000E05D2" w:rsidRDefault="000E05D2"/>
    <w:sectPr w:rsidR="000E05D2" w:rsidSect="008F4285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75"/>
    <w:rsid w:val="00037FA5"/>
    <w:rsid w:val="00093169"/>
    <w:rsid w:val="000E05D2"/>
    <w:rsid w:val="001D1D4B"/>
    <w:rsid w:val="003861A9"/>
    <w:rsid w:val="004461BE"/>
    <w:rsid w:val="006A0D38"/>
    <w:rsid w:val="006D5F91"/>
    <w:rsid w:val="00786023"/>
    <w:rsid w:val="008278CC"/>
    <w:rsid w:val="008320BA"/>
    <w:rsid w:val="008F4285"/>
    <w:rsid w:val="00A504D8"/>
    <w:rsid w:val="00A93175"/>
    <w:rsid w:val="00BE2D2B"/>
    <w:rsid w:val="00C76DDC"/>
    <w:rsid w:val="00CD56C8"/>
    <w:rsid w:val="00D05F8B"/>
    <w:rsid w:val="00D0662F"/>
    <w:rsid w:val="00DF5C0B"/>
    <w:rsid w:val="00E6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85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F982C-0273-4AF9-A5FA-422D80123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CD165-3E5A-4488-8A6A-095AD00A1CA7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AC5845-17D9-4D53-BBEC-FC3F86CFB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B091AC79</Template>
  <TotalTime>25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expressions utiles</vt:lpstr>
    </vt:vector>
  </TitlesOfParts>
  <Company>Godalming College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expressions utiles</dc:title>
  <dc:subject/>
  <dc:creator>fel</dc:creator>
  <cp:keywords/>
  <dc:description/>
  <cp:lastModifiedBy>Frédérique E. Lecerf</cp:lastModifiedBy>
  <cp:revision>7</cp:revision>
  <cp:lastPrinted>2014-08-26T12:27:00Z</cp:lastPrinted>
  <dcterms:created xsi:type="dcterms:W3CDTF">2010-09-08T12:01:00Z</dcterms:created>
  <dcterms:modified xsi:type="dcterms:W3CDTF">2014-08-26T12:30:00Z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