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79496" w14:textId="77777777" w:rsidR="004434A1" w:rsidRPr="004434A1" w:rsidRDefault="004434A1" w:rsidP="004434A1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b/>
          <w:bCs/>
          <w:sz w:val="28"/>
          <w:szCs w:val="20"/>
          <w:u w:val="single"/>
          <w:lang w:val="fr-FR" w:eastAsia="en-GB"/>
        </w:rPr>
      </w:pPr>
      <w:r w:rsidRPr="004434A1">
        <w:rPr>
          <w:rFonts w:ascii="Comic Sans MS" w:eastAsia="Times New Roman" w:hAnsi="Comic Sans MS" w:cs="Times New Roman"/>
          <w:b/>
          <w:bCs/>
          <w:sz w:val="28"/>
          <w:szCs w:val="20"/>
          <w:u w:val="single"/>
          <w:lang w:val="fr-FR" w:eastAsia="en-GB"/>
        </w:rPr>
        <w:t>IMPARFAIT</w:t>
      </w:r>
    </w:p>
    <w:p w14:paraId="520C1D6D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35D1BDC2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Transformez les phrases du présent à l’imparfait. Inventez des détails </w:t>
      </w:r>
      <w:proofErr w:type="spellStart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diifférents</w:t>
      </w:r>
      <w:proofErr w:type="spellEnd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.</w:t>
      </w:r>
    </w:p>
    <w:p w14:paraId="4A69892D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4DC06B0C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Exemple: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ab/>
        <w:t>Aujourd’hui je travaille dans un bureau</w:t>
      </w:r>
    </w:p>
    <w:p w14:paraId="69D7942F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ab/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ab/>
        <w:t>En 1990 je travaillais dans une ferme</w:t>
      </w:r>
    </w:p>
    <w:p w14:paraId="0E5CAD56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1472830D" w14:textId="77777777" w:rsidR="004434A1" w:rsidRPr="004434A1" w:rsidRDefault="004434A1" w:rsidP="004434A1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</w:p>
    <w:p w14:paraId="081A5627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Aujourd’hui je fume des cigares. </w:t>
      </w:r>
      <w:r w:rsidRPr="004434A1">
        <w:rPr>
          <w:rFonts w:ascii="Comic Sans MS" w:eastAsia="Times New Roman" w:hAnsi="Comic Sans MS" w:cs="Times New Roman"/>
          <w:sz w:val="24"/>
          <w:szCs w:val="20"/>
          <w:lang w:eastAsia="en-GB"/>
        </w:rPr>
        <w:t>(</w:t>
      </w:r>
      <w:proofErr w:type="spellStart"/>
      <w:r w:rsidRPr="004434A1">
        <w:rPr>
          <w:rFonts w:ascii="Comic Sans MS" w:eastAsia="Times New Roman" w:hAnsi="Comic Sans MS" w:cs="Times New Roman"/>
          <w:sz w:val="24"/>
          <w:szCs w:val="20"/>
          <w:lang w:eastAsia="en-GB"/>
        </w:rPr>
        <w:t>En</w:t>
      </w:r>
      <w:proofErr w:type="spellEnd"/>
      <w:r w:rsidRPr="004434A1">
        <w:rPr>
          <w:rFonts w:ascii="Comic Sans MS" w:eastAsia="Times New Roman" w:hAnsi="Comic Sans MS" w:cs="Times New Roman"/>
          <w:sz w:val="24"/>
          <w:szCs w:val="20"/>
          <w:lang w:eastAsia="en-GB"/>
        </w:rPr>
        <w:t xml:space="preserve"> 1990…)</w:t>
      </w:r>
    </w:p>
    <w:p w14:paraId="7567D421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joue au rugby.</w:t>
      </w:r>
    </w:p>
    <w:p w14:paraId="2B41FE82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3.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j’écoute de la musique classique.</w:t>
      </w:r>
    </w:p>
    <w:p w14:paraId="1DCD9945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4.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choisis toujours du poisson au restaurant.</w:t>
      </w:r>
    </w:p>
    <w:p w14:paraId="737DAFF3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5.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vends des livres dans un magasin.</w:t>
      </w:r>
    </w:p>
    <w:p w14:paraId="37D3ECD9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6.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bois du vin avec mon dîner.</w:t>
      </w:r>
    </w:p>
    <w:p w14:paraId="58320624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7.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suis ingénieur chez Renault.</w:t>
      </w:r>
    </w:p>
    <w:p w14:paraId="12226D98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8.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il a cinquante ans.</w:t>
      </w:r>
    </w:p>
    <w:p w14:paraId="4DD323E1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9.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elle fait de la peinture comme passe-temps.</w:t>
      </w:r>
    </w:p>
    <w:p w14:paraId="38144967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10.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nous allons en vacances au Portugal.</w:t>
      </w:r>
    </w:p>
    <w:p w14:paraId="7D50C603" w14:textId="4E5053A4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11.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tu commences ton t</w:t>
      </w:r>
      <w:r w:rsidR="00B4606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r</w:t>
      </w:r>
      <w:bookmarkStart w:id="0" w:name="_GoBack"/>
      <w:bookmarkEnd w:id="0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avail à neuf heures.</w:t>
      </w:r>
    </w:p>
    <w:p w14:paraId="1EC959E0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12.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vous parlez anglais et français.</w:t>
      </w:r>
    </w:p>
    <w:p w14:paraId="2D89B8B9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13.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nous voyons nos copains au café.</w:t>
      </w:r>
    </w:p>
    <w:p w14:paraId="17805C96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14.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ils prennent leur déjeuner à la cantine.</w:t>
      </w:r>
    </w:p>
    <w:p w14:paraId="326CB5FE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15.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il commence à travailler à neuf heures.</w:t>
      </w:r>
    </w:p>
    <w:p w14:paraId="0F8EA067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16.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le prof corrige 10 cahiers par jour.</w:t>
      </w:r>
    </w:p>
    <w:p w14:paraId="6DAC3BB3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17.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les filles portent une jupe.</w:t>
      </w:r>
    </w:p>
    <w:p w14:paraId="037B2948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18.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Jacques et Amélie habitent à Toulouse.</w:t>
      </w:r>
    </w:p>
    <w:p w14:paraId="26EB6E53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19.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Aujourd’hui, ma femme et moi sommes docteurs.</w:t>
      </w:r>
    </w:p>
    <w:p w14:paraId="30F41E5A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20.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Hélène est prof au lycée.</w:t>
      </w:r>
    </w:p>
    <w:p w14:paraId="203D1F04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21.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 xml:space="preserve">Aujourd’hui nous faisons souvent du </w:t>
      </w:r>
      <w:proofErr w:type="spellStart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cyclo-tourisme</w:t>
      </w:r>
      <w:proofErr w:type="spellEnd"/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.</w:t>
      </w:r>
    </w:p>
    <w:p w14:paraId="63DB9865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22.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les copains sont tous en France.</w:t>
      </w:r>
    </w:p>
    <w:p w14:paraId="7A724084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23.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je vais au travail en voiture.</w:t>
      </w:r>
    </w:p>
    <w:p w14:paraId="0C220264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24.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elle est dentiste à Bordeaux.</w:t>
      </w:r>
    </w:p>
    <w:p w14:paraId="0FC26250" w14:textId="77777777" w:rsidR="004434A1" w:rsidRPr="004434A1" w:rsidRDefault="004434A1" w:rsidP="004434A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fr-FR" w:eastAsia="en-GB"/>
        </w:rPr>
      </w:pP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25.</w:t>
      </w:r>
      <w:r w:rsidRPr="004434A1">
        <w:rPr>
          <w:rFonts w:ascii="Times New Roman" w:eastAsia="Times New Roman" w:hAnsi="Times New Roman" w:cs="Times New Roman"/>
          <w:sz w:val="14"/>
          <w:szCs w:val="14"/>
          <w:lang w:val="fr-FR" w:eastAsia="en-GB"/>
        </w:rPr>
        <w:t xml:space="preserve"> </w:t>
      </w:r>
      <w:r w:rsidRPr="004434A1">
        <w:rPr>
          <w:rFonts w:ascii="Comic Sans MS" w:eastAsia="Times New Roman" w:hAnsi="Comic Sans MS" w:cs="Times New Roman"/>
          <w:sz w:val="24"/>
          <w:szCs w:val="20"/>
          <w:lang w:val="fr-FR" w:eastAsia="en-GB"/>
        </w:rPr>
        <w:t>Aujourd’hui j’ai deux chiens et un chat.</w:t>
      </w:r>
    </w:p>
    <w:p w14:paraId="2F426271" w14:textId="77777777" w:rsidR="00D37436" w:rsidRPr="004434A1" w:rsidRDefault="00D37436">
      <w:pPr>
        <w:rPr>
          <w:lang w:val="fr-FR"/>
        </w:rPr>
      </w:pPr>
    </w:p>
    <w:sectPr w:rsidR="00D37436" w:rsidRPr="00443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18B3"/>
    <w:multiLevelType w:val="hybridMultilevel"/>
    <w:tmpl w:val="F90CFDEA"/>
    <w:lvl w:ilvl="0" w:tplc="B4D4DA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A1"/>
    <w:rsid w:val="004434A1"/>
    <w:rsid w:val="009656FB"/>
    <w:rsid w:val="00B46061"/>
    <w:rsid w:val="00D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E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A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A1"/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A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4A1"/>
    <w:rPr>
      <w:rFonts w:ascii="Comic Sans MS" w:eastAsia="Times New Roman" w:hAnsi="Comic Sans MS" w:cs="Times New Roman"/>
      <w:b/>
      <w:bCs/>
      <w:sz w:val="28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C6208-C4C1-4713-8391-F04360DD3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9A113-8588-44BF-B348-013C9A2DE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4EE98-3FF5-492D-8776-BCD8669429CD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7F85A7A4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dcterms:created xsi:type="dcterms:W3CDTF">2014-10-15T10:32:00Z</dcterms:created>
  <dcterms:modified xsi:type="dcterms:W3CDTF">2014-10-15T10:32:00Z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