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78B1E" w14:textId="77777777" w:rsidR="00F8587A" w:rsidRPr="002C5D69" w:rsidRDefault="00F8587A" w:rsidP="00BE07E2">
      <w:pPr>
        <w:shd w:val="clear" w:color="auto" w:fill="00B050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2C5D69">
        <w:rPr>
          <w:b/>
          <w:sz w:val="28"/>
          <w:szCs w:val="28"/>
          <w:lang w:val="fr-FR"/>
        </w:rPr>
        <w:t>Le futur (régulier et irrégulier)</w:t>
      </w:r>
    </w:p>
    <w:p w14:paraId="2B30E081" w14:textId="77777777" w:rsidR="00F8587A" w:rsidRPr="002C5D69" w:rsidRDefault="00F8587A">
      <w:pPr>
        <w:rPr>
          <w:lang w:val="fr-FR"/>
        </w:rPr>
      </w:pPr>
    </w:p>
    <w:p w14:paraId="0D219034" w14:textId="77777777" w:rsidR="00F8587A" w:rsidRPr="002C5D69" w:rsidRDefault="00F8587A">
      <w:pPr>
        <w:rPr>
          <w:lang w:val="fr-FR"/>
        </w:rPr>
      </w:pPr>
      <w:r w:rsidRPr="002C5D69">
        <w:rPr>
          <w:lang w:val="fr-FR"/>
        </w:rPr>
        <w:t>Transformez les phrases suivantes suivant le modèle</w:t>
      </w:r>
    </w:p>
    <w:p w14:paraId="5BA5DE79" w14:textId="77777777" w:rsidR="00F8587A" w:rsidRPr="002C5D69" w:rsidRDefault="00F8587A">
      <w:pPr>
        <w:rPr>
          <w:lang w:val="fr-FR"/>
        </w:rPr>
      </w:pPr>
    </w:p>
    <w:p w14:paraId="0554C205" w14:textId="77777777" w:rsidR="00F8587A" w:rsidRPr="002C5D69" w:rsidRDefault="00F8587A">
      <w:pPr>
        <w:rPr>
          <w:lang w:val="fr-FR"/>
        </w:rPr>
      </w:pPr>
      <w:r w:rsidRPr="002C5D69">
        <w:rPr>
          <w:b/>
          <w:lang w:val="fr-FR"/>
        </w:rPr>
        <w:t>Exemple:</w:t>
      </w:r>
      <w:r w:rsidRPr="002C5D69">
        <w:rPr>
          <w:lang w:val="fr-FR"/>
        </w:rPr>
        <w:tab/>
        <w:t xml:space="preserve">Aujourd’hui je </w:t>
      </w:r>
      <w:r w:rsidRPr="002C5D69">
        <w:rPr>
          <w:b/>
          <w:lang w:val="fr-FR"/>
        </w:rPr>
        <w:t xml:space="preserve">vais </w:t>
      </w:r>
      <w:r w:rsidRPr="002C5D69">
        <w:rPr>
          <w:lang w:val="fr-FR"/>
        </w:rPr>
        <w:t xml:space="preserve">au collège </w:t>
      </w:r>
      <w:r w:rsidRPr="002C5D69">
        <w:rPr>
          <w:b/>
          <w:lang w:val="fr-FR"/>
        </w:rPr>
        <w:t>en voiture</w:t>
      </w:r>
    </w:p>
    <w:p w14:paraId="6E350F07" w14:textId="0EBBB21E" w:rsidR="00F8587A" w:rsidRPr="002C5D69" w:rsidRDefault="00F8587A">
      <w:pPr>
        <w:rPr>
          <w:lang w:val="fr-FR"/>
        </w:rPr>
      </w:pPr>
      <w:r w:rsidRPr="002C5D69">
        <w:rPr>
          <w:lang w:val="fr-FR"/>
        </w:rPr>
        <w:tab/>
      </w:r>
      <w:r w:rsidRPr="002C5D69">
        <w:rPr>
          <w:lang w:val="fr-FR"/>
        </w:rPr>
        <w:tab/>
        <w:t>›  Demain j’</w:t>
      </w:r>
      <w:r w:rsidRPr="002C5D69">
        <w:rPr>
          <w:b/>
          <w:lang w:val="fr-FR"/>
        </w:rPr>
        <w:t xml:space="preserve">irai </w:t>
      </w:r>
      <w:r w:rsidRPr="002C5D69">
        <w:rPr>
          <w:lang w:val="fr-FR"/>
        </w:rPr>
        <w:t xml:space="preserve">au collège </w:t>
      </w:r>
      <w:r w:rsidRPr="002C5D69">
        <w:rPr>
          <w:b/>
          <w:lang w:val="fr-FR"/>
        </w:rPr>
        <w:t>en bus</w:t>
      </w:r>
    </w:p>
    <w:p w14:paraId="048E7BC7" w14:textId="77777777" w:rsidR="00F8587A" w:rsidRPr="002C5D69" w:rsidRDefault="00F8587A" w:rsidP="00BE07E2">
      <w:pPr>
        <w:jc w:val="center"/>
        <w:rPr>
          <w:lang w:val="fr-FR"/>
        </w:rPr>
      </w:pPr>
    </w:p>
    <w:p w14:paraId="53F9B060" w14:textId="51ACE36B" w:rsidR="00F8587A" w:rsidRDefault="00224723" w:rsidP="005D24EF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BB695E3" wp14:editId="56A10645">
            <wp:extent cx="86868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A7A78FA" wp14:editId="47800EF3">
            <wp:extent cx="7620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16CA4B22" wp14:editId="69B11C6F">
            <wp:extent cx="54102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4A9CBA4C" wp14:editId="79A3C5A1">
            <wp:extent cx="64770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1AE1B165" wp14:editId="5F5F2590">
            <wp:extent cx="76200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02B5E" w14:textId="77777777" w:rsidR="00F8587A" w:rsidRDefault="00F8587A"/>
    <w:p w14:paraId="14BC7C7C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joue au football.</w:t>
      </w:r>
    </w:p>
    <w:p w14:paraId="1E005187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fais de la planche à voile.</w:t>
      </w:r>
    </w:p>
    <w:p w14:paraId="0D446F87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chante en classe.</w:t>
      </w:r>
    </w:p>
    <w:p w14:paraId="15774C76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finis mon petit déjeuner.</w:t>
      </w:r>
    </w:p>
    <w:p w14:paraId="1CBD0A1C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il va en France.</w:t>
      </w:r>
    </w:p>
    <w:p w14:paraId="1B399357" w14:textId="77777777" w:rsidR="00F8587A" w:rsidRDefault="00F8587A" w:rsidP="005D24EF">
      <w:pPr>
        <w:numPr>
          <w:ilvl w:val="0"/>
          <w:numId w:val="1"/>
        </w:numPr>
        <w:spacing w:line="840" w:lineRule="auto"/>
        <w:ind w:left="1077"/>
      </w:pPr>
      <w:r>
        <w:t>Aujourd’hui il est généreux.</w:t>
      </w:r>
    </w:p>
    <w:p w14:paraId="0AD628CE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elle a dix ans.</w:t>
      </w:r>
    </w:p>
    <w:p w14:paraId="54E82327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nous écoutons la radio.</w:t>
      </w:r>
    </w:p>
    <w:p w14:paraId="68997179" w14:textId="77777777" w:rsidR="00F8587A" w:rsidRDefault="00F8587A" w:rsidP="005D24EF">
      <w:pPr>
        <w:numPr>
          <w:ilvl w:val="0"/>
          <w:numId w:val="1"/>
        </w:numPr>
        <w:spacing w:line="840" w:lineRule="auto"/>
        <w:ind w:left="1077"/>
      </w:pPr>
      <w:r>
        <w:t>Aujourd’hui nous parlons français.</w:t>
      </w:r>
    </w:p>
    <w:p w14:paraId="61A314C8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tu arrives à cinq heures.</w:t>
      </w:r>
    </w:p>
    <w:p w14:paraId="48613717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tu vends des CDs.</w:t>
      </w:r>
    </w:p>
    <w:p w14:paraId="548B3F8D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lastRenderedPageBreak/>
        <w:t>Aujourd’hui je vois mes amis.</w:t>
      </w:r>
    </w:p>
    <w:p w14:paraId="7D11E806" w14:textId="77777777" w:rsidR="00F8587A" w:rsidRPr="002C5D69" w:rsidRDefault="00F8587A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 xml:space="preserve">Aujourd’hui il </w:t>
      </w:r>
      <w:r w:rsidR="004868A0" w:rsidRPr="002C5D69">
        <w:rPr>
          <w:lang w:val="fr-FR"/>
        </w:rPr>
        <w:t>sort à midi.</w:t>
      </w:r>
    </w:p>
    <w:p w14:paraId="32FF2C49" w14:textId="77777777" w:rsidR="004868A0" w:rsidRDefault="004868A0" w:rsidP="005D24EF">
      <w:pPr>
        <w:numPr>
          <w:ilvl w:val="0"/>
          <w:numId w:val="1"/>
        </w:numPr>
        <w:spacing w:line="840" w:lineRule="auto"/>
        <w:ind w:left="1077"/>
      </w:pPr>
      <w:r>
        <w:t>Aujourd’hui elle dit bonjour.</w:t>
      </w:r>
    </w:p>
    <w:p w14:paraId="0252BAF9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ils achètent des bonbons.</w:t>
      </w:r>
    </w:p>
    <w:p w14:paraId="3ADB9CC0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elles font le shopping.</w:t>
      </w:r>
    </w:p>
    <w:p w14:paraId="161957BC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suis au collège.</w:t>
      </w:r>
    </w:p>
    <w:p w14:paraId="65477394" w14:textId="77777777" w:rsidR="004868A0" w:rsidRDefault="004868A0" w:rsidP="005D24EF">
      <w:pPr>
        <w:numPr>
          <w:ilvl w:val="0"/>
          <w:numId w:val="1"/>
        </w:numPr>
        <w:spacing w:line="840" w:lineRule="auto"/>
        <w:ind w:left="1077"/>
      </w:pPr>
      <w:r>
        <w:t>Aujourd’hui j’ai cinq euros.</w:t>
      </w:r>
    </w:p>
    <w:p w14:paraId="0129DC05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vous allez à Leeds.</w:t>
      </w:r>
    </w:p>
    <w:p w14:paraId="3DEA6AD5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tu viens au collège en train.</w:t>
      </w:r>
    </w:p>
    <w:p w14:paraId="65113E00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peux partir à dix heures.</w:t>
      </w:r>
    </w:p>
    <w:p w14:paraId="61847C63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dois manger à la cantine.</w:t>
      </w:r>
    </w:p>
    <w:p w14:paraId="32A4BB81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je veux acheter un téléphone portable.</w:t>
      </w:r>
    </w:p>
    <w:p w14:paraId="74BA2006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nous envoyons un cadeau en Espagne.</w:t>
      </w:r>
    </w:p>
    <w:p w14:paraId="236B700E" w14:textId="77777777" w:rsidR="004868A0" w:rsidRPr="002C5D69" w:rsidRDefault="004868A0" w:rsidP="005D24EF">
      <w:pPr>
        <w:numPr>
          <w:ilvl w:val="0"/>
          <w:numId w:val="1"/>
        </w:numPr>
        <w:spacing w:line="840" w:lineRule="auto"/>
        <w:ind w:left="1077"/>
        <w:rPr>
          <w:lang w:val="fr-FR"/>
        </w:rPr>
      </w:pPr>
      <w:r w:rsidRPr="002C5D69">
        <w:rPr>
          <w:lang w:val="fr-FR"/>
        </w:rPr>
        <w:t>Aujourd’hui ils viennent à la fête en voiture.</w:t>
      </w:r>
    </w:p>
    <w:sectPr w:rsidR="004868A0" w:rsidRPr="002C5D69" w:rsidSect="005D24EF">
      <w:pgSz w:w="12240" w:h="15840"/>
      <w:pgMar w:top="851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49E9"/>
    <w:multiLevelType w:val="hybridMultilevel"/>
    <w:tmpl w:val="8A50937A"/>
    <w:lvl w:ilvl="0" w:tplc="0B701C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7A"/>
    <w:rsid w:val="00172C48"/>
    <w:rsid w:val="00224723"/>
    <w:rsid w:val="002C5D69"/>
    <w:rsid w:val="004868A0"/>
    <w:rsid w:val="005D24EF"/>
    <w:rsid w:val="00BE07E2"/>
    <w:rsid w:val="00D25129"/>
    <w:rsid w:val="00F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02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2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78978-865E-41FD-85C9-D1712267B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C0AED-D69C-4A27-89E3-30EA91F6582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923990-07CA-4DC0-AEB1-FD645420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19B76A57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futur (régulier et irrégulier)</vt:lpstr>
    </vt:vector>
  </TitlesOfParts>
  <Company>home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futur (régulier et irrégulier)</dc:title>
  <dc:creator>Steve</dc:creator>
  <cp:lastModifiedBy>Françoise Marteel</cp:lastModifiedBy>
  <cp:revision>2</cp:revision>
  <dcterms:created xsi:type="dcterms:W3CDTF">2014-11-13T14:25:00Z</dcterms:created>
  <dcterms:modified xsi:type="dcterms:W3CDTF">2014-11-13T14:25:00Z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