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E2B39" w14:textId="77777777" w:rsidR="00D2325E" w:rsidRPr="00831408" w:rsidRDefault="00D2325E" w:rsidP="00831408">
      <w:pPr>
        <w:pStyle w:val="Heading1"/>
        <w:jc w:val="center"/>
        <w:rPr>
          <w:color w:val="403152" w:themeColor="accent4" w:themeShade="80"/>
          <w:u w:val="single"/>
          <w:lang w:val="fr-FR"/>
        </w:rPr>
      </w:pPr>
      <w:bookmarkStart w:id="0" w:name="_GoBack"/>
      <w:bookmarkEnd w:id="0"/>
      <w:r w:rsidRPr="00831408">
        <w:rPr>
          <w:b/>
          <w:color w:val="403152" w:themeColor="accent4" w:themeShade="80"/>
          <w:u w:val="single"/>
          <w:lang w:val="fr-FR"/>
        </w:rPr>
        <w:t>LE CONDITIONNEL</w:t>
      </w:r>
    </w:p>
    <w:p w14:paraId="7C5D02B8" w14:textId="77777777" w:rsidR="00D2325E" w:rsidRPr="00831408" w:rsidRDefault="00D2325E">
      <w:pPr>
        <w:rPr>
          <w:lang w:val="fr-FR"/>
        </w:rPr>
      </w:pPr>
    </w:p>
    <w:p w14:paraId="173E44F5" w14:textId="77777777" w:rsidR="00D2325E" w:rsidRPr="00831408" w:rsidRDefault="00D2325E" w:rsidP="00831408">
      <w:pPr>
        <w:jc w:val="center"/>
        <w:rPr>
          <w:color w:val="403152" w:themeColor="accent4" w:themeShade="80"/>
          <w:lang w:val="fr-FR"/>
        </w:rPr>
      </w:pPr>
    </w:p>
    <w:p w14:paraId="4AE82513" w14:textId="77777777" w:rsidR="00D2325E" w:rsidRPr="00831408" w:rsidRDefault="00D2325E" w:rsidP="00831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jc w:val="center"/>
        <w:rPr>
          <w:color w:val="403152" w:themeColor="accent4" w:themeShade="80"/>
          <w:lang w:val="fr-FR"/>
        </w:rPr>
      </w:pPr>
      <w:r w:rsidRPr="00831408">
        <w:rPr>
          <w:b/>
          <w:color w:val="403152" w:themeColor="accent4" w:themeShade="80"/>
          <w:u w:val="single"/>
          <w:lang w:val="fr-FR"/>
        </w:rPr>
        <w:t>Pour faire le conditionnel:  FUTUR</w:t>
      </w:r>
      <w:r w:rsidR="00831408">
        <w:rPr>
          <w:b/>
          <w:color w:val="403152" w:themeColor="accent4" w:themeShade="80"/>
          <w:u w:val="single"/>
          <w:lang w:val="fr-FR"/>
        </w:rPr>
        <w:t xml:space="preserve"> STEM</w:t>
      </w:r>
      <w:r w:rsidRPr="00831408">
        <w:rPr>
          <w:b/>
          <w:color w:val="403152" w:themeColor="accent4" w:themeShade="80"/>
          <w:u w:val="single"/>
          <w:lang w:val="fr-FR"/>
        </w:rPr>
        <w:t xml:space="preserve"> + IMPARFAIT</w:t>
      </w:r>
      <w:r w:rsidR="00831408">
        <w:rPr>
          <w:b/>
          <w:color w:val="403152" w:themeColor="accent4" w:themeShade="80"/>
          <w:u w:val="single"/>
          <w:lang w:val="fr-FR"/>
        </w:rPr>
        <w:t xml:space="preserve"> ENDINGS</w:t>
      </w:r>
    </w:p>
    <w:p w14:paraId="46E31AFA" w14:textId="77777777" w:rsidR="00D2325E" w:rsidRPr="00831408" w:rsidRDefault="00D2325E" w:rsidP="00831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jc w:val="center"/>
        <w:rPr>
          <w:b/>
          <w:color w:val="403152" w:themeColor="accent4" w:themeShade="80"/>
          <w:lang w:val="fr-FR"/>
        </w:rPr>
      </w:pPr>
    </w:p>
    <w:p w14:paraId="118EB0D4" w14:textId="77777777" w:rsidR="00D2325E" w:rsidRPr="00831408" w:rsidRDefault="00D2325E" w:rsidP="00831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jc w:val="center"/>
        <w:rPr>
          <w:b/>
          <w:color w:val="403152" w:themeColor="accent4" w:themeShade="80"/>
          <w:lang w:val="fr-FR"/>
        </w:rPr>
      </w:pPr>
      <w:r w:rsidRPr="00831408">
        <w:rPr>
          <w:b/>
          <w:color w:val="403152" w:themeColor="accent4" w:themeShade="80"/>
          <w:lang w:val="fr-FR"/>
        </w:rPr>
        <w:t>Exemples:</w:t>
      </w:r>
      <w:r w:rsidRPr="00831408">
        <w:rPr>
          <w:b/>
          <w:color w:val="403152" w:themeColor="accent4" w:themeShade="80"/>
          <w:lang w:val="fr-FR"/>
        </w:rPr>
        <w:tab/>
        <w:t>j’ir-ais, j’achèter-ais, je ser-ais,  je téléphoner-ais</w:t>
      </w:r>
    </w:p>
    <w:p w14:paraId="2A227DD9" w14:textId="77777777" w:rsidR="00D2325E" w:rsidRPr="00831408" w:rsidRDefault="00D2325E">
      <w:pPr>
        <w:rPr>
          <w:lang w:val="fr-FR"/>
        </w:rPr>
      </w:pPr>
    </w:p>
    <w:p w14:paraId="0842B697" w14:textId="77777777" w:rsidR="00D2325E" w:rsidRPr="00831408" w:rsidRDefault="00D2325E">
      <w:pPr>
        <w:pStyle w:val="Heading4"/>
        <w:rPr>
          <w:b/>
          <w:color w:val="403152" w:themeColor="accent4" w:themeShade="80"/>
          <w:u w:val="single"/>
        </w:rPr>
      </w:pPr>
      <w:r w:rsidRPr="00831408">
        <w:rPr>
          <w:b/>
          <w:color w:val="403152" w:themeColor="accent4" w:themeShade="80"/>
          <w:u w:val="single"/>
        </w:rPr>
        <w:t>Que ferais tu …</w:t>
      </w:r>
    </w:p>
    <w:p w14:paraId="026380A6" w14:textId="77777777" w:rsidR="00D2325E" w:rsidRDefault="00D2325E"/>
    <w:p w14:paraId="3E4AFFDA" w14:textId="77777777" w:rsidR="00D2325E" w:rsidRPr="00831408" w:rsidRDefault="00D2325E" w:rsidP="00831408">
      <w:pPr>
        <w:numPr>
          <w:ilvl w:val="0"/>
          <w:numId w:val="1"/>
        </w:numPr>
        <w:spacing w:line="600" w:lineRule="auto"/>
        <w:rPr>
          <w:lang w:val="fr-FR"/>
        </w:rPr>
      </w:pPr>
      <w:r w:rsidRPr="00831408">
        <w:rPr>
          <w:lang w:val="fr-FR"/>
        </w:rPr>
        <w:t>Si tu voyais un voleur dans le jardin?</w:t>
      </w:r>
    </w:p>
    <w:p w14:paraId="5E4613BB" w14:textId="77777777" w:rsidR="00D2325E" w:rsidRPr="00831408" w:rsidRDefault="00D2325E" w:rsidP="00831408">
      <w:pPr>
        <w:spacing w:line="600" w:lineRule="auto"/>
        <w:rPr>
          <w:lang w:val="fr-FR"/>
        </w:rPr>
      </w:pPr>
    </w:p>
    <w:p w14:paraId="416FCCFE" w14:textId="77777777" w:rsidR="00D2325E" w:rsidRPr="00831408" w:rsidRDefault="00D2325E" w:rsidP="00831408">
      <w:pPr>
        <w:numPr>
          <w:ilvl w:val="0"/>
          <w:numId w:val="1"/>
        </w:numPr>
        <w:spacing w:line="600" w:lineRule="auto"/>
        <w:rPr>
          <w:lang w:val="fr-FR"/>
        </w:rPr>
      </w:pPr>
      <w:r w:rsidRPr="00831408">
        <w:rPr>
          <w:lang w:val="fr-FR"/>
        </w:rPr>
        <w:t>Si la télévision tombait en panne?</w:t>
      </w:r>
    </w:p>
    <w:p w14:paraId="791800DD" w14:textId="77777777" w:rsidR="00D2325E" w:rsidRPr="00831408" w:rsidRDefault="00D2325E" w:rsidP="00831408">
      <w:pPr>
        <w:spacing w:line="600" w:lineRule="auto"/>
        <w:rPr>
          <w:lang w:val="fr-FR"/>
        </w:rPr>
      </w:pPr>
    </w:p>
    <w:p w14:paraId="28E62143" w14:textId="77777777" w:rsidR="00D2325E" w:rsidRPr="00831408" w:rsidRDefault="00D2325E" w:rsidP="00831408">
      <w:pPr>
        <w:numPr>
          <w:ilvl w:val="0"/>
          <w:numId w:val="1"/>
        </w:numPr>
        <w:spacing w:line="600" w:lineRule="auto"/>
        <w:rPr>
          <w:lang w:val="fr-FR"/>
        </w:rPr>
      </w:pPr>
      <w:r w:rsidRPr="00831408">
        <w:rPr>
          <w:lang w:val="fr-FR"/>
        </w:rPr>
        <w:t>Si tu avais oublié de faire tes devoirs de français?</w:t>
      </w:r>
    </w:p>
    <w:p w14:paraId="1F96CE4D" w14:textId="77777777" w:rsidR="00D2325E" w:rsidRPr="00831408" w:rsidRDefault="00D2325E" w:rsidP="00831408">
      <w:pPr>
        <w:spacing w:line="600" w:lineRule="auto"/>
        <w:rPr>
          <w:lang w:val="fr-FR"/>
        </w:rPr>
      </w:pPr>
    </w:p>
    <w:p w14:paraId="777513F8" w14:textId="77777777" w:rsidR="00D2325E" w:rsidRPr="00831408" w:rsidRDefault="00D2325E" w:rsidP="00831408">
      <w:pPr>
        <w:numPr>
          <w:ilvl w:val="0"/>
          <w:numId w:val="1"/>
        </w:numPr>
        <w:spacing w:line="600" w:lineRule="auto"/>
        <w:rPr>
          <w:lang w:val="fr-FR"/>
        </w:rPr>
      </w:pPr>
      <w:r w:rsidRPr="00831408">
        <w:rPr>
          <w:lang w:val="fr-FR"/>
        </w:rPr>
        <w:t>Si tu voulais acheter un nouveau dictionnaire?</w:t>
      </w:r>
    </w:p>
    <w:p w14:paraId="618C138B" w14:textId="77777777" w:rsidR="00D2325E" w:rsidRPr="00831408" w:rsidRDefault="00D2325E" w:rsidP="00831408">
      <w:pPr>
        <w:spacing w:line="600" w:lineRule="auto"/>
        <w:rPr>
          <w:lang w:val="fr-FR"/>
        </w:rPr>
      </w:pPr>
    </w:p>
    <w:p w14:paraId="55D69E7A" w14:textId="77777777" w:rsidR="00D2325E" w:rsidRPr="00831408" w:rsidRDefault="00D2325E" w:rsidP="00831408">
      <w:pPr>
        <w:numPr>
          <w:ilvl w:val="0"/>
          <w:numId w:val="1"/>
        </w:numPr>
        <w:spacing w:line="600" w:lineRule="auto"/>
        <w:rPr>
          <w:lang w:val="fr-FR"/>
        </w:rPr>
      </w:pPr>
      <w:r w:rsidRPr="00831408">
        <w:rPr>
          <w:lang w:val="fr-FR"/>
        </w:rPr>
        <w:t>Si tu gagnais mille livres dans un concours?</w:t>
      </w:r>
    </w:p>
    <w:p w14:paraId="258A8623" w14:textId="77777777" w:rsidR="00D2325E" w:rsidRPr="00831408" w:rsidRDefault="00D2325E" w:rsidP="00831408">
      <w:pPr>
        <w:spacing w:line="600" w:lineRule="auto"/>
        <w:rPr>
          <w:lang w:val="fr-FR"/>
        </w:rPr>
      </w:pPr>
    </w:p>
    <w:p w14:paraId="4E48C20F" w14:textId="77777777" w:rsidR="00D2325E" w:rsidRPr="00831408" w:rsidRDefault="00D2325E" w:rsidP="00831408">
      <w:pPr>
        <w:numPr>
          <w:ilvl w:val="0"/>
          <w:numId w:val="1"/>
        </w:numPr>
        <w:spacing w:line="600" w:lineRule="auto"/>
        <w:rPr>
          <w:lang w:val="fr-FR"/>
        </w:rPr>
      </w:pPr>
      <w:r w:rsidRPr="00831408">
        <w:rPr>
          <w:lang w:val="fr-FR"/>
        </w:rPr>
        <w:t>Si ta voiture tombait en panne en pleine campagne?</w:t>
      </w:r>
    </w:p>
    <w:p w14:paraId="58498F04" w14:textId="77777777" w:rsidR="00D2325E" w:rsidRPr="00831408" w:rsidRDefault="00D2325E" w:rsidP="00831408">
      <w:pPr>
        <w:spacing w:line="600" w:lineRule="auto"/>
        <w:rPr>
          <w:lang w:val="fr-FR"/>
        </w:rPr>
      </w:pPr>
    </w:p>
    <w:p w14:paraId="190076EE" w14:textId="77777777" w:rsidR="00D2325E" w:rsidRPr="00831408" w:rsidRDefault="00DE6BCC" w:rsidP="00831408">
      <w:pPr>
        <w:numPr>
          <w:ilvl w:val="0"/>
          <w:numId w:val="1"/>
        </w:numPr>
        <w:spacing w:line="600" w:lineRule="auto"/>
        <w:rPr>
          <w:lang w:val="fr-FR"/>
        </w:rPr>
      </w:pPr>
      <w:r w:rsidRPr="00831408">
        <w:rPr>
          <w:lang w:val="fr-FR"/>
        </w:rPr>
        <w:t>Si tu devais choisir quatre</w:t>
      </w:r>
      <w:r w:rsidR="00D2325E" w:rsidRPr="00831408">
        <w:rPr>
          <w:lang w:val="fr-FR"/>
        </w:rPr>
        <w:t xml:space="preserve"> matières à étudier pour les A</w:t>
      </w:r>
      <w:r w:rsidRPr="00831408">
        <w:rPr>
          <w:lang w:val="fr-FR"/>
        </w:rPr>
        <w:t>S</w:t>
      </w:r>
      <w:r w:rsidR="00D2325E" w:rsidRPr="00831408">
        <w:rPr>
          <w:lang w:val="fr-FR"/>
        </w:rPr>
        <w:t>-levels?</w:t>
      </w:r>
    </w:p>
    <w:p w14:paraId="41DF4035" w14:textId="77777777" w:rsidR="00D2325E" w:rsidRPr="00831408" w:rsidRDefault="00D2325E" w:rsidP="00831408">
      <w:pPr>
        <w:spacing w:line="600" w:lineRule="auto"/>
        <w:rPr>
          <w:lang w:val="fr-FR"/>
        </w:rPr>
      </w:pPr>
    </w:p>
    <w:p w14:paraId="2CAF107D" w14:textId="77777777" w:rsidR="00D2325E" w:rsidRPr="00831408" w:rsidRDefault="00D2325E" w:rsidP="00831408">
      <w:pPr>
        <w:numPr>
          <w:ilvl w:val="0"/>
          <w:numId w:val="1"/>
        </w:numPr>
        <w:spacing w:line="600" w:lineRule="auto"/>
        <w:rPr>
          <w:lang w:val="fr-FR"/>
        </w:rPr>
      </w:pPr>
      <w:r w:rsidRPr="00831408">
        <w:rPr>
          <w:lang w:val="fr-FR"/>
        </w:rPr>
        <w:t>Si tu voulais devenir musicien professionnel?</w:t>
      </w:r>
    </w:p>
    <w:p w14:paraId="53186014" w14:textId="77777777" w:rsidR="00D2325E" w:rsidRPr="00831408" w:rsidRDefault="00D2325E" w:rsidP="00831408">
      <w:pPr>
        <w:spacing w:line="600" w:lineRule="auto"/>
        <w:rPr>
          <w:lang w:val="fr-FR"/>
        </w:rPr>
      </w:pPr>
    </w:p>
    <w:p w14:paraId="692AC2D8" w14:textId="77777777" w:rsidR="00D2325E" w:rsidRPr="00831408" w:rsidRDefault="00D2325E" w:rsidP="00831408">
      <w:pPr>
        <w:numPr>
          <w:ilvl w:val="0"/>
          <w:numId w:val="1"/>
        </w:numPr>
        <w:spacing w:line="600" w:lineRule="auto"/>
        <w:rPr>
          <w:lang w:val="fr-FR"/>
        </w:rPr>
      </w:pPr>
      <w:r w:rsidRPr="00831408">
        <w:rPr>
          <w:lang w:val="fr-FR"/>
        </w:rPr>
        <w:t>Si tu devais trouver un emploi demain?</w:t>
      </w:r>
    </w:p>
    <w:p w14:paraId="2881C1AB" w14:textId="77777777" w:rsidR="00D2325E" w:rsidRPr="00831408" w:rsidRDefault="00D2325E" w:rsidP="00831408">
      <w:pPr>
        <w:spacing w:line="600" w:lineRule="auto"/>
        <w:rPr>
          <w:lang w:val="fr-FR"/>
        </w:rPr>
      </w:pPr>
    </w:p>
    <w:p w14:paraId="14EF97DD" w14:textId="77777777" w:rsidR="00D2325E" w:rsidRPr="00831408" w:rsidRDefault="00D2325E" w:rsidP="00831408">
      <w:pPr>
        <w:numPr>
          <w:ilvl w:val="0"/>
          <w:numId w:val="1"/>
        </w:numPr>
        <w:spacing w:line="600" w:lineRule="auto"/>
        <w:rPr>
          <w:lang w:val="fr-FR"/>
        </w:rPr>
      </w:pPr>
      <w:r w:rsidRPr="00831408">
        <w:rPr>
          <w:lang w:val="fr-FR"/>
        </w:rPr>
        <w:t>Si tu voulais perfectionner ton français?</w:t>
      </w:r>
    </w:p>
    <w:p w14:paraId="46A1AB7D" w14:textId="77777777" w:rsidR="00D2325E" w:rsidRPr="00831408" w:rsidRDefault="00D2325E" w:rsidP="00831408">
      <w:pPr>
        <w:spacing w:line="600" w:lineRule="auto"/>
        <w:rPr>
          <w:lang w:val="fr-FR"/>
        </w:rPr>
      </w:pPr>
    </w:p>
    <w:p w14:paraId="433CA8B6" w14:textId="77777777" w:rsidR="00D2325E" w:rsidRPr="00831408" w:rsidRDefault="00D2325E" w:rsidP="00831408">
      <w:pPr>
        <w:numPr>
          <w:ilvl w:val="0"/>
          <w:numId w:val="1"/>
        </w:numPr>
        <w:spacing w:line="600" w:lineRule="auto"/>
        <w:rPr>
          <w:lang w:val="fr-FR"/>
        </w:rPr>
      </w:pPr>
      <w:r w:rsidRPr="00831408">
        <w:rPr>
          <w:lang w:val="fr-FR"/>
        </w:rPr>
        <w:t>Si tu avais très mal à la tête?</w:t>
      </w:r>
    </w:p>
    <w:p w14:paraId="092120D7" w14:textId="77777777" w:rsidR="00D2325E" w:rsidRPr="00831408" w:rsidRDefault="00D2325E" w:rsidP="00831408">
      <w:pPr>
        <w:spacing w:line="600" w:lineRule="auto"/>
        <w:rPr>
          <w:lang w:val="fr-FR"/>
        </w:rPr>
      </w:pPr>
    </w:p>
    <w:p w14:paraId="56F59FF6" w14:textId="77777777" w:rsidR="00D2325E" w:rsidRPr="00831408" w:rsidRDefault="00D2325E" w:rsidP="00831408">
      <w:pPr>
        <w:numPr>
          <w:ilvl w:val="0"/>
          <w:numId w:val="1"/>
        </w:numPr>
        <w:spacing w:line="600" w:lineRule="auto"/>
        <w:rPr>
          <w:lang w:val="fr-FR"/>
        </w:rPr>
      </w:pPr>
      <w:r w:rsidRPr="00831408">
        <w:rPr>
          <w:lang w:val="fr-FR"/>
        </w:rPr>
        <w:t>Si tu voulais faire le plein d’essence?</w:t>
      </w:r>
    </w:p>
    <w:p w14:paraId="280681A0" w14:textId="77777777" w:rsidR="00D2325E" w:rsidRPr="00831408" w:rsidRDefault="00D2325E" w:rsidP="00831408">
      <w:pPr>
        <w:spacing w:line="600" w:lineRule="auto"/>
        <w:rPr>
          <w:lang w:val="fr-FR"/>
        </w:rPr>
      </w:pPr>
    </w:p>
    <w:p w14:paraId="1CA7A820" w14:textId="77777777" w:rsidR="00D2325E" w:rsidRPr="00831408" w:rsidRDefault="00D2325E" w:rsidP="00831408">
      <w:pPr>
        <w:numPr>
          <w:ilvl w:val="0"/>
          <w:numId w:val="1"/>
        </w:numPr>
        <w:spacing w:line="600" w:lineRule="auto"/>
        <w:rPr>
          <w:lang w:val="fr-FR"/>
        </w:rPr>
      </w:pPr>
      <w:r w:rsidRPr="00831408">
        <w:rPr>
          <w:lang w:val="fr-FR"/>
        </w:rPr>
        <w:t>Si tu voulais encourager les gens à moins rouler en voiture?</w:t>
      </w:r>
    </w:p>
    <w:p w14:paraId="66E994A9" w14:textId="77777777" w:rsidR="00D2325E" w:rsidRPr="00831408" w:rsidRDefault="00D2325E" w:rsidP="00831408">
      <w:pPr>
        <w:spacing w:line="600" w:lineRule="auto"/>
        <w:rPr>
          <w:lang w:val="fr-FR"/>
        </w:rPr>
      </w:pPr>
    </w:p>
    <w:p w14:paraId="29F90AB6" w14:textId="77777777" w:rsidR="00D2325E" w:rsidRPr="00831408" w:rsidRDefault="00D2325E" w:rsidP="00831408">
      <w:pPr>
        <w:numPr>
          <w:ilvl w:val="0"/>
          <w:numId w:val="1"/>
        </w:numPr>
        <w:spacing w:line="600" w:lineRule="auto"/>
        <w:rPr>
          <w:lang w:val="fr-FR"/>
        </w:rPr>
      </w:pPr>
      <w:r w:rsidRPr="00831408">
        <w:rPr>
          <w:lang w:val="fr-FR"/>
        </w:rPr>
        <w:t>Si tu voulais avoir un(e) petit(e) ami(e)?</w:t>
      </w:r>
    </w:p>
    <w:p w14:paraId="521CB07F" w14:textId="77777777" w:rsidR="00D2325E" w:rsidRPr="00831408" w:rsidRDefault="00D2325E" w:rsidP="00831408">
      <w:pPr>
        <w:spacing w:line="600" w:lineRule="auto"/>
        <w:rPr>
          <w:lang w:val="fr-FR"/>
        </w:rPr>
      </w:pPr>
    </w:p>
    <w:p w14:paraId="31ABE3CF" w14:textId="77777777" w:rsidR="00D2325E" w:rsidRPr="00831408" w:rsidRDefault="00D2325E" w:rsidP="00831408">
      <w:pPr>
        <w:numPr>
          <w:ilvl w:val="0"/>
          <w:numId w:val="1"/>
        </w:numPr>
        <w:spacing w:line="600" w:lineRule="auto"/>
        <w:rPr>
          <w:lang w:val="fr-FR"/>
        </w:rPr>
      </w:pPr>
      <w:r w:rsidRPr="00831408">
        <w:rPr>
          <w:lang w:val="fr-FR"/>
        </w:rPr>
        <w:t>Si tu voulais acheter une voiture?</w:t>
      </w:r>
    </w:p>
    <w:p w14:paraId="2A4F56B7" w14:textId="77777777" w:rsidR="00D2325E" w:rsidRPr="00831408" w:rsidRDefault="00D2325E" w:rsidP="00831408">
      <w:pPr>
        <w:spacing w:line="600" w:lineRule="auto"/>
        <w:rPr>
          <w:lang w:val="fr-FR"/>
        </w:rPr>
      </w:pPr>
    </w:p>
    <w:p w14:paraId="40BE6E24" w14:textId="77777777" w:rsidR="00D2325E" w:rsidRPr="00831408" w:rsidRDefault="00D2325E" w:rsidP="00831408">
      <w:pPr>
        <w:numPr>
          <w:ilvl w:val="0"/>
          <w:numId w:val="1"/>
        </w:numPr>
        <w:spacing w:line="600" w:lineRule="auto"/>
        <w:rPr>
          <w:lang w:val="fr-FR"/>
        </w:rPr>
      </w:pPr>
      <w:r w:rsidRPr="00831408">
        <w:rPr>
          <w:lang w:val="fr-FR"/>
        </w:rPr>
        <w:t>S’il y avait un feu dans la maison?</w:t>
      </w:r>
    </w:p>
    <w:p w14:paraId="649435BD" w14:textId="77777777" w:rsidR="00D2325E" w:rsidRPr="00831408" w:rsidRDefault="00D2325E" w:rsidP="00831408">
      <w:pPr>
        <w:spacing w:line="600" w:lineRule="auto"/>
        <w:rPr>
          <w:lang w:val="fr-FR"/>
        </w:rPr>
      </w:pPr>
    </w:p>
    <w:p w14:paraId="24DE8B9F" w14:textId="77777777" w:rsidR="00D2325E" w:rsidRPr="00831408" w:rsidRDefault="00D2325E" w:rsidP="00831408">
      <w:pPr>
        <w:numPr>
          <w:ilvl w:val="0"/>
          <w:numId w:val="1"/>
        </w:numPr>
        <w:spacing w:line="600" w:lineRule="auto"/>
        <w:rPr>
          <w:lang w:val="fr-FR"/>
        </w:rPr>
      </w:pPr>
      <w:r w:rsidRPr="00831408">
        <w:rPr>
          <w:lang w:val="fr-FR"/>
        </w:rPr>
        <w:t>Si tu étais perdu dans une grande ville?</w:t>
      </w:r>
    </w:p>
    <w:p w14:paraId="089F2530" w14:textId="77777777" w:rsidR="00D2325E" w:rsidRPr="00831408" w:rsidRDefault="00D2325E" w:rsidP="00831408">
      <w:pPr>
        <w:spacing w:line="600" w:lineRule="auto"/>
        <w:rPr>
          <w:lang w:val="fr-FR"/>
        </w:rPr>
      </w:pPr>
    </w:p>
    <w:p w14:paraId="5C624E6B" w14:textId="77777777" w:rsidR="00D2325E" w:rsidRPr="00831408" w:rsidRDefault="00D2325E" w:rsidP="00831408">
      <w:pPr>
        <w:numPr>
          <w:ilvl w:val="0"/>
          <w:numId w:val="1"/>
        </w:numPr>
        <w:spacing w:line="600" w:lineRule="auto"/>
        <w:rPr>
          <w:lang w:val="fr-FR"/>
        </w:rPr>
      </w:pPr>
      <w:r w:rsidRPr="00831408">
        <w:rPr>
          <w:lang w:val="fr-FR"/>
        </w:rPr>
        <w:t>Si tu trouvais un billet de cinquante livres par terre?</w:t>
      </w:r>
    </w:p>
    <w:p w14:paraId="4267509D" w14:textId="77777777" w:rsidR="00D2325E" w:rsidRPr="00831408" w:rsidRDefault="00D2325E" w:rsidP="00831408">
      <w:pPr>
        <w:spacing w:line="600" w:lineRule="auto"/>
        <w:rPr>
          <w:lang w:val="fr-FR"/>
        </w:rPr>
      </w:pPr>
    </w:p>
    <w:p w14:paraId="108C668A" w14:textId="77777777" w:rsidR="00D2325E" w:rsidRPr="00831408" w:rsidRDefault="00D2325E" w:rsidP="00831408">
      <w:pPr>
        <w:numPr>
          <w:ilvl w:val="0"/>
          <w:numId w:val="1"/>
        </w:numPr>
        <w:spacing w:line="600" w:lineRule="auto"/>
        <w:rPr>
          <w:lang w:val="fr-FR"/>
        </w:rPr>
      </w:pPr>
      <w:r w:rsidRPr="00831408">
        <w:rPr>
          <w:lang w:val="fr-FR"/>
        </w:rPr>
        <w:t>Si tu devais choisir un autre pays pour passer votre vie?</w:t>
      </w:r>
    </w:p>
    <w:p w14:paraId="754664E4" w14:textId="77777777" w:rsidR="00D2325E" w:rsidRPr="00831408" w:rsidRDefault="00D2325E" w:rsidP="00831408">
      <w:pPr>
        <w:spacing w:line="600" w:lineRule="auto"/>
        <w:rPr>
          <w:lang w:val="fr-FR"/>
        </w:rPr>
      </w:pPr>
    </w:p>
    <w:p w14:paraId="289977D7" w14:textId="77777777" w:rsidR="00D2325E" w:rsidRPr="00831408" w:rsidRDefault="00D2325E" w:rsidP="00831408">
      <w:pPr>
        <w:numPr>
          <w:ilvl w:val="0"/>
          <w:numId w:val="1"/>
        </w:numPr>
        <w:spacing w:line="600" w:lineRule="auto"/>
        <w:rPr>
          <w:lang w:val="fr-FR"/>
        </w:rPr>
      </w:pPr>
      <w:r w:rsidRPr="00831408">
        <w:rPr>
          <w:lang w:val="fr-FR"/>
        </w:rPr>
        <w:t>Si tu voulais apprendre un instrument de musique?</w:t>
      </w:r>
    </w:p>
    <w:sectPr w:rsidR="00D2325E" w:rsidRPr="00831408" w:rsidSect="00831408">
      <w:pgSz w:w="11906" w:h="16838"/>
      <w:pgMar w:top="709" w:right="1274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85BFB"/>
    <w:multiLevelType w:val="singleLevel"/>
    <w:tmpl w:val="EAC66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9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CC"/>
    <w:rsid w:val="00831408"/>
    <w:rsid w:val="00A74546"/>
    <w:rsid w:val="00D2325E"/>
    <w:rsid w:val="00DE6BCC"/>
    <w:rsid w:val="00F827CB"/>
    <w:rsid w:val="00F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B55C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81BCC2-B791-4276-B1C6-4564F068CF53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03CBFD3-C76D-434B-9D0D-E26BFCF296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BE3E52-4780-4270-B2BB-33BAFD868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99B3BAB</Template>
  <TotalTime>1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 CONDITIONNEL</vt:lpstr>
    </vt:vector>
  </TitlesOfParts>
  <Company>Ripon Grammar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CONDITIONNEL</dc:title>
  <dc:creator>User4</dc:creator>
  <cp:lastModifiedBy>Françoise Marteel</cp:lastModifiedBy>
  <cp:revision>2</cp:revision>
  <cp:lastPrinted>2004-02-25T07:12:00Z</cp:lastPrinted>
  <dcterms:created xsi:type="dcterms:W3CDTF">2014-11-13T14:18:00Z</dcterms:created>
  <dcterms:modified xsi:type="dcterms:W3CDTF">2014-11-13T14:18:00Z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