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91" w14:textId="77777777" w:rsidR="00D75D56" w:rsidRPr="00D75D56" w:rsidRDefault="00D75D56" w:rsidP="00D75D56">
      <w:pPr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bookmarkStart w:id="0" w:name="_GoBack"/>
      <w:bookmarkEnd w:id="0"/>
      <w:r w:rsidRPr="00D75D56">
        <w:rPr>
          <w:rFonts w:asciiTheme="minorHAnsi" w:hAnsiTheme="minorHAnsi" w:cstheme="minorHAnsi"/>
          <w:b/>
          <w:color w:val="0000FF"/>
          <w:sz w:val="28"/>
          <w:szCs w:val="28"/>
        </w:rPr>
        <w:t>AS - Révision de grammaire - Feuille 2</w:t>
      </w:r>
    </w:p>
    <w:p w14:paraId="16D2CAE8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2FBEE6B9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  <w:r w:rsidRPr="00D75D56">
        <w:rPr>
          <w:rFonts w:asciiTheme="minorHAnsi" w:hAnsiTheme="minorHAnsi" w:cstheme="minorHAnsi"/>
          <w:b/>
          <w:u w:val="single"/>
          <w:lang w:val="fr-FR"/>
        </w:rPr>
        <w:t xml:space="preserve">Santé et mode de vie </w:t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  <w:t>Sport</w:t>
      </w:r>
    </w:p>
    <w:p w14:paraId="49A602C6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00C54F48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 xml:space="preserve">Faire du sport régulièrement permet de maintenir une vie……………………………. </w:t>
      </w:r>
    </w:p>
    <w:p w14:paraId="2C7F3F7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sain</w:t>
      </w:r>
      <w:r w:rsidRPr="00D75D56">
        <w:rPr>
          <w:rFonts w:asciiTheme="minorHAnsi" w:hAnsiTheme="minorHAnsi" w:cstheme="minorHAnsi"/>
        </w:rPr>
        <w:t>)</w:t>
      </w:r>
    </w:p>
    <w:p w14:paraId="28B2AEEB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69ED47EB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La semaine dernière j’ai ....................................de la voile pour la première fois.</w:t>
      </w:r>
    </w:p>
    <w:p w14:paraId="4EED030F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faire</w:t>
      </w:r>
      <w:r w:rsidRPr="00D75D56">
        <w:rPr>
          <w:rFonts w:asciiTheme="minorHAnsi" w:hAnsiTheme="minorHAnsi" w:cstheme="minorHAnsi"/>
        </w:rPr>
        <w:t>)</w:t>
      </w:r>
    </w:p>
    <w:p w14:paraId="759B4231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604759A5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Je ne suis pas prêt à ................................... des substances dopantes.</w:t>
      </w:r>
    </w:p>
    <w:p w14:paraId="2C46F4EC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prendre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92EBD61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u w:val="single"/>
          <w:lang w:val="fr-FR"/>
        </w:rPr>
      </w:pPr>
    </w:p>
    <w:p w14:paraId="5123FC31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J’adore </w:t>
      </w:r>
      <w:r w:rsidRPr="00D75D56">
        <w:rPr>
          <w:rFonts w:asciiTheme="minorHAnsi" w:hAnsiTheme="minorHAnsi" w:cstheme="minorHAnsi"/>
        </w:rPr>
        <w:t>regarder</w:t>
      </w:r>
      <w:r w:rsidRPr="00D75D56">
        <w:rPr>
          <w:rFonts w:asciiTheme="minorHAnsi" w:hAnsiTheme="minorHAnsi" w:cstheme="minorHAnsi"/>
          <w:lang w:val="fr-FR"/>
        </w:rPr>
        <w:t xml:space="preserve"> Roger Federer …….. au tennis ; c’est le meilleur joueur du monde. </w:t>
      </w:r>
    </w:p>
    <w:p w14:paraId="6C8EC85A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jouer</w:t>
      </w:r>
      <w:r w:rsidRPr="00D75D56">
        <w:rPr>
          <w:rFonts w:asciiTheme="minorHAnsi" w:hAnsiTheme="minorHAnsi" w:cstheme="minorHAnsi"/>
        </w:rPr>
        <w:t>)</w:t>
      </w:r>
    </w:p>
    <w:p w14:paraId="3CA91BC2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3E9AAD14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Mon neveu aura les épaules trop musclées s’il </w:t>
      </w:r>
      <w:r w:rsidRPr="00D75D56">
        <w:rPr>
          <w:rFonts w:asciiTheme="minorHAnsi" w:hAnsiTheme="minorHAnsi" w:cstheme="minorHAnsi"/>
        </w:rPr>
        <w:t>…………………</w:t>
      </w:r>
      <w:r w:rsidRPr="00D75D56">
        <w:rPr>
          <w:rFonts w:asciiTheme="minorHAnsi" w:hAnsiTheme="minorHAnsi" w:cstheme="minorHAnsi"/>
          <w:lang w:val="fr-FR"/>
        </w:rPr>
        <w:t xml:space="preserve"> à faire de la natation </w:t>
      </w:r>
    </w:p>
    <w:p w14:paraId="4EEEBCAB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continuer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7C8D53F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u w:val="single"/>
          <w:lang w:val="fr-FR"/>
        </w:rPr>
      </w:pPr>
    </w:p>
    <w:p w14:paraId="2EA9A5A8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Si vous voulez éviter de grossir, </w:t>
      </w:r>
      <w:r w:rsidRPr="00D75D56">
        <w:rPr>
          <w:rFonts w:asciiTheme="minorHAnsi" w:hAnsiTheme="minorHAnsi" w:cstheme="minorHAnsi"/>
        </w:rPr>
        <w:t>…………………</w:t>
      </w:r>
      <w:r w:rsidRPr="00D75D56">
        <w:rPr>
          <w:rFonts w:asciiTheme="minorHAnsi" w:hAnsiTheme="minorHAnsi" w:cstheme="minorHAnsi"/>
          <w:lang w:val="fr-FR"/>
        </w:rPr>
        <w:t xml:space="preserve">de l’exercice tous les jours. </w:t>
      </w:r>
    </w:p>
    <w:p w14:paraId="3D44FAB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faire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1A5332C6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04CF85D0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>L’équipe s’entraîne ensemble afin que les joueurs ............................. se comprendre.</w:t>
      </w:r>
    </w:p>
    <w:p w14:paraId="284D32AA" w14:textId="77777777" w:rsidR="00D75D56" w:rsidRPr="00D75D56" w:rsidRDefault="00D75D56" w:rsidP="00D75D56">
      <w:pPr>
        <w:tabs>
          <w:tab w:val="num" w:pos="108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pouvoir</w:t>
      </w:r>
      <w:r w:rsidRPr="00D75D56">
        <w:rPr>
          <w:rFonts w:asciiTheme="minorHAnsi" w:hAnsiTheme="minorHAnsi" w:cstheme="minorHAnsi"/>
        </w:rPr>
        <w:t>)</w:t>
      </w:r>
    </w:p>
    <w:p w14:paraId="349D5CC7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13FD20E7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 xml:space="preserve">On devrait faire des exercices </w:t>
      </w:r>
      <w:r w:rsidRPr="00D75D56">
        <w:rPr>
          <w:rFonts w:asciiTheme="minorHAnsi" w:hAnsiTheme="minorHAnsi" w:cstheme="minorHAnsi"/>
        </w:rPr>
        <w:t>…………………</w:t>
      </w:r>
    </w:p>
    <w:p w14:paraId="70E3F2E4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exigeant</w:t>
      </w:r>
      <w:r w:rsidRPr="00D75D56">
        <w:rPr>
          <w:rFonts w:asciiTheme="minorHAnsi" w:hAnsiTheme="minorHAnsi" w:cstheme="minorHAnsi"/>
        </w:rPr>
        <w:t>)</w:t>
      </w:r>
    </w:p>
    <w:p w14:paraId="73E9FEC6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72DFEC23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Je pense que tout le monde devrait ………du sport au moins deux fois par semaine. </w:t>
      </w:r>
    </w:p>
    <w:p w14:paraId="1372DE73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faire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8CC8C43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1A2DBFCF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Elle a ................................... d’une blessure très grave.</w:t>
      </w:r>
    </w:p>
    <w:p w14:paraId="68241707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souffrir</w:t>
      </w:r>
      <w:r w:rsidRPr="00D75D56">
        <w:rPr>
          <w:rFonts w:asciiTheme="minorHAnsi" w:hAnsiTheme="minorHAnsi" w:cstheme="minorHAnsi"/>
        </w:rPr>
        <w:t>)</w:t>
      </w:r>
    </w:p>
    <w:p w14:paraId="4B94558A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14A25B7D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Je connais un athlète qui prend des drogues …………………</w:t>
      </w:r>
    </w:p>
    <w:p w14:paraId="339C8169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doux</w:t>
      </w:r>
      <w:r w:rsidRPr="00D75D56">
        <w:rPr>
          <w:rFonts w:asciiTheme="minorHAnsi" w:hAnsiTheme="minorHAnsi" w:cstheme="minorHAnsi"/>
        </w:rPr>
        <w:t>)</w:t>
      </w:r>
    </w:p>
    <w:p w14:paraId="161D5910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7EEE6BF6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Le ………………… élève est un bon footballeur.</w:t>
      </w:r>
    </w:p>
    <w:p w14:paraId="1BB0C291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nouveau</w:t>
      </w:r>
      <w:r w:rsidRPr="00D75D56">
        <w:rPr>
          <w:rFonts w:asciiTheme="minorHAnsi" w:hAnsiTheme="minorHAnsi" w:cstheme="minorHAnsi"/>
        </w:rPr>
        <w:t>)</w:t>
      </w:r>
    </w:p>
    <w:p w14:paraId="6724F470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0FC25CA2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Le champion a ............................. après avoir gagné son cinquième titre consécutif.</w:t>
      </w:r>
    </w:p>
    <w:p w14:paraId="2E687491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sourire</w:t>
      </w:r>
      <w:r w:rsidRPr="00D75D56">
        <w:rPr>
          <w:rFonts w:asciiTheme="minorHAnsi" w:hAnsiTheme="minorHAnsi" w:cstheme="minorHAnsi"/>
        </w:rPr>
        <w:t>)</w:t>
      </w:r>
    </w:p>
    <w:p w14:paraId="784C9D9D" w14:textId="77777777" w:rsidR="00D75D56" w:rsidRPr="00D75D56" w:rsidRDefault="00D75D56" w:rsidP="00D75D56">
      <w:pPr>
        <w:tabs>
          <w:tab w:val="num" w:pos="540"/>
        </w:tabs>
        <w:ind w:left="1440" w:hanging="1260"/>
        <w:rPr>
          <w:rFonts w:asciiTheme="minorHAnsi" w:hAnsiTheme="minorHAnsi" w:cstheme="minorHAnsi"/>
        </w:rPr>
      </w:pPr>
    </w:p>
    <w:p w14:paraId="2E47800E" w14:textId="7777777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L’entraîneur ne regrette pas la décision qu’il avait ...........................</w:t>
      </w:r>
    </w:p>
    <w:p w14:paraId="080861D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prendre</w:t>
      </w:r>
      <w:r w:rsidRPr="00D75D56">
        <w:rPr>
          <w:rFonts w:asciiTheme="minorHAnsi" w:hAnsiTheme="minorHAnsi" w:cstheme="minorHAnsi"/>
        </w:rPr>
        <w:t>)</w:t>
      </w:r>
    </w:p>
    <w:p w14:paraId="449E5D41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0A6C72E3" w14:textId="77777777" w:rsidR="00D75D56" w:rsidRPr="00D75D56" w:rsidRDefault="00D75D56" w:rsidP="00D75D56">
      <w:pPr>
        <w:numPr>
          <w:ilvl w:val="0"/>
          <w:numId w:val="2"/>
        </w:numPr>
        <w:tabs>
          <w:tab w:val="num" w:pos="540"/>
        </w:tabs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Le dopage menace de ..........................  le cyclisme professionnel.</w:t>
      </w:r>
    </w:p>
    <w:p w14:paraId="7D8033FF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détruire</w:t>
      </w:r>
      <w:r w:rsidRPr="00D75D56">
        <w:rPr>
          <w:rFonts w:asciiTheme="minorHAnsi" w:hAnsiTheme="minorHAnsi" w:cstheme="minorHAnsi"/>
        </w:rPr>
        <w:t>)</w:t>
      </w:r>
    </w:p>
    <w:p w14:paraId="3A57AD0E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5096CFD2" w14:textId="77777777" w:rsidR="00D75D56" w:rsidRPr="00D75D56" w:rsidRDefault="00D75D56" w:rsidP="00D75D56">
      <w:pPr>
        <w:ind w:left="1080" w:firstLine="360"/>
        <w:rPr>
          <w:rFonts w:asciiTheme="minorHAnsi" w:hAnsiTheme="minorHAnsi" w:cstheme="minorHAnsi"/>
        </w:rPr>
      </w:pPr>
    </w:p>
    <w:p w14:paraId="44AF8E0B" w14:textId="77777777" w:rsidR="00D75D56" w:rsidRDefault="00D75D56" w:rsidP="00D75D56">
      <w:pPr>
        <w:rPr>
          <w:rFonts w:asciiTheme="minorHAnsi" w:hAnsiTheme="minorHAnsi" w:cstheme="minorHAnsi"/>
        </w:rPr>
      </w:pPr>
    </w:p>
    <w:p w14:paraId="1DE92546" w14:textId="77777777" w:rsidR="00D75D56" w:rsidRPr="00D75D56" w:rsidRDefault="00D75D56" w:rsidP="00D75D56">
      <w:pPr>
        <w:rPr>
          <w:rFonts w:asciiTheme="minorHAnsi" w:hAnsiTheme="minorHAnsi" w:cstheme="minorHAnsi"/>
          <w:u w:val="single"/>
        </w:rPr>
      </w:pPr>
    </w:p>
    <w:p w14:paraId="1447A9C7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  <w:r w:rsidRPr="00D75D56">
        <w:rPr>
          <w:rFonts w:asciiTheme="minorHAnsi" w:hAnsiTheme="minorHAnsi" w:cstheme="minorHAnsi"/>
          <w:b/>
          <w:u w:val="single"/>
          <w:lang w:val="fr-FR"/>
        </w:rPr>
        <w:t xml:space="preserve">Rapports  </w:t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  <w:t>Amitié</w:t>
      </w:r>
    </w:p>
    <w:p w14:paraId="1C48E560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3394628D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L’amitié apporte un soutien ………………………..</w:t>
      </w:r>
    </w:p>
    <w:p w14:paraId="5E958A6C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compréhensif</w:t>
      </w:r>
      <w:r w:rsidRPr="00D75D56">
        <w:rPr>
          <w:rFonts w:asciiTheme="minorHAnsi" w:hAnsiTheme="minorHAnsi" w:cstheme="minorHAnsi"/>
        </w:rPr>
        <w:t>)</w:t>
      </w:r>
    </w:p>
    <w:p w14:paraId="29EC2ADA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6434A9F6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Mon meilleur ami pense me ….....................… visite la semaine prochaine. </w:t>
      </w:r>
    </w:p>
    <w:p w14:paraId="5369281E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rendre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0434FA5E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7F759819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Quelquefois la pression des copains peut influencer des adolescents …………………...</w:t>
      </w:r>
    </w:p>
    <w:p w14:paraId="5D5900E0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timide</w:t>
      </w:r>
      <w:r w:rsidRPr="00D75D56">
        <w:rPr>
          <w:rFonts w:asciiTheme="minorHAnsi" w:hAnsiTheme="minorHAnsi" w:cstheme="minorHAnsi"/>
        </w:rPr>
        <w:t>)</w:t>
      </w:r>
    </w:p>
    <w:p w14:paraId="3A836CB7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5EEE6C10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Je pense que je pourrais …................ de nouveaux amis au lycée. </w:t>
      </w:r>
    </w:p>
    <w:p w14:paraId="7BB49BDE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rencontrer</w:t>
      </w:r>
      <w:r w:rsidRPr="00D75D56">
        <w:rPr>
          <w:rFonts w:asciiTheme="minorHAnsi" w:hAnsiTheme="minorHAnsi" w:cstheme="minorHAnsi"/>
          <w:lang w:val="fr-FR"/>
        </w:rPr>
        <w:t xml:space="preserve">  </w:t>
      </w:r>
      <w:r w:rsidRPr="00D75D56">
        <w:rPr>
          <w:rFonts w:asciiTheme="minorHAnsi" w:hAnsiTheme="minorHAnsi" w:cstheme="minorHAnsi"/>
        </w:rPr>
        <w:t>)</w:t>
      </w:r>
    </w:p>
    <w:p w14:paraId="5ACC8FBA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74B2CAFA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D’habitude tous mes cousins sont ………………….</w:t>
      </w:r>
    </w:p>
    <w:p w14:paraId="0A21D50E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amical</w:t>
      </w:r>
      <w:r w:rsidRPr="00D75D56">
        <w:rPr>
          <w:rFonts w:asciiTheme="minorHAnsi" w:hAnsiTheme="minorHAnsi" w:cstheme="minorHAnsi"/>
        </w:rPr>
        <w:t>)</w:t>
      </w:r>
    </w:p>
    <w:p w14:paraId="4EF733DB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7C8D341E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Si tu me dis ton secret, je ne le ................................à personne. </w:t>
      </w:r>
    </w:p>
    <w:p w14:paraId="501561C0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dire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5F53F085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323EFC21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J’espère que j’aurai l’occasion de passer plus de temps avec mon amie …………………</w:t>
      </w:r>
    </w:p>
    <w:p w14:paraId="355B415A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favori</w:t>
      </w:r>
      <w:r w:rsidRPr="00D75D56">
        <w:rPr>
          <w:rFonts w:asciiTheme="minorHAnsi" w:hAnsiTheme="minorHAnsi" w:cstheme="minorHAnsi"/>
        </w:rPr>
        <w:t>)</w:t>
      </w:r>
    </w:p>
    <w:p w14:paraId="08E6D87D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1B0BEF21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Je souhaite que mon copain ............................ à l’université de son choix.</w:t>
      </w:r>
    </w:p>
    <w:p w14:paraId="33E195E9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aller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7040EC13" w14:textId="77777777" w:rsidR="00D75D56" w:rsidRPr="00D75D56" w:rsidRDefault="00D75D56" w:rsidP="00D75D56">
      <w:pPr>
        <w:ind w:left="180"/>
        <w:rPr>
          <w:rFonts w:asciiTheme="minorHAnsi" w:hAnsiTheme="minorHAnsi" w:cstheme="minorHAnsi"/>
          <w:lang w:val="fr-FR"/>
        </w:rPr>
      </w:pPr>
    </w:p>
    <w:p w14:paraId="05AD8C58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....................... c’est essentiel pour développer un esprit de solidarité entre amis.</w:t>
      </w:r>
    </w:p>
    <w:p w14:paraId="6DEDADC2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partager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522FE89B" w14:textId="77777777" w:rsidR="00D75D56" w:rsidRPr="00D75D56" w:rsidRDefault="00D75D56" w:rsidP="00D75D56">
      <w:pPr>
        <w:ind w:left="180"/>
        <w:rPr>
          <w:rFonts w:asciiTheme="minorHAnsi" w:hAnsiTheme="minorHAnsi" w:cstheme="minorHAnsi"/>
          <w:lang w:val="fr-FR"/>
        </w:rPr>
      </w:pPr>
    </w:p>
    <w:p w14:paraId="12FB6957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Je pleurais parce que j’avais ........................ une lettre très émouvante de ma copine.</w:t>
      </w:r>
    </w:p>
    <w:p w14:paraId="5204D8B7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relire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1EFAC178" w14:textId="77777777" w:rsidR="00D75D56" w:rsidRPr="00D75D56" w:rsidRDefault="00D75D56" w:rsidP="00D75D56">
      <w:pPr>
        <w:rPr>
          <w:rFonts w:asciiTheme="minorHAnsi" w:hAnsiTheme="minorHAnsi" w:cstheme="minorHAnsi"/>
          <w:lang w:val="fr-FR"/>
        </w:rPr>
      </w:pPr>
    </w:p>
    <w:p w14:paraId="14DCDC08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 Il a .......................... à sa petite amie de lire son journal intime.</w:t>
      </w:r>
    </w:p>
    <w:p w14:paraId="77F1E4A9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permettre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15DE2BB9" w14:textId="77777777" w:rsidR="00D75D56" w:rsidRPr="00D75D56" w:rsidRDefault="00D75D56" w:rsidP="00D75D56">
      <w:pPr>
        <w:ind w:left="180"/>
        <w:rPr>
          <w:rFonts w:asciiTheme="minorHAnsi" w:hAnsiTheme="minorHAnsi" w:cstheme="minorHAnsi"/>
          <w:lang w:val="fr-FR"/>
        </w:rPr>
      </w:pPr>
    </w:p>
    <w:p w14:paraId="0740034B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Elle nous a ........................... son coeur.</w:t>
      </w:r>
    </w:p>
    <w:p w14:paraId="3DCB18BB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ouvrir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3809886" w14:textId="77777777" w:rsidR="00D75D56" w:rsidRPr="00D75D56" w:rsidRDefault="00D75D56" w:rsidP="00D75D56">
      <w:pPr>
        <w:rPr>
          <w:rFonts w:asciiTheme="minorHAnsi" w:hAnsiTheme="minorHAnsi" w:cstheme="minorHAnsi"/>
          <w:lang w:val="fr-FR"/>
        </w:rPr>
      </w:pPr>
    </w:p>
    <w:p w14:paraId="6768174E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Ils ne se parlent plus pour des raisons  .......................... .</w:t>
      </w:r>
    </w:p>
    <w:p w14:paraId="1F53083E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personnel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4F70047F" w14:textId="77777777" w:rsidR="00D75D56" w:rsidRPr="00D75D56" w:rsidRDefault="00D75D56" w:rsidP="00D75D56">
      <w:pPr>
        <w:ind w:left="180"/>
        <w:rPr>
          <w:rFonts w:asciiTheme="minorHAnsi" w:hAnsiTheme="minorHAnsi" w:cstheme="minorHAnsi"/>
          <w:lang w:val="fr-FR"/>
        </w:rPr>
      </w:pPr>
    </w:p>
    <w:p w14:paraId="17694B0A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Ta correspondante anglaise est très ......................</w:t>
      </w:r>
    </w:p>
    <w:p w14:paraId="3D707C60" w14:textId="77777777" w:rsidR="00D75D56" w:rsidRPr="00D75D56" w:rsidRDefault="00D75D56" w:rsidP="00D75D56">
      <w:pPr>
        <w:ind w:left="720" w:firstLine="3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color w:val="0000FF"/>
          <w:lang w:val="fr-FR"/>
        </w:rPr>
        <w:t>gentil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1F603C21" w14:textId="77777777" w:rsidR="00D75D56" w:rsidRPr="00D75D56" w:rsidRDefault="00D75D56" w:rsidP="00D75D56">
      <w:pPr>
        <w:ind w:left="180"/>
        <w:rPr>
          <w:rFonts w:asciiTheme="minorHAnsi" w:hAnsiTheme="minorHAnsi" w:cstheme="minorHAnsi"/>
          <w:lang w:val="fr-FR"/>
        </w:rPr>
      </w:pPr>
    </w:p>
    <w:p w14:paraId="49EF7BE1" w14:textId="777777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Si vous n’</w:t>
      </w:r>
      <w:r w:rsidRPr="00D75D56">
        <w:rPr>
          <w:rFonts w:asciiTheme="minorHAnsi" w:hAnsiTheme="minorHAnsi" w:cstheme="minorHAnsi"/>
        </w:rPr>
        <w:t>….......…</w:t>
      </w:r>
      <w:r w:rsidRPr="00D75D56">
        <w:rPr>
          <w:rFonts w:asciiTheme="minorHAnsi" w:hAnsiTheme="minorHAnsi" w:cstheme="minorHAnsi"/>
          <w:lang w:val="fr-FR"/>
        </w:rPr>
        <w:t>plus dans la même classe, vous vous trouverez peut-être de nouveaux amis. 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être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037041EE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049DFD1D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3C03F71C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7F2BC223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4CC3B82B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0B7D226A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  <w:r w:rsidRPr="00D75D56">
        <w:rPr>
          <w:rFonts w:asciiTheme="minorHAnsi" w:hAnsiTheme="minorHAnsi" w:cstheme="minorHAnsi"/>
          <w:b/>
          <w:u w:val="single"/>
          <w:lang w:val="fr-FR"/>
        </w:rPr>
        <w:t xml:space="preserve">Médias  </w:t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  <w:t>Publicité</w:t>
      </w:r>
    </w:p>
    <w:p w14:paraId="5A9DF959" w14:textId="77777777" w:rsidR="00D75D56" w:rsidRPr="00D75D56" w:rsidRDefault="00D75D56" w:rsidP="00D75D56">
      <w:pPr>
        <w:rPr>
          <w:rFonts w:asciiTheme="minorHAnsi" w:hAnsiTheme="minorHAnsi" w:cstheme="minorHAnsi"/>
        </w:rPr>
      </w:pPr>
    </w:p>
    <w:p w14:paraId="7973B80D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Un message publicitaire ne dure que 15 secondes ; les gens sont habitués à une vie …………….</w:t>
      </w:r>
    </w:p>
    <w:p w14:paraId="6768BA10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rapide</w:t>
      </w:r>
      <w:r w:rsidRPr="00D75D56">
        <w:rPr>
          <w:rFonts w:asciiTheme="minorHAnsi" w:hAnsiTheme="minorHAnsi" w:cstheme="minorHAnsi"/>
        </w:rPr>
        <w:t>)</w:t>
      </w:r>
    </w:p>
    <w:p w14:paraId="37B6F505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00E2884D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La publicité est un bon moyen pour …............….... un nouveau produit. </w:t>
      </w:r>
    </w:p>
    <w:p w14:paraId="0D93B064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présenter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75E2AB91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13DCCAB5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Si le PDG accepte de lancer une campagne publicitaire, nos revenus </w:t>
      </w:r>
      <w:r w:rsidRPr="00D75D56">
        <w:rPr>
          <w:rFonts w:asciiTheme="minorHAnsi" w:hAnsiTheme="minorHAnsi" w:cstheme="minorHAnsi"/>
        </w:rPr>
        <w:t xml:space="preserve">………… </w:t>
      </w:r>
      <w:r w:rsidRPr="00D75D56">
        <w:rPr>
          <w:rFonts w:asciiTheme="minorHAnsi" w:hAnsiTheme="minorHAnsi" w:cstheme="minorHAnsi"/>
          <w:lang w:val="fr-FR"/>
        </w:rPr>
        <w:t xml:space="preserve">énormes. </w:t>
      </w:r>
    </w:p>
    <w:p w14:paraId="185948B7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être</w:t>
      </w:r>
      <w:r w:rsidRPr="00D75D56">
        <w:rPr>
          <w:rFonts w:asciiTheme="minorHAnsi" w:hAnsiTheme="minorHAnsi" w:cstheme="minorHAnsi"/>
          <w:lang w:val="fr-FR"/>
        </w:rPr>
        <w:t>).</w:t>
      </w:r>
    </w:p>
    <w:p w14:paraId="3447487B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2DB472C6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Les gens accueillent plus facilement les publicités ……………………………</w:t>
      </w:r>
    </w:p>
    <w:p w14:paraId="7EA3D27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ciblé</w:t>
      </w:r>
      <w:r w:rsidRPr="00D75D56">
        <w:rPr>
          <w:rFonts w:asciiTheme="minorHAnsi" w:hAnsiTheme="minorHAnsi" w:cstheme="minorHAnsi"/>
        </w:rPr>
        <w:t>)</w:t>
      </w:r>
    </w:p>
    <w:p w14:paraId="6DCE3CCD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1BFF8461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Malheureusement il y a tant de publicités …………………</w:t>
      </w:r>
    </w:p>
    <w:p w14:paraId="3486331D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sot</w:t>
      </w:r>
      <w:r w:rsidRPr="00D75D56">
        <w:rPr>
          <w:rFonts w:asciiTheme="minorHAnsi" w:hAnsiTheme="minorHAnsi" w:cstheme="minorHAnsi"/>
        </w:rPr>
        <w:t xml:space="preserve">) </w:t>
      </w:r>
    </w:p>
    <w:p w14:paraId="1B63AA04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597E240F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>Le slogan a ........................... un goût délicieux.</w:t>
      </w:r>
    </w:p>
    <w:p w14:paraId="573A2DA9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promettre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6DF6A0E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2987CF6E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Cette campagne publicitaire est très .............................</w:t>
      </w:r>
    </w:p>
    <w:p w14:paraId="5A2D7F35" w14:textId="77777777" w:rsidR="00D75D56" w:rsidRPr="00D75D56" w:rsidRDefault="00D75D56" w:rsidP="00D75D56">
      <w:pPr>
        <w:tabs>
          <w:tab w:val="num" w:pos="108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persuasif</w:t>
      </w:r>
      <w:r w:rsidRPr="00D75D56">
        <w:rPr>
          <w:rFonts w:asciiTheme="minorHAnsi" w:hAnsiTheme="minorHAnsi" w:cstheme="minorHAnsi"/>
        </w:rPr>
        <w:t>)</w:t>
      </w:r>
    </w:p>
    <w:p w14:paraId="1E7602B3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</w:p>
    <w:p w14:paraId="30525CD4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La jeune vedette a ................. une nouvelle marque de parfums italiens.</w:t>
      </w:r>
    </w:p>
    <w:p w14:paraId="62BFF5A6" w14:textId="77777777" w:rsidR="00D75D56" w:rsidRPr="00D75D56" w:rsidRDefault="00D75D56" w:rsidP="00D75D56">
      <w:pPr>
        <w:tabs>
          <w:tab w:val="num" w:pos="1080"/>
        </w:tabs>
        <w:ind w:left="144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promouvoir</w:t>
      </w:r>
      <w:r w:rsidRPr="00D75D56">
        <w:rPr>
          <w:rFonts w:asciiTheme="minorHAnsi" w:hAnsiTheme="minorHAnsi" w:cstheme="minorHAnsi"/>
        </w:rPr>
        <w:t>)</w:t>
      </w:r>
    </w:p>
    <w:p w14:paraId="793FC9D4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1F2EB2C5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Ils avaient oublié de .............................. les effets nuisibles.</w:t>
      </w:r>
    </w:p>
    <w:p w14:paraId="5D8CE0A5" w14:textId="77777777" w:rsidR="00D75D56" w:rsidRPr="00D75D56" w:rsidRDefault="00D75D56" w:rsidP="00D75D56">
      <w:pPr>
        <w:tabs>
          <w:tab w:val="num" w:pos="1080"/>
        </w:tabs>
        <w:ind w:left="144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mentionner</w:t>
      </w:r>
      <w:r w:rsidRPr="00D75D56">
        <w:rPr>
          <w:rFonts w:asciiTheme="minorHAnsi" w:hAnsiTheme="minorHAnsi" w:cstheme="minorHAnsi"/>
        </w:rPr>
        <w:t>)</w:t>
      </w:r>
    </w:p>
    <w:p w14:paraId="0092F2D0" w14:textId="77777777" w:rsidR="00D75D56" w:rsidRPr="00D75D56" w:rsidRDefault="00D75D56" w:rsidP="00D75D56">
      <w:pPr>
        <w:tabs>
          <w:tab w:val="num" w:pos="1080"/>
        </w:tabs>
        <w:ind w:left="1440" w:hanging="1260"/>
        <w:rPr>
          <w:rFonts w:asciiTheme="minorHAnsi" w:hAnsiTheme="minorHAnsi" w:cstheme="minorHAnsi"/>
        </w:rPr>
      </w:pPr>
    </w:p>
    <w:p w14:paraId="2079B303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Après </w:t>
      </w:r>
      <w:r w:rsidRPr="00D75D56">
        <w:rPr>
          <w:rFonts w:asciiTheme="minorHAnsi" w:hAnsiTheme="minorHAnsi" w:cstheme="minorHAnsi"/>
        </w:rPr>
        <w:t>avoir</w:t>
      </w:r>
      <w:r w:rsidRPr="00D75D56">
        <w:rPr>
          <w:rFonts w:asciiTheme="minorHAnsi" w:hAnsiTheme="minorHAnsi" w:cstheme="minorHAnsi"/>
          <w:lang w:val="fr-FR"/>
        </w:rPr>
        <w:t xml:space="preserve"> vu la publicité, j’ai eu envie d’…..........… ce nouveau sac à main. </w:t>
      </w:r>
    </w:p>
    <w:p w14:paraId="77D53C53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acheter</w:t>
      </w:r>
      <w:r w:rsidRPr="00D75D56">
        <w:rPr>
          <w:rFonts w:asciiTheme="minorHAnsi" w:hAnsiTheme="minorHAnsi" w:cstheme="minorHAnsi"/>
        </w:rPr>
        <w:t>)</w:t>
      </w:r>
    </w:p>
    <w:p w14:paraId="4A78375F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i/>
          <w:lang w:val="fr-FR"/>
        </w:rPr>
      </w:pPr>
    </w:p>
    <w:p w14:paraId="00F11972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Si mon fils me montrait cette publicité, je ne </w:t>
      </w:r>
      <w:r w:rsidRPr="00D75D56">
        <w:rPr>
          <w:rFonts w:asciiTheme="minorHAnsi" w:hAnsiTheme="minorHAnsi" w:cstheme="minorHAnsi"/>
        </w:rPr>
        <w:t xml:space="preserve">……..… </w:t>
      </w:r>
      <w:r w:rsidRPr="00D75D56">
        <w:rPr>
          <w:rFonts w:asciiTheme="minorHAnsi" w:hAnsiTheme="minorHAnsi" w:cstheme="minorHAnsi"/>
          <w:lang w:val="fr-FR"/>
        </w:rPr>
        <w:t xml:space="preserve">pas refuser de lui acheter ce jean. </w:t>
      </w:r>
    </w:p>
    <w:p w14:paraId="3C69ED67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savoir</w:t>
      </w:r>
      <w:r w:rsidRPr="00D75D56">
        <w:rPr>
          <w:rFonts w:asciiTheme="minorHAnsi" w:hAnsiTheme="minorHAnsi" w:cstheme="minorHAnsi"/>
          <w:lang w:val="fr-FR"/>
        </w:rPr>
        <w:t>).</w:t>
      </w:r>
    </w:p>
    <w:p w14:paraId="46C54ABB" w14:textId="77777777" w:rsidR="00D75D56" w:rsidRPr="00D75D56" w:rsidRDefault="00D75D56" w:rsidP="00D75D56">
      <w:pPr>
        <w:tabs>
          <w:tab w:val="num" w:pos="540"/>
        </w:tabs>
        <w:ind w:left="1440" w:hanging="1260"/>
        <w:rPr>
          <w:rFonts w:asciiTheme="minorHAnsi" w:hAnsiTheme="minorHAnsi" w:cstheme="minorHAnsi"/>
        </w:rPr>
      </w:pPr>
    </w:p>
    <w:p w14:paraId="19D0C3B9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Mes amis ont été vraiment ......................... par la nouvelle campagne.</w:t>
      </w:r>
    </w:p>
    <w:p w14:paraId="78F1573C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décevoir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5DACA07E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4295D9D0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Les experts du marketing préfèrent ........................ les jeunes.</w:t>
      </w:r>
    </w:p>
    <w:p w14:paraId="09D1EAD0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viser</w:t>
      </w:r>
      <w:r w:rsidRPr="00D75D56">
        <w:rPr>
          <w:rFonts w:asciiTheme="minorHAnsi" w:hAnsiTheme="minorHAnsi" w:cstheme="minorHAnsi"/>
        </w:rPr>
        <w:t>)</w:t>
      </w:r>
    </w:p>
    <w:p w14:paraId="5529F6C4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45ECA8CD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>Elle veut que je ........................... mon produit sur Internet.</w:t>
      </w:r>
    </w:p>
    <w:p w14:paraId="23149405" w14:textId="77777777" w:rsidR="00D75D56" w:rsidRPr="00D75D56" w:rsidRDefault="00D75D56" w:rsidP="00D75D56">
      <w:pPr>
        <w:tabs>
          <w:tab w:val="left" w:pos="90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vendre</w:t>
      </w:r>
      <w:r w:rsidRPr="00D75D56">
        <w:rPr>
          <w:rFonts w:asciiTheme="minorHAnsi" w:hAnsiTheme="minorHAnsi" w:cstheme="minorHAnsi"/>
        </w:rPr>
        <w:t>)</w:t>
      </w:r>
    </w:p>
    <w:p w14:paraId="677F4B9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198406E0" w14:textId="77777777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 xml:space="preserve">La France a une </w:t>
      </w:r>
      <w:r w:rsidRPr="00D75D56">
        <w:rPr>
          <w:rFonts w:asciiTheme="minorHAnsi" w:hAnsiTheme="minorHAnsi" w:cstheme="minorHAnsi"/>
        </w:rPr>
        <w:t>………………… tradition de publicité.</w:t>
      </w:r>
    </w:p>
    <w:p w14:paraId="79086E21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long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5375CF04" w14:textId="77777777" w:rsidR="00D75D56" w:rsidRPr="00D75D56" w:rsidRDefault="00D75D56" w:rsidP="00D75D56">
      <w:pPr>
        <w:ind w:left="1080" w:firstLine="360"/>
        <w:rPr>
          <w:rFonts w:asciiTheme="minorHAnsi" w:hAnsiTheme="minorHAnsi" w:cstheme="minorHAnsi"/>
          <w:lang w:val="fr-FR"/>
        </w:rPr>
      </w:pPr>
    </w:p>
    <w:p w14:paraId="69939D00" w14:textId="77777777" w:rsidR="00D75D56" w:rsidRDefault="00D75D56" w:rsidP="00D75D56">
      <w:pPr>
        <w:rPr>
          <w:rFonts w:asciiTheme="minorHAnsi" w:hAnsiTheme="minorHAnsi" w:cstheme="minorHAnsi"/>
          <w:b/>
          <w:color w:val="0000FF"/>
          <w:u w:val="double"/>
        </w:rPr>
      </w:pPr>
    </w:p>
    <w:p w14:paraId="5EFAECF4" w14:textId="77777777" w:rsidR="004F40C8" w:rsidRPr="00D75D56" w:rsidRDefault="004F40C8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5B613251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  <w:r w:rsidRPr="00D75D56">
        <w:rPr>
          <w:rFonts w:asciiTheme="minorHAnsi" w:hAnsiTheme="minorHAnsi" w:cstheme="minorHAnsi"/>
          <w:b/>
          <w:u w:val="single"/>
          <w:lang w:val="fr-FR"/>
        </w:rPr>
        <w:t>Culture populaire</w:t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  <w:t>Mode</w:t>
      </w:r>
    </w:p>
    <w:p w14:paraId="3AD439EC" w14:textId="77777777" w:rsidR="00D75D56" w:rsidRPr="00D75D56" w:rsidRDefault="00D75D56" w:rsidP="00D75D56">
      <w:pPr>
        <w:rPr>
          <w:rFonts w:asciiTheme="minorHAnsi" w:hAnsiTheme="minorHAnsi" w:cstheme="minorHAnsi"/>
        </w:rPr>
      </w:pPr>
    </w:p>
    <w:p w14:paraId="7ABEED2B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Elle allait ....................... couturière.</w:t>
      </w:r>
    </w:p>
    <w:p w14:paraId="099D940B" w14:textId="77777777" w:rsidR="00D75D56" w:rsidRPr="00D75D56" w:rsidRDefault="00D75D56" w:rsidP="00D75D56">
      <w:pPr>
        <w:ind w:left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(</w:t>
      </w:r>
      <w:r w:rsidRPr="00D75D56">
        <w:rPr>
          <w:rFonts w:asciiTheme="minorHAnsi" w:hAnsiTheme="minorHAnsi" w:cstheme="minorHAnsi"/>
          <w:i/>
          <w:color w:val="0000FF"/>
        </w:rPr>
        <w:t>devenir</w:t>
      </w:r>
      <w:r w:rsidRPr="00D75D56">
        <w:rPr>
          <w:rFonts w:asciiTheme="minorHAnsi" w:hAnsiTheme="minorHAnsi" w:cstheme="minorHAnsi"/>
        </w:rPr>
        <w:t>)</w:t>
      </w:r>
    </w:p>
    <w:p w14:paraId="7D452290" w14:textId="77777777" w:rsidR="00D75D56" w:rsidRPr="00D75D56" w:rsidRDefault="00D75D56" w:rsidP="00D75D56">
      <w:pPr>
        <w:ind w:left="720"/>
        <w:rPr>
          <w:rFonts w:asciiTheme="minorHAnsi" w:hAnsiTheme="minorHAnsi" w:cstheme="minorHAnsi"/>
        </w:rPr>
      </w:pPr>
    </w:p>
    <w:p w14:paraId="604BF3D5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 xml:space="preserve">Ils étaient ......................... à Milan pendant toute la semaine de mode. </w:t>
      </w:r>
    </w:p>
    <w:p w14:paraId="5CD62697" w14:textId="77777777" w:rsidR="00D75D56" w:rsidRPr="00D75D56" w:rsidRDefault="00D75D56" w:rsidP="00D75D56">
      <w:pPr>
        <w:ind w:left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(</w:t>
      </w:r>
      <w:r w:rsidRPr="00D75D56">
        <w:rPr>
          <w:rFonts w:asciiTheme="minorHAnsi" w:hAnsiTheme="minorHAnsi" w:cstheme="minorHAnsi"/>
          <w:i/>
          <w:color w:val="0000FF"/>
        </w:rPr>
        <w:t>rester</w:t>
      </w:r>
      <w:r w:rsidRPr="00D75D56">
        <w:rPr>
          <w:rFonts w:asciiTheme="minorHAnsi" w:hAnsiTheme="minorHAnsi" w:cstheme="minorHAnsi"/>
        </w:rPr>
        <w:t>)</w:t>
      </w:r>
    </w:p>
    <w:p w14:paraId="1E93647F" w14:textId="77777777" w:rsidR="00D75D56" w:rsidRPr="00D75D56" w:rsidRDefault="00D75D56" w:rsidP="00D75D56">
      <w:pPr>
        <w:rPr>
          <w:rFonts w:asciiTheme="minorHAnsi" w:hAnsiTheme="minorHAnsi" w:cstheme="minorHAnsi"/>
        </w:rPr>
      </w:pPr>
    </w:p>
    <w:p w14:paraId="1783165C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 xml:space="preserve">La mode cette saison emprunte beaucoup aux cultures…………………… </w:t>
      </w:r>
    </w:p>
    <w:p w14:paraId="1AFD8012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étranger</w:t>
      </w:r>
      <w:r w:rsidRPr="00D75D56">
        <w:rPr>
          <w:rFonts w:asciiTheme="minorHAnsi" w:hAnsiTheme="minorHAnsi" w:cstheme="minorHAnsi"/>
        </w:rPr>
        <w:t>)</w:t>
      </w:r>
    </w:p>
    <w:p w14:paraId="0A26F24F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</w:rPr>
      </w:pPr>
    </w:p>
    <w:p w14:paraId="132A63EB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Je pense que ma mère va </w:t>
      </w:r>
      <w:r w:rsidRPr="00D75D56">
        <w:rPr>
          <w:rFonts w:asciiTheme="minorHAnsi" w:hAnsiTheme="minorHAnsi" w:cstheme="minorHAnsi"/>
        </w:rPr>
        <w:t>…………………</w:t>
      </w:r>
      <w:r w:rsidRPr="00D75D56">
        <w:rPr>
          <w:rFonts w:asciiTheme="minorHAnsi" w:hAnsiTheme="minorHAnsi" w:cstheme="minorHAnsi"/>
          <w:lang w:val="fr-FR"/>
        </w:rPr>
        <w:t xml:space="preserve">….la nouvelle collection de chez Dior. </w:t>
      </w:r>
    </w:p>
    <w:p w14:paraId="5C47F015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adorer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4ED23AEE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  <w:lang w:val="fr-FR"/>
        </w:rPr>
      </w:pPr>
    </w:p>
    <w:p w14:paraId="722BAC7A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 xml:space="preserve">La mode joue un rôle important important dans notre vie </w:t>
      </w:r>
      <w:r w:rsidRPr="00D75D56">
        <w:rPr>
          <w:rFonts w:asciiTheme="minorHAnsi" w:hAnsiTheme="minorHAnsi" w:cstheme="minorHAnsi"/>
        </w:rPr>
        <w:t>…………………</w:t>
      </w:r>
    </w:p>
    <w:p w14:paraId="1084B35E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quotidien</w:t>
      </w:r>
      <w:r w:rsidRPr="00D75D56">
        <w:rPr>
          <w:rFonts w:asciiTheme="minorHAnsi" w:hAnsiTheme="minorHAnsi" w:cstheme="minorHAnsi"/>
        </w:rPr>
        <w:t>)</w:t>
      </w:r>
    </w:p>
    <w:p w14:paraId="4DE1D81E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</w:rPr>
      </w:pPr>
    </w:p>
    <w:p w14:paraId="6C2CCEDD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 xml:space="preserve">La mode féminine dans les années 20 propose des vêtements plus ……………………. </w:t>
      </w:r>
    </w:p>
    <w:p w14:paraId="0E08D792" w14:textId="77777777" w:rsidR="00D75D56" w:rsidRPr="00D75D56" w:rsidRDefault="00D75D56" w:rsidP="00D75D56">
      <w:pPr>
        <w:ind w:left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(</w:t>
      </w:r>
      <w:r w:rsidRPr="00D75D56">
        <w:rPr>
          <w:rFonts w:asciiTheme="minorHAnsi" w:hAnsiTheme="minorHAnsi" w:cstheme="minorHAnsi"/>
          <w:i/>
          <w:color w:val="0000FF"/>
        </w:rPr>
        <w:t>chic</w:t>
      </w:r>
      <w:r w:rsidRPr="00D75D56">
        <w:rPr>
          <w:rFonts w:asciiTheme="minorHAnsi" w:hAnsiTheme="minorHAnsi" w:cstheme="minorHAnsi"/>
        </w:rPr>
        <w:t>)</w:t>
      </w:r>
    </w:p>
    <w:p w14:paraId="0442A315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</w:rPr>
      </w:pPr>
    </w:p>
    <w:p w14:paraId="0B770219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Sa passion pour la mode est …………………</w:t>
      </w:r>
    </w:p>
    <w:p w14:paraId="6F9825A9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fou</w:t>
      </w:r>
      <w:r w:rsidRPr="00D75D56">
        <w:rPr>
          <w:rFonts w:asciiTheme="minorHAnsi" w:hAnsiTheme="minorHAnsi" w:cstheme="minorHAnsi"/>
        </w:rPr>
        <w:t>)</w:t>
      </w:r>
    </w:p>
    <w:p w14:paraId="3AE9C785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  <w:lang w:val="fr-FR"/>
        </w:rPr>
      </w:pPr>
    </w:p>
    <w:p w14:paraId="35980E5C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On avait du mal à ........................... des vétements préts à porter.</w:t>
      </w:r>
    </w:p>
    <w:p w14:paraId="256BBF7B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trouver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19DA647" w14:textId="77777777" w:rsidR="00D75D56" w:rsidRPr="00D75D56" w:rsidRDefault="00D75D56" w:rsidP="00D75D56">
      <w:pPr>
        <w:rPr>
          <w:rFonts w:asciiTheme="minorHAnsi" w:hAnsiTheme="minorHAnsi" w:cstheme="minorHAnsi"/>
          <w:lang w:val="fr-FR"/>
        </w:rPr>
      </w:pPr>
    </w:p>
    <w:p w14:paraId="0800CE68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Je l’accompagnerai au bal pourvu qu’il me ............................ de porter ma robe rouge.</w:t>
      </w:r>
    </w:p>
    <w:p w14:paraId="21FB32BE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permettre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CD65706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</w:p>
    <w:p w14:paraId="05D55D45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Sa maîtresse l’aime car samedi dernier il lui a ............................ un cadeau très cher.</w:t>
      </w:r>
    </w:p>
    <w:p w14:paraId="6567DC9B" w14:textId="77777777" w:rsidR="00D75D56" w:rsidRPr="00D75D56" w:rsidRDefault="00D75D56" w:rsidP="00D75D56">
      <w:pPr>
        <w:ind w:firstLine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offrir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5C871D85" w14:textId="77777777" w:rsidR="00D75D56" w:rsidRPr="00D75D56" w:rsidRDefault="00D75D56" w:rsidP="00D75D56">
      <w:pPr>
        <w:ind w:firstLine="720"/>
        <w:rPr>
          <w:rFonts w:asciiTheme="minorHAnsi" w:hAnsiTheme="minorHAnsi" w:cstheme="minorHAnsi"/>
          <w:lang w:val="fr-FR"/>
        </w:rPr>
      </w:pPr>
    </w:p>
    <w:p w14:paraId="468450C8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Elle ne me laisserait jamais  …..</w:t>
      </w:r>
      <w:r w:rsidRPr="00D75D56">
        <w:rPr>
          <w:rFonts w:asciiTheme="minorHAnsi" w:hAnsiTheme="minorHAnsi" w:cstheme="minorHAnsi"/>
        </w:rPr>
        <w:t xml:space="preserve">………………… </w:t>
      </w:r>
      <w:r w:rsidRPr="00D75D56">
        <w:rPr>
          <w:rFonts w:asciiTheme="minorHAnsi" w:hAnsiTheme="minorHAnsi" w:cstheme="minorHAnsi"/>
          <w:lang w:val="fr-FR"/>
        </w:rPr>
        <w:t xml:space="preserve"> cette nouvelle veste.</w:t>
      </w:r>
    </w:p>
    <w:p w14:paraId="5D1BDDD9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porter</w:t>
      </w:r>
      <w:r w:rsidRPr="00D75D56">
        <w:rPr>
          <w:rFonts w:asciiTheme="minorHAnsi" w:hAnsiTheme="minorHAnsi" w:cstheme="minorHAnsi"/>
        </w:rPr>
        <w:t>)</w:t>
      </w:r>
    </w:p>
    <w:p w14:paraId="111ABBD4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</w:rPr>
      </w:pPr>
    </w:p>
    <w:p w14:paraId="49A4805E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Demain, quand j’aurai mon salaire,  j’................................ des lunettes de soleil.</w:t>
      </w:r>
    </w:p>
    <w:p w14:paraId="46DD7382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acheter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8A52881" w14:textId="77777777" w:rsidR="00D75D56" w:rsidRPr="00D75D56" w:rsidRDefault="00D75D56" w:rsidP="00D75D56">
      <w:pPr>
        <w:rPr>
          <w:rFonts w:asciiTheme="minorHAnsi" w:hAnsiTheme="minorHAnsi" w:cstheme="minorHAnsi"/>
          <w:lang w:val="fr-FR"/>
        </w:rPr>
      </w:pPr>
    </w:p>
    <w:p w14:paraId="330FB461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Les vendeuses dans le magasin de confection n’étaient pas très ...........................</w:t>
      </w:r>
    </w:p>
    <w:p w14:paraId="7C87CD11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discret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00D31198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</w:p>
    <w:p w14:paraId="3C56B6FB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Elles seraient très choquées, si je leur </w:t>
      </w:r>
      <w:r w:rsidRPr="00D75D56">
        <w:rPr>
          <w:rFonts w:asciiTheme="minorHAnsi" w:hAnsiTheme="minorHAnsi" w:cstheme="minorHAnsi"/>
        </w:rPr>
        <w:t xml:space="preserve">………… </w:t>
      </w:r>
      <w:r w:rsidRPr="00D75D56">
        <w:rPr>
          <w:rFonts w:asciiTheme="minorHAnsi" w:hAnsiTheme="minorHAnsi" w:cstheme="minorHAnsi"/>
          <w:lang w:val="fr-FR"/>
        </w:rPr>
        <w:t>les usines où on fabrique les vêtements. 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montrer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65B68EF4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  <w:lang w:val="fr-FR"/>
        </w:rPr>
      </w:pPr>
    </w:p>
    <w:p w14:paraId="27970ECB" w14:textId="77777777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Si nous </w:t>
      </w:r>
      <w:r w:rsidRPr="00D75D56">
        <w:rPr>
          <w:rFonts w:asciiTheme="minorHAnsi" w:hAnsiTheme="minorHAnsi" w:cstheme="minorHAnsi"/>
        </w:rPr>
        <w:t xml:space="preserve">………………… </w:t>
      </w:r>
      <w:r w:rsidRPr="00D75D56">
        <w:rPr>
          <w:rFonts w:asciiTheme="minorHAnsi" w:hAnsiTheme="minorHAnsi" w:cstheme="minorHAnsi"/>
          <w:lang w:val="fr-FR"/>
        </w:rPr>
        <w:t xml:space="preserve">à un défilé de mode, elle aimerait tous les beaux mannequins. </w:t>
      </w:r>
    </w:p>
    <w:p w14:paraId="691F47A7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aller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700CBD90" w14:textId="77777777" w:rsidR="00D75D56" w:rsidRPr="00D75D56" w:rsidRDefault="00D75D56" w:rsidP="00D75D56">
      <w:pPr>
        <w:rPr>
          <w:rFonts w:asciiTheme="minorHAnsi" w:hAnsiTheme="minorHAnsi" w:cstheme="minorHAnsi"/>
        </w:rPr>
      </w:pPr>
    </w:p>
    <w:p w14:paraId="33D12CBB" w14:textId="77777777" w:rsidR="00D75D56" w:rsidRPr="00D75D56" w:rsidRDefault="00D75D56" w:rsidP="00D75D56">
      <w:pPr>
        <w:rPr>
          <w:rFonts w:asciiTheme="minorHAnsi" w:hAnsiTheme="minorHAnsi" w:cstheme="minorHAnsi"/>
        </w:rPr>
      </w:pPr>
    </w:p>
    <w:sectPr w:rsidR="00D75D56" w:rsidRPr="00D75D56" w:rsidSect="00D75D56">
      <w:pgSz w:w="11906" w:h="16838"/>
      <w:pgMar w:top="567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7E2"/>
    <w:multiLevelType w:val="hybridMultilevel"/>
    <w:tmpl w:val="3D14A4D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34F55"/>
    <w:multiLevelType w:val="hybridMultilevel"/>
    <w:tmpl w:val="7354EF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E175F"/>
    <w:multiLevelType w:val="hybridMultilevel"/>
    <w:tmpl w:val="7C16EAB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50A97"/>
    <w:multiLevelType w:val="hybridMultilevel"/>
    <w:tmpl w:val="8BEEAA24"/>
    <w:lvl w:ilvl="0" w:tplc="DAA8DD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A69D3"/>
    <w:multiLevelType w:val="hybridMultilevel"/>
    <w:tmpl w:val="8BEEAA24"/>
    <w:lvl w:ilvl="0" w:tplc="DAA8DD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34E0E"/>
    <w:multiLevelType w:val="hybridMultilevel"/>
    <w:tmpl w:val="4F54990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395EFB"/>
    <w:multiLevelType w:val="hybridMultilevel"/>
    <w:tmpl w:val="028290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56"/>
    <w:rsid w:val="004F40C8"/>
    <w:rsid w:val="006A3006"/>
    <w:rsid w:val="00D54E88"/>
    <w:rsid w:val="00D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8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17C2B-D369-4FC7-8CB4-38D9E77EAD8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4672AF-70DE-42F3-8B54-705229942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0A5E4-604A-48AE-B676-D7BB06BF0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5DEEA6FB</Template>
  <TotalTime>0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Françoise Marteel</cp:lastModifiedBy>
  <cp:revision>2</cp:revision>
  <dcterms:created xsi:type="dcterms:W3CDTF">2015-04-22T06:43:00Z</dcterms:created>
  <dcterms:modified xsi:type="dcterms:W3CDTF">2015-04-22T06:43:00Z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