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47AD" w14:textId="77777777" w:rsidR="001653CD" w:rsidRPr="001653CD" w:rsidRDefault="001653CD" w:rsidP="001653CD">
      <w:pPr>
        <w:jc w:val="center"/>
        <w:rPr>
          <w:rFonts w:asciiTheme="minorHAnsi" w:hAnsiTheme="minorHAnsi" w:cstheme="minorHAnsi"/>
          <w:b/>
          <w:color w:val="4F6228" w:themeColor="accent3" w:themeShade="80"/>
          <w:sz w:val="28"/>
          <w:szCs w:val="32"/>
        </w:rPr>
      </w:pPr>
      <w:bookmarkStart w:id="0" w:name="_GoBack"/>
      <w:bookmarkEnd w:id="0"/>
      <w:r w:rsidRPr="001653CD">
        <w:rPr>
          <w:rFonts w:asciiTheme="minorHAnsi" w:hAnsiTheme="minorHAnsi" w:cstheme="minorHAnsi"/>
          <w:b/>
          <w:color w:val="4F6228" w:themeColor="accent3" w:themeShade="80"/>
          <w:sz w:val="28"/>
          <w:szCs w:val="32"/>
        </w:rPr>
        <w:t>AS - Révision de grammaire</w:t>
      </w:r>
    </w:p>
    <w:p w14:paraId="750D8339" w14:textId="77777777" w:rsidR="001653CD" w:rsidRPr="001653CD" w:rsidRDefault="001653CD" w:rsidP="001653CD">
      <w:pPr>
        <w:rPr>
          <w:rFonts w:asciiTheme="minorHAnsi" w:hAnsiTheme="minorHAnsi" w:cstheme="minorHAnsi"/>
          <w:b/>
          <w:sz w:val="21"/>
          <w:szCs w:val="21"/>
          <w:u w:val="single"/>
          <w:lang w:val="fr-FR"/>
        </w:rPr>
      </w:pPr>
    </w:p>
    <w:p w14:paraId="22701792" w14:textId="77777777" w:rsidR="001653CD" w:rsidRPr="001653CD" w:rsidRDefault="001653CD" w:rsidP="001653CD">
      <w:pPr>
        <w:shd w:val="clear" w:color="auto" w:fill="EAF1DD" w:themeFill="accent3" w:themeFillTint="33"/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</w:pP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 xml:space="preserve">Santé et mode de vie </w:t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</w:r>
      <w:r w:rsidRPr="001653CD">
        <w:rPr>
          <w:rFonts w:asciiTheme="minorHAnsi" w:hAnsiTheme="minorHAnsi" w:cstheme="minorHAnsi"/>
          <w:b/>
          <w:color w:val="943634" w:themeColor="accent2" w:themeShade="BF"/>
          <w:sz w:val="28"/>
          <w:szCs w:val="28"/>
          <w:lang w:val="fr-FR"/>
        </w:rPr>
        <w:tab/>
        <w:t>Vacances</w:t>
      </w:r>
    </w:p>
    <w:p w14:paraId="41450B3D" w14:textId="77777777" w:rsidR="001653CD" w:rsidRPr="001653CD" w:rsidRDefault="001653CD" w:rsidP="001653CD">
      <w:pPr>
        <w:rPr>
          <w:rFonts w:ascii="Arial Rounded MT Bold" w:hAnsi="Arial Rounded MT Bold"/>
          <w:b/>
          <w:sz w:val="22"/>
          <w:szCs w:val="21"/>
          <w:lang w:val="fr-FR"/>
        </w:rPr>
      </w:pPr>
    </w:p>
    <w:p w14:paraId="10CCFCC7" w14:textId="08BD12DF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Les compagnies …</w:t>
      </w:r>
      <w:r w:rsidR="0070297C" w:rsidRPr="00EC445E">
        <w:rPr>
          <w:rFonts w:asciiTheme="minorHAnsi" w:hAnsiTheme="minorHAnsi" w:cstheme="minorHAnsi"/>
          <w:b/>
          <w:color w:val="FF0000"/>
        </w:rPr>
        <w:t>a</w:t>
      </w:r>
      <w:r w:rsidR="00BE1AD7" w:rsidRPr="00EC445E">
        <w:rPr>
          <w:rFonts w:asciiTheme="minorHAnsi" w:hAnsiTheme="minorHAnsi" w:cstheme="minorHAnsi"/>
          <w:b/>
          <w:color w:val="FF0000"/>
        </w:rPr>
        <w:t>ériennes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………</w:t>
      </w:r>
      <w:r>
        <w:rPr>
          <w:rFonts w:asciiTheme="minorHAnsi" w:hAnsiTheme="minorHAnsi" w:cstheme="minorHAnsi"/>
          <w:b/>
          <w:color w:val="4F6228" w:themeColor="accent3" w:themeShade="80"/>
        </w:rPr>
        <w:t>….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 xml:space="preserve">……….. offrent des prix compétitifs. </w:t>
      </w:r>
    </w:p>
    <w:p w14:paraId="230A1B10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aérien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55BCF433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4CF13BFE" w14:textId="5A5D9DAB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Les Français partent de plus en plus en vacances ; il est …</w:t>
      </w:r>
      <w:r>
        <w:rPr>
          <w:rFonts w:asciiTheme="minorHAnsi" w:hAnsiTheme="minorHAnsi" w:cstheme="minorHAnsi"/>
          <w:b/>
          <w:color w:val="4F6228" w:themeColor="accent3" w:themeShade="80"/>
        </w:rPr>
        <w:t>…</w:t>
      </w:r>
      <w:r w:rsidR="00BE1AD7" w:rsidRPr="00BE1AD7">
        <w:rPr>
          <w:rFonts w:asciiTheme="minorHAnsi" w:hAnsiTheme="minorHAnsi" w:cstheme="minorHAnsi"/>
          <w:b/>
          <w:color w:val="FF0000"/>
        </w:rPr>
        <w:t>facile</w:t>
      </w:r>
      <w:r>
        <w:rPr>
          <w:rFonts w:asciiTheme="minorHAnsi" w:hAnsiTheme="minorHAnsi" w:cstheme="minorHAnsi"/>
          <w:b/>
          <w:color w:val="4F6228" w:themeColor="accent3" w:themeShade="80"/>
        </w:rPr>
        <w:t>..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 xml:space="preserve">...…. de voyager à bas prix. </w:t>
      </w:r>
    </w:p>
    <w:p w14:paraId="5D975597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facile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11BB654A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5D297CC8" w14:textId="5889A856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L’Allemande qui voulait visiter nos sites culturels est ....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>...</w:t>
      </w:r>
      <w:r w:rsidR="00BE1AD7" w:rsidRPr="00BE1AD7">
        <w:rPr>
          <w:rFonts w:asciiTheme="minorHAnsi" w:hAnsiTheme="minorHAnsi" w:cstheme="minorHAnsi"/>
          <w:b/>
          <w:color w:val="FF0000"/>
          <w:lang w:val="fr-FR"/>
        </w:rPr>
        <w:t>devenu</w:t>
      </w:r>
      <w:r w:rsidR="0070297C">
        <w:rPr>
          <w:rFonts w:asciiTheme="minorHAnsi" w:hAnsiTheme="minorHAnsi" w:cstheme="minorHAnsi"/>
          <w:b/>
          <w:color w:val="FF0000"/>
          <w:lang w:val="fr-FR"/>
        </w:rPr>
        <w:t>e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>..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............... guide bilingue.</w:t>
      </w:r>
    </w:p>
    <w:p w14:paraId="1BA4E7A4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devenir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20573008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4BDA7840" w14:textId="6578FBC6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Pourquoi .....</w:t>
      </w:r>
      <w:r>
        <w:rPr>
          <w:rFonts w:asciiTheme="minorHAnsi" w:hAnsiTheme="minorHAnsi" w:cstheme="minorHAnsi"/>
          <w:b/>
          <w:color w:val="4F6228" w:themeColor="accent3" w:themeShade="80"/>
        </w:rPr>
        <w:t>.....</w:t>
      </w:r>
      <w:r w:rsidR="00BE1AD7" w:rsidRPr="00BE1AD7">
        <w:rPr>
          <w:rFonts w:asciiTheme="minorHAnsi" w:hAnsiTheme="minorHAnsi" w:cstheme="minorHAnsi"/>
          <w:b/>
          <w:color w:val="FF0000"/>
        </w:rPr>
        <w:t>voyager</w:t>
      </w:r>
      <w:r>
        <w:rPr>
          <w:rFonts w:asciiTheme="minorHAnsi" w:hAnsiTheme="minorHAnsi" w:cstheme="minorHAnsi"/>
          <w:b/>
          <w:color w:val="4F6228" w:themeColor="accent3" w:themeShade="80"/>
        </w:rPr>
        <w:t>......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..... à l’étranger quand il y a beaucoup de bonnes destinations en France ?</w:t>
      </w:r>
    </w:p>
    <w:p w14:paraId="174404D2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v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oyager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 xml:space="preserve">) </w:t>
      </w:r>
    </w:p>
    <w:p w14:paraId="2779B067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0271172B" w14:textId="6D5FC3C0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J’aime voyager en avion bien que notre maison ........</w:t>
      </w:r>
      <w:r w:rsidR="00BE1AD7" w:rsidRPr="00BE1AD7">
        <w:rPr>
          <w:rFonts w:asciiTheme="minorHAnsi" w:hAnsiTheme="minorHAnsi" w:cstheme="minorHAnsi"/>
          <w:b/>
          <w:color w:val="FF0000"/>
          <w:lang w:val="fr-FR"/>
        </w:rPr>
        <w:t>soit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.............. assez loin de l’aéroport. </w:t>
      </w:r>
    </w:p>
    <w:p w14:paraId="4792857E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être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5B180772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43E274A2" w14:textId="0DE5A160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Mon rêve serait de …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>…</w:t>
      </w:r>
      <w:r w:rsidR="00BE1AD7" w:rsidRPr="00BE1AD7">
        <w:rPr>
          <w:rFonts w:asciiTheme="minorHAnsi" w:hAnsiTheme="minorHAnsi" w:cstheme="minorHAnsi"/>
          <w:b/>
          <w:color w:val="FF0000"/>
          <w:lang w:val="fr-FR"/>
        </w:rPr>
        <w:t>faire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>…….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…..un safari au Kenya. </w:t>
      </w:r>
    </w:p>
    <w:p w14:paraId="61A14AFC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faire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03C6811D" w14:textId="77777777" w:rsidR="001653CD" w:rsidRPr="001653CD" w:rsidRDefault="001653CD" w:rsidP="001653CD">
      <w:pPr>
        <w:tabs>
          <w:tab w:val="num" w:pos="540"/>
        </w:tabs>
        <w:rPr>
          <w:rFonts w:asciiTheme="minorHAnsi" w:hAnsiTheme="minorHAnsi" w:cstheme="minorHAnsi"/>
          <w:b/>
          <w:color w:val="4F6228" w:themeColor="accent3" w:themeShade="80"/>
        </w:rPr>
      </w:pPr>
    </w:p>
    <w:p w14:paraId="7153E7A9" w14:textId="3D6CA6D5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L’éco-tourisme a déjà ......</w:t>
      </w:r>
      <w:r w:rsidR="00BE1AD7" w:rsidRPr="00BE1AD7">
        <w:rPr>
          <w:rFonts w:asciiTheme="minorHAnsi" w:hAnsiTheme="minorHAnsi" w:cstheme="minorHAnsi"/>
          <w:b/>
          <w:color w:val="FF0000"/>
          <w:lang w:val="fr-FR"/>
        </w:rPr>
        <w:t>résolu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.......... pas mal de problèmes dans les pays sous-développés.</w:t>
      </w:r>
    </w:p>
    <w:p w14:paraId="3AEB2C17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résoudre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6B074532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10F67D03" w14:textId="0C4913BF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Si tu 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</w:t>
      </w:r>
      <w:r w:rsidR="00BE1AD7" w:rsidRPr="00BE1AD7">
        <w:rPr>
          <w:rFonts w:asciiTheme="minorHAnsi" w:hAnsiTheme="minorHAnsi" w:cstheme="minorHAnsi"/>
          <w:b/>
          <w:color w:val="FF0000"/>
        </w:rPr>
        <w:t>prends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 xml:space="preserve">…………….. 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le train, tu arriveras avant nous. </w:t>
      </w:r>
    </w:p>
    <w:p w14:paraId="5B269AA7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prendre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7307EC34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11FD8A8B" w14:textId="6119E113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Les stations de ski auraient du mal à survivre, si la neige 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</w:t>
      </w:r>
      <w:r>
        <w:rPr>
          <w:rFonts w:asciiTheme="minorHAnsi" w:hAnsiTheme="minorHAnsi" w:cstheme="minorHAnsi"/>
          <w:b/>
          <w:color w:val="4F6228" w:themeColor="accent3" w:themeShade="80"/>
        </w:rPr>
        <w:t>…</w:t>
      </w:r>
      <w:r w:rsidR="00BE1AD7" w:rsidRPr="00BE1AD7">
        <w:rPr>
          <w:rFonts w:asciiTheme="minorHAnsi" w:hAnsiTheme="minorHAnsi" w:cstheme="minorHAnsi"/>
          <w:b/>
          <w:color w:val="FF0000"/>
        </w:rPr>
        <w:t>disparaissait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……………………….</w:t>
      </w:r>
    </w:p>
    <w:p w14:paraId="46B8AF84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disparaître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36323D8F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40707249" w14:textId="38DC8D1D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 Il faut .........</w:t>
      </w:r>
      <w:r w:rsidR="00BE1AD7" w:rsidRPr="00BE1AD7">
        <w:rPr>
          <w:rFonts w:asciiTheme="minorHAnsi" w:hAnsiTheme="minorHAnsi" w:cstheme="minorHAnsi"/>
          <w:b/>
          <w:color w:val="FF0000"/>
          <w:lang w:val="fr-FR"/>
        </w:rPr>
        <w:t>respecter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.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>...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.............. l’environnement quand on choisit un moyen de transport.</w:t>
      </w:r>
    </w:p>
    <w:p w14:paraId="34DD4478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respecter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2798834A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20F1839A" w14:textId="001E6B01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J’ai ..........</w:t>
      </w:r>
      <w:r w:rsidR="00BE1AD7" w:rsidRPr="00BE1AD7">
        <w:rPr>
          <w:rFonts w:asciiTheme="minorHAnsi" w:hAnsiTheme="minorHAnsi" w:cstheme="minorHAnsi"/>
          <w:b/>
          <w:color w:val="FF0000"/>
          <w:lang w:val="fr-FR"/>
        </w:rPr>
        <w:t>mis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............. cinq heures à faire le trajet en bateau, car l’avion est trop polluant.</w:t>
      </w:r>
    </w:p>
    <w:p w14:paraId="6C527CFD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mettre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3391F224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01032F37" w14:textId="29FBB432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left="284" w:hanging="104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Les habitants des zones touristiques doivent ......</w:t>
      </w:r>
      <w:r w:rsidR="00BE1AD7" w:rsidRPr="00BE1AD7">
        <w:rPr>
          <w:rFonts w:asciiTheme="minorHAnsi" w:hAnsiTheme="minorHAnsi" w:cstheme="minorHAnsi"/>
          <w:b/>
          <w:color w:val="FF0000"/>
          <w:lang w:val="fr-FR"/>
        </w:rPr>
        <w:t>accepter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...... un </w:t>
      </w:r>
      <w:r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taux de chômage saisonnier très       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élevé.</w:t>
      </w:r>
    </w:p>
    <w:p w14:paraId="7237062D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  <w:lang w:val="fr-FR"/>
        </w:rPr>
        <w:t>accepter</w:t>
      </w: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>)</w:t>
      </w:r>
    </w:p>
    <w:p w14:paraId="43F4EB34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  <w:lang w:val="fr-FR"/>
        </w:rPr>
      </w:pPr>
    </w:p>
    <w:p w14:paraId="25EFFCD7" w14:textId="383CA9CC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  <w:lang w:val="fr-FR"/>
        </w:rPr>
        <w:t xml:space="preserve">En vacances je redoute les conditions 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………</w:t>
      </w:r>
      <w:r w:rsidR="00BE1AD7" w:rsidRPr="00BE1AD7">
        <w:rPr>
          <w:rFonts w:asciiTheme="minorHAnsi" w:hAnsiTheme="minorHAnsi" w:cstheme="minorHAnsi"/>
          <w:b/>
          <w:color w:val="FF0000"/>
        </w:rPr>
        <w:t>orageuses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…………</w:t>
      </w:r>
    </w:p>
    <w:p w14:paraId="02C37A82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orageux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203F7BC2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3E7B939A" w14:textId="40BDEADB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En général je passe mes vacances dans un ………</w:t>
      </w:r>
      <w:r w:rsidR="00BE1AD7" w:rsidRPr="00BE1AD7">
        <w:rPr>
          <w:rFonts w:asciiTheme="minorHAnsi" w:hAnsiTheme="minorHAnsi" w:cstheme="minorHAnsi"/>
          <w:b/>
          <w:color w:val="FF0000"/>
        </w:rPr>
        <w:t>vieil</w:t>
      </w:r>
      <w:r>
        <w:rPr>
          <w:rFonts w:asciiTheme="minorHAnsi" w:hAnsiTheme="minorHAnsi" w:cstheme="minorHAnsi"/>
          <w:b/>
          <w:color w:val="4F6228" w:themeColor="accent3" w:themeShade="80"/>
        </w:rPr>
        <w:t>…..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………… hôtel à Southwold.</w:t>
      </w:r>
    </w:p>
    <w:p w14:paraId="25DA486C" w14:textId="77777777" w:rsidR="001653CD" w:rsidRPr="001653CD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vieux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42192A08" w14:textId="77777777" w:rsidR="001653CD" w:rsidRPr="001653CD" w:rsidRDefault="001653CD" w:rsidP="001653CD">
      <w:pPr>
        <w:tabs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5A6E43BB" w14:textId="6150469B" w:rsidR="001653CD" w:rsidRPr="001653CD" w:rsidRDefault="001653CD" w:rsidP="001653CD">
      <w:pPr>
        <w:numPr>
          <w:ilvl w:val="0"/>
          <w:numId w:val="1"/>
        </w:numPr>
        <w:tabs>
          <w:tab w:val="clear" w:pos="1440"/>
          <w:tab w:val="num" w:pos="540"/>
        </w:tabs>
        <w:ind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>Les grands hôtels risquent d’</w:t>
      </w:r>
      <w:r w:rsidR="00BE1AD7" w:rsidRPr="00BE1AD7">
        <w:rPr>
          <w:rFonts w:asciiTheme="minorHAnsi" w:hAnsiTheme="minorHAnsi" w:cstheme="minorHAnsi"/>
          <w:b/>
          <w:color w:val="FF0000"/>
        </w:rPr>
        <w:t>abimer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......................... les plages qui sont leur plus grand atout.</w:t>
      </w:r>
    </w:p>
    <w:p w14:paraId="53293A12" w14:textId="77777777" w:rsidR="006B67B8" w:rsidRDefault="001653CD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ab/>
        <w:t>(</w:t>
      </w:r>
      <w:r w:rsidRPr="001653CD">
        <w:rPr>
          <w:rFonts w:asciiTheme="minorHAnsi" w:hAnsiTheme="minorHAnsi" w:cstheme="minorHAnsi"/>
          <w:b/>
          <w:i/>
          <w:color w:val="4F6228" w:themeColor="accent3" w:themeShade="80"/>
        </w:rPr>
        <w:t>abimer</w:t>
      </w:r>
      <w:r w:rsidRPr="001653CD">
        <w:rPr>
          <w:rFonts w:asciiTheme="minorHAnsi" w:hAnsiTheme="minorHAnsi" w:cstheme="minorHAnsi"/>
          <w:b/>
          <w:color w:val="4F6228" w:themeColor="accent3" w:themeShade="80"/>
        </w:rPr>
        <w:t>)</w:t>
      </w:r>
    </w:p>
    <w:p w14:paraId="36D2A8A6" w14:textId="77777777" w:rsidR="006F3416" w:rsidRDefault="006F3416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4A9CC524" w14:textId="77777777" w:rsidR="006F3416" w:rsidRDefault="006F3416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73D9D88C" w14:textId="77777777" w:rsidR="006F3416" w:rsidRPr="006F3416" w:rsidRDefault="006F3416" w:rsidP="006F3416">
      <w:pPr>
        <w:ind w:left="1080"/>
        <w:jc w:val="center"/>
        <w:rPr>
          <w:rFonts w:asciiTheme="minorHAnsi" w:hAnsiTheme="minorHAnsi" w:cstheme="minorHAnsi"/>
          <w:color w:val="215868" w:themeColor="accent5" w:themeShade="80"/>
          <w:sz w:val="28"/>
        </w:rPr>
      </w:pPr>
      <w:r w:rsidRPr="006F3416">
        <w:rPr>
          <w:rFonts w:asciiTheme="minorHAnsi" w:hAnsiTheme="minorHAnsi" w:cstheme="minorHAnsi"/>
          <w:color w:val="215868" w:themeColor="accent5" w:themeShade="80"/>
          <w:sz w:val="28"/>
        </w:rPr>
        <w:t>AS - Révision de grammaire</w:t>
      </w:r>
    </w:p>
    <w:p w14:paraId="07557683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215868" w:themeColor="accent5" w:themeShade="80"/>
          <w:u w:val="single"/>
          <w:lang w:val="fr-FR"/>
        </w:rPr>
      </w:pPr>
    </w:p>
    <w:p w14:paraId="74B0389B" w14:textId="02AD5319" w:rsidR="006F3416" w:rsidRPr="006F3416" w:rsidRDefault="006F3416" w:rsidP="006F3416">
      <w:pPr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 xml:space="preserve">Rapports </w:t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shd w:val="clear" w:color="auto" w:fill="DAEEF3" w:themeFill="accent5" w:themeFillTint="33"/>
          <w:lang w:val="fr-FR"/>
        </w:rPr>
        <w:tab/>
        <w:t>Famille</w:t>
      </w:r>
    </w:p>
    <w:p w14:paraId="27789B48" w14:textId="77777777" w:rsidR="006F3416" w:rsidRDefault="006F3416" w:rsidP="006F3416">
      <w:pPr>
        <w:rPr>
          <w:rFonts w:asciiTheme="minorHAnsi" w:hAnsiTheme="minorHAnsi" w:cstheme="minorHAnsi"/>
          <w:b/>
          <w:color w:val="215868" w:themeColor="accent5" w:themeShade="80"/>
          <w:u w:val="single"/>
          <w:lang w:val="fr-FR"/>
        </w:rPr>
      </w:pPr>
    </w:p>
    <w:p w14:paraId="785B6EB9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215868" w:themeColor="accent5" w:themeShade="80"/>
          <w:u w:val="single"/>
          <w:lang w:val="fr-FR"/>
        </w:rPr>
      </w:pPr>
    </w:p>
    <w:p w14:paraId="1C95B1F0" w14:textId="0C42151A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A l’adolescence, il est commun d’avoir des conflits……………</w:t>
      </w:r>
      <w:r w:rsidR="00B03BB7" w:rsidRPr="00B03BB7">
        <w:rPr>
          <w:rFonts w:asciiTheme="minorHAnsi" w:hAnsiTheme="minorHAnsi" w:cstheme="minorHAnsi"/>
          <w:b/>
          <w:color w:val="FF0000"/>
        </w:rPr>
        <w:t>familiaux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.…………………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familial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35D817E2" w14:textId="77777777" w:rsidR="006F3416" w:rsidRPr="006F3416" w:rsidRDefault="006F3416" w:rsidP="006F3416">
      <w:pPr>
        <w:tabs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</w:p>
    <w:p w14:paraId="625A6055" w14:textId="5E303C18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Ses parents avaient .......</w:t>
      </w:r>
      <w:r w:rsidR="00B03BB7" w:rsidRPr="00B03BB7">
        <w:rPr>
          <w:rFonts w:asciiTheme="minorHAnsi" w:hAnsiTheme="minorHAnsi" w:cstheme="minorHAnsi"/>
          <w:b/>
          <w:color w:val="FF0000"/>
        </w:rPr>
        <w:t>dit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....................... qu’ils ne voulaient plus d’enfants.    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dire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402E991C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</w:rPr>
      </w:pPr>
    </w:p>
    <w:p w14:paraId="56B4A727" w14:textId="7B7E40A7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De plus en plus de femmes françaises ……</w:t>
      </w:r>
      <w:r w:rsidR="00B03BB7" w:rsidRPr="00B03BB7">
        <w:rPr>
          <w:rFonts w:asciiTheme="minorHAnsi" w:hAnsiTheme="minorHAnsi" w:cstheme="minorHAnsi"/>
          <w:b/>
          <w:color w:val="FF0000"/>
        </w:rPr>
        <w:t>célibataires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……………………. élèvent leurs familles seules.</w:t>
      </w:r>
    </w:p>
    <w:p w14:paraId="6B7D7728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célibataire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).</w:t>
      </w:r>
    </w:p>
    <w:p w14:paraId="47511A43" w14:textId="77777777" w:rsidR="006F3416" w:rsidRPr="006F3416" w:rsidRDefault="006F3416" w:rsidP="006F3416">
      <w:pPr>
        <w:tabs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</w:p>
    <w:p w14:paraId="0D69695D" w14:textId="35834200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 xml:space="preserve">Mes frères s’entendraient mieux, si ma mère ne 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………</w:t>
      </w:r>
      <w:r w:rsidR="00B03BB7" w:rsidRPr="00B03BB7">
        <w:rPr>
          <w:rFonts w:asciiTheme="minorHAnsi" w:hAnsiTheme="minorHAnsi" w:cstheme="minorHAnsi"/>
          <w:b/>
          <w:color w:val="FF0000"/>
        </w:rPr>
        <w:t>provoquait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 xml:space="preserve">………………… 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pas de disputes.</w:t>
      </w:r>
    </w:p>
    <w:p w14:paraId="1FFBD347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provoquer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1AE51101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42978AB7" w14:textId="0787D33E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Ma famille est très ………………</w:t>
      </w:r>
      <w:r w:rsidR="00B03BB7" w:rsidRPr="00B03BB7">
        <w:rPr>
          <w:rFonts w:asciiTheme="minorHAnsi" w:hAnsiTheme="minorHAnsi" w:cstheme="minorHAnsi"/>
          <w:b/>
          <w:color w:val="FF0000"/>
        </w:rPr>
        <w:t>fière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…………………………… de moi. 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fier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4AB16DA4" w14:textId="77777777" w:rsidR="006F3416" w:rsidRPr="006F3416" w:rsidRDefault="006F3416" w:rsidP="006F3416">
      <w:pPr>
        <w:tabs>
          <w:tab w:val="left" w:pos="1300"/>
        </w:tabs>
        <w:spacing w:line="276" w:lineRule="auto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79D95D7E" w14:textId="00BFB1D1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>L’ambiance chez moi est toujours …………</w:t>
      </w:r>
      <w:r w:rsidR="00B03BB7" w:rsidRPr="00B03BB7">
        <w:rPr>
          <w:rFonts w:asciiTheme="minorHAnsi" w:hAnsiTheme="minorHAnsi" w:cstheme="minorHAnsi"/>
          <w:b/>
          <w:color w:val="FF0000"/>
        </w:rPr>
        <w:t>chaleureuse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……………………………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chaleureux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22E4939A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</w:rPr>
      </w:pPr>
    </w:p>
    <w:p w14:paraId="35FF32EB" w14:textId="4D72DF8B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La mort de mon grand-père m’a fait ………</w:t>
      </w:r>
      <w:r w:rsidR="00E13F7B">
        <w:rPr>
          <w:rFonts w:asciiTheme="minorHAnsi" w:hAnsiTheme="minorHAnsi" w:cstheme="minorHAnsi"/>
          <w:b/>
          <w:color w:val="FF0000"/>
          <w:lang w:val="fr-FR"/>
        </w:rPr>
        <w:t>rendre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 xml:space="preserve">…………….… visite à ma grand-mère plus souvent. </w:t>
      </w:r>
    </w:p>
    <w:p w14:paraId="1A512F26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rendre</w:t>
      </w:r>
      <w:r w:rsidRPr="006F3416">
        <w:rPr>
          <w:rFonts w:asciiTheme="minorHAnsi" w:hAnsiTheme="minorHAnsi" w:cstheme="minorHAnsi"/>
          <w:b/>
          <w:color w:val="215868" w:themeColor="accent5" w:themeShade="80"/>
        </w:rPr>
        <w:t>)</w:t>
      </w:r>
    </w:p>
    <w:p w14:paraId="378A8D1D" w14:textId="77777777" w:rsidR="006F3416" w:rsidRPr="006F3416" w:rsidRDefault="006F3416" w:rsidP="006F3416">
      <w:pPr>
        <w:tabs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59544FE0" w14:textId="2D26D52E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Sa tante a ......</w:t>
      </w:r>
      <w:r w:rsidR="00B03BB7" w:rsidRPr="00B03BB7">
        <w:rPr>
          <w:rFonts w:asciiTheme="minorHAnsi" w:hAnsiTheme="minorHAnsi" w:cstheme="minorHAnsi"/>
          <w:b/>
          <w:color w:val="FF0000"/>
          <w:lang w:val="fr-FR"/>
        </w:rPr>
        <w:t>pris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............................... sa retraite afin de s’occuper de son nouveau-né.</w:t>
      </w:r>
    </w:p>
    <w:p w14:paraId="12892303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prendre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3210ED60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20DED7A7" w14:textId="45CD12BD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Ma mère essaie d’</w:t>
      </w:r>
      <w:r w:rsidR="00B03BB7" w:rsidRPr="00B03BB7">
        <w:rPr>
          <w:rFonts w:asciiTheme="minorHAnsi" w:hAnsiTheme="minorHAnsi" w:cstheme="minorHAnsi"/>
          <w:b/>
          <w:color w:val="FF0000"/>
          <w:lang w:val="fr-FR"/>
        </w:rPr>
        <w:t>améliorer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......................................... les rapports entre mes frères. 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améliorer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2003F238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52700BEF" w14:textId="6754AC02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Il faut communiquer avec son enfant afin qu’il  .....</w:t>
      </w:r>
      <w:r w:rsidR="00B03BB7" w:rsidRPr="00B03BB7">
        <w:rPr>
          <w:rFonts w:asciiTheme="minorHAnsi" w:hAnsiTheme="minorHAnsi" w:cstheme="minorHAnsi"/>
          <w:b/>
          <w:color w:val="FF0000"/>
          <w:lang w:val="fr-FR"/>
        </w:rPr>
        <w:t>ait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..................... plus de confiance en soi.</w:t>
      </w:r>
    </w:p>
    <w:p w14:paraId="2F86B581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avoir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5DEDDBFF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091DA014" w14:textId="3657B047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Je n’ai pas .......</w:t>
      </w:r>
      <w:r w:rsidR="00B03BB7" w:rsidRPr="00B03BB7">
        <w:rPr>
          <w:rFonts w:asciiTheme="minorHAnsi" w:hAnsiTheme="minorHAnsi" w:cstheme="minorHAnsi"/>
          <w:b/>
          <w:color w:val="FF0000"/>
          <w:lang w:val="fr-FR"/>
        </w:rPr>
        <w:t>vu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........................ mon père ce weekend. Mes parents sont divorcés.</w:t>
      </w:r>
    </w:p>
    <w:p w14:paraId="5092DBF5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voir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2D0D24CA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6C492A9A" w14:textId="5D126EAE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Si j’avais .......</w:t>
      </w:r>
      <w:r w:rsidR="00B03BB7" w:rsidRPr="00B03BB7">
        <w:rPr>
          <w:rFonts w:asciiTheme="minorHAnsi" w:hAnsiTheme="minorHAnsi" w:cstheme="minorHAnsi"/>
          <w:b/>
          <w:color w:val="FF0000"/>
          <w:lang w:val="fr-FR"/>
        </w:rPr>
        <w:t>su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.............................. que mon frère avait des difficultés à l’école, je l’aurais aidé.</w:t>
      </w:r>
    </w:p>
    <w:p w14:paraId="4DF45240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savoir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31044847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4B58B9B0" w14:textId="272CEFB7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Mes soeurs sont très .......</w:t>
      </w:r>
      <w:r w:rsidR="00B03BB7" w:rsidRPr="00B03BB7">
        <w:rPr>
          <w:rFonts w:asciiTheme="minorHAnsi" w:hAnsiTheme="minorHAnsi" w:cstheme="minorHAnsi"/>
          <w:b/>
          <w:color w:val="FF0000"/>
          <w:lang w:val="fr-FR"/>
        </w:rPr>
        <w:t>rieuses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....................... 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rieur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25D87EBD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7D82DE6A" w14:textId="48949B0D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Il y a des centaines de milliers de foyers ......</w:t>
      </w:r>
      <w:r w:rsidR="00B03BB7" w:rsidRPr="00B03BB7">
        <w:rPr>
          <w:rFonts w:asciiTheme="minorHAnsi" w:hAnsiTheme="minorHAnsi" w:cstheme="minorHAnsi"/>
          <w:b/>
          <w:color w:val="FF0000"/>
          <w:lang w:val="fr-FR"/>
        </w:rPr>
        <w:t>monoparentaux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....................... en Grande-Bretagne.</w:t>
      </w:r>
    </w:p>
    <w:p w14:paraId="209B8CD5" w14:textId="77777777" w:rsidR="006F3416" w:rsidRPr="006F3416" w:rsidRDefault="006F3416" w:rsidP="006F3416">
      <w:pPr>
        <w:spacing w:line="276" w:lineRule="auto"/>
        <w:ind w:left="10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lastRenderedPageBreak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</w:rPr>
        <w:t>monoparental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0A7698D4" w14:textId="77777777" w:rsidR="006F3416" w:rsidRPr="006F3416" w:rsidRDefault="006F3416" w:rsidP="006F3416">
      <w:pPr>
        <w:spacing w:line="276" w:lineRule="auto"/>
        <w:ind w:left="18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</w:p>
    <w:p w14:paraId="02D1C181" w14:textId="71985812" w:rsidR="006F3416" w:rsidRPr="006F3416" w:rsidRDefault="006F3416" w:rsidP="006F3416">
      <w:pPr>
        <w:numPr>
          <w:ilvl w:val="0"/>
          <w:numId w:val="2"/>
        </w:numPr>
        <w:tabs>
          <w:tab w:val="clear" w:pos="1440"/>
          <w:tab w:val="num" w:pos="540"/>
        </w:tabs>
        <w:spacing w:line="276" w:lineRule="auto"/>
        <w:ind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Je n’</w:t>
      </w:r>
      <w:r w:rsidR="00E13F7B">
        <w:rPr>
          <w:rFonts w:asciiTheme="minorHAnsi" w:hAnsiTheme="minorHAnsi" w:cstheme="minorHAnsi"/>
          <w:b/>
          <w:color w:val="FF0000"/>
          <w:lang w:val="fr-FR"/>
        </w:rPr>
        <w:t>aurais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 xml:space="preserve">.................. pas assez de patience pour soigner mon grand-père, s’il était malade. </w:t>
      </w:r>
    </w:p>
    <w:p w14:paraId="43F92617" w14:textId="77777777" w:rsidR="006F3416" w:rsidRPr="006F3416" w:rsidRDefault="006F3416" w:rsidP="006F3416">
      <w:pPr>
        <w:tabs>
          <w:tab w:val="num" w:pos="540"/>
        </w:tabs>
        <w:spacing w:line="276" w:lineRule="auto"/>
        <w:ind w:left="1080" w:hanging="1260"/>
        <w:rPr>
          <w:rFonts w:asciiTheme="minorHAnsi" w:hAnsiTheme="minorHAnsi" w:cstheme="minorHAnsi"/>
          <w:b/>
          <w:color w:val="215868" w:themeColor="accent5" w:themeShade="80"/>
          <w:lang w:val="fr-FR"/>
        </w:rPr>
      </w:pP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ab/>
        <w:t>(</w:t>
      </w:r>
      <w:r w:rsidRPr="006F3416">
        <w:rPr>
          <w:rFonts w:asciiTheme="minorHAnsi" w:hAnsiTheme="minorHAnsi" w:cstheme="minorHAnsi"/>
          <w:b/>
          <w:i/>
          <w:color w:val="215868" w:themeColor="accent5" w:themeShade="80"/>
          <w:lang w:val="fr-FR"/>
        </w:rPr>
        <w:t>avoir</w:t>
      </w:r>
      <w:r w:rsidRPr="006F3416">
        <w:rPr>
          <w:rFonts w:asciiTheme="minorHAnsi" w:hAnsiTheme="minorHAnsi" w:cstheme="minorHAnsi"/>
          <w:b/>
          <w:color w:val="215868" w:themeColor="accent5" w:themeShade="80"/>
          <w:lang w:val="fr-FR"/>
        </w:rPr>
        <w:t>)</w:t>
      </w:r>
    </w:p>
    <w:p w14:paraId="48370AFC" w14:textId="77777777" w:rsidR="006F3416" w:rsidRPr="006F3416" w:rsidRDefault="006F3416" w:rsidP="006F3416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lang w:val="fr-FR"/>
        </w:rPr>
      </w:pPr>
    </w:p>
    <w:p w14:paraId="7B43D1F0" w14:textId="77777777" w:rsidR="006F3416" w:rsidRPr="006F3416" w:rsidRDefault="006F3416" w:rsidP="001653CD">
      <w:pPr>
        <w:tabs>
          <w:tab w:val="num" w:pos="540"/>
        </w:tabs>
        <w:ind w:left="1080" w:hanging="1260"/>
        <w:rPr>
          <w:rFonts w:asciiTheme="minorHAnsi" w:hAnsiTheme="minorHAnsi" w:cstheme="minorHAnsi"/>
          <w:b/>
          <w:color w:val="4F6228" w:themeColor="accent3" w:themeShade="80"/>
        </w:rPr>
      </w:pPr>
    </w:p>
    <w:p w14:paraId="0E129E97" w14:textId="77777777" w:rsidR="006F3416" w:rsidRPr="006F3416" w:rsidRDefault="006F3416" w:rsidP="006F3416">
      <w:pPr>
        <w:tabs>
          <w:tab w:val="num" w:pos="540"/>
        </w:tabs>
        <w:rPr>
          <w:rFonts w:asciiTheme="minorHAnsi" w:hAnsiTheme="minorHAnsi" w:cstheme="minorHAnsi"/>
          <w:b/>
          <w:color w:val="4F6228" w:themeColor="accent3" w:themeShade="80"/>
        </w:rPr>
      </w:pPr>
    </w:p>
    <w:p w14:paraId="6741E912" w14:textId="77777777" w:rsidR="006F3416" w:rsidRPr="006F3416" w:rsidRDefault="006F3416" w:rsidP="006F3416">
      <w:pPr>
        <w:jc w:val="center"/>
        <w:rPr>
          <w:rFonts w:asciiTheme="minorHAnsi" w:hAnsiTheme="minorHAnsi" w:cstheme="minorHAnsi"/>
          <w:b/>
          <w:color w:val="632423" w:themeColor="accent2" w:themeShade="80"/>
          <w:sz w:val="28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sz w:val="28"/>
        </w:rPr>
        <w:t>AS - Révision de grammaire</w:t>
      </w:r>
    </w:p>
    <w:p w14:paraId="669736C5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521D1E99" w14:textId="77777777" w:rsidR="006F3416" w:rsidRPr="006F3416" w:rsidRDefault="006F3416" w:rsidP="006F3416">
      <w:pPr>
        <w:shd w:val="clear" w:color="auto" w:fill="F2DBDB" w:themeFill="accent2" w:themeFillTint="33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Culture populaire 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ab/>
        <w:t>Cinéma</w:t>
      </w:r>
    </w:p>
    <w:p w14:paraId="422BB729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66B3A6F1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221E8919" w14:textId="1DB236EB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Les Français n’ont pas toujours une opinion très ……</w:t>
      </w:r>
      <w:r w:rsidR="00EC445E" w:rsidRPr="00EC445E">
        <w:rPr>
          <w:rFonts w:asciiTheme="minorHAnsi" w:hAnsiTheme="minorHAnsi" w:cstheme="minorHAnsi"/>
          <w:b/>
          <w:color w:val="FF0000"/>
        </w:rPr>
        <w:t>forte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……………….du cinéma américain.</w:t>
      </w:r>
    </w:p>
    <w:p w14:paraId="087E3876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fort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6D48B911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</w:p>
    <w:p w14:paraId="19F0B5D7" w14:textId="58F18C24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Le monde des célébrités du cinéma représente une vie …</w:t>
      </w:r>
      <w:r w:rsidR="00EC445E" w:rsidRPr="00EC445E">
        <w:rPr>
          <w:rFonts w:asciiTheme="minorHAnsi" w:hAnsiTheme="minorHAnsi" w:cstheme="minorHAnsi"/>
          <w:b/>
          <w:color w:val="FF0000"/>
        </w:rPr>
        <w:t>idéale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…………..pour les jeunes.</w:t>
      </w:r>
    </w:p>
    <w:p w14:paraId="427CCBE7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idéal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48A72BBE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</w:p>
    <w:p w14:paraId="5045F529" w14:textId="3598884A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Brad Pitt est un ………</w:t>
      </w:r>
      <w:r w:rsidR="00A227B3">
        <w:rPr>
          <w:rFonts w:asciiTheme="minorHAnsi" w:hAnsiTheme="minorHAnsi" w:cstheme="minorHAnsi"/>
          <w:b/>
          <w:color w:val="FF0000"/>
        </w:rPr>
        <w:t>bel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…………  acteur, n’est-ce pas ?</w:t>
      </w:r>
    </w:p>
    <w:p w14:paraId="26DAF745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beau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394CCF95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</w:p>
    <w:p w14:paraId="52C465D6" w14:textId="48826771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Je passe te …...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retrouver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......................… à dix-neuf heures pour aller au cinéma. </w:t>
      </w:r>
    </w:p>
    <w:p w14:paraId="5383B35C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retrouver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E84AA7B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428D3DA0" w14:textId="4DC738C2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Je ne vais pas souvent au cinéma car j’ai l’habitude de …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chercher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…. les films sur Internet. </w:t>
      </w:r>
    </w:p>
    <w:p w14:paraId="3F81F03A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chercher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76E9B762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7F2D3464" w14:textId="238881C9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Si tu n’es pas devant le cinéma à dix-huit heures je 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…</w:t>
      </w:r>
      <w:r w:rsidR="00EC445E" w:rsidRPr="00EC445E">
        <w:rPr>
          <w:rFonts w:asciiTheme="minorHAnsi" w:hAnsiTheme="minorHAnsi" w:cstheme="minorHAnsi"/>
          <w:b/>
          <w:color w:val="FF0000"/>
        </w:rPr>
        <w:t>regarderai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 xml:space="preserve">……………… 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le film seul.</w:t>
      </w:r>
    </w:p>
    <w:p w14:paraId="043FE208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regarder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21CF1092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1FBB6557" w14:textId="0B261FEC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Ce film est beaucoup mieux que la comédie romantique qu’on a .......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vu</w:t>
      </w:r>
      <w:r w:rsidR="00F169A3">
        <w:rPr>
          <w:rFonts w:asciiTheme="minorHAnsi" w:hAnsiTheme="minorHAnsi" w:cstheme="minorHAnsi"/>
          <w:b/>
          <w:color w:val="FF0000"/>
          <w:lang w:val="fr-FR"/>
        </w:rPr>
        <w:t>e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.......... hier.</w:t>
      </w:r>
    </w:p>
    <w:p w14:paraId="732B8C33" w14:textId="77777777" w:rsidR="006F3416" w:rsidRPr="006F3416" w:rsidRDefault="006F3416" w:rsidP="006F3416">
      <w:pPr>
        <w:ind w:left="14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voir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68AE794F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0870C46A" w14:textId="4332D691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Il y a très peu de ……</w:t>
      </w:r>
      <w:r w:rsidR="00EC445E" w:rsidRPr="00EC445E">
        <w:rPr>
          <w:rFonts w:asciiTheme="minorHAnsi" w:hAnsiTheme="minorHAnsi" w:cstheme="minorHAnsi"/>
          <w:b/>
          <w:color w:val="FF0000"/>
        </w:rPr>
        <w:t>vieilles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…………… actrices dans les films actuels.</w:t>
      </w:r>
    </w:p>
    <w:p w14:paraId="692BBB85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</w:rPr>
        <w:t>vieux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)</w:t>
      </w:r>
    </w:p>
    <w:p w14:paraId="4DC5D32E" w14:textId="77777777" w:rsidR="006F3416" w:rsidRPr="006F3416" w:rsidRDefault="006F3416" w:rsidP="006F3416">
      <w:pPr>
        <w:tabs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</w:rPr>
      </w:pPr>
    </w:p>
    <w:p w14:paraId="39435AD6" w14:textId="105E3FC9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Nous préférons regarder les films .........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internationaux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.......................... </w:t>
      </w:r>
    </w:p>
    <w:p w14:paraId="68009663" w14:textId="77777777" w:rsidR="006F3416" w:rsidRPr="006F3416" w:rsidRDefault="006F3416" w:rsidP="006F3416">
      <w:pPr>
        <w:ind w:left="900" w:firstLine="5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international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9963B36" w14:textId="77777777" w:rsidR="006F3416" w:rsidRPr="006F3416" w:rsidRDefault="006F3416" w:rsidP="006F3416">
      <w:pPr>
        <w:ind w:left="18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136A925D" w14:textId="0AC1C3F6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hanging="12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 xml:space="preserve">Je ne serais pas déçu si les cinémas 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>…</w:t>
      </w:r>
      <w:r w:rsidR="00EC445E" w:rsidRPr="00EC445E">
        <w:rPr>
          <w:rFonts w:asciiTheme="minorHAnsi" w:hAnsiTheme="minorHAnsi" w:cstheme="minorHAnsi"/>
          <w:b/>
          <w:color w:val="FF0000"/>
        </w:rPr>
        <w:t>fermaient</w:t>
      </w:r>
      <w:r w:rsidRPr="006F3416">
        <w:rPr>
          <w:rFonts w:asciiTheme="minorHAnsi" w:hAnsiTheme="minorHAnsi" w:cstheme="minorHAnsi"/>
          <w:b/>
          <w:color w:val="632423" w:themeColor="accent2" w:themeShade="80"/>
        </w:rPr>
        <w:t xml:space="preserve">…………, 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parce que je télécharge les films d’Internet. 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fermer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A7DA41E" w14:textId="77777777" w:rsidR="006F3416" w:rsidRPr="006F3416" w:rsidRDefault="006F3416" w:rsidP="006F3416">
      <w:pPr>
        <w:ind w:left="18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410E04CA" w14:textId="468761D9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............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Quelles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.......... actrices admires-tu ?</w:t>
      </w:r>
    </w:p>
    <w:p w14:paraId="51DA96D1" w14:textId="77777777" w:rsidR="006F3416" w:rsidRPr="006F3416" w:rsidRDefault="006F3416" w:rsidP="006F3416">
      <w:pPr>
        <w:ind w:left="1080" w:firstLine="3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quel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49D8BD2C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1ADE1462" w14:textId="52C1A57C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Cet acteur n’ose pas ...........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faire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................... ses propres cascades.</w:t>
      </w:r>
    </w:p>
    <w:p w14:paraId="54C0AD72" w14:textId="77777777" w:rsidR="006F3416" w:rsidRPr="006F3416" w:rsidRDefault="006F3416" w:rsidP="006F3416">
      <w:pPr>
        <w:ind w:left="1080" w:firstLine="3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faire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ECAD0F1" w14:textId="77777777" w:rsidR="006F3416" w:rsidRPr="006F3416" w:rsidRDefault="006F3416" w:rsidP="006F3416">
      <w:pPr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45BEA849" w14:textId="65D4CF75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Je n’aime pas les rôles qu’elle a .........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joué</w:t>
      </w:r>
      <w:r w:rsidR="00EC445E">
        <w:rPr>
          <w:rFonts w:asciiTheme="minorHAnsi" w:hAnsiTheme="minorHAnsi" w:cstheme="minorHAnsi"/>
          <w:b/>
          <w:color w:val="FF0000"/>
          <w:lang w:val="fr-FR"/>
        </w:rPr>
        <w:t>s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................ cette année.</w:t>
      </w:r>
    </w:p>
    <w:p w14:paraId="3E4AC060" w14:textId="77777777" w:rsidR="006F3416" w:rsidRPr="006F3416" w:rsidRDefault="006F3416" w:rsidP="006F3416">
      <w:pPr>
        <w:ind w:left="14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jouer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54C30422" w14:textId="77777777" w:rsidR="006F3416" w:rsidRPr="006F3416" w:rsidRDefault="006F3416" w:rsidP="006F3416">
      <w:pPr>
        <w:ind w:left="18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58825D59" w14:textId="2F21F299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lastRenderedPageBreak/>
        <w:t>Dans cinq ans il aura .....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tourné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............. plus de cent films.</w:t>
      </w:r>
    </w:p>
    <w:p w14:paraId="1C4406BC" w14:textId="77777777" w:rsidR="006F3416" w:rsidRPr="006F3416" w:rsidRDefault="006F3416" w:rsidP="006F3416">
      <w:pPr>
        <w:ind w:left="144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tourner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8C3273F" w14:textId="77777777" w:rsidR="006F3416" w:rsidRPr="006F3416" w:rsidRDefault="006F3416" w:rsidP="006F3416">
      <w:pPr>
        <w:ind w:left="18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</w:p>
    <w:p w14:paraId="71C58AA1" w14:textId="4464B086" w:rsidR="006F3416" w:rsidRPr="006F3416" w:rsidRDefault="006F3416" w:rsidP="006F3416">
      <w:pPr>
        <w:numPr>
          <w:ilvl w:val="0"/>
          <w:numId w:val="3"/>
        </w:numPr>
        <w:tabs>
          <w:tab w:val="clear" w:pos="1440"/>
          <w:tab w:val="num" w:pos="720"/>
        </w:tabs>
        <w:ind w:left="1080" w:hanging="90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Il est important que le film .............</w:t>
      </w:r>
      <w:r w:rsidR="00EC445E" w:rsidRPr="00EC445E">
        <w:rPr>
          <w:rFonts w:asciiTheme="minorHAnsi" w:hAnsiTheme="minorHAnsi" w:cstheme="minorHAnsi"/>
          <w:b/>
          <w:color w:val="FF0000"/>
          <w:lang w:val="fr-FR"/>
        </w:rPr>
        <w:t>finisse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.................... avant le départ du dernier autobus.</w:t>
      </w:r>
    </w:p>
    <w:p w14:paraId="42642E4F" w14:textId="77777777" w:rsidR="006F3416" w:rsidRPr="006F3416" w:rsidRDefault="006F3416" w:rsidP="006F3416">
      <w:pPr>
        <w:ind w:left="1080" w:firstLine="360"/>
        <w:rPr>
          <w:rFonts w:asciiTheme="minorHAnsi" w:hAnsiTheme="minorHAnsi" w:cstheme="minorHAnsi"/>
          <w:b/>
          <w:color w:val="632423" w:themeColor="accent2" w:themeShade="80"/>
          <w:lang w:val="fr-FR"/>
        </w:rPr>
      </w:pP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(</w:t>
      </w:r>
      <w:r w:rsidRPr="006F3416">
        <w:rPr>
          <w:rFonts w:asciiTheme="minorHAnsi" w:hAnsiTheme="minorHAnsi" w:cstheme="minorHAnsi"/>
          <w:b/>
          <w:i/>
          <w:color w:val="632423" w:themeColor="accent2" w:themeShade="80"/>
          <w:lang w:val="fr-FR"/>
        </w:rPr>
        <w:t>finir</w:t>
      </w:r>
      <w:r w:rsidRPr="006F3416">
        <w:rPr>
          <w:rFonts w:asciiTheme="minorHAnsi" w:hAnsiTheme="minorHAnsi" w:cstheme="minorHAnsi"/>
          <w:b/>
          <w:color w:val="632423" w:themeColor="accent2" w:themeShade="80"/>
          <w:lang w:val="fr-FR"/>
        </w:rPr>
        <w:t>)</w:t>
      </w:r>
    </w:p>
    <w:p w14:paraId="7B5AC39E" w14:textId="77777777" w:rsidR="006F3416" w:rsidRPr="006F3416" w:rsidRDefault="006F3416" w:rsidP="006F3416">
      <w:pPr>
        <w:tabs>
          <w:tab w:val="num" w:pos="540"/>
        </w:tabs>
        <w:rPr>
          <w:rFonts w:asciiTheme="minorHAnsi" w:hAnsiTheme="minorHAnsi" w:cstheme="minorHAnsi"/>
          <w:b/>
          <w:color w:val="4F6228" w:themeColor="accent3" w:themeShade="80"/>
        </w:rPr>
      </w:pPr>
    </w:p>
    <w:sectPr w:rsidR="006F3416" w:rsidRPr="006F3416" w:rsidSect="006F3416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7E2"/>
    <w:multiLevelType w:val="hybridMultilevel"/>
    <w:tmpl w:val="3D14A4D0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D618C"/>
    <w:multiLevelType w:val="hybridMultilevel"/>
    <w:tmpl w:val="8EEA29FE"/>
    <w:lvl w:ilvl="0" w:tplc="6A72EE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1"/>
        <w:szCs w:val="21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C16A59"/>
    <w:multiLevelType w:val="hybridMultilevel"/>
    <w:tmpl w:val="6AE6583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CD"/>
    <w:rsid w:val="001653CD"/>
    <w:rsid w:val="006B67B8"/>
    <w:rsid w:val="006F3416"/>
    <w:rsid w:val="0070297C"/>
    <w:rsid w:val="00787B0B"/>
    <w:rsid w:val="009F08D6"/>
    <w:rsid w:val="00A227B3"/>
    <w:rsid w:val="00B03BB7"/>
    <w:rsid w:val="00B80135"/>
    <w:rsid w:val="00BE1AD7"/>
    <w:rsid w:val="00E13F7B"/>
    <w:rsid w:val="00EC445E"/>
    <w:rsid w:val="00F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E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35"/>
    <w:rPr>
      <w:rFonts w:ascii="Tahoma" w:eastAsia="Times New Roman" w:hAnsi="Tahoma" w:cs="Tahoma"/>
      <w:sz w:val="16"/>
      <w:szCs w:val="16"/>
      <w:lang w:val="fr-BE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35"/>
    <w:rPr>
      <w:rFonts w:ascii="Tahoma" w:eastAsia="Times New Roman" w:hAnsi="Tahoma" w:cs="Tahoma"/>
      <w:sz w:val="16"/>
      <w:szCs w:val="16"/>
      <w:lang w:val="fr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F7CF89D0DA24182D8BD5910AD89F4" ma:contentTypeVersion="1" ma:contentTypeDescription="Create a new document." ma:contentTypeScope="" ma:versionID="567ae329f6d48215cd46cf3b313343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9EA51-07CB-4F56-B12A-BB8612EC3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CDC4D-D0AA-4105-B5F7-E6F2490C335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13C564-0B8C-4A08-9780-D55AE28BF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7AF6EEE5</Template>
  <TotalTime>0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E. Lecerf</dc:creator>
  <cp:lastModifiedBy>Françoise Marteel</cp:lastModifiedBy>
  <cp:revision>2</cp:revision>
  <cp:lastPrinted>2012-04-18T08:27:00Z</cp:lastPrinted>
  <dcterms:created xsi:type="dcterms:W3CDTF">2015-04-22T06:42:00Z</dcterms:created>
  <dcterms:modified xsi:type="dcterms:W3CDTF">2015-04-22T06:42:00Z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0x010100793F7CF89D0DA24182D8BD5910AD89F4</vt:lpwstr>
  </property>
</Properties>
</file>