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94F4A" w14:textId="77777777" w:rsidR="00183245" w:rsidRPr="00084589" w:rsidRDefault="00E966A6" w:rsidP="00BE1751">
      <w:pPr>
        <w:jc w:val="center"/>
        <w:rPr>
          <w:b/>
          <w:sz w:val="32"/>
          <w:szCs w:val="32"/>
          <w:lang w:val="fr-FR"/>
        </w:rPr>
      </w:pPr>
      <w:r w:rsidRPr="00084589">
        <w:rPr>
          <w:b/>
          <w:sz w:val="32"/>
          <w:szCs w:val="32"/>
          <w:lang w:val="fr-FR"/>
        </w:rPr>
        <w:t>RÉVISION DE GRAMMAIRE POUR AS</w:t>
      </w:r>
    </w:p>
    <w:p w14:paraId="1FE94F4B" w14:textId="77777777" w:rsidR="00E966A6" w:rsidRPr="00084589" w:rsidRDefault="00E966A6" w:rsidP="00014A19">
      <w:pPr>
        <w:ind w:firstLine="360"/>
        <w:rPr>
          <w:b/>
          <w:lang w:val="fr-FR"/>
        </w:rPr>
      </w:pPr>
      <w:r w:rsidRPr="00084589">
        <w:rPr>
          <w:b/>
          <w:lang w:val="fr-FR"/>
        </w:rPr>
        <w:t>Quel</w:t>
      </w:r>
      <w:r w:rsidR="00AB60CB" w:rsidRPr="00084589">
        <w:rPr>
          <w:b/>
          <w:lang w:val="fr-FR"/>
        </w:rPr>
        <w:t xml:space="preserve"> </w:t>
      </w:r>
      <w:r w:rsidRPr="00084589">
        <w:rPr>
          <w:b/>
          <w:lang w:val="fr-FR"/>
        </w:rPr>
        <w:t>est</w:t>
      </w:r>
      <w:r w:rsidR="00AB60CB" w:rsidRPr="00084589">
        <w:rPr>
          <w:b/>
          <w:lang w:val="fr-FR"/>
        </w:rPr>
        <w:t xml:space="preserve"> </w:t>
      </w:r>
      <w:r w:rsidRPr="00084589">
        <w:rPr>
          <w:b/>
          <w:lang w:val="fr-FR"/>
        </w:rPr>
        <w:t xml:space="preserve">l’intrus et pourquoi? </w:t>
      </w:r>
    </w:p>
    <w:p w14:paraId="1FE94F4C" w14:textId="77777777" w:rsidR="00E966A6" w:rsidRPr="00084589" w:rsidRDefault="00E966A6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J’irai</w:t>
      </w:r>
      <w:r w:rsidR="00AB60CB" w:rsidRPr="00084589">
        <w:rPr>
          <w:lang w:val="fr-FR"/>
        </w:rPr>
        <w:t xml:space="preserve">   </w:t>
      </w:r>
      <w:r w:rsidRPr="00084589">
        <w:rPr>
          <w:lang w:val="fr-FR"/>
        </w:rPr>
        <w:t>il aura   nous voulons</w:t>
      </w:r>
      <w:r w:rsidR="00AB60CB" w:rsidRPr="00084589">
        <w:rPr>
          <w:lang w:val="fr-FR"/>
        </w:rPr>
        <w:t xml:space="preserve">  elles </w:t>
      </w:r>
      <w:r w:rsidRPr="00084589">
        <w:rPr>
          <w:lang w:val="fr-FR"/>
        </w:rPr>
        <w:t>parleront</w:t>
      </w:r>
      <w:r w:rsidR="00AB60CB" w:rsidRPr="00084589">
        <w:rPr>
          <w:lang w:val="fr-FR"/>
        </w:rPr>
        <w:t xml:space="preserve">   </w:t>
      </w:r>
      <w:r w:rsidR="003453DB" w:rsidRPr="00084589">
        <w:rPr>
          <w:lang w:val="fr-FR"/>
        </w:rPr>
        <w:t>vous</w:t>
      </w:r>
      <w:r w:rsidR="00AB60CB" w:rsidRPr="00084589">
        <w:rPr>
          <w:lang w:val="fr-FR"/>
        </w:rPr>
        <w:t xml:space="preserve"> </w:t>
      </w:r>
      <w:r w:rsidR="003453DB" w:rsidRPr="00084589">
        <w:rPr>
          <w:lang w:val="fr-FR"/>
        </w:rPr>
        <w:t>lirez</w:t>
      </w:r>
      <w:r w:rsidR="003453DB" w:rsidRPr="00084589">
        <w:rPr>
          <w:lang w:val="fr-FR"/>
        </w:rPr>
        <w:tab/>
      </w:r>
      <w:r w:rsidR="003453DB" w:rsidRPr="00084589">
        <w:rPr>
          <w:lang w:val="fr-FR"/>
        </w:rPr>
        <w:tab/>
      </w:r>
      <w:r w:rsidR="00814B50" w:rsidRPr="00084589">
        <w:rPr>
          <w:lang w:val="fr-FR"/>
        </w:rPr>
        <w:tab/>
      </w:r>
      <w:r w:rsidRPr="00084589">
        <w:rPr>
          <w:lang w:val="fr-FR"/>
        </w:rPr>
        <w:t>_______________________</w:t>
      </w:r>
    </w:p>
    <w:p w14:paraId="1FE94F4D" w14:textId="77777777" w:rsidR="00E966A6" w:rsidRPr="00084589" w:rsidRDefault="00E966A6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né   devenu</w:t>
      </w:r>
      <w:r w:rsidR="00AB60CB" w:rsidRPr="00084589">
        <w:rPr>
          <w:lang w:val="fr-FR"/>
        </w:rPr>
        <w:t xml:space="preserve">   </w:t>
      </w:r>
      <w:r w:rsidRPr="00084589">
        <w:rPr>
          <w:lang w:val="fr-FR"/>
        </w:rPr>
        <w:t>sorti</w:t>
      </w:r>
      <w:r w:rsidR="00AB60CB" w:rsidRPr="00084589">
        <w:rPr>
          <w:lang w:val="fr-FR"/>
        </w:rPr>
        <w:t xml:space="preserve">   </w:t>
      </w:r>
      <w:r w:rsidR="003453DB" w:rsidRPr="00084589">
        <w:rPr>
          <w:lang w:val="fr-FR"/>
        </w:rPr>
        <w:t>voyagé    mort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="003453DB" w:rsidRPr="00084589">
        <w:rPr>
          <w:lang w:val="fr-FR"/>
        </w:rPr>
        <w:tab/>
      </w:r>
      <w:r w:rsidR="00814B50" w:rsidRPr="00084589">
        <w:rPr>
          <w:lang w:val="fr-FR"/>
        </w:rPr>
        <w:tab/>
      </w:r>
      <w:r w:rsidRPr="00084589">
        <w:rPr>
          <w:lang w:val="fr-FR"/>
        </w:rPr>
        <w:t>_______________________</w:t>
      </w:r>
    </w:p>
    <w:p w14:paraId="1FE94F4E" w14:textId="77777777" w:rsidR="00E966A6" w:rsidRPr="00084589" w:rsidRDefault="00E966A6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prends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reste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fasse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saches</w:t>
      </w:r>
      <w:r w:rsidR="00AB60CB" w:rsidRPr="00084589">
        <w:rPr>
          <w:lang w:val="fr-FR"/>
        </w:rPr>
        <w:t xml:space="preserve">  </w:t>
      </w:r>
      <w:r w:rsidR="003453DB" w:rsidRPr="00084589">
        <w:rPr>
          <w:lang w:val="fr-FR"/>
        </w:rPr>
        <w:t>aille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="003453DB" w:rsidRPr="00084589">
        <w:rPr>
          <w:lang w:val="fr-FR"/>
        </w:rPr>
        <w:tab/>
      </w:r>
      <w:r w:rsidR="00814B50" w:rsidRPr="00084589">
        <w:rPr>
          <w:lang w:val="fr-FR"/>
        </w:rPr>
        <w:tab/>
      </w:r>
      <w:r w:rsidRPr="00084589">
        <w:rPr>
          <w:lang w:val="fr-FR"/>
        </w:rPr>
        <w:t>_______________________</w:t>
      </w:r>
    </w:p>
    <w:p w14:paraId="1FE94F4F" w14:textId="77777777" w:rsidR="00E966A6" w:rsidRPr="00084589" w:rsidRDefault="00E966A6" w:rsidP="00872B24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 xml:space="preserve">le  la  lui   les </w:t>
      </w:r>
      <w:r w:rsidR="003453DB" w:rsidRPr="00084589">
        <w:rPr>
          <w:lang w:val="fr-FR"/>
        </w:rPr>
        <w:t xml:space="preserve">  l’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="003453DB" w:rsidRPr="00084589">
        <w:rPr>
          <w:lang w:val="fr-FR"/>
        </w:rPr>
        <w:tab/>
      </w:r>
      <w:r w:rsidR="00814B50" w:rsidRPr="00084589">
        <w:rPr>
          <w:lang w:val="fr-FR"/>
        </w:rPr>
        <w:tab/>
      </w:r>
      <w:r w:rsidRPr="00084589">
        <w:rPr>
          <w:lang w:val="fr-FR"/>
        </w:rPr>
        <w:t>_______________________</w:t>
      </w:r>
    </w:p>
    <w:p w14:paraId="1FE94F50" w14:textId="77777777" w:rsidR="00E966A6" w:rsidRPr="00084589" w:rsidRDefault="005155A6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je crois</w:t>
      </w:r>
      <w:r w:rsidR="00AB60CB" w:rsidRPr="00084589">
        <w:rPr>
          <w:lang w:val="fr-FR"/>
        </w:rPr>
        <w:t xml:space="preserve"> </w:t>
      </w:r>
      <w:r w:rsidRPr="00084589">
        <w:rPr>
          <w:lang w:val="fr-FR"/>
        </w:rPr>
        <w:t>que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bien</w:t>
      </w:r>
      <w:r w:rsidR="00AB60CB" w:rsidRPr="00084589">
        <w:rPr>
          <w:lang w:val="fr-FR"/>
        </w:rPr>
        <w:t xml:space="preserve"> </w:t>
      </w:r>
      <w:r w:rsidRPr="00084589">
        <w:rPr>
          <w:lang w:val="fr-FR"/>
        </w:rPr>
        <w:t>que</w:t>
      </w:r>
      <w:r w:rsidR="00AB60CB" w:rsidRPr="00084589">
        <w:rPr>
          <w:lang w:val="fr-FR"/>
        </w:rPr>
        <w:t xml:space="preserve">  </w:t>
      </w:r>
      <w:r w:rsidR="00814B50" w:rsidRPr="00084589">
        <w:rPr>
          <w:lang w:val="fr-FR"/>
        </w:rPr>
        <w:t>je ne pense pas que  je veux</w:t>
      </w:r>
      <w:r w:rsidR="00C81590">
        <w:rPr>
          <w:lang w:val="fr-FR"/>
        </w:rPr>
        <w:t xml:space="preserve"> </w:t>
      </w:r>
      <w:r w:rsidR="00814B50" w:rsidRPr="00084589">
        <w:rPr>
          <w:lang w:val="fr-FR"/>
        </w:rPr>
        <w:t>que</w:t>
      </w:r>
      <w:r w:rsidR="00AB60CB" w:rsidRPr="00084589">
        <w:rPr>
          <w:lang w:val="fr-FR"/>
        </w:rPr>
        <w:t xml:space="preserve"> </w:t>
      </w:r>
      <w:r w:rsidR="00814B50" w:rsidRPr="00084589">
        <w:rPr>
          <w:lang w:val="fr-FR"/>
        </w:rPr>
        <w:t>il</w:t>
      </w:r>
      <w:r w:rsidR="00AB60CB" w:rsidRPr="00084589">
        <w:rPr>
          <w:lang w:val="fr-FR"/>
        </w:rPr>
        <w:t xml:space="preserve"> </w:t>
      </w:r>
      <w:r w:rsidR="00814B50" w:rsidRPr="00084589">
        <w:rPr>
          <w:lang w:val="fr-FR"/>
        </w:rPr>
        <w:t>faut</w:t>
      </w:r>
      <w:r w:rsidR="00AB60CB" w:rsidRPr="00084589">
        <w:rPr>
          <w:lang w:val="fr-FR"/>
        </w:rPr>
        <w:t xml:space="preserve"> </w:t>
      </w:r>
      <w:r w:rsidR="00814B50" w:rsidRPr="00084589">
        <w:rPr>
          <w:lang w:val="fr-FR"/>
        </w:rPr>
        <w:t>que</w:t>
      </w:r>
      <w:r w:rsidR="00814B50" w:rsidRPr="00084589">
        <w:rPr>
          <w:lang w:val="fr-FR"/>
        </w:rPr>
        <w:tab/>
        <w:t>_______________________</w:t>
      </w:r>
    </w:p>
    <w:p w14:paraId="1FE94F51" w14:textId="77777777" w:rsidR="005155A6" w:rsidRPr="00084589" w:rsidRDefault="00872B24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acteur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directeur   provocateur  conducteur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professeur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="00EB3224" w:rsidRPr="00084589">
        <w:rPr>
          <w:lang w:val="fr-FR"/>
        </w:rPr>
        <w:tab/>
      </w:r>
      <w:r w:rsidRPr="00084589">
        <w:rPr>
          <w:lang w:val="fr-FR"/>
        </w:rPr>
        <w:t>_______________________</w:t>
      </w:r>
    </w:p>
    <w:p w14:paraId="1FE94F52" w14:textId="77777777" w:rsidR="00872B24" w:rsidRPr="00084589" w:rsidRDefault="00872B24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écrire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mettre  faire    dire   ouvrir</w:t>
      </w:r>
      <w:r w:rsidR="00C96D89" w:rsidRPr="00084589">
        <w:rPr>
          <w:lang w:val="fr-FR"/>
        </w:rPr>
        <w:tab/>
      </w:r>
      <w:r w:rsidR="00C96D89" w:rsidRPr="00084589">
        <w:rPr>
          <w:lang w:val="fr-FR"/>
        </w:rPr>
        <w:tab/>
      </w:r>
      <w:r w:rsidR="00C96D89" w:rsidRPr="00084589">
        <w:rPr>
          <w:lang w:val="fr-FR"/>
        </w:rPr>
        <w:tab/>
      </w:r>
      <w:r w:rsidR="00C96D89" w:rsidRPr="00084589">
        <w:rPr>
          <w:lang w:val="fr-FR"/>
        </w:rPr>
        <w:tab/>
      </w:r>
      <w:r w:rsidR="00C96D89" w:rsidRPr="00084589">
        <w:rPr>
          <w:lang w:val="fr-FR"/>
        </w:rPr>
        <w:tab/>
        <w:t>_______________________</w:t>
      </w:r>
    </w:p>
    <w:p w14:paraId="1FE94F53" w14:textId="77777777" w:rsidR="00C96D89" w:rsidRPr="00084589" w:rsidRDefault="00DA5C75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vert   noir   marron   bleu   brun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  <w:t>_______________________</w:t>
      </w:r>
    </w:p>
    <w:p w14:paraId="1FE94F54" w14:textId="77777777" w:rsidR="00DA5C75" w:rsidRPr="00084589" w:rsidRDefault="00EA3BE8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il</w:t>
      </w:r>
      <w:r w:rsidR="00AB60CB" w:rsidRPr="00084589">
        <w:rPr>
          <w:lang w:val="fr-FR"/>
        </w:rPr>
        <w:t xml:space="preserve"> </w:t>
      </w:r>
      <w:r w:rsidRPr="00084589">
        <w:rPr>
          <w:lang w:val="fr-FR"/>
        </w:rPr>
        <w:t>faut</w:t>
      </w:r>
      <w:r w:rsidR="00AB60CB" w:rsidRPr="00084589">
        <w:rPr>
          <w:lang w:val="fr-FR"/>
        </w:rPr>
        <w:t xml:space="preserve">   </w:t>
      </w:r>
      <w:r w:rsidRPr="00084589">
        <w:rPr>
          <w:lang w:val="fr-FR"/>
        </w:rPr>
        <w:t>il</w:t>
      </w:r>
      <w:r w:rsidR="00AB60CB" w:rsidRPr="00084589">
        <w:rPr>
          <w:lang w:val="fr-FR"/>
        </w:rPr>
        <w:t xml:space="preserve"> </w:t>
      </w:r>
      <w:r w:rsidRPr="00084589">
        <w:rPr>
          <w:lang w:val="fr-FR"/>
        </w:rPr>
        <w:t>neige</w:t>
      </w:r>
      <w:r w:rsidR="00AB60CB" w:rsidRPr="00084589">
        <w:rPr>
          <w:lang w:val="fr-FR"/>
        </w:rPr>
        <w:t xml:space="preserve">   </w:t>
      </w:r>
      <w:r w:rsidRPr="00084589">
        <w:rPr>
          <w:lang w:val="fr-FR"/>
        </w:rPr>
        <w:t>il</w:t>
      </w:r>
      <w:r w:rsidR="00AB60CB" w:rsidRPr="00084589">
        <w:rPr>
          <w:lang w:val="fr-FR"/>
        </w:rPr>
        <w:t xml:space="preserve"> </w:t>
      </w:r>
      <w:r w:rsidRPr="00084589">
        <w:rPr>
          <w:lang w:val="fr-FR"/>
        </w:rPr>
        <w:t>pleut</w:t>
      </w:r>
      <w:r w:rsidR="00AB60CB" w:rsidRPr="00084589">
        <w:rPr>
          <w:lang w:val="fr-FR"/>
        </w:rPr>
        <w:t xml:space="preserve">   </w:t>
      </w:r>
      <w:r w:rsidRPr="00084589">
        <w:rPr>
          <w:lang w:val="fr-FR"/>
        </w:rPr>
        <w:t>il fait    il</w:t>
      </w:r>
      <w:r w:rsidR="00AB60CB" w:rsidRPr="00084589">
        <w:rPr>
          <w:lang w:val="fr-FR"/>
        </w:rPr>
        <w:t xml:space="preserve"> </w:t>
      </w:r>
      <w:r w:rsidRPr="00084589">
        <w:rPr>
          <w:lang w:val="fr-FR"/>
        </w:rPr>
        <w:t>aime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  <w:t>_______________________</w:t>
      </w:r>
    </w:p>
    <w:p w14:paraId="1FE94F55" w14:textId="77777777" w:rsidR="00D67346" w:rsidRPr="00084589" w:rsidRDefault="00D67346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avoir    devoir   lire    boire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venir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="00EB3224" w:rsidRPr="00084589">
        <w:rPr>
          <w:lang w:val="fr-FR"/>
        </w:rPr>
        <w:tab/>
      </w:r>
      <w:r w:rsidRPr="00084589">
        <w:rPr>
          <w:lang w:val="fr-FR"/>
        </w:rPr>
        <w:t>_______________________</w:t>
      </w:r>
    </w:p>
    <w:p w14:paraId="1FE94F56" w14:textId="77777777" w:rsidR="00EA3BE8" w:rsidRPr="00084589" w:rsidRDefault="00D67346" w:rsidP="00014A19">
      <w:pPr>
        <w:ind w:firstLine="360"/>
        <w:rPr>
          <w:b/>
          <w:lang w:val="fr-FR"/>
        </w:rPr>
      </w:pPr>
      <w:r w:rsidRPr="00BE1751">
        <w:rPr>
          <w:b/>
        </w:rPr>
        <w:t>know your past participles?</w:t>
      </w:r>
      <w:r w:rsidR="002D283B" w:rsidRPr="00BE1751">
        <w:rPr>
          <w:b/>
        </w:rPr>
        <w:t xml:space="preserve"> What letter does </w:t>
      </w:r>
      <w:r w:rsidR="0041680D" w:rsidRPr="00BE1751">
        <w:rPr>
          <w:b/>
        </w:rPr>
        <w:t xml:space="preserve">each one </w:t>
      </w:r>
      <w:r w:rsidR="002D283B" w:rsidRPr="00BE1751">
        <w:rPr>
          <w:b/>
        </w:rPr>
        <w:t>end in?</w:t>
      </w:r>
      <w:r w:rsidR="002D283B">
        <w:t xml:space="preserve">  </w:t>
      </w:r>
      <w:r w:rsidR="002D283B">
        <w:sym w:font="Wingdings" w:char="F08C"/>
      </w:r>
      <w:r w:rsidR="002D283B" w:rsidRPr="00BE1751">
        <w:rPr>
          <w:b/>
        </w:rPr>
        <w:t xml:space="preserve"> </w:t>
      </w:r>
      <w:r w:rsidR="002D283B" w:rsidRPr="00084589">
        <w:rPr>
          <w:b/>
          <w:lang w:val="fr-FR"/>
        </w:rPr>
        <w:t xml:space="preserve">S </w:t>
      </w:r>
      <w:r w:rsidR="00DB083E" w:rsidRPr="00084589">
        <w:rPr>
          <w:b/>
          <w:lang w:val="fr-FR"/>
        </w:rPr>
        <w:t xml:space="preserve"> </w:t>
      </w:r>
      <w:r w:rsidR="002D283B" w:rsidRPr="00BE1751">
        <w:rPr>
          <w:b/>
        </w:rPr>
        <w:sym w:font="Wingdings" w:char="F08D"/>
      </w:r>
      <w:r w:rsidR="002D283B" w:rsidRPr="00084589">
        <w:rPr>
          <w:b/>
          <w:lang w:val="fr-FR"/>
        </w:rPr>
        <w:t xml:space="preserve"> T  </w:t>
      </w:r>
      <w:r w:rsidR="002D283B" w:rsidRPr="00BE1751">
        <w:rPr>
          <w:b/>
        </w:rPr>
        <w:sym w:font="Wingdings" w:char="F08E"/>
      </w:r>
      <w:r w:rsidR="002D283B" w:rsidRPr="00084589">
        <w:rPr>
          <w:b/>
          <w:lang w:val="fr-FR"/>
        </w:rPr>
        <w:t>U</w:t>
      </w:r>
      <w:r w:rsidR="008F4BAE" w:rsidRPr="00084589">
        <w:rPr>
          <w:b/>
          <w:lang w:val="fr-FR"/>
        </w:rPr>
        <w:t xml:space="preserve"> </w:t>
      </w:r>
      <w:r w:rsidR="00DB083E" w:rsidRPr="00084589">
        <w:rPr>
          <w:b/>
          <w:lang w:val="fr-FR"/>
        </w:rPr>
        <w:t xml:space="preserve"> </w:t>
      </w:r>
      <w:r w:rsidR="002D283B" w:rsidRPr="00BE1751">
        <w:rPr>
          <w:b/>
        </w:rPr>
        <w:sym w:font="Wingdings" w:char="F08F"/>
      </w:r>
      <w:r w:rsidR="002D283B" w:rsidRPr="00084589">
        <w:rPr>
          <w:b/>
          <w:lang w:val="fr-FR"/>
        </w:rPr>
        <w:t xml:space="preserve"> I</w:t>
      </w:r>
      <w:r w:rsidR="00F93329" w:rsidRPr="00084589">
        <w:rPr>
          <w:b/>
          <w:lang w:val="fr-FR"/>
        </w:rPr>
        <w:t xml:space="preserve"> </w:t>
      </w:r>
      <w:r w:rsidR="00DB083E" w:rsidRPr="00084589">
        <w:rPr>
          <w:b/>
          <w:lang w:val="fr-FR"/>
        </w:rPr>
        <w:t xml:space="preserve"> </w:t>
      </w:r>
      <w:r w:rsidR="002D283B" w:rsidRPr="00BE1751">
        <w:rPr>
          <w:b/>
        </w:rPr>
        <w:sym w:font="Wingdings" w:char="F090"/>
      </w:r>
      <w:r w:rsidR="002D283B" w:rsidRPr="00084589">
        <w:rPr>
          <w:b/>
          <w:lang w:val="fr-FR"/>
        </w:rPr>
        <w:t xml:space="preserve"> É</w:t>
      </w:r>
    </w:p>
    <w:p w14:paraId="1FE94F57" w14:textId="77777777" w:rsidR="00DB1234" w:rsidRPr="00084589" w:rsidRDefault="002D283B" w:rsidP="00014A19">
      <w:pPr>
        <w:ind w:left="360"/>
        <w:rPr>
          <w:lang w:val="fr-FR"/>
        </w:rPr>
      </w:pPr>
      <w:r w:rsidRPr="00084589">
        <w:rPr>
          <w:lang w:val="fr-FR"/>
        </w:rPr>
        <w:t>__ prendre    __ écrire   __ tenir</w:t>
      </w:r>
      <w:r w:rsidR="00DB1234" w:rsidRPr="00084589">
        <w:rPr>
          <w:lang w:val="fr-FR"/>
        </w:rPr>
        <w:t>__ suivre</w:t>
      </w:r>
      <w:r w:rsidRPr="00084589">
        <w:rPr>
          <w:lang w:val="fr-FR"/>
        </w:rPr>
        <w:t xml:space="preserve"> __ naître   __ croire   __ ouvrir   __ être   __ rendre   __ courir   __ </w:t>
      </w:r>
      <w:r w:rsidR="00DB1234" w:rsidRPr="00084589">
        <w:rPr>
          <w:lang w:val="fr-FR"/>
        </w:rPr>
        <w:t>rire</w:t>
      </w:r>
      <w:r w:rsidR="00EA76D5" w:rsidRPr="00084589">
        <w:rPr>
          <w:lang w:val="fr-FR"/>
        </w:rPr>
        <w:t xml:space="preserve">        __ venu   __ craindre   __ cuire   </w:t>
      </w:r>
      <w:r w:rsidR="00DF6AB0" w:rsidRPr="00084589">
        <w:rPr>
          <w:lang w:val="fr-FR"/>
        </w:rPr>
        <w:t>_</w:t>
      </w:r>
      <w:r w:rsidR="00EA76D5" w:rsidRPr="00084589">
        <w:rPr>
          <w:lang w:val="fr-FR"/>
        </w:rPr>
        <w:t xml:space="preserve">_ peindre    </w:t>
      </w:r>
      <w:r w:rsidR="00DF6AB0" w:rsidRPr="00084589">
        <w:rPr>
          <w:lang w:val="fr-FR"/>
        </w:rPr>
        <w:t xml:space="preserve">__ </w:t>
      </w:r>
      <w:r w:rsidR="00AA11AA" w:rsidRPr="00084589">
        <w:rPr>
          <w:lang w:val="fr-FR"/>
        </w:rPr>
        <w:t xml:space="preserve">suffire   __ mettre   __ </w:t>
      </w:r>
      <w:r w:rsidR="00137549" w:rsidRPr="00084589">
        <w:rPr>
          <w:lang w:val="fr-FR"/>
        </w:rPr>
        <w:t>craindre   __</w:t>
      </w:r>
      <w:r w:rsidR="00162F7B" w:rsidRPr="00084589">
        <w:rPr>
          <w:lang w:val="fr-FR"/>
        </w:rPr>
        <w:t xml:space="preserve"> offrire   __ passer   __ lire</w:t>
      </w:r>
      <w:r w:rsidR="00137549" w:rsidRPr="00084589">
        <w:rPr>
          <w:lang w:val="fr-FR"/>
        </w:rPr>
        <w:t xml:space="preserve"> </w:t>
      </w:r>
    </w:p>
    <w:p w14:paraId="1FE94F58" w14:textId="77777777" w:rsidR="002D283B" w:rsidRDefault="00042B83" w:rsidP="00014A19">
      <w:pPr>
        <w:ind w:left="360"/>
      </w:pPr>
      <w:r w:rsidRPr="00A42BCB">
        <w:rPr>
          <w:b/>
        </w:rPr>
        <w:t>Identify the tense or mood:</w:t>
      </w:r>
      <w:r>
        <w:t xml:space="preserve"> </w:t>
      </w:r>
      <w:r w:rsidR="001438A1">
        <w:sym w:font="Wingdings" w:char="F08C"/>
      </w:r>
      <w:r w:rsidRPr="00A42BCB">
        <w:rPr>
          <w:b/>
        </w:rPr>
        <w:t xml:space="preserve">perfect  </w:t>
      </w:r>
      <w:r w:rsidR="001438A1" w:rsidRPr="00A42BCB">
        <w:rPr>
          <w:b/>
        </w:rPr>
        <w:sym w:font="Wingdings" w:char="F08D"/>
      </w:r>
      <w:r w:rsidR="001438A1" w:rsidRPr="00A42BCB">
        <w:rPr>
          <w:b/>
        </w:rPr>
        <w:t xml:space="preserve">imperfect </w:t>
      </w:r>
      <w:r w:rsidRPr="00A42BCB">
        <w:rPr>
          <w:b/>
        </w:rPr>
        <w:t xml:space="preserve"> </w:t>
      </w:r>
      <w:r w:rsidR="001438A1" w:rsidRPr="00A42BCB">
        <w:rPr>
          <w:b/>
        </w:rPr>
        <w:sym w:font="Wingdings" w:char="F08E"/>
      </w:r>
      <w:r w:rsidR="001438A1" w:rsidRPr="00A42BCB">
        <w:rPr>
          <w:b/>
        </w:rPr>
        <w:t xml:space="preserve">future </w:t>
      </w:r>
      <w:r w:rsidRPr="00A42BCB">
        <w:rPr>
          <w:b/>
        </w:rPr>
        <w:t xml:space="preserve"> </w:t>
      </w:r>
      <w:r w:rsidR="001438A1" w:rsidRPr="00A42BCB">
        <w:rPr>
          <w:b/>
        </w:rPr>
        <w:sym w:font="Wingdings" w:char="F08F"/>
      </w:r>
      <w:r w:rsidRPr="00A42BCB">
        <w:rPr>
          <w:b/>
        </w:rPr>
        <w:t xml:space="preserve">pluperfect  </w:t>
      </w:r>
      <w:r w:rsidR="001438A1" w:rsidRPr="00A42BCB">
        <w:rPr>
          <w:b/>
        </w:rPr>
        <w:sym w:font="Wingdings" w:char="F090"/>
      </w:r>
      <w:r w:rsidRPr="00A42BCB">
        <w:rPr>
          <w:b/>
        </w:rPr>
        <w:t>subjunctive</w:t>
      </w:r>
      <w:r w:rsidR="001438A1" w:rsidRPr="00A42BCB">
        <w:rPr>
          <w:b/>
        </w:rPr>
        <w:t xml:space="preserve">  </w:t>
      </w:r>
      <w:r w:rsidR="001438A1" w:rsidRPr="00A42BCB">
        <w:rPr>
          <w:b/>
        </w:rPr>
        <w:sym w:font="Wingdings" w:char="F091"/>
      </w:r>
      <w:r w:rsidRPr="00A42BCB">
        <w:rPr>
          <w:b/>
        </w:rPr>
        <w:t xml:space="preserve">conditional   </w:t>
      </w:r>
      <w:r w:rsidR="001438A1" w:rsidRPr="00A42BCB">
        <w:rPr>
          <w:b/>
        </w:rPr>
        <w:sym w:font="Wingdings" w:char="F092"/>
      </w:r>
      <w:r w:rsidRPr="00A42BCB">
        <w:rPr>
          <w:b/>
        </w:rPr>
        <w:t>present</w:t>
      </w:r>
    </w:p>
    <w:p w14:paraId="1FE94F59" w14:textId="77777777" w:rsidR="00535882" w:rsidRPr="00084589" w:rsidRDefault="001438A1" w:rsidP="00014A19">
      <w:pPr>
        <w:ind w:firstLine="360"/>
        <w:rPr>
          <w:rFonts w:cstheme="minorHAnsi"/>
          <w:lang w:val="fr-FR"/>
        </w:rPr>
      </w:pPr>
      <w:r w:rsidRPr="00084589">
        <w:rPr>
          <w:lang w:val="fr-FR"/>
        </w:rPr>
        <w:t xml:space="preserve">__ il fait   __ je finissais   __ elle a </w:t>
      </w:r>
      <w:r w:rsidRPr="00084589">
        <w:rPr>
          <w:rFonts w:cstheme="minorHAnsi"/>
          <w:lang w:val="fr-FR"/>
        </w:rPr>
        <w:t xml:space="preserve">été   __ on voulait   __ j’aille   __ </w:t>
      </w:r>
      <w:r w:rsidR="00535882" w:rsidRPr="00084589">
        <w:rPr>
          <w:rFonts w:cstheme="minorHAnsi"/>
          <w:lang w:val="fr-FR"/>
        </w:rPr>
        <w:t>nous irons   __ elles étaient parties   __ j’allais</w:t>
      </w:r>
    </w:p>
    <w:p w14:paraId="1FE94F5A" w14:textId="77777777" w:rsidR="0000777A" w:rsidRPr="00084589" w:rsidRDefault="00535882" w:rsidP="00014A19">
      <w:pPr>
        <w:ind w:firstLine="360"/>
        <w:rPr>
          <w:rFonts w:cstheme="minorHAnsi"/>
          <w:b/>
          <w:lang w:val="fr-FR"/>
        </w:rPr>
      </w:pPr>
      <w:r w:rsidRPr="00084589">
        <w:rPr>
          <w:rFonts w:cstheme="minorHAnsi"/>
          <w:b/>
          <w:lang w:val="fr-FR"/>
        </w:rPr>
        <w:t xml:space="preserve">DE, </w:t>
      </w:r>
      <w:r w:rsidR="003C5619" w:rsidRPr="00084589">
        <w:rPr>
          <w:rFonts w:cstheme="minorHAnsi"/>
          <w:b/>
          <w:lang w:val="fr-FR"/>
        </w:rPr>
        <w:t xml:space="preserve">DE LA, </w:t>
      </w:r>
      <w:r w:rsidRPr="00084589">
        <w:rPr>
          <w:rFonts w:cstheme="minorHAnsi"/>
          <w:b/>
          <w:lang w:val="fr-FR"/>
        </w:rPr>
        <w:t>D’, DU or DES</w:t>
      </w:r>
      <w:r w:rsidR="0084081C" w:rsidRPr="00084589">
        <w:rPr>
          <w:rFonts w:cstheme="minorHAnsi"/>
          <w:b/>
          <w:lang w:val="fr-FR"/>
        </w:rPr>
        <w:t xml:space="preserve"> (Careful, there is one trick question!)</w:t>
      </w:r>
    </w:p>
    <w:p w14:paraId="1FE94F5B" w14:textId="77777777" w:rsidR="00425AD4" w:rsidRPr="00084589" w:rsidRDefault="00425AD4" w:rsidP="00C81590">
      <w:pPr>
        <w:pStyle w:val="ListParagraph"/>
        <w:numPr>
          <w:ilvl w:val="0"/>
          <w:numId w:val="4"/>
        </w:numPr>
        <w:spacing w:after="0" w:line="240" w:lineRule="auto"/>
        <w:rPr>
          <w:lang w:val="fr-FR"/>
        </w:rPr>
      </w:pPr>
      <w:r w:rsidRPr="00084589">
        <w:rPr>
          <w:lang w:val="fr-FR"/>
        </w:rPr>
        <w:t>Vous avez ____ argent liq</w:t>
      </w:r>
      <w:r w:rsidR="0084081C" w:rsidRPr="00084589">
        <w:rPr>
          <w:lang w:val="fr-FR"/>
        </w:rPr>
        <w:t>uide ou ____ cartes ____ credit ____ la banque  ____ France</w:t>
      </w:r>
      <w:r w:rsidRPr="00084589">
        <w:rPr>
          <w:lang w:val="fr-FR"/>
        </w:rPr>
        <w:t xml:space="preserve">? </w:t>
      </w:r>
    </w:p>
    <w:p w14:paraId="1FE94F5C" w14:textId="77777777"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>2     Moi je viens ____ France et lui il vient ____ États-Unis</w:t>
      </w:r>
    </w:p>
    <w:p w14:paraId="1FE94F5D" w14:textId="77777777"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 xml:space="preserve">3    </w:t>
      </w:r>
      <w:r w:rsidR="0031335B" w:rsidRPr="00084589">
        <w:rPr>
          <w:lang w:val="fr-FR"/>
        </w:rPr>
        <w:t xml:space="preserve"> </w:t>
      </w:r>
      <w:r w:rsidRPr="00084589">
        <w:rPr>
          <w:lang w:val="fr-FR"/>
        </w:rPr>
        <w:t>J’ai acheté ____ paquets ____ chips  et ____ bouteilles ____vin ____Espagne</w:t>
      </w:r>
    </w:p>
    <w:p w14:paraId="1FE94F5E" w14:textId="77777777"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 xml:space="preserve">4     Tu veux ____eau, ____ lemonade  ou _____ Orangina ?  </w:t>
      </w:r>
      <w:r w:rsidR="0084081C" w:rsidRPr="00084589">
        <w:rPr>
          <w:lang w:val="fr-FR"/>
        </w:rPr>
        <w:t xml:space="preserve">Moi, </w:t>
      </w:r>
      <w:r w:rsidRPr="00084589">
        <w:rPr>
          <w:lang w:val="fr-FR"/>
        </w:rPr>
        <w:t xml:space="preserve">je préfère ____ café </w:t>
      </w:r>
    </w:p>
    <w:p w14:paraId="1FE94F5F" w14:textId="77777777"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 xml:space="preserve">5     Il a beaucoup ____ problèmes à résoudre et </w:t>
      </w:r>
      <w:r w:rsidR="0084081C" w:rsidRPr="00084589">
        <w:rPr>
          <w:lang w:val="fr-FR"/>
        </w:rPr>
        <w:t xml:space="preserve">plusieurs </w:t>
      </w:r>
      <w:r w:rsidRPr="00084589">
        <w:rPr>
          <w:lang w:val="fr-FR"/>
        </w:rPr>
        <w:t xml:space="preserve">____ situations à régler </w:t>
      </w:r>
    </w:p>
    <w:p w14:paraId="1FE94F60" w14:textId="77777777"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>6     J’ai pris____ baguette,  ____ raisins et ____ belles pommes rouges</w:t>
      </w:r>
    </w:p>
    <w:p w14:paraId="1FE94F61" w14:textId="77777777"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>7     J’ai ____ papier mais je n’ai pas ____ stylos ____ bonne qualité</w:t>
      </w:r>
    </w:p>
    <w:p w14:paraId="1FE94F62" w14:textId="77777777" w:rsidR="00425AD4" w:rsidRPr="00084589" w:rsidRDefault="008F3C34" w:rsidP="00C81590">
      <w:pPr>
        <w:spacing w:after="0" w:line="240" w:lineRule="auto"/>
        <w:ind w:left="360" w:right="-472"/>
        <w:rPr>
          <w:lang w:val="fr-FR"/>
        </w:rPr>
      </w:pPr>
      <w:r w:rsidRPr="00084589">
        <w:rPr>
          <w:lang w:val="fr-FR"/>
        </w:rPr>
        <w:t>8     I</w:t>
      </w:r>
      <w:r w:rsidR="00425AD4" w:rsidRPr="00084589">
        <w:rPr>
          <w:lang w:val="fr-FR"/>
        </w:rPr>
        <w:t>l vient ____ arriver ____ Paris et en route il a eu ____ retard</w:t>
      </w:r>
      <w:r w:rsidR="00853916" w:rsidRPr="00084589">
        <w:rPr>
          <w:lang w:val="fr-FR"/>
        </w:rPr>
        <w:t xml:space="preserve"> </w:t>
      </w:r>
      <w:r w:rsidR="00853916" w:rsidRPr="00084589">
        <w:rPr>
          <w:rFonts w:cstheme="minorHAnsi"/>
          <w:lang w:val="fr-FR"/>
        </w:rPr>
        <w:t>à</w:t>
      </w:r>
      <w:r w:rsidR="00853916" w:rsidRPr="00084589">
        <w:rPr>
          <w:lang w:val="fr-FR"/>
        </w:rPr>
        <w:t xml:space="preserve"> cause ______ travaux</w:t>
      </w:r>
      <w:r w:rsidR="003B7EA1" w:rsidRPr="00084589">
        <w:rPr>
          <w:lang w:val="fr-FR"/>
        </w:rPr>
        <w:t xml:space="preserve"> ___ entretien</w:t>
      </w:r>
      <w:r w:rsidR="00853916" w:rsidRPr="00084589">
        <w:rPr>
          <w:lang w:val="fr-FR"/>
        </w:rPr>
        <w:t xml:space="preserve"> </w:t>
      </w:r>
    </w:p>
    <w:p w14:paraId="1FE94F63" w14:textId="77777777" w:rsidR="0000777A" w:rsidRPr="00084589" w:rsidRDefault="00853916" w:rsidP="00C81590">
      <w:pPr>
        <w:spacing w:after="0" w:line="240" w:lineRule="auto"/>
        <w:ind w:left="360" w:right="-472"/>
        <w:rPr>
          <w:lang w:val="fr-FR"/>
        </w:rPr>
      </w:pPr>
      <w:r w:rsidRPr="00084589">
        <w:rPr>
          <w:lang w:val="fr-FR"/>
        </w:rPr>
        <w:t xml:space="preserve">9     </w:t>
      </w:r>
      <w:r w:rsidR="008F3C34" w:rsidRPr="00084589">
        <w:rPr>
          <w:lang w:val="fr-FR"/>
        </w:rPr>
        <w:t>J</w:t>
      </w:r>
      <w:r w:rsidR="00136399" w:rsidRPr="00084589">
        <w:rPr>
          <w:lang w:val="fr-FR"/>
        </w:rPr>
        <w:t>e voudrais _____ Evain, SVP. Une bouteille ____ Evian ou en cannette?</w:t>
      </w:r>
    </w:p>
    <w:p w14:paraId="1FE94F64" w14:textId="77777777" w:rsidR="003C5619" w:rsidRDefault="003C5619" w:rsidP="00C81590">
      <w:pPr>
        <w:spacing w:after="0" w:line="240" w:lineRule="auto"/>
        <w:ind w:left="360" w:right="-472"/>
        <w:rPr>
          <w:lang w:val="fr-FR"/>
        </w:rPr>
      </w:pPr>
      <w:r w:rsidRPr="00084589">
        <w:rPr>
          <w:lang w:val="fr-FR"/>
        </w:rPr>
        <w:t>10  Tu joues ____ batterie ou ____ piano? Aucun ____ deux, je joue ______ accord</w:t>
      </w:r>
      <w:r w:rsidRPr="00084589">
        <w:rPr>
          <w:rFonts w:cstheme="minorHAnsi"/>
          <w:lang w:val="fr-FR"/>
        </w:rPr>
        <w:t>é</w:t>
      </w:r>
      <w:r w:rsidRPr="00084589">
        <w:rPr>
          <w:lang w:val="fr-FR"/>
        </w:rPr>
        <w:t>on</w:t>
      </w:r>
    </w:p>
    <w:p w14:paraId="1FE94F65" w14:textId="77777777" w:rsidR="00C81590" w:rsidRPr="00084589" w:rsidRDefault="00C81590" w:rsidP="00C81590">
      <w:pPr>
        <w:spacing w:after="0" w:line="240" w:lineRule="auto"/>
        <w:ind w:left="360" w:right="-472"/>
        <w:rPr>
          <w:lang w:val="fr-FR"/>
        </w:rPr>
      </w:pPr>
    </w:p>
    <w:p w14:paraId="1FE94F66" w14:textId="77777777" w:rsidR="0000777A" w:rsidRPr="00084589" w:rsidRDefault="0000777A" w:rsidP="00014A19">
      <w:pPr>
        <w:ind w:right="-755" w:firstLine="360"/>
        <w:rPr>
          <w:b/>
          <w:sz w:val="24"/>
          <w:szCs w:val="24"/>
          <w:lang w:val="fr-FR"/>
        </w:rPr>
      </w:pPr>
      <w:r w:rsidRPr="00084589">
        <w:rPr>
          <w:b/>
          <w:sz w:val="24"/>
          <w:szCs w:val="24"/>
          <w:lang w:val="fr-FR"/>
        </w:rPr>
        <w:t xml:space="preserve">Circle the correct tense each time – present (je joue), perfect (j’ai joué) or imperfect (je jouais) </w:t>
      </w:r>
    </w:p>
    <w:p w14:paraId="1FE94F67" w14:textId="77777777"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>Quand j</w:t>
      </w:r>
      <w:r w:rsidR="00574D83" w:rsidRPr="00E744DD">
        <w:rPr>
          <w:sz w:val="24"/>
          <w:szCs w:val="24"/>
          <w:lang w:val="fr-FR"/>
        </w:rPr>
        <w:t>’</w:t>
      </w:r>
      <w:r w:rsidRPr="00E744DD">
        <w:rPr>
          <w:sz w:val="24"/>
          <w:szCs w:val="24"/>
          <w:lang w:val="fr-FR"/>
        </w:rPr>
        <w:t xml:space="preserve">étais jeune,  </w:t>
      </w:r>
      <w:r w:rsidRPr="00E744DD">
        <w:rPr>
          <w:b/>
          <w:sz w:val="24"/>
          <w:szCs w:val="24"/>
          <w:lang w:val="fr-FR"/>
        </w:rPr>
        <w:t>je regarde/j’ai regardé/je regardais</w:t>
      </w:r>
      <w:r w:rsidRPr="00E744DD">
        <w:rPr>
          <w:sz w:val="24"/>
          <w:szCs w:val="24"/>
          <w:lang w:val="fr-FR"/>
        </w:rPr>
        <w:t xml:space="preserve">    </w:t>
      </w:r>
      <w:r w:rsidR="00F0388A" w:rsidRPr="00E744DD">
        <w:rPr>
          <w:sz w:val="24"/>
          <w:szCs w:val="24"/>
          <w:lang w:val="fr-FR"/>
        </w:rPr>
        <w:t xml:space="preserve">les </w:t>
      </w:r>
      <w:r w:rsidRPr="00E744DD">
        <w:rPr>
          <w:sz w:val="24"/>
          <w:szCs w:val="24"/>
          <w:lang w:val="fr-FR"/>
        </w:rPr>
        <w:t>Telly Tubbies</w:t>
      </w:r>
    </w:p>
    <w:p w14:paraId="1FE94F68" w14:textId="77777777"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Le weekend dernier,  </w:t>
      </w:r>
      <w:r w:rsidRPr="00E744DD">
        <w:rPr>
          <w:b/>
          <w:sz w:val="24"/>
          <w:szCs w:val="24"/>
          <w:lang w:val="fr-FR"/>
        </w:rPr>
        <w:t>j’ai joué/je jouais/je joue</w:t>
      </w:r>
      <w:r w:rsidRPr="00E744DD">
        <w:rPr>
          <w:sz w:val="24"/>
          <w:szCs w:val="24"/>
          <w:lang w:val="fr-FR"/>
        </w:rPr>
        <w:t xml:space="preserve">     à l’ordinateur avec mon meilleur ami         </w:t>
      </w:r>
    </w:p>
    <w:p w14:paraId="1FE94F69" w14:textId="77777777"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Tous les jours,  </w:t>
      </w:r>
      <w:r w:rsidRPr="00E744DD">
        <w:rPr>
          <w:b/>
          <w:sz w:val="24"/>
          <w:szCs w:val="24"/>
          <w:lang w:val="fr-FR"/>
        </w:rPr>
        <w:t>je suis allé/je vais/j’allais</w:t>
      </w:r>
      <w:r w:rsidRPr="00E744DD">
        <w:rPr>
          <w:sz w:val="24"/>
          <w:szCs w:val="24"/>
          <w:lang w:val="fr-FR"/>
        </w:rPr>
        <w:t xml:space="preserve">    au lycée à pied</w:t>
      </w:r>
    </w:p>
    <w:p w14:paraId="1FE94F6A" w14:textId="77777777"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Je </w:t>
      </w:r>
      <w:r w:rsidRPr="00E744DD">
        <w:rPr>
          <w:b/>
          <w:sz w:val="24"/>
          <w:szCs w:val="24"/>
          <w:lang w:val="fr-FR"/>
        </w:rPr>
        <w:t xml:space="preserve">regardais/j’ai regardé/je regarde   </w:t>
      </w:r>
      <w:r w:rsidRPr="00E744DD">
        <w:rPr>
          <w:sz w:val="24"/>
          <w:szCs w:val="24"/>
          <w:lang w:val="fr-FR"/>
        </w:rPr>
        <w:t>la télé quand mon portable  sonnait/a sonné/sonne</w:t>
      </w:r>
    </w:p>
    <w:p w14:paraId="1FE94F6B" w14:textId="77777777"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Quand j’étais à Merry Hill*,  </w:t>
      </w:r>
      <w:r w:rsidRPr="00E744DD">
        <w:rPr>
          <w:b/>
          <w:sz w:val="24"/>
          <w:szCs w:val="24"/>
          <w:lang w:val="fr-FR"/>
        </w:rPr>
        <w:t>j’achète/j’achetais/j’ai acheté</w:t>
      </w:r>
      <w:r w:rsidRPr="00E744DD">
        <w:rPr>
          <w:sz w:val="24"/>
          <w:szCs w:val="24"/>
          <w:lang w:val="fr-FR"/>
        </w:rPr>
        <w:t xml:space="preserve">   de nouveaux vêtements pour l’école</w:t>
      </w:r>
    </w:p>
    <w:p w14:paraId="1FE94F6C" w14:textId="77777777"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Vendredi passé,  </w:t>
      </w:r>
      <w:r w:rsidRPr="00E744DD">
        <w:rPr>
          <w:b/>
          <w:sz w:val="24"/>
          <w:szCs w:val="24"/>
          <w:lang w:val="fr-FR"/>
        </w:rPr>
        <w:t>on a perdu/perd/perdait</w:t>
      </w:r>
      <w:r w:rsidRPr="00E744DD">
        <w:rPr>
          <w:sz w:val="24"/>
          <w:szCs w:val="24"/>
          <w:lang w:val="fr-FR"/>
        </w:rPr>
        <w:t xml:space="preserve">    le match de rugby</w:t>
      </w:r>
    </w:p>
    <w:p w14:paraId="1FE94F6D" w14:textId="77777777"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À l’âge de neuf ans,  </w:t>
      </w:r>
      <w:r w:rsidRPr="00E744DD">
        <w:rPr>
          <w:b/>
          <w:sz w:val="24"/>
          <w:szCs w:val="24"/>
          <w:lang w:val="fr-FR"/>
        </w:rPr>
        <w:t>j’ai joué/je jouais/je joue</w:t>
      </w:r>
      <w:r w:rsidRPr="00E744DD">
        <w:rPr>
          <w:sz w:val="24"/>
          <w:szCs w:val="24"/>
          <w:lang w:val="fr-FR"/>
        </w:rPr>
        <w:t xml:space="preserve">    de la flûte à bec à l’école</w:t>
      </w:r>
    </w:p>
    <w:p w14:paraId="1FE94F6E" w14:textId="77777777"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Mon sport préféré est le cyclisme alors  </w:t>
      </w:r>
      <w:r w:rsidRPr="00E744DD">
        <w:rPr>
          <w:b/>
          <w:sz w:val="24"/>
          <w:szCs w:val="24"/>
          <w:lang w:val="fr-FR"/>
        </w:rPr>
        <w:t>je faisais/j’ai fait/je fais</w:t>
      </w:r>
      <w:r w:rsidRPr="00E744DD">
        <w:rPr>
          <w:sz w:val="24"/>
          <w:szCs w:val="24"/>
          <w:lang w:val="fr-FR"/>
        </w:rPr>
        <w:t xml:space="preserve">   du vélo tous les jours</w:t>
      </w:r>
    </w:p>
    <w:p w14:paraId="1FE94F6F" w14:textId="77777777"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Je suis allé à Birmingham samedi et   </w:t>
      </w:r>
      <w:r w:rsidRPr="00E744DD">
        <w:rPr>
          <w:b/>
          <w:sz w:val="24"/>
          <w:szCs w:val="24"/>
          <w:lang w:val="fr-FR"/>
        </w:rPr>
        <w:t xml:space="preserve">il y a/a y avait/il y a eu </w:t>
      </w:r>
      <w:r w:rsidRPr="00E744DD">
        <w:rPr>
          <w:sz w:val="24"/>
          <w:szCs w:val="24"/>
          <w:lang w:val="fr-FR"/>
        </w:rPr>
        <w:t xml:space="preserve">   beaucoup de monde</w:t>
      </w:r>
    </w:p>
    <w:p w14:paraId="1FE94F70" w14:textId="77777777"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b/>
          <w:sz w:val="24"/>
          <w:szCs w:val="24"/>
          <w:lang w:val="fr-FR"/>
        </w:rPr>
        <w:t>Il a plu/pleut/pleuvait</w:t>
      </w:r>
      <w:r w:rsidRPr="00E744DD">
        <w:rPr>
          <w:sz w:val="24"/>
          <w:szCs w:val="24"/>
          <w:lang w:val="fr-FR"/>
        </w:rPr>
        <w:t xml:space="preserve">   quand   </w:t>
      </w:r>
      <w:r w:rsidRPr="00E744DD">
        <w:rPr>
          <w:b/>
          <w:sz w:val="24"/>
          <w:szCs w:val="24"/>
          <w:lang w:val="fr-FR"/>
        </w:rPr>
        <w:t>je sors/je suis sorti/je sortais</w:t>
      </w:r>
      <w:r w:rsidRPr="00E744DD">
        <w:rPr>
          <w:sz w:val="24"/>
          <w:szCs w:val="24"/>
          <w:lang w:val="fr-FR"/>
        </w:rPr>
        <w:t xml:space="preserve">    en ville</w:t>
      </w:r>
      <w:r w:rsidR="008B106A" w:rsidRPr="00E744DD">
        <w:rPr>
          <w:sz w:val="24"/>
          <w:szCs w:val="24"/>
          <w:lang w:val="fr-FR"/>
        </w:rPr>
        <w:t xml:space="preserve">                                                                                                     </w:t>
      </w:r>
      <w:r w:rsidRPr="00E744DD">
        <w:rPr>
          <w:lang w:val="fr-FR"/>
        </w:rPr>
        <w:t>*un centre commercial pr</w:t>
      </w:r>
      <w:r w:rsidRPr="00E744DD">
        <w:rPr>
          <w:rFonts w:cstheme="minorHAnsi"/>
          <w:lang w:val="fr-FR"/>
        </w:rPr>
        <w:t>è</w:t>
      </w:r>
      <w:r w:rsidRPr="00E744DD">
        <w:rPr>
          <w:lang w:val="fr-FR"/>
        </w:rPr>
        <w:t>s de Birmingham</w:t>
      </w:r>
    </w:p>
    <w:p w14:paraId="1FE94F71" w14:textId="77777777" w:rsidR="00C81590" w:rsidRPr="00E900E4" w:rsidRDefault="00C81590" w:rsidP="007D7003">
      <w:pPr>
        <w:ind w:left="360"/>
        <w:rPr>
          <w:b/>
          <w:sz w:val="24"/>
          <w:szCs w:val="24"/>
          <w:lang w:val="fr-FR"/>
        </w:rPr>
      </w:pPr>
    </w:p>
    <w:p w14:paraId="1FE94F72" w14:textId="77777777" w:rsidR="007D7003" w:rsidRPr="007D7003" w:rsidRDefault="007D7003" w:rsidP="007D7003">
      <w:pPr>
        <w:ind w:left="360"/>
        <w:rPr>
          <w:sz w:val="24"/>
          <w:szCs w:val="24"/>
        </w:rPr>
      </w:pPr>
      <w:r w:rsidRPr="007D7003">
        <w:rPr>
          <w:b/>
          <w:sz w:val="24"/>
          <w:szCs w:val="24"/>
        </w:rPr>
        <w:lastRenderedPageBreak/>
        <w:t>Write</w:t>
      </w:r>
      <w:r w:rsidRPr="007D7003">
        <w:rPr>
          <w:sz w:val="24"/>
          <w:szCs w:val="24"/>
        </w:rPr>
        <w:t xml:space="preserve">  </w:t>
      </w:r>
      <w:r w:rsidRPr="007D7003">
        <w:rPr>
          <w:b/>
          <w:sz w:val="24"/>
          <w:szCs w:val="24"/>
        </w:rPr>
        <w:t>F</w:t>
      </w:r>
      <w:r w:rsidRPr="007D7003">
        <w:rPr>
          <w:sz w:val="24"/>
          <w:szCs w:val="24"/>
        </w:rPr>
        <w:t xml:space="preserve"> for </w:t>
      </w:r>
      <w:r w:rsidRPr="007D7003">
        <w:rPr>
          <w:b/>
          <w:sz w:val="24"/>
          <w:szCs w:val="24"/>
        </w:rPr>
        <w:t>future</w:t>
      </w:r>
      <w:r w:rsidRPr="007D7003">
        <w:rPr>
          <w:sz w:val="24"/>
          <w:szCs w:val="24"/>
        </w:rPr>
        <w:t xml:space="preserve">, </w:t>
      </w:r>
      <w:r w:rsidRPr="007D7003">
        <w:rPr>
          <w:b/>
          <w:sz w:val="24"/>
          <w:szCs w:val="24"/>
        </w:rPr>
        <w:t>C</w:t>
      </w:r>
      <w:r w:rsidRPr="007D7003">
        <w:rPr>
          <w:sz w:val="24"/>
          <w:szCs w:val="24"/>
        </w:rPr>
        <w:t xml:space="preserve"> for </w:t>
      </w:r>
      <w:r w:rsidRPr="007D7003">
        <w:rPr>
          <w:b/>
          <w:sz w:val="24"/>
          <w:szCs w:val="24"/>
        </w:rPr>
        <w:t>conditional</w:t>
      </w:r>
      <w:r w:rsidRPr="007D7003">
        <w:rPr>
          <w:sz w:val="24"/>
          <w:szCs w:val="24"/>
        </w:rPr>
        <w:t xml:space="preserve">  &amp; </w:t>
      </w:r>
      <w:r w:rsidRPr="007D7003">
        <w:rPr>
          <w:b/>
          <w:sz w:val="24"/>
          <w:szCs w:val="24"/>
        </w:rPr>
        <w:t xml:space="preserve">I </w:t>
      </w:r>
      <w:r w:rsidRPr="007D7003">
        <w:rPr>
          <w:sz w:val="24"/>
          <w:szCs w:val="24"/>
        </w:rPr>
        <w:t xml:space="preserve">for </w:t>
      </w:r>
      <w:r w:rsidRPr="007D7003">
        <w:rPr>
          <w:b/>
          <w:sz w:val="24"/>
          <w:szCs w:val="24"/>
        </w:rPr>
        <w:t>imperfect</w:t>
      </w:r>
      <w:r w:rsidRPr="007D7003">
        <w:rPr>
          <w:sz w:val="24"/>
          <w:szCs w:val="24"/>
        </w:rPr>
        <w:t xml:space="preserve"> for each verb</w:t>
      </w:r>
    </w:p>
    <w:p w14:paraId="1FE94F73" w14:textId="77777777" w:rsidR="000F5D5C" w:rsidRDefault="007D7003" w:rsidP="000F5D5C">
      <w:pPr>
        <w:pStyle w:val="ListParagraph"/>
        <w:ind w:right="-755"/>
        <w:rPr>
          <w:sz w:val="24"/>
          <w:szCs w:val="24"/>
          <w:lang w:val="fr-FR"/>
        </w:rPr>
      </w:pPr>
      <w:r w:rsidRPr="007D7003">
        <w:rPr>
          <w:sz w:val="24"/>
          <w:szCs w:val="24"/>
          <w:lang w:val="fr-FR"/>
        </w:rPr>
        <w:t xml:space="preserve">1  __ j’irai    2  __ il ferait   3 __ je lisais   4  __ je jouais   5  __ je voudrais   6  __ elle sera                        </w:t>
      </w:r>
      <w:r>
        <w:rPr>
          <w:sz w:val="24"/>
          <w:szCs w:val="24"/>
          <w:lang w:val="fr-FR"/>
        </w:rPr>
        <w:t xml:space="preserve">                                   </w:t>
      </w:r>
      <w:r w:rsidRPr="007D7003">
        <w:rPr>
          <w:sz w:val="24"/>
          <w:szCs w:val="24"/>
          <w:lang w:val="fr-FR"/>
        </w:rPr>
        <w:t>7  __ j’écoutais   8  __ mon frère jouerait     9 __   je regarderai   10  __ tu habitais   11</w:t>
      </w:r>
      <w:r w:rsidRPr="007D7003">
        <w:rPr>
          <w:lang w:val="fr-FR"/>
        </w:rPr>
        <w:t xml:space="preserve">  __  j’allais</w:t>
      </w:r>
      <w:r w:rsidRPr="007D7003">
        <w:rPr>
          <w:sz w:val="24"/>
          <w:szCs w:val="24"/>
          <w:lang w:val="fr-FR"/>
        </w:rPr>
        <w:t xml:space="preserve">                                               12  __ on regarderait   13  __ j’aurai   14  __ j’étais   15  __  il y aura   16  __ il faisait   17</w:t>
      </w:r>
      <w:r w:rsidRPr="007D7003">
        <w:rPr>
          <w:lang w:val="fr-FR"/>
        </w:rPr>
        <w:t xml:space="preserve">  __  j’avais</w:t>
      </w:r>
      <w:r w:rsidRPr="007D7003">
        <w:rPr>
          <w:sz w:val="24"/>
          <w:szCs w:val="24"/>
          <w:lang w:val="fr-FR"/>
        </w:rPr>
        <w:t xml:space="preserve">                                              18  __ ma famille irait   19  __  je jouerai   20  __  je serais   21  __ il faisait   22  __  j’écoutais</w:t>
      </w:r>
    </w:p>
    <w:p w14:paraId="1FE94F74" w14:textId="77777777" w:rsidR="000F5D5C" w:rsidRPr="00084589" w:rsidRDefault="000F5D5C" w:rsidP="000F5D5C">
      <w:pPr>
        <w:ind w:left="426" w:right="-755"/>
        <w:rPr>
          <w:sz w:val="24"/>
          <w:szCs w:val="24"/>
        </w:rPr>
      </w:pPr>
      <w:r w:rsidRPr="000F5D5C">
        <w:rPr>
          <w:b/>
          <w:sz w:val="24"/>
          <w:szCs w:val="24"/>
          <w:lang w:val="fr-FR"/>
        </w:rPr>
        <w:t xml:space="preserve">j’ai, je suis or je me suis ?  </w:t>
      </w:r>
      <w:r w:rsidRPr="000F5D5C">
        <w:rPr>
          <w:b/>
          <w:sz w:val="24"/>
          <w:szCs w:val="24"/>
          <w:u w:val="single"/>
        </w:rPr>
        <w:t>underline</w:t>
      </w:r>
      <w:r w:rsidRPr="000F5D5C">
        <w:rPr>
          <w:b/>
          <w:sz w:val="24"/>
          <w:szCs w:val="24"/>
        </w:rPr>
        <w:t xml:space="preserve"> the correct answers</w:t>
      </w:r>
      <w:r w:rsidR="00760F39">
        <w:rPr>
          <w:b/>
          <w:sz w:val="24"/>
          <w:szCs w:val="24"/>
        </w:rPr>
        <w:t xml:space="preserve"> (one verb could take 2  – which one?)</w:t>
      </w:r>
    </w:p>
    <w:p w14:paraId="1FE94F75" w14:textId="77777777" w:rsidR="000F5D5C" w:rsidRDefault="000F5D5C" w:rsidP="00C81590">
      <w:pPr>
        <w:spacing w:line="240" w:lineRule="auto"/>
        <w:ind w:left="426" w:right="-755"/>
        <w:rPr>
          <w:b/>
          <w:sz w:val="24"/>
          <w:szCs w:val="24"/>
          <w:lang w:val="fr-FR"/>
        </w:rPr>
      </w:pPr>
      <w:r w:rsidRPr="000F5D5C">
        <w:rPr>
          <w:sz w:val="24"/>
          <w:szCs w:val="24"/>
          <w:lang w:val="fr-FR"/>
        </w:rPr>
        <w:t>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arrivé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  <w:t>J’AI   JE SUIS   JE ME SUIS</w:t>
      </w:r>
      <w:r w:rsidRPr="000F5D5C">
        <w:rPr>
          <w:b/>
          <w:sz w:val="24"/>
          <w:szCs w:val="24"/>
          <w:lang w:val="fr-FR"/>
        </w:rPr>
        <w:t xml:space="preserve">    </w:t>
      </w:r>
      <w:r w:rsidR="00A97784">
        <w:rPr>
          <w:b/>
          <w:sz w:val="24"/>
          <w:szCs w:val="24"/>
          <w:lang w:val="fr-FR"/>
        </w:rPr>
        <w:t>vu</w:t>
      </w:r>
      <w:r w:rsidRPr="000F5D5C">
        <w:rPr>
          <w:sz w:val="24"/>
          <w:szCs w:val="24"/>
          <w:lang w:val="fr-FR"/>
        </w:rPr>
        <w:t xml:space="preserve">             </w:t>
      </w:r>
      <w:r>
        <w:rPr>
          <w:sz w:val="24"/>
          <w:szCs w:val="24"/>
          <w:lang w:val="fr-FR"/>
        </w:rPr>
        <w:t xml:space="preserve">                                                 </w:t>
      </w:r>
      <w:r w:rsidRPr="000F5D5C">
        <w:rPr>
          <w:sz w:val="24"/>
          <w:szCs w:val="24"/>
          <w:lang w:val="fr-FR"/>
        </w:rPr>
        <w:t>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habillé</w:t>
      </w:r>
      <w:r w:rsidRPr="000F5D5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 xml:space="preserve">J’AI   JE SUIS   JE ME SUIS    </w:t>
      </w:r>
      <w:r w:rsidRPr="000F5D5C">
        <w:rPr>
          <w:b/>
          <w:sz w:val="24"/>
          <w:szCs w:val="24"/>
          <w:lang w:val="fr-FR"/>
        </w:rPr>
        <w:t>mis</w:t>
      </w:r>
      <w:r w:rsidRPr="000F5D5C">
        <w:rPr>
          <w:sz w:val="24"/>
          <w:szCs w:val="24"/>
          <w:lang w:val="fr-FR"/>
        </w:rPr>
        <w:t xml:space="preserve">                             </w:t>
      </w:r>
      <w:r>
        <w:rPr>
          <w:sz w:val="24"/>
          <w:szCs w:val="24"/>
          <w:lang w:val="fr-FR"/>
        </w:rPr>
        <w:t xml:space="preserve">                                                </w:t>
      </w:r>
      <w:r w:rsidRPr="000F5D5C">
        <w:rPr>
          <w:sz w:val="24"/>
          <w:szCs w:val="24"/>
          <w:lang w:val="fr-FR"/>
        </w:rPr>
        <w:t xml:space="preserve"> 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bu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  <w:t>J’AI   JE SUIS   JE ME SUI</w:t>
      </w:r>
      <w:r>
        <w:rPr>
          <w:sz w:val="24"/>
          <w:szCs w:val="24"/>
          <w:lang w:val="fr-FR"/>
        </w:rPr>
        <w:t xml:space="preserve">S   </w:t>
      </w:r>
      <w:r w:rsidR="00760F39">
        <w:rPr>
          <w:sz w:val="24"/>
          <w:szCs w:val="24"/>
          <w:lang w:val="fr-FR"/>
        </w:rPr>
        <w:t xml:space="preserve"> </w:t>
      </w:r>
      <w:r w:rsidR="00760F39" w:rsidRPr="00760F39">
        <w:rPr>
          <w:b/>
          <w:sz w:val="24"/>
          <w:szCs w:val="24"/>
          <w:lang w:val="fr-FR"/>
        </w:rPr>
        <w:t>demand</w:t>
      </w:r>
      <w:r w:rsidRPr="00760F39">
        <w:rPr>
          <w:b/>
          <w:sz w:val="24"/>
          <w:szCs w:val="24"/>
          <w:lang w:val="fr-FR"/>
        </w:rPr>
        <w:t>é</w:t>
      </w:r>
      <w:r w:rsidRPr="000F5D5C">
        <w:rPr>
          <w:sz w:val="24"/>
          <w:szCs w:val="24"/>
          <w:lang w:val="fr-FR"/>
        </w:rPr>
        <w:t xml:space="preserve">   </w:t>
      </w:r>
      <w:r>
        <w:rPr>
          <w:sz w:val="24"/>
          <w:szCs w:val="24"/>
          <w:lang w:val="fr-FR"/>
        </w:rPr>
        <w:t xml:space="preserve">                                             </w:t>
      </w:r>
      <w:r w:rsidRPr="000F5D5C">
        <w:rPr>
          <w:sz w:val="24"/>
          <w:szCs w:val="24"/>
          <w:lang w:val="fr-FR"/>
        </w:rPr>
        <w:t>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rentré</w:t>
      </w:r>
      <w:r w:rsidRPr="000F5D5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>J’AI   JE SUIS   JE ME SUI</w:t>
      </w:r>
      <w:r>
        <w:rPr>
          <w:sz w:val="24"/>
          <w:szCs w:val="24"/>
          <w:lang w:val="fr-FR"/>
        </w:rPr>
        <w:t xml:space="preserve">S    </w:t>
      </w:r>
      <w:r w:rsidRPr="000F5D5C">
        <w:rPr>
          <w:b/>
          <w:sz w:val="24"/>
          <w:szCs w:val="24"/>
          <w:lang w:val="fr-FR"/>
        </w:rPr>
        <w:t>ennuyé</w:t>
      </w:r>
      <w:r w:rsidRPr="000F5D5C">
        <w:rPr>
          <w:sz w:val="24"/>
          <w:szCs w:val="24"/>
          <w:lang w:val="fr-FR"/>
        </w:rPr>
        <w:t xml:space="preserve">       </w:t>
      </w:r>
      <w:r>
        <w:rPr>
          <w:sz w:val="24"/>
          <w:szCs w:val="24"/>
          <w:lang w:val="fr-FR"/>
        </w:rPr>
        <w:t xml:space="preserve">                                              </w:t>
      </w:r>
      <w:r w:rsidRPr="000F5D5C">
        <w:rPr>
          <w:sz w:val="24"/>
          <w:szCs w:val="24"/>
          <w:lang w:val="fr-FR"/>
        </w:rPr>
        <w:t xml:space="preserve"> 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="00760F39">
        <w:rPr>
          <w:b/>
          <w:sz w:val="24"/>
          <w:szCs w:val="24"/>
          <w:lang w:val="fr-FR"/>
        </w:rPr>
        <w:t>n</w:t>
      </w:r>
      <w:r w:rsidRPr="000F5D5C">
        <w:rPr>
          <w:b/>
          <w:sz w:val="24"/>
          <w:szCs w:val="24"/>
          <w:lang w:val="fr-FR"/>
        </w:rPr>
        <w:t>é</w:t>
      </w:r>
      <w:r w:rsidRPr="000F5D5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>J’AI   JE SUIS   JE ME SUI</w:t>
      </w:r>
      <w:r>
        <w:rPr>
          <w:sz w:val="24"/>
          <w:szCs w:val="24"/>
          <w:lang w:val="fr-FR"/>
        </w:rPr>
        <w:t xml:space="preserve">S    </w:t>
      </w:r>
      <w:r w:rsidRPr="000F5D5C">
        <w:rPr>
          <w:b/>
          <w:sz w:val="24"/>
          <w:szCs w:val="24"/>
          <w:lang w:val="fr-FR"/>
        </w:rPr>
        <w:t>habillé</w:t>
      </w:r>
      <w:r w:rsidRPr="000F5D5C">
        <w:rPr>
          <w:sz w:val="24"/>
          <w:szCs w:val="24"/>
          <w:lang w:val="fr-FR"/>
        </w:rPr>
        <w:t xml:space="preserve">                 </w:t>
      </w:r>
      <w:r>
        <w:rPr>
          <w:sz w:val="24"/>
          <w:szCs w:val="24"/>
          <w:lang w:val="fr-FR"/>
        </w:rPr>
        <w:t xml:space="preserve">                                      </w:t>
      </w:r>
      <w:r w:rsidRPr="000F5D5C">
        <w:rPr>
          <w:sz w:val="24"/>
          <w:szCs w:val="24"/>
          <w:lang w:val="fr-FR"/>
        </w:rPr>
        <w:t xml:space="preserve"> J’AI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ab/>
      </w:r>
      <w:r w:rsidR="00760F39">
        <w:rPr>
          <w:b/>
          <w:sz w:val="24"/>
          <w:szCs w:val="24"/>
          <w:lang w:val="fr-FR"/>
        </w:rPr>
        <w:t>amus</w:t>
      </w:r>
      <w:r w:rsidR="00760F39">
        <w:rPr>
          <w:rFonts w:cstheme="minorHAnsi"/>
          <w:b/>
          <w:sz w:val="24"/>
          <w:szCs w:val="24"/>
          <w:lang w:val="fr-FR"/>
        </w:rPr>
        <w:t>é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  <w:t>J’AI   JE SUIS   JE ME SUIS</w:t>
      </w:r>
      <w:r w:rsidRPr="000F5D5C">
        <w:rPr>
          <w:b/>
          <w:sz w:val="24"/>
          <w:szCs w:val="24"/>
          <w:lang w:val="fr-FR"/>
        </w:rPr>
        <w:t xml:space="preserve">    </w:t>
      </w:r>
      <w:r w:rsidR="00A97784">
        <w:rPr>
          <w:b/>
          <w:sz w:val="24"/>
          <w:szCs w:val="24"/>
          <w:lang w:val="fr-FR"/>
        </w:rPr>
        <w:t>revenu</w:t>
      </w:r>
    </w:p>
    <w:p w14:paraId="1FE94F76" w14:textId="77777777" w:rsidR="00DA6E57" w:rsidRPr="00A27FA1" w:rsidRDefault="00DA6E57" w:rsidP="007851FA">
      <w:pPr>
        <w:ind w:right="-514" w:firstLine="360"/>
        <w:rPr>
          <w:rFonts w:ascii="Calibri" w:eastAsia="Calibri" w:hAnsi="Calibri" w:cs="Times New Roman"/>
          <w:b/>
          <w:sz w:val="24"/>
          <w:szCs w:val="24"/>
          <w:lang w:val="fr-FR"/>
        </w:rPr>
      </w:pPr>
      <w:r w:rsidRPr="00A27FA1">
        <w:rPr>
          <w:rFonts w:ascii="Calibri" w:eastAsia="Calibri" w:hAnsi="Calibri" w:cs="Times New Roman"/>
          <w:b/>
          <w:sz w:val="24"/>
          <w:szCs w:val="24"/>
          <w:lang w:val="fr-FR"/>
        </w:rPr>
        <w:t>Qui, que or dont</w:t>
      </w:r>
      <w:r w:rsidR="00A27FA1" w:rsidRPr="00A27FA1">
        <w:rPr>
          <w:b/>
          <w:sz w:val="24"/>
          <w:szCs w:val="24"/>
          <w:lang w:val="fr-FR"/>
        </w:rPr>
        <w:t> ?</w:t>
      </w:r>
    </w:p>
    <w:p w14:paraId="1FE94F77" w14:textId="77777777" w:rsidR="00DA6E57" w:rsidRPr="00A27FA1" w:rsidRDefault="00FF2C24" w:rsidP="00084589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Arial"/>
          <w:sz w:val="24"/>
          <w:szCs w:val="24"/>
          <w:lang w:val="fr-FR"/>
        </w:rPr>
      </w:pPr>
      <w:r w:rsidRPr="00A27FA1">
        <w:rPr>
          <w:rFonts w:cs="Arial"/>
          <w:sz w:val="24"/>
          <w:szCs w:val="24"/>
          <w:lang w:val="fr-FR"/>
        </w:rPr>
        <w:t>C’est moi _____ ai les cl</w:t>
      </w:r>
      <w:r w:rsidRPr="00A27FA1">
        <w:rPr>
          <w:rFonts w:cstheme="minorHAnsi"/>
          <w:sz w:val="24"/>
          <w:szCs w:val="24"/>
          <w:lang w:val="fr-FR"/>
        </w:rPr>
        <w:t>é</w:t>
      </w:r>
      <w:r w:rsidR="00DA6E57" w:rsidRPr="00A27FA1">
        <w:rPr>
          <w:rFonts w:ascii="Calibri" w:eastAsia="Calibri" w:hAnsi="Calibri" w:cs="Arial"/>
          <w:sz w:val="24"/>
          <w:szCs w:val="24"/>
          <w:lang w:val="fr-FR"/>
        </w:rPr>
        <w:t>s de la voiture _____ tu cherches</w:t>
      </w:r>
    </w:p>
    <w:p w14:paraId="1FE94F78" w14:textId="77777777" w:rsidR="00DA6E57" w:rsidRPr="00A27FA1" w:rsidRDefault="00DA6E57" w:rsidP="00084589">
      <w:pPr>
        <w:numPr>
          <w:ilvl w:val="0"/>
          <w:numId w:val="5"/>
        </w:numPr>
        <w:spacing w:after="0"/>
        <w:rPr>
          <w:rFonts w:ascii="Calibri" w:eastAsia="Calibri" w:hAnsi="Calibri" w:cs="Arial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>C’est mon chef ____ me parle et _____ je t’ai raconté</w:t>
      </w:r>
    </w:p>
    <w:p w14:paraId="1FE94F79" w14:textId="77777777" w:rsidR="00DA6E57" w:rsidRPr="00A27FA1" w:rsidRDefault="00DA6E57" w:rsidP="00084589">
      <w:pPr>
        <w:numPr>
          <w:ilvl w:val="0"/>
          <w:numId w:val="5"/>
        </w:numPr>
        <w:spacing w:after="0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>C’est cette musique ____ je n’écoute jamais et _____ m’embête énormément</w:t>
      </w:r>
    </w:p>
    <w:p w14:paraId="1FE94F7A" w14:textId="77777777" w:rsidR="00DA6E57" w:rsidRPr="00A27FA1" w:rsidRDefault="00DA6E57" w:rsidP="00084589">
      <w:pPr>
        <w:numPr>
          <w:ilvl w:val="0"/>
          <w:numId w:val="5"/>
        </w:numPr>
        <w:spacing w:after="0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La femme ____ attend, et ____ tu vois, est ma tante _____ le mari est </w:t>
      </w:r>
      <w:r w:rsidR="00A27FA1">
        <w:rPr>
          <w:rFonts w:cs="Arial"/>
          <w:sz w:val="24"/>
          <w:szCs w:val="24"/>
          <w:lang w:val="fr-FR"/>
        </w:rPr>
        <w:t>chef de cuisine</w:t>
      </w:r>
    </w:p>
    <w:p w14:paraId="1FE94F7B" w14:textId="77777777" w:rsidR="00DA6E57" w:rsidRPr="00A27FA1" w:rsidRDefault="00DA6E57" w:rsidP="00084589">
      <w:pPr>
        <w:numPr>
          <w:ilvl w:val="0"/>
          <w:numId w:val="5"/>
        </w:numPr>
        <w:spacing w:after="0"/>
        <w:ind w:right="-24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La matière ____ je trouve la plus difficile, mais ____ me plaît, est l’anglais ce _____ va te surprendre </w:t>
      </w:r>
    </w:p>
    <w:p w14:paraId="1FE94F7C" w14:textId="77777777" w:rsidR="00DA6E57" w:rsidRPr="00A27FA1" w:rsidRDefault="00DA6E57" w:rsidP="00084589">
      <w:pPr>
        <w:numPr>
          <w:ilvl w:val="0"/>
          <w:numId w:val="5"/>
        </w:numPr>
        <w:spacing w:after="0"/>
        <w:ind w:right="-666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>Voici les papiers _____ je t’ai parlés et ______ j’avais perdus, ce ____ m’a fait peur</w:t>
      </w:r>
    </w:p>
    <w:p w14:paraId="1FE94F7D" w14:textId="77777777" w:rsidR="00DA6E57" w:rsidRPr="00A27FA1" w:rsidRDefault="00DA6E57" w:rsidP="00084589">
      <w:pPr>
        <w:numPr>
          <w:ilvl w:val="0"/>
          <w:numId w:val="5"/>
        </w:numPr>
        <w:spacing w:after="0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>C’est ma copine ____ tu n’aimes pas et _____ va bientôt arrive</w:t>
      </w:r>
      <w:r w:rsidR="0090647E" w:rsidRPr="00A27FA1">
        <w:rPr>
          <w:rFonts w:cs="Arial"/>
          <w:sz w:val="24"/>
          <w:szCs w:val="24"/>
          <w:lang w:val="fr-FR"/>
        </w:rPr>
        <w:t>r</w:t>
      </w:r>
    </w:p>
    <w:p w14:paraId="1FE94F7E" w14:textId="77777777" w:rsidR="008E6EFB" w:rsidRDefault="00DA6E57" w:rsidP="00084589">
      <w:pPr>
        <w:numPr>
          <w:ilvl w:val="0"/>
          <w:numId w:val="5"/>
        </w:numPr>
        <w:spacing w:after="0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>Tiens, voilà l’argent ____ je</w:t>
      </w:r>
      <w:r w:rsidR="0090647E" w:rsidRPr="00A27FA1">
        <w:rPr>
          <w:rFonts w:cs="Arial"/>
          <w:sz w:val="24"/>
          <w:szCs w:val="24"/>
          <w:lang w:val="fr-FR"/>
        </w:rPr>
        <w:t xml:space="preserve"> te dois et ______ tu avais besoin l’autre jour</w:t>
      </w:r>
    </w:p>
    <w:p w14:paraId="1FE94F7F" w14:textId="77777777" w:rsidR="008E6EFB" w:rsidRDefault="008E6EFB" w:rsidP="008E6EFB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1FE94F80" w14:textId="77777777" w:rsidR="008E6EFB" w:rsidRPr="00F306C0" w:rsidRDefault="008E6EFB" w:rsidP="007851FA">
      <w:pPr>
        <w:keepNext/>
        <w:ind w:firstLine="360"/>
        <w:rPr>
          <w:b/>
          <w:sz w:val="24"/>
          <w:szCs w:val="24"/>
        </w:rPr>
      </w:pPr>
      <w:r w:rsidRPr="00F306C0">
        <w:rPr>
          <w:b/>
          <w:sz w:val="24"/>
          <w:szCs w:val="24"/>
        </w:rPr>
        <w:t>fill in the correct indirect object pronoun each time</w:t>
      </w:r>
    </w:p>
    <w:p w14:paraId="1FE94F81" w14:textId="77777777"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(him</w:t>
      </w:r>
      <w:r w:rsidRPr="006E47C3">
        <w:rPr>
          <w:sz w:val="24"/>
          <w:szCs w:val="24"/>
          <w:lang w:val="fr-FR"/>
        </w:rPr>
        <w:t xml:space="preserve">)______ ai téléphoné hier soir </w:t>
      </w:r>
    </w:p>
    <w:p w14:paraId="1FE94F82" w14:textId="77777777"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 (me) ________ doit un coup de fil</w:t>
      </w:r>
    </w:p>
    <w:p w14:paraId="1FE94F83" w14:textId="77777777"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allons (him) ____________ donner de l’argent pour son anniversaire</w:t>
      </w:r>
    </w:p>
    <w:p w14:paraId="1FE94F84" w14:textId="77777777"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(them) __________ ai raconté la blague (joke)</w:t>
      </w:r>
    </w:p>
    <w:p w14:paraId="1FE94F85" w14:textId="77777777"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(my sisters) _________ demande toujours des conseils </w:t>
      </w:r>
    </w:p>
    <w:p w14:paraId="1FE94F86" w14:textId="77777777"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Mes copains ? Je (to them) _________ parle tous les jours</w:t>
      </w:r>
    </w:p>
    <w:p w14:paraId="1FE94F87" w14:textId="77777777"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(you, polite) ______ invit</w:t>
      </w:r>
      <w:r>
        <w:rPr>
          <w:rFonts w:cstheme="minorHAns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à</w:t>
      </w:r>
      <w:r>
        <w:rPr>
          <w:sz w:val="24"/>
          <w:szCs w:val="24"/>
          <w:lang w:val="fr-FR"/>
        </w:rPr>
        <w:t xml:space="preserve"> la soir</w:t>
      </w:r>
      <w:r>
        <w:rPr>
          <w:rFonts w:cstheme="minorHAns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e!</w:t>
      </w:r>
    </w:p>
    <w:p w14:paraId="1FE94F88" w14:textId="77777777"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ne (my French teacher) ________ donne jamais mes devoirs à l’heure</w:t>
      </w:r>
      <w:r w:rsidRPr="0082300D">
        <w:rPr>
          <w:sz w:val="24"/>
          <w:szCs w:val="24"/>
          <w:lang w:val="fr-FR"/>
        </w:rPr>
        <w:t xml:space="preserve"> </w:t>
      </w:r>
    </w:p>
    <w:p w14:paraId="1FE94F89" w14:textId="77777777" w:rsidR="008E6EFB" w:rsidRPr="0082300D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 (to them) _______ parle toujours en français</w:t>
      </w:r>
    </w:p>
    <w:p w14:paraId="1FE94F8A" w14:textId="77777777"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vais (my parents) _______ téléphoner ce soir</w:t>
      </w:r>
    </w:p>
    <w:p w14:paraId="1FE94F8B" w14:textId="77777777" w:rsidR="00C91DF7" w:rsidRPr="00014A19" w:rsidRDefault="00014A19" w:rsidP="00014A19">
      <w:pPr>
        <w:keepNext/>
        <w:ind w:left="360"/>
        <w:rPr>
          <w:b/>
          <w:sz w:val="24"/>
          <w:szCs w:val="24"/>
          <w:lang w:val="fr-FR"/>
        </w:rPr>
      </w:pPr>
      <w:r w:rsidRPr="00014A19">
        <w:rPr>
          <w:b/>
          <w:sz w:val="24"/>
          <w:szCs w:val="24"/>
          <w:lang w:val="fr-FR"/>
        </w:rPr>
        <w:t xml:space="preserve">Prepositions: is it CHEZ, EN, </w:t>
      </w:r>
      <w:r w:rsidR="005E30E5">
        <w:rPr>
          <w:b/>
          <w:sz w:val="24"/>
          <w:szCs w:val="24"/>
          <w:lang w:val="fr-FR"/>
        </w:rPr>
        <w:t xml:space="preserve">AU, </w:t>
      </w:r>
      <w:r w:rsidRPr="00014A19">
        <w:rPr>
          <w:b/>
          <w:sz w:val="24"/>
          <w:szCs w:val="24"/>
          <w:lang w:val="fr-FR"/>
        </w:rPr>
        <w:t xml:space="preserve">AUX, </w:t>
      </w:r>
      <w:r w:rsidRPr="00014A19">
        <w:rPr>
          <w:rFonts w:cstheme="minorHAnsi"/>
          <w:b/>
          <w:sz w:val="24"/>
          <w:szCs w:val="24"/>
          <w:lang w:val="fr-FR"/>
        </w:rPr>
        <w:t>À, or À LA?</w:t>
      </w:r>
    </w:p>
    <w:p w14:paraId="1FE94F8C" w14:textId="77777777" w:rsidR="00C91DF7" w:rsidRDefault="00C91DF7" w:rsidP="00014A19">
      <w:pPr>
        <w:ind w:left="360" w:right="401"/>
        <w:rPr>
          <w:rFonts w:cstheme="minorHAnsi"/>
          <w:sz w:val="24"/>
          <w:szCs w:val="24"/>
          <w:lang w:val="fr-FR"/>
        </w:rPr>
      </w:pPr>
      <w:r w:rsidRPr="00084589">
        <w:rPr>
          <w:rFonts w:ascii="Arial" w:hAnsi="Arial" w:cs="Arial"/>
          <w:lang w:val="fr-FR"/>
        </w:rPr>
        <w:t>____</w:t>
      </w:r>
      <w:r w:rsidRPr="00084589">
        <w:rPr>
          <w:rFonts w:cstheme="minorHAnsi"/>
          <w:sz w:val="24"/>
          <w:szCs w:val="24"/>
          <w:lang w:val="fr-FR"/>
        </w:rPr>
        <w:t>Paris    _____vacances    _____Angl</w:t>
      </w:r>
      <w:r w:rsidR="00014A19" w:rsidRPr="00084589">
        <w:rPr>
          <w:rFonts w:cstheme="minorHAnsi"/>
          <w:sz w:val="24"/>
          <w:szCs w:val="24"/>
          <w:lang w:val="fr-FR"/>
        </w:rPr>
        <w:t>eterre     ____télé</w:t>
      </w:r>
      <w:r w:rsidRPr="00084589">
        <w:rPr>
          <w:rFonts w:cstheme="minorHAnsi"/>
          <w:sz w:val="24"/>
          <w:szCs w:val="24"/>
          <w:lang w:val="fr-FR"/>
        </w:rPr>
        <w:t xml:space="preserve">   ____ Tesco     </w:t>
      </w:r>
      <w:r w:rsidR="00014A19" w:rsidRPr="00084589">
        <w:rPr>
          <w:rFonts w:cstheme="minorHAnsi"/>
          <w:sz w:val="24"/>
          <w:szCs w:val="24"/>
          <w:lang w:val="fr-FR"/>
        </w:rPr>
        <w:t>____retard</w:t>
      </w:r>
      <w:r w:rsidRPr="00084589">
        <w:rPr>
          <w:rFonts w:cstheme="minorHAnsi"/>
          <w:sz w:val="24"/>
          <w:szCs w:val="24"/>
          <w:lang w:val="fr-FR"/>
        </w:rPr>
        <w:t xml:space="preserve">                                          </w:t>
      </w:r>
      <w:r w:rsidRPr="00014A19">
        <w:rPr>
          <w:rFonts w:cstheme="minorHAnsi"/>
          <w:sz w:val="24"/>
          <w:szCs w:val="24"/>
          <w:lang w:val="fr-FR"/>
        </w:rPr>
        <w:t xml:space="preserve">____Etats-Unis    </w:t>
      </w:r>
      <w:r w:rsidR="00014A19">
        <w:rPr>
          <w:rFonts w:cstheme="minorHAnsi"/>
          <w:sz w:val="24"/>
          <w:szCs w:val="24"/>
          <w:lang w:val="fr-FR"/>
        </w:rPr>
        <w:t>____Lincoln    ____demain    ____nous      ____</w:t>
      </w:r>
      <w:r w:rsidRPr="00014A19">
        <w:rPr>
          <w:rFonts w:cstheme="minorHAnsi"/>
          <w:sz w:val="24"/>
          <w:szCs w:val="24"/>
          <w:lang w:val="fr-FR"/>
        </w:rPr>
        <w:t xml:space="preserve">magasins    </w:t>
      </w:r>
      <w:r w:rsidR="00014A19">
        <w:rPr>
          <w:rFonts w:cstheme="minorHAnsi"/>
          <w:sz w:val="24"/>
          <w:szCs w:val="24"/>
          <w:lang w:val="fr-FR"/>
        </w:rPr>
        <w:t xml:space="preserve"> ____</w:t>
      </w:r>
      <w:r w:rsidR="00DA2049">
        <w:rPr>
          <w:rFonts w:cstheme="minorHAnsi"/>
          <w:sz w:val="24"/>
          <w:szCs w:val="24"/>
          <w:lang w:val="fr-FR"/>
        </w:rPr>
        <w:t>revoir</w:t>
      </w:r>
      <w:r w:rsidRPr="00014A19">
        <w:rPr>
          <w:rFonts w:cstheme="minorHAnsi"/>
          <w:sz w:val="24"/>
          <w:szCs w:val="24"/>
          <w:lang w:val="fr-FR"/>
        </w:rPr>
        <w:t xml:space="preserve">                                                       ____avion    ____McDo    ____France    ____lycée     ____Italie    ____Londres    ____ l’heure                                                                ____le médecin    ____Californie    ____la maison     ____collège    ____ l’école ____moi  </w:t>
      </w:r>
      <w:r w:rsidR="00014A19" w:rsidRPr="00084589">
        <w:rPr>
          <w:rFonts w:cstheme="minorHAnsi"/>
          <w:sz w:val="24"/>
          <w:szCs w:val="24"/>
          <w:lang w:val="fr-FR"/>
        </w:rPr>
        <w:t xml:space="preserve">                           </w:t>
      </w:r>
      <w:r w:rsidRPr="00014A19">
        <w:rPr>
          <w:rFonts w:cstheme="minorHAnsi"/>
          <w:sz w:val="24"/>
          <w:szCs w:val="24"/>
          <w:lang w:val="fr-FR"/>
        </w:rPr>
        <w:t xml:space="preserve">____ </w:t>
      </w:r>
      <w:r w:rsidR="00781ADA">
        <w:rPr>
          <w:rFonts w:cstheme="minorHAnsi"/>
          <w:sz w:val="24"/>
          <w:szCs w:val="24"/>
          <w:lang w:val="fr-FR"/>
        </w:rPr>
        <w:t xml:space="preserve">l’avenir     </w:t>
      </w:r>
      <w:r w:rsidRPr="00014A19">
        <w:rPr>
          <w:rFonts w:cstheme="minorHAnsi"/>
          <w:sz w:val="24"/>
          <w:szCs w:val="24"/>
          <w:lang w:val="fr-FR"/>
        </w:rPr>
        <w:t>____Allemagne    ____cinéma      ____ mon copain   ____le dentiste                                                  ____ ma chambre   ____ Europe   ____ bus   ____mes parents   ____première    ____ vélo                                                                                              ____ citron   ____ pied    ____ avion   _____ vacances   ____ Noël   ____ la classe   2 ____ 0                                                            ____ la banque   ____ retard   ____ Antilles   ____ lit   ____ eux    ____ fraise    ____ danger                                                                     ____ chocolat   ____ voiture   ____ fac    ____ nous    ____ crème   ____ la vanille</w:t>
      </w:r>
      <w:r w:rsidR="002734BF">
        <w:rPr>
          <w:rFonts w:cstheme="minorHAnsi"/>
          <w:sz w:val="24"/>
          <w:szCs w:val="24"/>
          <w:lang w:val="fr-FR"/>
        </w:rPr>
        <w:t xml:space="preserve">    ____ midi</w:t>
      </w:r>
    </w:p>
    <w:p w14:paraId="1FE94F8D" w14:textId="77777777" w:rsidR="00A73D2F" w:rsidRPr="001543C2" w:rsidRDefault="007D7CBD" w:rsidP="00014A19">
      <w:pPr>
        <w:ind w:left="360" w:right="401"/>
        <w:rPr>
          <w:rFonts w:cstheme="minorHAnsi"/>
          <w:b/>
          <w:sz w:val="24"/>
          <w:szCs w:val="24"/>
        </w:rPr>
      </w:pPr>
      <w:r w:rsidRPr="001543C2">
        <w:rPr>
          <w:rFonts w:cstheme="minorHAnsi"/>
          <w:b/>
          <w:sz w:val="24"/>
          <w:szCs w:val="24"/>
        </w:rPr>
        <w:lastRenderedPageBreak/>
        <w:t xml:space="preserve">The </w:t>
      </w:r>
      <w:r w:rsidR="001543C2">
        <w:rPr>
          <w:rFonts w:cstheme="minorHAnsi"/>
          <w:b/>
          <w:sz w:val="24"/>
          <w:szCs w:val="24"/>
        </w:rPr>
        <w:t>use o</w:t>
      </w:r>
      <w:r w:rsidRPr="001543C2">
        <w:rPr>
          <w:rFonts w:cstheme="minorHAnsi"/>
          <w:b/>
          <w:sz w:val="24"/>
          <w:szCs w:val="24"/>
        </w:rPr>
        <w:t>f SI</w:t>
      </w:r>
      <w:r w:rsidR="001543C2">
        <w:rPr>
          <w:rFonts w:cstheme="minorHAnsi"/>
          <w:b/>
          <w:sz w:val="24"/>
          <w:szCs w:val="24"/>
        </w:rPr>
        <w:t xml:space="preserve"> + future + conditional + past conditional</w:t>
      </w:r>
    </w:p>
    <w:p w14:paraId="1FE94F8E" w14:textId="77777777" w:rsidR="00A73D2F" w:rsidRPr="00A73D2F" w:rsidRDefault="00A73D2F" w:rsidP="00C81590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  <w:lang w:val="fr-FR"/>
        </w:rPr>
      </w:pPr>
      <w:r w:rsidRPr="00084589">
        <w:rPr>
          <w:rFonts w:cstheme="minorHAnsi"/>
          <w:sz w:val="24"/>
          <w:szCs w:val="24"/>
        </w:rPr>
        <w:t xml:space="preserve"> </w:t>
      </w:r>
      <w:r w:rsidRPr="00A73D2F">
        <w:rPr>
          <w:rFonts w:cstheme="minorHAnsi"/>
          <w:sz w:val="24"/>
          <w:szCs w:val="24"/>
          <w:lang w:val="fr-FR"/>
        </w:rPr>
        <w:t>si je gagne au loto, j’(aller)___________________ au tour du monde</w:t>
      </w:r>
    </w:p>
    <w:p w14:paraId="1FE94F8F" w14:textId="77777777" w:rsidR="00A73D2F" w:rsidRPr="00A73D2F" w:rsidRDefault="00A73D2F" w:rsidP="00C81590">
      <w:pPr>
        <w:spacing w:after="0"/>
        <w:ind w:left="360" w:right="-613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>2     si je gagnais au loto, je (voyager)____________________ en première classe</w:t>
      </w:r>
    </w:p>
    <w:p w14:paraId="1FE94F90" w14:textId="77777777" w:rsidR="00A73D2F" w:rsidRPr="00A73D2F" w:rsidRDefault="00A73D2F" w:rsidP="00C81590">
      <w:pPr>
        <w:spacing w:after="0"/>
        <w:ind w:left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>3     si j’avais gagné au loto, j’(acheter)_______________________ une BMW</w:t>
      </w:r>
    </w:p>
    <w:p w14:paraId="1FE94F91" w14:textId="77777777" w:rsidR="00A73D2F" w:rsidRPr="00A73D2F" w:rsidRDefault="00A73D2F" w:rsidP="00C81590">
      <w:pPr>
        <w:spacing w:after="0"/>
        <w:ind w:left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>4     si je (manger)________________trop, je serai très gros</w:t>
      </w:r>
    </w:p>
    <w:p w14:paraId="1FE94F92" w14:textId="77777777" w:rsidR="00A73D2F" w:rsidRPr="00A73D2F" w:rsidRDefault="00A73D2F" w:rsidP="00C81590">
      <w:pPr>
        <w:spacing w:after="0"/>
        <w:ind w:left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>5     si j’(avoir) ________________l’argent, je m’acheterais une télé HD</w:t>
      </w:r>
    </w:p>
    <w:p w14:paraId="1FE94F93" w14:textId="77777777" w:rsidR="00A73D2F" w:rsidRPr="00A73D2F" w:rsidRDefault="00A73D2F" w:rsidP="00C81590">
      <w:pPr>
        <w:pStyle w:val="ListParagraph"/>
        <w:numPr>
          <w:ilvl w:val="0"/>
          <w:numId w:val="9"/>
        </w:numPr>
        <w:spacing w:after="0"/>
        <w:ind w:right="-613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 </w:t>
      </w:r>
      <w:r w:rsidRPr="00A73D2F">
        <w:rPr>
          <w:rFonts w:cstheme="minorHAnsi"/>
          <w:sz w:val="24"/>
          <w:szCs w:val="24"/>
          <w:lang w:val="fr-FR"/>
        </w:rPr>
        <w:t>s’il (garder)______________________ son argent, il aurait pu aller en vacances</w:t>
      </w:r>
    </w:p>
    <w:p w14:paraId="1FE94F94" w14:textId="77777777" w:rsidR="00A73D2F" w:rsidRPr="00A73D2F" w:rsidRDefault="00A73D2F" w:rsidP="00C81590">
      <w:pPr>
        <w:spacing w:after="0"/>
        <w:ind w:left="360" w:right="-514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7</w:t>
      </w:r>
      <w:r>
        <w:rPr>
          <w:rFonts w:cstheme="minorHAnsi"/>
          <w:sz w:val="24"/>
          <w:szCs w:val="24"/>
          <w:lang w:val="fr-FR"/>
        </w:rPr>
        <w:tab/>
        <w:t xml:space="preserve"> </w:t>
      </w:r>
      <w:r w:rsidRPr="00A73D2F">
        <w:rPr>
          <w:rFonts w:cstheme="minorHAnsi"/>
          <w:sz w:val="24"/>
          <w:szCs w:val="24"/>
          <w:lang w:val="fr-FR"/>
        </w:rPr>
        <w:t xml:space="preserve">si j’avais l’argent, je l’(avoir)______ déjà acheté </w:t>
      </w:r>
    </w:p>
    <w:p w14:paraId="1FE94F95" w14:textId="77777777" w:rsidR="00A73D2F" w:rsidRDefault="00A73D2F" w:rsidP="00C81590">
      <w:pPr>
        <w:spacing w:after="0"/>
        <w:ind w:right="-514" w:firstLine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>8.    je (être)________ super riche, si j’avais seulement épargner mon argent</w:t>
      </w:r>
    </w:p>
    <w:p w14:paraId="1FE94F96" w14:textId="77777777" w:rsidR="00C81590" w:rsidRDefault="00C81590" w:rsidP="00C81590">
      <w:pPr>
        <w:spacing w:after="0"/>
        <w:ind w:right="-514" w:firstLine="360"/>
        <w:rPr>
          <w:rFonts w:cstheme="minorHAnsi"/>
          <w:sz w:val="24"/>
          <w:szCs w:val="24"/>
          <w:lang w:val="fr-FR"/>
        </w:rPr>
      </w:pPr>
    </w:p>
    <w:p w14:paraId="1FE94F97" w14:textId="77777777" w:rsidR="005C378B" w:rsidRPr="005C378B" w:rsidRDefault="005C378B" w:rsidP="00A73D2F">
      <w:pPr>
        <w:ind w:right="-514" w:firstLine="360"/>
        <w:rPr>
          <w:rFonts w:cstheme="minorHAnsi"/>
          <w:b/>
          <w:sz w:val="24"/>
          <w:szCs w:val="24"/>
          <w:lang w:val="fr-FR"/>
        </w:rPr>
      </w:pPr>
      <w:r w:rsidRPr="005C378B">
        <w:rPr>
          <w:rFonts w:cstheme="minorHAnsi"/>
          <w:b/>
          <w:sz w:val="24"/>
          <w:szCs w:val="24"/>
          <w:lang w:val="fr-FR"/>
        </w:rPr>
        <w:t>The Subjunctive</w:t>
      </w:r>
    </w:p>
    <w:p w14:paraId="1FE94F98" w14:textId="77777777" w:rsidR="00D074C8" w:rsidRPr="005C378B" w:rsidRDefault="00D074C8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fr-FR"/>
        </w:rPr>
      </w:pPr>
      <w:r w:rsidRPr="005C378B">
        <w:rPr>
          <w:rFonts w:cs="Arial"/>
          <w:sz w:val="24"/>
          <w:szCs w:val="24"/>
          <w:lang w:val="fr-FR"/>
        </w:rPr>
        <w:t>Je ne pe</w:t>
      </w:r>
      <w:r w:rsidR="005C378B" w:rsidRPr="005C378B">
        <w:rPr>
          <w:rFonts w:cs="Arial"/>
          <w:sz w:val="24"/>
          <w:szCs w:val="24"/>
          <w:lang w:val="fr-FR"/>
        </w:rPr>
        <w:t xml:space="preserve">nse pas qu’elle </w:t>
      </w:r>
      <w:r w:rsidRPr="005C378B">
        <w:rPr>
          <w:rFonts w:cs="Arial"/>
          <w:sz w:val="24"/>
          <w:szCs w:val="24"/>
          <w:lang w:val="fr-FR"/>
        </w:rPr>
        <w:t>(</w:t>
      </w:r>
      <w:r w:rsidR="005C378B" w:rsidRPr="005C378B">
        <w:rPr>
          <w:rFonts w:cs="Arial"/>
          <w:sz w:val="24"/>
          <w:szCs w:val="24"/>
          <w:lang w:val="fr-FR"/>
        </w:rPr>
        <w:t>comprendre) _________________ l’italien</w:t>
      </w:r>
    </w:p>
    <w:p w14:paraId="1FE94F99" w14:textId="77777777" w:rsidR="00D074C8" w:rsidRPr="0098685D" w:rsidRDefault="00D074C8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r w:rsidRPr="005C378B">
        <w:rPr>
          <w:rFonts w:cs="Arial"/>
          <w:sz w:val="24"/>
          <w:szCs w:val="24"/>
          <w:lang w:val="es-ES"/>
        </w:rPr>
        <w:t>J’ai peur</w:t>
      </w:r>
      <w:r w:rsidR="005C378B" w:rsidRPr="005C378B">
        <w:rPr>
          <w:rFonts w:cs="Arial"/>
          <w:sz w:val="24"/>
          <w:szCs w:val="24"/>
          <w:lang w:val="es-ES"/>
        </w:rPr>
        <w:t xml:space="preserve"> que je ne (pouvoir) _______________</w:t>
      </w:r>
      <w:r w:rsidR="00871B78">
        <w:rPr>
          <w:rFonts w:cs="Arial"/>
          <w:sz w:val="24"/>
          <w:szCs w:val="24"/>
          <w:lang w:val="es-ES"/>
        </w:rPr>
        <w:t xml:space="preserve"> pas </w:t>
      </w:r>
      <w:r w:rsidR="005C378B" w:rsidRPr="005C378B">
        <w:rPr>
          <w:rFonts w:cs="Arial"/>
          <w:sz w:val="24"/>
          <w:szCs w:val="24"/>
          <w:lang w:val="es-ES"/>
        </w:rPr>
        <w:t xml:space="preserve">venir </w:t>
      </w:r>
      <w:r w:rsidR="005C378B" w:rsidRPr="005C378B">
        <w:rPr>
          <w:rFonts w:cstheme="minorHAnsi"/>
          <w:sz w:val="24"/>
          <w:szCs w:val="24"/>
          <w:lang w:val="es-ES"/>
        </w:rPr>
        <w:t>à la fête</w:t>
      </w:r>
    </w:p>
    <w:p w14:paraId="1FE94F9A" w14:textId="77777777" w:rsidR="0098685D" w:rsidRDefault="0098685D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 xml:space="preserve">Il faut que j’ (aller) ____________ </w:t>
      </w:r>
      <w:r w:rsidR="00871B78">
        <w:rPr>
          <w:rFonts w:cs="Arial"/>
          <w:sz w:val="24"/>
          <w:szCs w:val="24"/>
          <w:lang w:val="es-ES"/>
        </w:rPr>
        <w:t>voir le nouveau film</w:t>
      </w:r>
    </w:p>
    <w:p w14:paraId="1FE94F9B" w14:textId="77777777" w:rsidR="00871B78" w:rsidRDefault="0008427A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Il est n</w:t>
      </w:r>
      <w:r>
        <w:rPr>
          <w:rFonts w:cstheme="minorHAnsi"/>
          <w:sz w:val="24"/>
          <w:szCs w:val="24"/>
          <w:lang w:val="es-ES"/>
        </w:rPr>
        <w:t>é</w:t>
      </w:r>
      <w:r>
        <w:rPr>
          <w:rFonts w:cs="Arial"/>
          <w:sz w:val="24"/>
          <w:szCs w:val="24"/>
          <w:lang w:val="es-ES"/>
        </w:rPr>
        <w:t>cessaire que je (faire) ____________ mes devoirs ce soir</w:t>
      </w:r>
    </w:p>
    <w:p w14:paraId="1FE94F9C" w14:textId="77777777" w:rsidR="00D436A8" w:rsidRDefault="00D436A8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Il est posible qu’il (venir) _____________ nous rendre visite</w:t>
      </w:r>
    </w:p>
    <w:p w14:paraId="1FE94F9D" w14:textId="77777777" w:rsidR="00237B3F" w:rsidRPr="00E22244" w:rsidRDefault="00144334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Ça m’étonne que tu (avoir) ____________ le temps d’aller au cinéma</w:t>
      </w:r>
    </w:p>
    <w:p w14:paraId="1FE94F9E" w14:textId="77777777" w:rsidR="00E22244" w:rsidRDefault="00E22244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Quoique tu (dire) ___________, je ne mangerai jamais du sushi</w:t>
      </w:r>
    </w:p>
    <w:p w14:paraId="1FE94F9F" w14:textId="77777777" w:rsidR="00D94588" w:rsidRDefault="00B80CDF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 xml:space="preserve">Je ne pense pas </w:t>
      </w:r>
      <w:r w:rsidR="00D94588">
        <w:rPr>
          <w:rFonts w:cs="Arial"/>
          <w:sz w:val="24"/>
          <w:szCs w:val="24"/>
          <w:lang w:val="es-ES"/>
        </w:rPr>
        <w:t>qu’il (savoir) ______________ jongler</w:t>
      </w:r>
    </w:p>
    <w:p w14:paraId="1FE94FA0" w14:textId="77777777" w:rsidR="005B18CE" w:rsidRDefault="00C76951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Il veut que je (prendre) _____________ plus de soin de mes affaires</w:t>
      </w:r>
    </w:p>
    <w:p w14:paraId="1FE94FA1" w14:textId="77777777" w:rsidR="00315FC3" w:rsidRDefault="005B18CE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Il faut que je (r</w:t>
      </w:r>
      <w:r>
        <w:rPr>
          <w:rFonts w:cstheme="minorHAnsi"/>
          <w:sz w:val="24"/>
          <w:szCs w:val="24"/>
          <w:lang w:val="es-ES"/>
        </w:rPr>
        <w:t>é</w:t>
      </w:r>
      <w:r>
        <w:rPr>
          <w:rFonts w:cs="Arial"/>
          <w:sz w:val="24"/>
          <w:szCs w:val="24"/>
          <w:lang w:val="es-ES"/>
        </w:rPr>
        <w:t xml:space="preserve">pondre) ______________ </w:t>
      </w:r>
      <w:r>
        <w:rPr>
          <w:rFonts w:cstheme="minorHAnsi"/>
          <w:sz w:val="24"/>
          <w:szCs w:val="24"/>
          <w:lang w:val="es-ES"/>
        </w:rPr>
        <w:t>à</w:t>
      </w:r>
      <w:r>
        <w:rPr>
          <w:rFonts w:cs="Arial"/>
          <w:sz w:val="24"/>
          <w:szCs w:val="24"/>
          <w:lang w:val="es-ES"/>
        </w:rPr>
        <w:t xml:space="preserve"> ces emails tout de suite</w:t>
      </w:r>
    </w:p>
    <w:p w14:paraId="1FE94FA2" w14:textId="77777777" w:rsidR="007658BA" w:rsidRDefault="007658BA" w:rsidP="00947068">
      <w:pPr>
        <w:spacing w:after="0" w:line="240" w:lineRule="auto"/>
        <w:rPr>
          <w:rFonts w:cs="Arial"/>
          <w:sz w:val="24"/>
          <w:szCs w:val="24"/>
          <w:lang w:val="es-ES"/>
        </w:rPr>
      </w:pPr>
    </w:p>
    <w:p w14:paraId="1FE94FA3" w14:textId="77777777" w:rsidR="007658BA" w:rsidRPr="007658BA" w:rsidRDefault="007658BA" w:rsidP="007658BA">
      <w:pPr>
        <w:ind w:firstLine="360"/>
        <w:rPr>
          <w:b/>
          <w:sz w:val="24"/>
          <w:szCs w:val="24"/>
        </w:rPr>
      </w:pPr>
      <w:r w:rsidRPr="007658BA">
        <w:rPr>
          <w:b/>
          <w:sz w:val="24"/>
          <w:szCs w:val="24"/>
        </w:rPr>
        <w:t>Y ou EN?</w:t>
      </w:r>
    </w:p>
    <w:p w14:paraId="1FE94FA4" w14:textId="77777777" w:rsidR="007658BA" w:rsidRPr="007658BA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7658BA">
        <w:rPr>
          <w:sz w:val="24"/>
          <w:szCs w:val="24"/>
        </w:rPr>
        <w:t xml:space="preserve">J’_______ penserai </w:t>
      </w:r>
      <w:r w:rsidRPr="007658BA">
        <w:rPr>
          <w:sz w:val="24"/>
          <w:szCs w:val="24"/>
        </w:rPr>
        <w:tab/>
      </w:r>
      <w:r w:rsidRPr="007658BA">
        <w:rPr>
          <w:sz w:val="24"/>
          <w:szCs w:val="24"/>
        </w:rPr>
        <w:tab/>
        <w:t>English _________________________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softHyphen/>
      </w:r>
      <w:r w:rsidR="009B199A">
        <w:rPr>
          <w:sz w:val="24"/>
          <w:szCs w:val="24"/>
        </w:rPr>
        <w:t>_</w:t>
      </w:r>
    </w:p>
    <w:p w14:paraId="1FE94FA5" w14:textId="77777777" w:rsidR="007658BA" w:rsidRPr="007658BA" w:rsidRDefault="00D61C41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 ______ veux</w:t>
      </w:r>
      <w:r w:rsidR="007658BA" w:rsidRPr="007658BA">
        <w:rPr>
          <w:sz w:val="24"/>
          <w:szCs w:val="24"/>
        </w:rPr>
        <w:t>?</w:t>
      </w:r>
      <w:r w:rsidR="007658BA" w:rsidRPr="007658BA">
        <w:rPr>
          <w:sz w:val="24"/>
          <w:szCs w:val="24"/>
        </w:rPr>
        <w:tab/>
      </w:r>
      <w:r w:rsidR="007658BA" w:rsidRPr="007658BA">
        <w:rPr>
          <w:sz w:val="24"/>
          <w:szCs w:val="24"/>
        </w:rPr>
        <w:tab/>
      </w:r>
      <w:r w:rsidR="007658BA" w:rsidRPr="007658BA">
        <w:rPr>
          <w:sz w:val="24"/>
          <w:szCs w:val="24"/>
        </w:rPr>
        <w:tab/>
        <w:t>_______________________________</w:t>
      </w:r>
    </w:p>
    <w:p w14:paraId="1FE94FA6" w14:textId="77777777" w:rsidR="007658BA" w:rsidRPr="007658BA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J’_______ ai pas besoin</w:t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  <w:t>_______________________________</w:t>
      </w:r>
    </w:p>
    <w:p w14:paraId="1FE94FA7" w14:textId="77777777" w:rsidR="007658BA" w:rsidRPr="007658BA" w:rsidRDefault="00D61C41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On ______ va</w:t>
      </w:r>
      <w:r w:rsidR="007658BA" w:rsidRPr="007658BA">
        <w:rPr>
          <w:sz w:val="24"/>
          <w:szCs w:val="24"/>
          <w:lang w:val="fr-FR"/>
        </w:rPr>
        <w:t>?</w:t>
      </w:r>
      <w:r w:rsidR="007658BA" w:rsidRPr="007658BA">
        <w:rPr>
          <w:sz w:val="24"/>
          <w:szCs w:val="24"/>
          <w:lang w:val="fr-FR"/>
        </w:rPr>
        <w:tab/>
      </w:r>
      <w:r w:rsidR="007658BA" w:rsidRPr="007658BA">
        <w:rPr>
          <w:sz w:val="24"/>
          <w:szCs w:val="24"/>
          <w:lang w:val="fr-FR"/>
        </w:rPr>
        <w:tab/>
      </w:r>
      <w:r w:rsidR="007658BA" w:rsidRPr="007658BA">
        <w:rPr>
          <w:sz w:val="24"/>
          <w:szCs w:val="24"/>
          <w:lang w:val="fr-FR"/>
        </w:rPr>
        <w:tab/>
        <w:t>_______________________________</w:t>
      </w:r>
    </w:p>
    <w:p w14:paraId="1FE94FA8" w14:textId="77777777" w:rsidR="007658BA" w:rsidRPr="007658BA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J’______ suis sûr</w:t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  <w:t>_______________________________</w:t>
      </w:r>
    </w:p>
    <w:p w14:paraId="1FE94FA9" w14:textId="77777777" w:rsidR="007658BA" w:rsidRPr="007658BA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J’______ serai certainement</w:t>
      </w:r>
      <w:r w:rsidRPr="007658BA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>_______________________________</w:t>
      </w:r>
    </w:p>
    <w:p w14:paraId="1FE94FAA" w14:textId="77777777" w:rsidR="007658BA" w:rsidRPr="007658BA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on_____ a voyagé en voiture</w:t>
      </w:r>
      <w:r w:rsidRPr="007658BA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>_______________________________</w:t>
      </w:r>
    </w:p>
    <w:p w14:paraId="1FE94FAB" w14:textId="77777777" w:rsidR="007658BA" w:rsidRPr="007658BA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j’_______ prends deux</w:t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  <w:t>_______________________________</w:t>
      </w:r>
    </w:p>
    <w:p w14:paraId="1FE94FAC" w14:textId="77777777" w:rsidR="007658BA" w:rsidRPr="007658BA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je n’______ reste pas</w:t>
      </w:r>
      <w:r w:rsidRPr="007658BA">
        <w:rPr>
          <w:sz w:val="24"/>
          <w:szCs w:val="24"/>
          <w:lang w:val="fr-FR"/>
        </w:rPr>
        <w:tab/>
        <w:t xml:space="preserve"> </w:t>
      </w:r>
      <w:r w:rsidRPr="007658BA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>_______________________________</w:t>
      </w:r>
    </w:p>
    <w:p w14:paraId="1FE94FAD" w14:textId="77777777" w:rsidR="007658BA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j’_____ ai marre</w:t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  <w:t>_______________________________</w:t>
      </w:r>
    </w:p>
    <w:p w14:paraId="1FE94FAE" w14:textId="77777777" w:rsidR="00084589" w:rsidRDefault="00084589" w:rsidP="00211FBC">
      <w:pPr>
        <w:ind w:left="360"/>
        <w:rPr>
          <w:b/>
          <w:sz w:val="24"/>
          <w:szCs w:val="24"/>
          <w:lang w:val="fr-FR"/>
        </w:rPr>
      </w:pPr>
    </w:p>
    <w:p w14:paraId="1FE94FAF" w14:textId="77777777" w:rsidR="0006262A" w:rsidRDefault="004F266E" w:rsidP="00211FBC">
      <w:pPr>
        <w:ind w:left="36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expressions with avoir</w:t>
      </w:r>
    </w:p>
    <w:p w14:paraId="1FE94FB0" w14:textId="77777777" w:rsidR="004F266E" w:rsidRDefault="004F266E" w:rsidP="00C81590">
      <w:pPr>
        <w:spacing w:line="240" w:lineRule="auto"/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I’m scared ____________ I’m hot/cold _______________________ I am right _________________________ </w:t>
      </w:r>
    </w:p>
    <w:p w14:paraId="1FE94FB1" w14:textId="77777777" w:rsidR="004F266E" w:rsidRDefault="004F266E" w:rsidP="00C81590">
      <w:pPr>
        <w:spacing w:line="240" w:lineRule="auto"/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I’m wrong _________________I’m 17 _______________ How old are you ?___________________________  </w:t>
      </w:r>
    </w:p>
    <w:p w14:paraId="1FE94FB2" w14:textId="77777777" w:rsidR="004F266E" w:rsidRDefault="004F266E" w:rsidP="00C81590">
      <w:pPr>
        <w:spacing w:line="240" w:lineRule="auto"/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am confident/ I trust_________________ (my foot) hurts _________________ I’m sleepy_______________</w:t>
      </w:r>
    </w:p>
    <w:p w14:paraId="1FE94FB3" w14:textId="77777777" w:rsidR="004F266E" w:rsidRDefault="004F266E" w:rsidP="00C81590">
      <w:pPr>
        <w:spacing w:line="240" w:lineRule="auto"/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 intend to _____________________ I’m hungry _____________________ I’m thirsty ___________________ </w:t>
      </w:r>
    </w:p>
    <w:p w14:paraId="1FE94FB4" w14:textId="77777777" w:rsidR="004F266E" w:rsidRDefault="004F266E" w:rsidP="00C81590">
      <w:pPr>
        <w:spacing w:line="240" w:lineRule="auto"/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need __________________ I fancy _____________________ I’m ashamed ___________________________</w:t>
      </w:r>
    </w:p>
    <w:p w14:paraId="1FE94FB5" w14:textId="77777777" w:rsidR="0006262A" w:rsidRPr="004F266E" w:rsidRDefault="004F266E" w:rsidP="00C81590">
      <w:pPr>
        <w:spacing w:line="240" w:lineRule="auto"/>
        <w:ind w:right="-755" w:firstLine="360"/>
      </w:pPr>
      <w:r>
        <w:rPr>
          <w:rFonts w:ascii="Calibri" w:eastAsia="Calibri" w:hAnsi="Calibri" w:cs="Times New Roman"/>
        </w:rPr>
        <w:t>to look (as if/like)_________________ she looks happy____________________________________________</w:t>
      </w:r>
      <w:r>
        <w:t>_</w:t>
      </w:r>
    </w:p>
    <w:p w14:paraId="1FE94FB6" w14:textId="77777777" w:rsidR="00C81590" w:rsidRDefault="00C81590" w:rsidP="00211FBC">
      <w:pPr>
        <w:ind w:left="360"/>
        <w:rPr>
          <w:b/>
          <w:sz w:val="24"/>
          <w:szCs w:val="24"/>
        </w:rPr>
      </w:pPr>
    </w:p>
    <w:p w14:paraId="1FE94FB7" w14:textId="77777777" w:rsidR="00211FBC" w:rsidRPr="00084589" w:rsidRDefault="00693013" w:rsidP="00211FBC">
      <w:pPr>
        <w:ind w:left="360"/>
        <w:rPr>
          <w:b/>
          <w:sz w:val="24"/>
          <w:szCs w:val="24"/>
        </w:rPr>
      </w:pPr>
      <w:r w:rsidRPr="00084589">
        <w:rPr>
          <w:b/>
          <w:sz w:val="24"/>
          <w:szCs w:val="24"/>
        </w:rPr>
        <w:lastRenderedPageBreak/>
        <w:t>C</w:t>
      </w:r>
      <w:r w:rsidR="00211FBC" w:rsidRPr="00084589">
        <w:rPr>
          <w:b/>
          <w:sz w:val="24"/>
          <w:szCs w:val="24"/>
        </w:rPr>
        <w:t>ircle or highlight the correct answer</w:t>
      </w:r>
      <w:r w:rsidR="00A9371B" w:rsidRPr="00084589">
        <w:rPr>
          <w:b/>
          <w:sz w:val="24"/>
          <w:szCs w:val="24"/>
        </w:rPr>
        <w:t xml:space="preserve"> each time</w:t>
      </w:r>
    </w:p>
    <w:p w14:paraId="1FE94FB8" w14:textId="34D003EB" w:rsidR="00211FBC" w:rsidRPr="00211FBC" w:rsidRDefault="00211FBC" w:rsidP="00C81590">
      <w:pPr>
        <w:ind w:left="360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1. </w:t>
      </w:r>
      <w:r w:rsidRPr="00211FBC">
        <w:rPr>
          <w:sz w:val="24"/>
          <w:szCs w:val="24"/>
          <w:lang w:val="fr-FR"/>
        </w:rPr>
        <w:t xml:space="preserve">Je ne   </w:t>
      </w:r>
      <w:r w:rsidRPr="00211FBC">
        <w:rPr>
          <w:b/>
          <w:sz w:val="24"/>
          <w:szCs w:val="24"/>
          <w:lang w:val="fr-FR"/>
        </w:rPr>
        <w:t>leur les ai pas donnés/je ne les leur ai pas donné</w:t>
      </w:r>
      <w:r w:rsidR="00E900E4">
        <w:rPr>
          <w:b/>
          <w:sz w:val="24"/>
          <w:szCs w:val="24"/>
          <w:lang w:val="fr-FR"/>
        </w:rPr>
        <w:t>s</w:t>
      </w:r>
      <w:bookmarkStart w:id="0" w:name="_GoBack"/>
      <w:bookmarkEnd w:id="0"/>
      <w:r w:rsidRPr="00211FBC">
        <w:rPr>
          <w:b/>
          <w:sz w:val="24"/>
          <w:szCs w:val="24"/>
          <w:lang w:val="fr-FR"/>
        </w:rPr>
        <w:t>/je les leur n’ai donnés pas</w:t>
      </w:r>
    </w:p>
    <w:p w14:paraId="1FE94FB9" w14:textId="77777777" w:rsidR="00211FBC" w:rsidRPr="00211FBC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211FBC">
        <w:rPr>
          <w:sz w:val="24"/>
          <w:szCs w:val="24"/>
          <w:lang w:val="fr-FR"/>
        </w:rPr>
        <w:t xml:space="preserve">Il ne pense pas  </w:t>
      </w:r>
      <w:r w:rsidRPr="00211FBC">
        <w:rPr>
          <w:b/>
          <w:sz w:val="24"/>
          <w:szCs w:val="24"/>
          <w:lang w:val="fr-FR"/>
        </w:rPr>
        <w:t>qui/que/dont</w:t>
      </w:r>
      <w:r w:rsidRPr="00211FBC">
        <w:rPr>
          <w:sz w:val="24"/>
          <w:szCs w:val="24"/>
          <w:lang w:val="fr-FR"/>
        </w:rPr>
        <w:t xml:space="preserve">   j’y vais</w:t>
      </w:r>
    </w:p>
    <w:p w14:paraId="1FE94FBA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Il faut  </w:t>
      </w:r>
      <w:r w:rsidRPr="00C1331E">
        <w:rPr>
          <w:b/>
          <w:sz w:val="24"/>
          <w:szCs w:val="24"/>
          <w:lang w:val="fr-FR"/>
        </w:rPr>
        <w:t>qui/ /que</w:t>
      </w:r>
      <w:r w:rsidRPr="00C1331E">
        <w:rPr>
          <w:sz w:val="24"/>
          <w:szCs w:val="24"/>
          <w:lang w:val="fr-FR"/>
        </w:rPr>
        <w:t xml:space="preserve">  tu   </w:t>
      </w:r>
      <w:r w:rsidRPr="00C1331E">
        <w:rPr>
          <w:b/>
          <w:sz w:val="24"/>
          <w:szCs w:val="24"/>
          <w:lang w:val="fr-FR"/>
        </w:rPr>
        <w:t>fais/as fait/fasses</w:t>
      </w:r>
      <w:r w:rsidRPr="00C1331E">
        <w:rPr>
          <w:sz w:val="24"/>
          <w:szCs w:val="24"/>
          <w:lang w:val="fr-FR"/>
        </w:rPr>
        <w:t xml:space="preserve">  plus attention à ta grammaire</w:t>
      </w:r>
    </w:p>
    <w:p w14:paraId="1FE94FBB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Si j’ </w:t>
      </w:r>
      <w:r w:rsidRPr="00C1331E">
        <w:rPr>
          <w:b/>
          <w:sz w:val="24"/>
          <w:szCs w:val="24"/>
          <w:lang w:val="fr-FR"/>
        </w:rPr>
        <w:t>avais/aurais/aurai</w:t>
      </w:r>
      <w:r w:rsidRPr="00C1331E">
        <w:rPr>
          <w:sz w:val="24"/>
          <w:szCs w:val="24"/>
          <w:lang w:val="fr-FR"/>
        </w:rPr>
        <w:t xml:space="preserve">  le</w:t>
      </w:r>
      <w:r>
        <w:rPr>
          <w:sz w:val="24"/>
          <w:szCs w:val="24"/>
          <w:lang w:val="fr-FR"/>
        </w:rPr>
        <w:t xml:space="preserve"> </w:t>
      </w:r>
      <w:r w:rsidRPr="00C1331E">
        <w:rPr>
          <w:sz w:val="24"/>
          <w:szCs w:val="24"/>
          <w:lang w:val="fr-FR"/>
        </w:rPr>
        <w:t xml:space="preserve">temps, je le  </w:t>
      </w:r>
      <w:r w:rsidRPr="00C1331E">
        <w:rPr>
          <w:b/>
          <w:sz w:val="24"/>
          <w:szCs w:val="24"/>
          <w:lang w:val="fr-FR"/>
        </w:rPr>
        <w:t>fais/ferais/ferai</w:t>
      </w:r>
    </w:p>
    <w:p w14:paraId="1FE94FBC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Il est nécessaire qu’ </w:t>
      </w:r>
      <w:r w:rsidRPr="00C1331E">
        <w:rPr>
          <w:b/>
          <w:sz w:val="24"/>
          <w:szCs w:val="24"/>
          <w:lang w:val="fr-FR"/>
        </w:rPr>
        <w:t xml:space="preserve">il ait/aille/ail  </w:t>
      </w:r>
      <w:r w:rsidRPr="00C1331E">
        <w:rPr>
          <w:sz w:val="24"/>
          <w:szCs w:val="24"/>
          <w:lang w:val="fr-FR"/>
        </w:rPr>
        <w:t>en France</w:t>
      </w:r>
    </w:p>
    <w:p w14:paraId="1FE94FBD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Jean habite  </w:t>
      </w:r>
      <w:r w:rsidRPr="00C1331E">
        <w:rPr>
          <w:b/>
          <w:sz w:val="24"/>
          <w:szCs w:val="24"/>
          <w:lang w:val="fr-FR"/>
        </w:rPr>
        <w:t>en/au/à</w:t>
      </w:r>
      <w:r>
        <w:rPr>
          <w:sz w:val="24"/>
          <w:szCs w:val="24"/>
          <w:lang w:val="fr-FR"/>
        </w:rPr>
        <w:t xml:space="preserve">  Toky</w:t>
      </w:r>
      <w:r w:rsidRPr="00C1331E">
        <w:rPr>
          <w:sz w:val="24"/>
          <w:szCs w:val="24"/>
          <w:lang w:val="fr-FR"/>
        </w:rPr>
        <w:t xml:space="preserve">o   </w:t>
      </w:r>
      <w:r w:rsidRPr="00C1331E">
        <w:rPr>
          <w:b/>
          <w:sz w:val="24"/>
          <w:szCs w:val="24"/>
          <w:lang w:val="fr-FR"/>
        </w:rPr>
        <w:t>en/au/à</w:t>
      </w:r>
      <w:r w:rsidRPr="00C1331E">
        <w:rPr>
          <w:sz w:val="24"/>
          <w:szCs w:val="24"/>
          <w:lang w:val="fr-FR"/>
        </w:rPr>
        <w:t xml:space="preserve"> Japon  </w:t>
      </w:r>
      <w:r w:rsidRPr="00C1331E">
        <w:rPr>
          <w:b/>
          <w:sz w:val="24"/>
          <w:szCs w:val="24"/>
          <w:lang w:val="fr-FR"/>
        </w:rPr>
        <w:t>en/au/à</w:t>
      </w:r>
      <w:r w:rsidRPr="00C1331E">
        <w:rPr>
          <w:sz w:val="24"/>
          <w:szCs w:val="24"/>
          <w:lang w:val="fr-FR"/>
        </w:rPr>
        <w:t xml:space="preserve">  Asie</w:t>
      </w:r>
    </w:p>
    <w:p w14:paraId="1FE94FBE" w14:textId="77777777" w:rsidR="00211FBC" w:rsidRPr="00C1331E" w:rsidRDefault="00211FBC" w:rsidP="00C81590">
      <w:pPr>
        <w:pStyle w:val="ListParagraph"/>
        <w:numPr>
          <w:ilvl w:val="0"/>
          <w:numId w:val="14"/>
        </w:numPr>
        <w:ind w:right="-897"/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Elle a  </w:t>
      </w:r>
      <w:r w:rsidRPr="00C1331E">
        <w:rPr>
          <w:b/>
          <w:sz w:val="24"/>
          <w:szCs w:val="24"/>
          <w:lang w:val="fr-FR"/>
        </w:rPr>
        <w:t>de/des/du</w:t>
      </w:r>
      <w:r w:rsidRPr="00C1331E">
        <w:rPr>
          <w:sz w:val="24"/>
          <w:szCs w:val="24"/>
          <w:lang w:val="fr-FR"/>
        </w:rPr>
        <w:t xml:space="preserve">  très bons amis mais aussi  </w:t>
      </w:r>
      <w:r w:rsidRPr="00C1331E">
        <w:rPr>
          <w:b/>
          <w:sz w:val="24"/>
          <w:szCs w:val="24"/>
          <w:lang w:val="fr-FR"/>
        </w:rPr>
        <w:t>de/des/d’</w:t>
      </w:r>
      <w:r w:rsidRPr="00C1331E">
        <w:rPr>
          <w:sz w:val="24"/>
          <w:szCs w:val="24"/>
          <w:lang w:val="fr-FR"/>
        </w:rPr>
        <w:t xml:space="preserve">  ennemis</w:t>
      </w:r>
      <w:r>
        <w:rPr>
          <w:sz w:val="24"/>
          <w:szCs w:val="24"/>
          <w:lang w:val="fr-FR"/>
        </w:rPr>
        <w:t xml:space="preserve"> de  </w:t>
      </w:r>
      <w:r w:rsidRPr="00C1331E">
        <w:rPr>
          <w:b/>
          <w:sz w:val="24"/>
          <w:szCs w:val="24"/>
          <w:lang w:val="fr-FR"/>
        </w:rPr>
        <w:t>tout/tous/toutes</w:t>
      </w:r>
      <w:r>
        <w:rPr>
          <w:sz w:val="24"/>
          <w:szCs w:val="24"/>
          <w:lang w:val="fr-FR"/>
        </w:rPr>
        <w:t xml:space="preserve">   sortes</w:t>
      </w:r>
    </w:p>
    <w:p w14:paraId="1FE94FBF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Si j’ai l’argent, je  </w:t>
      </w:r>
      <w:r w:rsidRPr="00C1331E">
        <w:rPr>
          <w:b/>
          <w:sz w:val="24"/>
          <w:szCs w:val="24"/>
          <w:lang w:val="fr-FR"/>
        </w:rPr>
        <w:t>prends/prendrai/prendrais</w:t>
      </w:r>
      <w:r w:rsidRPr="00C1331E">
        <w:rPr>
          <w:sz w:val="24"/>
          <w:szCs w:val="24"/>
          <w:lang w:val="fr-FR"/>
        </w:rPr>
        <w:t xml:space="preserve">  un taxi</w:t>
      </w:r>
    </w:p>
    <w:p w14:paraId="1FE94FC0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 pense  </w:t>
      </w:r>
      <w:r>
        <w:rPr>
          <w:b/>
          <w:sz w:val="24"/>
          <w:szCs w:val="24"/>
          <w:lang w:val="fr-FR"/>
        </w:rPr>
        <w:t>qui/donc</w:t>
      </w:r>
      <w:r w:rsidRPr="00C1331E">
        <w:rPr>
          <w:b/>
          <w:sz w:val="24"/>
          <w:szCs w:val="24"/>
          <w:lang w:val="fr-FR"/>
        </w:rPr>
        <w:t>/dont</w:t>
      </w:r>
      <w:r w:rsidRPr="00C1331E">
        <w:rPr>
          <w:sz w:val="24"/>
          <w:szCs w:val="24"/>
          <w:lang w:val="fr-FR"/>
        </w:rPr>
        <w:t xml:space="preserve">   je suis ! </w:t>
      </w:r>
    </w:p>
    <w:p w14:paraId="1FE94FC1" w14:textId="77777777" w:rsidR="00211FBC" w:rsidRPr="00C1331E" w:rsidRDefault="00211FBC" w:rsidP="00C81590">
      <w:pPr>
        <w:pStyle w:val="ListParagraph"/>
        <w:numPr>
          <w:ilvl w:val="0"/>
          <w:numId w:val="14"/>
        </w:numPr>
        <w:ind w:right="-472"/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Il a beaucoup  </w:t>
      </w:r>
      <w:r w:rsidRPr="00C1331E">
        <w:rPr>
          <w:b/>
          <w:sz w:val="24"/>
          <w:szCs w:val="24"/>
          <w:lang w:val="fr-FR"/>
        </w:rPr>
        <w:t>de/des/du</w:t>
      </w:r>
      <w:r w:rsidRPr="00C1331E">
        <w:rPr>
          <w:sz w:val="24"/>
          <w:szCs w:val="24"/>
          <w:lang w:val="fr-FR"/>
        </w:rPr>
        <w:t xml:space="preserve">   problèmes  </w:t>
      </w:r>
      <w:r w:rsidRPr="00C1331E">
        <w:rPr>
          <w:b/>
          <w:sz w:val="24"/>
          <w:szCs w:val="24"/>
          <w:lang w:val="fr-FR"/>
        </w:rPr>
        <w:t>de/de la/du</w:t>
      </w:r>
      <w:r w:rsidRPr="00C1331E">
        <w:rPr>
          <w:sz w:val="24"/>
          <w:szCs w:val="24"/>
          <w:lang w:val="fr-FR"/>
        </w:rPr>
        <w:t xml:space="preserve">  la famille  </w:t>
      </w:r>
      <w:r w:rsidRPr="00C1331E">
        <w:rPr>
          <w:b/>
          <w:sz w:val="24"/>
          <w:szCs w:val="24"/>
          <w:lang w:val="fr-FR"/>
        </w:rPr>
        <w:t>du/de la/de</w:t>
      </w:r>
      <w:r w:rsidRPr="00C1331E">
        <w:rPr>
          <w:sz w:val="24"/>
          <w:szCs w:val="24"/>
          <w:lang w:val="fr-FR"/>
        </w:rPr>
        <w:t xml:space="preserve">  sa femme</w:t>
      </w:r>
    </w:p>
    <w:p w14:paraId="1FE94FC2" w14:textId="77777777" w:rsidR="00211FBC" w:rsidRPr="00C1331E" w:rsidRDefault="00211FBC" w:rsidP="00C81590">
      <w:pPr>
        <w:pStyle w:val="ListParagraph"/>
        <w:numPr>
          <w:ilvl w:val="0"/>
          <w:numId w:val="14"/>
        </w:numPr>
        <w:ind w:right="-613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Quand le télé</w:t>
      </w:r>
      <w:r w:rsidRPr="00C1331E">
        <w:rPr>
          <w:sz w:val="24"/>
          <w:szCs w:val="24"/>
          <w:lang w:val="fr-FR"/>
        </w:rPr>
        <w:t xml:space="preserve">phone  </w:t>
      </w:r>
      <w:r w:rsidRPr="00C1331E">
        <w:rPr>
          <w:b/>
          <w:sz w:val="24"/>
          <w:szCs w:val="24"/>
          <w:lang w:val="fr-FR"/>
        </w:rPr>
        <w:t>sonnait/a sonné/sonne</w:t>
      </w:r>
      <w:r w:rsidRPr="00C1331E">
        <w:rPr>
          <w:sz w:val="24"/>
          <w:szCs w:val="24"/>
          <w:lang w:val="fr-FR"/>
        </w:rPr>
        <w:t xml:space="preserve">, je   </w:t>
      </w:r>
      <w:r w:rsidRPr="00C1331E">
        <w:rPr>
          <w:b/>
          <w:sz w:val="24"/>
          <w:szCs w:val="24"/>
          <w:lang w:val="fr-FR"/>
        </w:rPr>
        <w:t>regardais/a regardé/regarderai</w:t>
      </w:r>
      <w:r w:rsidRPr="00C1331E">
        <w:rPr>
          <w:sz w:val="24"/>
          <w:szCs w:val="24"/>
          <w:lang w:val="fr-FR"/>
        </w:rPr>
        <w:t xml:space="preserve">  la télé</w:t>
      </w:r>
    </w:p>
    <w:p w14:paraId="1FE94FC3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b/>
          <w:sz w:val="24"/>
          <w:szCs w:val="24"/>
          <w:lang w:val="fr-FR"/>
        </w:rPr>
        <w:t>Que/que/dont</w:t>
      </w:r>
      <w:r w:rsidRPr="00C1331E">
        <w:rPr>
          <w:sz w:val="24"/>
          <w:szCs w:val="24"/>
          <w:lang w:val="fr-FR"/>
        </w:rPr>
        <w:t xml:space="preserve">    </w:t>
      </w:r>
      <w:r w:rsidRPr="00C1331E">
        <w:rPr>
          <w:b/>
          <w:sz w:val="24"/>
          <w:szCs w:val="24"/>
          <w:lang w:val="fr-FR"/>
        </w:rPr>
        <w:t>faisez/faites/fairez</w:t>
      </w:r>
      <w:r w:rsidRPr="00C1331E">
        <w:rPr>
          <w:sz w:val="24"/>
          <w:szCs w:val="24"/>
          <w:lang w:val="fr-FR"/>
        </w:rPr>
        <w:t xml:space="preserve">  -vous   </w:t>
      </w:r>
      <w:r w:rsidRPr="00C1331E">
        <w:rPr>
          <w:b/>
          <w:sz w:val="24"/>
          <w:szCs w:val="24"/>
          <w:lang w:val="fr-FR"/>
        </w:rPr>
        <w:t>ce/cet/cette</w:t>
      </w:r>
      <w:r w:rsidRPr="00C1331E">
        <w:rPr>
          <w:sz w:val="24"/>
          <w:szCs w:val="24"/>
          <w:lang w:val="fr-FR"/>
        </w:rPr>
        <w:t xml:space="preserve">  après-midi ?</w:t>
      </w:r>
    </w:p>
    <w:p w14:paraId="1FE94FC4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 veux  </w:t>
      </w:r>
      <w:r w:rsidRPr="00C1331E">
        <w:rPr>
          <w:b/>
          <w:sz w:val="24"/>
          <w:szCs w:val="24"/>
          <w:lang w:val="fr-FR"/>
        </w:rPr>
        <w:t>que/qui/dont</w:t>
      </w:r>
      <w:r w:rsidRPr="00C1331E">
        <w:rPr>
          <w:sz w:val="24"/>
          <w:szCs w:val="24"/>
          <w:lang w:val="fr-FR"/>
        </w:rPr>
        <w:t xml:space="preserve">   tu   </w:t>
      </w:r>
      <w:r w:rsidRPr="00C1331E">
        <w:rPr>
          <w:b/>
          <w:sz w:val="24"/>
          <w:szCs w:val="24"/>
          <w:lang w:val="fr-FR"/>
        </w:rPr>
        <w:t>viens/venais/viennes</w:t>
      </w:r>
      <w:r w:rsidRPr="00C1331E">
        <w:rPr>
          <w:sz w:val="24"/>
          <w:szCs w:val="24"/>
          <w:lang w:val="fr-FR"/>
        </w:rPr>
        <w:t xml:space="preserve">  demain</w:t>
      </w:r>
    </w:p>
    <w:p w14:paraId="1FE94FC5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 Je   </w:t>
      </w:r>
      <w:r w:rsidRPr="00C1331E">
        <w:rPr>
          <w:b/>
          <w:sz w:val="24"/>
          <w:szCs w:val="24"/>
          <w:lang w:val="fr-FR"/>
        </w:rPr>
        <w:t>voudrais le lui donner/le voudrais lui donner/voudrais lui le donner</w:t>
      </w:r>
    </w:p>
    <w:p w14:paraId="1FE94FC6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 Il faudrait qu’il  </w:t>
      </w:r>
      <w:r w:rsidRPr="00C1331E">
        <w:rPr>
          <w:b/>
          <w:sz w:val="24"/>
          <w:szCs w:val="24"/>
          <w:lang w:val="fr-FR"/>
        </w:rPr>
        <w:t>est/soit/ait</w:t>
      </w:r>
      <w:r w:rsidRPr="00C1331E">
        <w:rPr>
          <w:sz w:val="24"/>
          <w:szCs w:val="24"/>
          <w:lang w:val="fr-FR"/>
        </w:rPr>
        <w:t xml:space="preserve">   patient  </w:t>
      </w:r>
    </w:p>
    <w:p w14:paraId="1FE94FC7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b/>
          <w:sz w:val="24"/>
          <w:szCs w:val="24"/>
          <w:lang w:val="fr-FR"/>
        </w:rPr>
        <w:t>Qui/que/dont</w:t>
      </w:r>
      <w:r w:rsidRPr="00C1331E">
        <w:rPr>
          <w:sz w:val="24"/>
          <w:szCs w:val="24"/>
          <w:lang w:val="fr-FR"/>
        </w:rPr>
        <w:t xml:space="preserve">   est à la porte et   </w:t>
      </w:r>
      <w:r w:rsidRPr="00C1331E">
        <w:rPr>
          <w:b/>
          <w:sz w:val="24"/>
          <w:szCs w:val="24"/>
          <w:lang w:val="fr-FR"/>
        </w:rPr>
        <w:t>qui/que/dont</w:t>
      </w:r>
      <w:r w:rsidRPr="00C1331E">
        <w:rPr>
          <w:sz w:val="24"/>
          <w:szCs w:val="24"/>
          <w:lang w:val="fr-FR"/>
        </w:rPr>
        <w:t xml:space="preserve">  veulent-ils ?</w:t>
      </w:r>
    </w:p>
    <w:p w14:paraId="1FE94FC8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 J’ai plusieurs </w:t>
      </w:r>
      <w:r w:rsidRPr="00C1331E">
        <w:rPr>
          <w:b/>
          <w:sz w:val="24"/>
          <w:szCs w:val="24"/>
          <w:lang w:val="fr-FR"/>
        </w:rPr>
        <w:t>de/du/  /</w:t>
      </w:r>
      <w:r w:rsidRPr="00C1331E">
        <w:rPr>
          <w:sz w:val="24"/>
          <w:szCs w:val="24"/>
          <w:lang w:val="fr-FR"/>
        </w:rPr>
        <w:t xml:space="preserve">  cadeaux   </w:t>
      </w:r>
      <w:r w:rsidRPr="00C1331E">
        <w:rPr>
          <w:b/>
          <w:sz w:val="24"/>
          <w:szCs w:val="24"/>
          <w:lang w:val="fr-FR"/>
        </w:rPr>
        <w:t>à/d’/  /</w:t>
      </w:r>
      <w:r w:rsidRPr="00C1331E">
        <w:rPr>
          <w:sz w:val="24"/>
          <w:szCs w:val="24"/>
          <w:lang w:val="fr-FR"/>
        </w:rPr>
        <w:t xml:space="preserve">    </w:t>
      </w:r>
      <w:r w:rsidRPr="00C1331E">
        <w:rPr>
          <w:b/>
          <w:sz w:val="24"/>
          <w:szCs w:val="24"/>
          <w:lang w:val="fr-FR"/>
        </w:rPr>
        <w:t>acheté/acheter/achetez</w:t>
      </w:r>
      <w:r w:rsidRPr="00C1331E">
        <w:rPr>
          <w:sz w:val="24"/>
          <w:szCs w:val="24"/>
          <w:lang w:val="fr-FR"/>
        </w:rPr>
        <w:t xml:space="preserve">    </w:t>
      </w:r>
      <w:r w:rsidRPr="00C1331E">
        <w:rPr>
          <w:b/>
          <w:sz w:val="24"/>
          <w:szCs w:val="24"/>
          <w:lang w:val="fr-FR"/>
        </w:rPr>
        <w:t>en/à/la</w:t>
      </w:r>
      <w:r w:rsidRPr="00C1331E">
        <w:rPr>
          <w:sz w:val="24"/>
          <w:szCs w:val="24"/>
          <w:lang w:val="fr-FR"/>
        </w:rPr>
        <w:t xml:space="preserve">  Noël</w:t>
      </w:r>
    </w:p>
    <w:p w14:paraId="1FE94FC9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Il   </w:t>
      </w:r>
      <w:r w:rsidRPr="00C1331E">
        <w:rPr>
          <w:b/>
          <w:sz w:val="24"/>
          <w:szCs w:val="24"/>
          <w:lang w:val="fr-FR"/>
        </w:rPr>
        <w:t>a plu/pleuvait/a pluie</w:t>
      </w:r>
      <w:r w:rsidRPr="00C1331E">
        <w:rPr>
          <w:sz w:val="24"/>
          <w:szCs w:val="24"/>
          <w:lang w:val="fr-FR"/>
        </w:rPr>
        <w:t xml:space="preserve">   quand je   </w:t>
      </w:r>
      <w:r w:rsidRPr="00C1331E">
        <w:rPr>
          <w:b/>
          <w:sz w:val="24"/>
          <w:szCs w:val="24"/>
          <w:lang w:val="fr-FR"/>
        </w:rPr>
        <w:t>rentrais/suis rentré/rentrerais</w:t>
      </w:r>
      <w:r w:rsidRPr="00C1331E">
        <w:rPr>
          <w:sz w:val="24"/>
          <w:szCs w:val="24"/>
          <w:lang w:val="fr-FR"/>
        </w:rPr>
        <w:t xml:space="preserve">  chez moi hier</w:t>
      </w:r>
    </w:p>
    <w:p w14:paraId="1FE94FCA" w14:textId="77777777"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 n’ai pas  </w:t>
      </w:r>
      <w:r w:rsidRPr="00C1331E">
        <w:rPr>
          <w:b/>
          <w:sz w:val="24"/>
          <w:szCs w:val="24"/>
          <w:lang w:val="fr-FR"/>
        </w:rPr>
        <w:t xml:space="preserve">d’/du/de l’  </w:t>
      </w:r>
      <w:r w:rsidRPr="00C1331E">
        <w:rPr>
          <w:sz w:val="24"/>
          <w:szCs w:val="24"/>
          <w:lang w:val="fr-FR"/>
        </w:rPr>
        <w:t xml:space="preserve">argent  et je n’ai pas  </w:t>
      </w:r>
      <w:r w:rsidRPr="00C1331E">
        <w:rPr>
          <w:b/>
          <w:sz w:val="24"/>
          <w:szCs w:val="24"/>
          <w:lang w:val="fr-FR"/>
        </w:rPr>
        <w:t>d’/de l’/des</w:t>
      </w:r>
      <w:r w:rsidRPr="00C1331E">
        <w:rPr>
          <w:sz w:val="24"/>
          <w:szCs w:val="24"/>
          <w:lang w:val="fr-FR"/>
        </w:rPr>
        <w:t xml:space="preserve">  euros  sur moi !</w:t>
      </w:r>
    </w:p>
    <w:p w14:paraId="1FE94FCB" w14:textId="77777777" w:rsidR="00C5618A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Ce n’est pas la chose  </w:t>
      </w:r>
      <w:r w:rsidRPr="00C1331E">
        <w:rPr>
          <w:b/>
          <w:sz w:val="24"/>
          <w:szCs w:val="24"/>
          <w:lang w:val="fr-FR"/>
        </w:rPr>
        <w:t>qui/que/dont</w:t>
      </w:r>
      <w:r w:rsidRPr="00C1331E">
        <w:rPr>
          <w:sz w:val="24"/>
          <w:szCs w:val="24"/>
          <w:lang w:val="fr-FR"/>
        </w:rPr>
        <w:t xml:space="preserve">  on   </w:t>
      </w:r>
      <w:r w:rsidRPr="00C1331E">
        <w:rPr>
          <w:b/>
          <w:sz w:val="24"/>
          <w:szCs w:val="24"/>
          <w:lang w:val="fr-FR"/>
        </w:rPr>
        <w:t>parlait/a parlé/parlerait</w:t>
      </w:r>
      <w:r w:rsidRPr="00C1331E">
        <w:rPr>
          <w:sz w:val="24"/>
          <w:szCs w:val="24"/>
          <w:lang w:val="fr-FR"/>
        </w:rPr>
        <w:t xml:space="preserve">   </w:t>
      </w:r>
      <w:r w:rsidR="00C5618A">
        <w:rPr>
          <w:sz w:val="24"/>
          <w:szCs w:val="24"/>
          <w:lang w:val="fr-FR"/>
        </w:rPr>
        <w:t>avant-hier</w:t>
      </w:r>
    </w:p>
    <w:p w14:paraId="1FE94FCC" w14:textId="77777777"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Si j’ai l’occasion, je le  </w:t>
      </w:r>
      <w:r w:rsidRPr="00C5618A">
        <w:rPr>
          <w:rFonts w:cstheme="minorHAnsi"/>
          <w:b/>
          <w:sz w:val="24"/>
          <w:szCs w:val="24"/>
          <w:lang w:val="fr-FR"/>
        </w:rPr>
        <w:t>fais/ferai/ferais</w:t>
      </w:r>
      <w:r w:rsidRPr="00C5618A">
        <w:rPr>
          <w:rFonts w:cstheme="minorHAnsi"/>
          <w:sz w:val="24"/>
          <w:szCs w:val="24"/>
          <w:lang w:val="fr-FR"/>
        </w:rPr>
        <w:t xml:space="preserve">   mais je crois que je ne le   </w:t>
      </w:r>
      <w:r w:rsidRPr="00C5618A">
        <w:rPr>
          <w:rFonts w:cstheme="minorHAnsi"/>
          <w:b/>
          <w:sz w:val="24"/>
          <w:szCs w:val="24"/>
          <w:lang w:val="fr-FR"/>
        </w:rPr>
        <w:t xml:space="preserve">fais/fasse/ai fait   </w:t>
      </w:r>
      <w:r w:rsidRPr="00C5618A">
        <w:rPr>
          <w:rFonts w:cstheme="minorHAnsi"/>
          <w:sz w:val="24"/>
          <w:szCs w:val="24"/>
          <w:lang w:val="fr-FR"/>
        </w:rPr>
        <w:t>pas</w:t>
      </w:r>
    </w:p>
    <w:p w14:paraId="1FE94FCD" w14:textId="77777777"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Je n’ai pas  </w:t>
      </w:r>
      <w:r w:rsidRPr="00C5618A">
        <w:rPr>
          <w:rFonts w:cstheme="minorHAnsi"/>
          <w:b/>
          <w:sz w:val="24"/>
          <w:szCs w:val="24"/>
          <w:lang w:val="fr-FR"/>
        </w:rPr>
        <w:t>du/le/au</w:t>
      </w:r>
      <w:r w:rsidRPr="00C5618A">
        <w:rPr>
          <w:rFonts w:cstheme="minorHAnsi"/>
          <w:sz w:val="24"/>
          <w:szCs w:val="24"/>
          <w:lang w:val="fr-FR"/>
        </w:rPr>
        <w:t xml:space="preserve">  temps   </w:t>
      </w:r>
      <w:r w:rsidRPr="00C5618A">
        <w:rPr>
          <w:rFonts w:cstheme="minorHAnsi"/>
          <w:b/>
          <w:sz w:val="24"/>
          <w:szCs w:val="24"/>
          <w:lang w:val="fr-FR"/>
        </w:rPr>
        <w:t>de/à/pour</w:t>
      </w:r>
      <w:r w:rsidRPr="00C5618A">
        <w:rPr>
          <w:rFonts w:cstheme="minorHAnsi"/>
          <w:sz w:val="24"/>
          <w:szCs w:val="24"/>
          <w:lang w:val="fr-FR"/>
        </w:rPr>
        <w:t xml:space="preserve">  le faire pour  </w:t>
      </w:r>
      <w:r w:rsidRPr="00C5618A">
        <w:rPr>
          <w:rFonts w:cstheme="minorHAnsi"/>
          <w:b/>
          <w:sz w:val="24"/>
          <w:szCs w:val="24"/>
          <w:lang w:val="fr-FR"/>
        </w:rPr>
        <w:t>leur/eux/leurs</w:t>
      </w:r>
    </w:p>
    <w:p w14:paraId="1FE94FCE" w14:textId="77777777" w:rsidR="00C5618A" w:rsidRPr="00C5618A" w:rsidRDefault="00C5618A" w:rsidP="00C81590">
      <w:pPr>
        <w:pStyle w:val="ListParagraph"/>
        <w:numPr>
          <w:ilvl w:val="0"/>
          <w:numId w:val="14"/>
        </w:numPr>
        <w:ind w:right="543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Elle a reçu </w:t>
      </w:r>
      <w:r w:rsidRPr="00C5618A">
        <w:rPr>
          <w:rFonts w:cstheme="minorHAnsi"/>
          <w:b/>
          <w:sz w:val="24"/>
          <w:szCs w:val="24"/>
          <w:lang w:val="fr-FR"/>
        </w:rPr>
        <w:t>de/des/du</w:t>
      </w:r>
      <w:r w:rsidRPr="00C5618A">
        <w:rPr>
          <w:rFonts w:cstheme="minorHAnsi"/>
          <w:sz w:val="24"/>
          <w:szCs w:val="24"/>
          <w:lang w:val="fr-FR"/>
        </w:rPr>
        <w:t xml:space="preserve">  beaux cadeaux, plusieurs  </w:t>
      </w:r>
      <w:r w:rsidRPr="00C5618A">
        <w:rPr>
          <w:rFonts w:cstheme="minorHAnsi"/>
          <w:b/>
          <w:sz w:val="24"/>
          <w:szCs w:val="24"/>
          <w:lang w:val="fr-FR"/>
        </w:rPr>
        <w:t>de/ /des</w:t>
      </w:r>
      <w:r w:rsidRPr="00C5618A">
        <w:rPr>
          <w:rFonts w:cstheme="minorHAnsi"/>
          <w:sz w:val="24"/>
          <w:szCs w:val="24"/>
          <w:lang w:val="fr-FR"/>
        </w:rPr>
        <w:t xml:space="preserve">  cartes  </w:t>
      </w:r>
      <w:r w:rsidRPr="00C5618A">
        <w:rPr>
          <w:rFonts w:cstheme="minorHAnsi"/>
          <w:b/>
          <w:sz w:val="24"/>
          <w:szCs w:val="24"/>
          <w:lang w:val="fr-FR"/>
        </w:rPr>
        <w:t>d’/du/de l’</w:t>
      </w:r>
      <w:r w:rsidRPr="00C5618A">
        <w:rPr>
          <w:rFonts w:cstheme="minorHAnsi"/>
          <w:sz w:val="24"/>
          <w:szCs w:val="24"/>
          <w:lang w:val="fr-FR"/>
        </w:rPr>
        <w:t xml:space="preserve">  anniversaire                  </w:t>
      </w:r>
      <w:r w:rsidRPr="00C5618A">
        <w:rPr>
          <w:rFonts w:cstheme="minorHAnsi"/>
          <w:b/>
          <w:sz w:val="24"/>
          <w:szCs w:val="24"/>
          <w:lang w:val="fr-FR"/>
        </w:rPr>
        <w:t>de tout/du tout/de tous  le monde</w:t>
      </w:r>
      <w:r w:rsidRPr="00C5618A">
        <w:rPr>
          <w:rFonts w:cstheme="minorHAnsi"/>
          <w:sz w:val="24"/>
          <w:szCs w:val="24"/>
          <w:lang w:val="fr-FR"/>
        </w:rPr>
        <w:t xml:space="preserve">,  </w:t>
      </w:r>
      <w:r w:rsidRPr="00C5618A">
        <w:rPr>
          <w:rFonts w:cstheme="minorHAnsi"/>
          <w:b/>
          <w:sz w:val="24"/>
          <w:szCs w:val="24"/>
          <w:lang w:val="fr-FR"/>
        </w:rPr>
        <w:t>d’/du/de l’</w:t>
      </w:r>
      <w:r w:rsidRPr="00C5618A">
        <w:rPr>
          <w:rFonts w:cstheme="minorHAnsi"/>
          <w:sz w:val="24"/>
          <w:szCs w:val="24"/>
          <w:lang w:val="fr-FR"/>
        </w:rPr>
        <w:t xml:space="preserve">  argent  </w:t>
      </w:r>
      <w:r w:rsidRPr="00C5618A">
        <w:rPr>
          <w:rFonts w:cstheme="minorHAnsi"/>
          <w:b/>
          <w:sz w:val="24"/>
          <w:szCs w:val="24"/>
          <w:lang w:val="fr-FR"/>
        </w:rPr>
        <w:t>de/des/du</w:t>
      </w:r>
      <w:r w:rsidRPr="00C5618A">
        <w:rPr>
          <w:rFonts w:cstheme="minorHAnsi"/>
          <w:sz w:val="24"/>
          <w:szCs w:val="24"/>
          <w:lang w:val="fr-FR"/>
        </w:rPr>
        <w:t xml:space="preserve">    </w:t>
      </w:r>
      <w:r w:rsidRPr="00C5618A">
        <w:rPr>
          <w:rFonts w:cstheme="minorHAnsi"/>
          <w:b/>
          <w:sz w:val="24"/>
          <w:szCs w:val="24"/>
          <w:lang w:val="fr-FR"/>
        </w:rPr>
        <w:t>ses/ces/s’est</w:t>
      </w:r>
      <w:r w:rsidRPr="00C5618A">
        <w:rPr>
          <w:rFonts w:cstheme="minorHAnsi"/>
          <w:sz w:val="24"/>
          <w:szCs w:val="24"/>
          <w:lang w:val="fr-FR"/>
        </w:rPr>
        <w:t xml:space="preserve">   parents, quelques  </w:t>
      </w:r>
      <w:r w:rsidRPr="00C5618A">
        <w:rPr>
          <w:rFonts w:cstheme="minorHAnsi"/>
          <w:b/>
          <w:sz w:val="24"/>
          <w:szCs w:val="24"/>
          <w:lang w:val="fr-FR"/>
        </w:rPr>
        <w:t>de/ / des</w:t>
      </w:r>
      <w:r w:rsidRPr="00C5618A">
        <w:rPr>
          <w:rFonts w:cstheme="minorHAnsi"/>
          <w:sz w:val="24"/>
          <w:szCs w:val="24"/>
          <w:lang w:val="fr-FR"/>
        </w:rPr>
        <w:t xml:space="preserve"> bouquets  </w:t>
      </w:r>
      <w:r w:rsidRPr="00C5618A">
        <w:rPr>
          <w:rFonts w:cstheme="minorHAnsi"/>
          <w:b/>
          <w:sz w:val="24"/>
          <w:szCs w:val="24"/>
          <w:lang w:val="fr-FR"/>
        </w:rPr>
        <w:t>de/ /des</w:t>
      </w:r>
      <w:r w:rsidRPr="00C5618A">
        <w:rPr>
          <w:rFonts w:cstheme="minorHAnsi"/>
          <w:sz w:val="24"/>
          <w:szCs w:val="24"/>
          <w:lang w:val="fr-FR"/>
        </w:rPr>
        <w:t xml:space="preserve">  fleurs  </w:t>
      </w:r>
      <w:r w:rsidRPr="00C5618A">
        <w:rPr>
          <w:rFonts w:cstheme="minorHAnsi"/>
          <w:b/>
          <w:sz w:val="24"/>
          <w:szCs w:val="24"/>
          <w:lang w:val="fr-FR"/>
        </w:rPr>
        <w:t>de/ / des</w:t>
      </w:r>
      <w:r w:rsidRPr="00C5618A">
        <w:rPr>
          <w:rFonts w:cstheme="minorHAnsi"/>
          <w:sz w:val="24"/>
          <w:szCs w:val="24"/>
          <w:lang w:val="fr-FR"/>
        </w:rPr>
        <w:t xml:space="preserve">  collègues  </w:t>
      </w:r>
      <w:r w:rsidRPr="00C5618A">
        <w:rPr>
          <w:rFonts w:cstheme="minorHAnsi"/>
          <w:b/>
          <w:sz w:val="24"/>
          <w:szCs w:val="24"/>
          <w:lang w:val="fr-FR"/>
        </w:rPr>
        <w:t>de/du/de la</w:t>
      </w:r>
      <w:r w:rsidRPr="00C5618A">
        <w:rPr>
          <w:rFonts w:cstheme="minorHAnsi"/>
          <w:sz w:val="24"/>
          <w:szCs w:val="24"/>
          <w:lang w:val="fr-FR"/>
        </w:rPr>
        <w:t xml:space="preserve">  bureau.</w:t>
      </w:r>
    </w:p>
    <w:p w14:paraId="1FE94FCF" w14:textId="77777777" w:rsidR="00C5618A" w:rsidRPr="00C5618A" w:rsidRDefault="00C5618A" w:rsidP="00C81590">
      <w:pPr>
        <w:pStyle w:val="ListParagraph"/>
        <w:numPr>
          <w:ilvl w:val="0"/>
          <w:numId w:val="14"/>
        </w:numPr>
        <w:ind w:right="401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Bien qu’il   </w:t>
      </w:r>
      <w:r w:rsidRPr="00C5618A">
        <w:rPr>
          <w:rFonts w:cstheme="minorHAnsi"/>
          <w:b/>
          <w:sz w:val="24"/>
          <w:szCs w:val="24"/>
          <w:lang w:val="fr-FR"/>
        </w:rPr>
        <w:t>soit/soi/soie</w:t>
      </w:r>
      <w:r w:rsidRPr="00C5618A">
        <w:rPr>
          <w:rFonts w:cstheme="minorHAnsi"/>
          <w:sz w:val="24"/>
          <w:szCs w:val="24"/>
          <w:lang w:val="fr-FR"/>
        </w:rPr>
        <w:t xml:space="preserve">   </w:t>
      </w:r>
      <w:r w:rsidRPr="00C5618A">
        <w:rPr>
          <w:rFonts w:cstheme="minorHAnsi"/>
          <w:b/>
          <w:sz w:val="24"/>
          <w:szCs w:val="24"/>
          <w:lang w:val="fr-FR"/>
        </w:rPr>
        <w:t>un prof/professeur/un proffeseur</w:t>
      </w:r>
      <w:r w:rsidRPr="00C5618A">
        <w:rPr>
          <w:rFonts w:cstheme="minorHAnsi"/>
          <w:sz w:val="24"/>
          <w:szCs w:val="24"/>
          <w:lang w:val="fr-FR"/>
        </w:rPr>
        <w:t xml:space="preserve">    </w:t>
      </w:r>
      <w:r w:rsidRPr="00C5618A">
        <w:rPr>
          <w:rFonts w:cstheme="minorHAnsi"/>
          <w:b/>
          <w:sz w:val="24"/>
          <w:szCs w:val="24"/>
          <w:lang w:val="fr-FR"/>
        </w:rPr>
        <w:t>de/ du/des</w:t>
      </w:r>
      <w:r w:rsidRPr="00C5618A">
        <w:rPr>
          <w:rFonts w:cstheme="minorHAnsi"/>
          <w:sz w:val="24"/>
          <w:szCs w:val="24"/>
          <w:lang w:val="fr-FR"/>
        </w:rPr>
        <w:t xml:space="preserve"> maths, il ne </w:t>
      </w:r>
      <w:r w:rsidRPr="00C5618A">
        <w:rPr>
          <w:rFonts w:cstheme="minorHAnsi"/>
          <w:b/>
          <w:sz w:val="24"/>
          <w:szCs w:val="24"/>
          <w:lang w:val="fr-FR"/>
        </w:rPr>
        <w:t>connait/sait/peut</w:t>
      </w:r>
      <w:r w:rsidRPr="00C5618A">
        <w:rPr>
          <w:rFonts w:cstheme="minorHAnsi"/>
          <w:sz w:val="24"/>
          <w:szCs w:val="24"/>
          <w:lang w:val="fr-FR"/>
        </w:rPr>
        <w:t xml:space="preserve">  pas calculer</w:t>
      </w:r>
    </w:p>
    <w:p w14:paraId="1FE94FD0" w14:textId="77777777"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En Haïti, </w:t>
      </w:r>
      <w:r w:rsidRPr="00C5618A">
        <w:rPr>
          <w:rFonts w:cstheme="minorHAnsi"/>
          <w:b/>
          <w:sz w:val="24"/>
          <w:szCs w:val="24"/>
          <w:lang w:val="fr-FR"/>
        </w:rPr>
        <w:t xml:space="preserve">on a opéré les victimes/les victimes ont opéré/ils ont opéré par les victimes </w:t>
      </w:r>
      <w:r w:rsidRPr="00C5618A">
        <w:rPr>
          <w:rFonts w:cstheme="minorHAnsi"/>
          <w:sz w:val="24"/>
          <w:szCs w:val="24"/>
          <w:lang w:val="fr-FR"/>
        </w:rPr>
        <w:t xml:space="preserve"> dans la rue</w:t>
      </w:r>
    </w:p>
    <w:p w14:paraId="1FE94FD1" w14:textId="77777777" w:rsidR="00C5618A" w:rsidRPr="00C5618A" w:rsidRDefault="00C5618A" w:rsidP="00C81590">
      <w:pPr>
        <w:pStyle w:val="ListParagraph"/>
        <w:numPr>
          <w:ilvl w:val="0"/>
          <w:numId w:val="14"/>
        </w:numPr>
        <w:ind w:right="968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 Tu as vu le film </w:t>
      </w:r>
      <w:r w:rsidRPr="00C5618A">
        <w:rPr>
          <w:rFonts w:cstheme="minorHAnsi"/>
          <w:b/>
          <w:sz w:val="24"/>
          <w:szCs w:val="24"/>
          <w:lang w:val="fr-FR"/>
        </w:rPr>
        <w:t xml:space="preserve">qui/que/dont </w:t>
      </w:r>
      <w:r w:rsidRPr="00C5618A">
        <w:rPr>
          <w:rFonts w:cstheme="minorHAnsi"/>
          <w:sz w:val="24"/>
          <w:szCs w:val="24"/>
          <w:lang w:val="fr-FR"/>
        </w:rPr>
        <w:t xml:space="preserve"> passe au cinéma et </w:t>
      </w:r>
      <w:r w:rsidRPr="00C5618A">
        <w:rPr>
          <w:rFonts w:cstheme="minorHAnsi"/>
          <w:b/>
          <w:sz w:val="24"/>
          <w:szCs w:val="24"/>
          <w:lang w:val="fr-FR"/>
        </w:rPr>
        <w:t>qui/que/dont</w:t>
      </w:r>
      <w:r w:rsidRPr="00C5618A">
        <w:rPr>
          <w:rFonts w:cstheme="minorHAnsi"/>
          <w:sz w:val="24"/>
          <w:szCs w:val="24"/>
          <w:lang w:val="fr-FR"/>
        </w:rPr>
        <w:t xml:space="preserve">  mon frère a déjà vu et </w:t>
      </w:r>
      <w:r w:rsidRPr="00C5618A">
        <w:rPr>
          <w:rFonts w:cstheme="minorHAnsi"/>
          <w:b/>
          <w:sz w:val="24"/>
          <w:szCs w:val="24"/>
          <w:lang w:val="fr-FR"/>
        </w:rPr>
        <w:t>qui/que/dont</w:t>
      </w:r>
      <w:r w:rsidRPr="00C5618A">
        <w:rPr>
          <w:rFonts w:cstheme="minorHAnsi"/>
          <w:sz w:val="24"/>
          <w:szCs w:val="24"/>
          <w:lang w:val="fr-FR"/>
        </w:rPr>
        <w:t xml:space="preserve"> je ne  </w:t>
      </w:r>
      <w:r w:rsidRPr="00C5618A">
        <w:rPr>
          <w:rFonts w:cstheme="minorHAnsi"/>
          <w:b/>
          <w:sz w:val="24"/>
          <w:szCs w:val="24"/>
          <w:lang w:val="fr-FR"/>
        </w:rPr>
        <w:t xml:space="preserve">sais/connais/sache  </w:t>
      </w:r>
      <w:r w:rsidRPr="00C5618A">
        <w:rPr>
          <w:rFonts w:cstheme="minorHAnsi"/>
          <w:sz w:val="24"/>
          <w:szCs w:val="24"/>
          <w:lang w:val="fr-FR"/>
        </w:rPr>
        <w:t>pas le dénouement ?</w:t>
      </w:r>
    </w:p>
    <w:p w14:paraId="1FE94FD2" w14:textId="77777777"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Il ne joue ni  </w:t>
      </w:r>
      <w:r w:rsidRPr="00C5618A">
        <w:rPr>
          <w:rFonts w:cstheme="minorHAnsi"/>
          <w:b/>
          <w:sz w:val="24"/>
          <w:szCs w:val="24"/>
          <w:lang w:val="fr-FR"/>
        </w:rPr>
        <w:t>des/aux/à l’</w:t>
      </w:r>
      <w:r w:rsidRPr="00C5618A">
        <w:rPr>
          <w:rFonts w:cstheme="minorHAnsi"/>
          <w:sz w:val="24"/>
          <w:szCs w:val="24"/>
          <w:lang w:val="fr-FR"/>
        </w:rPr>
        <w:t xml:space="preserve">  échecs ni   </w:t>
      </w:r>
      <w:r w:rsidRPr="00C5618A">
        <w:rPr>
          <w:rFonts w:cstheme="minorHAnsi"/>
          <w:b/>
          <w:sz w:val="24"/>
          <w:szCs w:val="24"/>
          <w:lang w:val="fr-FR"/>
        </w:rPr>
        <w:t>à l/de l’/sur</w:t>
      </w:r>
      <w:r w:rsidRPr="00C5618A">
        <w:rPr>
          <w:rFonts w:cstheme="minorHAnsi"/>
          <w:sz w:val="24"/>
          <w:szCs w:val="24"/>
          <w:lang w:val="fr-FR"/>
        </w:rPr>
        <w:t xml:space="preserve">   ordi mais il joue   </w:t>
      </w:r>
      <w:r w:rsidRPr="00C5618A">
        <w:rPr>
          <w:rFonts w:cstheme="minorHAnsi"/>
          <w:b/>
          <w:sz w:val="24"/>
          <w:szCs w:val="24"/>
          <w:lang w:val="fr-FR"/>
        </w:rPr>
        <w:t>du/au/de la</w:t>
      </w:r>
      <w:r w:rsidRPr="00C5618A">
        <w:rPr>
          <w:rFonts w:cstheme="minorHAnsi"/>
          <w:sz w:val="24"/>
          <w:szCs w:val="24"/>
          <w:lang w:val="fr-FR"/>
        </w:rPr>
        <w:t xml:space="preserve">   batterie </w:t>
      </w:r>
    </w:p>
    <w:p w14:paraId="1FE94FD3" w14:textId="77777777"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Nous y  </w:t>
      </w:r>
      <w:r w:rsidRPr="00C5618A">
        <w:rPr>
          <w:rFonts w:cstheme="minorHAnsi"/>
          <w:b/>
          <w:sz w:val="24"/>
          <w:szCs w:val="24"/>
          <w:lang w:val="fr-FR"/>
        </w:rPr>
        <w:t>irons/aillions/irions</w:t>
      </w:r>
      <w:r w:rsidRPr="00C5618A">
        <w:rPr>
          <w:rFonts w:cstheme="minorHAnsi"/>
          <w:sz w:val="24"/>
          <w:szCs w:val="24"/>
          <w:lang w:val="fr-FR"/>
        </w:rPr>
        <w:t xml:space="preserve">  si nous gagnons   </w:t>
      </w:r>
      <w:r w:rsidRPr="00C5618A">
        <w:rPr>
          <w:rFonts w:cstheme="minorHAnsi"/>
          <w:b/>
          <w:sz w:val="24"/>
          <w:szCs w:val="24"/>
          <w:lang w:val="fr-FR"/>
        </w:rPr>
        <w:t>au/à la/à</w:t>
      </w:r>
      <w:r w:rsidRPr="00C5618A">
        <w:rPr>
          <w:rFonts w:cstheme="minorHAnsi"/>
          <w:sz w:val="24"/>
          <w:szCs w:val="24"/>
          <w:lang w:val="fr-FR"/>
        </w:rPr>
        <w:t xml:space="preserve">  loto</w:t>
      </w:r>
    </w:p>
    <w:p w14:paraId="1FE94FD4" w14:textId="77777777"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Je ne veux pas   </w:t>
      </w:r>
      <w:r w:rsidRPr="00C5618A">
        <w:rPr>
          <w:rFonts w:cstheme="minorHAnsi"/>
          <w:b/>
          <w:sz w:val="24"/>
          <w:szCs w:val="24"/>
          <w:lang w:val="fr-FR"/>
        </w:rPr>
        <w:t xml:space="preserve">du/de/au   </w:t>
      </w:r>
      <w:r w:rsidRPr="00C5618A">
        <w:rPr>
          <w:rFonts w:cstheme="minorHAnsi"/>
          <w:sz w:val="24"/>
          <w:szCs w:val="24"/>
          <w:lang w:val="fr-FR"/>
        </w:rPr>
        <w:t xml:space="preserve">lait dans mon café  </w:t>
      </w:r>
      <w:r w:rsidRPr="00C5618A">
        <w:rPr>
          <w:rFonts w:cstheme="minorHAnsi"/>
          <w:b/>
          <w:sz w:val="24"/>
          <w:szCs w:val="24"/>
          <w:lang w:val="fr-FR"/>
        </w:rPr>
        <w:t>maïs/mais/mai</w:t>
      </w:r>
      <w:r w:rsidRPr="00C5618A">
        <w:rPr>
          <w:rFonts w:cstheme="minorHAnsi"/>
          <w:sz w:val="24"/>
          <w:szCs w:val="24"/>
          <w:lang w:val="fr-FR"/>
        </w:rPr>
        <w:t xml:space="preserve">   </w:t>
      </w:r>
      <w:r w:rsidRPr="00C5618A">
        <w:rPr>
          <w:rFonts w:cstheme="minorHAnsi"/>
          <w:b/>
          <w:sz w:val="24"/>
          <w:szCs w:val="24"/>
          <w:lang w:val="fr-FR"/>
        </w:rPr>
        <w:t>de/de la/à la</w:t>
      </w:r>
      <w:r w:rsidRPr="00C5618A">
        <w:rPr>
          <w:rFonts w:cstheme="minorHAnsi"/>
          <w:sz w:val="24"/>
          <w:szCs w:val="24"/>
          <w:lang w:val="fr-FR"/>
        </w:rPr>
        <w:t xml:space="preserve">   bonne crème fraîche </w:t>
      </w:r>
    </w:p>
    <w:p w14:paraId="1FE94FD5" w14:textId="77777777" w:rsidR="005B01CB" w:rsidRPr="00C81590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Je prends   </w:t>
      </w:r>
      <w:r w:rsidRPr="00C5618A">
        <w:rPr>
          <w:rFonts w:cstheme="minorHAnsi"/>
          <w:b/>
          <w:sz w:val="24"/>
          <w:szCs w:val="24"/>
          <w:lang w:val="fr-FR"/>
        </w:rPr>
        <w:t>de/de la/du</w:t>
      </w:r>
      <w:r w:rsidRPr="00C5618A">
        <w:rPr>
          <w:rFonts w:cstheme="minorHAnsi"/>
          <w:sz w:val="24"/>
          <w:szCs w:val="24"/>
          <w:lang w:val="fr-FR"/>
        </w:rPr>
        <w:t xml:space="preserve">   glace  </w:t>
      </w:r>
      <w:r w:rsidRPr="00C5618A">
        <w:rPr>
          <w:rFonts w:cstheme="minorHAnsi"/>
          <w:b/>
          <w:sz w:val="24"/>
          <w:szCs w:val="24"/>
          <w:lang w:val="fr-FR"/>
        </w:rPr>
        <w:t>de/au/du</w:t>
      </w:r>
      <w:r w:rsidRPr="00C5618A">
        <w:rPr>
          <w:rFonts w:cstheme="minorHAnsi"/>
          <w:sz w:val="24"/>
          <w:szCs w:val="24"/>
          <w:lang w:val="fr-FR"/>
        </w:rPr>
        <w:t xml:space="preserve">   chocolat  et   </w:t>
      </w:r>
      <w:r w:rsidRPr="00C5618A">
        <w:rPr>
          <w:rFonts w:cstheme="minorHAnsi"/>
          <w:b/>
          <w:sz w:val="24"/>
          <w:szCs w:val="24"/>
          <w:lang w:val="fr-FR"/>
        </w:rPr>
        <w:t>de/du/de la</w:t>
      </w:r>
      <w:r w:rsidRPr="00C5618A">
        <w:rPr>
          <w:rFonts w:cstheme="minorHAnsi"/>
          <w:sz w:val="24"/>
          <w:szCs w:val="24"/>
          <w:lang w:val="fr-FR"/>
        </w:rPr>
        <w:t xml:space="preserve">   flan  </w:t>
      </w:r>
      <w:r w:rsidRPr="00C5618A">
        <w:rPr>
          <w:rFonts w:cstheme="minorHAnsi"/>
          <w:b/>
          <w:sz w:val="24"/>
          <w:szCs w:val="24"/>
          <w:lang w:val="fr-FR"/>
        </w:rPr>
        <w:t>de/aux/des</w:t>
      </w:r>
      <w:r w:rsidRPr="00C5618A">
        <w:rPr>
          <w:rFonts w:cstheme="minorHAnsi"/>
          <w:sz w:val="24"/>
          <w:szCs w:val="24"/>
          <w:lang w:val="fr-FR"/>
        </w:rPr>
        <w:t xml:space="preserve">  fraises</w:t>
      </w:r>
      <w:r w:rsidR="00C81590" w:rsidRPr="00C81590">
        <w:rPr>
          <w:rFonts w:cstheme="minorHAnsi"/>
          <w:b/>
          <w:sz w:val="24"/>
          <w:szCs w:val="24"/>
          <w:lang w:val="fr-FR"/>
        </w:rPr>
        <w:tab/>
      </w:r>
    </w:p>
    <w:p w14:paraId="1FE94FD6" w14:textId="77777777" w:rsidR="007F2671" w:rsidRPr="007F2671" w:rsidRDefault="007F2671" w:rsidP="00C81590">
      <w:pPr>
        <w:spacing w:after="0"/>
        <w:ind w:left="360" w:right="-897"/>
        <w:rPr>
          <w:rFonts w:cstheme="minorHAnsi"/>
          <w:b/>
          <w:sz w:val="24"/>
          <w:szCs w:val="24"/>
          <w:lang w:val="fr-FR"/>
        </w:rPr>
      </w:pPr>
      <w:r w:rsidRPr="007F2671">
        <w:rPr>
          <w:rFonts w:cstheme="minorHAnsi"/>
          <w:b/>
          <w:sz w:val="24"/>
          <w:szCs w:val="24"/>
          <w:lang w:val="fr-FR"/>
        </w:rPr>
        <w:t>Past participles</w:t>
      </w:r>
    </w:p>
    <w:p w14:paraId="1FE94FD7" w14:textId="77777777" w:rsidR="007F2671" w:rsidRPr="00084589" w:rsidRDefault="007F2671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  <w:lang w:val="fr-FR"/>
        </w:rPr>
      </w:pPr>
      <w:r w:rsidRPr="00084589">
        <w:rPr>
          <w:sz w:val="24"/>
          <w:szCs w:val="24"/>
          <w:lang w:val="fr-FR"/>
        </w:rPr>
        <w:t>p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rendre_____</w:t>
      </w:r>
      <w:r w:rsidRPr="00084589">
        <w:rPr>
          <w:sz w:val="24"/>
          <w:szCs w:val="24"/>
          <w:lang w:val="fr-FR"/>
        </w:rPr>
        <w:t>____ mettre ____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_</w:t>
      </w:r>
      <w:r w:rsidRPr="00084589">
        <w:rPr>
          <w:sz w:val="24"/>
          <w:szCs w:val="24"/>
          <w:lang w:val="fr-FR"/>
        </w:rPr>
        <w:t>__ voir__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_</w:t>
      </w:r>
      <w:r w:rsidRPr="00084589">
        <w:rPr>
          <w:sz w:val="24"/>
          <w:szCs w:val="24"/>
          <w:lang w:val="fr-FR"/>
        </w:rPr>
        <w:t>___ savoir __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____ être _</w:t>
      </w:r>
      <w:r w:rsidRPr="00084589">
        <w:rPr>
          <w:sz w:val="24"/>
          <w:szCs w:val="24"/>
          <w:lang w:val="fr-FR"/>
        </w:rPr>
        <w:t>_____ avoir _____  lire ____S_</w:t>
      </w:r>
    </w:p>
    <w:p w14:paraId="1FE94FD8" w14:textId="77777777" w:rsidR="007F2671" w:rsidRPr="00084589" w:rsidRDefault="007F2671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  <w:lang w:val="fr-FR"/>
        </w:rPr>
      </w:pPr>
      <w:r w:rsidRPr="00084589">
        <w:rPr>
          <w:sz w:val="24"/>
          <w:szCs w:val="24"/>
          <w:lang w:val="fr-FR"/>
        </w:rPr>
        <w:t>p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ouvoir ______ pleuvoir _____</w:t>
      </w:r>
      <w:r w:rsidRPr="00084589">
        <w:rPr>
          <w:sz w:val="24"/>
          <w:szCs w:val="24"/>
          <w:lang w:val="fr-FR"/>
        </w:rPr>
        <w:t>_ ouvrir ______ plaire ______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faire____</w:t>
      </w:r>
      <w:r w:rsidRPr="00084589">
        <w:rPr>
          <w:sz w:val="24"/>
          <w:szCs w:val="24"/>
          <w:lang w:val="fr-FR"/>
        </w:rPr>
        <w:t>___ recevoir _______ vivre____</w:t>
      </w:r>
    </w:p>
    <w:p w14:paraId="1FE94FD9" w14:textId="77777777" w:rsidR="007F2671" w:rsidRPr="00084589" w:rsidRDefault="007F2671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  <w:lang w:val="fr-FR"/>
        </w:rPr>
      </w:pPr>
      <w:r w:rsidRPr="00084589">
        <w:rPr>
          <w:sz w:val="24"/>
          <w:szCs w:val="24"/>
          <w:lang w:val="fr-FR"/>
        </w:rPr>
        <w:t>tenir______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devoir______ </w:t>
      </w:r>
      <w:r w:rsidR="00C81590">
        <w:rPr>
          <w:sz w:val="24"/>
          <w:szCs w:val="24"/>
          <w:lang w:val="fr-FR"/>
        </w:rPr>
        <w:t>écrire_______ con</w:t>
      </w:r>
      <w:r w:rsidRPr="00084589">
        <w:rPr>
          <w:sz w:val="24"/>
          <w:szCs w:val="24"/>
          <w:lang w:val="fr-FR"/>
        </w:rPr>
        <w:t>duire _____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____dire__</w:t>
      </w:r>
      <w:r w:rsidRPr="00084589">
        <w:rPr>
          <w:sz w:val="24"/>
          <w:szCs w:val="24"/>
          <w:lang w:val="fr-FR"/>
        </w:rPr>
        <w:t>____ mordre _______ croire____</w:t>
      </w:r>
    </w:p>
    <w:p w14:paraId="1FE94FDA" w14:textId="77777777" w:rsidR="007F2671" w:rsidRPr="00084589" w:rsidRDefault="007F2671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  <w:lang w:val="fr-FR"/>
        </w:rPr>
      </w:pPr>
      <w:r w:rsidRPr="00084589">
        <w:rPr>
          <w:sz w:val="24"/>
          <w:szCs w:val="24"/>
          <w:lang w:val="fr-FR"/>
        </w:rPr>
        <w:t>r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ésoudre____</w:t>
      </w:r>
      <w:r w:rsidRPr="00084589">
        <w:rPr>
          <w:sz w:val="24"/>
          <w:szCs w:val="24"/>
          <w:lang w:val="fr-FR"/>
        </w:rPr>
        <w:t>_____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offrir _____</w:t>
      </w:r>
      <w:r w:rsidRPr="00084589">
        <w:rPr>
          <w:sz w:val="24"/>
          <w:szCs w:val="24"/>
          <w:lang w:val="fr-FR"/>
        </w:rPr>
        <w:t>___ suivre _____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_ falloir _______ apercevoir _______</w:t>
      </w:r>
      <w:r w:rsidRPr="00084589">
        <w:rPr>
          <w:sz w:val="24"/>
          <w:szCs w:val="24"/>
          <w:lang w:val="fr-FR"/>
        </w:rPr>
        <w:t>__perdre ______</w:t>
      </w:r>
    </w:p>
    <w:p w14:paraId="1FE94FDB" w14:textId="77777777" w:rsidR="00133F4F" w:rsidRPr="009A5528" w:rsidRDefault="00133F4F" w:rsidP="00C81590">
      <w:pPr>
        <w:spacing w:after="0"/>
        <w:ind w:right="-755" w:firstLine="360"/>
        <w:rPr>
          <w:rFonts w:ascii="Calibri" w:eastAsia="Calibri" w:hAnsi="Calibri" w:cs="Times New Roman"/>
          <w:b/>
        </w:rPr>
      </w:pPr>
      <w:r>
        <w:rPr>
          <w:b/>
        </w:rPr>
        <w:t xml:space="preserve">expressions using </w:t>
      </w:r>
      <w:r w:rsidRPr="009A5528">
        <w:rPr>
          <w:rFonts w:ascii="Calibri" w:eastAsia="Calibri" w:hAnsi="Calibri" w:cs="Times New Roman"/>
          <w:b/>
        </w:rPr>
        <w:t xml:space="preserve">FAIRE </w:t>
      </w:r>
    </w:p>
    <w:p w14:paraId="1FE94FDC" w14:textId="77777777" w:rsidR="00133F4F" w:rsidRPr="00F45352" w:rsidRDefault="00133F4F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</w:rPr>
      </w:pPr>
      <w:r w:rsidRPr="00F45352">
        <w:rPr>
          <w:rFonts w:ascii="Calibri" w:eastAsia="Calibri" w:hAnsi="Calibri" w:cs="Times New Roman"/>
          <w:sz w:val="24"/>
          <w:szCs w:val="24"/>
        </w:rPr>
        <w:t>It’s light __________________ it’s dark ___________________ it’s nigh</w:t>
      </w:r>
      <w:r w:rsidR="00F45352">
        <w:rPr>
          <w:sz w:val="24"/>
          <w:szCs w:val="24"/>
        </w:rPr>
        <w:t>t time ______________________</w:t>
      </w:r>
    </w:p>
    <w:p w14:paraId="1FE94FDD" w14:textId="77777777" w:rsidR="00133F4F" w:rsidRPr="00F45352" w:rsidRDefault="00133F4F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</w:rPr>
      </w:pPr>
      <w:r w:rsidRPr="00F45352">
        <w:rPr>
          <w:rFonts w:ascii="Calibri" w:eastAsia="Calibri" w:hAnsi="Calibri" w:cs="Times New Roman"/>
          <w:sz w:val="24"/>
          <w:szCs w:val="24"/>
        </w:rPr>
        <w:t>It’s nice (+ weather) ________________   what’s the weather like ? __</w:t>
      </w:r>
      <w:r w:rsidR="00F45352">
        <w:rPr>
          <w:sz w:val="24"/>
          <w:szCs w:val="24"/>
        </w:rPr>
        <w:t>____________________________</w:t>
      </w:r>
    </w:p>
    <w:p w14:paraId="1FE94FDE" w14:textId="77777777" w:rsidR="00133F4F" w:rsidRPr="00F45352" w:rsidRDefault="00133F4F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</w:rPr>
      </w:pPr>
      <w:r w:rsidRPr="00F45352">
        <w:rPr>
          <w:rFonts w:ascii="Calibri" w:eastAsia="Calibri" w:hAnsi="Calibri" w:cs="Times New Roman"/>
          <w:sz w:val="24"/>
          <w:szCs w:val="24"/>
        </w:rPr>
        <w:t>It hurts ________________ to frighten ___________spiders frighten m</w:t>
      </w:r>
      <w:r w:rsidR="00F45352">
        <w:rPr>
          <w:sz w:val="24"/>
          <w:szCs w:val="24"/>
        </w:rPr>
        <w:t>e __________________________</w:t>
      </w:r>
    </w:p>
    <w:p w14:paraId="1FE94FDF" w14:textId="77777777" w:rsidR="001438A1" w:rsidRPr="00C81590" w:rsidRDefault="00133F4F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</w:rPr>
      </w:pPr>
      <w:r w:rsidRPr="00F45352">
        <w:rPr>
          <w:rFonts w:ascii="Calibri" w:eastAsia="Calibri" w:hAnsi="Calibri" w:cs="Times New Roman"/>
          <w:sz w:val="24"/>
          <w:szCs w:val="24"/>
        </w:rPr>
        <w:t>to wave ____________  he waved to me __________________________</w:t>
      </w:r>
      <w:r w:rsidR="00F45352">
        <w:rPr>
          <w:sz w:val="24"/>
          <w:szCs w:val="24"/>
        </w:rPr>
        <w:t>__ to pretend ______________</w:t>
      </w:r>
    </w:p>
    <w:sectPr w:rsidR="001438A1" w:rsidRPr="00C81590" w:rsidSect="005B01C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ADE"/>
    <w:multiLevelType w:val="hybridMultilevel"/>
    <w:tmpl w:val="C5EECE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5291A20"/>
    <w:multiLevelType w:val="hybridMultilevel"/>
    <w:tmpl w:val="B37632D4"/>
    <w:lvl w:ilvl="0" w:tplc="6DB2B358">
      <w:start w:val="1"/>
      <w:numFmt w:val="decimal"/>
      <w:lvlText w:val="%1"/>
      <w:lvlJc w:val="left"/>
      <w:pPr>
        <w:ind w:left="7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4" w:hanging="360"/>
      </w:pPr>
    </w:lvl>
    <w:lvl w:ilvl="2" w:tplc="0809001B" w:tentative="1">
      <w:start w:val="1"/>
      <w:numFmt w:val="lowerRoman"/>
      <w:lvlText w:val="%3."/>
      <w:lvlJc w:val="right"/>
      <w:pPr>
        <w:ind w:left="2174" w:hanging="180"/>
      </w:pPr>
    </w:lvl>
    <w:lvl w:ilvl="3" w:tplc="0809000F" w:tentative="1">
      <w:start w:val="1"/>
      <w:numFmt w:val="decimal"/>
      <w:lvlText w:val="%4."/>
      <w:lvlJc w:val="left"/>
      <w:pPr>
        <w:ind w:left="2894" w:hanging="360"/>
      </w:pPr>
    </w:lvl>
    <w:lvl w:ilvl="4" w:tplc="08090019" w:tentative="1">
      <w:start w:val="1"/>
      <w:numFmt w:val="lowerLetter"/>
      <w:lvlText w:val="%5."/>
      <w:lvlJc w:val="left"/>
      <w:pPr>
        <w:ind w:left="3614" w:hanging="360"/>
      </w:pPr>
    </w:lvl>
    <w:lvl w:ilvl="5" w:tplc="0809001B" w:tentative="1">
      <w:start w:val="1"/>
      <w:numFmt w:val="lowerRoman"/>
      <w:lvlText w:val="%6."/>
      <w:lvlJc w:val="right"/>
      <w:pPr>
        <w:ind w:left="4334" w:hanging="180"/>
      </w:pPr>
    </w:lvl>
    <w:lvl w:ilvl="6" w:tplc="0809000F" w:tentative="1">
      <w:start w:val="1"/>
      <w:numFmt w:val="decimal"/>
      <w:lvlText w:val="%7."/>
      <w:lvlJc w:val="left"/>
      <w:pPr>
        <w:ind w:left="5054" w:hanging="360"/>
      </w:pPr>
    </w:lvl>
    <w:lvl w:ilvl="7" w:tplc="08090019" w:tentative="1">
      <w:start w:val="1"/>
      <w:numFmt w:val="lowerLetter"/>
      <w:lvlText w:val="%8."/>
      <w:lvlJc w:val="left"/>
      <w:pPr>
        <w:ind w:left="5774" w:hanging="360"/>
      </w:pPr>
    </w:lvl>
    <w:lvl w:ilvl="8" w:tplc="0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05DA21D6"/>
    <w:multiLevelType w:val="hybridMultilevel"/>
    <w:tmpl w:val="53C8A7BC"/>
    <w:lvl w:ilvl="0" w:tplc="713A38C6">
      <w:start w:val="1"/>
      <w:numFmt w:val="decimal"/>
      <w:lvlText w:val="%1"/>
      <w:lvlJc w:val="left"/>
      <w:pPr>
        <w:ind w:left="6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9" w:hanging="360"/>
      </w:pPr>
    </w:lvl>
    <w:lvl w:ilvl="2" w:tplc="0809001B" w:tentative="1">
      <w:start w:val="1"/>
      <w:numFmt w:val="lowerRoman"/>
      <w:lvlText w:val="%3."/>
      <w:lvlJc w:val="right"/>
      <w:pPr>
        <w:ind w:left="2129" w:hanging="180"/>
      </w:pPr>
    </w:lvl>
    <w:lvl w:ilvl="3" w:tplc="0809000F" w:tentative="1">
      <w:start w:val="1"/>
      <w:numFmt w:val="decimal"/>
      <w:lvlText w:val="%4."/>
      <w:lvlJc w:val="left"/>
      <w:pPr>
        <w:ind w:left="2849" w:hanging="360"/>
      </w:pPr>
    </w:lvl>
    <w:lvl w:ilvl="4" w:tplc="08090019" w:tentative="1">
      <w:start w:val="1"/>
      <w:numFmt w:val="lowerLetter"/>
      <w:lvlText w:val="%5."/>
      <w:lvlJc w:val="left"/>
      <w:pPr>
        <w:ind w:left="3569" w:hanging="360"/>
      </w:pPr>
    </w:lvl>
    <w:lvl w:ilvl="5" w:tplc="0809001B" w:tentative="1">
      <w:start w:val="1"/>
      <w:numFmt w:val="lowerRoman"/>
      <w:lvlText w:val="%6."/>
      <w:lvlJc w:val="right"/>
      <w:pPr>
        <w:ind w:left="4289" w:hanging="180"/>
      </w:pPr>
    </w:lvl>
    <w:lvl w:ilvl="6" w:tplc="0809000F" w:tentative="1">
      <w:start w:val="1"/>
      <w:numFmt w:val="decimal"/>
      <w:lvlText w:val="%7."/>
      <w:lvlJc w:val="left"/>
      <w:pPr>
        <w:ind w:left="5009" w:hanging="360"/>
      </w:pPr>
    </w:lvl>
    <w:lvl w:ilvl="7" w:tplc="08090019" w:tentative="1">
      <w:start w:val="1"/>
      <w:numFmt w:val="lowerLetter"/>
      <w:lvlText w:val="%8."/>
      <w:lvlJc w:val="left"/>
      <w:pPr>
        <w:ind w:left="5729" w:hanging="360"/>
      </w:pPr>
    </w:lvl>
    <w:lvl w:ilvl="8" w:tplc="08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>
    <w:nsid w:val="0BE15B70"/>
    <w:multiLevelType w:val="hybridMultilevel"/>
    <w:tmpl w:val="C8E47BE4"/>
    <w:lvl w:ilvl="0" w:tplc="86889F1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967485"/>
    <w:multiLevelType w:val="hybridMultilevel"/>
    <w:tmpl w:val="14FEC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3534C"/>
    <w:multiLevelType w:val="hybridMultilevel"/>
    <w:tmpl w:val="3176E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C564C"/>
    <w:multiLevelType w:val="hybridMultilevel"/>
    <w:tmpl w:val="A198EEB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021CA"/>
    <w:multiLevelType w:val="hybridMultilevel"/>
    <w:tmpl w:val="E56A9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F6482"/>
    <w:multiLevelType w:val="hybridMultilevel"/>
    <w:tmpl w:val="A9444232"/>
    <w:lvl w:ilvl="0" w:tplc="140C7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627D4"/>
    <w:multiLevelType w:val="hybridMultilevel"/>
    <w:tmpl w:val="2C9CA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C7312"/>
    <w:multiLevelType w:val="hybridMultilevel"/>
    <w:tmpl w:val="A386D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849B9"/>
    <w:multiLevelType w:val="hybridMultilevel"/>
    <w:tmpl w:val="E1B459C0"/>
    <w:lvl w:ilvl="0" w:tplc="DBC223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C044B"/>
    <w:multiLevelType w:val="hybridMultilevel"/>
    <w:tmpl w:val="9A36A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F3D43"/>
    <w:multiLevelType w:val="hybridMultilevel"/>
    <w:tmpl w:val="0234E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A6"/>
    <w:rsid w:val="0000777A"/>
    <w:rsid w:val="00014A19"/>
    <w:rsid w:val="00042B83"/>
    <w:rsid w:val="0006262A"/>
    <w:rsid w:val="0008427A"/>
    <w:rsid w:val="00084589"/>
    <w:rsid w:val="000C31C8"/>
    <w:rsid w:val="000F5D5C"/>
    <w:rsid w:val="00133F4F"/>
    <w:rsid w:val="00136399"/>
    <w:rsid w:val="00137549"/>
    <w:rsid w:val="001438A1"/>
    <w:rsid w:val="00144334"/>
    <w:rsid w:val="001543C2"/>
    <w:rsid w:val="001558C9"/>
    <w:rsid w:val="00162F7B"/>
    <w:rsid w:val="00183245"/>
    <w:rsid w:val="00211FBC"/>
    <w:rsid w:val="00237B3F"/>
    <w:rsid w:val="002734BF"/>
    <w:rsid w:val="002D283B"/>
    <w:rsid w:val="0031335B"/>
    <w:rsid w:val="00315FC3"/>
    <w:rsid w:val="003453DB"/>
    <w:rsid w:val="003B7EA1"/>
    <w:rsid w:val="003C5619"/>
    <w:rsid w:val="0041680D"/>
    <w:rsid w:val="00425AD4"/>
    <w:rsid w:val="0048070D"/>
    <w:rsid w:val="004F266E"/>
    <w:rsid w:val="005155A6"/>
    <w:rsid w:val="00535882"/>
    <w:rsid w:val="00574D83"/>
    <w:rsid w:val="005B01CB"/>
    <w:rsid w:val="005B18CE"/>
    <w:rsid w:val="005C378B"/>
    <w:rsid w:val="005E30E5"/>
    <w:rsid w:val="0060793A"/>
    <w:rsid w:val="006211F4"/>
    <w:rsid w:val="00693013"/>
    <w:rsid w:val="0074443C"/>
    <w:rsid w:val="00760F39"/>
    <w:rsid w:val="007658BA"/>
    <w:rsid w:val="00781ADA"/>
    <w:rsid w:val="007851FA"/>
    <w:rsid w:val="007D7003"/>
    <w:rsid w:val="007D7CBD"/>
    <w:rsid w:val="007F2671"/>
    <w:rsid w:val="00814B50"/>
    <w:rsid w:val="0084081C"/>
    <w:rsid w:val="00853916"/>
    <w:rsid w:val="00871B78"/>
    <w:rsid w:val="00872B24"/>
    <w:rsid w:val="008B106A"/>
    <w:rsid w:val="008E6EFB"/>
    <w:rsid w:val="008F3C34"/>
    <w:rsid w:val="008F4BAE"/>
    <w:rsid w:val="0090647E"/>
    <w:rsid w:val="0091030E"/>
    <w:rsid w:val="00926888"/>
    <w:rsid w:val="00947068"/>
    <w:rsid w:val="0098685D"/>
    <w:rsid w:val="009B199A"/>
    <w:rsid w:val="00A27FA1"/>
    <w:rsid w:val="00A42BCB"/>
    <w:rsid w:val="00A73D2F"/>
    <w:rsid w:val="00A77F9A"/>
    <w:rsid w:val="00A9371B"/>
    <w:rsid w:val="00A97784"/>
    <w:rsid w:val="00AA11AA"/>
    <w:rsid w:val="00AB60CB"/>
    <w:rsid w:val="00B04832"/>
    <w:rsid w:val="00B80CDF"/>
    <w:rsid w:val="00BE1751"/>
    <w:rsid w:val="00C5618A"/>
    <w:rsid w:val="00C76951"/>
    <w:rsid w:val="00C81590"/>
    <w:rsid w:val="00C91DF7"/>
    <w:rsid w:val="00C96D89"/>
    <w:rsid w:val="00D074C8"/>
    <w:rsid w:val="00D436A8"/>
    <w:rsid w:val="00D56EF5"/>
    <w:rsid w:val="00D61C41"/>
    <w:rsid w:val="00D67346"/>
    <w:rsid w:val="00D94588"/>
    <w:rsid w:val="00DA2049"/>
    <w:rsid w:val="00DA5C75"/>
    <w:rsid w:val="00DA6E57"/>
    <w:rsid w:val="00DB083E"/>
    <w:rsid w:val="00DB1234"/>
    <w:rsid w:val="00DF6AB0"/>
    <w:rsid w:val="00E22244"/>
    <w:rsid w:val="00E744DD"/>
    <w:rsid w:val="00E900E4"/>
    <w:rsid w:val="00E966A6"/>
    <w:rsid w:val="00EA3BE8"/>
    <w:rsid w:val="00EA76D5"/>
    <w:rsid w:val="00EB3224"/>
    <w:rsid w:val="00F0388A"/>
    <w:rsid w:val="00F45352"/>
    <w:rsid w:val="00F615F1"/>
    <w:rsid w:val="00F93329"/>
    <w:rsid w:val="00FF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4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E41A8-B90A-4BD8-B171-F21105090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9E3C2-80A0-4F4A-ADCF-7548FC7B269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0E7AE4-8507-4918-93E7-DB6FAE861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E92E7812</Template>
  <TotalTime>0</TotalTime>
  <Pages>4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Holland</dc:creator>
  <cp:lastModifiedBy>Françoise Marteel</cp:lastModifiedBy>
  <cp:revision>2</cp:revision>
  <dcterms:created xsi:type="dcterms:W3CDTF">2014-03-06T08:08:00Z</dcterms:created>
  <dcterms:modified xsi:type="dcterms:W3CDTF">2014-03-06T08:08:00Z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