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AE44E" w14:textId="3E63A2EB" w:rsidR="00C012B5" w:rsidRPr="00CB1D53" w:rsidRDefault="00C02D20" w:rsidP="000662C7">
      <w:pPr>
        <w:pStyle w:val="MTMainTitle"/>
        <w:spacing w:after="360"/>
      </w:pPr>
      <w:bookmarkStart w:id="0" w:name="_GoBack"/>
      <w:bookmarkEnd w:id="0"/>
      <w:r>
        <w:rPr>
          <w:rFonts w:eastAsia="Calibri"/>
        </w:rPr>
        <w:t>French</w:t>
      </w:r>
      <w:r w:rsidR="00402BAC">
        <w:rPr>
          <w:rFonts w:eastAsia="Calibri"/>
        </w:rPr>
        <w:t xml:space="preserve"> A-</w:t>
      </w:r>
      <w:proofErr w:type="spellStart"/>
      <w:r w:rsidR="00402BAC">
        <w:rPr>
          <w:rFonts w:eastAsia="Calibri"/>
        </w:rPr>
        <w:t>level</w:t>
      </w:r>
      <w:proofErr w:type="spellEnd"/>
      <w:r w:rsidR="00402BAC">
        <w:rPr>
          <w:rFonts w:eastAsia="Calibri"/>
        </w:rPr>
        <w:t xml:space="preserve"> </w:t>
      </w:r>
      <w:proofErr w:type="spellStart"/>
      <w:r w:rsidR="00402BAC">
        <w:rPr>
          <w:rFonts w:eastAsia="Calibri"/>
        </w:rPr>
        <w:t>Grammar</w:t>
      </w:r>
      <w:proofErr w:type="spellEnd"/>
      <w:r w:rsidR="00402BAC">
        <w:rPr>
          <w:rFonts w:eastAsia="Calibri"/>
        </w:rPr>
        <w:t xml:space="preserve"> </w:t>
      </w:r>
      <w:proofErr w:type="spellStart"/>
      <w:r w:rsidR="00402BAC">
        <w:rPr>
          <w:rFonts w:eastAsia="Calibri"/>
        </w:rPr>
        <w:t>Workbook</w:t>
      </w:r>
      <w:proofErr w:type="spellEnd"/>
      <w:r w:rsidR="00402BAC">
        <w:rPr>
          <w:rFonts w:eastAsia="Calibri"/>
        </w:rPr>
        <w:t xml:space="preserve"> 2</w:t>
      </w:r>
    </w:p>
    <w:p w14:paraId="2EBE3296" w14:textId="45CF90F8" w:rsidR="0086314D" w:rsidRDefault="000A054D" w:rsidP="001A2838">
      <w:pPr>
        <w:pStyle w:val="AHead"/>
      </w:pPr>
      <w:proofErr w:type="spellStart"/>
      <w:r w:rsidRPr="001A2838">
        <w:t>Answers</w:t>
      </w:r>
      <w:proofErr w:type="spellEnd"/>
    </w:p>
    <w:p w14:paraId="08068980" w14:textId="7DD5A8FF" w:rsidR="006E6088" w:rsidRDefault="006E6088" w:rsidP="00402BAC">
      <w:pPr>
        <w:pStyle w:val="BHead"/>
      </w:pPr>
      <w:r>
        <w:t xml:space="preserve">H </w:t>
      </w:r>
      <w:proofErr w:type="spellStart"/>
      <w:r>
        <w:t>Verbs</w:t>
      </w:r>
      <w:proofErr w:type="spellEnd"/>
    </w:p>
    <w:p w14:paraId="549487E6" w14:textId="77777777" w:rsidR="00402BAC" w:rsidRPr="00326ED5" w:rsidRDefault="00402BAC" w:rsidP="006E6088">
      <w:pPr>
        <w:pStyle w:val="CHead"/>
      </w:pPr>
      <w:r>
        <w:t>H</w:t>
      </w:r>
      <w:r w:rsidRPr="00326ED5">
        <w:t xml:space="preserve">1 </w:t>
      </w:r>
      <w:r>
        <w:t>Present tense</w:t>
      </w:r>
    </w:p>
    <w:p w14:paraId="228519B9" w14:textId="77777777" w:rsidR="000E6DE1" w:rsidRPr="0051399B" w:rsidRDefault="000E6DE1" w:rsidP="0051399B">
      <w:pPr>
        <w:pStyle w:val="ExerciseLetter"/>
      </w:pPr>
      <w:r w:rsidRPr="0051399B">
        <w:t>1</w:t>
      </w:r>
    </w:p>
    <w:p w14:paraId="52F990D7" w14:textId="45AE13D9" w:rsidR="00402BAC" w:rsidRPr="00014BA1" w:rsidRDefault="00402BAC" w:rsidP="00AB6D2B">
      <w:pPr>
        <w:pStyle w:val="NLNumberList"/>
      </w:pPr>
      <w:r w:rsidRPr="00014BA1">
        <w:t xml:space="preserve">I am writing an e-mail to my </w:t>
      </w:r>
      <w:proofErr w:type="spellStart"/>
      <w:r w:rsidRPr="00936ECF">
        <w:rPr>
          <w:lang w:val="en-GB"/>
        </w:rPr>
        <w:t>penfrien</w:t>
      </w:r>
      <w:proofErr w:type="spellEnd"/>
      <w:r w:rsidRPr="00014BA1">
        <w:t>d.</w:t>
      </w:r>
    </w:p>
    <w:p w14:paraId="4B365907" w14:textId="5F70F71E" w:rsidR="00402BAC" w:rsidRPr="00014BA1" w:rsidRDefault="00402BAC" w:rsidP="00AB6D2B">
      <w:pPr>
        <w:pStyle w:val="NLNumberList"/>
      </w:pPr>
      <w:r>
        <w:t xml:space="preserve">I am visiting my grandmother, </w:t>
      </w:r>
      <w:r w:rsidRPr="00014BA1">
        <w:t>so I can’t come.</w:t>
      </w:r>
    </w:p>
    <w:p w14:paraId="7F0241F9" w14:textId="2BFA470A" w:rsidR="00402BAC" w:rsidRPr="00FE34F3" w:rsidRDefault="00402BAC" w:rsidP="00AB6D2B">
      <w:pPr>
        <w:pStyle w:val="NLNumberList"/>
      </w:pPr>
      <w:r w:rsidRPr="00FE34F3">
        <w:t>He regularly plays rugby.</w:t>
      </w:r>
    </w:p>
    <w:p w14:paraId="14A9E4E5" w14:textId="3B84024E" w:rsidR="00402BAC" w:rsidRPr="00014BA1" w:rsidRDefault="00402BAC" w:rsidP="00AB6D2B">
      <w:pPr>
        <w:pStyle w:val="NLNumberList"/>
      </w:pPr>
      <w:r>
        <w:t>—</w:t>
      </w:r>
      <w:r w:rsidRPr="00014BA1">
        <w:t xml:space="preserve"> </w:t>
      </w:r>
      <w:r>
        <w:t xml:space="preserve">It is necessary to </w:t>
      </w:r>
      <w:r w:rsidRPr="00014BA1">
        <w:t>take the bus instead of the car.</w:t>
      </w:r>
    </w:p>
    <w:p w14:paraId="54BEED59" w14:textId="37032439" w:rsidR="00402BAC" w:rsidRPr="00014BA1" w:rsidRDefault="00402BAC" w:rsidP="00AB6D2B">
      <w:pPr>
        <w:pStyle w:val="NLNumberList"/>
        <w:numPr>
          <w:ilvl w:val="0"/>
          <w:numId w:val="0"/>
        </w:numPr>
        <w:ind w:left="304"/>
      </w:pPr>
      <w:r>
        <w:t>—</w:t>
      </w:r>
      <w:r w:rsidRPr="00014BA1">
        <w:t xml:space="preserve"> Indeed</w:t>
      </w:r>
      <w:r>
        <w:t>,</w:t>
      </w:r>
      <w:r w:rsidRPr="00014BA1">
        <w:t xml:space="preserve"> </w:t>
      </w:r>
      <w:r>
        <w:t>w</w:t>
      </w:r>
      <w:r w:rsidRPr="00014BA1">
        <w:t>e</w:t>
      </w:r>
      <w:r>
        <w:t xml:space="preserve"> are</w:t>
      </w:r>
      <w:r w:rsidRPr="00014BA1">
        <w:t xml:space="preserve"> tak</w:t>
      </w:r>
      <w:r>
        <w:t>ing/we take</w:t>
      </w:r>
      <w:r w:rsidRPr="00014BA1">
        <w:t xml:space="preserve"> the bus.</w:t>
      </w:r>
    </w:p>
    <w:p w14:paraId="3BA44619" w14:textId="5259429A" w:rsidR="00402BAC" w:rsidRPr="00014BA1" w:rsidRDefault="00402BAC" w:rsidP="00AB6D2B">
      <w:pPr>
        <w:pStyle w:val="NLNumberList"/>
      </w:pPr>
      <w:r w:rsidRPr="00014BA1">
        <w:t>Are you going on holiday this year?</w:t>
      </w:r>
    </w:p>
    <w:p w14:paraId="282213F6" w14:textId="77F68CB0" w:rsidR="00402BAC" w:rsidRPr="00014BA1" w:rsidRDefault="00402BAC" w:rsidP="00AB6D2B">
      <w:pPr>
        <w:pStyle w:val="NLNumberList"/>
      </w:pPr>
      <w:r w:rsidRPr="00014BA1">
        <w:t>They speak French and German here</w:t>
      </w:r>
      <w:proofErr w:type="gramStart"/>
      <w:r w:rsidRPr="00014BA1">
        <w:t>.</w:t>
      </w:r>
      <w:r w:rsidR="00917B42">
        <w:t>/</w:t>
      </w:r>
      <w:proofErr w:type="gramEnd"/>
      <w:r w:rsidRPr="00014BA1">
        <w:t>French and German are spoken here.</w:t>
      </w:r>
    </w:p>
    <w:p w14:paraId="09B74B94" w14:textId="27F34504" w:rsidR="00402BAC" w:rsidRPr="00014BA1" w:rsidRDefault="00402BAC" w:rsidP="0051399B">
      <w:pPr>
        <w:pStyle w:val="ExerciseLetter"/>
        <w:rPr>
          <w:lang w:val="fr-FR"/>
        </w:rPr>
      </w:pPr>
      <w:r w:rsidRPr="00014BA1">
        <w:rPr>
          <w:lang w:val="fr-FR"/>
        </w:rPr>
        <w:t xml:space="preserve">2 </w:t>
      </w:r>
    </w:p>
    <w:p w14:paraId="57DB2735" w14:textId="48802C8E" w:rsidR="00402BAC" w:rsidRPr="00121D2A" w:rsidRDefault="00402BAC" w:rsidP="00403CF7">
      <w:pPr>
        <w:pStyle w:val="NLNumberList"/>
        <w:numPr>
          <w:ilvl w:val="0"/>
          <w:numId w:val="7"/>
        </w:numPr>
        <w:rPr>
          <w:lang w:val="fr-FR"/>
        </w:rPr>
      </w:pPr>
      <w:proofErr w:type="gramStart"/>
      <w:r w:rsidRPr="00121D2A">
        <w:rPr>
          <w:lang w:val="fr-FR"/>
        </w:rPr>
        <w:t>je</w:t>
      </w:r>
      <w:proofErr w:type="gramEnd"/>
      <w:r w:rsidRPr="00121D2A">
        <w:rPr>
          <w:lang w:val="fr-FR"/>
        </w:rPr>
        <w:t xml:space="preserve"> trouve, tu trouves, il/elle/on trouve, nous trouvons, vous trouvez, ils/elles trouvent</w:t>
      </w:r>
    </w:p>
    <w:p w14:paraId="0D7C102C" w14:textId="783A1DB9" w:rsidR="00402BAC" w:rsidRPr="00121D2A" w:rsidRDefault="00402BAC" w:rsidP="00121D2A">
      <w:pPr>
        <w:pStyle w:val="NLNumberList"/>
        <w:rPr>
          <w:lang w:val="fr-FR"/>
        </w:rPr>
      </w:pPr>
      <w:proofErr w:type="gramStart"/>
      <w:r w:rsidRPr="00121D2A">
        <w:rPr>
          <w:lang w:val="fr-FR"/>
        </w:rPr>
        <w:t>je</w:t>
      </w:r>
      <w:proofErr w:type="gramEnd"/>
      <w:r w:rsidRPr="00121D2A">
        <w:rPr>
          <w:lang w:val="fr-FR"/>
        </w:rPr>
        <w:t xml:space="preserve"> finis, tu finis, il/elle/on finit, nous finissons, vous finissez, ils/elles finissent</w:t>
      </w:r>
    </w:p>
    <w:p w14:paraId="6B851B62" w14:textId="68932FC0" w:rsidR="00402BAC" w:rsidRPr="00121D2A" w:rsidRDefault="00402BAC" w:rsidP="00121D2A">
      <w:pPr>
        <w:pStyle w:val="NLNumberList"/>
        <w:rPr>
          <w:lang w:val="fr-FR"/>
        </w:rPr>
      </w:pPr>
      <w:proofErr w:type="gramStart"/>
      <w:r w:rsidRPr="00121D2A">
        <w:rPr>
          <w:lang w:val="fr-FR"/>
        </w:rPr>
        <w:t>je</w:t>
      </w:r>
      <w:proofErr w:type="gramEnd"/>
      <w:r w:rsidRPr="00121D2A">
        <w:rPr>
          <w:lang w:val="fr-FR"/>
        </w:rPr>
        <w:t xml:space="preserve"> rends, tu rends, il/elle/on rend, nous rendons, vous rendez, ils/elles rendent</w:t>
      </w:r>
    </w:p>
    <w:p w14:paraId="6C786FAA" w14:textId="719BC82A" w:rsidR="00402BAC" w:rsidRPr="00121D2A" w:rsidRDefault="00402BAC" w:rsidP="00121D2A">
      <w:pPr>
        <w:pStyle w:val="NLNumberList"/>
        <w:rPr>
          <w:lang w:val="fr-FR"/>
        </w:rPr>
      </w:pPr>
      <w:proofErr w:type="gramStart"/>
      <w:r w:rsidRPr="00121D2A">
        <w:rPr>
          <w:lang w:val="fr-FR"/>
        </w:rPr>
        <w:t>je</w:t>
      </w:r>
      <w:proofErr w:type="gramEnd"/>
      <w:r w:rsidRPr="00121D2A">
        <w:rPr>
          <w:lang w:val="fr-FR"/>
        </w:rPr>
        <w:t xml:space="preserve"> réagis, tu réagis, il/elle/on régit, nous réagissons, vous réagissez, ils/elles réagissent</w:t>
      </w:r>
    </w:p>
    <w:p w14:paraId="6360D0B4" w14:textId="005AF749" w:rsidR="00402BAC" w:rsidRPr="00121D2A" w:rsidRDefault="00402BAC" w:rsidP="00121D2A">
      <w:pPr>
        <w:pStyle w:val="NLNumberList"/>
        <w:rPr>
          <w:lang w:val="fr-FR"/>
        </w:rPr>
      </w:pPr>
      <w:proofErr w:type="gramStart"/>
      <w:r w:rsidRPr="00121D2A">
        <w:rPr>
          <w:lang w:val="fr-FR"/>
        </w:rPr>
        <w:t>je</w:t>
      </w:r>
      <w:proofErr w:type="gramEnd"/>
      <w:r w:rsidRPr="00121D2A">
        <w:rPr>
          <w:lang w:val="fr-FR"/>
        </w:rPr>
        <w:t xml:space="preserve"> danse, tu danses, il/elle/on danse, nous dansons, vous dansez, ils/elles dansent</w:t>
      </w:r>
    </w:p>
    <w:p w14:paraId="143384A7" w14:textId="3CCD6118" w:rsidR="00402BAC" w:rsidRPr="00121D2A" w:rsidRDefault="00402BAC" w:rsidP="00121D2A">
      <w:pPr>
        <w:pStyle w:val="NLNumberList"/>
        <w:rPr>
          <w:lang w:val="fr-FR"/>
        </w:rPr>
      </w:pPr>
      <w:proofErr w:type="gramStart"/>
      <w:r w:rsidRPr="00121D2A">
        <w:rPr>
          <w:lang w:val="fr-FR"/>
        </w:rPr>
        <w:t>je</w:t>
      </w:r>
      <w:proofErr w:type="gramEnd"/>
      <w:r w:rsidRPr="00121D2A">
        <w:rPr>
          <w:lang w:val="fr-FR"/>
        </w:rPr>
        <w:t xml:space="preserve"> perds, tu perds, il/elle/on perd, nous perdons, vous perdez, ils/elles perdent</w:t>
      </w:r>
    </w:p>
    <w:p w14:paraId="644C4596" w14:textId="4534BD7E" w:rsidR="00402BAC" w:rsidRPr="00FE34F3" w:rsidRDefault="00AB5FB3" w:rsidP="00AB5FB3">
      <w:pPr>
        <w:pStyle w:val="ExerciseLetter"/>
      </w:pPr>
      <w:r>
        <w:rPr>
          <w:lang w:val="fr-FR"/>
        </w:rPr>
        <w:t>3</w:t>
      </w:r>
    </w:p>
    <w:p w14:paraId="5D1676A3" w14:textId="6C4981D7" w:rsidR="00402BAC" w:rsidRPr="00014BA1" w:rsidRDefault="00402BAC" w:rsidP="00C7598C">
      <w:pPr>
        <w:pStyle w:val="NLNumberList"/>
        <w:numPr>
          <w:ilvl w:val="0"/>
          <w:numId w:val="8"/>
        </w:numPr>
        <w:tabs>
          <w:tab w:val="left" w:pos="2268"/>
        </w:tabs>
      </w:pPr>
      <w:r w:rsidRPr="001C4811">
        <w:t xml:space="preserve">je </w:t>
      </w:r>
      <w:proofErr w:type="spellStart"/>
      <w:r w:rsidRPr="001C4811">
        <w:t>parle</w:t>
      </w:r>
      <w:proofErr w:type="spellEnd"/>
      <w:r w:rsidR="0051648F">
        <w:tab/>
      </w:r>
      <w:r w:rsidR="001C4811" w:rsidRPr="00B444CA">
        <w:rPr>
          <w:i/>
        </w:rPr>
        <w:t>I speak/I am speaking/</w:t>
      </w:r>
      <w:r w:rsidRPr="00B444CA">
        <w:rPr>
          <w:i/>
        </w:rPr>
        <w:t>I do speak</w:t>
      </w:r>
    </w:p>
    <w:p w14:paraId="41D241AD" w14:textId="63E53C5C" w:rsidR="00402BAC" w:rsidRDefault="00402BAC" w:rsidP="00C7598C">
      <w:pPr>
        <w:pStyle w:val="NLNumberList"/>
        <w:numPr>
          <w:ilvl w:val="0"/>
          <w:numId w:val="8"/>
        </w:numPr>
        <w:tabs>
          <w:tab w:val="left" w:pos="2268"/>
        </w:tabs>
      </w:pPr>
      <w:proofErr w:type="spellStart"/>
      <w:r w:rsidRPr="001C4811">
        <w:t>il</w:t>
      </w:r>
      <w:proofErr w:type="spellEnd"/>
      <w:r w:rsidRPr="001C4811">
        <w:t xml:space="preserve"> </w:t>
      </w:r>
      <w:proofErr w:type="spellStart"/>
      <w:r w:rsidRPr="001C4811">
        <w:t>réfléchit</w:t>
      </w:r>
      <w:proofErr w:type="spellEnd"/>
      <w:r w:rsidR="0051648F">
        <w:tab/>
      </w:r>
      <w:r w:rsidR="001C4811" w:rsidRPr="009C08E0">
        <w:rPr>
          <w:i/>
        </w:rPr>
        <w:t>he thinks/he is thinking/</w:t>
      </w:r>
      <w:r w:rsidRPr="009C08E0">
        <w:rPr>
          <w:i/>
        </w:rPr>
        <w:t>he does think</w:t>
      </w:r>
    </w:p>
    <w:p w14:paraId="3A2E6A5B" w14:textId="38D4F484" w:rsidR="00402BAC" w:rsidRDefault="0051648F" w:rsidP="00C7598C">
      <w:pPr>
        <w:pStyle w:val="NLNumberList"/>
        <w:numPr>
          <w:ilvl w:val="0"/>
          <w:numId w:val="8"/>
        </w:numPr>
        <w:tabs>
          <w:tab w:val="left" w:pos="2268"/>
        </w:tabs>
      </w:pPr>
      <w:r>
        <w:t xml:space="preserve">nous </w:t>
      </w:r>
      <w:proofErr w:type="spellStart"/>
      <w:r>
        <w:t>adorons</w:t>
      </w:r>
      <w:proofErr w:type="spellEnd"/>
      <w:r>
        <w:tab/>
      </w:r>
      <w:r w:rsidR="00402BAC" w:rsidRPr="009C08E0">
        <w:rPr>
          <w:i/>
        </w:rPr>
        <w:t>we love</w:t>
      </w:r>
      <w:r w:rsidR="001C4811" w:rsidRPr="009C08E0">
        <w:rPr>
          <w:i/>
        </w:rPr>
        <w:t>/</w:t>
      </w:r>
      <w:r w:rsidR="00402BAC" w:rsidRPr="009C08E0">
        <w:rPr>
          <w:i/>
        </w:rPr>
        <w:t>we are loving</w:t>
      </w:r>
      <w:r w:rsidR="00B444CA" w:rsidRPr="009C08E0">
        <w:rPr>
          <w:i/>
        </w:rPr>
        <w:t>/</w:t>
      </w:r>
      <w:r w:rsidR="00402BAC" w:rsidRPr="009C08E0">
        <w:rPr>
          <w:i/>
        </w:rPr>
        <w:t>we do love</w:t>
      </w:r>
    </w:p>
    <w:p w14:paraId="21B2FD1A" w14:textId="2E4990B1" w:rsidR="00402BAC" w:rsidRDefault="00402BAC" w:rsidP="00C7598C">
      <w:pPr>
        <w:pStyle w:val="NLNumberList"/>
        <w:numPr>
          <w:ilvl w:val="0"/>
          <w:numId w:val="8"/>
        </w:numPr>
        <w:tabs>
          <w:tab w:val="left" w:pos="2268"/>
        </w:tabs>
      </w:pPr>
      <w:proofErr w:type="spellStart"/>
      <w:r w:rsidRPr="00014BA1">
        <w:t>ils</w:t>
      </w:r>
      <w:proofErr w:type="spellEnd"/>
      <w:r w:rsidRPr="00014BA1">
        <w:t xml:space="preserve"> </w:t>
      </w:r>
      <w:proofErr w:type="spellStart"/>
      <w:r w:rsidRPr="00014BA1">
        <w:t>att</w:t>
      </w:r>
      <w:r>
        <w:t>ende</w:t>
      </w:r>
      <w:r w:rsidR="0051648F">
        <w:t>nt</w:t>
      </w:r>
      <w:proofErr w:type="spellEnd"/>
      <w:r w:rsidR="0051648F">
        <w:tab/>
      </w:r>
      <w:r w:rsidRPr="009C08E0">
        <w:rPr>
          <w:i/>
        </w:rPr>
        <w:t>they wait</w:t>
      </w:r>
      <w:r w:rsidR="00B444CA" w:rsidRPr="009C08E0">
        <w:rPr>
          <w:i/>
        </w:rPr>
        <w:t>/</w:t>
      </w:r>
      <w:r w:rsidRPr="009C08E0">
        <w:rPr>
          <w:i/>
        </w:rPr>
        <w:t>they are waiting</w:t>
      </w:r>
      <w:r w:rsidR="00B444CA" w:rsidRPr="009C08E0">
        <w:rPr>
          <w:i/>
        </w:rPr>
        <w:t>/</w:t>
      </w:r>
      <w:r w:rsidRPr="009C08E0">
        <w:rPr>
          <w:i/>
        </w:rPr>
        <w:t>they do like</w:t>
      </w:r>
    </w:p>
    <w:p w14:paraId="6AA49254" w14:textId="0D855DB7" w:rsidR="00402BAC" w:rsidRDefault="0051648F" w:rsidP="00C7598C">
      <w:pPr>
        <w:pStyle w:val="NLNumberList"/>
        <w:numPr>
          <w:ilvl w:val="0"/>
          <w:numId w:val="8"/>
        </w:numPr>
        <w:tabs>
          <w:tab w:val="left" w:pos="2268"/>
        </w:tabs>
      </w:pPr>
      <w:proofErr w:type="spellStart"/>
      <w:r>
        <w:t>elle</w:t>
      </w:r>
      <w:proofErr w:type="spellEnd"/>
      <w:r>
        <w:t xml:space="preserve"> descend</w:t>
      </w:r>
      <w:r>
        <w:tab/>
      </w:r>
      <w:r w:rsidR="00402BAC" w:rsidRPr="009C08E0">
        <w:rPr>
          <w:i/>
        </w:rPr>
        <w:t>she gets off</w:t>
      </w:r>
      <w:r w:rsidR="00B444CA" w:rsidRPr="009C08E0">
        <w:rPr>
          <w:i/>
        </w:rPr>
        <w:t>/</w:t>
      </w:r>
      <w:r w:rsidR="00402BAC" w:rsidRPr="009C08E0">
        <w:rPr>
          <w:i/>
        </w:rPr>
        <w:t>she is getting off</w:t>
      </w:r>
      <w:r w:rsidR="00B444CA" w:rsidRPr="009C08E0">
        <w:rPr>
          <w:i/>
        </w:rPr>
        <w:t>/</w:t>
      </w:r>
      <w:r w:rsidR="00402BAC" w:rsidRPr="009C08E0">
        <w:rPr>
          <w:i/>
        </w:rPr>
        <w:t xml:space="preserve">she does get off </w:t>
      </w:r>
      <w:r w:rsidR="00402BAC" w:rsidRPr="009C08E0">
        <w:rPr>
          <w:b/>
          <w:i/>
        </w:rPr>
        <w:t>or</w:t>
      </w:r>
      <w:r w:rsidR="00402BAC" w:rsidRPr="009C08E0">
        <w:rPr>
          <w:i/>
        </w:rPr>
        <w:t xml:space="preserve"> she gets out of</w:t>
      </w:r>
      <w:r w:rsidR="00B444CA" w:rsidRPr="009C08E0">
        <w:rPr>
          <w:i/>
        </w:rPr>
        <w:t>/</w:t>
      </w:r>
      <w:r w:rsidR="00402BAC" w:rsidRPr="009C08E0">
        <w:rPr>
          <w:i/>
        </w:rPr>
        <w:t xml:space="preserve">she is </w:t>
      </w:r>
      <w:r w:rsidR="00C7598C">
        <w:rPr>
          <w:i/>
        </w:rPr>
        <w:tab/>
      </w:r>
      <w:r w:rsidR="00402BAC" w:rsidRPr="009C08E0">
        <w:rPr>
          <w:i/>
        </w:rPr>
        <w:t>getting out of</w:t>
      </w:r>
      <w:r w:rsidR="00B444CA" w:rsidRPr="009C08E0">
        <w:rPr>
          <w:i/>
        </w:rPr>
        <w:t>/</w:t>
      </w:r>
      <w:r w:rsidR="00402BAC" w:rsidRPr="009C08E0">
        <w:rPr>
          <w:i/>
        </w:rPr>
        <w:t xml:space="preserve">she does get out of </w:t>
      </w:r>
      <w:r w:rsidR="00402BAC" w:rsidRPr="009C08E0">
        <w:rPr>
          <w:b/>
          <w:i/>
        </w:rPr>
        <w:t>or</w:t>
      </w:r>
      <w:r w:rsidR="00402BAC" w:rsidRPr="009C08E0">
        <w:rPr>
          <w:i/>
        </w:rPr>
        <w:t xml:space="preserve"> she goes down</w:t>
      </w:r>
      <w:r w:rsidR="00B444CA" w:rsidRPr="009C08E0">
        <w:rPr>
          <w:i/>
        </w:rPr>
        <w:t>/</w:t>
      </w:r>
      <w:r w:rsidR="00402BAC" w:rsidRPr="009C08E0">
        <w:rPr>
          <w:i/>
        </w:rPr>
        <w:t xml:space="preserve">she is going </w:t>
      </w:r>
      <w:r w:rsidR="00C7598C">
        <w:rPr>
          <w:i/>
        </w:rPr>
        <w:tab/>
      </w:r>
      <w:r w:rsidR="00402BAC" w:rsidRPr="009C08E0">
        <w:rPr>
          <w:i/>
        </w:rPr>
        <w:t>down</w:t>
      </w:r>
      <w:r w:rsidR="00B444CA" w:rsidRPr="009C08E0">
        <w:rPr>
          <w:i/>
        </w:rPr>
        <w:t>/</w:t>
      </w:r>
      <w:r w:rsidR="00402BAC" w:rsidRPr="009C08E0">
        <w:rPr>
          <w:i/>
        </w:rPr>
        <w:t>she does go down</w:t>
      </w:r>
    </w:p>
    <w:p w14:paraId="468E9015" w14:textId="1A9E8B70" w:rsidR="00402BAC" w:rsidRPr="00014BA1" w:rsidRDefault="00402BAC" w:rsidP="00C7598C">
      <w:pPr>
        <w:pStyle w:val="NLNumberList"/>
        <w:numPr>
          <w:ilvl w:val="0"/>
          <w:numId w:val="8"/>
        </w:numPr>
        <w:tabs>
          <w:tab w:val="left" w:pos="2268"/>
        </w:tabs>
      </w:pPr>
      <w:proofErr w:type="spellStart"/>
      <w:r w:rsidRPr="00014BA1">
        <w:t>vo</w:t>
      </w:r>
      <w:r w:rsidR="00C7598C">
        <w:t>us</w:t>
      </w:r>
      <w:proofErr w:type="spellEnd"/>
      <w:r w:rsidR="00C7598C">
        <w:t xml:space="preserve"> </w:t>
      </w:r>
      <w:proofErr w:type="spellStart"/>
      <w:r w:rsidR="00C7598C">
        <w:t>continuez</w:t>
      </w:r>
      <w:proofErr w:type="spellEnd"/>
      <w:r w:rsidR="00C7598C">
        <w:tab/>
      </w:r>
      <w:r w:rsidRPr="009C08E0">
        <w:rPr>
          <w:i/>
        </w:rPr>
        <w:t>you continue</w:t>
      </w:r>
      <w:r w:rsidR="00B444CA" w:rsidRPr="009C08E0">
        <w:rPr>
          <w:i/>
        </w:rPr>
        <w:t>/</w:t>
      </w:r>
      <w:r w:rsidRPr="009C08E0">
        <w:rPr>
          <w:i/>
        </w:rPr>
        <w:t>you are continuing</w:t>
      </w:r>
      <w:r w:rsidR="00B444CA" w:rsidRPr="009C08E0">
        <w:rPr>
          <w:i/>
        </w:rPr>
        <w:t>/</w:t>
      </w:r>
      <w:r w:rsidRPr="009C08E0">
        <w:rPr>
          <w:i/>
        </w:rPr>
        <w:t>you do continue</w:t>
      </w:r>
    </w:p>
    <w:p w14:paraId="663A6139" w14:textId="008446D1" w:rsidR="00402BAC" w:rsidRPr="00014BA1" w:rsidRDefault="00C7598C" w:rsidP="00C7598C">
      <w:pPr>
        <w:pStyle w:val="NLNumberList"/>
        <w:numPr>
          <w:ilvl w:val="0"/>
          <w:numId w:val="8"/>
        </w:numPr>
        <w:tabs>
          <w:tab w:val="left" w:pos="2268"/>
        </w:tabs>
      </w:pPr>
      <w:proofErr w:type="spellStart"/>
      <w:r>
        <w:t>tu</w:t>
      </w:r>
      <w:proofErr w:type="spellEnd"/>
      <w:r>
        <w:t xml:space="preserve"> </w:t>
      </w:r>
      <w:proofErr w:type="spellStart"/>
      <w:r>
        <w:t>grossis</w:t>
      </w:r>
      <w:proofErr w:type="spellEnd"/>
      <w:r>
        <w:tab/>
      </w:r>
      <w:r w:rsidR="00402BAC" w:rsidRPr="009C08E0">
        <w:rPr>
          <w:i/>
        </w:rPr>
        <w:t>you get fatter</w:t>
      </w:r>
      <w:r w:rsidR="00B444CA" w:rsidRPr="009C08E0">
        <w:rPr>
          <w:i/>
        </w:rPr>
        <w:t>/</w:t>
      </w:r>
      <w:r w:rsidR="00402BAC" w:rsidRPr="009C08E0">
        <w:rPr>
          <w:i/>
        </w:rPr>
        <w:t>you are getting fatter</w:t>
      </w:r>
      <w:r w:rsidR="00B444CA" w:rsidRPr="009C08E0">
        <w:rPr>
          <w:i/>
        </w:rPr>
        <w:t>/</w:t>
      </w:r>
      <w:r w:rsidR="00402BAC" w:rsidRPr="009C08E0">
        <w:rPr>
          <w:i/>
        </w:rPr>
        <w:t>you do get fatter</w:t>
      </w:r>
    </w:p>
    <w:p w14:paraId="68B0C19D" w14:textId="4D49DD9D" w:rsidR="00402BAC" w:rsidRPr="00014BA1" w:rsidRDefault="00C7598C" w:rsidP="00C7598C">
      <w:pPr>
        <w:pStyle w:val="NLNumberList"/>
        <w:numPr>
          <w:ilvl w:val="0"/>
          <w:numId w:val="8"/>
        </w:numPr>
        <w:tabs>
          <w:tab w:val="left" w:pos="2268"/>
        </w:tabs>
      </w:pPr>
      <w:proofErr w:type="spellStart"/>
      <w:r>
        <w:t>elle</w:t>
      </w:r>
      <w:proofErr w:type="spellEnd"/>
      <w:r>
        <w:t xml:space="preserve"> vend</w:t>
      </w:r>
      <w:r>
        <w:tab/>
      </w:r>
      <w:r w:rsidR="00402BAC" w:rsidRPr="009C08E0">
        <w:rPr>
          <w:i/>
        </w:rPr>
        <w:t>she sells</w:t>
      </w:r>
      <w:r w:rsidR="00B444CA" w:rsidRPr="009C08E0">
        <w:rPr>
          <w:i/>
        </w:rPr>
        <w:t>/</w:t>
      </w:r>
      <w:r w:rsidR="00402BAC" w:rsidRPr="009C08E0">
        <w:rPr>
          <w:i/>
        </w:rPr>
        <w:t>she is selling</w:t>
      </w:r>
      <w:r w:rsidR="00B444CA" w:rsidRPr="009C08E0">
        <w:rPr>
          <w:i/>
        </w:rPr>
        <w:t>/</w:t>
      </w:r>
      <w:r w:rsidR="00402BAC" w:rsidRPr="009C08E0">
        <w:rPr>
          <w:i/>
        </w:rPr>
        <w:t>she does sell</w:t>
      </w:r>
    </w:p>
    <w:p w14:paraId="6000922E" w14:textId="1D3438BB" w:rsidR="00402BAC" w:rsidRPr="00014BA1" w:rsidRDefault="00402BAC" w:rsidP="00C7598C">
      <w:pPr>
        <w:pStyle w:val="NLNumberList"/>
        <w:numPr>
          <w:ilvl w:val="0"/>
          <w:numId w:val="8"/>
        </w:numPr>
        <w:tabs>
          <w:tab w:val="left" w:pos="2268"/>
        </w:tabs>
      </w:pPr>
      <w:r w:rsidRPr="00014BA1">
        <w:t xml:space="preserve">je </w:t>
      </w:r>
      <w:proofErr w:type="spellStart"/>
      <w:r w:rsidRPr="00014BA1">
        <w:t>répond</w:t>
      </w:r>
      <w:r>
        <w:t>s</w:t>
      </w:r>
      <w:proofErr w:type="spellEnd"/>
      <w:r w:rsidR="00C7598C">
        <w:tab/>
      </w:r>
      <w:r w:rsidRPr="00C26320">
        <w:rPr>
          <w:i/>
        </w:rPr>
        <w:t>I answer</w:t>
      </w:r>
      <w:r w:rsidR="00B444CA" w:rsidRPr="00C26320">
        <w:rPr>
          <w:i/>
        </w:rPr>
        <w:t>/</w:t>
      </w:r>
      <w:r w:rsidRPr="00C26320">
        <w:rPr>
          <w:i/>
        </w:rPr>
        <w:t>I am answering</w:t>
      </w:r>
      <w:r w:rsidR="00B444CA" w:rsidRPr="00C26320">
        <w:rPr>
          <w:i/>
        </w:rPr>
        <w:t>/</w:t>
      </w:r>
      <w:r w:rsidRPr="00C26320">
        <w:rPr>
          <w:i/>
        </w:rPr>
        <w:t>I do answer</w:t>
      </w:r>
    </w:p>
    <w:p w14:paraId="10F4C901" w14:textId="4B700FE1" w:rsidR="00402BAC" w:rsidRPr="00C26320" w:rsidRDefault="00C7598C" w:rsidP="00C7598C">
      <w:pPr>
        <w:pStyle w:val="NLNumberList"/>
        <w:numPr>
          <w:ilvl w:val="0"/>
          <w:numId w:val="8"/>
        </w:numPr>
        <w:tabs>
          <w:tab w:val="left" w:pos="2268"/>
        </w:tabs>
      </w:pPr>
      <w:r>
        <w:t xml:space="preserve">nous </w:t>
      </w:r>
      <w:proofErr w:type="spellStart"/>
      <w:r>
        <w:t>choisissons</w:t>
      </w:r>
      <w:proofErr w:type="spellEnd"/>
      <w:r>
        <w:tab/>
      </w:r>
      <w:r w:rsidR="00402BAC" w:rsidRPr="00C26320">
        <w:rPr>
          <w:i/>
        </w:rPr>
        <w:t>we choose</w:t>
      </w:r>
      <w:r w:rsidR="00B444CA" w:rsidRPr="00C26320">
        <w:rPr>
          <w:i/>
        </w:rPr>
        <w:t>/</w:t>
      </w:r>
      <w:r w:rsidR="00402BAC" w:rsidRPr="00C26320">
        <w:rPr>
          <w:i/>
        </w:rPr>
        <w:t>we are choosing</w:t>
      </w:r>
      <w:r w:rsidR="00B444CA" w:rsidRPr="00C26320">
        <w:rPr>
          <w:i/>
        </w:rPr>
        <w:t>/</w:t>
      </w:r>
      <w:r w:rsidR="00402BAC" w:rsidRPr="00C26320">
        <w:rPr>
          <w:i/>
        </w:rPr>
        <w:t>we do choose</w:t>
      </w:r>
    </w:p>
    <w:p w14:paraId="55EF97EC" w14:textId="3C10A0C2" w:rsidR="00402BAC" w:rsidRDefault="00402BAC" w:rsidP="00AB5FB3">
      <w:pPr>
        <w:pStyle w:val="ExerciseLetter"/>
        <w:rPr>
          <w:lang w:val="fr-FR"/>
        </w:rPr>
      </w:pPr>
      <w:r>
        <w:rPr>
          <w:lang w:val="fr-FR"/>
        </w:rPr>
        <w:t>4</w:t>
      </w:r>
    </w:p>
    <w:p w14:paraId="227CBCFB" w14:textId="52AC9E12" w:rsidR="00402BAC" w:rsidRPr="000D3029" w:rsidRDefault="00402BAC" w:rsidP="00403CF7">
      <w:pPr>
        <w:pStyle w:val="NLNumberList"/>
        <w:numPr>
          <w:ilvl w:val="0"/>
          <w:numId w:val="9"/>
        </w:numPr>
        <w:rPr>
          <w:b/>
          <w:lang w:val="fr-FR"/>
        </w:rPr>
      </w:pPr>
      <w:r w:rsidRPr="000D3029">
        <w:rPr>
          <w:lang w:val="fr-FR"/>
        </w:rPr>
        <w:t>Je lui rends visite la semaine prochaine.</w:t>
      </w:r>
    </w:p>
    <w:p w14:paraId="266AAEF2" w14:textId="4338F2E7" w:rsidR="00402BAC" w:rsidRPr="000D3029" w:rsidRDefault="00402BAC" w:rsidP="00403CF7">
      <w:pPr>
        <w:pStyle w:val="NLNumberList"/>
        <w:numPr>
          <w:ilvl w:val="0"/>
          <w:numId w:val="9"/>
        </w:numPr>
        <w:rPr>
          <w:lang w:val="fr-FR"/>
        </w:rPr>
      </w:pPr>
      <w:r w:rsidRPr="000D3029">
        <w:rPr>
          <w:lang w:val="fr-FR"/>
        </w:rPr>
        <w:t>Elle écoute constamment son groupe préféré.</w:t>
      </w:r>
    </w:p>
    <w:p w14:paraId="65C63182" w14:textId="7ACB6400" w:rsidR="00402BAC" w:rsidRPr="000D3029" w:rsidRDefault="00402BAC" w:rsidP="00403CF7">
      <w:pPr>
        <w:pStyle w:val="NLNumberList"/>
        <w:numPr>
          <w:ilvl w:val="0"/>
          <w:numId w:val="9"/>
        </w:numPr>
        <w:rPr>
          <w:lang w:val="fr-FR"/>
        </w:rPr>
      </w:pPr>
      <w:r w:rsidRPr="000D3029">
        <w:rPr>
          <w:lang w:val="fr-FR"/>
        </w:rPr>
        <w:t>D’habitude, ils quittent la maison à 7 heures et demie.</w:t>
      </w:r>
    </w:p>
    <w:p w14:paraId="7F663FE2" w14:textId="67C85D44" w:rsidR="00402BAC" w:rsidRPr="000D3029" w:rsidRDefault="00402BAC" w:rsidP="00403CF7">
      <w:pPr>
        <w:pStyle w:val="NLNumberList"/>
        <w:numPr>
          <w:ilvl w:val="0"/>
          <w:numId w:val="9"/>
        </w:numPr>
        <w:rPr>
          <w:lang w:val="fr-FR"/>
        </w:rPr>
      </w:pPr>
      <w:r w:rsidRPr="000D3029">
        <w:rPr>
          <w:lang w:val="fr-FR"/>
        </w:rPr>
        <w:lastRenderedPageBreak/>
        <w:t>Tu habites ici depuis combien de temps ?</w:t>
      </w:r>
    </w:p>
    <w:p w14:paraId="10ADC461" w14:textId="47E5D945" w:rsidR="00402BAC" w:rsidRPr="000D3029" w:rsidRDefault="00402BAC" w:rsidP="00403CF7">
      <w:pPr>
        <w:pStyle w:val="NLNumberList"/>
        <w:numPr>
          <w:ilvl w:val="0"/>
          <w:numId w:val="9"/>
        </w:numPr>
        <w:rPr>
          <w:lang w:val="fr-FR"/>
        </w:rPr>
      </w:pPr>
      <w:r w:rsidRPr="000D3029">
        <w:rPr>
          <w:lang w:val="fr-FR"/>
        </w:rPr>
        <w:t>De nos jours, les enfants jouent rarement</w:t>
      </w:r>
      <w:r w:rsidR="000D3029">
        <w:rPr>
          <w:lang w:val="fr-FR"/>
        </w:rPr>
        <w:t xml:space="preserve"> dehors.</w:t>
      </w:r>
    </w:p>
    <w:p w14:paraId="1E70DEA3" w14:textId="2E5D1A79" w:rsidR="00402BAC" w:rsidRPr="000D3029" w:rsidRDefault="00402BAC" w:rsidP="00403CF7">
      <w:pPr>
        <w:pStyle w:val="NLNumberList"/>
        <w:numPr>
          <w:ilvl w:val="0"/>
          <w:numId w:val="9"/>
        </w:numPr>
        <w:rPr>
          <w:lang w:val="fr-FR"/>
        </w:rPr>
      </w:pPr>
      <w:r w:rsidRPr="000D3029">
        <w:rPr>
          <w:lang w:val="fr-FR"/>
        </w:rPr>
        <w:t>Le concept de la famille traditionnelle change</w:t>
      </w:r>
      <w:r w:rsidR="00B444CA" w:rsidRPr="000D3029">
        <w:rPr>
          <w:lang w:val="fr-FR"/>
        </w:rPr>
        <w:t>/</w:t>
      </w:r>
      <w:r w:rsidRPr="000D3029">
        <w:rPr>
          <w:lang w:val="fr-FR"/>
        </w:rPr>
        <w:t>évolue.</w:t>
      </w:r>
    </w:p>
    <w:p w14:paraId="577DBF3F" w14:textId="26BBDBE9" w:rsidR="00AB5FB3" w:rsidRPr="00DF043F" w:rsidRDefault="00AB5FB3" w:rsidP="00AB5FB3">
      <w:pPr>
        <w:pStyle w:val="ExerciseLetter"/>
        <w:rPr>
          <w:lang w:val="fr-FR"/>
        </w:rPr>
      </w:pPr>
      <w:r>
        <w:rPr>
          <w:lang w:val="fr-FR"/>
        </w:rPr>
        <w:t>5</w:t>
      </w:r>
    </w:p>
    <w:p w14:paraId="035BFFAD" w14:textId="77777777" w:rsidR="000662C7" w:rsidRDefault="000662C7" w:rsidP="00403CF7">
      <w:pPr>
        <w:pStyle w:val="NLNumberList"/>
        <w:numPr>
          <w:ilvl w:val="0"/>
          <w:numId w:val="10"/>
        </w:numPr>
        <w:rPr>
          <w:lang w:val="fr-FR"/>
        </w:rPr>
        <w:sectPr w:rsidR="000662C7" w:rsidSect="00065640">
          <w:headerReference w:type="default" r:id="rId11"/>
          <w:footerReference w:type="even" r:id="rId12"/>
          <w:footerReference w:type="default" r:id="rId13"/>
          <w:footerReference w:type="first" r:id="rId14"/>
          <w:type w:val="continuous"/>
          <w:pgSz w:w="11906" w:h="16838"/>
          <w:pgMar w:top="1701" w:right="1701" w:bottom="1418" w:left="1701" w:header="709" w:footer="709" w:gutter="0"/>
          <w:cols w:space="708"/>
          <w:titlePg/>
          <w:docGrid w:linePitch="360"/>
        </w:sectPr>
      </w:pPr>
    </w:p>
    <w:p w14:paraId="6D457945" w14:textId="1980F5A2" w:rsidR="00CC6EB8" w:rsidRPr="00CC6EB8" w:rsidRDefault="00CC6EB8" w:rsidP="00403CF7">
      <w:pPr>
        <w:pStyle w:val="NLNumberList"/>
        <w:numPr>
          <w:ilvl w:val="0"/>
          <w:numId w:val="10"/>
        </w:numPr>
        <w:rPr>
          <w:lang w:val="fr-FR"/>
        </w:rPr>
      </w:pPr>
      <w:proofErr w:type="gramStart"/>
      <w:r w:rsidRPr="00CC6EB8">
        <w:rPr>
          <w:lang w:val="fr-FR"/>
        </w:rPr>
        <w:t>nageons</w:t>
      </w:r>
      <w:proofErr w:type="gramEnd"/>
    </w:p>
    <w:p w14:paraId="472F9EB4" w14:textId="72D4232C" w:rsidR="00CC6EB8" w:rsidRPr="00CC6EB8" w:rsidRDefault="00CC6EB8" w:rsidP="00403CF7">
      <w:pPr>
        <w:pStyle w:val="NLNumberList"/>
        <w:numPr>
          <w:ilvl w:val="0"/>
          <w:numId w:val="10"/>
        </w:numPr>
        <w:rPr>
          <w:lang w:val="fr-FR"/>
        </w:rPr>
      </w:pPr>
      <w:proofErr w:type="gramStart"/>
      <w:r w:rsidRPr="00CC6EB8">
        <w:rPr>
          <w:lang w:val="fr-FR"/>
        </w:rPr>
        <w:t>promène</w:t>
      </w:r>
      <w:proofErr w:type="gramEnd"/>
    </w:p>
    <w:p w14:paraId="541240C8" w14:textId="4F5642BF" w:rsidR="00CC6EB8" w:rsidRPr="00CC6EB8" w:rsidRDefault="00CC6EB8" w:rsidP="00403CF7">
      <w:pPr>
        <w:pStyle w:val="NLNumberList"/>
        <w:numPr>
          <w:ilvl w:val="0"/>
          <w:numId w:val="10"/>
        </w:numPr>
        <w:rPr>
          <w:lang w:val="fr-FR"/>
        </w:rPr>
      </w:pPr>
      <w:proofErr w:type="gramStart"/>
      <w:r w:rsidRPr="00CC6EB8">
        <w:rPr>
          <w:lang w:val="fr-FR"/>
        </w:rPr>
        <w:t>lançons</w:t>
      </w:r>
      <w:proofErr w:type="gramEnd"/>
    </w:p>
    <w:p w14:paraId="5A011C84" w14:textId="3B4B8BA7" w:rsidR="00CC6EB8" w:rsidRPr="00CC6EB8" w:rsidRDefault="00CC6EB8" w:rsidP="00403CF7">
      <w:pPr>
        <w:pStyle w:val="NLNumberList"/>
        <w:numPr>
          <w:ilvl w:val="0"/>
          <w:numId w:val="10"/>
        </w:numPr>
        <w:rPr>
          <w:lang w:val="fr-FR"/>
        </w:rPr>
      </w:pPr>
      <w:proofErr w:type="gramStart"/>
      <w:r w:rsidRPr="00CC6EB8">
        <w:rPr>
          <w:lang w:val="fr-FR"/>
        </w:rPr>
        <w:t>préfères</w:t>
      </w:r>
      <w:proofErr w:type="gramEnd"/>
    </w:p>
    <w:p w14:paraId="3DF97DFD" w14:textId="5C395F95" w:rsidR="00CC6EB8" w:rsidRPr="00CC6EB8" w:rsidRDefault="00CC6EB8" w:rsidP="00403CF7">
      <w:pPr>
        <w:pStyle w:val="NLNumberList"/>
        <w:numPr>
          <w:ilvl w:val="0"/>
          <w:numId w:val="10"/>
        </w:numPr>
        <w:rPr>
          <w:lang w:val="fr-FR"/>
        </w:rPr>
      </w:pPr>
      <w:proofErr w:type="gramStart"/>
      <w:r w:rsidRPr="00CC6EB8">
        <w:rPr>
          <w:lang w:val="fr-FR"/>
        </w:rPr>
        <w:t>rangeons</w:t>
      </w:r>
      <w:proofErr w:type="gramEnd"/>
    </w:p>
    <w:p w14:paraId="72CE960A" w14:textId="2014AFC5" w:rsidR="00CC6EB8" w:rsidRPr="00CC6EB8" w:rsidRDefault="00CC6EB8" w:rsidP="00403CF7">
      <w:pPr>
        <w:pStyle w:val="NLNumberList"/>
        <w:numPr>
          <w:ilvl w:val="0"/>
          <w:numId w:val="10"/>
        </w:numPr>
        <w:rPr>
          <w:lang w:val="fr-FR"/>
        </w:rPr>
      </w:pPr>
      <w:proofErr w:type="gramStart"/>
      <w:r w:rsidRPr="00CC6EB8">
        <w:rPr>
          <w:lang w:val="fr-FR"/>
        </w:rPr>
        <w:t>tutoie</w:t>
      </w:r>
      <w:proofErr w:type="gramEnd"/>
    </w:p>
    <w:p w14:paraId="2DBDD02C" w14:textId="54A7EDD5" w:rsidR="00CC6EB8" w:rsidRPr="00CC6EB8" w:rsidRDefault="00CC6EB8" w:rsidP="00403CF7">
      <w:pPr>
        <w:pStyle w:val="NLNumberList"/>
        <w:numPr>
          <w:ilvl w:val="0"/>
          <w:numId w:val="10"/>
        </w:numPr>
        <w:rPr>
          <w:lang w:val="fr-FR"/>
        </w:rPr>
      </w:pPr>
      <w:proofErr w:type="gramStart"/>
      <w:r w:rsidRPr="00CC6EB8">
        <w:rPr>
          <w:lang w:val="fr-FR"/>
        </w:rPr>
        <w:t>gèle</w:t>
      </w:r>
      <w:proofErr w:type="gramEnd"/>
    </w:p>
    <w:p w14:paraId="6B294F2B" w14:textId="495BF957" w:rsidR="00402BAC" w:rsidRPr="00CC6EB8" w:rsidRDefault="00402BAC" w:rsidP="00403CF7">
      <w:pPr>
        <w:pStyle w:val="NLNumberList"/>
        <w:numPr>
          <w:ilvl w:val="0"/>
          <w:numId w:val="10"/>
        </w:numPr>
        <w:rPr>
          <w:lang w:val="fr-FR"/>
        </w:rPr>
      </w:pPr>
      <w:proofErr w:type="gramStart"/>
      <w:r w:rsidRPr="00CC6EB8">
        <w:rPr>
          <w:lang w:val="fr-FR"/>
        </w:rPr>
        <w:t>jettent</w:t>
      </w:r>
      <w:proofErr w:type="gramEnd"/>
    </w:p>
    <w:p w14:paraId="0539E37D" w14:textId="77777777" w:rsidR="000662C7" w:rsidRDefault="000662C7" w:rsidP="00AB5FB3">
      <w:pPr>
        <w:pStyle w:val="ExerciseLetter"/>
        <w:rPr>
          <w:lang w:val="fr-FR"/>
        </w:rPr>
        <w:sectPr w:rsidR="000662C7" w:rsidSect="000662C7">
          <w:type w:val="continuous"/>
          <w:pgSz w:w="11906" w:h="16838"/>
          <w:pgMar w:top="1701" w:right="1701" w:bottom="1418" w:left="1701" w:header="709" w:footer="709" w:gutter="0"/>
          <w:cols w:num="2" w:space="708"/>
          <w:titlePg/>
          <w:docGrid w:linePitch="360"/>
        </w:sectPr>
      </w:pPr>
    </w:p>
    <w:p w14:paraId="0DBA7C05" w14:textId="7B6C4FAF" w:rsidR="00AB5FB3" w:rsidRDefault="00AB5FB3" w:rsidP="00AB5FB3">
      <w:pPr>
        <w:pStyle w:val="ExerciseLetter"/>
        <w:rPr>
          <w:lang w:val="fr-FR"/>
        </w:rPr>
      </w:pPr>
      <w:r>
        <w:rPr>
          <w:lang w:val="fr-FR"/>
        </w:rPr>
        <w:t>6</w:t>
      </w:r>
    </w:p>
    <w:p w14:paraId="1DCD53AC" w14:textId="70D6C909" w:rsidR="00402BAC" w:rsidRPr="004C33C6" w:rsidRDefault="00402BAC" w:rsidP="001C7559">
      <w:pPr>
        <w:pStyle w:val="NLNumberList"/>
        <w:numPr>
          <w:ilvl w:val="0"/>
          <w:numId w:val="11"/>
        </w:numPr>
        <w:tabs>
          <w:tab w:val="left" w:pos="1418"/>
        </w:tabs>
      </w:pPr>
      <w:proofErr w:type="spellStart"/>
      <w:proofErr w:type="gramStart"/>
      <w:r w:rsidRPr="00BA7935">
        <w:rPr>
          <w:lang w:val="fr-FR"/>
        </w:rPr>
        <w:t>avon</w:t>
      </w:r>
      <w:proofErr w:type="spellEnd"/>
      <w:r w:rsidR="001C7559">
        <w:t>s</w:t>
      </w:r>
      <w:proofErr w:type="gramEnd"/>
      <w:r w:rsidR="001C7559">
        <w:tab/>
      </w:r>
      <w:r w:rsidRPr="00B64CE6">
        <w:rPr>
          <w:i/>
        </w:rPr>
        <w:t>My best friend and I are both 18 years old.</w:t>
      </w:r>
    </w:p>
    <w:p w14:paraId="690FAC59" w14:textId="26805C48" w:rsidR="00402BAC" w:rsidRPr="004C33C6" w:rsidRDefault="00402BAC" w:rsidP="001C7559">
      <w:pPr>
        <w:pStyle w:val="NLNumberList"/>
        <w:numPr>
          <w:ilvl w:val="0"/>
          <w:numId w:val="11"/>
        </w:numPr>
        <w:tabs>
          <w:tab w:val="left" w:pos="1418"/>
        </w:tabs>
      </w:pPr>
      <w:proofErr w:type="gramStart"/>
      <w:r w:rsidRPr="00BA7935">
        <w:rPr>
          <w:lang w:val="fr-FR"/>
        </w:rPr>
        <w:t>faites</w:t>
      </w:r>
      <w:proofErr w:type="gramEnd"/>
      <w:r w:rsidR="001C7559">
        <w:tab/>
      </w:r>
      <w:r w:rsidRPr="00B64CE6">
        <w:rPr>
          <w:i/>
        </w:rPr>
        <w:t>You are really making progress now</w:t>
      </w:r>
      <w:r w:rsidRPr="004C33C6">
        <w:t>.</w:t>
      </w:r>
    </w:p>
    <w:p w14:paraId="1953BB62" w14:textId="71927539" w:rsidR="00402BAC" w:rsidRPr="004C33C6" w:rsidRDefault="00402BAC" w:rsidP="001C7559">
      <w:pPr>
        <w:pStyle w:val="NLNumberList"/>
        <w:numPr>
          <w:ilvl w:val="0"/>
          <w:numId w:val="11"/>
        </w:numPr>
        <w:tabs>
          <w:tab w:val="left" w:pos="1418"/>
        </w:tabs>
      </w:pPr>
      <w:proofErr w:type="gramStart"/>
      <w:r w:rsidRPr="00BA7935">
        <w:rPr>
          <w:lang w:val="fr-FR"/>
        </w:rPr>
        <w:t>êtes</w:t>
      </w:r>
      <w:proofErr w:type="gramEnd"/>
      <w:r w:rsidR="001C7559">
        <w:rPr>
          <w:lang w:val="fr-FR"/>
        </w:rPr>
        <w:tab/>
      </w:r>
      <w:r w:rsidRPr="00B64CE6">
        <w:rPr>
          <w:i/>
        </w:rPr>
        <w:t>Are you sure?</w:t>
      </w:r>
    </w:p>
    <w:p w14:paraId="3C486B67" w14:textId="39A49500" w:rsidR="00402BAC" w:rsidRPr="004C33C6" w:rsidRDefault="001C7559" w:rsidP="001C7559">
      <w:pPr>
        <w:pStyle w:val="NLNumberList"/>
        <w:numPr>
          <w:ilvl w:val="0"/>
          <w:numId w:val="11"/>
        </w:numPr>
        <w:tabs>
          <w:tab w:val="left" w:pos="1418"/>
        </w:tabs>
      </w:pPr>
      <w:proofErr w:type="gramStart"/>
      <w:r>
        <w:rPr>
          <w:lang w:val="fr-FR"/>
        </w:rPr>
        <w:t>ai</w:t>
      </w:r>
      <w:proofErr w:type="gramEnd"/>
      <w:r>
        <w:rPr>
          <w:lang w:val="fr-FR"/>
        </w:rPr>
        <w:tab/>
      </w:r>
      <w:r w:rsidR="00402BAC" w:rsidRPr="00BA7935">
        <w:rPr>
          <w:i/>
          <w:lang w:val="fr-FR"/>
        </w:rPr>
        <w:t xml:space="preserve">I </w:t>
      </w:r>
      <w:r w:rsidR="00402BAC" w:rsidRPr="00B64CE6">
        <w:rPr>
          <w:i/>
        </w:rPr>
        <w:t>really have no idea.</w:t>
      </w:r>
    </w:p>
    <w:p w14:paraId="414D2F3A" w14:textId="00AEA1B1" w:rsidR="00402BAC" w:rsidRPr="004C33C6" w:rsidRDefault="00402BAC" w:rsidP="001C7559">
      <w:pPr>
        <w:pStyle w:val="NLNumberList"/>
        <w:numPr>
          <w:ilvl w:val="0"/>
          <w:numId w:val="11"/>
        </w:numPr>
        <w:tabs>
          <w:tab w:val="left" w:pos="1418"/>
        </w:tabs>
      </w:pPr>
      <w:proofErr w:type="gramStart"/>
      <w:r w:rsidRPr="00BA7935">
        <w:rPr>
          <w:lang w:val="fr-FR"/>
        </w:rPr>
        <w:t>fais</w:t>
      </w:r>
      <w:proofErr w:type="gramEnd"/>
      <w:r w:rsidR="001C7559">
        <w:rPr>
          <w:lang w:val="fr-FR"/>
        </w:rPr>
        <w:tab/>
      </w:r>
      <w:r w:rsidRPr="00B64CE6">
        <w:rPr>
          <w:i/>
        </w:rPr>
        <w:t>Sometimes you trust people too much.</w:t>
      </w:r>
    </w:p>
    <w:p w14:paraId="4919919F" w14:textId="467DB427" w:rsidR="00402BAC" w:rsidRPr="004C33C6" w:rsidRDefault="00402BAC" w:rsidP="001C7559">
      <w:pPr>
        <w:pStyle w:val="NLNumberList"/>
        <w:numPr>
          <w:ilvl w:val="0"/>
          <w:numId w:val="11"/>
        </w:numPr>
        <w:tabs>
          <w:tab w:val="left" w:pos="1418"/>
        </w:tabs>
      </w:pPr>
      <w:proofErr w:type="gramStart"/>
      <w:r w:rsidRPr="00BA7935">
        <w:rPr>
          <w:lang w:val="fr-FR"/>
        </w:rPr>
        <w:t>est</w:t>
      </w:r>
      <w:proofErr w:type="gramEnd"/>
      <w:r w:rsidR="001C7559">
        <w:rPr>
          <w:lang w:val="fr-FR"/>
        </w:rPr>
        <w:tab/>
      </w:r>
      <w:r w:rsidRPr="004E058F">
        <w:rPr>
          <w:i/>
        </w:rPr>
        <w:t>This is a man who is in no way ordinary!</w:t>
      </w:r>
    </w:p>
    <w:p w14:paraId="74F45A86" w14:textId="1B27601B" w:rsidR="00402BAC" w:rsidRPr="004C33C6" w:rsidRDefault="00402BAC" w:rsidP="001C7559">
      <w:pPr>
        <w:pStyle w:val="NLNumberList"/>
        <w:numPr>
          <w:ilvl w:val="0"/>
          <w:numId w:val="11"/>
        </w:numPr>
        <w:tabs>
          <w:tab w:val="left" w:pos="1418"/>
        </w:tabs>
      </w:pPr>
      <w:proofErr w:type="gramStart"/>
      <w:r w:rsidRPr="00BA7935">
        <w:rPr>
          <w:lang w:val="fr-FR"/>
        </w:rPr>
        <w:t>ont</w:t>
      </w:r>
      <w:proofErr w:type="gramEnd"/>
      <w:r w:rsidRPr="00BA7935">
        <w:rPr>
          <w:lang w:val="fr-FR"/>
        </w:rPr>
        <w:t>, f</w:t>
      </w:r>
      <w:proofErr w:type="spellStart"/>
      <w:r w:rsidR="001C7559">
        <w:t>ont</w:t>
      </w:r>
      <w:proofErr w:type="spellEnd"/>
      <w:r w:rsidR="001C7559">
        <w:tab/>
      </w:r>
      <w:r w:rsidRPr="004E058F">
        <w:rPr>
          <w:i/>
        </w:rPr>
        <w:t>They are 17? They look much younger.</w:t>
      </w:r>
    </w:p>
    <w:p w14:paraId="5D41B7BF" w14:textId="70C48004" w:rsidR="00402BAC" w:rsidRPr="004C33C6" w:rsidRDefault="00402BAC" w:rsidP="001C7559">
      <w:pPr>
        <w:pStyle w:val="NLNumberList"/>
        <w:numPr>
          <w:ilvl w:val="0"/>
          <w:numId w:val="11"/>
        </w:numPr>
        <w:tabs>
          <w:tab w:val="left" w:pos="1418"/>
        </w:tabs>
      </w:pPr>
      <w:proofErr w:type="gramStart"/>
      <w:r w:rsidRPr="00BA7935">
        <w:rPr>
          <w:lang w:val="fr-FR"/>
        </w:rPr>
        <w:t>as</w:t>
      </w:r>
      <w:proofErr w:type="gramEnd"/>
      <w:r w:rsidRPr="00BA7935">
        <w:rPr>
          <w:lang w:val="fr-FR"/>
        </w:rPr>
        <w:t>, e</w:t>
      </w:r>
      <w:r w:rsidR="001C7559">
        <w:t>s</w:t>
      </w:r>
      <w:r w:rsidR="001C7559">
        <w:tab/>
      </w:r>
      <w:r w:rsidRPr="004E058F">
        <w:rPr>
          <w:i/>
        </w:rPr>
        <w:t>You seem sad. Are you sure that everything is OK?</w:t>
      </w:r>
    </w:p>
    <w:p w14:paraId="3D32F7F9" w14:textId="32AF3EED" w:rsidR="00402BAC" w:rsidRPr="004C33C6" w:rsidRDefault="001C7559" w:rsidP="001C7559">
      <w:pPr>
        <w:pStyle w:val="NLNumberList"/>
        <w:numPr>
          <w:ilvl w:val="0"/>
          <w:numId w:val="11"/>
        </w:numPr>
        <w:tabs>
          <w:tab w:val="left" w:pos="1418"/>
        </w:tabs>
      </w:pPr>
      <w:proofErr w:type="gramStart"/>
      <w:r>
        <w:rPr>
          <w:lang w:val="fr-FR"/>
        </w:rPr>
        <w:t>avez</w:t>
      </w:r>
      <w:proofErr w:type="gramEnd"/>
      <w:r>
        <w:rPr>
          <w:lang w:val="fr-FR"/>
        </w:rPr>
        <w:tab/>
      </w:r>
      <w:r w:rsidR="00402BAC" w:rsidRPr="004E058F">
        <w:rPr>
          <w:i/>
        </w:rPr>
        <w:t>Are you still hungry?</w:t>
      </w:r>
    </w:p>
    <w:p w14:paraId="675FE046" w14:textId="18333CC2" w:rsidR="00402BAC" w:rsidRPr="004C33C6" w:rsidRDefault="00402BAC" w:rsidP="001C7559">
      <w:pPr>
        <w:pStyle w:val="NLNumberList"/>
        <w:numPr>
          <w:ilvl w:val="0"/>
          <w:numId w:val="11"/>
        </w:numPr>
        <w:tabs>
          <w:tab w:val="left" w:pos="1418"/>
        </w:tabs>
      </w:pPr>
      <w:proofErr w:type="spellStart"/>
      <w:proofErr w:type="gramStart"/>
      <w:r w:rsidRPr="00BA7935">
        <w:rPr>
          <w:lang w:val="fr-FR"/>
        </w:rPr>
        <w:t>faiso</w:t>
      </w:r>
      <w:proofErr w:type="spellEnd"/>
      <w:r w:rsidR="001C7559">
        <w:t>ns</w:t>
      </w:r>
      <w:proofErr w:type="gramEnd"/>
      <w:r w:rsidR="001C7559">
        <w:tab/>
      </w:r>
      <w:r w:rsidRPr="004E058F">
        <w:rPr>
          <w:i/>
        </w:rPr>
        <w:t>My sister and I don’t do much to help around the house.</w:t>
      </w:r>
    </w:p>
    <w:p w14:paraId="4E47B819" w14:textId="32D289CA" w:rsidR="00402BAC" w:rsidRPr="00DF043F" w:rsidRDefault="00402BAC" w:rsidP="006E0E87">
      <w:pPr>
        <w:pStyle w:val="ExerciseLetter"/>
        <w:rPr>
          <w:lang w:val="fr-FR"/>
        </w:rPr>
      </w:pPr>
      <w:r>
        <w:rPr>
          <w:lang w:val="fr-FR"/>
        </w:rPr>
        <w:t>7</w:t>
      </w:r>
    </w:p>
    <w:p w14:paraId="39F74FCA" w14:textId="0A12C379" w:rsidR="00505664" w:rsidRPr="006E044B" w:rsidRDefault="00402BAC" w:rsidP="00403CF7">
      <w:pPr>
        <w:pStyle w:val="NLNumberList"/>
        <w:numPr>
          <w:ilvl w:val="0"/>
          <w:numId w:val="12"/>
        </w:numPr>
        <w:rPr>
          <w:lang w:val="fr-FR"/>
        </w:rPr>
      </w:pPr>
      <w:proofErr w:type="gramStart"/>
      <w:r w:rsidRPr="006E044B">
        <w:rPr>
          <w:lang w:val="fr-FR"/>
        </w:rPr>
        <w:t>sait</w:t>
      </w:r>
      <w:proofErr w:type="gramEnd"/>
      <w:r w:rsidRPr="006E044B">
        <w:rPr>
          <w:lang w:val="fr-FR"/>
        </w:rPr>
        <w:t xml:space="preserve">, </w:t>
      </w:r>
      <w:r w:rsidR="00505664" w:rsidRPr="006E044B">
        <w:rPr>
          <w:lang w:val="fr-FR"/>
        </w:rPr>
        <w:t>sort</w:t>
      </w:r>
    </w:p>
    <w:p w14:paraId="3489BB1D" w14:textId="0CE1A1F2" w:rsidR="00505664" w:rsidRPr="006E044B" w:rsidRDefault="00505664" w:rsidP="00403CF7">
      <w:pPr>
        <w:pStyle w:val="NLNumberList"/>
        <w:numPr>
          <w:ilvl w:val="0"/>
          <w:numId w:val="12"/>
        </w:numPr>
        <w:rPr>
          <w:lang w:val="fr-FR"/>
        </w:rPr>
      </w:pPr>
      <w:proofErr w:type="gramStart"/>
      <w:r w:rsidRPr="006E044B">
        <w:rPr>
          <w:lang w:val="fr-FR"/>
        </w:rPr>
        <w:t>prenons</w:t>
      </w:r>
      <w:proofErr w:type="gramEnd"/>
    </w:p>
    <w:p w14:paraId="36D6AE48" w14:textId="470E821A" w:rsidR="00505664" w:rsidRPr="006E044B" w:rsidRDefault="00402BAC" w:rsidP="00403CF7">
      <w:pPr>
        <w:pStyle w:val="NLNumberList"/>
        <w:numPr>
          <w:ilvl w:val="0"/>
          <w:numId w:val="12"/>
        </w:numPr>
        <w:rPr>
          <w:lang w:val="fr-FR"/>
        </w:rPr>
      </w:pPr>
      <w:proofErr w:type="gramStart"/>
      <w:r w:rsidRPr="006E044B">
        <w:rPr>
          <w:lang w:val="fr-FR"/>
        </w:rPr>
        <w:t>dites</w:t>
      </w:r>
      <w:proofErr w:type="gramEnd"/>
      <w:r w:rsidRPr="006E044B">
        <w:rPr>
          <w:lang w:val="fr-FR"/>
        </w:rPr>
        <w:t xml:space="preserve">, </w:t>
      </w:r>
      <w:r w:rsidR="00505664" w:rsidRPr="006E044B">
        <w:rPr>
          <w:lang w:val="fr-FR"/>
        </w:rPr>
        <w:t>disent</w:t>
      </w:r>
    </w:p>
    <w:p w14:paraId="36FEEF12" w14:textId="12A1FA56" w:rsidR="00505664" w:rsidRPr="006E044B" w:rsidRDefault="00505664" w:rsidP="00403CF7">
      <w:pPr>
        <w:pStyle w:val="NLNumberList"/>
        <w:numPr>
          <w:ilvl w:val="0"/>
          <w:numId w:val="12"/>
        </w:numPr>
        <w:rPr>
          <w:lang w:val="fr-FR"/>
        </w:rPr>
      </w:pPr>
      <w:proofErr w:type="gramStart"/>
      <w:r w:rsidRPr="006E044B">
        <w:rPr>
          <w:lang w:val="fr-FR"/>
        </w:rPr>
        <w:t>viennent</w:t>
      </w:r>
      <w:proofErr w:type="gramEnd"/>
    </w:p>
    <w:p w14:paraId="7173B95F" w14:textId="6B0D7561" w:rsidR="00505664" w:rsidRPr="006E044B" w:rsidRDefault="00505664" w:rsidP="00403CF7">
      <w:pPr>
        <w:pStyle w:val="NLNumberList"/>
        <w:numPr>
          <w:ilvl w:val="0"/>
          <w:numId w:val="12"/>
        </w:numPr>
        <w:rPr>
          <w:lang w:val="fr-FR"/>
        </w:rPr>
      </w:pPr>
      <w:proofErr w:type="gramStart"/>
      <w:r w:rsidRPr="006E044B">
        <w:rPr>
          <w:lang w:val="fr-FR"/>
        </w:rPr>
        <w:t>dorment</w:t>
      </w:r>
      <w:proofErr w:type="gramEnd"/>
    </w:p>
    <w:p w14:paraId="306E6994" w14:textId="7E5CF6A8" w:rsidR="00402BAC" w:rsidRPr="006E044B" w:rsidRDefault="00402BAC" w:rsidP="00403CF7">
      <w:pPr>
        <w:pStyle w:val="NLNumberList"/>
        <w:numPr>
          <w:ilvl w:val="0"/>
          <w:numId w:val="12"/>
        </w:numPr>
        <w:rPr>
          <w:lang w:val="fr-FR"/>
        </w:rPr>
      </w:pPr>
      <w:proofErr w:type="gramStart"/>
      <w:r w:rsidRPr="006E044B">
        <w:rPr>
          <w:lang w:val="fr-FR"/>
        </w:rPr>
        <w:t>vas</w:t>
      </w:r>
      <w:proofErr w:type="gramEnd"/>
    </w:p>
    <w:p w14:paraId="0B08E8E4" w14:textId="6948A45E" w:rsidR="00402BAC" w:rsidRDefault="00402BAC" w:rsidP="006E0E87">
      <w:pPr>
        <w:pStyle w:val="ExerciseLetter"/>
        <w:rPr>
          <w:lang w:val="fr-FR"/>
        </w:rPr>
      </w:pPr>
      <w:r>
        <w:rPr>
          <w:lang w:val="fr-FR"/>
        </w:rPr>
        <w:t>8</w:t>
      </w:r>
    </w:p>
    <w:p w14:paraId="43CA32BC" w14:textId="7C934E7B" w:rsidR="00402BAC" w:rsidRPr="00E93BE2" w:rsidRDefault="00402BAC" w:rsidP="00403CF7">
      <w:pPr>
        <w:pStyle w:val="NLNumberList"/>
        <w:numPr>
          <w:ilvl w:val="0"/>
          <w:numId w:val="13"/>
        </w:numPr>
        <w:rPr>
          <w:lang w:val="fr-FR"/>
        </w:rPr>
      </w:pPr>
      <w:r w:rsidRPr="00E93BE2">
        <w:rPr>
          <w:lang w:val="fr-FR"/>
        </w:rPr>
        <w:t xml:space="preserve">Chaque été, je me mets en route pour les Francofolies de La Rochelle, un grand </w:t>
      </w:r>
      <w:r w:rsidR="008A55E2">
        <w:rPr>
          <w:lang w:val="fr-FR"/>
        </w:rPr>
        <w:t>f</w:t>
      </w:r>
      <w:r w:rsidRPr="00E93BE2">
        <w:rPr>
          <w:lang w:val="fr-FR"/>
        </w:rPr>
        <w:t>estival de musique.</w:t>
      </w:r>
    </w:p>
    <w:p w14:paraId="3F092007" w14:textId="4A586E0B" w:rsidR="00402BAC" w:rsidRPr="00E93BE2" w:rsidRDefault="00402BAC" w:rsidP="00403CF7">
      <w:pPr>
        <w:pStyle w:val="NLNumberList"/>
        <w:numPr>
          <w:ilvl w:val="0"/>
          <w:numId w:val="13"/>
        </w:numPr>
        <w:rPr>
          <w:lang w:val="fr-FR"/>
        </w:rPr>
      </w:pPr>
      <w:r w:rsidRPr="00E93BE2">
        <w:rPr>
          <w:lang w:val="fr-FR"/>
        </w:rPr>
        <w:t>En France, on ouvre les cadeaux de Noël le 24 décembre au soir.</w:t>
      </w:r>
    </w:p>
    <w:p w14:paraId="5C1E7C31" w14:textId="18CC1A01" w:rsidR="00402BAC" w:rsidRPr="00E93BE2" w:rsidRDefault="00402BAC" w:rsidP="00403CF7">
      <w:pPr>
        <w:pStyle w:val="NLNumberList"/>
        <w:numPr>
          <w:ilvl w:val="0"/>
          <w:numId w:val="13"/>
        </w:numPr>
        <w:rPr>
          <w:lang w:val="fr-FR"/>
        </w:rPr>
      </w:pPr>
      <w:r w:rsidRPr="00E93BE2">
        <w:rPr>
          <w:lang w:val="fr-FR"/>
        </w:rPr>
        <w:t xml:space="preserve">Nous </w:t>
      </w:r>
      <w:r w:rsidR="00101B47">
        <w:rPr>
          <w:lang w:val="fr-FR"/>
        </w:rPr>
        <w:t>croyons</w:t>
      </w:r>
      <w:r w:rsidRPr="00E93BE2">
        <w:rPr>
          <w:lang w:val="fr-FR"/>
        </w:rPr>
        <w:t xml:space="preserve"> que c’est le meilleur candidat.</w:t>
      </w:r>
    </w:p>
    <w:p w14:paraId="188F40DD" w14:textId="3ED6A06E" w:rsidR="00402BAC" w:rsidRPr="00E93BE2" w:rsidRDefault="003660FA" w:rsidP="00403CF7">
      <w:pPr>
        <w:pStyle w:val="NLNumberList"/>
        <w:numPr>
          <w:ilvl w:val="0"/>
          <w:numId w:val="13"/>
        </w:numPr>
        <w:rPr>
          <w:lang w:val="fr-FR"/>
        </w:rPr>
      </w:pPr>
      <w:r>
        <w:rPr>
          <w:lang w:val="fr-FR"/>
        </w:rPr>
        <w:t>Elle court plus vite que lui.</w:t>
      </w:r>
    </w:p>
    <w:p w14:paraId="4AB828B0" w14:textId="3DD496D7" w:rsidR="00402BAC" w:rsidRPr="00E93BE2" w:rsidRDefault="00402BAC" w:rsidP="00403CF7">
      <w:pPr>
        <w:pStyle w:val="NLNumberList"/>
        <w:numPr>
          <w:ilvl w:val="0"/>
          <w:numId w:val="13"/>
        </w:numPr>
        <w:rPr>
          <w:lang w:val="fr-FR"/>
        </w:rPr>
      </w:pPr>
      <w:r w:rsidRPr="00E93BE2">
        <w:rPr>
          <w:lang w:val="fr-FR"/>
        </w:rPr>
        <w:t>Les chanteurs/chanteuses boivent beaucoup d’eau.</w:t>
      </w:r>
    </w:p>
    <w:p w14:paraId="15FDCFF1" w14:textId="1FAB986A" w:rsidR="00402BAC" w:rsidRPr="00E93BE2" w:rsidRDefault="00402BAC" w:rsidP="00403CF7">
      <w:pPr>
        <w:pStyle w:val="NLNumberList"/>
        <w:numPr>
          <w:ilvl w:val="0"/>
          <w:numId w:val="13"/>
        </w:numPr>
        <w:rPr>
          <w:lang w:val="fr-FR"/>
        </w:rPr>
      </w:pPr>
      <w:r w:rsidRPr="00E93BE2">
        <w:rPr>
          <w:lang w:val="fr-FR"/>
        </w:rPr>
        <w:t>Elle tient sa fille par la main.</w:t>
      </w:r>
    </w:p>
    <w:p w14:paraId="569593E7" w14:textId="69D9C8E5" w:rsidR="00402BAC" w:rsidRPr="00FE34F3" w:rsidRDefault="00402BAC" w:rsidP="006E0E87">
      <w:pPr>
        <w:pStyle w:val="ExerciseLetter"/>
        <w:rPr>
          <w:lang w:val="fr-FR"/>
        </w:rPr>
      </w:pPr>
      <w:r>
        <w:rPr>
          <w:lang w:val="fr-FR"/>
        </w:rPr>
        <w:t>9</w:t>
      </w:r>
    </w:p>
    <w:p w14:paraId="4357E38D" w14:textId="5AE264F2" w:rsidR="00402BAC" w:rsidRPr="00D47C39" w:rsidRDefault="00402BAC" w:rsidP="00403CF7">
      <w:pPr>
        <w:pStyle w:val="NLNumberList"/>
        <w:numPr>
          <w:ilvl w:val="0"/>
          <w:numId w:val="14"/>
        </w:numPr>
        <w:rPr>
          <w:lang w:val="fr-FR"/>
        </w:rPr>
      </w:pPr>
      <w:r w:rsidRPr="00D47C39">
        <w:rPr>
          <w:lang w:val="fr-FR"/>
        </w:rPr>
        <w:t>Tu peux sortir demain soir ?</w:t>
      </w:r>
    </w:p>
    <w:p w14:paraId="1DC181E0" w14:textId="3A478755" w:rsidR="00402BAC" w:rsidRPr="00D47C39" w:rsidRDefault="00402BAC" w:rsidP="00403CF7">
      <w:pPr>
        <w:pStyle w:val="NLNumberList"/>
        <w:numPr>
          <w:ilvl w:val="0"/>
          <w:numId w:val="14"/>
        </w:numPr>
        <w:rPr>
          <w:lang w:val="fr-FR"/>
        </w:rPr>
      </w:pPr>
      <w:r w:rsidRPr="00D47C39">
        <w:rPr>
          <w:lang w:val="fr-FR"/>
        </w:rPr>
        <w:t>Elle doit faire ses devoirs avant de sortir.</w:t>
      </w:r>
    </w:p>
    <w:p w14:paraId="23A02633" w14:textId="651FA58A" w:rsidR="00402BAC" w:rsidRPr="00D47C39" w:rsidRDefault="00402BAC" w:rsidP="00403CF7">
      <w:pPr>
        <w:pStyle w:val="NLNumberList"/>
        <w:numPr>
          <w:ilvl w:val="0"/>
          <w:numId w:val="14"/>
        </w:numPr>
        <w:rPr>
          <w:lang w:val="fr-FR"/>
        </w:rPr>
      </w:pPr>
      <w:r w:rsidRPr="00D47C39">
        <w:rPr>
          <w:lang w:val="fr-FR"/>
        </w:rPr>
        <w:t>Je peux leur parler quand je veux.</w:t>
      </w:r>
    </w:p>
    <w:p w14:paraId="51E6325E" w14:textId="7C007BA7" w:rsidR="00402BAC" w:rsidRPr="00D47C39" w:rsidRDefault="00402BAC" w:rsidP="00403CF7">
      <w:pPr>
        <w:pStyle w:val="NLNumberList"/>
        <w:numPr>
          <w:ilvl w:val="0"/>
          <w:numId w:val="14"/>
        </w:numPr>
        <w:rPr>
          <w:lang w:val="fr-FR"/>
        </w:rPr>
      </w:pPr>
      <w:r w:rsidRPr="00D47C39">
        <w:rPr>
          <w:lang w:val="fr-FR"/>
        </w:rPr>
        <w:t xml:space="preserve">Les jeunes doivent faire attention de ne pas passer trop de temps dans un monde </w:t>
      </w:r>
      <w:r w:rsidR="00421D3E">
        <w:rPr>
          <w:lang w:val="fr-FR"/>
        </w:rPr>
        <w:t>vir</w:t>
      </w:r>
      <w:r w:rsidRPr="00D47C39">
        <w:rPr>
          <w:lang w:val="fr-FR"/>
        </w:rPr>
        <w:t>tuel.</w:t>
      </w:r>
    </w:p>
    <w:p w14:paraId="072710B3" w14:textId="18FF1E8A" w:rsidR="00402BAC" w:rsidRPr="00D47C39" w:rsidRDefault="00402BAC" w:rsidP="00403CF7">
      <w:pPr>
        <w:pStyle w:val="NLNumberList"/>
        <w:numPr>
          <w:ilvl w:val="0"/>
          <w:numId w:val="14"/>
        </w:numPr>
        <w:rPr>
          <w:lang w:val="fr-FR"/>
        </w:rPr>
      </w:pPr>
      <w:r w:rsidRPr="00D47C39">
        <w:rPr>
          <w:lang w:val="fr-FR"/>
        </w:rPr>
        <w:t>Vous deux pouvez faire ce que vous voulez après avoir rangé vos chambres.</w:t>
      </w:r>
    </w:p>
    <w:p w14:paraId="00B8609F" w14:textId="0E4345BD" w:rsidR="00402BAC" w:rsidRPr="00D47C39" w:rsidRDefault="00402BAC" w:rsidP="00403CF7">
      <w:pPr>
        <w:pStyle w:val="NLNumberList"/>
        <w:numPr>
          <w:ilvl w:val="0"/>
          <w:numId w:val="14"/>
        </w:numPr>
        <w:rPr>
          <w:lang w:val="fr-FR"/>
        </w:rPr>
      </w:pPr>
      <w:r w:rsidRPr="00D47C39">
        <w:rPr>
          <w:lang w:val="fr-FR"/>
        </w:rPr>
        <w:t>On ne doit jamais partager ses données personnelles sur Facebook.</w:t>
      </w:r>
    </w:p>
    <w:p w14:paraId="3C5F7314" w14:textId="222EA6C2" w:rsidR="00402BAC" w:rsidRPr="00D47C39" w:rsidRDefault="00402BAC" w:rsidP="00403CF7">
      <w:pPr>
        <w:pStyle w:val="NLNumberList"/>
        <w:numPr>
          <w:ilvl w:val="0"/>
          <w:numId w:val="14"/>
        </w:numPr>
        <w:rPr>
          <w:lang w:val="fr-FR"/>
        </w:rPr>
      </w:pPr>
      <w:r w:rsidRPr="00D47C39">
        <w:rPr>
          <w:lang w:val="fr-FR"/>
        </w:rPr>
        <w:t>Nous pouvons rega</w:t>
      </w:r>
      <w:r w:rsidR="00941712">
        <w:rPr>
          <w:lang w:val="fr-FR"/>
        </w:rPr>
        <w:t>rder la télé jusqu’à 22 heures.</w:t>
      </w:r>
    </w:p>
    <w:p w14:paraId="34CE8C67" w14:textId="69099B17" w:rsidR="00402BAC" w:rsidRPr="00D47C39" w:rsidRDefault="00402BAC" w:rsidP="00403CF7">
      <w:pPr>
        <w:pStyle w:val="NLNumberList"/>
        <w:numPr>
          <w:ilvl w:val="0"/>
          <w:numId w:val="14"/>
        </w:numPr>
        <w:rPr>
          <w:lang w:val="fr-FR"/>
        </w:rPr>
      </w:pPr>
      <w:r w:rsidRPr="00D47C39">
        <w:rPr>
          <w:lang w:val="fr-FR"/>
        </w:rPr>
        <w:t>Ils veulent vraiment aller au concert. Nous voulons y aller aussi.</w:t>
      </w:r>
    </w:p>
    <w:p w14:paraId="0ACA340C" w14:textId="77777777" w:rsidR="00402BAC" w:rsidRPr="00326ED5" w:rsidRDefault="00402BAC" w:rsidP="006E6088">
      <w:pPr>
        <w:pStyle w:val="CHead"/>
      </w:pPr>
      <w:r>
        <w:lastRenderedPageBreak/>
        <w:t>H2</w:t>
      </w:r>
      <w:r w:rsidRPr="00326ED5">
        <w:t xml:space="preserve"> </w:t>
      </w:r>
      <w:r>
        <w:t>Reflexive verbs</w:t>
      </w:r>
    </w:p>
    <w:p w14:paraId="21B16E97" w14:textId="5B96898B" w:rsidR="006E0E87" w:rsidRPr="006F1065" w:rsidRDefault="006E0E87" w:rsidP="006E0E87">
      <w:pPr>
        <w:pStyle w:val="ExerciseLetter"/>
        <w:rPr>
          <w:lang w:val="fr-FR"/>
        </w:rPr>
      </w:pPr>
      <w:r>
        <w:rPr>
          <w:lang w:val="fr-FR"/>
        </w:rPr>
        <w:t>1</w:t>
      </w:r>
    </w:p>
    <w:p w14:paraId="00EBDB2B" w14:textId="77777777" w:rsidR="00E8372B" w:rsidRPr="00742C52" w:rsidRDefault="00402BAC" w:rsidP="00742C52">
      <w:pPr>
        <w:pStyle w:val="NLNumberList"/>
        <w:numPr>
          <w:ilvl w:val="0"/>
          <w:numId w:val="25"/>
        </w:numPr>
        <w:tabs>
          <w:tab w:val="left" w:pos="2410"/>
        </w:tabs>
        <w:rPr>
          <w:lang w:val="fr-FR"/>
        </w:rPr>
      </w:pPr>
      <w:proofErr w:type="gramStart"/>
      <w:r w:rsidRPr="00742C52">
        <w:rPr>
          <w:lang w:val="fr-FR"/>
        </w:rPr>
        <w:t>je</w:t>
      </w:r>
      <w:proofErr w:type="gramEnd"/>
      <w:r w:rsidRPr="00742C52">
        <w:rPr>
          <w:lang w:val="fr-FR"/>
        </w:rPr>
        <w:t xml:space="preserve"> me couche</w:t>
      </w:r>
      <w:r w:rsidRPr="00742C52">
        <w:rPr>
          <w:lang w:val="fr-FR"/>
        </w:rPr>
        <w:tab/>
        <w:t>nous nous couchons</w:t>
      </w:r>
    </w:p>
    <w:p w14:paraId="6E308FD3" w14:textId="77777777" w:rsidR="00E8372B" w:rsidRPr="00742C52" w:rsidRDefault="00402BAC" w:rsidP="00742C52">
      <w:pPr>
        <w:pStyle w:val="NLNumberList"/>
        <w:numPr>
          <w:ilvl w:val="0"/>
          <w:numId w:val="25"/>
        </w:numPr>
        <w:tabs>
          <w:tab w:val="left" w:pos="2410"/>
        </w:tabs>
        <w:rPr>
          <w:lang w:val="fr-FR"/>
        </w:rPr>
      </w:pPr>
      <w:proofErr w:type="gramStart"/>
      <w:r w:rsidRPr="00742C52">
        <w:rPr>
          <w:lang w:val="fr-FR"/>
        </w:rPr>
        <w:t>tu</w:t>
      </w:r>
      <w:proofErr w:type="gramEnd"/>
      <w:r w:rsidRPr="00742C52">
        <w:rPr>
          <w:lang w:val="fr-FR"/>
        </w:rPr>
        <w:t xml:space="preserve"> te couches</w:t>
      </w:r>
      <w:r w:rsidRPr="00742C52">
        <w:rPr>
          <w:lang w:val="fr-FR"/>
        </w:rPr>
        <w:tab/>
        <w:t>vous vous couchez</w:t>
      </w:r>
    </w:p>
    <w:p w14:paraId="5246900C" w14:textId="580A8F3B" w:rsidR="00402BAC" w:rsidRPr="00742C52" w:rsidRDefault="00402BAC" w:rsidP="00742C52">
      <w:pPr>
        <w:pStyle w:val="NLNumberList"/>
        <w:numPr>
          <w:ilvl w:val="0"/>
          <w:numId w:val="25"/>
        </w:numPr>
        <w:tabs>
          <w:tab w:val="left" w:pos="2410"/>
        </w:tabs>
        <w:rPr>
          <w:b/>
          <w:lang w:val="fr-FR"/>
        </w:rPr>
      </w:pPr>
      <w:proofErr w:type="gramStart"/>
      <w:r w:rsidRPr="00742C52">
        <w:rPr>
          <w:lang w:val="fr-FR"/>
        </w:rPr>
        <w:t>il</w:t>
      </w:r>
      <w:proofErr w:type="gramEnd"/>
      <w:r w:rsidRPr="00742C52">
        <w:rPr>
          <w:lang w:val="fr-FR"/>
        </w:rPr>
        <w:t>/elle/on se couche</w:t>
      </w:r>
      <w:r w:rsidRPr="00742C52">
        <w:rPr>
          <w:lang w:val="fr-FR"/>
        </w:rPr>
        <w:tab/>
        <w:t>ils/elles se couchent</w:t>
      </w:r>
    </w:p>
    <w:p w14:paraId="4C8C0286" w14:textId="4FAEB2F0" w:rsidR="00402BAC" w:rsidRDefault="00402BAC" w:rsidP="006E0E87">
      <w:pPr>
        <w:pStyle w:val="ExerciseLetter"/>
        <w:rPr>
          <w:lang w:val="fr-FR"/>
        </w:rPr>
      </w:pPr>
      <w:r>
        <w:rPr>
          <w:lang w:val="fr-FR"/>
        </w:rPr>
        <w:t>2</w:t>
      </w:r>
    </w:p>
    <w:p w14:paraId="1CA5082E" w14:textId="77777777" w:rsidR="0098435B" w:rsidRDefault="0098435B" w:rsidP="00403CF7">
      <w:pPr>
        <w:pStyle w:val="NLNumberList"/>
        <w:numPr>
          <w:ilvl w:val="0"/>
          <w:numId w:val="15"/>
        </w:numPr>
        <w:rPr>
          <w:lang w:val="fr-FR"/>
        </w:rPr>
        <w:sectPr w:rsidR="0098435B" w:rsidSect="00065640">
          <w:type w:val="continuous"/>
          <w:pgSz w:w="11906" w:h="16838"/>
          <w:pgMar w:top="1701" w:right="1701" w:bottom="1418" w:left="1701" w:header="709" w:footer="709" w:gutter="0"/>
          <w:cols w:space="708"/>
          <w:titlePg/>
          <w:docGrid w:linePitch="360"/>
        </w:sectPr>
      </w:pPr>
    </w:p>
    <w:p w14:paraId="32499FAE" w14:textId="3D2A58FF" w:rsidR="00402BAC" w:rsidRPr="00BF4DAF" w:rsidRDefault="00402BAC" w:rsidP="00403CF7">
      <w:pPr>
        <w:pStyle w:val="NLNumberList"/>
        <w:numPr>
          <w:ilvl w:val="0"/>
          <w:numId w:val="15"/>
        </w:numPr>
        <w:rPr>
          <w:lang w:val="fr-FR"/>
        </w:rPr>
      </w:pPr>
      <w:proofErr w:type="gramStart"/>
      <w:r w:rsidRPr="00BF4DAF">
        <w:rPr>
          <w:lang w:val="fr-FR"/>
        </w:rPr>
        <w:t>nous</w:t>
      </w:r>
      <w:proofErr w:type="gramEnd"/>
      <w:r w:rsidRPr="00BF4DAF">
        <w:rPr>
          <w:lang w:val="fr-FR"/>
        </w:rPr>
        <w:t xml:space="preserve"> levons</w:t>
      </w:r>
    </w:p>
    <w:p w14:paraId="4D7F9740" w14:textId="67F44D69" w:rsidR="00402BAC" w:rsidRPr="00BF4DAF" w:rsidRDefault="00402BAC" w:rsidP="00403CF7">
      <w:pPr>
        <w:pStyle w:val="NLNumberList"/>
        <w:numPr>
          <w:ilvl w:val="0"/>
          <w:numId w:val="15"/>
        </w:numPr>
        <w:rPr>
          <w:lang w:val="fr-FR"/>
        </w:rPr>
      </w:pPr>
      <w:proofErr w:type="gramStart"/>
      <w:r w:rsidRPr="00BF4DAF">
        <w:rPr>
          <w:lang w:val="fr-FR"/>
        </w:rPr>
        <w:t>s’entend</w:t>
      </w:r>
      <w:proofErr w:type="gramEnd"/>
    </w:p>
    <w:p w14:paraId="32DA3F34" w14:textId="6CE49DF4" w:rsidR="00402BAC" w:rsidRPr="00BF4DAF" w:rsidRDefault="00466D79" w:rsidP="00403CF7">
      <w:pPr>
        <w:pStyle w:val="NLNumberList"/>
        <w:numPr>
          <w:ilvl w:val="0"/>
          <w:numId w:val="15"/>
        </w:numPr>
        <w:rPr>
          <w:lang w:val="fr-FR"/>
        </w:rPr>
      </w:pPr>
      <w:proofErr w:type="gramStart"/>
      <w:r>
        <w:rPr>
          <w:lang w:val="fr-FR"/>
        </w:rPr>
        <w:t>se</w:t>
      </w:r>
      <w:proofErr w:type="gramEnd"/>
      <w:r>
        <w:rPr>
          <w:lang w:val="fr-FR"/>
        </w:rPr>
        <w:t xml:space="preserve"> parlent</w:t>
      </w:r>
    </w:p>
    <w:p w14:paraId="79B77645" w14:textId="236193F1" w:rsidR="00402BAC" w:rsidRPr="00BF4DAF" w:rsidRDefault="00402BAC" w:rsidP="00403CF7">
      <w:pPr>
        <w:pStyle w:val="NLNumberList"/>
        <w:numPr>
          <w:ilvl w:val="0"/>
          <w:numId w:val="15"/>
        </w:numPr>
        <w:rPr>
          <w:lang w:val="fr-FR"/>
        </w:rPr>
      </w:pPr>
      <w:proofErr w:type="gramStart"/>
      <w:r w:rsidRPr="00BF4DAF">
        <w:rPr>
          <w:lang w:val="fr-FR"/>
        </w:rPr>
        <w:t>s’ouvre</w:t>
      </w:r>
      <w:proofErr w:type="gramEnd"/>
    </w:p>
    <w:p w14:paraId="0E4120BE" w14:textId="7175510D" w:rsidR="00402BAC" w:rsidRPr="00BF4DAF" w:rsidRDefault="00402BAC" w:rsidP="00403CF7">
      <w:pPr>
        <w:pStyle w:val="NLNumberList"/>
        <w:numPr>
          <w:ilvl w:val="0"/>
          <w:numId w:val="15"/>
        </w:numPr>
        <w:rPr>
          <w:lang w:val="fr-FR"/>
        </w:rPr>
      </w:pPr>
      <w:proofErr w:type="gramStart"/>
      <w:r w:rsidRPr="00BF4DAF">
        <w:rPr>
          <w:lang w:val="fr-FR"/>
        </w:rPr>
        <w:t>vous</w:t>
      </w:r>
      <w:proofErr w:type="gramEnd"/>
      <w:r w:rsidRPr="00BF4DAF">
        <w:rPr>
          <w:lang w:val="fr-FR"/>
        </w:rPr>
        <w:t xml:space="preserve"> disputez</w:t>
      </w:r>
    </w:p>
    <w:p w14:paraId="7391CD3F" w14:textId="3CB34B05" w:rsidR="00402BAC" w:rsidRPr="00BF4DAF" w:rsidRDefault="00402BAC" w:rsidP="00403CF7">
      <w:pPr>
        <w:pStyle w:val="NLNumberList"/>
        <w:numPr>
          <w:ilvl w:val="0"/>
          <w:numId w:val="15"/>
        </w:numPr>
        <w:rPr>
          <w:lang w:val="fr-FR"/>
        </w:rPr>
      </w:pPr>
      <w:proofErr w:type="gramStart"/>
      <w:r w:rsidRPr="00BF4DAF">
        <w:rPr>
          <w:lang w:val="fr-FR"/>
        </w:rPr>
        <w:t>nous</w:t>
      </w:r>
      <w:proofErr w:type="gramEnd"/>
      <w:r w:rsidRPr="00BF4DAF">
        <w:rPr>
          <w:lang w:val="fr-FR"/>
        </w:rPr>
        <w:t xml:space="preserve"> amusons</w:t>
      </w:r>
    </w:p>
    <w:p w14:paraId="3B7BDAE1" w14:textId="4551DCDA" w:rsidR="00402BAC" w:rsidRPr="00BF4DAF" w:rsidRDefault="00402BAC" w:rsidP="00403CF7">
      <w:pPr>
        <w:pStyle w:val="NLNumberList"/>
        <w:numPr>
          <w:ilvl w:val="0"/>
          <w:numId w:val="15"/>
        </w:numPr>
        <w:rPr>
          <w:lang w:val="fr-FR"/>
        </w:rPr>
      </w:pPr>
      <w:proofErr w:type="gramStart"/>
      <w:r w:rsidRPr="00BF4DAF">
        <w:rPr>
          <w:lang w:val="fr-FR"/>
        </w:rPr>
        <w:t>te</w:t>
      </w:r>
      <w:proofErr w:type="gramEnd"/>
      <w:r w:rsidRPr="00BF4DAF">
        <w:rPr>
          <w:lang w:val="fr-FR"/>
        </w:rPr>
        <w:t xml:space="preserve"> mets</w:t>
      </w:r>
    </w:p>
    <w:p w14:paraId="1988C048" w14:textId="70926F75" w:rsidR="00402BAC" w:rsidRPr="00BF4DAF" w:rsidRDefault="00402BAC" w:rsidP="00403CF7">
      <w:pPr>
        <w:pStyle w:val="NLNumberList"/>
        <w:numPr>
          <w:ilvl w:val="0"/>
          <w:numId w:val="15"/>
        </w:numPr>
        <w:rPr>
          <w:lang w:val="fr-FR"/>
        </w:rPr>
      </w:pPr>
      <w:proofErr w:type="gramStart"/>
      <w:r w:rsidRPr="00BF4DAF">
        <w:rPr>
          <w:lang w:val="fr-FR"/>
        </w:rPr>
        <w:t>m’occupe</w:t>
      </w:r>
      <w:proofErr w:type="gramEnd"/>
    </w:p>
    <w:p w14:paraId="26969F1A" w14:textId="77777777" w:rsidR="0098435B" w:rsidRDefault="0098435B" w:rsidP="001212BC">
      <w:pPr>
        <w:pStyle w:val="ExerciseLetter"/>
        <w:rPr>
          <w:lang w:val="fr-FR"/>
        </w:rPr>
        <w:sectPr w:rsidR="0098435B" w:rsidSect="0098435B">
          <w:type w:val="continuous"/>
          <w:pgSz w:w="11906" w:h="16838"/>
          <w:pgMar w:top="1701" w:right="1701" w:bottom="1418" w:left="1701" w:header="709" w:footer="709" w:gutter="0"/>
          <w:cols w:num="2" w:space="708"/>
          <w:titlePg/>
          <w:docGrid w:linePitch="360"/>
        </w:sectPr>
      </w:pPr>
    </w:p>
    <w:p w14:paraId="35EC2CE4" w14:textId="02378283" w:rsidR="001212BC" w:rsidRPr="009E7D23" w:rsidRDefault="00BF4DAF" w:rsidP="001212BC">
      <w:pPr>
        <w:pStyle w:val="ExerciseLetter"/>
        <w:rPr>
          <w:lang w:val="fr-FR"/>
        </w:rPr>
      </w:pPr>
      <w:r>
        <w:rPr>
          <w:lang w:val="fr-FR"/>
        </w:rPr>
        <w:t>3</w:t>
      </w:r>
    </w:p>
    <w:p w14:paraId="0B3609D4" w14:textId="77777777" w:rsidR="0098435B" w:rsidRDefault="0098435B" w:rsidP="00403CF7">
      <w:pPr>
        <w:pStyle w:val="NLNumberList"/>
        <w:numPr>
          <w:ilvl w:val="0"/>
          <w:numId w:val="16"/>
        </w:numPr>
        <w:rPr>
          <w:lang w:val="fr-FR"/>
        </w:rPr>
        <w:sectPr w:rsidR="0098435B" w:rsidSect="00065640">
          <w:type w:val="continuous"/>
          <w:pgSz w:w="11906" w:h="16838"/>
          <w:pgMar w:top="1701" w:right="1701" w:bottom="1418" w:left="1701" w:header="709" w:footer="709" w:gutter="0"/>
          <w:cols w:space="708"/>
          <w:titlePg/>
          <w:docGrid w:linePitch="360"/>
        </w:sectPr>
      </w:pPr>
    </w:p>
    <w:p w14:paraId="019E3524" w14:textId="7B62752C" w:rsidR="00402BAC" w:rsidRPr="00E01813" w:rsidRDefault="00402BAC" w:rsidP="00403CF7">
      <w:pPr>
        <w:pStyle w:val="NLNumberList"/>
        <w:numPr>
          <w:ilvl w:val="0"/>
          <w:numId w:val="16"/>
        </w:numPr>
        <w:rPr>
          <w:lang w:val="fr-FR"/>
        </w:rPr>
      </w:pPr>
      <w:proofErr w:type="gramStart"/>
      <w:r w:rsidRPr="00E01813">
        <w:rPr>
          <w:lang w:val="fr-FR"/>
        </w:rPr>
        <w:t>s’occuper</w:t>
      </w:r>
      <w:proofErr w:type="gramEnd"/>
    </w:p>
    <w:p w14:paraId="2D695B0E" w14:textId="324C96B9" w:rsidR="00402BAC" w:rsidRPr="00E01813" w:rsidRDefault="00402BAC" w:rsidP="00403CF7">
      <w:pPr>
        <w:pStyle w:val="NLNumberList"/>
        <w:numPr>
          <w:ilvl w:val="0"/>
          <w:numId w:val="16"/>
        </w:numPr>
        <w:rPr>
          <w:lang w:val="fr-FR"/>
        </w:rPr>
      </w:pPr>
      <w:proofErr w:type="gramStart"/>
      <w:r w:rsidRPr="00E01813">
        <w:rPr>
          <w:lang w:val="fr-FR"/>
        </w:rPr>
        <w:t>me</w:t>
      </w:r>
      <w:proofErr w:type="gramEnd"/>
      <w:r w:rsidRPr="00E01813">
        <w:rPr>
          <w:lang w:val="fr-FR"/>
        </w:rPr>
        <w:t xml:space="preserve"> détendre</w:t>
      </w:r>
    </w:p>
    <w:p w14:paraId="3DD6EBAC" w14:textId="3F3F17B7" w:rsidR="00402BAC" w:rsidRPr="00E01813" w:rsidRDefault="001212BC" w:rsidP="00403CF7">
      <w:pPr>
        <w:pStyle w:val="NLNumberList"/>
        <w:numPr>
          <w:ilvl w:val="0"/>
          <w:numId w:val="16"/>
        </w:numPr>
        <w:rPr>
          <w:lang w:val="fr-FR"/>
        </w:rPr>
      </w:pPr>
      <w:proofErr w:type="gramStart"/>
      <w:r w:rsidRPr="00E01813">
        <w:rPr>
          <w:lang w:val="fr-FR"/>
        </w:rPr>
        <w:t>vous</w:t>
      </w:r>
      <w:proofErr w:type="gramEnd"/>
      <w:r w:rsidRPr="00E01813">
        <w:rPr>
          <w:lang w:val="fr-FR"/>
        </w:rPr>
        <w:t xml:space="preserve"> connaitre</w:t>
      </w:r>
    </w:p>
    <w:p w14:paraId="791C04AD" w14:textId="727D9F85" w:rsidR="00402BAC" w:rsidRPr="00E01813" w:rsidRDefault="00402BAC" w:rsidP="00403CF7">
      <w:pPr>
        <w:pStyle w:val="NLNumberList"/>
        <w:numPr>
          <w:ilvl w:val="0"/>
          <w:numId w:val="16"/>
        </w:numPr>
        <w:rPr>
          <w:lang w:val="fr-FR"/>
        </w:rPr>
      </w:pPr>
      <w:proofErr w:type="gramStart"/>
      <w:r w:rsidRPr="00E01813">
        <w:rPr>
          <w:lang w:val="fr-FR"/>
        </w:rPr>
        <w:t>t’habiller</w:t>
      </w:r>
      <w:proofErr w:type="gramEnd"/>
    </w:p>
    <w:p w14:paraId="42EC6B9D" w14:textId="585D9B90" w:rsidR="00402BAC" w:rsidRPr="00E01813" w:rsidRDefault="001212BC" w:rsidP="00403CF7">
      <w:pPr>
        <w:pStyle w:val="NLNumberList"/>
        <w:numPr>
          <w:ilvl w:val="0"/>
          <w:numId w:val="16"/>
        </w:numPr>
        <w:rPr>
          <w:lang w:val="fr-FR"/>
        </w:rPr>
      </w:pPr>
      <w:proofErr w:type="gramStart"/>
      <w:r w:rsidRPr="00E01813">
        <w:rPr>
          <w:lang w:val="fr-FR"/>
        </w:rPr>
        <w:t>se</w:t>
      </w:r>
      <w:proofErr w:type="gramEnd"/>
      <w:r w:rsidRPr="00E01813">
        <w:rPr>
          <w:lang w:val="fr-FR"/>
        </w:rPr>
        <w:t xml:space="preserve"> priver</w:t>
      </w:r>
    </w:p>
    <w:p w14:paraId="02E94F2A" w14:textId="1A25D309" w:rsidR="00402BAC" w:rsidRPr="00E01813" w:rsidRDefault="00402BAC" w:rsidP="00403CF7">
      <w:pPr>
        <w:pStyle w:val="NLNumberList"/>
        <w:numPr>
          <w:ilvl w:val="0"/>
          <w:numId w:val="16"/>
        </w:numPr>
        <w:rPr>
          <w:lang w:val="fr-FR"/>
        </w:rPr>
      </w:pPr>
      <w:proofErr w:type="gramStart"/>
      <w:r w:rsidRPr="00E01813">
        <w:rPr>
          <w:lang w:val="fr-FR"/>
        </w:rPr>
        <w:t>nous</w:t>
      </w:r>
      <w:proofErr w:type="gramEnd"/>
      <w:r w:rsidRPr="00E01813">
        <w:rPr>
          <w:lang w:val="fr-FR"/>
        </w:rPr>
        <w:t xml:space="preserve"> déplacer</w:t>
      </w:r>
    </w:p>
    <w:p w14:paraId="4B8EABAA" w14:textId="381DAD14" w:rsidR="00402BAC" w:rsidRPr="00E01813" w:rsidRDefault="00402BAC" w:rsidP="00403CF7">
      <w:pPr>
        <w:pStyle w:val="NLNumberList"/>
        <w:numPr>
          <w:ilvl w:val="0"/>
          <w:numId w:val="16"/>
        </w:numPr>
        <w:rPr>
          <w:lang w:val="fr-FR"/>
        </w:rPr>
      </w:pPr>
      <w:proofErr w:type="gramStart"/>
      <w:r w:rsidRPr="00E01813">
        <w:rPr>
          <w:lang w:val="fr-FR"/>
        </w:rPr>
        <w:t>s’écouter</w:t>
      </w:r>
      <w:proofErr w:type="gramEnd"/>
    </w:p>
    <w:p w14:paraId="3B5C7572" w14:textId="6585A391" w:rsidR="00402BAC" w:rsidRPr="00E01813" w:rsidRDefault="00402BAC" w:rsidP="00403CF7">
      <w:pPr>
        <w:pStyle w:val="NLNumberList"/>
        <w:numPr>
          <w:ilvl w:val="0"/>
          <w:numId w:val="16"/>
        </w:numPr>
        <w:rPr>
          <w:b/>
          <w:lang w:val="fr-FR"/>
        </w:rPr>
      </w:pPr>
      <w:proofErr w:type="gramStart"/>
      <w:r w:rsidRPr="00E01813">
        <w:rPr>
          <w:lang w:val="fr-FR"/>
        </w:rPr>
        <w:t>se</w:t>
      </w:r>
      <w:proofErr w:type="gramEnd"/>
      <w:r w:rsidRPr="00E01813">
        <w:rPr>
          <w:lang w:val="fr-FR"/>
        </w:rPr>
        <w:t xml:space="preserve"> calmer</w:t>
      </w:r>
    </w:p>
    <w:p w14:paraId="0059B7B9" w14:textId="77777777" w:rsidR="0098435B" w:rsidRDefault="0098435B" w:rsidP="001212BC">
      <w:pPr>
        <w:pStyle w:val="ExerciseLetter"/>
        <w:rPr>
          <w:lang w:val="fr-FR"/>
        </w:rPr>
        <w:sectPr w:rsidR="0098435B" w:rsidSect="0098435B">
          <w:type w:val="continuous"/>
          <w:pgSz w:w="11906" w:h="16838"/>
          <w:pgMar w:top="1701" w:right="1701" w:bottom="1418" w:left="1701" w:header="709" w:footer="709" w:gutter="0"/>
          <w:cols w:num="2" w:space="708"/>
          <w:titlePg/>
          <w:docGrid w:linePitch="360"/>
        </w:sectPr>
      </w:pPr>
    </w:p>
    <w:p w14:paraId="1112AC26" w14:textId="3323D2C6" w:rsidR="001212BC" w:rsidRDefault="001212BC" w:rsidP="001212BC">
      <w:pPr>
        <w:pStyle w:val="ExerciseLetter"/>
        <w:rPr>
          <w:lang w:val="fr-FR"/>
        </w:rPr>
      </w:pPr>
      <w:r>
        <w:rPr>
          <w:lang w:val="fr-FR"/>
        </w:rPr>
        <w:t>4</w:t>
      </w:r>
    </w:p>
    <w:p w14:paraId="016D58A7" w14:textId="77777777" w:rsidR="0098435B" w:rsidRDefault="0098435B" w:rsidP="00403CF7">
      <w:pPr>
        <w:pStyle w:val="NLNumberList"/>
        <w:numPr>
          <w:ilvl w:val="0"/>
          <w:numId w:val="17"/>
        </w:numPr>
        <w:rPr>
          <w:lang w:val="fr-FR"/>
        </w:rPr>
        <w:sectPr w:rsidR="0098435B" w:rsidSect="00065640">
          <w:type w:val="continuous"/>
          <w:pgSz w:w="11906" w:h="16838"/>
          <w:pgMar w:top="1701" w:right="1701" w:bottom="1418" w:left="1701" w:header="709" w:footer="709" w:gutter="0"/>
          <w:cols w:space="708"/>
          <w:titlePg/>
          <w:docGrid w:linePitch="360"/>
        </w:sectPr>
      </w:pPr>
    </w:p>
    <w:p w14:paraId="25289D61" w14:textId="0CE9D3C1" w:rsidR="00402BAC" w:rsidRPr="00F14265" w:rsidRDefault="00402BAC" w:rsidP="00403CF7">
      <w:pPr>
        <w:pStyle w:val="NLNumberList"/>
        <w:numPr>
          <w:ilvl w:val="0"/>
          <w:numId w:val="17"/>
        </w:numPr>
        <w:rPr>
          <w:lang w:val="fr-FR"/>
        </w:rPr>
      </w:pPr>
      <w:proofErr w:type="gramStart"/>
      <w:r w:rsidRPr="00F14265">
        <w:rPr>
          <w:lang w:val="fr-FR"/>
        </w:rPr>
        <w:t>vous</w:t>
      </w:r>
      <w:proofErr w:type="gramEnd"/>
      <w:r w:rsidRPr="00F14265">
        <w:rPr>
          <w:lang w:val="fr-FR"/>
        </w:rPr>
        <w:t xml:space="preserve"> parlez</w:t>
      </w:r>
    </w:p>
    <w:p w14:paraId="222A4B56" w14:textId="79BDB0FC" w:rsidR="00402BAC" w:rsidRPr="00F14265" w:rsidRDefault="00402BAC" w:rsidP="00403CF7">
      <w:pPr>
        <w:pStyle w:val="NLNumberList"/>
        <w:numPr>
          <w:ilvl w:val="0"/>
          <w:numId w:val="17"/>
        </w:numPr>
        <w:rPr>
          <w:lang w:val="fr-FR"/>
        </w:rPr>
      </w:pPr>
      <w:proofErr w:type="gramStart"/>
      <w:r w:rsidRPr="00F14265">
        <w:rPr>
          <w:lang w:val="fr-FR"/>
        </w:rPr>
        <w:t>se</w:t>
      </w:r>
      <w:proofErr w:type="gramEnd"/>
      <w:r w:rsidRPr="00F14265">
        <w:rPr>
          <w:lang w:val="fr-FR"/>
        </w:rPr>
        <w:t xml:space="preserve"> dépêcher</w:t>
      </w:r>
    </w:p>
    <w:p w14:paraId="4B98E574" w14:textId="7D3BA908" w:rsidR="00402BAC" w:rsidRPr="00F14265" w:rsidRDefault="00402BAC" w:rsidP="00403CF7">
      <w:pPr>
        <w:pStyle w:val="NLNumberList"/>
        <w:numPr>
          <w:ilvl w:val="0"/>
          <w:numId w:val="17"/>
        </w:numPr>
        <w:rPr>
          <w:lang w:val="fr-FR"/>
        </w:rPr>
      </w:pPr>
      <w:proofErr w:type="gramStart"/>
      <w:r w:rsidRPr="00F14265">
        <w:rPr>
          <w:lang w:val="fr-FR"/>
        </w:rPr>
        <w:t>me</w:t>
      </w:r>
      <w:proofErr w:type="gramEnd"/>
      <w:r w:rsidRPr="00F14265">
        <w:rPr>
          <w:lang w:val="fr-FR"/>
        </w:rPr>
        <w:t xml:space="preserve"> coucher, me lever</w:t>
      </w:r>
    </w:p>
    <w:p w14:paraId="43A76A5B" w14:textId="74D090EA" w:rsidR="00402BAC" w:rsidRPr="00F14265" w:rsidRDefault="00402BAC" w:rsidP="00403CF7">
      <w:pPr>
        <w:pStyle w:val="NLNumberList"/>
        <w:numPr>
          <w:ilvl w:val="0"/>
          <w:numId w:val="17"/>
        </w:numPr>
        <w:rPr>
          <w:lang w:val="fr-FR"/>
        </w:rPr>
      </w:pPr>
      <w:proofErr w:type="gramStart"/>
      <w:r w:rsidRPr="00F14265">
        <w:rPr>
          <w:lang w:val="fr-FR"/>
        </w:rPr>
        <w:t>se</w:t>
      </w:r>
      <w:proofErr w:type="gramEnd"/>
      <w:r w:rsidRPr="00F14265">
        <w:rPr>
          <w:lang w:val="fr-FR"/>
        </w:rPr>
        <w:t xml:space="preserve"> met</w:t>
      </w:r>
    </w:p>
    <w:p w14:paraId="08A80F63" w14:textId="00544857" w:rsidR="00402BAC" w:rsidRPr="00F14265" w:rsidRDefault="00402BAC" w:rsidP="00403CF7">
      <w:pPr>
        <w:pStyle w:val="NLNumberList"/>
        <w:numPr>
          <w:ilvl w:val="0"/>
          <w:numId w:val="17"/>
        </w:numPr>
        <w:rPr>
          <w:lang w:val="fr-FR"/>
        </w:rPr>
      </w:pPr>
      <w:proofErr w:type="gramStart"/>
      <w:r w:rsidRPr="00F14265">
        <w:rPr>
          <w:lang w:val="fr-FR"/>
        </w:rPr>
        <w:t>se</w:t>
      </w:r>
      <w:proofErr w:type="gramEnd"/>
      <w:r w:rsidRPr="00F14265">
        <w:rPr>
          <w:lang w:val="fr-FR"/>
        </w:rPr>
        <w:t xml:space="preserve"> maquiller</w:t>
      </w:r>
    </w:p>
    <w:p w14:paraId="3262F2C7" w14:textId="3C67D14D" w:rsidR="00402BAC" w:rsidRPr="00F14265" w:rsidRDefault="00402BAC" w:rsidP="00403CF7">
      <w:pPr>
        <w:pStyle w:val="NLNumberList"/>
        <w:numPr>
          <w:ilvl w:val="0"/>
          <w:numId w:val="17"/>
        </w:numPr>
        <w:rPr>
          <w:lang w:val="fr-FR"/>
        </w:rPr>
      </w:pPr>
      <w:proofErr w:type="gramStart"/>
      <w:r w:rsidRPr="00F14265">
        <w:rPr>
          <w:lang w:val="fr-FR"/>
        </w:rPr>
        <w:t>se</w:t>
      </w:r>
      <w:proofErr w:type="gramEnd"/>
      <w:r w:rsidRPr="00F14265">
        <w:rPr>
          <w:lang w:val="fr-FR"/>
        </w:rPr>
        <w:t xml:space="preserve"> sert</w:t>
      </w:r>
    </w:p>
    <w:p w14:paraId="19087D69" w14:textId="75D54A71" w:rsidR="00402BAC" w:rsidRPr="00F14265" w:rsidRDefault="00402BAC" w:rsidP="00403CF7">
      <w:pPr>
        <w:pStyle w:val="NLNumberList"/>
        <w:numPr>
          <w:ilvl w:val="0"/>
          <w:numId w:val="17"/>
        </w:numPr>
        <w:rPr>
          <w:lang w:val="fr-FR"/>
        </w:rPr>
      </w:pPr>
      <w:proofErr w:type="gramStart"/>
      <w:r w:rsidRPr="00F14265">
        <w:rPr>
          <w:lang w:val="fr-FR"/>
        </w:rPr>
        <w:t>nous</w:t>
      </w:r>
      <w:proofErr w:type="gramEnd"/>
      <w:r w:rsidRPr="00F14265">
        <w:rPr>
          <w:lang w:val="fr-FR"/>
        </w:rPr>
        <w:t xml:space="preserve"> entrainons</w:t>
      </w:r>
    </w:p>
    <w:p w14:paraId="75BFD2B3" w14:textId="1295C69E" w:rsidR="00402BAC" w:rsidRPr="00F14265" w:rsidRDefault="00402BAC" w:rsidP="00403CF7">
      <w:pPr>
        <w:pStyle w:val="NLNumberList"/>
        <w:numPr>
          <w:ilvl w:val="0"/>
          <w:numId w:val="17"/>
        </w:numPr>
        <w:rPr>
          <w:lang w:val="fr-FR"/>
        </w:rPr>
      </w:pPr>
      <w:proofErr w:type="gramStart"/>
      <w:r w:rsidRPr="00F14265">
        <w:rPr>
          <w:lang w:val="fr-FR"/>
        </w:rPr>
        <w:t>te</w:t>
      </w:r>
      <w:proofErr w:type="gramEnd"/>
      <w:r w:rsidRPr="00F14265">
        <w:rPr>
          <w:lang w:val="fr-FR"/>
        </w:rPr>
        <w:t xml:space="preserve"> sécher</w:t>
      </w:r>
    </w:p>
    <w:p w14:paraId="11D8AF46" w14:textId="77777777" w:rsidR="0098435B" w:rsidRDefault="0098435B" w:rsidP="001212BC">
      <w:pPr>
        <w:pStyle w:val="ExerciseLetter"/>
        <w:rPr>
          <w:lang w:val="fr-FR"/>
        </w:rPr>
        <w:sectPr w:rsidR="0098435B" w:rsidSect="0098435B">
          <w:type w:val="continuous"/>
          <w:pgSz w:w="11906" w:h="16838"/>
          <w:pgMar w:top="1701" w:right="1701" w:bottom="1418" w:left="1701" w:header="709" w:footer="709" w:gutter="0"/>
          <w:cols w:num="2" w:space="708"/>
          <w:titlePg/>
          <w:docGrid w:linePitch="360"/>
        </w:sectPr>
      </w:pPr>
    </w:p>
    <w:p w14:paraId="1E49576E" w14:textId="5AEEAFBC" w:rsidR="001212BC" w:rsidRDefault="00402BAC" w:rsidP="001212BC">
      <w:pPr>
        <w:pStyle w:val="ExerciseLetter"/>
        <w:rPr>
          <w:lang w:val="fr-FR"/>
        </w:rPr>
      </w:pPr>
      <w:r>
        <w:rPr>
          <w:lang w:val="fr-FR"/>
        </w:rPr>
        <w:t>5</w:t>
      </w:r>
    </w:p>
    <w:tbl>
      <w:tblPr>
        <w:tblStyle w:val="TableGrid"/>
        <w:tblW w:w="0" w:type="auto"/>
        <w:tblLook w:val="04A0" w:firstRow="1" w:lastRow="0" w:firstColumn="1" w:lastColumn="0" w:noHBand="0" w:noVBand="1"/>
      </w:tblPr>
      <w:tblGrid>
        <w:gridCol w:w="3085"/>
        <w:gridCol w:w="2835"/>
      </w:tblGrid>
      <w:tr w:rsidR="00CA4CCF" w:rsidRPr="001B185A" w14:paraId="16358AE3" w14:textId="77777777" w:rsidTr="00CA4CCF">
        <w:tc>
          <w:tcPr>
            <w:tcW w:w="3085" w:type="dxa"/>
          </w:tcPr>
          <w:p w14:paraId="338ABC8A" w14:textId="32F49F07" w:rsidR="009F7FD6" w:rsidRPr="001B185A" w:rsidRDefault="009F7FD6" w:rsidP="00CA4CCF">
            <w:pPr>
              <w:pStyle w:val="TableHead"/>
            </w:pPr>
            <w:r w:rsidRPr="00926A4A">
              <w:rPr>
                <w:lang w:val="fr-FR"/>
              </w:rPr>
              <w:t>Complément d’objet direct</w:t>
            </w:r>
          </w:p>
        </w:tc>
        <w:tc>
          <w:tcPr>
            <w:tcW w:w="2835" w:type="dxa"/>
          </w:tcPr>
          <w:p w14:paraId="6C6FC06A" w14:textId="58E75F90" w:rsidR="009F7FD6" w:rsidRPr="001B185A" w:rsidRDefault="009F7FD6" w:rsidP="00CA4CCF">
            <w:pPr>
              <w:pStyle w:val="TableHead"/>
            </w:pPr>
            <w:r w:rsidRPr="00926A4A">
              <w:rPr>
                <w:lang w:val="fr-FR"/>
              </w:rPr>
              <w:t>Complément d’objet indirect</w:t>
            </w:r>
          </w:p>
        </w:tc>
      </w:tr>
      <w:tr w:rsidR="00CA4CCF" w:rsidRPr="000D2CFA" w14:paraId="25D46291" w14:textId="77777777" w:rsidTr="00CA4CCF">
        <w:trPr>
          <w:trHeight w:val="1430"/>
        </w:trPr>
        <w:tc>
          <w:tcPr>
            <w:tcW w:w="3085" w:type="dxa"/>
          </w:tcPr>
          <w:p w14:paraId="72885CEA" w14:textId="77777777" w:rsidR="004914FF" w:rsidRDefault="004914FF" w:rsidP="004914FF">
            <w:pPr>
              <w:pStyle w:val="TableText"/>
              <w:rPr>
                <w:lang w:val="fr-FR"/>
              </w:rPr>
            </w:pPr>
            <w:r>
              <w:rPr>
                <w:lang w:val="fr-FR"/>
              </w:rPr>
              <w:t>se baigner</w:t>
            </w:r>
            <w:r>
              <w:rPr>
                <w:lang w:val="fr-FR"/>
              </w:rPr>
              <w:br/>
              <w:t>se laver</w:t>
            </w:r>
            <w:r>
              <w:rPr>
                <w:lang w:val="fr-FR"/>
              </w:rPr>
              <w:br/>
              <w:t>se raser</w:t>
            </w:r>
            <w:r>
              <w:rPr>
                <w:lang w:val="fr-FR"/>
              </w:rPr>
              <w:br/>
              <w:t>se retrouver</w:t>
            </w:r>
            <w:r>
              <w:rPr>
                <w:lang w:val="fr-FR"/>
              </w:rPr>
              <w:br/>
              <w:t>se maquiller</w:t>
            </w:r>
          </w:p>
          <w:p w14:paraId="1F1DDAFE" w14:textId="74615EF0" w:rsidR="004914FF" w:rsidRPr="00F56B1C" w:rsidRDefault="004914FF" w:rsidP="004914FF">
            <w:pPr>
              <w:pStyle w:val="TableText"/>
              <w:rPr>
                <w:lang w:val="fr-FR"/>
              </w:rPr>
            </w:pPr>
            <w:r w:rsidRPr="00926A4A">
              <w:rPr>
                <w:lang w:val="fr-FR"/>
              </w:rPr>
              <w:t>se relaxer</w:t>
            </w:r>
          </w:p>
        </w:tc>
        <w:tc>
          <w:tcPr>
            <w:tcW w:w="2835" w:type="dxa"/>
          </w:tcPr>
          <w:p w14:paraId="57670269" w14:textId="6DAB01C1" w:rsidR="004914FF" w:rsidRPr="00F56B1C" w:rsidRDefault="00CA4CCF" w:rsidP="009F7FD6">
            <w:pPr>
              <w:pStyle w:val="TableText"/>
              <w:rPr>
                <w:lang w:val="fr-FR"/>
              </w:rPr>
            </w:pPr>
            <w:r>
              <w:rPr>
                <w:lang w:val="fr-FR"/>
              </w:rPr>
              <w:t>se sécher les cheveux</w:t>
            </w:r>
            <w:r>
              <w:rPr>
                <w:lang w:val="fr-FR"/>
              </w:rPr>
              <w:br/>
              <w:t>se parler</w:t>
            </w:r>
            <w:r>
              <w:rPr>
                <w:lang w:val="fr-FR"/>
              </w:rPr>
              <w:br/>
              <w:t>se casser la jambe</w:t>
            </w:r>
            <w:r>
              <w:rPr>
                <w:lang w:val="fr-FR"/>
              </w:rPr>
              <w:br/>
              <w:t>se faire mal</w:t>
            </w:r>
            <w:r>
              <w:rPr>
                <w:lang w:val="fr-FR"/>
              </w:rPr>
              <w:br/>
              <w:t>se rendre compte</w:t>
            </w:r>
            <w:r>
              <w:rPr>
                <w:lang w:val="fr-FR"/>
              </w:rPr>
              <w:br/>
            </w:r>
            <w:r w:rsidR="004914FF" w:rsidRPr="00926A4A">
              <w:rPr>
                <w:lang w:val="fr-FR"/>
              </w:rPr>
              <w:t>se laver les mains</w:t>
            </w:r>
          </w:p>
        </w:tc>
      </w:tr>
    </w:tbl>
    <w:p w14:paraId="5244C245" w14:textId="76EFB1AE" w:rsidR="00402BAC" w:rsidRPr="00C969FE" w:rsidRDefault="001212BC" w:rsidP="005A73A3">
      <w:pPr>
        <w:pStyle w:val="ExerciseLetter"/>
        <w:rPr>
          <w:lang w:val="fr-FR"/>
        </w:rPr>
      </w:pPr>
      <w:r>
        <w:rPr>
          <w:lang w:val="fr-FR"/>
        </w:rPr>
        <w:t>6</w:t>
      </w:r>
    </w:p>
    <w:p w14:paraId="2926A7E9" w14:textId="0B587E84" w:rsidR="00402BAC" w:rsidRPr="008118E0" w:rsidRDefault="00402BAC" w:rsidP="00403CF7">
      <w:pPr>
        <w:pStyle w:val="NLNumberList"/>
        <w:numPr>
          <w:ilvl w:val="0"/>
          <w:numId w:val="18"/>
        </w:numPr>
        <w:rPr>
          <w:lang w:val="fr-FR"/>
        </w:rPr>
      </w:pPr>
      <w:r w:rsidRPr="008118E0">
        <w:rPr>
          <w:lang w:val="fr-FR"/>
        </w:rPr>
        <w:t>Cette soupe se mange froide.</w:t>
      </w:r>
    </w:p>
    <w:p w14:paraId="4B046A8A" w14:textId="5CFA4B2B" w:rsidR="00402BAC" w:rsidRPr="008118E0" w:rsidRDefault="00402BAC" w:rsidP="00403CF7">
      <w:pPr>
        <w:pStyle w:val="NLNumberList"/>
        <w:numPr>
          <w:ilvl w:val="0"/>
          <w:numId w:val="18"/>
        </w:numPr>
        <w:rPr>
          <w:lang w:val="fr-FR"/>
        </w:rPr>
      </w:pPr>
      <w:r w:rsidRPr="008118E0">
        <w:rPr>
          <w:lang w:val="fr-FR"/>
        </w:rPr>
        <w:t>Après le déjeuner, nous nous mettons en route pour la plage.</w:t>
      </w:r>
    </w:p>
    <w:p w14:paraId="03780242" w14:textId="092299D3" w:rsidR="00402BAC" w:rsidRPr="008118E0" w:rsidRDefault="00402BAC" w:rsidP="00403CF7">
      <w:pPr>
        <w:pStyle w:val="NLNumberList"/>
        <w:numPr>
          <w:ilvl w:val="0"/>
          <w:numId w:val="18"/>
        </w:numPr>
        <w:rPr>
          <w:lang w:val="fr-FR"/>
        </w:rPr>
      </w:pPr>
      <w:r w:rsidRPr="008118E0">
        <w:rPr>
          <w:lang w:val="fr-FR"/>
        </w:rPr>
        <w:t>Ils vont se retrouver au café au coin de la rue.</w:t>
      </w:r>
    </w:p>
    <w:p w14:paraId="2DFB5473" w14:textId="0F73E808" w:rsidR="00402BAC" w:rsidRPr="008118E0" w:rsidRDefault="00402BAC" w:rsidP="00403CF7">
      <w:pPr>
        <w:pStyle w:val="NLNumberList"/>
        <w:numPr>
          <w:ilvl w:val="0"/>
          <w:numId w:val="18"/>
        </w:numPr>
        <w:rPr>
          <w:lang w:val="fr-FR"/>
        </w:rPr>
      </w:pPr>
      <w:r w:rsidRPr="008118E0">
        <w:rPr>
          <w:lang w:val="fr-FR"/>
        </w:rPr>
        <w:t>Tu te trouves toujours dans des situations difficiles.</w:t>
      </w:r>
    </w:p>
    <w:p w14:paraId="1DE39BA4" w14:textId="6C992D1B" w:rsidR="00402BAC" w:rsidRPr="008118E0" w:rsidRDefault="00402BAC" w:rsidP="00403CF7">
      <w:pPr>
        <w:pStyle w:val="NLNumberList"/>
        <w:numPr>
          <w:ilvl w:val="0"/>
          <w:numId w:val="18"/>
        </w:numPr>
        <w:rPr>
          <w:lang w:val="fr-FR"/>
        </w:rPr>
      </w:pPr>
      <w:r w:rsidRPr="008118E0">
        <w:rPr>
          <w:lang w:val="fr-FR"/>
        </w:rPr>
        <w:t xml:space="preserve">Il est essentiel de/Il faut bien s’habiller pour un entretien. </w:t>
      </w:r>
    </w:p>
    <w:p w14:paraId="3FD6B094" w14:textId="4B645979" w:rsidR="00402BAC" w:rsidRPr="008118E0" w:rsidRDefault="00402BAC" w:rsidP="00403CF7">
      <w:pPr>
        <w:pStyle w:val="NLNumberList"/>
        <w:numPr>
          <w:ilvl w:val="0"/>
          <w:numId w:val="18"/>
        </w:numPr>
        <w:rPr>
          <w:lang w:val="fr-FR"/>
        </w:rPr>
      </w:pPr>
      <w:r w:rsidRPr="008118E0">
        <w:rPr>
          <w:lang w:val="fr-FR"/>
        </w:rPr>
        <w:t>Vous rendez-vous compte que c’est votre dernière année d’école ?</w:t>
      </w:r>
    </w:p>
    <w:p w14:paraId="5B8EBC63" w14:textId="77777777" w:rsidR="00E9729A" w:rsidRDefault="00E9729A">
      <w:pPr>
        <w:rPr>
          <w:rFonts w:ascii="Arial" w:eastAsia="Calibri" w:hAnsi="Arial"/>
          <w:color w:val="009089"/>
          <w:sz w:val="32"/>
        </w:rPr>
      </w:pPr>
      <w:r>
        <w:br w:type="page"/>
      </w:r>
    </w:p>
    <w:p w14:paraId="1FAA01A8" w14:textId="4189B919" w:rsidR="00402BAC" w:rsidRPr="00326ED5" w:rsidRDefault="00402BAC" w:rsidP="006E6088">
      <w:pPr>
        <w:pStyle w:val="CHead"/>
      </w:pPr>
      <w:r>
        <w:lastRenderedPageBreak/>
        <w:t>H3</w:t>
      </w:r>
      <w:r w:rsidRPr="00326ED5">
        <w:t xml:space="preserve"> </w:t>
      </w:r>
      <w:r>
        <w:t>Present participle</w:t>
      </w:r>
    </w:p>
    <w:p w14:paraId="5F85ED55" w14:textId="3E016960" w:rsidR="00402BAC" w:rsidRPr="00FE34F3" w:rsidRDefault="005A73A3" w:rsidP="005A73A3">
      <w:pPr>
        <w:pStyle w:val="ExerciseLetter"/>
      </w:pPr>
      <w:r>
        <w:rPr>
          <w:lang w:val="fr-FR"/>
        </w:rPr>
        <w:t>1</w:t>
      </w:r>
    </w:p>
    <w:p w14:paraId="2FEEB7A9" w14:textId="4D4A52FF" w:rsidR="00402BAC" w:rsidRPr="009D0E3C" w:rsidRDefault="009D3CDD" w:rsidP="009D3CDD">
      <w:pPr>
        <w:pStyle w:val="NLNumberList"/>
        <w:numPr>
          <w:ilvl w:val="0"/>
          <w:numId w:val="19"/>
        </w:numPr>
        <w:tabs>
          <w:tab w:val="left" w:pos="1701"/>
        </w:tabs>
        <w:rPr>
          <w:i/>
        </w:rPr>
      </w:pPr>
      <w:proofErr w:type="gramStart"/>
      <w:r w:rsidRPr="000521AF">
        <w:rPr>
          <w:lang w:val="fr-FR"/>
        </w:rPr>
        <w:t>mangeant</w:t>
      </w:r>
      <w:proofErr w:type="gramEnd"/>
      <w:r>
        <w:tab/>
      </w:r>
      <w:r w:rsidR="00402BAC" w:rsidRPr="00B812D2">
        <w:rPr>
          <w:i/>
        </w:rPr>
        <w:t>He will never lose weight eating so many sweets!</w:t>
      </w:r>
    </w:p>
    <w:p w14:paraId="7408A9CE" w14:textId="4C6EF1D0" w:rsidR="00402BAC" w:rsidRPr="00D53FE1" w:rsidRDefault="004A17F4" w:rsidP="009D3CDD">
      <w:pPr>
        <w:pStyle w:val="NLNumberList"/>
        <w:numPr>
          <w:ilvl w:val="0"/>
          <w:numId w:val="19"/>
        </w:numPr>
        <w:tabs>
          <w:tab w:val="left" w:pos="1701"/>
        </w:tabs>
      </w:pPr>
      <w:proofErr w:type="gramStart"/>
      <w:r w:rsidRPr="000521AF">
        <w:rPr>
          <w:lang w:val="fr-FR"/>
        </w:rPr>
        <w:t>fa</w:t>
      </w:r>
      <w:r w:rsidR="009D3CDD" w:rsidRPr="000521AF">
        <w:rPr>
          <w:lang w:val="fr-FR"/>
        </w:rPr>
        <w:t>isant</w:t>
      </w:r>
      <w:proofErr w:type="gramEnd"/>
      <w:r w:rsidR="009D3CDD">
        <w:tab/>
      </w:r>
      <w:r w:rsidR="00402BAC" w:rsidRPr="00B765FC">
        <w:rPr>
          <w:i/>
        </w:rPr>
        <w:t xml:space="preserve">I try to help the </w:t>
      </w:r>
      <w:r w:rsidR="00591BD8">
        <w:rPr>
          <w:i/>
        </w:rPr>
        <w:t>most destitute people</w:t>
      </w:r>
      <w:r w:rsidR="00402BAC" w:rsidRPr="00B765FC">
        <w:rPr>
          <w:i/>
        </w:rPr>
        <w:t xml:space="preserve"> by volunteering.</w:t>
      </w:r>
    </w:p>
    <w:p w14:paraId="0B6734C2" w14:textId="3BDAB6DC" w:rsidR="00402BAC" w:rsidRPr="00D53FE1" w:rsidRDefault="009D3CDD" w:rsidP="009D3CDD">
      <w:pPr>
        <w:pStyle w:val="NLNumberList"/>
        <w:numPr>
          <w:ilvl w:val="0"/>
          <w:numId w:val="19"/>
        </w:numPr>
        <w:tabs>
          <w:tab w:val="left" w:pos="1701"/>
        </w:tabs>
      </w:pPr>
      <w:proofErr w:type="gramStart"/>
      <w:r w:rsidRPr="000521AF">
        <w:rPr>
          <w:lang w:val="fr-FR"/>
        </w:rPr>
        <w:t>travaillant</w:t>
      </w:r>
      <w:proofErr w:type="gramEnd"/>
      <w:r>
        <w:tab/>
      </w:r>
      <w:r w:rsidR="00402BAC" w:rsidRPr="00B765FC">
        <w:rPr>
          <w:i/>
        </w:rPr>
        <w:t>It’s by/through working very hard that he passed his exams.</w:t>
      </w:r>
    </w:p>
    <w:p w14:paraId="115F9FC4" w14:textId="07900D2A" w:rsidR="00402BAC" w:rsidRPr="00D53FE1" w:rsidRDefault="009D3CDD" w:rsidP="009D3CDD">
      <w:pPr>
        <w:pStyle w:val="NLNumberList"/>
        <w:numPr>
          <w:ilvl w:val="0"/>
          <w:numId w:val="19"/>
        </w:numPr>
        <w:tabs>
          <w:tab w:val="left" w:pos="1701"/>
        </w:tabs>
      </w:pPr>
      <w:proofErr w:type="gramStart"/>
      <w:r w:rsidRPr="000521AF">
        <w:rPr>
          <w:lang w:val="fr-FR"/>
        </w:rPr>
        <w:t>courant</w:t>
      </w:r>
      <w:proofErr w:type="gramEnd"/>
      <w:r>
        <w:tab/>
      </w:r>
      <w:r w:rsidR="00402BAC" w:rsidRPr="00B765FC">
        <w:rPr>
          <w:i/>
        </w:rPr>
        <w:t>The girl running towards me is my little sister.</w:t>
      </w:r>
    </w:p>
    <w:p w14:paraId="1C80D8E7" w14:textId="3B1EB640" w:rsidR="00402BAC" w:rsidRPr="009D0E3C" w:rsidRDefault="009D3CDD" w:rsidP="009D3CDD">
      <w:pPr>
        <w:pStyle w:val="NLNumberList"/>
        <w:numPr>
          <w:ilvl w:val="0"/>
          <w:numId w:val="19"/>
        </w:numPr>
        <w:tabs>
          <w:tab w:val="left" w:pos="1701"/>
        </w:tabs>
        <w:rPr>
          <w:rFonts w:ascii="Sylfaen" w:hAnsi="Sylfaen"/>
        </w:rPr>
      </w:pPr>
      <w:proofErr w:type="gramStart"/>
      <w:r w:rsidRPr="000521AF">
        <w:rPr>
          <w:lang w:val="fr-FR"/>
        </w:rPr>
        <w:t>croissant</w:t>
      </w:r>
      <w:proofErr w:type="gramEnd"/>
      <w:r>
        <w:tab/>
      </w:r>
      <w:r w:rsidR="00402BAC" w:rsidRPr="00B765FC">
        <w:rPr>
          <w:i/>
        </w:rPr>
        <w:t>There is a growing number of French singers who sing in English.</w:t>
      </w:r>
    </w:p>
    <w:p w14:paraId="160DE053" w14:textId="626BABE7" w:rsidR="00402BAC" w:rsidRPr="00D53FE1" w:rsidRDefault="009D3CDD" w:rsidP="009D3CDD">
      <w:pPr>
        <w:pStyle w:val="NLNumberList"/>
        <w:numPr>
          <w:ilvl w:val="0"/>
          <w:numId w:val="19"/>
        </w:numPr>
        <w:tabs>
          <w:tab w:val="left" w:pos="1701"/>
        </w:tabs>
      </w:pPr>
      <w:proofErr w:type="gramStart"/>
      <w:r w:rsidRPr="000521AF">
        <w:rPr>
          <w:lang w:val="fr-FR"/>
        </w:rPr>
        <w:t>oubliant</w:t>
      </w:r>
      <w:proofErr w:type="gramEnd"/>
      <w:r>
        <w:tab/>
      </w:r>
      <w:r w:rsidR="00402BAC" w:rsidRPr="00B765FC">
        <w:rPr>
          <w:i/>
        </w:rPr>
        <w:t xml:space="preserve">Forgetting the advice of his former teachers, he wore ripped jeans to the </w:t>
      </w:r>
      <w:r w:rsidRPr="000521AF">
        <w:rPr>
          <w:i/>
          <w:lang w:val="fr-FR"/>
        </w:rPr>
        <w:tab/>
      </w:r>
      <w:r w:rsidR="00402BAC" w:rsidRPr="00B765FC">
        <w:rPr>
          <w:i/>
        </w:rPr>
        <w:t>interview</w:t>
      </w:r>
      <w:r w:rsidR="00B812D2" w:rsidRPr="00B765FC">
        <w:rPr>
          <w:i/>
        </w:rPr>
        <w:t>.</w:t>
      </w:r>
    </w:p>
    <w:p w14:paraId="2D6391CA" w14:textId="2D3D895E" w:rsidR="00402BAC" w:rsidRPr="00D53FE1" w:rsidRDefault="00402BAC" w:rsidP="009D3CDD">
      <w:pPr>
        <w:pStyle w:val="NLNumberList"/>
        <w:numPr>
          <w:ilvl w:val="0"/>
          <w:numId w:val="19"/>
        </w:numPr>
        <w:tabs>
          <w:tab w:val="left" w:pos="1701"/>
        </w:tabs>
      </w:pPr>
      <w:proofErr w:type="gramStart"/>
      <w:r w:rsidRPr="000521AF">
        <w:rPr>
          <w:lang w:val="fr-FR"/>
        </w:rPr>
        <w:t>écoutan</w:t>
      </w:r>
      <w:r w:rsidR="009D3CDD" w:rsidRPr="000521AF">
        <w:rPr>
          <w:lang w:val="fr-FR"/>
        </w:rPr>
        <w:t>t</w:t>
      </w:r>
      <w:proofErr w:type="gramEnd"/>
      <w:r w:rsidR="009D3CDD">
        <w:tab/>
      </w:r>
      <w:r w:rsidRPr="00B765FC">
        <w:rPr>
          <w:i/>
        </w:rPr>
        <w:t>He works while listening to music</w:t>
      </w:r>
      <w:r w:rsidRPr="00D53FE1">
        <w:t>.</w:t>
      </w:r>
    </w:p>
    <w:p w14:paraId="5FDCD0B7" w14:textId="1C221426" w:rsidR="00402BAC" w:rsidRPr="00D53FE1" w:rsidRDefault="009D3CDD" w:rsidP="009D3CDD">
      <w:pPr>
        <w:pStyle w:val="NLNumberList"/>
        <w:numPr>
          <w:ilvl w:val="0"/>
          <w:numId w:val="19"/>
        </w:numPr>
        <w:tabs>
          <w:tab w:val="left" w:pos="1701"/>
        </w:tabs>
      </w:pPr>
      <w:proofErr w:type="gramStart"/>
      <w:r w:rsidRPr="000521AF">
        <w:rPr>
          <w:lang w:val="fr-FR"/>
        </w:rPr>
        <w:t>dansant</w:t>
      </w:r>
      <w:proofErr w:type="gramEnd"/>
      <w:r>
        <w:tab/>
      </w:r>
      <w:r w:rsidR="00402BAC" w:rsidRPr="00B765FC">
        <w:rPr>
          <w:i/>
        </w:rPr>
        <w:t>Look at all these people dancing in the street!</w:t>
      </w:r>
    </w:p>
    <w:p w14:paraId="0274903D" w14:textId="39E00F25" w:rsidR="00402BAC" w:rsidRPr="00D53FE1" w:rsidRDefault="005A73A3" w:rsidP="005A73A3">
      <w:pPr>
        <w:pStyle w:val="ExerciseLetter"/>
        <w:rPr>
          <w:lang w:val="fr-FR"/>
        </w:rPr>
      </w:pPr>
      <w:r>
        <w:rPr>
          <w:lang w:val="fr-FR"/>
        </w:rPr>
        <w:t>2</w:t>
      </w:r>
    </w:p>
    <w:p w14:paraId="4CCE32F3" w14:textId="6AE4DDA0" w:rsidR="00402BAC" w:rsidRPr="00317489" w:rsidRDefault="00402BAC" w:rsidP="00403CF7">
      <w:pPr>
        <w:pStyle w:val="NLNumberList"/>
        <w:numPr>
          <w:ilvl w:val="0"/>
          <w:numId w:val="20"/>
        </w:numPr>
        <w:rPr>
          <w:lang w:val="fr-FR"/>
        </w:rPr>
      </w:pPr>
      <w:proofErr w:type="gramStart"/>
      <w:r w:rsidRPr="00317489">
        <w:rPr>
          <w:lang w:val="fr-FR"/>
        </w:rPr>
        <w:t>faisant</w:t>
      </w:r>
      <w:proofErr w:type="gramEnd"/>
    </w:p>
    <w:p w14:paraId="1D85765D" w14:textId="54BC69AA" w:rsidR="00402BAC" w:rsidRPr="00317489" w:rsidRDefault="00402BAC" w:rsidP="00403CF7">
      <w:pPr>
        <w:pStyle w:val="NLNumberList"/>
        <w:numPr>
          <w:ilvl w:val="0"/>
          <w:numId w:val="20"/>
        </w:numPr>
        <w:rPr>
          <w:lang w:val="fr-FR"/>
        </w:rPr>
      </w:pPr>
      <w:proofErr w:type="gramStart"/>
      <w:r w:rsidRPr="00317489">
        <w:rPr>
          <w:lang w:val="fr-FR"/>
        </w:rPr>
        <w:t>restant</w:t>
      </w:r>
      <w:proofErr w:type="gramEnd"/>
    </w:p>
    <w:p w14:paraId="241A8F59" w14:textId="5B27FD18" w:rsidR="00402BAC" w:rsidRPr="00317489" w:rsidRDefault="00317489" w:rsidP="00403CF7">
      <w:pPr>
        <w:pStyle w:val="NLNumberList"/>
        <w:numPr>
          <w:ilvl w:val="0"/>
          <w:numId w:val="20"/>
        </w:numPr>
        <w:rPr>
          <w:lang w:val="fr-FR"/>
        </w:rPr>
      </w:pPr>
      <w:proofErr w:type="gramStart"/>
      <w:r>
        <w:rPr>
          <w:lang w:val="fr-FR"/>
        </w:rPr>
        <w:t>décidant</w:t>
      </w:r>
      <w:proofErr w:type="gramEnd"/>
    </w:p>
    <w:p w14:paraId="29FA20B3" w14:textId="22790460" w:rsidR="00402BAC" w:rsidRPr="00317489" w:rsidRDefault="00402BAC" w:rsidP="00403CF7">
      <w:pPr>
        <w:pStyle w:val="NLNumberList"/>
        <w:numPr>
          <w:ilvl w:val="0"/>
          <w:numId w:val="20"/>
        </w:numPr>
        <w:rPr>
          <w:lang w:val="fr-FR"/>
        </w:rPr>
      </w:pPr>
      <w:proofErr w:type="gramStart"/>
      <w:r w:rsidRPr="00317489">
        <w:rPr>
          <w:lang w:val="fr-FR"/>
        </w:rPr>
        <w:t>donnant</w:t>
      </w:r>
      <w:proofErr w:type="gramEnd"/>
    </w:p>
    <w:p w14:paraId="7BC544EC" w14:textId="17A9960B" w:rsidR="00402BAC" w:rsidRPr="00317489" w:rsidRDefault="00402BAC" w:rsidP="00403CF7">
      <w:pPr>
        <w:pStyle w:val="NLNumberList"/>
        <w:numPr>
          <w:ilvl w:val="0"/>
          <w:numId w:val="20"/>
        </w:numPr>
        <w:rPr>
          <w:lang w:val="fr-FR"/>
        </w:rPr>
      </w:pPr>
      <w:proofErr w:type="gramStart"/>
      <w:r w:rsidRPr="00317489">
        <w:rPr>
          <w:lang w:val="fr-FR"/>
        </w:rPr>
        <w:t>ouvrant</w:t>
      </w:r>
      <w:proofErr w:type="gramEnd"/>
    </w:p>
    <w:p w14:paraId="59F20007" w14:textId="406FF960" w:rsidR="00402BAC" w:rsidRPr="00317489" w:rsidRDefault="00253DC2" w:rsidP="00403CF7">
      <w:pPr>
        <w:pStyle w:val="NLNumberList"/>
        <w:numPr>
          <w:ilvl w:val="0"/>
          <w:numId w:val="20"/>
        </w:numPr>
        <w:rPr>
          <w:lang w:val="fr-FR"/>
        </w:rPr>
      </w:pPr>
      <w:proofErr w:type="gramStart"/>
      <w:r>
        <w:rPr>
          <w:lang w:val="fr-FR"/>
        </w:rPr>
        <w:t>chantant</w:t>
      </w:r>
      <w:proofErr w:type="gramEnd"/>
    </w:p>
    <w:p w14:paraId="33F7F4C5" w14:textId="4325267B" w:rsidR="00402BAC" w:rsidRPr="00317489" w:rsidRDefault="00402BAC" w:rsidP="00403CF7">
      <w:pPr>
        <w:pStyle w:val="NLNumberList"/>
        <w:numPr>
          <w:ilvl w:val="0"/>
          <w:numId w:val="20"/>
        </w:numPr>
        <w:rPr>
          <w:lang w:val="fr-FR"/>
        </w:rPr>
      </w:pPr>
      <w:proofErr w:type="gramStart"/>
      <w:r w:rsidRPr="00317489">
        <w:rPr>
          <w:lang w:val="fr-FR"/>
        </w:rPr>
        <w:t>stupéfiante</w:t>
      </w:r>
      <w:proofErr w:type="gramEnd"/>
    </w:p>
    <w:p w14:paraId="4A75F671" w14:textId="03421EFE" w:rsidR="00402BAC" w:rsidRPr="00317489" w:rsidRDefault="00402BAC" w:rsidP="00403CF7">
      <w:pPr>
        <w:pStyle w:val="NLNumberList"/>
        <w:numPr>
          <w:ilvl w:val="0"/>
          <w:numId w:val="20"/>
        </w:numPr>
        <w:rPr>
          <w:lang w:val="fr-FR"/>
        </w:rPr>
      </w:pPr>
      <w:proofErr w:type="gramStart"/>
      <w:r w:rsidRPr="00317489">
        <w:rPr>
          <w:lang w:val="fr-FR"/>
        </w:rPr>
        <w:t>voyageant</w:t>
      </w:r>
      <w:proofErr w:type="gramEnd"/>
      <w:r w:rsidRPr="00317489">
        <w:rPr>
          <w:lang w:val="fr-FR"/>
        </w:rPr>
        <w:t>, découvrant</w:t>
      </w:r>
    </w:p>
    <w:p w14:paraId="7A037271" w14:textId="3C1743EB" w:rsidR="00402BAC" w:rsidRPr="009872FF" w:rsidRDefault="00565AB2" w:rsidP="005A73A3">
      <w:pPr>
        <w:pStyle w:val="ExerciseLetter"/>
        <w:rPr>
          <w:lang w:val="fr-FR"/>
        </w:rPr>
      </w:pPr>
      <w:r>
        <w:rPr>
          <w:lang w:val="fr-FR"/>
        </w:rPr>
        <w:t>3</w:t>
      </w:r>
    </w:p>
    <w:p w14:paraId="42B5256B" w14:textId="22BEB084" w:rsidR="00402BAC" w:rsidRPr="00253DC2" w:rsidRDefault="00402BAC" w:rsidP="00403CF7">
      <w:pPr>
        <w:pStyle w:val="NLNumberList"/>
        <w:numPr>
          <w:ilvl w:val="0"/>
          <w:numId w:val="21"/>
        </w:numPr>
        <w:rPr>
          <w:lang w:val="fr-FR"/>
        </w:rPr>
      </w:pPr>
      <w:r w:rsidRPr="00253DC2">
        <w:rPr>
          <w:lang w:val="fr-FR"/>
        </w:rPr>
        <w:t>C’est un article concernant les différents festivals de la région.</w:t>
      </w:r>
    </w:p>
    <w:p w14:paraId="3A694C71" w14:textId="08868D3A" w:rsidR="00402BAC" w:rsidRPr="00253DC2" w:rsidRDefault="00402BAC" w:rsidP="00403CF7">
      <w:pPr>
        <w:pStyle w:val="NLNumberList"/>
        <w:numPr>
          <w:ilvl w:val="0"/>
          <w:numId w:val="21"/>
        </w:numPr>
        <w:rPr>
          <w:lang w:val="fr-FR"/>
        </w:rPr>
      </w:pPr>
      <w:r w:rsidRPr="00253DC2">
        <w:rPr>
          <w:lang w:val="fr-FR"/>
        </w:rPr>
        <w:t>Voyager est fatigant mais tout de même gratifiant.</w:t>
      </w:r>
    </w:p>
    <w:p w14:paraId="74A66B55" w14:textId="2CE4924F" w:rsidR="00402BAC" w:rsidRPr="00253DC2" w:rsidRDefault="00402BAC" w:rsidP="00403CF7">
      <w:pPr>
        <w:pStyle w:val="NLNumberList"/>
        <w:numPr>
          <w:ilvl w:val="0"/>
          <w:numId w:val="21"/>
        </w:numPr>
        <w:rPr>
          <w:lang w:val="fr-FR"/>
        </w:rPr>
      </w:pPr>
      <w:r w:rsidRPr="00253DC2">
        <w:rPr>
          <w:lang w:val="fr-FR"/>
        </w:rPr>
        <w:t>En le voyant, elle est sortie du café.</w:t>
      </w:r>
    </w:p>
    <w:p w14:paraId="2F708561" w14:textId="57CDA8EE" w:rsidR="00402BAC" w:rsidRPr="00253DC2" w:rsidRDefault="00402BAC" w:rsidP="00403CF7">
      <w:pPr>
        <w:pStyle w:val="NLNumberList"/>
        <w:numPr>
          <w:ilvl w:val="0"/>
          <w:numId w:val="21"/>
        </w:numPr>
        <w:rPr>
          <w:lang w:val="fr-FR"/>
        </w:rPr>
      </w:pPr>
      <w:r w:rsidRPr="00253DC2">
        <w:rPr>
          <w:lang w:val="fr-FR"/>
        </w:rPr>
        <w:t>Il est dans la bibliothèque, travaillant dur.</w:t>
      </w:r>
    </w:p>
    <w:p w14:paraId="0AB9AA7D" w14:textId="07D69033" w:rsidR="00402BAC" w:rsidRPr="00253DC2" w:rsidRDefault="00402BAC" w:rsidP="00403CF7">
      <w:pPr>
        <w:pStyle w:val="NLNumberList"/>
        <w:numPr>
          <w:ilvl w:val="0"/>
          <w:numId w:val="21"/>
        </w:numPr>
        <w:rPr>
          <w:lang w:val="fr-FR"/>
        </w:rPr>
      </w:pPr>
      <w:r w:rsidRPr="00253DC2">
        <w:rPr>
          <w:lang w:val="fr-FR"/>
        </w:rPr>
        <w:t>En lisant des livres, on apprend beaucoup.</w:t>
      </w:r>
    </w:p>
    <w:p w14:paraId="0FCE457F" w14:textId="4D66B0EB" w:rsidR="00402BAC" w:rsidRPr="00253DC2" w:rsidRDefault="00402BAC" w:rsidP="00403CF7">
      <w:pPr>
        <w:pStyle w:val="NLNumberList"/>
        <w:numPr>
          <w:ilvl w:val="0"/>
          <w:numId w:val="21"/>
        </w:numPr>
        <w:rPr>
          <w:lang w:val="fr-FR"/>
        </w:rPr>
      </w:pPr>
      <w:r w:rsidRPr="00253DC2">
        <w:rPr>
          <w:lang w:val="fr-FR"/>
        </w:rPr>
        <w:t>Un nombre inquiétant de familles ne mange plus ensemble le soir, chaque membre de la famille choisissant de manger seul.</w:t>
      </w:r>
    </w:p>
    <w:p w14:paraId="774CC292" w14:textId="5A9FB0CB" w:rsidR="00402BAC" w:rsidRPr="00253DC2" w:rsidRDefault="00402BAC" w:rsidP="00403CF7">
      <w:pPr>
        <w:pStyle w:val="NLNumberList"/>
        <w:numPr>
          <w:ilvl w:val="0"/>
          <w:numId w:val="21"/>
        </w:numPr>
        <w:rPr>
          <w:lang w:val="fr-FR"/>
        </w:rPr>
      </w:pPr>
      <w:r w:rsidRPr="00253DC2">
        <w:rPr>
          <w:lang w:val="fr-FR"/>
        </w:rPr>
        <w:t xml:space="preserve">En disant au revoir à la famille d’accueil, elle se </w:t>
      </w:r>
      <w:r w:rsidR="00940DC5">
        <w:rPr>
          <w:lang w:val="fr-FR"/>
        </w:rPr>
        <w:t>sentait subitement très triste.</w:t>
      </w:r>
    </w:p>
    <w:p w14:paraId="56D14609" w14:textId="05F16BA7" w:rsidR="00402BAC" w:rsidRPr="00253DC2" w:rsidRDefault="00402BAC" w:rsidP="00403CF7">
      <w:pPr>
        <w:pStyle w:val="NLNumberList"/>
        <w:numPr>
          <w:ilvl w:val="0"/>
          <w:numId w:val="21"/>
        </w:numPr>
        <w:rPr>
          <w:lang w:val="fr-FR"/>
        </w:rPr>
      </w:pPr>
      <w:r w:rsidRPr="00253DC2">
        <w:rPr>
          <w:lang w:val="fr-FR"/>
        </w:rPr>
        <w:t>C’est l’occasion de voir Paris tout en gagnant de l’argent.</w:t>
      </w:r>
    </w:p>
    <w:p w14:paraId="71FCE77E" w14:textId="47DDEA49" w:rsidR="00402BAC" w:rsidRPr="00DF043F" w:rsidRDefault="00402BAC" w:rsidP="00A07D79">
      <w:pPr>
        <w:pStyle w:val="ExerciseLetter"/>
        <w:rPr>
          <w:lang w:val="fr-FR"/>
        </w:rPr>
      </w:pPr>
      <w:r>
        <w:rPr>
          <w:lang w:val="fr-FR"/>
        </w:rPr>
        <w:t>4</w:t>
      </w:r>
    </w:p>
    <w:p w14:paraId="791AB118" w14:textId="77777777" w:rsidR="0098435B" w:rsidRDefault="0098435B" w:rsidP="00403CF7">
      <w:pPr>
        <w:pStyle w:val="NLNumberList"/>
        <w:numPr>
          <w:ilvl w:val="0"/>
          <w:numId w:val="22"/>
        </w:numPr>
        <w:sectPr w:rsidR="0098435B" w:rsidSect="00065640">
          <w:type w:val="continuous"/>
          <w:pgSz w:w="11906" w:h="16838"/>
          <w:pgMar w:top="1701" w:right="1701" w:bottom="1418" w:left="1701" w:header="709" w:footer="709" w:gutter="0"/>
          <w:cols w:space="708"/>
          <w:titlePg/>
          <w:docGrid w:linePitch="360"/>
        </w:sectPr>
      </w:pPr>
    </w:p>
    <w:p w14:paraId="7227020D" w14:textId="2C169339" w:rsidR="004D421C" w:rsidRDefault="00402BAC" w:rsidP="00403CF7">
      <w:pPr>
        <w:pStyle w:val="NLNumberList"/>
        <w:numPr>
          <w:ilvl w:val="0"/>
          <w:numId w:val="22"/>
        </w:numPr>
      </w:pPr>
      <w:r>
        <w:t>e</w:t>
      </w:r>
    </w:p>
    <w:p w14:paraId="5407297C" w14:textId="69997A88" w:rsidR="004D421C" w:rsidRDefault="00402BAC" w:rsidP="00403CF7">
      <w:pPr>
        <w:pStyle w:val="NLNumberList"/>
        <w:numPr>
          <w:ilvl w:val="0"/>
          <w:numId w:val="22"/>
        </w:numPr>
      </w:pPr>
      <w:r>
        <w:t>h</w:t>
      </w:r>
    </w:p>
    <w:p w14:paraId="7DEA185B" w14:textId="3FFEA18D" w:rsidR="004D421C" w:rsidRDefault="00402BAC" w:rsidP="00403CF7">
      <w:pPr>
        <w:pStyle w:val="NLNumberList"/>
        <w:numPr>
          <w:ilvl w:val="0"/>
          <w:numId w:val="22"/>
        </w:numPr>
      </w:pPr>
      <w:r>
        <w:t>g</w:t>
      </w:r>
    </w:p>
    <w:p w14:paraId="716F846E" w14:textId="26887883" w:rsidR="004D421C" w:rsidRDefault="00402BAC" w:rsidP="00403CF7">
      <w:pPr>
        <w:pStyle w:val="NLNumberList"/>
        <w:numPr>
          <w:ilvl w:val="0"/>
          <w:numId w:val="22"/>
        </w:numPr>
      </w:pPr>
      <w:r>
        <w:t>b</w:t>
      </w:r>
    </w:p>
    <w:p w14:paraId="4332D829" w14:textId="5C840EB5" w:rsidR="004D421C" w:rsidRDefault="004D421C" w:rsidP="00403CF7">
      <w:pPr>
        <w:pStyle w:val="NLNumberList"/>
        <w:numPr>
          <w:ilvl w:val="0"/>
          <w:numId w:val="22"/>
        </w:numPr>
      </w:pPr>
      <w:r>
        <w:t>a</w:t>
      </w:r>
    </w:p>
    <w:p w14:paraId="558E6FA1" w14:textId="51351CC8" w:rsidR="004D421C" w:rsidRDefault="004D421C" w:rsidP="00403CF7">
      <w:pPr>
        <w:pStyle w:val="NLNumberList"/>
        <w:numPr>
          <w:ilvl w:val="0"/>
          <w:numId w:val="22"/>
        </w:numPr>
      </w:pPr>
      <w:r>
        <w:t>d</w:t>
      </w:r>
    </w:p>
    <w:p w14:paraId="4C62D492" w14:textId="7D9DF520" w:rsidR="004D421C" w:rsidRDefault="004D421C" w:rsidP="00403CF7">
      <w:pPr>
        <w:pStyle w:val="NLNumberList"/>
        <w:numPr>
          <w:ilvl w:val="0"/>
          <w:numId w:val="22"/>
        </w:numPr>
      </w:pPr>
      <w:r>
        <w:t>c</w:t>
      </w:r>
    </w:p>
    <w:p w14:paraId="3549DEC1" w14:textId="2FD1CFFA" w:rsidR="00402BAC" w:rsidRPr="001342AA" w:rsidRDefault="00402BAC" w:rsidP="00403CF7">
      <w:pPr>
        <w:pStyle w:val="NLNumberList"/>
        <w:numPr>
          <w:ilvl w:val="0"/>
          <w:numId w:val="22"/>
        </w:numPr>
      </w:pPr>
      <w:r>
        <w:t>f</w:t>
      </w:r>
    </w:p>
    <w:p w14:paraId="3E80B678" w14:textId="77777777" w:rsidR="0098435B" w:rsidRDefault="0098435B" w:rsidP="00A07D79">
      <w:pPr>
        <w:pStyle w:val="ExerciseLetter"/>
        <w:rPr>
          <w:lang w:val="fr-FR"/>
        </w:rPr>
        <w:sectPr w:rsidR="0098435B" w:rsidSect="0098435B">
          <w:type w:val="continuous"/>
          <w:pgSz w:w="11906" w:h="16838"/>
          <w:pgMar w:top="1701" w:right="1701" w:bottom="1418" w:left="1701" w:header="709" w:footer="709" w:gutter="0"/>
          <w:cols w:num="8" w:space="391"/>
          <w:titlePg/>
          <w:docGrid w:linePitch="360"/>
        </w:sectPr>
      </w:pPr>
    </w:p>
    <w:p w14:paraId="2A3CF275" w14:textId="1008D930" w:rsidR="00A07D79" w:rsidRPr="001342AA" w:rsidRDefault="00402BAC" w:rsidP="00A07D79">
      <w:pPr>
        <w:pStyle w:val="ExerciseLetter"/>
      </w:pPr>
      <w:r>
        <w:rPr>
          <w:lang w:val="fr-FR"/>
        </w:rPr>
        <w:t>5</w:t>
      </w:r>
    </w:p>
    <w:p w14:paraId="32CBC09D" w14:textId="3D9EAAE4" w:rsidR="00402BAC" w:rsidRPr="001342AA" w:rsidRDefault="00402BAC" w:rsidP="00403CF7">
      <w:pPr>
        <w:pStyle w:val="NLNumberList"/>
        <w:numPr>
          <w:ilvl w:val="0"/>
          <w:numId w:val="23"/>
        </w:numPr>
      </w:pPr>
      <w:r>
        <w:t xml:space="preserve">Being able </w:t>
      </w:r>
      <w:r w:rsidRPr="001342AA">
        <w:t>to d</w:t>
      </w:r>
      <w:r>
        <w:t>rive now, Nicolas takes us everywhere.</w:t>
      </w:r>
    </w:p>
    <w:p w14:paraId="4DA92598" w14:textId="0B0ED189" w:rsidR="00402BAC" w:rsidRPr="001342AA" w:rsidRDefault="00402BAC" w:rsidP="00403CF7">
      <w:pPr>
        <w:pStyle w:val="NLNumberList"/>
        <w:numPr>
          <w:ilvl w:val="0"/>
          <w:numId w:val="23"/>
        </w:numPr>
      </w:pPr>
      <w:r>
        <w:t>Wanting to go to the concert, she has bought tickets.</w:t>
      </w:r>
    </w:p>
    <w:p w14:paraId="6D141AE6" w14:textId="52892D0A" w:rsidR="00402BAC" w:rsidRPr="001342AA" w:rsidRDefault="00402BAC" w:rsidP="00403CF7">
      <w:pPr>
        <w:pStyle w:val="NLNumberList"/>
        <w:numPr>
          <w:ilvl w:val="0"/>
          <w:numId w:val="23"/>
        </w:numPr>
      </w:pPr>
      <w:r>
        <w:t>Being rather tired, she didn’t want to go out.</w:t>
      </w:r>
    </w:p>
    <w:p w14:paraId="3758CBDD" w14:textId="7391C247" w:rsidR="00402BAC" w:rsidRPr="001342AA" w:rsidRDefault="00402BAC" w:rsidP="00403CF7">
      <w:pPr>
        <w:pStyle w:val="NLNumberList"/>
        <w:numPr>
          <w:ilvl w:val="0"/>
          <w:numId w:val="23"/>
        </w:numPr>
      </w:pPr>
      <w:r>
        <w:t>Having a bit of money, we went into town.</w:t>
      </w:r>
    </w:p>
    <w:p w14:paraId="64919CBF" w14:textId="39D72258" w:rsidR="00402BAC" w:rsidRPr="001342AA" w:rsidRDefault="00402BAC" w:rsidP="00403CF7">
      <w:pPr>
        <w:pStyle w:val="NLNumberList"/>
        <w:numPr>
          <w:ilvl w:val="0"/>
          <w:numId w:val="23"/>
        </w:numPr>
      </w:pPr>
      <w:r>
        <w:t>Knowing him well, I know exactly how he will react.</w:t>
      </w:r>
    </w:p>
    <w:p w14:paraId="413745D2" w14:textId="0D4D49E3" w:rsidR="00402BAC" w:rsidRPr="001342AA" w:rsidRDefault="00402BAC" w:rsidP="00403CF7">
      <w:pPr>
        <w:pStyle w:val="NLNumberList"/>
        <w:numPr>
          <w:ilvl w:val="0"/>
          <w:numId w:val="23"/>
        </w:numPr>
      </w:pPr>
      <w:r>
        <w:t>Not wanting to disturb her, I didn’t say hello.</w:t>
      </w:r>
    </w:p>
    <w:p w14:paraId="007E5B7D" w14:textId="004D86E6" w:rsidR="00402BAC" w:rsidRPr="001342AA" w:rsidRDefault="00402BAC" w:rsidP="00403CF7">
      <w:pPr>
        <w:pStyle w:val="NLNumberList"/>
        <w:numPr>
          <w:ilvl w:val="0"/>
          <w:numId w:val="23"/>
        </w:numPr>
      </w:pPr>
      <w:r>
        <w:t>Not being able to swim, she doesn’t lik</w:t>
      </w:r>
      <w:r w:rsidR="00206764">
        <w:t>e going to the beach that much.</w:t>
      </w:r>
    </w:p>
    <w:p w14:paraId="0A8887DB" w14:textId="618D9F3B" w:rsidR="00402BAC" w:rsidRPr="001342AA" w:rsidRDefault="00402BAC" w:rsidP="00403CF7">
      <w:pPr>
        <w:pStyle w:val="NLNumberList"/>
        <w:numPr>
          <w:ilvl w:val="0"/>
          <w:numId w:val="23"/>
        </w:numPr>
      </w:pPr>
      <w:r>
        <w:t>Thinking that they had already left, they turned up the volume.</w:t>
      </w:r>
    </w:p>
    <w:p w14:paraId="19B2ACC2" w14:textId="77777777" w:rsidR="00E9729A" w:rsidRDefault="00E9729A">
      <w:pPr>
        <w:rPr>
          <w:rFonts w:ascii="Arial" w:eastAsia="Calibri" w:hAnsi="Arial"/>
          <w:b/>
          <w:color w:val="E47823"/>
          <w:sz w:val="36"/>
          <w:lang w:val="fr-FR"/>
        </w:rPr>
      </w:pPr>
      <w:r>
        <w:rPr>
          <w:lang w:val="fr-FR"/>
        </w:rPr>
        <w:br w:type="page"/>
      </w:r>
    </w:p>
    <w:p w14:paraId="05E20A11" w14:textId="0DDE06AC" w:rsidR="00402BAC" w:rsidRDefault="00A07D79" w:rsidP="00A07D79">
      <w:pPr>
        <w:pStyle w:val="ExerciseLetter"/>
        <w:rPr>
          <w:lang w:val="fr-FR"/>
        </w:rPr>
      </w:pPr>
      <w:r>
        <w:rPr>
          <w:lang w:val="fr-FR"/>
        </w:rPr>
        <w:lastRenderedPageBreak/>
        <w:t>6</w:t>
      </w:r>
    </w:p>
    <w:p w14:paraId="64D80DCD" w14:textId="67926BBD" w:rsidR="00402BAC" w:rsidRPr="003C6CCE" w:rsidRDefault="00402BAC" w:rsidP="00403CF7">
      <w:pPr>
        <w:pStyle w:val="NLNumberList"/>
        <w:numPr>
          <w:ilvl w:val="0"/>
          <w:numId w:val="24"/>
        </w:numPr>
        <w:rPr>
          <w:lang w:val="fr-FR"/>
        </w:rPr>
      </w:pPr>
      <w:r w:rsidRPr="003C6CCE">
        <w:rPr>
          <w:lang w:val="fr-FR"/>
        </w:rPr>
        <w:t>N’ayant pas d’argent, on ne pouvait pas/nous ne pouvions pas acheter de billets.</w:t>
      </w:r>
    </w:p>
    <w:p w14:paraId="4F964B29" w14:textId="773C13E3" w:rsidR="00402BAC" w:rsidRPr="003C6CCE" w:rsidRDefault="00402BAC" w:rsidP="00403CF7">
      <w:pPr>
        <w:pStyle w:val="NLNumberList"/>
        <w:numPr>
          <w:ilvl w:val="0"/>
          <w:numId w:val="24"/>
        </w:numPr>
        <w:rPr>
          <w:lang w:val="fr-FR"/>
        </w:rPr>
      </w:pPr>
      <w:r w:rsidRPr="003C6CCE">
        <w:rPr>
          <w:lang w:val="fr-FR"/>
        </w:rPr>
        <w:t>Connaissant si bien le quartier, elle est la guide idéale.</w:t>
      </w:r>
    </w:p>
    <w:p w14:paraId="53CE4DFE" w14:textId="4C87CF8A" w:rsidR="00402BAC" w:rsidRPr="003C6CCE" w:rsidRDefault="00402BAC" w:rsidP="00403CF7">
      <w:pPr>
        <w:pStyle w:val="NLNumberList"/>
        <w:numPr>
          <w:ilvl w:val="0"/>
          <w:numId w:val="24"/>
        </w:numPr>
        <w:rPr>
          <w:lang w:val="fr-FR"/>
        </w:rPr>
      </w:pPr>
      <w:r w:rsidRPr="003C6CCE">
        <w:rPr>
          <w:lang w:val="fr-FR"/>
        </w:rPr>
        <w:t>Étant si</w:t>
      </w:r>
      <w:r w:rsidR="00BE4936">
        <w:rPr>
          <w:lang w:val="fr-FR"/>
        </w:rPr>
        <w:t>/</w:t>
      </w:r>
      <w:proofErr w:type="gramStart"/>
      <w:r w:rsidR="00BE4936">
        <w:rPr>
          <w:lang w:val="fr-FR"/>
        </w:rPr>
        <w:t xml:space="preserve">tellement </w:t>
      </w:r>
      <w:r w:rsidRPr="003C6CCE">
        <w:rPr>
          <w:lang w:val="fr-FR"/>
        </w:rPr>
        <w:t xml:space="preserve"> riche</w:t>
      </w:r>
      <w:proofErr w:type="gramEnd"/>
      <w:r w:rsidRPr="003C6CCE">
        <w:rPr>
          <w:lang w:val="fr-FR"/>
        </w:rPr>
        <w:t>, il pouvait fac</w:t>
      </w:r>
      <w:r w:rsidR="003C6CCE">
        <w:rPr>
          <w:lang w:val="fr-FR"/>
        </w:rPr>
        <w:t>ilement s’offrir des vacances.</w:t>
      </w:r>
    </w:p>
    <w:p w14:paraId="2C92EAE8" w14:textId="1BC56848" w:rsidR="00402BAC" w:rsidRPr="003C6CCE" w:rsidRDefault="00402BAC" w:rsidP="00403CF7">
      <w:pPr>
        <w:pStyle w:val="NLNumberList"/>
        <w:numPr>
          <w:ilvl w:val="0"/>
          <w:numId w:val="24"/>
        </w:numPr>
        <w:rPr>
          <w:lang w:val="fr-FR"/>
        </w:rPr>
      </w:pPr>
      <w:r w:rsidRPr="003C6CCE">
        <w:rPr>
          <w:lang w:val="fr-FR"/>
        </w:rPr>
        <w:t>Ayant visité la ville, elle était épuisée.</w:t>
      </w:r>
    </w:p>
    <w:p w14:paraId="1B4A93C2" w14:textId="7F3E4B8C" w:rsidR="00402BAC" w:rsidRPr="003C6CCE" w:rsidRDefault="00402BAC" w:rsidP="00403CF7">
      <w:pPr>
        <w:pStyle w:val="NLNumberList"/>
        <w:numPr>
          <w:ilvl w:val="0"/>
          <w:numId w:val="24"/>
        </w:numPr>
        <w:rPr>
          <w:lang w:val="fr-FR"/>
        </w:rPr>
      </w:pPr>
      <w:r w:rsidRPr="003C6CCE">
        <w:rPr>
          <w:lang w:val="fr-FR"/>
        </w:rPr>
        <w:t>Ne parlant pas un mot d’espagnol, ils ne pouvaient même pas demander leur chemin.</w:t>
      </w:r>
    </w:p>
    <w:p w14:paraId="17134C46" w14:textId="44B913A4" w:rsidR="00402BAC" w:rsidRPr="003C6CCE" w:rsidRDefault="00402BAC" w:rsidP="00403CF7">
      <w:pPr>
        <w:pStyle w:val="NLNumberList"/>
        <w:numPr>
          <w:ilvl w:val="0"/>
          <w:numId w:val="24"/>
        </w:numPr>
        <w:rPr>
          <w:lang w:val="fr-FR"/>
        </w:rPr>
      </w:pPr>
      <w:r w:rsidRPr="003C6CCE">
        <w:rPr>
          <w:lang w:val="fr-FR"/>
        </w:rPr>
        <w:t>Étant si</w:t>
      </w:r>
      <w:r w:rsidR="00BE4936">
        <w:rPr>
          <w:lang w:val="fr-FR"/>
        </w:rPr>
        <w:t>/tellement</w:t>
      </w:r>
      <w:r w:rsidRPr="003C6CCE">
        <w:rPr>
          <w:lang w:val="fr-FR"/>
        </w:rPr>
        <w:t xml:space="preserve"> occupé, il n’a pas remarqué leur arrivée.</w:t>
      </w:r>
      <w:r w:rsidR="00203BB6">
        <w:rPr>
          <w:lang w:val="fr-FR"/>
        </w:rPr>
        <w:t xml:space="preserve"> </w:t>
      </w:r>
    </w:p>
    <w:p w14:paraId="7917E2BF" w14:textId="77777777" w:rsidR="00402BAC" w:rsidRDefault="00402BAC" w:rsidP="006E6088">
      <w:pPr>
        <w:pStyle w:val="CHead"/>
      </w:pPr>
      <w:r>
        <w:t>H4</w:t>
      </w:r>
      <w:r w:rsidRPr="00326ED5">
        <w:t xml:space="preserve"> </w:t>
      </w:r>
      <w:r>
        <w:t>Perfect tense</w:t>
      </w:r>
    </w:p>
    <w:p w14:paraId="7931D64A" w14:textId="344884BB" w:rsidR="00402BAC" w:rsidRDefault="00E8372B" w:rsidP="003A4A7F">
      <w:pPr>
        <w:pStyle w:val="ExerciseLetter"/>
        <w:rPr>
          <w:lang w:val="fr-FR"/>
        </w:rPr>
      </w:pPr>
      <w:r>
        <w:rPr>
          <w:lang w:val="fr-FR"/>
        </w:rPr>
        <w:t>1</w:t>
      </w:r>
    </w:p>
    <w:p w14:paraId="72F12CC1" w14:textId="4C749D30" w:rsidR="00402BAC" w:rsidRPr="009D3CDD" w:rsidRDefault="00402BAC" w:rsidP="00181C92">
      <w:pPr>
        <w:pStyle w:val="BTBodyText"/>
        <w:rPr>
          <w:lang w:val="fr-FR"/>
        </w:rPr>
      </w:pPr>
      <w:r w:rsidRPr="009D3CDD">
        <w:rPr>
          <w:b/>
          <w:lang w:val="fr-FR"/>
        </w:rPr>
        <w:t>avoir:</w:t>
      </w:r>
      <w:r w:rsidRPr="009D3CDD">
        <w:rPr>
          <w:lang w:val="fr-FR"/>
        </w:rPr>
        <w:t xml:space="preserve"> j’ai, tu as, il/elle/on a, nous avons, vous avez, ils/elles ont</w:t>
      </w:r>
      <w:r w:rsidR="00066B7B" w:rsidRPr="009D3CDD">
        <w:rPr>
          <w:b/>
          <w:lang w:val="fr-FR"/>
        </w:rPr>
        <w:br/>
      </w:r>
      <w:r w:rsidRPr="009D3CDD">
        <w:rPr>
          <w:b/>
          <w:lang w:val="fr-FR"/>
        </w:rPr>
        <w:t>être:</w:t>
      </w:r>
      <w:r w:rsidRPr="009D3CDD">
        <w:rPr>
          <w:lang w:val="fr-FR"/>
        </w:rPr>
        <w:t xml:space="preserve"> je suis, tu es, il/elle/on est, nous sommes, vous êtes, ils/elles sont</w:t>
      </w:r>
    </w:p>
    <w:p w14:paraId="512254F8" w14:textId="31D6FCD3" w:rsidR="00402BAC" w:rsidRPr="00296F8A" w:rsidRDefault="00402BAC" w:rsidP="003A4A7F">
      <w:pPr>
        <w:pStyle w:val="ExerciseLetter"/>
        <w:rPr>
          <w:lang w:val="fr-FR"/>
        </w:rPr>
      </w:pPr>
      <w:r>
        <w:rPr>
          <w:lang w:val="fr-FR"/>
        </w:rPr>
        <w:t>2</w:t>
      </w:r>
    </w:p>
    <w:p w14:paraId="102A5EEF" w14:textId="77777777" w:rsidR="00DD5620" w:rsidRDefault="00DD5620" w:rsidP="00403CF7">
      <w:pPr>
        <w:pStyle w:val="NLNumberList"/>
        <w:numPr>
          <w:ilvl w:val="0"/>
          <w:numId w:val="26"/>
        </w:numPr>
        <w:rPr>
          <w:lang w:val="fr-FR"/>
        </w:rPr>
        <w:sectPr w:rsidR="00DD5620" w:rsidSect="00065640">
          <w:type w:val="continuous"/>
          <w:pgSz w:w="11906" w:h="16838"/>
          <w:pgMar w:top="1701" w:right="1701" w:bottom="1418" w:left="1701" w:header="709" w:footer="709" w:gutter="0"/>
          <w:cols w:space="708"/>
          <w:titlePg/>
          <w:docGrid w:linePitch="360"/>
        </w:sectPr>
      </w:pPr>
    </w:p>
    <w:p w14:paraId="6FF81E13" w14:textId="470B1B7D" w:rsidR="000C7517" w:rsidRPr="00972409" w:rsidRDefault="000C7517" w:rsidP="00403CF7">
      <w:pPr>
        <w:pStyle w:val="NLNumberList"/>
        <w:numPr>
          <w:ilvl w:val="0"/>
          <w:numId w:val="26"/>
        </w:numPr>
        <w:rPr>
          <w:lang w:val="fr-FR"/>
        </w:rPr>
      </w:pPr>
      <w:proofErr w:type="gramStart"/>
      <w:r w:rsidRPr="00972409">
        <w:rPr>
          <w:lang w:val="fr-FR"/>
        </w:rPr>
        <w:t>choisi</w:t>
      </w:r>
      <w:proofErr w:type="gramEnd"/>
    </w:p>
    <w:p w14:paraId="180731BC" w14:textId="04F55084" w:rsidR="000C7517" w:rsidRPr="00972409" w:rsidRDefault="000C7517" w:rsidP="00403CF7">
      <w:pPr>
        <w:pStyle w:val="NLNumberList"/>
        <w:numPr>
          <w:ilvl w:val="0"/>
          <w:numId w:val="26"/>
        </w:numPr>
        <w:rPr>
          <w:lang w:val="fr-FR"/>
        </w:rPr>
      </w:pPr>
      <w:proofErr w:type="gramStart"/>
      <w:r w:rsidRPr="00972409">
        <w:rPr>
          <w:lang w:val="fr-FR"/>
        </w:rPr>
        <w:t>pu</w:t>
      </w:r>
      <w:proofErr w:type="gramEnd"/>
    </w:p>
    <w:p w14:paraId="5123E6F0" w14:textId="521E90BF" w:rsidR="000C7517" w:rsidRPr="00972409" w:rsidRDefault="000C7517" w:rsidP="00403CF7">
      <w:pPr>
        <w:pStyle w:val="NLNumberList"/>
        <w:numPr>
          <w:ilvl w:val="0"/>
          <w:numId w:val="26"/>
        </w:numPr>
        <w:rPr>
          <w:lang w:val="fr-FR"/>
        </w:rPr>
      </w:pPr>
      <w:proofErr w:type="gramStart"/>
      <w:r w:rsidRPr="00972409">
        <w:rPr>
          <w:lang w:val="fr-FR"/>
        </w:rPr>
        <w:t>mangé</w:t>
      </w:r>
      <w:proofErr w:type="gramEnd"/>
    </w:p>
    <w:p w14:paraId="101C3E4A" w14:textId="79A3E373" w:rsidR="000C7517" w:rsidRPr="00972409" w:rsidRDefault="000C7517" w:rsidP="00403CF7">
      <w:pPr>
        <w:pStyle w:val="NLNumberList"/>
        <w:numPr>
          <w:ilvl w:val="0"/>
          <w:numId w:val="26"/>
        </w:numPr>
        <w:rPr>
          <w:lang w:val="fr-FR"/>
        </w:rPr>
      </w:pPr>
      <w:proofErr w:type="gramStart"/>
      <w:r w:rsidRPr="00972409">
        <w:rPr>
          <w:lang w:val="fr-FR"/>
        </w:rPr>
        <w:t>rendu</w:t>
      </w:r>
      <w:proofErr w:type="gramEnd"/>
    </w:p>
    <w:p w14:paraId="7EA795AE" w14:textId="1F599A7B" w:rsidR="000C7517" w:rsidRPr="00972409" w:rsidRDefault="000C7517" w:rsidP="00403CF7">
      <w:pPr>
        <w:pStyle w:val="NLNumberList"/>
        <w:numPr>
          <w:ilvl w:val="0"/>
          <w:numId w:val="26"/>
        </w:numPr>
        <w:rPr>
          <w:lang w:val="fr-FR"/>
        </w:rPr>
      </w:pPr>
      <w:proofErr w:type="gramStart"/>
      <w:r w:rsidRPr="00972409">
        <w:rPr>
          <w:lang w:val="fr-FR"/>
        </w:rPr>
        <w:t>fini</w:t>
      </w:r>
      <w:proofErr w:type="gramEnd"/>
    </w:p>
    <w:p w14:paraId="2E1497F1" w14:textId="4B882325" w:rsidR="000C7517" w:rsidRPr="00972409" w:rsidRDefault="000C7517" w:rsidP="00403CF7">
      <w:pPr>
        <w:pStyle w:val="NLNumberList"/>
        <w:numPr>
          <w:ilvl w:val="0"/>
          <w:numId w:val="26"/>
        </w:numPr>
        <w:rPr>
          <w:lang w:val="fr-FR"/>
        </w:rPr>
      </w:pPr>
      <w:proofErr w:type="gramStart"/>
      <w:r w:rsidRPr="00972409">
        <w:rPr>
          <w:lang w:val="fr-FR"/>
        </w:rPr>
        <w:t>mis</w:t>
      </w:r>
      <w:proofErr w:type="gramEnd"/>
    </w:p>
    <w:p w14:paraId="2E3414FC" w14:textId="40B920B4" w:rsidR="000C7517" w:rsidRPr="00972409" w:rsidRDefault="000C7517" w:rsidP="00403CF7">
      <w:pPr>
        <w:pStyle w:val="NLNumberList"/>
        <w:numPr>
          <w:ilvl w:val="0"/>
          <w:numId w:val="26"/>
        </w:numPr>
        <w:rPr>
          <w:lang w:val="fr-FR"/>
        </w:rPr>
      </w:pPr>
      <w:proofErr w:type="gramStart"/>
      <w:r w:rsidRPr="00972409">
        <w:rPr>
          <w:lang w:val="fr-FR"/>
        </w:rPr>
        <w:t>joué</w:t>
      </w:r>
      <w:proofErr w:type="gramEnd"/>
    </w:p>
    <w:p w14:paraId="48762F99" w14:textId="19286033" w:rsidR="000C7517" w:rsidRPr="00972409" w:rsidRDefault="000C7517" w:rsidP="00403CF7">
      <w:pPr>
        <w:pStyle w:val="NLNumberList"/>
        <w:numPr>
          <w:ilvl w:val="0"/>
          <w:numId w:val="26"/>
        </w:numPr>
        <w:rPr>
          <w:lang w:val="fr-FR"/>
        </w:rPr>
      </w:pPr>
      <w:proofErr w:type="gramStart"/>
      <w:r w:rsidRPr="00972409">
        <w:rPr>
          <w:lang w:val="fr-FR"/>
        </w:rPr>
        <w:t>été</w:t>
      </w:r>
      <w:proofErr w:type="gramEnd"/>
    </w:p>
    <w:p w14:paraId="3DBA23B2" w14:textId="3CFF50F4" w:rsidR="000C7517" w:rsidRPr="00972409" w:rsidRDefault="000C7517" w:rsidP="00403CF7">
      <w:pPr>
        <w:pStyle w:val="NLNumberList"/>
        <w:numPr>
          <w:ilvl w:val="0"/>
          <w:numId w:val="26"/>
        </w:numPr>
        <w:rPr>
          <w:lang w:val="fr-FR"/>
        </w:rPr>
      </w:pPr>
      <w:proofErr w:type="gramStart"/>
      <w:r w:rsidRPr="00972409">
        <w:rPr>
          <w:lang w:val="fr-FR"/>
        </w:rPr>
        <w:t>eu</w:t>
      </w:r>
      <w:proofErr w:type="gramEnd"/>
    </w:p>
    <w:p w14:paraId="754A6C98" w14:textId="69FDBFCE" w:rsidR="000C7517" w:rsidRPr="00972409" w:rsidRDefault="000C7517" w:rsidP="00403CF7">
      <w:pPr>
        <w:pStyle w:val="NLNumberList"/>
        <w:numPr>
          <w:ilvl w:val="0"/>
          <w:numId w:val="26"/>
        </w:numPr>
        <w:rPr>
          <w:lang w:val="fr-FR"/>
        </w:rPr>
      </w:pPr>
      <w:proofErr w:type="gramStart"/>
      <w:r w:rsidRPr="00972409">
        <w:rPr>
          <w:lang w:val="fr-FR"/>
        </w:rPr>
        <w:t>venu</w:t>
      </w:r>
      <w:proofErr w:type="gramEnd"/>
    </w:p>
    <w:p w14:paraId="056C95CF" w14:textId="46B41F59" w:rsidR="000C7517" w:rsidRPr="00972409" w:rsidRDefault="000C7517" w:rsidP="00403CF7">
      <w:pPr>
        <w:pStyle w:val="NLNumberList"/>
        <w:numPr>
          <w:ilvl w:val="0"/>
          <w:numId w:val="26"/>
        </w:numPr>
        <w:rPr>
          <w:lang w:val="fr-FR"/>
        </w:rPr>
      </w:pPr>
      <w:proofErr w:type="gramStart"/>
      <w:r w:rsidRPr="00972409">
        <w:rPr>
          <w:lang w:val="fr-FR"/>
        </w:rPr>
        <w:t>voulu</w:t>
      </w:r>
      <w:proofErr w:type="gramEnd"/>
    </w:p>
    <w:p w14:paraId="4573B35D" w14:textId="07236730" w:rsidR="000C7517" w:rsidRPr="00972409" w:rsidRDefault="000C7517" w:rsidP="00403CF7">
      <w:pPr>
        <w:pStyle w:val="NLNumberList"/>
        <w:numPr>
          <w:ilvl w:val="0"/>
          <w:numId w:val="26"/>
        </w:numPr>
        <w:rPr>
          <w:lang w:val="fr-FR"/>
        </w:rPr>
      </w:pPr>
      <w:proofErr w:type="gramStart"/>
      <w:r w:rsidRPr="00972409">
        <w:rPr>
          <w:lang w:val="fr-FR"/>
        </w:rPr>
        <w:t>descendu</w:t>
      </w:r>
      <w:proofErr w:type="gramEnd"/>
    </w:p>
    <w:p w14:paraId="0A4FF4BB" w14:textId="743A4558" w:rsidR="000C7517" w:rsidRPr="00972409" w:rsidRDefault="000C7517" w:rsidP="00403CF7">
      <w:pPr>
        <w:pStyle w:val="NLNumberList"/>
        <w:numPr>
          <w:ilvl w:val="0"/>
          <w:numId w:val="26"/>
        </w:numPr>
        <w:rPr>
          <w:lang w:val="fr-FR"/>
        </w:rPr>
      </w:pPr>
      <w:proofErr w:type="gramStart"/>
      <w:r w:rsidRPr="00972409">
        <w:rPr>
          <w:lang w:val="fr-FR"/>
        </w:rPr>
        <w:t>pris</w:t>
      </w:r>
      <w:proofErr w:type="gramEnd"/>
    </w:p>
    <w:p w14:paraId="6F87A5C3" w14:textId="7A8347E9" w:rsidR="000C7517" w:rsidRPr="00972409" w:rsidRDefault="000C7517" w:rsidP="00403CF7">
      <w:pPr>
        <w:pStyle w:val="NLNumberList"/>
        <w:numPr>
          <w:ilvl w:val="0"/>
          <w:numId w:val="26"/>
        </w:numPr>
        <w:rPr>
          <w:lang w:val="fr-FR"/>
        </w:rPr>
      </w:pPr>
      <w:proofErr w:type="gramStart"/>
      <w:r w:rsidRPr="00972409">
        <w:rPr>
          <w:lang w:val="fr-FR"/>
        </w:rPr>
        <w:t>passé</w:t>
      </w:r>
      <w:proofErr w:type="gramEnd"/>
    </w:p>
    <w:p w14:paraId="194F67A3" w14:textId="196ABB18" w:rsidR="000C7517" w:rsidRPr="00972409" w:rsidRDefault="000C7517" w:rsidP="00403CF7">
      <w:pPr>
        <w:pStyle w:val="NLNumberList"/>
        <w:numPr>
          <w:ilvl w:val="0"/>
          <w:numId w:val="26"/>
        </w:numPr>
        <w:rPr>
          <w:lang w:val="fr-FR"/>
        </w:rPr>
      </w:pPr>
      <w:proofErr w:type="gramStart"/>
      <w:r w:rsidRPr="00972409">
        <w:rPr>
          <w:lang w:val="fr-FR"/>
        </w:rPr>
        <w:t>vu</w:t>
      </w:r>
      <w:proofErr w:type="gramEnd"/>
    </w:p>
    <w:p w14:paraId="238A1423" w14:textId="1653A8ED" w:rsidR="00402BAC" w:rsidRPr="00972409" w:rsidRDefault="00402BAC" w:rsidP="00403CF7">
      <w:pPr>
        <w:pStyle w:val="NLNumberList"/>
        <w:numPr>
          <w:ilvl w:val="0"/>
          <w:numId w:val="26"/>
        </w:numPr>
        <w:rPr>
          <w:lang w:val="fr-FR"/>
        </w:rPr>
      </w:pPr>
      <w:proofErr w:type="gramStart"/>
      <w:r w:rsidRPr="00972409">
        <w:rPr>
          <w:lang w:val="fr-FR"/>
        </w:rPr>
        <w:t>fait</w:t>
      </w:r>
      <w:proofErr w:type="gramEnd"/>
    </w:p>
    <w:p w14:paraId="495924E3" w14:textId="77777777" w:rsidR="00DD5620" w:rsidRDefault="00DD5620" w:rsidP="003A4A7F">
      <w:pPr>
        <w:pStyle w:val="ExerciseLetter"/>
        <w:rPr>
          <w:lang w:val="fr-FR"/>
        </w:rPr>
        <w:sectPr w:rsidR="00DD5620" w:rsidSect="00DD5620">
          <w:type w:val="continuous"/>
          <w:pgSz w:w="11906" w:h="16838"/>
          <w:pgMar w:top="1701" w:right="1701" w:bottom="1418" w:left="1701" w:header="709" w:footer="709" w:gutter="0"/>
          <w:cols w:num="4" w:space="709"/>
          <w:titlePg/>
          <w:docGrid w:linePitch="360"/>
        </w:sectPr>
      </w:pPr>
    </w:p>
    <w:p w14:paraId="60DAAEA4" w14:textId="4488A61B" w:rsidR="00402BAC" w:rsidRPr="000D7A4C" w:rsidRDefault="00972409" w:rsidP="003A4A7F">
      <w:pPr>
        <w:pStyle w:val="ExerciseLetter"/>
        <w:rPr>
          <w:lang w:val="fr-FR"/>
        </w:rPr>
      </w:pPr>
      <w:r>
        <w:rPr>
          <w:lang w:val="fr-FR"/>
        </w:rPr>
        <w:t>3</w:t>
      </w:r>
    </w:p>
    <w:p w14:paraId="374889A9" w14:textId="0D0BED17" w:rsidR="00972409" w:rsidRPr="00EB7E0C" w:rsidRDefault="00972409" w:rsidP="00403CF7">
      <w:pPr>
        <w:pStyle w:val="NLNumberList"/>
        <w:numPr>
          <w:ilvl w:val="0"/>
          <w:numId w:val="27"/>
        </w:numPr>
        <w:rPr>
          <w:lang w:val="fr-FR"/>
        </w:rPr>
      </w:pPr>
      <w:proofErr w:type="gramStart"/>
      <w:r w:rsidRPr="00EB7E0C">
        <w:rPr>
          <w:lang w:val="fr-FR"/>
        </w:rPr>
        <w:t>as</w:t>
      </w:r>
      <w:proofErr w:type="gramEnd"/>
      <w:r w:rsidRPr="00EB7E0C">
        <w:rPr>
          <w:lang w:val="fr-FR"/>
        </w:rPr>
        <w:t xml:space="preserve"> fait, es-tu allée</w:t>
      </w:r>
    </w:p>
    <w:p w14:paraId="5965217E" w14:textId="1D933E89" w:rsidR="00972409" w:rsidRPr="00EB7E0C" w:rsidRDefault="00972409" w:rsidP="00403CF7">
      <w:pPr>
        <w:pStyle w:val="NLNumberList"/>
        <w:numPr>
          <w:ilvl w:val="0"/>
          <w:numId w:val="27"/>
        </w:numPr>
        <w:rPr>
          <w:lang w:val="fr-FR"/>
        </w:rPr>
      </w:pPr>
      <w:proofErr w:type="gramStart"/>
      <w:r w:rsidRPr="00EB7E0C">
        <w:rPr>
          <w:lang w:val="fr-FR"/>
        </w:rPr>
        <w:t>suis</w:t>
      </w:r>
      <w:proofErr w:type="gramEnd"/>
      <w:r w:rsidRPr="00EB7E0C">
        <w:rPr>
          <w:lang w:val="fr-FR"/>
        </w:rPr>
        <w:t xml:space="preserve"> sortie, a pris</w:t>
      </w:r>
    </w:p>
    <w:p w14:paraId="3CE3D0A4" w14:textId="34D2C392" w:rsidR="00972409" w:rsidRPr="00EB7E0C" w:rsidRDefault="00402BAC" w:rsidP="00403CF7">
      <w:pPr>
        <w:pStyle w:val="NLNumberList"/>
        <w:numPr>
          <w:ilvl w:val="0"/>
          <w:numId w:val="27"/>
        </w:numPr>
        <w:rPr>
          <w:lang w:val="fr-FR"/>
        </w:rPr>
      </w:pPr>
      <w:proofErr w:type="gramStart"/>
      <w:r w:rsidRPr="00EB7E0C">
        <w:rPr>
          <w:lang w:val="fr-FR"/>
        </w:rPr>
        <w:t>sont</w:t>
      </w:r>
      <w:proofErr w:type="gramEnd"/>
      <w:r w:rsidRPr="00EB7E0C">
        <w:rPr>
          <w:lang w:val="fr-FR"/>
        </w:rPr>
        <w:t xml:space="preserve"> parties, s</w:t>
      </w:r>
      <w:r w:rsidR="00972409" w:rsidRPr="00EB7E0C">
        <w:rPr>
          <w:lang w:val="fr-FR"/>
        </w:rPr>
        <w:t>uis allé(e), ai dû</w:t>
      </w:r>
    </w:p>
    <w:p w14:paraId="25773AD5" w14:textId="14A57B8D" w:rsidR="00972409" w:rsidRPr="00EB7E0C" w:rsidRDefault="00972409" w:rsidP="00403CF7">
      <w:pPr>
        <w:pStyle w:val="NLNumberList"/>
        <w:numPr>
          <w:ilvl w:val="0"/>
          <w:numId w:val="27"/>
        </w:numPr>
        <w:rPr>
          <w:lang w:val="fr-FR"/>
        </w:rPr>
      </w:pPr>
      <w:proofErr w:type="gramStart"/>
      <w:r w:rsidRPr="00EB7E0C">
        <w:rPr>
          <w:lang w:val="fr-FR"/>
        </w:rPr>
        <w:t>sont</w:t>
      </w:r>
      <w:proofErr w:type="gramEnd"/>
      <w:r w:rsidRPr="00EB7E0C">
        <w:rPr>
          <w:lang w:val="fr-FR"/>
        </w:rPr>
        <w:t xml:space="preserve"> venus</w:t>
      </w:r>
    </w:p>
    <w:p w14:paraId="01EC0AF3" w14:textId="2B819CF3" w:rsidR="00972409" w:rsidRPr="00EB7E0C" w:rsidRDefault="00972409" w:rsidP="00403CF7">
      <w:pPr>
        <w:pStyle w:val="NLNumberList"/>
        <w:numPr>
          <w:ilvl w:val="0"/>
          <w:numId w:val="27"/>
        </w:numPr>
        <w:rPr>
          <w:lang w:val="fr-FR"/>
        </w:rPr>
      </w:pPr>
      <w:r w:rsidRPr="00EB7E0C">
        <w:rPr>
          <w:lang w:val="fr-FR"/>
        </w:rPr>
        <w:t>Nous avons vu, ont demandé</w:t>
      </w:r>
    </w:p>
    <w:p w14:paraId="3F5FF9E9" w14:textId="266EF01E" w:rsidR="00972409" w:rsidRPr="00EB7E0C" w:rsidRDefault="00972409" w:rsidP="00403CF7">
      <w:pPr>
        <w:pStyle w:val="NLNumberList"/>
        <w:numPr>
          <w:ilvl w:val="0"/>
          <w:numId w:val="27"/>
        </w:numPr>
        <w:rPr>
          <w:lang w:val="fr-FR"/>
        </w:rPr>
      </w:pPr>
      <w:proofErr w:type="gramStart"/>
      <w:r w:rsidRPr="00EB7E0C">
        <w:rPr>
          <w:lang w:val="fr-FR"/>
        </w:rPr>
        <w:t>ne</w:t>
      </w:r>
      <w:proofErr w:type="gramEnd"/>
      <w:r w:rsidRPr="00EB7E0C">
        <w:rPr>
          <w:lang w:val="fr-FR"/>
        </w:rPr>
        <w:t xml:space="preserve"> sommes pas rentré(e)s</w:t>
      </w:r>
    </w:p>
    <w:p w14:paraId="4FEC1A20" w14:textId="08FE8093" w:rsidR="00972409" w:rsidRPr="00EB7E0C" w:rsidRDefault="00972409" w:rsidP="00403CF7">
      <w:pPr>
        <w:pStyle w:val="NLNumberList"/>
        <w:numPr>
          <w:ilvl w:val="0"/>
          <w:numId w:val="27"/>
        </w:numPr>
        <w:rPr>
          <w:lang w:val="fr-FR"/>
        </w:rPr>
      </w:pPr>
      <w:proofErr w:type="gramStart"/>
      <w:r w:rsidRPr="00EB7E0C">
        <w:rPr>
          <w:lang w:val="fr-FR"/>
        </w:rPr>
        <w:t>ont</w:t>
      </w:r>
      <w:proofErr w:type="gramEnd"/>
      <w:r w:rsidRPr="00EB7E0C">
        <w:rPr>
          <w:lang w:val="fr-FR"/>
        </w:rPr>
        <w:t xml:space="preserve"> travaillé, ont réussi</w:t>
      </w:r>
    </w:p>
    <w:p w14:paraId="4AA542D8" w14:textId="05EF5687" w:rsidR="00402BAC" w:rsidRPr="00EB7E0C" w:rsidRDefault="00C93756" w:rsidP="00403CF7">
      <w:pPr>
        <w:pStyle w:val="NLNumberList"/>
        <w:numPr>
          <w:ilvl w:val="0"/>
          <w:numId w:val="27"/>
        </w:numPr>
        <w:rPr>
          <w:lang w:val="fr-FR"/>
        </w:rPr>
      </w:pPr>
      <w:proofErr w:type="gramStart"/>
      <w:r>
        <w:rPr>
          <w:lang w:val="fr-FR"/>
        </w:rPr>
        <w:t>es</w:t>
      </w:r>
      <w:proofErr w:type="gramEnd"/>
      <w:r>
        <w:rPr>
          <w:lang w:val="fr-FR"/>
        </w:rPr>
        <w:t>,</w:t>
      </w:r>
      <w:r w:rsidR="00402BAC" w:rsidRPr="00EB7E0C">
        <w:rPr>
          <w:lang w:val="fr-FR"/>
        </w:rPr>
        <w:t xml:space="preserve"> descendu</w:t>
      </w:r>
      <w:r w:rsidRPr="00813748">
        <w:rPr>
          <w:lang w:val="fr-FR"/>
        </w:rPr>
        <w:t>(e)</w:t>
      </w:r>
    </w:p>
    <w:p w14:paraId="0F646EF0" w14:textId="3FB06FD5" w:rsidR="00402BAC" w:rsidRPr="00DF043F" w:rsidRDefault="00402BAC" w:rsidP="003A4A7F">
      <w:pPr>
        <w:pStyle w:val="ExerciseLetter"/>
        <w:rPr>
          <w:lang w:val="fr-FR"/>
        </w:rPr>
      </w:pPr>
      <w:r>
        <w:rPr>
          <w:lang w:val="fr-FR"/>
        </w:rPr>
        <w:t>4</w:t>
      </w:r>
    </w:p>
    <w:p w14:paraId="06E3AD4D" w14:textId="6EBF2687" w:rsidR="00402BAC" w:rsidRPr="00923496" w:rsidRDefault="00402BAC" w:rsidP="00403CF7">
      <w:pPr>
        <w:pStyle w:val="NLNumberList"/>
        <w:numPr>
          <w:ilvl w:val="0"/>
          <w:numId w:val="28"/>
        </w:numPr>
        <w:rPr>
          <w:lang w:val="fr-FR"/>
        </w:rPr>
      </w:pPr>
      <w:r w:rsidRPr="00923496">
        <w:rPr>
          <w:lang w:val="fr-FR"/>
        </w:rPr>
        <w:t>Tu es allée au concert hier soir, Annie ?</w:t>
      </w:r>
    </w:p>
    <w:p w14:paraId="677C2881" w14:textId="5F24385E" w:rsidR="00402BAC" w:rsidRPr="00923496" w:rsidRDefault="00402BAC" w:rsidP="00403CF7">
      <w:pPr>
        <w:pStyle w:val="NLNumberList"/>
        <w:numPr>
          <w:ilvl w:val="0"/>
          <w:numId w:val="28"/>
        </w:numPr>
        <w:rPr>
          <w:lang w:val="fr-FR"/>
        </w:rPr>
      </w:pPr>
      <w:r w:rsidRPr="00923496">
        <w:rPr>
          <w:lang w:val="fr-FR"/>
        </w:rPr>
        <w:t>Vous avez décidé ce que vous voulez faire comme métier ?</w:t>
      </w:r>
    </w:p>
    <w:p w14:paraId="212ACC49" w14:textId="4F10EA09" w:rsidR="00402BAC" w:rsidRPr="00923496" w:rsidRDefault="00402BAC" w:rsidP="00403CF7">
      <w:pPr>
        <w:pStyle w:val="NLNumberList"/>
        <w:numPr>
          <w:ilvl w:val="0"/>
          <w:numId w:val="28"/>
        </w:numPr>
        <w:rPr>
          <w:lang w:val="fr-FR"/>
        </w:rPr>
      </w:pPr>
      <w:r w:rsidRPr="00923496">
        <w:rPr>
          <w:lang w:val="fr-FR"/>
        </w:rPr>
        <w:t>Maintenant que les filles sont arrivées, on peut/nous pouvons commencer.</w:t>
      </w:r>
    </w:p>
    <w:p w14:paraId="01EBC3D2" w14:textId="2C20C7E0" w:rsidR="00402BAC" w:rsidRPr="00923496" w:rsidRDefault="00402BAC" w:rsidP="00403CF7">
      <w:pPr>
        <w:pStyle w:val="NLNumberList"/>
        <w:numPr>
          <w:ilvl w:val="0"/>
          <w:numId w:val="28"/>
        </w:numPr>
        <w:rPr>
          <w:lang w:val="fr-FR"/>
        </w:rPr>
      </w:pPr>
      <w:r w:rsidRPr="00923496">
        <w:rPr>
          <w:lang w:val="fr-FR"/>
        </w:rPr>
        <w:t>Ils/Elles sont descendu(e)s du bus et sont allé(e)s directement au café.</w:t>
      </w:r>
    </w:p>
    <w:p w14:paraId="4CC404B6" w14:textId="305CB5C9" w:rsidR="00402BAC" w:rsidRPr="00923496" w:rsidRDefault="00402BAC" w:rsidP="00403CF7">
      <w:pPr>
        <w:pStyle w:val="NLNumberList"/>
        <w:numPr>
          <w:ilvl w:val="0"/>
          <w:numId w:val="28"/>
        </w:numPr>
        <w:rPr>
          <w:lang w:val="fr-FR"/>
        </w:rPr>
      </w:pPr>
      <w:r w:rsidRPr="00923496">
        <w:rPr>
          <w:lang w:val="fr-FR"/>
        </w:rPr>
        <w:t>J’ai répondu à toutes les questions.</w:t>
      </w:r>
    </w:p>
    <w:p w14:paraId="16F5A785" w14:textId="6FB6BC2E" w:rsidR="00402BAC" w:rsidRPr="00923496" w:rsidRDefault="00402BAC" w:rsidP="00403CF7">
      <w:pPr>
        <w:pStyle w:val="NLNumberList"/>
        <w:numPr>
          <w:ilvl w:val="0"/>
          <w:numId w:val="28"/>
        </w:numPr>
        <w:rPr>
          <w:lang w:val="fr-FR"/>
        </w:rPr>
      </w:pPr>
      <w:r w:rsidRPr="00923496">
        <w:rPr>
          <w:lang w:val="fr-FR"/>
        </w:rPr>
        <w:t>Nous n’avons pas envoyé de cartes postales.</w:t>
      </w:r>
    </w:p>
    <w:p w14:paraId="48E906FF" w14:textId="0BAB4A51" w:rsidR="00402BAC" w:rsidRPr="00DE6E60" w:rsidRDefault="00402BAC" w:rsidP="003A4A7F">
      <w:pPr>
        <w:pStyle w:val="ExerciseLetter"/>
        <w:rPr>
          <w:lang w:val="fr-FR"/>
        </w:rPr>
      </w:pPr>
      <w:r>
        <w:rPr>
          <w:lang w:val="fr-FR"/>
        </w:rPr>
        <w:t>5</w:t>
      </w:r>
    </w:p>
    <w:p w14:paraId="000857B0" w14:textId="613FDD19" w:rsidR="00402BAC" w:rsidRPr="00CC56F3" w:rsidRDefault="00402BAC" w:rsidP="00403CF7">
      <w:pPr>
        <w:pStyle w:val="NLNumberList"/>
        <w:numPr>
          <w:ilvl w:val="0"/>
          <w:numId w:val="29"/>
        </w:numPr>
        <w:rPr>
          <w:lang w:val="fr-FR"/>
        </w:rPr>
      </w:pPr>
      <w:r w:rsidRPr="00CC56F3">
        <w:rPr>
          <w:lang w:val="fr-FR"/>
        </w:rPr>
        <w:t>Mes parents se sont réveillés à 7 heures.</w:t>
      </w:r>
    </w:p>
    <w:p w14:paraId="5B18AFC3" w14:textId="79239B8F" w:rsidR="00402BAC" w:rsidRPr="00CC56F3" w:rsidRDefault="00402BAC" w:rsidP="00403CF7">
      <w:pPr>
        <w:pStyle w:val="NLNumberList"/>
        <w:numPr>
          <w:ilvl w:val="0"/>
          <w:numId w:val="29"/>
        </w:numPr>
        <w:rPr>
          <w:lang w:val="fr-FR"/>
        </w:rPr>
      </w:pPr>
      <w:r w:rsidRPr="00CC56F3">
        <w:rPr>
          <w:lang w:val="fr-FR"/>
        </w:rPr>
        <w:t>Moi, je me suis levée plus tard.</w:t>
      </w:r>
    </w:p>
    <w:p w14:paraId="5D1BA7DA" w14:textId="177418ED" w:rsidR="00402BAC" w:rsidRPr="008256EA" w:rsidRDefault="00402BAC" w:rsidP="00403CF7">
      <w:pPr>
        <w:pStyle w:val="NLNumberList"/>
        <w:numPr>
          <w:ilvl w:val="0"/>
          <w:numId w:val="29"/>
        </w:numPr>
        <w:rPr>
          <w:color w:val="FF0000"/>
          <w:lang w:val="fr-FR"/>
        </w:rPr>
      </w:pPr>
      <w:r w:rsidRPr="00CC56F3">
        <w:rPr>
          <w:lang w:val="fr-FR"/>
        </w:rPr>
        <w:t xml:space="preserve">D’abord, je me suis lavée et ensuite, je me suis habillée </w:t>
      </w:r>
      <w:proofErr w:type="gramStart"/>
      <w:r w:rsidRPr="00CC56F3">
        <w:rPr>
          <w:lang w:val="fr-FR"/>
        </w:rPr>
        <w:t>rapidement.</w:t>
      </w:r>
      <w:r w:rsidR="00A030D6">
        <w:rPr>
          <w:lang w:val="fr-FR"/>
        </w:rPr>
        <w:t>/</w:t>
      </w:r>
      <w:proofErr w:type="gramEnd"/>
      <w:r w:rsidR="00A030D6" w:rsidRPr="00A030D6">
        <w:rPr>
          <w:lang w:val="fr-FR"/>
        </w:rPr>
        <w:t xml:space="preserve"> </w:t>
      </w:r>
      <w:r w:rsidR="00A030D6" w:rsidRPr="00CC56F3">
        <w:rPr>
          <w:lang w:val="fr-FR"/>
        </w:rPr>
        <w:t xml:space="preserve">D’abord, je me suis lavée </w:t>
      </w:r>
      <w:r w:rsidR="00A030D6">
        <w:rPr>
          <w:lang w:val="fr-FR"/>
        </w:rPr>
        <w:t>rapidement et ensuite, je me suis habillée.</w:t>
      </w:r>
    </w:p>
    <w:p w14:paraId="09033FC6" w14:textId="6A11FACC" w:rsidR="00402BAC" w:rsidRPr="00CC56F3" w:rsidRDefault="00402BAC" w:rsidP="00403CF7">
      <w:pPr>
        <w:pStyle w:val="NLNumberList"/>
        <w:numPr>
          <w:ilvl w:val="0"/>
          <w:numId w:val="29"/>
        </w:numPr>
        <w:rPr>
          <w:lang w:val="fr-FR"/>
        </w:rPr>
      </w:pPr>
      <w:r w:rsidRPr="00CC56F3">
        <w:rPr>
          <w:lang w:val="fr-FR"/>
        </w:rPr>
        <w:t>Ma sœur s’est levée à dix heures et s’est douchée tout de suite.</w:t>
      </w:r>
    </w:p>
    <w:p w14:paraId="5CB23FC8" w14:textId="000F7EE0" w:rsidR="00402BAC" w:rsidRPr="00CC56F3" w:rsidRDefault="00402BAC" w:rsidP="00403CF7">
      <w:pPr>
        <w:pStyle w:val="NLNumberList"/>
        <w:numPr>
          <w:ilvl w:val="0"/>
          <w:numId w:val="29"/>
        </w:numPr>
        <w:rPr>
          <w:lang w:val="fr-FR"/>
        </w:rPr>
      </w:pPr>
      <w:r w:rsidRPr="00CC56F3">
        <w:rPr>
          <w:lang w:val="fr-FR"/>
        </w:rPr>
        <w:t>Après le déjeuner, nous nous som</w:t>
      </w:r>
      <w:r w:rsidR="00756BB9">
        <w:rPr>
          <w:lang w:val="fr-FR"/>
        </w:rPr>
        <w:t>mes mis en route pour la plage.</w:t>
      </w:r>
    </w:p>
    <w:p w14:paraId="3D45C5FB" w14:textId="54BBE8F1" w:rsidR="00402BAC" w:rsidRPr="00CC56F3" w:rsidRDefault="00402BAC" w:rsidP="00403CF7">
      <w:pPr>
        <w:pStyle w:val="NLNumberList"/>
        <w:numPr>
          <w:ilvl w:val="0"/>
          <w:numId w:val="29"/>
        </w:numPr>
        <w:rPr>
          <w:lang w:val="fr-FR"/>
        </w:rPr>
      </w:pPr>
      <w:r w:rsidRPr="00CC56F3">
        <w:rPr>
          <w:lang w:val="fr-FR"/>
        </w:rPr>
        <w:t>On s’est couchés vers minuit.</w:t>
      </w:r>
    </w:p>
    <w:p w14:paraId="11D2D08A" w14:textId="22BFF662" w:rsidR="00402BAC" w:rsidRPr="00DF043F" w:rsidRDefault="00402BAC" w:rsidP="003A4A7F">
      <w:pPr>
        <w:pStyle w:val="ExerciseLetter"/>
        <w:rPr>
          <w:lang w:val="fr-FR"/>
        </w:rPr>
      </w:pPr>
      <w:r>
        <w:rPr>
          <w:lang w:val="fr-FR"/>
        </w:rPr>
        <w:lastRenderedPageBreak/>
        <w:t>6</w:t>
      </w:r>
    </w:p>
    <w:p w14:paraId="5732B88D" w14:textId="77777777" w:rsidR="004F29D7" w:rsidRDefault="004F29D7" w:rsidP="00403CF7">
      <w:pPr>
        <w:pStyle w:val="NLNumberList"/>
        <w:numPr>
          <w:ilvl w:val="0"/>
          <w:numId w:val="30"/>
        </w:numPr>
        <w:rPr>
          <w:lang w:val="fr-FR"/>
        </w:rPr>
        <w:sectPr w:rsidR="004F29D7" w:rsidSect="00065640">
          <w:type w:val="continuous"/>
          <w:pgSz w:w="11906" w:h="16838"/>
          <w:pgMar w:top="1701" w:right="1701" w:bottom="1418" w:left="1701" w:header="709" w:footer="709" w:gutter="0"/>
          <w:cols w:space="708"/>
          <w:titlePg/>
          <w:docGrid w:linePitch="360"/>
        </w:sectPr>
      </w:pPr>
    </w:p>
    <w:p w14:paraId="15EC1917" w14:textId="5E4D513F" w:rsidR="003C14B3" w:rsidRPr="00986DA2" w:rsidRDefault="003C14B3" w:rsidP="00403CF7">
      <w:pPr>
        <w:pStyle w:val="NLNumberList"/>
        <w:numPr>
          <w:ilvl w:val="0"/>
          <w:numId w:val="30"/>
        </w:numPr>
        <w:rPr>
          <w:lang w:val="fr-FR"/>
        </w:rPr>
      </w:pPr>
      <w:proofErr w:type="gramStart"/>
      <w:r w:rsidRPr="00986DA2">
        <w:rPr>
          <w:lang w:val="fr-FR"/>
        </w:rPr>
        <w:t>habillée</w:t>
      </w:r>
      <w:proofErr w:type="gramEnd"/>
      <w:r w:rsidRPr="00986DA2">
        <w:rPr>
          <w:lang w:val="fr-FR"/>
        </w:rPr>
        <w:t>, maquillée</w:t>
      </w:r>
    </w:p>
    <w:p w14:paraId="5A8D18B5" w14:textId="7D649782" w:rsidR="003C14B3" w:rsidRPr="00986DA2" w:rsidRDefault="003C14B3" w:rsidP="00403CF7">
      <w:pPr>
        <w:pStyle w:val="NLNumberList"/>
        <w:numPr>
          <w:ilvl w:val="0"/>
          <w:numId w:val="30"/>
        </w:numPr>
        <w:rPr>
          <w:lang w:val="fr-FR"/>
        </w:rPr>
      </w:pPr>
      <w:proofErr w:type="gramStart"/>
      <w:r w:rsidRPr="00986DA2">
        <w:rPr>
          <w:lang w:val="fr-FR"/>
        </w:rPr>
        <w:t>rendu</w:t>
      </w:r>
      <w:proofErr w:type="gramEnd"/>
    </w:p>
    <w:p w14:paraId="42BD6480" w14:textId="0186278B" w:rsidR="003C14B3" w:rsidRPr="00986DA2" w:rsidRDefault="003C14B3" w:rsidP="00403CF7">
      <w:pPr>
        <w:pStyle w:val="NLNumberList"/>
        <w:numPr>
          <w:ilvl w:val="0"/>
          <w:numId w:val="30"/>
        </w:numPr>
        <w:rPr>
          <w:lang w:val="fr-FR"/>
        </w:rPr>
      </w:pPr>
      <w:proofErr w:type="gramStart"/>
      <w:r w:rsidRPr="00986DA2">
        <w:rPr>
          <w:lang w:val="fr-FR"/>
        </w:rPr>
        <w:t>cassé</w:t>
      </w:r>
      <w:proofErr w:type="gramEnd"/>
    </w:p>
    <w:p w14:paraId="500093DF" w14:textId="12A7B4B3" w:rsidR="003C14B3" w:rsidRPr="00986DA2" w:rsidRDefault="003C14B3" w:rsidP="00403CF7">
      <w:pPr>
        <w:pStyle w:val="NLNumberList"/>
        <w:numPr>
          <w:ilvl w:val="0"/>
          <w:numId w:val="30"/>
        </w:numPr>
        <w:rPr>
          <w:lang w:val="fr-FR"/>
        </w:rPr>
      </w:pPr>
      <w:proofErr w:type="gramStart"/>
      <w:r w:rsidRPr="00986DA2">
        <w:rPr>
          <w:lang w:val="fr-FR"/>
        </w:rPr>
        <w:t>retrouvées</w:t>
      </w:r>
      <w:proofErr w:type="gramEnd"/>
    </w:p>
    <w:p w14:paraId="7D4379DC" w14:textId="2E926AD7" w:rsidR="003C14B3" w:rsidRPr="00986DA2" w:rsidRDefault="003C14B3" w:rsidP="00403CF7">
      <w:pPr>
        <w:pStyle w:val="NLNumberList"/>
        <w:numPr>
          <w:ilvl w:val="0"/>
          <w:numId w:val="30"/>
        </w:numPr>
        <w:rPr>
          <w:lang w:val="fr-FR"/>
        </w:rPr>
      </w:pPr>
      <w:proofErr w:type="gramStart"/>
      <w:r w:rsidRPr="00986DA2">
        <w:rPr>
          <w:lang w:val="fr-FR"/>
        </w:rPr>
        <w:t>parlé</w:t>
      </w:r>
      <w:proofErr w:type="gramEnd"/>
    </w:p>
    <w:p w14:paraId="4EE325F5" w14:textId="17BC765E" w:rsidR="003C14B3" w:rsidRPr="00986DA2" w:rsidRDefault="003C14B3" w:rsidP="00403CF7">
      <w:pPr>
        <w:pStyle w:val="NLNumberList"/>
        <w:numPr>
          <w:ilvl w:val="0"/>
          <w:numId w:val="30"/>
        </w:numPr>
        <w:rPr>
          <w:lang w:val="fr-FR"/>
        </w:rPr>
      </w:pPr>
      <w:proofErr w:type="gramStart"/>
      <w:r w:rsidRPr="00986DA2">
        <w:rPr>
          <w:lang w:val="fr-FR"/>
        </w:rPr>
        <w:t>amusés</w:t>
      </w:r>
      <w:proofErr w:type="gramEnd"/>
    </w:p>
    <w:p w14:paraId="7949C20E" w14:textId="3415B33D" w:rsidR="003C14B3" w:rsidRPr="00986DA2" w:rsidRDefault="003C14B3" w:rsidP="00403CF7">
      <w:pPr>
        <w:pStyle w:val="NLNumberList"/>
        <w:numPr>
          <w:ilvl w:val="0"/>
          <w:numId w:val="30"/>
        </w:numPr>
        <w:rPr>
          <w:lang w:val="fr-FR"/>
        </w:rPr>
      </w:pPr>
      <w:proofErr w:type="gramStart"/>
      <w:r w:rsidRPr="00986DA2">
        <w:rPr>
          <w:lang w:val="fr-FR"/>
        </w:rPr>
        <w:t>reposés</w:t>
      </w:r>
      <w:proofErr w:type="gramEnd"/>
    </w:p>
    <w:p w14:paraId="1B61BF00" w14:textId="4F38DF0D" w:rsidR="00402BAC" w:rsidRPr="000C6751" w:rsidRDefault="00402BAC" w:rsidP="00403CF7">
      <w:pPr>
        <w:pStyle w:val="NLNumberList"/>
        <w:numPr>
          <w:ilvl w:val="0"/>
          <w:numId w:val="30"/>
        </w:numPr>
        <w:rPr>
          <w:color w:val="FF0000"/>
          <w:lang w:val="fr-FR"/>
        </w:rPr>
      </w:pPr>
      <w:proofErr w:type="gramStart"/>
      <w:r w:rsidRPr="00986DA2">
        <w:rPr>
          <w:lang w:val="fr-FR"/>
        </w:rPr>
        <w:t>offert</w:t>
      </w:r>
      <w:proofErr w:type="gramEnd"/>
    </w:p>
    <w:p w14:paraId="3117ACB6" w14:textId="77777777" w:rsidR="004F29D7" w:rsidRDefault="004F29D7" w:rsidP="003A4A7F">
      <w:pPr>
        <w:pStyle w:val="ExerciseLetter"/>
        <w:rPr>
          <w:lang w:val="fr-FR"/>
        </w:rPr>
        <w:sectPr w:rsidR="004F29D7" w:rsidSect="004F29D7">
          <w:type w:val="continuous"/>
          <w:pgSz w:w="11906" w:h="16838"/>
          <w:pgMar w:top="1701" w:right="1701" w:bottom="1418" w:left="1701" w:header="709" w:footer="709" w:gutter="0"/>
          <w:cols w:num="2" w:space="708"/>
          <w:titlePg/>
          <w:docGrid w:linePitch="360"/>
        </w:sectPr>
      </w:pPr>
    </w:p>
    <w:p w14:paraId="7BA2DCE7" w14:textId="4FDECAD2" w:rsidR="00402BAC" w:rsidRDefault="00402BAC" w:rsidP="003A4A7F">
      <w:pPr>
        <w:pStyle w:val="ExerciseLetter"/>
        <w:rPr>
          <w:lang w:val="fr-FR"/>
        </w:rPr>
      </w:pPr>
      <w:r>
        <w:rPr>
          <w:lang w:val="fr-FR"/>
        </w:rPr>
        <w:t>7</w:t>
      </w:r>
    </w:p>
    <w:p w14:paraId="45D1649C" w14:textId="77777777" w:rsidR="004F29D7" w:rsidRDefault="004F29D7" w:rsidP="00403CF7">
      <w:pPr>
        <w:pStyle w:val="NLNumberList"/>
        <w:numPr>
          <w:ilvl w:val="0"/>
          <w:numId w:val="31"/>
        </w:numPr>
        <w:rPr>
          <w:lang w:val="fr-FR"/>
        </w:rPr>
        <w:sectPr w:rsidR="004F29D7" w:rsidSect="00065640">
          <w:type w:val="continuous"/>
          <w:pgSz w:w="11906" w:h="16838"/>
          <w:pgMar w:top="1701" w:right="1701" w:bottom="1418" w:left="1701" w:header="709" w:footer="709" w:gutter="0"/>
          <w:cols w:space="708"/>
          <w:titlePg/>
          <w:docGrid w:linePitch="360"/>
        </w:sectPr>
      </w:pPr>
    </w:p>
    <w:p w14:paraId="78C2E4CE" w14:textId="74499476" w:rsidR="003C14B3" w:rsidRPr="009848BB" w:rsidRDefault="00402BAC" w:rsidP="00403CF7">
      <w:pPr>
        <w:pStyle w:val="NLNumberList"/>
        <w:numPr>
          <w:ilvl w:val="0"/>
          <w:numId w:val="31"/>
        </w:numPr>
        <w:rPr>
          <w:lang w:val="fr-FR"/>
        </w:rPr>
      </w:pPr>
      <w:proofErr w:type="gramStart"/>
      <w:r w:rsidRPr="009848BB">
        <w:rPr>
          <w:lang w:val="fr-FR"/>
        </w:rPr>
        <w:t>con</w:t>
      </w:r>
      <w:r w:rsidR="003C14B3" w:rsidRPr="009848BB">
        <w:rPr>
          <w:lang w:val="fr-FR"/>
        </w:rPr>
        <w:t>nue</w:t>
      </w:r>
      <w:proofErr w:type="gramEnd"/>
    </w:p>
    <w:p w14:paraId="66BD5CF7" w14:textId="159D2AA1" w:rsidR="003C14B3" w:rsidRPr="009848BB" w:rsidRDefault="003C14B3" w:rsidP="00403CF7">
      <w:pPr>
        <w:pStyle w:val="NLNumberList"/>
        <w:numPr>
          <w:ilvl w:val="0"/>
          <w:numId w:val="31"/>
        </w:numPr>
        <w:rPr>
          <w:lang w:val="fr-FR"/>
        </w:rPr>
      </w:pPr>
      <w:proofErr w:type="gramStart"/>
      <w:r w:rsidRPr="009848BB">
        <w:rPr>
          <w:lang w:val="fr-FR"/>
        </w:rPr>
        <w:t>douées</w:t>
      </w:r>
      <w:proofErr w:type="gramEnd"/>
    </w:p>
    <w:p w14:paraId="14EEB65D" w14:textId="49792FE4" w:rsidR="003C14B3" w:rsidRPr="009848BB" w:rsidRDefault="003C14B3" w:rsidP="00403CF7">
      <w:pPr>
        <w:pStyle w:val="NLNumberList"/>
        <w:numPr>
          <w:ilvl w:val="0"/>
          <w:numId w:val="31"/>
        </w:numPr>
        <w:rPr>
          <w:lang w:val="fr-FR"/>
        </w:rPr>
      </w:pPr>
      <w:proofErr w:type="gramStart"/>
      <w:r w:rsidRPr="009848BB">
        <w:rPr>
          <w:lang w:val="fr-FR"/>
        </w:rPr>
        <w:t>endormi</w:t>
      </w:r>
      <w:proofErr w:type="gramEnd"/>
    </w:p>
    <w:p w14:paraId="2C9A97F6" w14:textId="492F09A8" w:rsidR="003C14B3" w:rsidRPr="009848BB" w:rsidRDefault="003C14B3" w:rsidP="00403CF7">
      <w:pPr>
        <w:pStyle w:val="NLNumberList"/>
        <w:numPr>
          <w:ilvl w:val="0"/>
          <w:numId w:val="31"/>
        </w:numPr>
        <w:rPr>
          <w:lang w:val="fr-FR"/>
        </w:rPr>
      </w:pPr>
      <w:proofErr w:type="gramStart"/>
      <w:r w:rsidRPr="009848BB">
        <w:rPr>
          <w:lang w:val="fr-FR"/>
        </w:rPr>
        <w:t>reçus</w:t>
      </w:r>
      <w:proofErr w:type="gramEnd"/>
    </w:p>
    <w:p w14:paraId="4BC46816" w14:textId="2C9244FA" w:rsidR="003C14B3" w:rsidRPr="009848BB" w:rsidRDefault="003C14B3" w:rsidP="00403CF7">
      <w:pPr>
        <w:pStyle w:val="NLNumberList"/>
        <w:numPr>
          <w:ilvl w:val="0"/>
          <w:numId w:val="31"/>
        </w:numPr>
        <w:rPr>
          <w:lang w:val="fr-FR"/>
        </w:rPr>
      </w:pPr>
      <w:proofErr w:type="gramStart"/>
      <w:r w:rsidRPr="009848BB">
        <w:rPr>
          <w:lang w:val="fr-FR"/>
        </w:rPr>
        <w:t>vue</w:t>
      </w:r>
      <w:proofErr w:type="gramEnd"/>
    </w:p>
    <w:p w14:paraId="4EDB6E1F" w14:textId="026D0796" w:rsidR="003C14B3" w:rsidRPr="009848BB" w:rsidRDefault="003C14B3" w:rsidP="00403CF7">
      <w:pPr>
        <w:pStyle w:val="NLNumberList"/>
        <w:numPr>
          <w:ilvl w:val="0"/>
          <w:numId w:val="31"/>
        </w:numPr>
        <w:rPr>
          <w:lang w:val="fr-FR"/>
        </w:rPr>
      </w:pPr>
      <w:proofErr w:type="gramStart"/>
      <w:r w:rsidRPr="009848BB">
        <w:rPr>
          <w:lang w:val="fr-FR"/>
        </w:rPr>
        <w:t>employée</w:t>
      </w:r>
      <w:proofErr w:type="gramEnd"/>
    </w:p>
    <w:p w14:paraId="6A14E122" w14:textId="2BC8B406" w:rsidR="003C14B3" w:rsidRPr="009848BB" w:rsidRDefault="003C14B3" w:rsidP="00403CF7">
      <w:pPr>
        <w:pStyle w:val="NLNumberList"/>
        <w:numPr>
          <w:ilvl w:val="0"/>
          <w:numId w:val="31"/>
        </w:numPr>
        <w:rPr>
          <w:lang w:val="fr-FR"/>
        </w:rPr>
      </w:pPr>
      <w:proofErr w:type="gramStart"/>
      <w:r w:rsidRPr="009848BB">
        <w:rPr>
          <w:lang w:val="fr-FR"/>
        </w:rPr>
        <w:t>perdues</w:t>
      </w:r>
      <w:proofErr w:type="gramEnd"/>
    </w:p>
    <w:p w14:paraId="660DA625" w14:textId="4DAF1C4E" w:rsidR="00402BAC" w:rsidRPr="009848BB" w:rsidRDefault="00402BAC" w:rsidP="00403CF7">
      <w:pPr>
        <w:pStyle w:val="NLNumberList"/>
        <w:numPr>
          <w:ilvl w:val="0"/>
          <w:numId w:val="31"/>
        </w:numPr>
        <w:rPr>
          <w:lang w:val="fr-FR"/>
        </w:rPr>
      </w:pPr>
      <w:proofErr w:type="gramStart"/>
      <w:r w:rsidRPr="009848BB">
        <w:rPr>
          <w:lang w:val="fr-FR"/>
        </w:rPr>
        <w:t>arrivés</w:t>
      </w:r>
      <w:proofErr w:type="gramEnd"/>
    </w:p>
    <w:p w14:paraId="5A9A1AD9" w14:textId="77777777" w:rsidR="004F29D7" w:rsidRDefault="004F29D7" w:rsidP="00607E17">
      <w:pPr>
        <w:pStyle w:val="ExerciseLetter"/>
        <w:rPr>
          <w:lang w:val="fr-FR"/>
        </w:rPr>
        <w:sectPr w:rsidR="004F29D7" w:rsidSect="004F29D7">
          <w:type w:val="continuous"/>
          <w:pgSz w:w="11906" w:h="16838"/>
          <w:pgMar w:top="1701" w:right="1701" w:bottom="1418" w:left="1701" w:header="709" w:footer="709" w:gutter="0"/>
          <w:cols w:num="2" w:space="708"/>
          <w:titlePg/>
          <w:docGrid w:linePitch="360"/>
        </w:sectPr>
      </w:pPr>
    </w:p>
    <w:p w14:paraId="0AC0644C" w14:textId="0D0D8453" w:rsidR="00607E17" w:rsidRDefault="00402BAC" w:rsidP="00607E17">
      <w:pPr>
        <w:pStyle w:val="ExerciseLetter"/>
        <w:rPr>
          <w:lang w:val="fr-FR"/>
        </w:rPr>
      </w:pPr>
      <w:r>
        <w:rPr>
          <w:lang w:val="fr-FR"/>
        </w:rPr>
        <w:t>8</w:t>
      </w:r>
    </w:p>
    <w:p w14:paraId="4103A3EB" w14:textId="11DB779A" w:rsidR="00402BAC" w:rsidRPr="005276B3" w:rsidRDefault="00402BAC" w:rsidP="00403CF7">
      <w:pPr>
        <w:pStyle w:val="NLNumberList"/>
        <w:numPr>
          <w:ilvl w:val="0"/>
          <w:numId w:val="32"/>
        </w:numPr>
      </w:pPr>
      <w:r>
        <w:t>She i</w:t>
      </w:r>
      <w:r w:rsidRPr="005276B3">
        <w:t>s a very well-k</w:t>
      </w:r>
      <w:r>
        <w:t>nown actress.</w:t>
      </w:r>
    </w:p>
    <w:p w14:paraId="43B44703" w14:textId="2B880711" w:rsidR="00402BAC" w:rsidRPr="005276B3" w:rsidRDefault="00402BAC" w:rsidP="00607E17">
      <w:pPr>
        <w:pStyle w:val="NLNumberList"/>
      </w:pPr>
      <w:r>
        <w:t>They have a gift for music, these students.</w:t>
      </w:r>
    </w:p>
    <w:p w14:paraId="7615135B" w14:textId="1C83F2E4" w:rsidR="00402BAC" w:rsidRPr="005276B3" w:rsidRDefault="00402BAC" w:rsidP="00607E17">
      <w:pPr>
        <w:pStyle w:val="NLNumberList"/>
      </w:pPr>
      <w:r>
        <w:t>We did not want to wake up the sleeping child.</w:t>
      </w:r>
    </w:p>
    <w:p w14:paraId="21947F06" w14:textId="0D09D4E5" w:rsidR="00402BAC" w:rsidRPr="005276B3" w:rsidRDefault="00402BAC" w:rsidP="00607E17">
      <w:pPr>
        <w:pStyle w:val="NLNumberList"/>
      </w:pPr>
      <w:r>
        <w:t>They all passed the exam.</w:t>
      </w:r>
    </w:p>
    <w:p w14:paraId="58D9D17C" w14:textId="4D391448" w:rsidR="00402BAC" w:rsidRPr="005276B3" w:rsidRDefault="00402BAC" w:rsidP="00607E17">
      <w:pPr>
        <w:pStyle w:val="NLNumberList"/>
      </w:pPr>
      <w:r>
        <w:t>Sandrine, are you thought highly of where you work?</w:t>
      </w:r>
    </w:p>
    <w:p w14:paraId="374666C0" w14:textId="21CBE5C0" w:rsidR="00402BAC" w:rsidRPr="005276B3" w:rsidRDefault="00402BAC" w:rsidP="00607E17">
      <w:pPr>
        <w:pStyle w:val="NLNumberList"/>
      </w:pPr>
      <w:r>
        <w:t>She is a hard-working employee.</w:t>
      </w:r>
    </w:p>
    <w:p w14:paraId="22E0B263" w14:textId="2639B731" w:rsidR="00402BAC" w:rsidRPr="00C34832" w:rsidRDefault="00402BAC" w:rsidP="00607E17">
      <w:pPr>
        <w:pStyle w:val="NLNumberList"/>
      </w:pPr>
      <w:r w:rsidRPr="00C34832">
        <w:t>Completely lost, they looked desperate</w:t>
      </w:r>
      <w:r>
        <w:t>ly at the map of the town.</w:t>
      </w:r>
    </w:p>
    <w:p w14:paraId="21284341" w14:textId="0F358E5F" w:rsidR="00402BAC" w:rsidRPr="00C34832" w:rsidRDefault="00402BAC" w:rsidP="00607E17">
      <w:pPr>
        <w:pStyle w:val="NLNumberList"/>
      </w:pPr>
      <w:r>
        <w:t>New arrivals must register here.</w:t>
      </w:r>
    </w:p>
    <w:p w14:paraId="06B7A488" w14:textId="5A92ADE4" w:rsidR="00402BAC" w:rsidRDefault="00607E17" w:rsidP="003A4A7F">
      <w:pPr>
        <w:pStyle w:val="ExerciseLetter"/>
        <w:rPr>
          <w:lang w:val="fr-FR"/>
        </w:rPr>
      </w:pPr>
      <w:r>
        <w:rPr>
          <w:lang w:val="fr-FR"/>
        </w:rPr>
        <w:t>9</w:t>
      </w:r>
    </w:p>
    <w:p w14:paraId="6971B5E0" w14:textId="681F55AE" w:rsidR="00402BAC" w:rsidRPr="007917A8" w:rsidRDefault="00402BAC" w:rsidP="00403CF7">
      <w:pPr>
        <w:pStyle w:val="NLNumberList"/>
        <w:numPr>
          <w:ilvl w:val="0"/>
          <w:numId w:val="33"/>
        </w:numPr>
      </w:pPr>
      <w:r w:rsidRPr="00C669DD">
        <w:rPr>
          <w:lang w:val="fr-FR"/>
        </w:rPr>
        <w:t xml:space="preserve">Ils </w:t>
      </w:r>
      <w:r w:rsidRPr="00C669DD">
        <w:rPr>
          <w:u w:val="single"/>
          <w:lang w:val="fr-FR"/>
        </w:rPr>
        <w:t>nous</w:t>
      </w:r>
      <w:r w:rsidRPr="00C669DD">
        <w:rPr>
          <w:lang w:val="fr-FR"/>
        </w:rPr>
        <w:t xml:space="preserve"> ont reconnu</w:t>
      </w:r>
      <w:r w:rsidRPr="00C669DD">
        <w:rPr>
          <w:u w:val="single"/>
          <w:lang w:val="fr-FR"/>
        </w:rPr>
        <w:t>s</w:t>
      </w:r>
      <w:r w:rsidR="00AE384E">
        <w:rPr>
          <w:lang w:val="fr-FR"/>
        </w:rPr>
        <w:t xml:space="preserve"> tout de suite.</w:t>
      </w:r>
      <w:r w:rsidR="00AE384E">
        <w:rPr>
          <w:lang w:val="fr-FR"/>
        </w:rPr>
        <w:br/>
      </w:r>
      <w:r w:rsidRPr="007C16CA">
        <w:rPr>
          <w:i/>
          <w:lang w:val="en-GB"/>
        </w:rPr>
        <w:t>They recognised</w:t>
      </w:r>
      <w:r w:rsidRPr="00C669DD">
        <w:rPr>
          <w:i/>
        </w:rPr>
        <w:t xml:space="preserve"> us straight away.</w:t>
      </w:r>
    </w:p>
    <w:p w14:paraId="4A5B3EDF" w14:textId="5457B178" w:rsidR="00402BAC" w:rsidRPr="007917A8" w:rsidRDefault="00402BAC" w:rsidP="00403CF7">
      <w:pPr>
        <w:pStyle w:val="NLNumberList"/>
        <w:numPr>
          <w:ilvl w:val="0"/>
          <w:numId w:val="33"/>
        </w:numPr>
      </w:pPr>
      <w:r w:rsidRPr="00C669DD">
        <w:rPr>
          <w:lang w:val="fr-FR"/>
        </w:rPr>
        <w:t xml:space="preserve">La banane ? Oui, c’est moi qui </w:t>
      </w:r>
      <w:r w:rsidRPr="00C669DD">
        <w:rPr>
          <w:u w:val="single"/>
          <w:lang w:val="fr-FR"/>
        </w:rPr>
        <w:t>l</w:t>
      </w:r>
      <w:r w:rsidRPr="00C669DD">
        <w:rPr>
          <w:lang w:val="fr-FR"/>
        </w:rPr>
        <w:t>’ai acheté</w:t>
      </w:r>
      <w:r w:rsidRPr="00C669DD">
        <w:rPr>
          <w:u w:val="single"/>
          <w:lang w:val="fr-FR"/>
        </w:rPr>
        <w:t>e</w:t>
      </w:r>
      <w:r w:rsidR="00AE384E">
        <w:rPr>
          <w:lang w:val="fr-FR"/>
        </w:rPr>
        <w:t>.</w:t>
      </w:r>
      <w:r w:rsidR="00AE384E">
        <w:rPr>
          <w:lang w:val="fr-FR"/>
        </w:rPr>
        <w:br/>
      </w:r>
      <w:r w:rsidRPr="00C669DD">
        <w:rPr>
          <w:i/>
        </w:rPr>
        <w:t>The banana? Yes, it’s me who bought it.</w:t>
      </w:r>
    </w:p>
    <w:p w14:paraId="2987CB74" w14:textId="2E6AE4DE" w:rsidR="00402BAC" w:rsidRPr="007917A8" w:rsidRDefault="00402BAC" w:rsidP="00403CF7">
      <w:pPr>
        <w:pStyle w:val="NLNumberList"/>
        <w:numPr>
          <w:ilvl w:val="0"/>
          <w:numId w:val="33"/>
        </w:numPr>
      </w:pPr>
      <w:r w:rsidRPr="00C669DD">
        <w:rPr>
          <w:u w:val="single"/>
          <w:lang w:val="fr-FR"/>
        </w:rPr>
        <w:t>La robe</w:t>
      </w:r>
      <w:r w:rsidRPr="00C669DD">
        <w:rPr>
          <w:lang w:val="fr-FR"/>
        </w:rPr>
        <w:t xml:space="preserve"> qu’elle a choisi</w:t>
      </w:r>
      <w:r w:rsidRPr="00C669DD">
        <w:rPr>
          <w:u w:val="single"/>
          <w:lang w:val="fr-FR"/>
        </w:rPr>
        <w:t>e</w:t>
      </w:r>
      <w:r w:rsidR="00AE384E">
        <w:rPr>
          <w:lang w:val="fr-FR"/>
        </w:rPr>
        <w:t xml:space="preserve"> est très jolie.</w:t>
      </w:r>
      <w:r w:rsidR="00AE384E">
        <w:rPr>
          <w:lang w:val="fr-FR"/>
        </w:rPr>
        <w:br/>
      </w:r>
      <w:r w:rsidRPr="00C669DD">
        <w:rPr>
          <w:i/>
        </w:rPr>
        <w:t>The dress that she chose is very pretty.</w:t>
      </w:r>
    </w:p>
    <w:p w14:paraId="5994DDD5" w14:textId="02E0901E" w:rsidR="00402BAC" w:rsidRPr="007917A8" w:rsidRDefault="00402BAC" w:rsidP="00403CF7">
      <w:pPr>
        <w:pStyle w:val="NLNumberList"/>
        <w:numPr>
          <w:ilvl w:val="0"/>
          <w:numId w:val="33"/>
        </w:numPr>
      </w:pPr>
      <w:r w:rsidRPr="00C669DD">
        <w:rPr>
          <w:lang w:val="fr-FR"/>
        </w:rPr>
        <w:t xml:space="preserve">Voici </w:t>
      </w:r>
      <w:r w:rsidRPr="00C669DD">
        <w:rPr>
          <w:u w:val="single"/>
          <w:lang w:val="fr-FR"/>
        </w:rPr>
        <w:t>les femmes</w:t>
      </w:r>
      <w:r w:rsidRPr="00C669DD">
        <w:rPr>
          <w:lang w:val="fr-FR"/>
        </w:rPr>
        <w:t xml:space="preserve"> qui ont été embauché</w:t>
      </w:r>
      <w:r w:rsidRPr="00C669DD">
        <w:rPr>
          <w:u w:val="single"/>
          <w:lang w:val="fr-FR"/>
        </w:rPr>
        <w:t>es</w:t>
      </w:r>
      <w:r w:rsidR="00AE384E">
        <w:rPr>
          <w:lang w:val="fr-FR"/>
        </w:rPr>
        <w:t>.</w:t>
      </w:r>
      <w:r w:rsidR="00AE384E">
        <w:rPr>
          <w:lang w:val="fr-FR"/>
        </w:rPr>
        <w:br/>
      </w:r>
      <w:r w:rsidRPr="00C669DD">
        <w:rPr>
          <w:i/>
        </w:rPr>
        <w:t>Here are the women who have been hired.</w:t>
      </w:r>
    </w:p>
    <w:p w14:paraId="3F0F132A" w14:textId="76AA72AD" w:rsidR="00402BAC" w:rsidRPr="00F06131" w:rsidRDefault="00402BAC" w:rsidP="00403CF7">
      <w:pPr>
        <w:pStyle w:val="NLNumberList"/>
        <w:numPr>
          <w:ilvl w:val="0"/>
          <w:numId w:val="33"/>
        </w:numPr>
      </w:pPr>
      <w:r w:rsidRPr="00C669DD">
        <w:rPr>
          <w:lang w:val="fr-FR"/>
        </w:rPr>
        <w:t xml:space="preserve">La vaisselle ? Mais oui maman, Alice </w:t>
      </w:r>
      <w:r w:rsidRPr="00C669DD">
        <w:rPr>
          <w:u w:val="single"/>
          <w:lang w:val="fr-FR"/>
        </w:rPr>
        <w:t>l</w:t>
      </w:r>
      <w:r w:rsidRPr="00C669DD">
        <w:rPr>
          <w:lang w:val="fr-FR"/>
        </w:rPr>
        <w:t>’a fait</w:t>
      </w:r>
      <w:r w:rsidRPr="00C669DD">
        <w:rPr>
          <w:u w:val="single"/>
          <w:lang w:val="fr-FR"/>
        </w:rPr>
        <w:t>e</w:t>
      </w:r>
      <w:r w:rsidR="00AE384E">
        <w:rPr>
          <w:lang w:val="fr-FR"/>
        </w:rPr>
        <w:t>.</w:t>
      </w:r>
      <w:r w:rsidR="00AE384E">
        <w:rPr>
          <w:lang w:val="fr-FR"/>
        </w:rPr>
        <w:br/>
      </w:r>
      <w:r w:rsidRPr="00C669DD">
        <w:rPr>
          <w:i/>
        </w:rPr>
        <w:t xml:space="preserve">The washing-up? Yes, Mum, Alice did </w:t>
      </w:r>
      <w:r w:rsidR="00550039" w:rsidRPr="00C669DD">
        <w:rPr>
          <w:i/>
        </w:rPr>
        <w:t>it.</w:t>
      </w:r>
    </w:p>
    <w:p w14:paraId="405F037B" w14:textId="2031AE22" w:rsidR="00402BAC" w:rsidRPr="00B9784C" w:rsidRDefault="00402BAC" w:rsidP="00403CF7">
      <w:pPr>
        <w:pStyle w:val="NLNumberList"/>
        <w:numPr>
          <w:ilvl w:val="0"/>
          <w:numId w:val="33"/>
        </w:numPr>
      </w:pPr>
      <w:r w:rsidRPr="00C669DD">
        <w:rPr>
          <w:lang w:val="fr-FR"/>
        </w:rPr>
        <w:t xml:space="preserve">Ah, Fatima, je ne </w:t>
      </w:r>
      <w:r w:rsidRPr="00C669DD">
        <w:rPr>
          <w:u w:val="single"/>
          <w:lang w:val="fr-FR"/>
        </w:rPr>
        <w:t>t</w:t>
      </w:r>
      <w:r w:rsidRPr="00C669DD">
        <w:rPr>
          <w:lang w:val="fr-FR"/>
        </w:rPr>
        <w:t>’ai pas remarqué</w:t>
      </w:r>
      <w:r w:rsidRPr="00C669DD">
        <w:rPr>
          <w:u w:val="single"/>
          <w:lang w:val="fr-FR"/>
        </w:rPr>
        <w:t>e</w:t>
      </w:r>
      <w:r w:rsidR="00AE384E">
        <w:rPr>
          <w:lang w:val="fr-FR"/>
        </w:rPr>
        <w:t> !</w:t>
      </w:r>
      <w:r w:rsidR="00AE384E">
        <w:rPr>
          <w:lang w:val="fr-FR"/>
        </w:rPr>
        <w:br/>
      </w:r>
      <w:r w:rsidRPr="00C669DD">
        <w:rPr>
          <w:i/>
        </w:rPr>
        <w:t>Oh, Fatima, I didn’t notice you!</w:t>
      </w:r>
    </w:p>
    <w:p w14:paraId="18155BA1" w14:textId="6187873E" w:rsidR="00402BAC" w:rsidRPr="00F06131" w:rsidRDefault="00402BAC" w:rsidP="00403CF7">
      <w:pPr>
        <w:pStyle w:val="NLNumberList"/>
        <w:numPr>
          <w:ilvl w:val="0"/>
          <w:numId w:val="33"/>
        </w:numPr>
      </w:pPr>
      <w:r w:rsidRPr="00F06131">
        <w:t xml:space="preserve">Nous </w:t>
      </w:r>
      <w:r w:rsidRPr="00C669DD">
        <w:rPr>
          <w:u w:val="single"/>
        </w:rPr>
        <w:t>les</w:t>
      </w:r>
      <w:r w:rsidRPr="00F06131">
        <w:t xml:space="preserve"> </w:t>
      </w:r>
      <w:r w:rsidRPr="007C16CA">
        <w:rPr>
          <w:lang w:val="fr-FR"/>
        </w:rPr>
        <w:t>avons regardé</w:t>
      </w:r>
      <w:r w:rsidRPr="007C16CA">
        <w:rPr>
          <w:u w:val="single"/>
          <w:lang w:val="fr-FR"/>
        </w:rPr>
        <w:t>s</w:t>
      </w:r>
      <w:r w:rsidR="00AE384E">
        <w:t>.</w:t>
      </w:r>
      <w:r w:rsidR="00AE384E">
        <w:br/>
      </w:r>
      <w:r w:rsidRPr="00C669DD">
        <w:rPr>
          <w:i/>
        </w:rPr>
        <w:t>We watched them.</w:t>
      </w:r>
    </w:p>
    <w:p w14:paraId="0668F015" w14:textId="7F18DB61" w:rsidR="00402BAC" w:rsidRPr="00B9784C" w:rsidRDefault="00402BAC" w:rsidP="00403CF7">
      <w:pPr>
        <w:pStyle w:val="NLNumberList"/>
        <w:numPr>
          <w:ilvl w:val="0"/>
          <w:numId w:val="33"/>
        </w:numPr>
      </w:pPr>
      <w:r w:rsidRPr="00C669DD">
        <w:rPr>
          <w:lang w:val="fr-FR"/>
        </w:rPr>
        <w:t xml:space="preserve">Les enfants, on </w:t>
      </w:r>
      <w:r w:rsidRPr="00C669DD">
        <w:rPr>
          <w:u w:val="single"/>
          <w:lang w:val="fr-FR"/>
        </w:rPr>
        <w:t>vous</w:t>
      </w:r>
      <w:r w:rsidRPr="00C669DD">
        <w:rPr>
          <w:lang w:val="fr-FR"/>
        </w:rPr>
        <w:t xml:space="preserve"> a entendu</w:t>
      </w:r>
      <w:r w:rsidRPr="00C669DD">
        <w:rPr>
          <w:u w:val="single"/>
          <w:lang w:val="fr-FR"/>
        </w:rPr>
        <w:t>s</w:t>
      </w:r>
      <w:r w:rsidR="00AE384E">
        <w:rPr>
          <w:lang w:val="fr-FR"/>
        </w:rPr>
        <w:t xml:space="preserve"> de loin !</w:t>
      </w:r>
      <w:r w:rsidR="00AE384E">
        <w:rPr>
          <w:lang w:val="fr-FR"/>
        </w:rPr>
        <w:br/>
      </w:r>
      <w:r w:rsidRPr="007C16CA">
        <w:rPr>
          <w:i/>
          <w:lang w:val="en-GB"/>
        </w:rPr>
        <w:t>Children</w:t>
      </w:r>
      <w:r w:rsidRPr="00C669DD">
        <w:rPr>
          <w:i/>
        </w:rPr>
        <w:t>, we heard you from afar!</w:t>
      </w:r>
    </w:p>
    <w:p w14:paraId="592A7EAC" w14:textId="6321D782" w:rsidR="00402BAC" w:rsidRPr="002054A7" w:rsidRDefault="00256F13" w:rsidP="003A4A7F">
      <w:pPr>
        <w:pStyle w:val="ExerciseLetter"/>
        <w:rPr>
          <w:lang w:val="fr-FR"/>
        </w:rPr>
      </w:pPr>
      <w:r>
        <w:rPr>
          <w:lang w:val="fr-FR"/>
        </w:rPr>
        <w:t>10</w:t>
      </w:r>
    </w:p>
    <w:p w14:paraId="7B4877F3" w14:textId="77777777" w:rsidR="004F29D7" w:rsidRDefault="004F29D7" w:rsidP="00403CF7">
      <w:pPr>
        <w:pStyle w:val="NLNumberList"/>
        <w:numPr>
          <w:ilvl w:val="0"/>
          <w:numId w:val="34"/>
        </w:numPr>
        <w:rPr>
          <w:lang w:val="fr-FR"/>
        </w:rPr>
        <w:sectPr w:rsidR="004F29D7" w:rsidSect="00065640">
          <w:type w:val="continuous"/>
          <w:pgSz w:w="11906" w:h="16838"/>
          <w:pgMar w:top="1701" w:right="1701" w:bottom="1418" w:left="1701" w:header="709" w:footer="709" w:gutter="0"/>
          <w:cols w:space="708"/>
          <w:titlePg/>
          <w:docGrid w:linePitch="360"/>
        </w:sectPr>
      </w:pPr>
    </w:p>
    <w:p w14:paraId="5369BEDA" w14:textId="0842872D" w:rsidR="001C56DD" w:rsidRPr="008302A2" w:rsidRDefault="001C56DD" w:rsidP="00403CF7">
      <w:pPr>
        <w:pStyle w:val="NLNumberList"/>
        <w:numPr>
          <w:ilvl w:val="0"/>
          <w:numId w:val="34"/>
        </w:numPr>
        <w:rPr>
          <w:lang w:val="fr-FR"/>
        </w:rPr>
      </w:pPr>
      <w:proofErr w:type="gramStart"/>
      <w:r w:rsidRPr="008302A2">
        <w:rPr>
          <w:lang w:val="fr-FR"/>
        </w:rPr>
        <w:t>vues</w:t>
      </w:r>
      <w:proofErr w:type="gramEnd"/>
    </w:p>
    <w:p w14:paraId="2388BA2E" w14:textId="35E07ED1" w:rsidR="001C56DD" w:rsidRPr="008302A2" w:rsidRDefault="001C56DD" w:rsidP="00403CF7">
      <w:pPr>
        <w:pStyle w:val="NLNumberList"/>
        <w:numPr>
          <w:ilvl w:val="0"/>
          <w:numId w:val="34"/>
        </w:numPr>
        <w:rPr>
          <w:lang w:val="fr-FR"/>
        </w:rPr>
      </w:pPr>
      <w:proofErr w:type="gramStart"/>
      <w:r w:rsidRPr="008302A2">
        <w:rPr>
          <w:lang w:val="fr-FR"/>
        </w:rPr>
        <w:t>achetés</w:t>
      </w:r>
      <w:proofErr w:type="gramEnd"/>
    </w:p>
    <w:p w14:paraId="0360D6B3" w14:textId="006DF2F8" w:rsidR="001C56DD" w:rsidRPr="008302A2" w:rsidRDefault="001C56DD" w:rsidP="00403CF7">
      <w:pPr>
        <w:pStyle w:val="NLNumberList"/>
        <w:numPr>
          <w:ilvl w:val="0"/>
          <w:numId w:val="34"/>
        </w:numPr>
        <w:rPr>
          <w:lang w:val="fr-FR"/>
        </w:rPr>
      </w:pPr>
      <w:r w:rsidRPr="008302A2">
        <w:rPr>
          <w:lang w:val="fr-FR"/>
        </w:rPr>
        <w:t>–</w:t>
      </w:r>
    </w:p>
    <w:p w14:paraId="2287F2A0" w14:textId="150EBBCF" w:rsidR="001C56DD" w:rsidRPr="008302A2" w:rsidRDefault="001C56DD" w:rsidP="00403CF7">
      <w:pPr>
        <w:pStyle w:val="NLNumberList"/>
        <w:numPr>
          <w:ilvl w:val="0"/>
          <w:numId w:val="34"/>
        </w:numPr>
        <w:rPr>
          <w:lang w:val="fr-FR"/>
        </w:rPr>
      </w:pPr>
      <w:proofErr w:type="gramStart"/>
      <w:r w:rsidRPr="008302A2">
        <w:rPr>
          <w:lang w:val="fr-FR"/>
        </w:rPr>
        <w:t>faits</w:t>
      </w:r>
      <w:proofErr w:type="gramEnd"/>
    </w:p>
    <w:p w14:paraId="0DA29716" w14:textId="7147B203" w:rsidR="001C56DD" w:rsidRPr="008302A2" w:rsidRDefault="00402BAC" w:rsidP="00403CF7">
      <w:pPr>
        <w:pStyle w:val="NLNumberList"/>
        <w:numPr>
          <w:ilvl w:val="0"/>
          <w:numId w:val="34"/>
        </w:numPr>
        <w:rPr>
          <w:lang w:val="fr-FR"/>
        </w:rPr>
      </w:pPr>
      <w:proofErr w:type="gramStart"/>
      <w:r w:rsidRPr="008302A2">
        <w:rPr>
          <w:lang w:val="fr-FR"/>
        </w:rPr>
        <w:t>embauchée</w:t>
      </w:r>
      <w:proofErr w:type="gramEnd"/>
      <w:r w:rsidRPr="008302A2">
        <w:rPr>
          <w:lang w:val="fr-FR"/>
        </w:rPr>
        <w:t>, emp</w:t>
      </w:r>
      <w:r w:rsidR="001C56DD" w:rsidRPr="008302A2">
        <w:rPr>
          <w:lang w:val="fr-FR"/>
        </w:rPr>
        <w:t>loyée</w:t>
      </w:r>
    </w:p>
    <w:p w14:paraId="23FCE98B" w14:textId="6685232C" w:rsidR="001C56DD" w:rsidRPr="008302A2" w:rsidRDefault="001C56DD" w:rsidP="00403CF7">
      <w:pPr>
        <w:pStyle w:val="NLNumberList"/>
        <w:numPr>
          <w:ilvl w:val="0"/>
          <w:numId w:val="34"/>
        </w:numPr>
        <w:rPr>
          <w:lang w:val="fr-FR"/>
        </w:rPr>
      </w:pPr>
      <w:proofErr w:type="gramStart"/>
      <w:r w:rsidRPr="008302A2">
        <w:rPr>
          <w:lang w:val="fr-FR"/>
        </w:rPr>
        <w:t>prises</w:t>
      </w:r>
      <w:proofErr w:type="gramEnd"/>
    </w:p>
    <w:p w14:paraId="6D923285" w14:textId="1CA33DCE" w:rsidR="001C56DD" w:rsidRPr="008302A2" w:rsidRDefault="001C56DD" w:rsidP="00403CF7">
      <w:pPr>
        <w:pStyle w:val="NLNumberList"/>
        <w:numPr>
          <w:ilvl w:val="0"/>
          <w:numId w:val="34"/>
        </w:numPr>
        <w:rPr>
          <w:lang w:val="fr-FR"/>
        </w:rPr>
      </w:pPr>
      <w:proofErr w:type="gramStart"/>
      <w:r w:rsidRPr="008302A2">
        <w:rPr>
          <w:lang w:val="fr-FR"/>
        </w:rPr>
        <w:t>eue</w:t>
      </w:r>
      <w:proofErr w:type="gramEnd"/>
    </w:p>
    <w:p w14:paraId="4F5FAC99" w14:textId="3D86D41D" w:rsidR="00402BAC" w:rsidRPr="008302A2" w:rsidRDefault="00402BAC" w:rsidP="00403CF7">
      <w:pPr>
        <w:pStyle w:val="NLNumberList"/>
        <w:numPr>
          <w:ilvl w:val="0"/>
          <w:numId w:val="34"/>
        </w:numPr>
        <w:rPr>
          <w:lang w:val="fr-FR"/>
        </w:rPr>
      </w:pPr>
      <w:proofErr w:type="gramStart"/>
      <w:r w:rsidRPr="008302A2">
        <w:rPr>
          <w:lang w:val="fr-FR"/>
        </w:rPr>
        <w:t>mise</w:t>
      </w:r>
      <w:proofErr w:type="gramEnd"/>
    </w:p>
    <w:p w14:paraId="667272B9" w14:textId="77777777" w:rsidR="004F29D7" w:rsidRDefault="004F29D7" w:rsidP="00857400">
      <w:pPr>
        <w:pStyle w:val="ExerciseLetter"/>
        <w:rPr>
          <w:lang w:val="fr-FR"/>
        </w:rPr>
        <w:sectPr w:rsidR="004F29D7" w:rsidSect="004F29D7">
          <w:type w:val="continuous"/>
          <w:pgSz w:w="11906" w:h="16838"/>
          <w:pgMar w:top="1701" w:right="1701" w:bottom="1418" w:left="1701" w:header="709" w:footer="709" w:gutter="0"/>
          <w:cols w:num="2" w:space="708"/>
          <w:titlePg/>
          <w:docGrid w:linePitch="360"/>
        </w:sectPr>
      </w:pPr>
    </w:p>
    <w:p w14:paraId="06C765D2" w14:textId="77777777" w:rsidR="007D773E" w:rsidRDefault="007D773E">
      <w:pPr>
        <w:rPr>
          <w:rFonts w:ascii="Arial" w:eastAsia="Calibri" w:hAnsi="Arial"/>
          <w:b/>
          <w:color w:val="E47823"/>
          <w:sz w:val="36"/>
          <w:lang w:val="fr-FR"/>
        </w:rPr>
      </w:pPr>
      <w:r>
        <w:rPr>
          <w:lang w:val="fr-FR"/>
        </w:rPr>
        <w:br w:type="page"/>
      </w:r>
    </w:p>
    <w:p w14:paraId="0D506877" w14:textId="61975C93" w:rsidR="00402BAC" w:rsidRPr="0046216D" w:rsidRDefault="008302A2" w:rsidP="00857400">
      <w:pPr>
        <w:pStyle w:val="ExerciseLetter"/>
        <w:rPr>
          <w:lang w:val="fr-FR"/>
        </w:rPr>
      </w:pPr>
      <w:r>
        <w:rPr>
          <w:lang w:val="fr-FR"/>
        </w:rPr>
        <w:lastRenderedPageBreak/>
        <w:t>11</w:t>
      </w:r>
    </w:p>
    <w:p w14:paraId="6DD0A4B0" w14:textId="77777777" w:rsidR="007D773E" w:rsidRDefault="007D773E" w:rsidP="00403CF7">
      <w:pPr>
        <w:pStyle w:val="NLNumberList"/>
        <w:numPr>
          <w:ilvl w:val="0"/>
          <w:numId w:val="35"/>
        </w:numPr>
        <w:rPr>
          <w:lang w:val="fr-FR"/>
        </w:rPr>
        <w:sectPr w:rsidR="007D773E" w:rsidSect="00065640">
          <w:type w:val="continuous"/>
          <w:pgSz w:w="11906" w:h="16838"/>
          <w:pgMar w:top="1701" w:right="1701" w:bottom="1418" w:left="1701" w:header="709" w:footer="709" w:gutter="0"/>
          <w:cols w:space="708"/>
          <w:titlePg/>
          <w:docGrid w:linePitch="360"/>
        </w:sectPr>
      </w:pPr>
    </w:p>
    <w:p w14:paraId="6F8A681C" w14:textId="2A99EAC7" w:rsidR="008302A2" w:rsidRPr="00F9226A" w:rsidRDefault="00066B7B" w:rsidP="00403CF7">
      <w:pPr>
        <w:pStyle w:val="NLNumberList"/>
        <w:numPr>
          <w:ilvl w:val="0"/>
          <w:numId w:val="35"/>
        </w:numPr>
        <w:rPr>
          <w:lang w:val="fr-FR"/>
        </w:rPr>
      </w:pPr>
      <w:r>
        <w:rPr>
          <w:lang w:val="fr-FR"/>
        </w:rPr>
        <w:t>—</w:t>
      </w:r>
    </w:p>
    <w:p w14:paraId="554CEB7C" w14:textId="6FDCB8DE" w:rsidR="008302A2" w:rsidRPr="00F9226A" w:rsidRDefault="00402BAC" w:rsidP="00403CF7">
      <w:pPr>
        <w:pStyle w:val="NLNumberList"/>
        <w:numPr>
          <w:ilvl w:val="0"/>
          <w:numId w:val="35"/>
        </w:numPr>
        <w:rPr>
          <w:lang w:val="fr-FR"/>
        </w:rPr>
      </w:pPr>
      <w:proofErr w:type="gramStart"/>
      <w:r w:rsidRPr="00F9226A">
        <w:rPr>
          <w:lang w:val="fr-FR"/>
        </w:rPr>
        <w:t>allé</w:t>
      </w:r>
      <w:r w:rsidR="008302A2" w:rsidRPr="00F9226A">
        <w:rPr>
          <w:lang w:val="fr-FR"/>
        </w:rPr>
        <w:t>es</w:t>
      </w:r>
      <w:proofErr w:type="gramEnd"/>
    </w:p>
    <w:p w14:paraId="757E74F4" w14:textId="178D204F" w:rsidR="008302A2" w:rsidRPr="00F9226A" w:rsidRDefault="00066B7B" w:rsidP="00403CF7">
      <w:pPr>
        <w:pStyle w:val="NLNumberList"/>
        <w:numPr>
          <w:ilvl w:val="0"/>
          <w:numId w:val="35"/>
        </w:numPr>
        <w:rPr>
          <w:lang w:val="fr-FR"/>
        </w:rPr>
      </w:pPr>
      <w:r>
        <w:rPr>
          <w:lang w:val="fr-FR"/>
        </w:rPr>
        <w:t>—</w:t>
      </w:r>
    </w:p>
    <w:p w14:paraId="2B6482EF" w14:textId="67D718C6" w:rsidR="008302A2" w:rsidRPr="00F9226A" w:rsidRDefault="00402BAC" w:rsidP="00403CF7">
      <w:pPr>
        <w:pStyle w:val="NLNumberList"/>
        <w:numPr>
          <w:ilvl w:val="0"/>
          <w:numId w:val="35"/>
        </w:numPr>
        <w:rPr>
          <w:lang w:val="fr-FR"/>
        </w:rPr>
      </w:pPr>
      <w:proofErr w:type="gramStart"/>
      <w:r w:rsidRPr="00F9226A">
        <w:rPr>
          <w:lang w:val="fr-FR"/>
        </w:rPr>
        <w:t>mis</w:t>
      </w:r>
      <w:r w:rsidR="008302A2" w:rsidRPr="00F9226A">
        <w:rPr>
          <w:lang w:val="fr-FR"/>
        </w:rPr>
        <w:t>es</w:t>
      </w:r>
      <w:proofErr w:type="gramEnd"/>
    </w:p>
    <w:p w14:paraId="5CE0DE45" w14:textId="2657ECFA" w:rsidR="008302A2" w:rsidRPr="00F9226A" w:rsidRDefault="00402BAC" w:rsidP="00403CF7">
      <w:pPr>
        <w:pStyle w:val="NLNumberList"/>
        <w:numPr>
          <w:ilvl w:val="0"/>
          <w:numId w:val="35"/>
        </w:numPr>
        <w:rPr>
          <w:lang w:val="fr-FR"/>
        </w:rPr>
      </w:pPr>
      <w:proofErr w:type="gramStart"/>
      <w:r w:rsidRPr="00F9226A">
        <w:rPr>
          <w:lang w:val="fr-FR"/>
        </w:rPr>
        <w:t>choisies</w:t>
      </w:r>
      <w:proofErr w:type="gramEnd"/>
      <w:r w:rsidRPr="00F9226A">
        <w:rPr>
          <w:lang w:val="fr-FR"/>
        </w:rPr>
        <w:t xml:space="preserve">, tombée, </w:t>
      </w:r>
      <w:r w:rsidR="00066B7B">
        <w:rPr>
          <w:lang w:val="fr-FR"/>
        </w:rPr>
        <w:t>—</w:t>
      </w:r>
    </w:p>
    <w:p w14:paraId="073C2394" w14:textId="071CA9ED" w:rsidR="008302A2" w:rsidRPr="00F9226A" w:rsidRDefault="00402BAC" w:rsidP="00403CF7">
      <w:pPr>
        <w:pStyle w:val="NLNumberList"/>
        <w:numPr>
          <w:ilvl w:val="0"/>
          <w:numId w:val="35"/>
        </w:numPr>
        <w:rPr>
          <w:lang w:val="fr-FR"/>
        </w:rPr>
      </w:pPr>
      <w:proofErr w:type="gramStart"/>
      <w:r w:rsidRPr="00F9226A">
        <w:rPr>
          <w:lang w:val="fr-FR"/>
        </w:rPr>
        <w:t>préféré</w:t>
      </w:r>
      <w:r w:rsidR="008302A2" w:rsidRPr="00F9226A">
        <w:rPr>
          <w:lang w:val="fr-FR"/>
        </w:rPr>
        <w:t>e</w:t>
      </w:r>
      <w:proofErr w:type="gramEnd"/>
    </w:p>
    <w:p w14:paraId="3446AD0C" w14:textId="71AF9095" w:rsidR="008302A2" w:rsidRPr="00F9226A" w:rsidRDefault="008302A2" w:rsidP="00403CF7">
      <w:pPr>
        <w:pStyle w:val="NLNumberList"/>
        <w:numPr>
          <w:ilvl w:val="0"/>
          <w:numId w:val="35"/>
        </w:numPr>
        <w:rPr>
          <w:lang w:val="fr-FR"/>
        </w:rPr>
      </w:pPr>
      <w:proofErr w:type="gramStart"/>
      <w:r w:rsidRPr="00F9226A">
        <w:rPr>
          <w:lang w:val="fr-FR"/>
        </w:rPr>
        <w:t>entendue</w:t>
      </w:r>
      <w:proofErr w:type="gramEnd"/>
    </w:p>
    <w:p w14:paraId="46BD1EA3" w14:textId="32FC1F87" w:rsidR="00402BAC" w:rsidRPr="00F9226A" w:rsidRDefault="00F84CDB" w:rsidP="00403CF7">
      <w:pPr>
        <w:pStyle w:val="NLNumberList"/>
        <w:numPr>
          <w:ilvl w:val="0"/>
          <w:numId w:val="35"/>
        </w:numPr>
        <w:rPr>
          <w:lang w:val="fr-FR"/>
        </w:rPr>
      </w:pPr>
      <w:proofErr w:type="gramStart"/>
      <w:r>
        <w:rPr>
          <w:lang w:val="fr-FR"/>
        </w:rPr>
        <w:t>trouvées</w:t>
      </w:r>
      <w:proofErr w:type="gramEnd"/>
    </w:p>
    <w:p w14:paraId="6DF24158" w14:textId="77777777" w:rsidR="007D773E" w:rsidRDefault="007D773E" w:rsidP="00857400">
      <w:pPr>
        <w:pStyle w:val="ExerciseLetter"/>
        <w:rPr>
          <w:lang w:val="fr-FR"/>
        </w:rPr>
        <w:sectPr w:rsidR="007D773E" w:rsidSect="007D773E">
          <w:type w:val="continuous"/>
          <w:pgSz w:w="11906" w:h="16838"/>
          <w:pgMar w:top="1701" w:right="1701" w:bottom="1418" w:left="1701" w:header="709" w:footer="709" w:gutter="0"/>
          <w:cols w:num="2" w:space="708"/>
          <w:titlePg/>
          <w:docGrid w:linePitch="360"/>
        </w:sectPr>
      </w:pPr>
    </w:p>
    <w:p w14:paraId="0E024A06" w14:textId="784AF051" w:rsidR="00402BAC" w:rsidRPr="00DF043F" w:rsidRDefault="00F84CDB" w:rsidP="00857400">
      <w:pPr>
        <w:pStyle w:val="ExerciseLetter"/>
        <w:rPr>
          <w:lang w:val="fr-FR"/>
        </w:rPr>
      </w:pPr>
      <w:r>
        <w:rPr>
          <w:lang w:val="fr-FR"/>
        </w:rPr>
        <w:t>12</w:t>
      </w:r>
    </w:p>
    <w:p w14:paraId="6C3E238E" w14:textId="537D4DB7" w:rsidR="00402BAC" w:rsidRPr="00862EA4" w:rsidRDefault="00402BAC" w:rsidP="00403CF7">
      <w:pPr>
        <w:pStyle w:val="NLNumberList"/>
        <w:numPr>
          <w:ilvl w:val="0"/>
          <w:numId w:val="36"/>
        </w:numPr>
        <w:rPr>
          <w:lang w:val="fr-FR"/>
        </w:rPr>
      </w:pPr>
      <w:r w:rsidRPr="00862EA4">
        <w:rPr>
          <w:lang w:val="fr-FR"/>
        </w:rPr>
        <w:t>Audrey ? Oui, je lui ai téléphoné hier.</w:t>
      </w:r>
    </w:p>
    <w:p w14:paraId="26E6F559" w14:textId="091B3A87" w:rsidR="00402BAC" w:rsidRPr="00862EA4" w:rsidRDefault="00402BAC" w:rsidP="00403CF7">
      <w:pPr>
        <w:pStyle w:val="NLNumberList"/>
        <w:numPr>
          <w:ilvl w:val="0"/>
          <w:numId w:val="36"/>
        </w:numPr>
        <w:rPr>
          <w:lang w:val="fr-FR"/>
        </w:rPr>
      </w:pPr>
      <w:r w:rsidRPr="00862EA4">
        <w:rPr>
          <w:lang w:val="fr-FR"/>
        </w:rPr>
        <w:t>Ce sont les filles que j’ai croisées en ville.</w:t>
      </w:r>
    </w:p>
    <w:p w14:paraId="055F2D6E" w14:textId="74A106BC" w:rsidR="00402BAC" w:rsidRPr="00862EA4" w:rsidRDefault="00402BAC" w:rsidP="00403CF7">
      <w:pPr>
        <w:pStyle w:val="NLNumberList"/>
        <w:numPr>
          <w:ilvl w:val="0"/>
          <w:numId w:val="36"/>
        </w:numPr>
        <w:rPr>
          <w:lang w:val="fr-FR"/>
        </w:rPr>
      </w:pPr>
      <w:r w:rsidRPr="00862EA4">
        <w:rPr>
          <w:lang w:val="fr-FR"/>
        </w:rPr>
        <w:t>L’année dernière, je suis allé(e) aux États-Unis pour la première fois. Je m’y suis bien amusé(e).</w:t>
      </w:r>
    </w:p>
    <w:p w14:paraId="2F5E7D20" w14:textId="608C5541" w:rsidR="00402BAC" w:rsidRPr="00862EA4" w:rsidRDefault="00402BAC" w:rsidP="00403CF7">
      <w:pPr>
        <w:pStyle w:val="NLNumberList"/>
        <w:numPr>
          <w:ilvl w:val="0"/>
          <w:numId w:val="36"/>
        </w:numPr>
        <w:rPr>
          <w:lang w:val="fr-FR"/>
        </w:rPr>
      </w:pPr>
      <w:r w:rsidRPr="00862EA4">
        <w:rPr>
          <w:lang w:val="fr-FR"/>
        </w:rPr>
        <w:t>Ils lui ont posé beaucoup de questions.</w:t>
      </w:r>
    </w:p>
    <w:p w14:paraId="56F2F5E3" w14:textId="02AF7B4E" w:rsidR="00402BAC" w:rsidRPr="00862EA4" w:rsidRDefault="00402BAC" w:rsidP="00403CF7">
      <w:pPr>
        <w:pStyle w:val="NLNumberList"/>
        <w:numPr>
          <w:ilvl w:val="0"/>
          <w:numId w:val="36"/>
        </w:numPr>
        <w:rPr>
          <w:lang w:val="fr-FR"/>
        </w:rPr>
      </w:pPr>
      <w:r w:rsidRPr="00862EA4">
        <w:rPr>
          <w:lang w:val="fr-FR"/>
        </w:rPr>
        <w:t>Le premier jour, nous avons rencontré/fait la connaissance de gens très sympa ; nous les avons revus le dernier jour.</w:t>
      </w:r>
    </w:p>
    <w:p w14:paraId="41CFE752" w14:textId="251CD6B2" w:rsidR="00402BAC" w:rsidRPr="00862EA4" w:rsidRDefault="00402BAC" w:rsidP="00403CF7">
      <w:pPr>
        <w:pStyle w:val="NLNumberList"/>
        <w:numPr>
          <w:ilvl w:val="0"/>
          <w:numId w:val="36"/>
        </w:numPr>
        <w:rPr>
          <w:lang w:val="fr-FR"/>
        </w:rPr>
      </w:pPr>
      <w:r w:rsidRPr="00862EA4">
        <w:rPr>
          <w:lang w:val="fr-FR"/>
        </w:rPr>
        <w:t>Ils nous ont dit comment aller à la gare.</w:t>
      </w:r>
    </w:p>
    <w:p w14:paraId="1BE10DD2" w14:textId="77777777" w:rsidR="00402BAC" w:rsidRDefault="00402BAC" w:rsidP="006E6088">
      <w:pPr>
        <w:pStyle w:val="CHead"/>
      </w:pPr>
      <w:r>
        <w:t>H5</w:t>
      </w:r>
      <w:r w:rsidRPr="00326ED5">
        <w:t xml:space="preserve"> </w:t>
      </w:r>
      <w:r>
        <w:t>Perfect infinitives</w:t>
      </w:r>
    </w:p>
    <w:p w14:paraId="4A8CEF34" w14:textId="478D0E15" w:rsidR="00402BAC" w:rsidRPr="00DF043F" w:rsidRDefault="00646C3D" w:rsidP="00857400">
      <w:pPr>
        <w:pStyle w:val="ExerciseLetter"/>
        <w:rPr>
          <w:lang w:val="fr-FR"/>
        </w:rPr>
      </w:pPr>
      <w:r>
        <w:rPr>
          <w:lang w:val="fr-FR"/>
        </w:rPr>
        <w:t>1</w:t>
      </w:r>
    </w:p>
    <w:p w14:paraId="7FDB05E7" w14:textId="77777777" w:rsidR="007D773E" w:rsidRDefault="007D773E" w:rsidP="00403CF7">
      <w:pPr>
        <w:pStyle w:val="NLNumberList"/>
        <w:numPr>
          <w:ilvl w:val="0"/>
          <w:numId w:val="37"/>
        </w:numPr>
        <w:rPr>
          <w:lang w:val="fr-FR"/>
        </w:rPr>
        <w:sectPr w:rsidR="007D773E" w:rsidSect="00065640">
          <w:type w:val="continuous"/>
          <w:pgSz w:w="11906" w:h="16838"/>
          <w:pgMar w:top="1701" w:right="1701" w:bottom="1418" w:left="1701" w:header="709" w:footer="709" w:gutter="0"/>
          <w:cols w:space="708"/>
          <w:titlePg/>
          <w:docGrid w:linePitch="360"/>
        </w:sectPr>
      </w:pPr>
    </w:p>
    <w:p w14:paraId="12AAB099" w14:textId="01C1B8CB" w:rsidR="00646C3D" w:rsidRPr="00646C3D" w:rsidRDefault="00646C3D" w:rsidP="00403CF7">
      <w:pPr>
        <w:pStyle w:val="NLNumberList"/>
        <w:numPr>
          <w:ilvl w:val="0"/>
          <w:numId w:val="37"/>
        </w:numPr>
        <w:rPr>
          <w:lang w:val="fr-FR"/>
        </w:rPr>
      </w:pPr>
      <w:proofErr w:type="gramStart"/>
      <w:r w:rsidRPr="00646C3D">
        <w:rPr>
          <w:lang w:val="fr-FR"/>
        </w:rPr>
        <w:t>être</w:t>
      </w:r>
      <w:proofErr w:type="gramEnd"/>
      <w:r w:rsidRPr="00646C3D">
        <w:rPr>
          <w:lang w:val="fr-FR"/>
        </w:rPr>
        <w:t>, entrée</w:t>
      </w:r>
    </w:p>
    <w:p w14:paraId="73BBF906" w14:textId="0B696E64" w:rsidR="00646C3D" w:rsidRPr="00646C3D" w:rsidRDefault="00646C3D" w:rsidP="00403CF7">
      <w:pPr>
        <w:pStyle w:val="NLNumberList"/>
        <w:numPr>
          <w:ilvl w:val="0"/>
          <w:numId w:val="37"/>
        </w:numPr>
        <w:rPr>
          <w:lang w:val="fr-FR"/>
        </w:rPr>
      </w:pPr>
      <w:proofErr w:type="gramStart"/>
      <w:r w:rsidRPr="00646C3D">
        <w:rPr>
          <w:lang w:val="fr-FR"/>
        </w:rPr>
        <w:t>avoir</w:t>
      </w:r>
      <w:proofErr w:type="gramEnd"/>
      <w:r w:rsidRPr="00646C3D">
        <w:rPr>
          <w:lang w:val="fr-FR"/>
        </w:rPr>
        <w:t xml:space="preserve">, </w:t>
      </w:r>
      <w:r w:rsidR="00066B7B">
        <w:rPr>
          <w:lang w:val="fr-FR"/>
        </w:rPr>
        <w:t>—</w:t>
      </w:r>
    </w:p>
    <w:p w14:paraId="1081CFA3" w14:textId="1F798819" w:rsidR="00646C3D" w:rsidRPr="00646C3D" w:rsidRDefault="00646C3D" w:rsidP="00403CF7">
      <w:pPr>
        <w:pStyle w:val="NLNumberList"/>
        <w:numPr>
          <w:ilvl w:val="0"/>
          <w:numId w:val="37"/>
        </w:numPr>
        <w:rPr>
          <w:lang w:val="fr-FR"/>
        </w:rPr>
      </w:pPr>
      <w:proofErr w:type="gramStart"/>
      <w:r w:rsidRPr="00646C3D">
        <w:rPr>
          <w:lang w:val="fr-FR"/>
        </w:rPr>
        <w:t>avoir</w:t>
      </w:r>
      <w:proofErr w:type="gramEnd"/>
      <w:r w:rsidRPr="00646C3D">
        <w:rPr>
          <w:lang w:val="fr-FR"/>
        </w:rPr>
        <w:t>, vues</w:t>
      </w:r>
    </w:p>
    <w:p w14:paraId="15E2BEF3" w14:textId="6E7F3E03" w:rsidR="00646C3D" w:rsidRPr="00646C3D" w:rsidRDefault="00646C3D" w:rsidP="00403CF7">
      <w:pPr>
        <w:pStyle w:val="NLNumberList"/>
        <w:numPr>
          <w:ilvl w:val="0"/>
          <w:numId w:val="37"/>
        </w:numPr>
        <w:rPr>
          <w:lang w:val="fr-FR"/>
        </w:rPr>
      </w:pPr>
      <w:proofErr w:type="gramStart"/>
      <w:r w:rsidRPr="00646C3D">
        <w:rPr>
          <w:lang w:val="fr-FR"/>
        </w:rPr>
        <w:t>avoir</w:t>
      </w:r>
      <w:proofErr w:type="gramEnd"/>
      <w:r w:rsidRPr="00646C3D">
        <w:rPr>
          <w:lang w:val="fr-FR"/>
        </w:rPr>
        <w:t xml:space="preserve">, </w:t>
      </w:r>
      <w:r w:rsidR="00066B7B">
        <w:rPr>
          <w:lang w:val="fr-FR"/>
        </w:rPr>
        <w:t>—</w:t>
      </w:r>
    </w:p>
    <w:p w14:paraId="6B0B42D3" w14:textId="4BC3F020" w:rsidR="00646C3D" w:rsidRPr="00646C3D" w:rsidRDefault="00646C3D" w:rsidP="00403CF7">
      <w:pPr>
        <w:pStyle w:val="NLNumberList"/>
        <w:numPr>
          <w:ilvl w:val="0"/>
          <w:numId w:val="37"/>
        </w:numPr>
        <w:rPr>
          <w:lang w:val="fr-FR"/>
        </w:rPr>
      </w:pPr>
      <w:proofErr w:type="gramStart"/>
      <w:r w:rsidRPr="00646C3D">
        <w:rPr>
          <w:lang w:val="fr-FR"/>
        </w:rPr>
        <w:t>être</w:t>
      </w:r>
      <w:proofErr w:type="gramEnd"/>
      <w:r w:rsidRPr="00646C3D">
        <w:rPr>
          <w:lang w:val="fr-FR"/>
        </w:rPr>
        <w:t>, revenus</w:t>
      </w:r>
    </w:p>
    <w:p w14:paraId="22A18AC2" w14:textId="633BDE19" w:rsidR="00646C3D" w:rsidRPr="00646C3D" w:rsidRDefault="00646C3D" w:rsidP="00403CF7">
      <w:pPr>
        <w:pStyle w:val="NLNumberList"/>
        <w:numPr>
          <w:ilvl w:val="0"/>
          <w:numId w:val="37"/>
        </w:numPr>
        <w:rPr>
          <w:lang w:val="fr-FR"/>
        </w:rPr>
      </w:pPr>
      <w:proofErr w:type="gramStart"/>
      <w:r w:rsidRPr="00646C3D">
        <w:rPr>
          <w:lang w:val="fr-FR"/>
        </w:rPr>
        <w:t>avoir</w:t>
      </w:r>
      <w:proofErr w:type="gramEnd"/>
      <w:r w:rsidRPr="00646C3D">
        <w:rPr>
          <w:lang w:val="fr-FR"/>
        </w:rPr>
        <w:t xml:space="preserve">, </w:t>
      </w:r>
      <w:r w:rsidR="00066B7B">
        <w:rPr>
          <w:lang w:val="fr-FR"/>
        </w:rPr>
        <w:t>—</w:t>
      </w:r>
    </w:p>
    <w:p w14:paraId="5D58D1BD" w14:textId="45015CE9" w:rsidR="00646C3D" w:rsidRPr="00646C3D" w:rsidRDefault="00646C3D" w:rsidP="00403CF7">
      <w:pPr>
        <w:pStyle w:val="NLNumberList"/>
        <w:numPr>
          <w:ilvl w:val="0"/>
          <w:numId w:val="37"/>
        </w:numPr>
        <w:rPr>
          <w:lang w:val="fr-FR"/>
        </w:rPr>
      </w:pPr>
      <w:proofErr w:type="gramStart"/>
      <w:r w:rsidRPr="00646C3D">
        <w:rPr>
          <w:lang w:val="fr-FR"/>
        </w:rPr>
        <w:t>avoir</w:t>
      </w:r>
      <w:proofErr w:type="gramEnd"/>
      <w:r w:rsidRPr="00646C3D">
        <w:rPr>
          <w:lang w:val="fr-FR"/>
        </w:rPr>
        <w:t xml:space="preserve"> retrouvées</w:t>
      </w:r>
    </w:p>
    <w:p w14:paraId="792210D8" w14:textId="60562B03" w:rsidR="00402BAC" w:rsidRPr="00646C3D" w:rsidRDefault="00402BAC" w:rsidP="00403CF7">
      <w:pPr>
        <w:pStyle w:val="NLNumberList"/>
        <w:numPr>
          <w:ilvl w:val="0"/>
          <w:numId w:val="37"/>
        </w:numPr>
        <w:rPr>
          <w:lang w:val="fr-FR"/>
        </w:rPr>
      </w:pPr>
      <w:proofErr w:type="gramStart"/>
      <w:r w:rsidRPr="00646C3D">
        <w:rPr>
          <w:lang w:val="fr-FR"/>
        </w:rPr>
        <w:t>être</w:t>
      </w:r>
      <w:proofErr w:type="gramEnd"/>
      <w:r w:rsidRPr="00646C3D">
        <w:rPr>
          <w:lang w:val="fr-FR"/>
        </w:rPr>
        <w:t>, montée</w:t>
      </w:r>
    </w:p>
    <w:p w14:paraId="5FB5E746" w14:textId="77777777" w:rsidR="007D773E" w:rsidRDefault="007D773E" w:rsidP="00857400">
      <w:pPr>
        <w:pStyle w:val="ExerciseLetter"/>
        <w:rPr>
          <w:lang w:val="fr-FR"/>
        </w:rPr>
        <w:sectPr w:rsidR="007D773E" w:rsidSect="007D773E">
          <w:type w:val="continuous"/>
          <w:pgSz w:w="11906" w:h="16838"/>
          <w:pgMar w:top="1701" w:right="1701" w:bottom="1418" w:left="1701" w:header="709" w:footer="709" w:gutter="0"/>
          <w:cols w:num="2" w:space="708"/>
          <w:titlePg/>
          <w:docGrid w:linePitch="360"/>
        </w:sectPr>
      </w:pPr>
    </w:p>
    <w:p w14:paraId="66A31F8F" w14:textId="107E7E09" w:rsidR="00402BAC" w:rsidRPr="00DF043F" w:rsidRDefault="00646C3D" w:rsidP="00857400">
      <w:pPr>
        <w:pStyle w:val="ExerciseLetter"/>
        <w:rPr>
          <w:lang w:val="fr-FR"/>
        </w:rPr>
      </w:pPr>
      <w:r>
        <w:rPr>
          <w:lang w:val="fr-FR"/>
        </w:rPr>
        <w:t>2</w:t>
      </w:r>
    </w:p>
    <w:p w14:paraId="370C5DE2" w14:textId="77777777" w:rsidR="007D773E" w:rsidRDefault="007D773E" w:rsidP="00403CF7">
      <w:pPr>
        <w:pStyle w:val="NLNumberList"/>
        <w:numPr>
          <w:ilvl w:val="0"/>
          <w:numId w:val="38"/>
        </w:numPr>
        <w:rPr>
          <w:lang w:val="fr-FR"/>
        </w:rPr>
        <w:sectPr w:rsidR="007D773E" w:rsidSect="00065640">
          <w:type w:val="continuous"/>
          <w:pgSz w:w="11906" w:h="16838"/>
          <w:pgMar w:top="1701" w:right="1701" w:bottom="1418" w:left="1701" w:header="709" w:footer="709" w:gutter="0"/>
          <w:cols w:space="708"/>
          <w:titlePg/>
          <w:docGrid w:linePitch="360"/>
        </w:sectPr>
      </w:pPr>
    </w:p>
    <w:p w14:paraId="705A31E0" w14:textId="6076579F" w:rsidR="00402BAC" w:rsidRPr="001C4A73" w:rsidRDefault="003F7C76" w:rsidP="00403CF7">
      <w:pPr>
        <w:pStyle w:val="NLNumberList"/>
        <w:numPr>
          <w:ilvl w:val="0"/>
          <w:numId w:val="38"/>
        </w:numPr>
        <w:rPr>
          <w:lang w:val="fr-FR"/>
        </w:rPr>
      </w:pPr>
      <w:proofErr w:type="gramStart"/>
      <w:r>
        <w:rPr>
          <w:lang w:val="fr-FR"/>
        </w:rPr>
        <w:t>avoir</w:t>
      </w:r>
      <w:proofErr w:type="gramEnd"/>
      <w:r>
        <w:rPr>
          <w:lang w:val="fr-FR"/>
        </w:rPr>
        <w:t xml:space="preserve"> quitté</w:t>
      </w:r>
    </w:p>
    <w:p w14:paraId="4F384C25" w14:textId="35DBEB72" w:rsidR="00402BAC" w:rsidRPr="001C4A73" w:rsidRDefault="003F7C76" w:rsidP="00403CF7">
      <w:pPr>
        <w:pStyle w:val="NLNumberList"/>
        <w:numPr>
          <w:ilvl w:val="0"/>
          <w:numId w:val="38"/>
        </w:numPr>
        <w:rPr>
          <w:lang w:val="fr-FR"/>
        </w:rPr>
      </w:pPr>
      <w:proofErr w:type="gramStart"/>
      <w:r>
        <w:rPr>
          <w:lang w:val="fr-FR"/>
        </w:rPr>
        <w:t>avoir</w:t>
      </w:r>
      <w:proofErr w:type="gramEnd"/>
      <w:r>
        <w:rPr>
          <w:lang w:val="fr-FR"/>
        </w:rPr>
        <w:t xml:space="preserve"> fini</w:t>
      </w:r>
    </w:p>
    <w:p w14:paraId="3DCE0554" w14:textId="5F61BEE4" w:rsidR="00402BAC" w:rsidRPr="001C4A73" w:rsidRDefault="003F7C76" w:rsidP="00403CF7">
      <w:pPr>
        <w:pStyle w:val="NLNumberList"/>
        <w:numPr>
          <w:ilvl w:val="0"/>
          <w:numId w:val="38"/>
        </w:numPr>
        <w:rPr>
          <w:lang w:val="fr-FR"/>
        </w:rPr>
      </w:pPr>
      <w:proofErr w:type="gramStart"/>
      <w:r>
        <w:rPr>
          <w:lang w:val="fr-FR"/>
        </w:rPr>
        <w:t>avoir</w:t>
      </w:r>
      <w:proofErr w:type="gramEnd"/>
      <w:r>
        <w:rPr>
          <w:lang w:val="fr-FR"/>
        </w:rPr>
        <w:t xml:space="preserve"> écouté</w:t>
      </w:r>
    </w:p>
    <w:p w14:paraId="23AF31D9" w14:textId="465282B9" w:rsidR="00402BAC" w:rsidRPr="001C4A73" w:rsidRDefault="003F7C76" w:rsidP="00403CF7">
      <w:pPr>
        <w:pStyle w:val="NLNumberList"/>
        <w:numPr>
          <w:ilvl w:val="0"/>
          <w:numId w:val="38"/>
        </w:numPr>
        <w:rPr>
          <w:lang w:val="fr-FR"/>
        </w:rPr>
      </w:pPr>
      <w:proofErr w:type="gramStart"/>
      <w:r>
        <w:rPr>
          <w:lang w:val="fr-FR"/>
        </w:rPr>
        <w:t>avoir</w:t>
      </w:r>
      <w:proofErr w:type="gramEnd"/>
      <w:r>
        <w:rPr>
          <w:lang w:val="fr-FR"/>
        </w:rPr>
        <w:t xml:space="preserve"> appris</w:t>
      </w:r>
    </w:p>
    <w:p w14:paraId="13180C81" w14:textId="1C4663B5" w:rsidR="00402BAC" w:rsidRPr="001C4A73" w:rsidRDefault="003F7C76" w:rsidP="00403CF7">
      <w:pPr>
        <w:pStyle w:val="NLNumberList"/>
        <w:numPr>
          <w:ilvl w:val="0"/>
          <w:numId w:val="38"/>
        </w:numPr>
        <w:rPr>
          <w:lang w:val="fr-FR"/>
        </w:rPr>
      </w:pPr>
      <w:proofErr w:type="gramStart"/>
      <w:r>
        <w:rPr>
          <w:lang w:val="fr-FR"/>
        </w:rPr>
        <w:t>être</w:t>
      </w:r>
      <w:proofErr w:type="gramEnd"/>
      <w:r>
        <w:rPr>
          <w:lang w:val="fr-FR"/>
        </w:rPr>
        <w:t xml:space="preserve"> rentrés</w:t>
      </w:r>
    </w:p>
    <w:p w14:paraId="1CA46CF5" w14:textId="6C30E8F6" w:rsidR="00402BAC" w:rsidRPr="001C4A73" w:rsidRDefault="003F7C76" w:rsidP="00403CF7">
      <w:pPr>
        <w:pStyle w:val="NLNumberList"/>
        <w:numPr>
          <w:ilvl w:val="0"/>
          <w:numId w:val="38"/>
        </w:numPr>
        <w:rPr>
          <w:lang w:val="fr-FR"/>
        </w:rPr>
      </w:pPr>
      <w:proofErr w:type="gramStart"/>
      <w:r>
        <w:rPr>
          <w:lang w:val="fr-FR"/>
        </w:rPr>
        <w:t>être</w:t>
      </w:r>
      <w:proofErr w:type="gramEnd"/>
      <w:r>
        <w:rPr>
          <w:lang w:val="fr-FR"/>
        </w:rPr>
        <w:t xml:space="preserve"> descendues</w:t>
      </w:r>
    </w:p>
    <w:p w14:paraId="6AF4C067" w14:textId="0699FC5D" w:rsidR="00402BAC" w:rsidRPr="001C4A73" w:rsidRDefault="003F7C76" w:rsidP="00403CF7">
      <w:pPr>
        <w:pStyle w:val="NLNumberList"/>
        <w:numPr>
          <w:ilvl w:val="0"/>
          <w:numId w:val="38"/>
        </w:numPr>
        <w:rPr>
          <w:lang w:val="fr-FR"/>
        </w:rPr>
      </w:pPr>
      <w:proofErr w:type="gramStart"/>
      <w:r>
        <w:rPr>
          <w:lang w:val="fr-FR"/>
        </w:rPr>
        <w:t>avoir</w:t>
      </w:r>
      <w:proofErr w:type="gramEnd"/>
      <w:r>
        <w:rPr>
          <w:lang w:val="fr-FR"/>
        </w:rPr>
        <w:t xml:space="preserve"> lu</w:t>
      </w:r>
    </w:p>
    <w:p w14:paraId="4A86219C" w14:textId="477EEAD1" w:rsidR="00402BAC" w:rsidRPr="001C4A73" w:rsidRDefault="003F7C76" w:rsidP="00403CF7">
      <w:pPr>
        <w:pStyle w:val="NLNumberList"/>
        <w:numPr>
          <w:ilvl w:val="0"/>
          <w:numId w:val="38"/>
        </w:numPr>
        <w:rPr>
          <w:lang w:val="fr-FR"/>
        </w:rPr>
      </w:pPr>
      <w:proofErr w:type="gramStart"/>
      <w:r>
        <w:rPr>
          <w:lang w:val="fr-FR"/>
        </w:rPr>
        <w:t>être</w:t>
      </w:r>
      <w:proofErr w:type="gramEnd"/>
      <w:r>
        <w:rPr>
          <w:lang w:val="fr-FR"/>
        </w:rPr>
        <w:t xml:space="preserve"> allé</w:t>
      </w:r>
    </w:p>
    <w:p w14:paraId="2316B8BD" w14:textId="77777777" w:rsidR="007D773E" w:rsidRDefault="007D773E" w:rsidP="00857400">
      <w:pPr>
        <w:pStyle w:val="ExerciseLetter"/>
        <w:rPr>
          <w:lang w:val="fr-FR"/>
        </w:rPr>
        <w:sectPr w:rsidR="007D773E" w:rsidSect="007D773E">
          <w:type w:val="continuous"/>
          <w:pgSz w:w="11906" w:h="16838"/>
          <w:pgMar w:top="1701" w:right="1701" w:bottom="1418" w:left="1701" w:header="709" w:footer="709" w:gutter="0"/>
          <w:cols w:num="2" w:space="708"/>
          <w:titlePg/>
          <w:docGrid w:linePitch="360"/>
        </w:sectPr>
      </w:pPr>
    </w:p>
    <w:p w14:paraId="7F89FA28" w14:textId="707A68E3" w:rsidR="00402BAC" w:rsidRPr="00DF043F" w:rsidRDefault="002C5F5D" w:rsidP="00857400">
      <w:pPr>
        <w:pStyle w:val="ExerciseLetter"/>
        <w:rPr>
          <w:lang w:val="fr-FR"/>
        </w:rPr>
      </w:pPr>
      <w:r>
        <w:rPr>
          <w:lang w:val="fr-FR"/>
        </w:rPr>
        <w:t>3</w:t>
      </w:r>
    </w:p>
    <w:p w14:paraId="40F0CFA5" w14:textId="40FFB19B" w:rsidR="00402BAC" w:rsidRPr="002C5F5D" w:rsidRDefault="00402BAC" w:rsidP="00403CF7">
      <w:pPr>
        <w:pStyle w:val="NLNumberList"/>
        <w:numPr>
          <w:ilvl w:val="0"/>
          <w:numId w:val="39"/>
        </w:numPr>
        <w:rPr>
          <w:lang w:val="fr-FR"/>
        </w:rPr>
      </w:pPr>
      <w:r w:rsidRPr="002C5F5D">
        <w:rPr>
          <w:lang w:val="fr-FR"/>
        </w:rPr>
        <w:t xml:space="preserve">Après avoir entendu les nouvelles, </w:t>
      </w:r>
      <w:r w:rsidR="00F34D93">
        <w:rPr>
          <w:lang w:val="fr-FR"/>
        </w:rPr>
        <w:t>ils sont descendus dans la rue.</w:t>
      </w:r>
    </w:p>
    <w:p w14:paraId="715ACBA6" w14:textId="69E1890E" w:rsidR="00402BAC" w:rsidRPr="002C5F5D" w:rsidRDefault="00402BAC" w:rsidP="00403CF7">
      <w:pPr>
        <w:pStyle w:val="NLNumberList"/>
        <w:numPr>
          <w:ilvl w:val="0"/>
          <w:numId w:val="39"/>
        </w:numPr>
        <w:rPr>
          <w:lang w:val="fr-FR"/>
        </w:rPr>
      </w:pPr>
      <w:r w:rsidRPr="002C5F5D">
        <w:rPr>
          <w:lang w:val="fr-FR"/>
        </w:rPr>
        <w:t>Après avoir eu le temps d’y réfléchir, certains ont commencé à poser des questions.</w:t>
      </w:r>
    </w:p>
    <w:p w14:paraId="43438FEC" w14:textId="0C53D2E7" w:rsidR="00402BAC" w:rsidRPr="002C5F5D" w:rsidRDefault="00402BAC" w:rsidP="00403CF7">
      <w:pPr>
        <w:pStyle w:val="NLNumberList"/>
        <w:numPr>
          <w:ilvl w:val="0"/>
          <w:numId w:val="39"/>
        </w:numPr>
        <w:rPr>
          <w:lang w:val="fr-FR"/>
        </w:rPr>
      </w:pPr>
      <w:r w:rsidRPr="002C5F5D">
        <w:rPr>
          <w:lang w:val="fr-FR"/>
        </w:rPr>
        <w:t>Après être rentrés, nous avons allumé la télé(vision).</w:t>
      </w:r>
    </w:p>
    <w:p w14:paraId="11F52AE0" w14:textId="06CEA237" w:rsidR="00402BAC" w:rsidRPr="002C5F5D" w:rsidRDefault="00402BAC" w:rsidP="00403CF7">
      <w:pPr>
        <w:pStyle w:val="NLNumberList"/>
        <w:numPr>
          <w:ilvl w:val="0"/>
          <w:numId w:val="39"/>
        </w:numPr>
        <w:rPr>
          <w:lang w:val="fr-FR"/>
        </w:rPr>
      </w:pPr>
      <w:r w:rsidRPr="002C5F5D">
        <w:rPr>
          <w:lang w:val="fr-FR"/>
        </w:rPr>
        <w:t>Après nous avoir emmenés à l’aéroport, il est allé au bureau.</w:t>
      </w:r>
    </w:p>
    <w:p w14:paraId="057A9A90" w14:textId="4031D798" w:rsidR="00402BAC" w:rsidRPr="002C5F5D" w:rsidRDefault="00402BAC" w:rsidP="00403CF7">
      <w:pPr>
        <w:pStyle w:val="NLNumberList"/>
        <w:numPr>
          <w:ilvl w:val="0"/>
          <w:numId w:val="39"/>
        </w:numPr>
        <w:rPr>
          <w:lang w:val="fr-FR"/>
        </w:rPr>
      </w:pPr>
      <w:r w:rsidRPr="002C5F5D">
        <w:rPr>
          <w:lang w:val="fr-FR"/>
        </w:rPr>
        <w:t>Après l’avoir achetée, elle s’est rendu compte que la veste était trop petite.</w:t>
      </w:r>
    </w:p>
    <w:p w14:paraId="4B8828DB" w14:textId="5328C439" w:rsidR="00402BAC" w:rsidRPr="002C5F5D" w:rsidRDefault="00402BAC" w:rsidP="00403CF7">
      <w:pPr>
        <w:pStyle w:val="NLNumberList"/>
        <w:numPr>
          <w:ilvl w:val="0"/>
          <w:numId w:val="39"/>
        </w:numPr>
        <w:rPr>
          <w:lang w:val="fr-FR"/>
        </w:rPr>
      </w:pPr>
      <w:r w:rsidRPr="002C5F5D">
        <w:rPr>
          <w:lang w:val="fr-FR"/>
        </w:rPr>
        <w:t>Après avoir fait du bénévolat à l’étranger, elle est rentrée en France et est allée à l’université.</w:t>
      </w:r>
    </w:p>
    <w:p w14:paraId="6C00932F" w14:textId="0DDEB2E5" w:rsidR="00402BAC" w:rsidRPr="00DF043F" w:rsidRDefault="004C2CB1" w:rsidP="00857400">
      <w:pPr>
        <w:pStyle w:val="ExerciseLetter"/>
        <w:rPr>
          <w:lang w:val="fr-FR"/>
        </w:rPr>
      </w:pPr>
      <w:r>
        <w:rPr>
          <w:lang w:val="fr-FR"/>
        </w:rPr>
        <w:t>4</w:t>
      </w:r>
    </w:p>
    <w:p w14:paraId="2D435717" w14:textId="77777777" w:rsidR="007D773E" w:rsidRDefault="007D773E" w:rsidP="00403CF7">
      <w:pPr>
        <w:pStyle w:val="NLNumberList"/>
        <w:numPr>
          <w:ilvl w:val="0"/>
          <w:numId w:val="40"/>
        </w:numPr>
        <w:rPr>
          <w:lang w:val="fr-FR"/>
        </w:rPr>
        <w:sectPr w:rsidR="007D773E" w:rsidSect="00065640">
          <w:type w:val="continuous"/>
          <w:pgSz w:w="11906" w:h="16838"/>
          <w:pgMar w:top="1701" w:right="1701" w:bottom="1418" w:left="1701" w:header="709" w:footer="709" w:gutter="0"/>
          <w:cols w:space="708"/>
          <w:titlePg/>
          <w:docGrid w:linePitch="360"/>
        </w:sectPr>
      </w:pPr>
    </w:p>
    <w:p w14:paraId="0F397D44" w14:textId="39B9F045" w:rsidR="004C2CB1" w:rsidRPr="000B1909" w:rsidRDefault="004C2CB1" w:rsidP="00403CF7">
      <w:pPr>
        <w:pStyle w:val="NLNumberList"/>
        <w:numPr>
          <w:ilvl w:val="0"/>
          <w:numId w:val="40"/>
        </w:numPr>
        <w:rPr>
          <w:lang w:val="fr-FR"/>
        </w:rPr>
      </w:pPr>
      <w:proofErr w:type="gramStart"/>
      <w:r w:rsidRPr="000B1909">
        <w:rPr>
          <w:lang w:val="fr-FR"/>
        </w:rPr>
        <w:t>s</w:t>
      </w:r>
      <w:proofErr w:type="gramEnd"/>
      <w:r w:rsidRPr="000B1909">
        <w:rPr>
          <w:lang w:val="fr-FR"/>
        </w:rPr>
        <w:t>’</w:t>
      </w:r>
    </w:p>
    <w:p w14:paraId="410F0E0D" w14:textId="242ED1D6" w:rsidR="004C2CB1" w:rsidRPr="000B1909" w:rsidRDefault="004C2CB1" w:rsidP="00403CF7">
      <w:pPr>
        <w:pStyle w:val="NLNumberList"/>
        <w:numPr>
          <w:ilvl w:val="0"/>
          <w:numId w:val="40"/>
        </w:numPr>
        <w:rPr>
          <w:lang w:val="fr-FR"/>
        </w:rPr>
      </w:pPr>
      <w:proofErr w:type="gramStart"/>
      <w:r w:rsidRPr="000B1909">
        <w:rPr>
          <w:lang w:val="fr-FR"/>
        </w:rPr>
        <w:t>nous</w:t>
      </w:r>
      <w:proofErr w:type="gramEnd"/>
    </w:p>
    <w:p w14:paraId="13168F17" w14:textId="3334CA6C" w:rsidR="004C2CB1" w:rsidRPr="000B1909" w:rsidRDefault="004C2CB1" w:rsidP="00403CF7">
      <w:pPr>
        <w:pStyle w:val="NLNumberList"/>
        <w:numPr>
          <w:ilvl w:val="0"/>
          <w:numId w:val="40"/>
        </w:numPr>
        <w:rPr>
          <w:lang w:val="fr-FR"/>
        </w:rPr>
      </w:pPr>
      <w:proofErr w:type="gramStart"/>
      <w:r w:rsidRPr="000B1909">
        <w:rPr>
          <w:lang w:val="fr-FR"/>
        </w:rPr>
        <w:t>s</w:t>
      </w:r>
      <w:proofErr w:type="gramEnd"/>
      <w:r w:rsidRPr="000B1909">
        <w:rPr>
          <w:lang w:val="fr-FR"/>
        </w:rPr>
        <w:t>’</w:t>
      </w:r>
    </w:p>
    <w:p w14:paraId="6542CBDC" w14:textId="0B46563F" w:rsidR="004C2CB1" w:rsidRPr="000B1909" w:rsidRDefault="004C2CB1" w:rsidP="00403CF7">
      <w:pPr>
        <w:pStyle w:val="NLNumberList"/>
        <w:numPr>
          <w:ilvl w:val="0"/>
          <w:numId w:val="40"/>
        </w:numPr>
        <w:rPr>
          <w:lang w:val="fr-FR"/>
        </w:rPr>
      </w:pPr>
      <w:proofErr w:type="gramStart"/>
      <w:r w:rsidRPr="000B1909">
        <w:rPr>
          <w:lang w:val="fr-FR"/>
        </w:rPr>
        <w:t>vous</w:t>
      </w:r>
      <w:proofErr w:type="gramEnd"/>
    </w:p>
    <w:p w14:paraId="16A9319C" w14:textId="24676D87" w:rsidR="004C2CB1" w:rsidRPr="000B1909" w:rsidRDefault="004C2CB1" w:rsidP="00403CF7">
      <w:pPr>
        <w:pStyle w:val="NLNumberList"/>
        <w:numPr>
          <w:ilvl w:val="0"/>
          <w:numId w:val="40"/>
        </w:numPr>
        <w:rPr>
          <w:lang w:val="fr-FR"/>
        </w:rPr>
      </w:pPr>
      <w:proofErr w:type="gramStart"/>
      <w:r w:rsidRPr="000B1909">
        <w:rPr>
          <w:lang w:val="fr-FR"/>
        </w:rPr>
        <w:t>t</w:t>
      </w:r>
      <w:proofErr w:type="gramEnd"/>
      <w:r w:rsidRPr="000B1909">
        <w:rPr>
          <w:lang w:val="fr-FR"/>
        </w:rPr>
        <w:t>’</w:t>
      </w:r>
    </w:p>
    <w:p w14:paraId="4B5D5BE0" w14:textId="2EE1A830" w:rsidR="004C2CB1" w:rsidRPr="000B1909" w:rsidRDefault="004C2CB1" w:rsidP="00403CF7">
      <w:pPr>
        <w:pStyle w:val="NLNumberList"/>
        <w:numPr>
          <w:ilvl w:val="0"/>
          <w:numId w:val="40"/>
        </w:numPr>
        <w:rPr>
          <w:lang w:val="fr-FR"/>
        </w:rPr>
      </w:pPr>
      <w:proofErr w:type="gramStart"/>
      <w:r w:rsidRPr="000B1909">
        <w:rPr>
          <w:lang w:val="fr-FR"/>
        </w:rPr>
        <w:t>m</w:t>
      </w:r>
      <w:proofErr w:type="gramEnd"/>
      <w:r w:rsidRPr="000B1909">
        <w:rPr>
          <w:lang w:val="fr-FR"/>
        </w:rPr>
        <w:t>’</w:t>
      </w:r>
    </w:p>
    <w:p w14:paraId="34D2023D" w14:textId="21FE129B" w:rsidR="004C2CB1" w:rsidRPr="000B1909" w:rsidRDefault="004C2CB1" w:rsidP="00403CF7">
      <w:pPr>
        <w:pStyle w:val="NLNumberList"/>
        <w:numPr>
          <w:ilvl w:val="0"/>
          <w:numId w:val="40"/>
        </w:numPr>
        <w:rPr>
          <w:lang w:val="fr-FR"/>
        </w:rPr>
      </w:pPr>
      <w:proofErr w:type="gramStart"/>
      <w:r w:rsidRPr="000B1909">
        <w:rPr>
          <w:lang w:val="fr-FR"/>
        </w:rPr>
        <w:t>s</w:t>
      </w:r>
      <w:proofErr w:type="gramEnd"/>
      <w:r w:rsidRPr="000B1909">
        <w:rPr>
          <w:lang w:val="fr-FR"/>
        </w:rPr>
        <w:t>’</w:t>
      </w:r>
    </w:p>
    <w:p w14:paraId="7BF47BF8" w14:textId="2B1C7DA1" w:rsidR="00402BAC" w:rsidRPr="000B1909" w:rsidRDefault="00402BAC" w:rsidP="00403CF7">
      <w:pPr>
        <w:pStyle w:val="NLNumberList"/>
        <w:numPr>
          <w:ilvl w:val="0"/>
          <w:numId w:val="40"/>
        </w:numPr>
        <w:rPr>
          <w:lang w:val="fr-FR"/>
        </w:rPr>
      </w:pPr>
      <w:proofErr w:type="gramStart"/>
      <w:r w:rsidRPr="000B1909">
        <w:rPr>
          <w:lang w:val="fr-FR"/>
        </w:rPr>
        <w:t>nous</w:t>
      </w:r>
      <w:proofErr w:type="gramEnd"/>
    </w:p>
    <w:p w14:paraId="0556BB5B" w14:textId="77777777" w:rsidR="007D773E" w:rsidRDefault="007D773E" w:rsidP="00857400">
      <w:pPr>
        <w:pStyle w:val="ExerciseLetter"/>
        <w:rPr>
          <w:lang w:val="fr-FR"/>
        </w:rPr>
        <w:sectPr w:rsidR="007D773E" w:rsidSect="007D773E">
          <w:type w:val="continuous"/>
          <w:pgSz w:w="11906" w:h="16838"/>
          <w:pgMar w:top="1701" w:right="1701" w:bottom="1418" w:left="1701" w:header="709" w:footer="709" w:gutter="0"/>
          <w:cols w:num="2" w:space="708"/>
          <w:titlePg/>
          <w:docGrid w:linePitch="360"/>
        </w:sectPr>
      </w:pPr>
    </w:p>
    <w:p w14:paraId="1D058EC5" w14:textId="77777777" w:rsidR="007D773E" w:rsidRDefault="007D773E">
      <w:pPr>
        <w:rPr>
          <w:rFonts w:ascii="Arial" w:eastAsia="Calibri" w:hAnsi="Arial"/>
          <w:b/>
          <w:color w:val="E47823"/>
          <w:sz w:val="36"/>
          <w:lang w:val="fr-FR"/>
        </w:rPr>
      </w:pPr>
      <w:r>
        <w:rPr>
          <w:lang w:val="fr-FR"/>
        </w:rPr>
        <w:br w:type="page"/>
      </w:r>
    </w:p>
    <w:p w14:paraId="05FAA2CE" w14:textId="6B5E5591" w:rsidR="00402BAC" w:rsidRPr="00DF043F" w:rsidRDefault="00191B86" w:rsidP="00857400">
      <w:pPr>
        <w:pStyle w:val="ExerciseLetter"/>
        <w:rPr>
          <w:lang w:val="fr-FR"/>
        </w:rPr>
      </w:pPr>
      <w:r>
        <w:rPr>
          <w:lang w:val="fr-FR"/>
        </w:rPr>
        <w:lastRenderedPageBreak/>
        <w:t>5</w:t>
      </w:r>
    </w:p>
    <w:p w14:paraId="1BB22C23" w14:textId="77777777" w:rsidR="00076352" w:rsidRDefault="00076352" w:rsidP="00403CF7">
      <w:pPr>
        <w:pStyle w:val="NLNumberList"/>
        <w:numPr>
          <w:ilvl w:val="0"/>
          <w:numId w:val="41"/>
        </w:numPr>
        <w:rPr>
          <w:lang w:val="fr-FR"/>
        </w:rPr>
        <w:sectPr w:rsidR="00076352" w:rsidSect="00065640">
          <w:type w:val="continuous"/>
          <w:pgSz w:w="11906" w:h="16838"/>
          <w:pgMar w:top="1701" w:right="1701" w:bottom="1418" w:left="1701" w:header="709" w:footer="709" w:gutter="0"/>
          <w:cols w:space="708"/>
          <w:titlePg/>
          <w:docGrid w:linePitch="360"/>
        </w:sectPr>
      </w:pPr>
    </w:p>
    <w:p w14:paraId="1814D94C" w14:textId="7EF86E73" w:rsidR="00191B86" w:rsidRPr="00F7538E" w:rsidRDefault="00191B86" w:rsidP="00403CF7">
      <w:pPr>
        <w:pStyle w:val="NLNumberList"/>
        <w:numPr>
          <w:ilvl w:val="0"/>
          <w:numId w:val="41"/>
        </w:numPr>
        <w:rPr>
          <w:lang w:val="fr-FR"/>
        </w:rPr>
      </w:pPr>
      <w:proofErr w:type="gramStart"/>
      <w:r w:rsidRPr="00F7538E">
        <w:rPr>
          <w:lang w:val="fr-FR"/>
        </w:rPr>
        <w:t>s’être</w:t>
      </w:r>
      <w:proofErr w:type="gramEnd"/>
      <w:r w:rsidRPr="00F7538E">
        <w:rPr>
          <w:lang w:val="fr-FR"/>
        </w:rPr>
        <w:t xml:space="preserve"> préparée</w:t>
      </w:r>
    </w:p>
    <w:p w14:paraId="356D9748" w14:textId="5C002DA2" w:rsidR="00191B86" w:rsidRPr="00F7538E" w:rsidRDefault="00191B86" w:rsidP="00403CF7">
      <w:pPr>
        <w:pStyle w:val="NLNumberList"/>
        <w:numPr>
          <w:ilvl w:val="0"/>
          <w:numId w:val="41"/>
        </w:numPr>
        <w:rPr>
          <w:lang w:val="fr-FR"/>
        </w:rPr>
      </w:pPr>
      <w:proofErr w:type="gramStart"/>
      <w:r w:rsidRPr="00F7538E">
        <w:rPr>
          <w:lang w:val="fr-FR"/>
        </w:rPr>
        <w:t>s’être</w:t>
      </w:r>
      <w:proofErr w:type="gramEnd"/>
      <w:r w:rsidRPr="00F7538E">
        <w:rPr>
          <w:lang w:val="fr-FR"/>
        </w:rPr>
        <w:t xml:space="preserve"> séché les cheveux</w:t>
      </w:r>
    </w:p>
    <w:p w14:paraId="5F160757" w14:textId="0DE3962B" w:rsidR="00191B86" w:rsidRPr="00F7538E" w:rsidRDefault="00191B86" w:rsidP="00403CF7">
      <w:pPr>
        <w:pStyle w:val="NLNumberList"/>
        <w:numPr>
          <w:ilvl w:val="0"/>
          <w:numId w:val="41"/>
        </w:numPr>
        <w:rPr>
          <w:lang w:val="fr-FR"/>
        </w:rPr>
      </w:pPr>
      <w:proofErr w:type="gramStart"/>
      <w:r w:rsidRPr="00F7538E">
        <w:rPr>
          <w:lang w:val="fr-FR"/>
        </w:rPr>
        <w:t>nous</w:t>
      </w:r>
      <w:proofErr w:type="gramEnd"/>
      <w:r w:rsidRPr="00F7538E">
        <w:rPr>
          <w:lang w:val="fr-FR"/>
        </w:rPr>
        <w:t xml:space="preserve"> être amusés</w:t>
      </w:r>
    </w:p>
    <w:p w14:paraId="0F88CB9A" w14:textId="6F049BD4" w:rsidR="00191B86" w:rsidRPr="00F7538E" w:rsidRDefault="00191B86" w:rsidP="00403CF7">
      <w:pPr>
        <w:pStyle w:val="NLNumberList"/>
        <w:numPr>
          <w:ilvl w:val="0"/>
          <w:numId w:val="41"/>
        </w:numPr>
        <w:rPr>
          <w:lang w:val="fr-FR"/>
        </w:rPr>
      </w:pPr>
      <w:proofErr w:type="gramStart"/>
      <w:r w:rsidRPr="00F7538E">
        <w:rPr>
          <w:lang w:val="fr-FR"/>
        </w:rPr>
        <w:t>vous</w:t>
      </w:r>
      <w:proofErr w:type="gramEnd"/>
      <w:r w:rsidRPr="00F7538E">
        <w:rPr>
          <w:lang w:val="fr-FR"/>
        </w:rPr>
        <w:t xml:space="preserve"> être occupé</w:t>
      </w:r>
    </w:p>
    <w:p w14:paraId="0F7F197D" w14:textId="1EDAF44D" w:rsidR="00191B86" w:rsidRPr="00F7538E" w:rsidRDefault="00191B86" w:rsidP="00403CF7">
      <w:pPr>
        <w:pStyle w:val="NLNumberList"/>
        <w:numPr>
          <w:ilvl w:val="0"/>
          <w:numId w:val="41"/>
        </w:numPr>
        <w:rPr>
          <w:lang w:val="fr-FR"/>
        </w:rPr>
      </w:pPr>
      <w:proofErr w:type="gramStart"/>
      <w:r w:rsidRPr="00F7538E">
        <w:rPr>
          <w:lang w:val="fr-FR"/>
        </w:rPr>
        <w:t>s’être</w:t>
      </w:r>
      <w:proofErr w:type="gramEnd"/>
      <w:r w:rsidRPr="00F7538E">
        <w:rPr>
          <w:lang w:val="fr-FR"/>
        </w:rPr>
        <w:t xml:space="preserve"> mise en colère</w:t>
      </w:r>
    </w:p>
    <w:p w14:paraId="71E65B01" w14:textId="50DAF12F" w:rsidR="00191B86" w:rsidRPr="00F7538E" w:rsidRDefault="00191B86" w:rsidP="00403CF7">
      <w:pPr>
        <w:pStyle w:val="NLNumberList"/>
        <w:numPr>
          <w:ilvl w:val="0"/>
          <w:numId w:val="41"/>
        </w:numPr>
        <w:rPr>
          <w:lang w:val="fr-FR"/>
        </w:rPr>
      </w:pPr>
      <w:proofErr w:type="gramStart"/>
      <w:r w:rsidRPr="00F7538E">
        <w:rPr>
          <w:lang w:val="fr-FR"/>
        </w:rPr>
        <w:t>m’être</w:t>
      </w:r>
      <w:proofErr w:type="gramEnd"/>
      <w:r w:rsidRPr="00F7538E">
        <w:rPr>
          <w:lang w:val="fr-FR"/>
        </w:rPr>
        <w:t xml:space="preserve"> couché(e)</w:t>
      </w:r>
    </w:p>
    <w:p w14:paraId="0F5B64F4" w14:textId="7A636F4A" w:rsidR="00191B86" w:rsidRPr="00F7538E" w:rsidRDefault="00191B86" w:rsidP="00403CF7">
      <w:pPr>
        <w:pStyle w:val="NLNumberList"/>
        <w:numPr>
          <w:ilvl w:val="0"/>
          <w:numId w:val="41"/>
        </w:numPr>
        <w:rPr>
          <w:lang w:val="fr-FR"/>
        </w:rPr>
      </w:pPr>
      <w:proofErr w:type="gramStart"/>
      <w:r w:rsidRPr="00F7538E">
        <w:rPr>
          <w:lang w:val="fr-FR"/>
        </w:rPr>
        <w:t>m’être</w:t>
      </w:r>
      <w:proofErr w:type="gramEnd"/>
      <w:r w:rsidRPr="00F7538E">
        <w:rPr>
          <w:lang w:val="fr-FR"/>
        </w:rPr>
        <w:t xml:space="preserve"> installée</w:t>
      </w:r>
    </w:p>
    <w:p w14:paraId="7467F6F5" w14:textId="53B15435" w:rsidR="00402BAC" w:rsidRPr="00F7538E" w:rsidRDefault="00402BAC" w:rsidP="00403CF7">
      <w:pPr>
        <w:pStyle w:val="NLNumberList"/>
        <w:numPr>
          <w:ilvl w:val="0"/>
          <w:numId w:val="41"/>
        </w:numPr>
        <w:rPr>
          <w:lang w:val="fr-FR"/>
        </w:rPr>
      </w:pPr>
      <w:proofErr w:type="gramStart"/>
      <w:r w:rsidRPr="00F7538E">
        <w:rPr>
          <w:lang w:val="fr-FR"/>
        </w:rPr>
        <w:t>nous</w:t>
      </w:r>
      <w:proofErr w:type="gramEnd"/>
      <w:r w:rsidRPr="00F7538E">
        <w:rPr>
          <w:lang w:val="fr-FR"/>
        </w:rPr>
        <w:t xml:space="preserve"> être envoyés</w:t>
      </w:r>
    </w:p>
    <w:p w14:paraId="3B77B659" w14:textId="77777777" w:rsidR="00076352" w:rsidRDefault="00076352" w:rsidP="005127B1">
      <w:pPr>
        <w:pStyle w:val="ExerciseLetter"/>
        <w:rPr>
          <w:lang w:val="fr-FR"/>
        </w:rPr>
        <w:sectPr w:rsidR="00076352" w:rsidSect="00076352">
          <w:type w:val="continuous"/>
          <w:pgSz w:w="11906" w:h="16838"/>
          <w:pgMar w:top="1701" w:right="1701" w:bottom="1418" w:left="1701" w:header="709" w:footer="709" w:gutter="0"/>
          <w:cols w:num="2" w:space="708"/>
          <w:titlePg/>
          <w:docGrid w:linePitch="360"/>
        </w:sectPr>
      </w:pPr>
    </w:p>
    <w:p w14:paraId="0E587AE6" w14:textId="1D540605" w:rsidR="00402BAC" w:rsidRPr="00DF043F" w:rsidRDefault="00191B86" w:rsidP="005127B1">
      <w:pPr>
        <w:pStyle w:val="ExerciseLetter"/>
        <w:rPr>
          <w:lang w:val="fr-FR"/>
        </w:rPr>
      </w:pPr>
      <w:r>
        <w:rPr>
          <w:lang w:val="fr-FR"/>
        </w:rPr>
        <w:t>6</w:t>
      </w:r>
    </w:p>
    <w:p w14:paraId="7BDC4DA5" w14:textId="12104A9F" w:rsidR="00402BAC" w:rsidRPr="00AB476E" w:rsidRDefault="00402BAC" w:rsidP="00403CF7">
      <w:pPr>
        <w:pStyle w:val="NLNumberList"/>
        <w:numPr>
          <w:ilvl w:val="0"/>
          <w:numId w:val="42"/>
        </w:numPr>
        <w:rPr>
          <w:lang w:val="fr-FR"/>
        </w:rPr>
      </w:pPr>
      <w:r w:rsidRPr="00AB476E">
        <w:rPr>
          <w:lang w:val="fr-FR"/>
        </w:rPr>
        <w:t>Après nous être rendu compte que nous étions complètement perdus, nous avons demandé notre chemin à un passant.</w:t>
      </w:r>
    </w:p>
    <w:p w14:paraId="4D9BA009" w14:textId="160B6438" w:rsidR="00402BAC" w:rsidRPr="00AB476E" w:rsidRDefault="00402BAC" w:rsidP="00403CF7">
      <w:pPr>
        <w:pStyle w:val="NLNumberList"/>
        <w:numPr>
          <w:ilvl w:val="0"/>
          <w:numId w:val="42"/>
        </w:numPr>
        <w:rPr>
          <w:lang w:val="fr-FR"/>
        </w:rPr>
      </w:pPr>
      <w:r w:rsidRPr="00AB476E">
        <w:rPr>
          <w:lang w:val="fr-FR"/>
        </w:rPr>
        <w:t>Après s’être retrouvés, ils ont décidé de se rencontrer pour déjeuner tous les mardis.</w:t>
      </w:r>
    </w:p>
    <w:p w14:paraId="66576517" w14:textId="4E10837F" w:rsidR="00402BAC" w:rsidRPr="00AB476E" w:rsidRDefault="00402BAC" w:rsidP="00403CF7">
      <w:pPr>
        <w:pStyle w:val="NLNumberList"/>
        <w:numPr>
          <w:ilvl w:val="0"/>
          <w:numId w:val="42"/>
        </w:numPr>
        <w:rPr>
          <w:lang w:val="fr-FR"/>
        </w:rPr>
      </w:pPr>
      <w:r w:rsidRPr="00AB476E">
        <w:rPr>
          <w:lang w:val="fr-FR"/>
        </w:rPr>
        <w:t>Après m’être baigné(e) dans la mer, je me suis fait bronzer sur la plage.</w:t>
      </w:r>
    </w:p>
    <w:p w14:paraId="41CE0BCE" w14:textId="6A918017" w:rsidR="00402BAC" w:rsidRPr="00AB476E" w:rsidRDefault="00402BAC" w:rsidP="00403CF7">
      <w:pPr>
        <w:pStyle w:val="NLNumberList"/>
        <w:numPr>
          <w:ilvl w:val="0"/>
          <w:numId w:val="42"/>
        </w:numPr>
        <w:rPr>
          <w:lang w:val="fr-FR"/>
        </w:rPr>
      </w:pPr>
      <w:r w:rsidRPr="00AB476E">
        <w:rPr>
          <w:lang w:val="fr-FR"/>
        </w:rPr>
        <w:t>Après t’être trompée de bus, Camille, où t’es-tu trouvée ?</w:t>
      </w:r>
    </w:p>
    <w:p w14:paraId="18A7BF9F" w14:textId="542EBA04" w:rsidR="00402BAC" w:rsidRPr="00AB476E" w:rsidRDefault="00402BAC" w:rsidP="00403CF7">
      <w:pPr>
        <w:pStyle w:val="NLNumberList"/>
        <w:numPr>
          <w:ilvl w:val="0"/>
          <w:numId w:val="42"/>
        </w:numPr>
        <w:rPr>
          <w:lang w:val="fr-FR"/>
        </w:rPr>
      </w:pPr>
      <w:r w:rsidRPr="00AB476E">
        <w:rPr>
          <w:lang w:val="fr-FR"/>
        </w:rPr>
        <w:t>Après s’être montrée comme la meilleure candidate, Zoe a été sur</w:t>
      </w:r>
      <w:r w:rsidR="0015268D">
        <w:rPr>
          <w:lang w:val="fr-FR"/>
        </w:rPr>
        <w:t>prise de ne pas être embauchée.</w:t>
      </w:r>
    </w:p>
    <w:p w14:paraId="766EEBCF" w14:textId="790466C6" w:rsidR="00402BAC" w:rsidRPr="00AB476E" w:rsidRDefault="00402BAC" w:rsidP="00403CF7">
      <w:pPr>
        <w:pStyle w:val="NLNumberList"/>
        <w:numPr>
          <w:ilvl w:val="0"/>
          <w:numId w:val="42"/>
        </w:numPr>
        <w:rPr>
          <w:lang w:val="fr-FR"/>
        </w:rPr>
      </w:pPr>
      <w:r w:rsidRPr="00AB476E">
        <w:rPr>
          <w:lang w:val="fr-FR"/>
        </w:rPr>
        <w:t>Après s’être servies de tant ustensiles, elles n’ont même pas fait la vaisselle.</w:t>
      </w:r>
    </w:p>
    <w:p w14:paraId="36232F8C" w14:textId="77777777" w:rsidR="00402BAC" w:rsidRDefault="00402BAC" w:rsidP="006E6088">
      <w:pPr>
        <w:pStyle w:val="CHead"/>
      </w:pPr>
      <w:r>
        <w:t>H5</w:t>
      </w:r>
      <w:r w:rsidRPr="00326ED5">
        <w:t xml:space="preserve"> </w:t>
      </w:r>
      <w:r>
        <w:t>Imperfect tense</w:t>
      </w:r>
    </w:p>
    <w:p w14:paraId="08B82A24" w14:textId="71158239" w:rsidR="00402BAC" w:rsidRPr="00DF043F" w:rsidRDefault="0015268D" w:rsidP="005127B1">
      <w:pPr>
        <w:pStyle w:val="ExerciseLetter"/>
        <w:rPr>
          <w:lang w:val="fr-FR"/>
        </w:rPr>
      </w:pPr>
      <w:r>
        <w:rPr>
          <w:lang w:val="fr-FR"/>
        </w:rPr>
        <w:t>1</w:t>
      </w:r>
    </w:p>
    <w:p w14:paraId="0DC81398" w14:textId="6131BFF6" w:rsidR="00402BAC" w:rsidRPr="00900704" w:rsidRDefault="00402BAC" w:rsidP="00403CF7">
      <w:pPr>
        <w:pStyle w:val="NLNumberList"/>
        <w:numPr>
          <w:ilvl w:val="0"/>
          <w:numId w:val="43"/>
        </w:numPr>
      </w:pPr>
      <w:r w:rsidRPr="00900704">
        <w:t xml:space="preserve">We were eating quietly as a family when somebody knocked </w:t>
      </w:r>
      <w:r>
        <w:t>at the door</w:t>
      </w:r>
      <w:r w:rsidRPr="00900704">
        <w:t>.</w:t>
      </w:r>
      <w:r>
        <w:t xml:space="preserve"> (interrupted action)</w:t>
      </w:r>
    </w:p>
    <w:p w14:paraId="4FA476E6" w14:textId="4C9E38ED" w:rsidR="00402BAC" w:rsidRPr="00177BE7" w:rsidRDefault="00402BAC" w:rsidP="00403CF7">
      <w:pPr>
        <w:pStyle w:val="NLNumberList"/>
        <w:numPr>
          <w:ilvl w:val="0"/>
          <w:numId w:val="43"/>
        </w:numPr>
      </w:pPr>
      <w:r>
        <w:t>When t</w:t>
      </w:r>
      <w:r w:rsidRPr="00900704">
        <w:t>hey l</w:t>
      </w:r>
      <w:r>
        <w:t>i</w:t>
      </w:r>
      <w:r w:rsidRPr="00900704">
        <w:t>ve</w:t>
      </w:r>
      <w:r>
        <w:t>d</w:t>
      </w:r>
      <w:r w:rsidRPr="00900704">
        <w:t xml:space="preserve"> in</w:t>
      </w:r>
      <w:r>
        <w:t xml:space="preserve"> </w:t>
      </w:r>
      <w:r w:rsidRPr="00900704">
        <w:t>Belgium</w:t>
      </w:r>
      <w:r>
        <w:t xml:space="preserve">, they often ate mussels. </w:t>
      </w:r>
      <w:r w:rsidRPr="00177BE7">
        <w:t>(describ</w:t>
      </w:r>
      <w:r>
        <w:t>es</w:t>
      </w:r>
      <w:r w:rsidRPr="00177BE7">
        <w:t xml:space="preserve"> the past</w:t>
      </w:r>
      <w:r>
        <w:t xml:space="preserve"> + past habit</w:t>
      </w:r>
      <w:r w:rsidRPr="00177BE7">
        <w:t>)</w:t>
      </w:r>
    </w:p>
    <w:p w14:paraId="737236BC" w14:textId="6CFABFE6" w:rsidR="00402BAC" w:rsidRPr="00900704" w:rsidRDefault="00402BAC" w:rsidP="00403CF7">
      <w:pPr>
        <w:pStyle w:val="NLNumberList"/>
        <w:numPr>
          <w:ilvl w:val="0"/>
          <w:numId w:val="43"/>
        </w:numPr>
      </w:pPr>
      <w:r w:rsidRPr="00900704">
        <w:t xml:space="preserve">Every evening, my dad had to prepare dinner. </w:t>
      </w:r>
      <w:r>
        <w:t>(repeated action in the past)</w:t>
      </w:r>
    </w:p>
    <w:p w14:paraId="7FAABAB0" w14:textId="6AA0D8A8" w:rsidR="00402BAC" w:rsidRPr="00177BE7" w:rsidRDefault="00402BAC" w:rsidP="00403CF7">
      <w:pPr>
        <w:pStyle w:val="NLNumberList"/>
        <w:numPr>
          <w:ilvl w:val="0"/>
          <w:numId w:val="43"/>
        </w:numPr>
      </w:pPr>
      <w:r w:rsidRPr="00900704">
        <w:t xml:space="preserve">Before, I used to like going to </w:t>
      </w:r>
      <w:r>
        <w:t>music festivals</w:t>
      </w:r>
      <w:r w:rsidRPr="00900704">
        <w:t>.</w:t>
      </w:r>
      <w:r>
        <w:t xml:space="preserve"> </w:t>
      </w:r>
      <w:r w:rsidRPr="00177BE7">
        <w:t>(past habit)</w:t>
      </w:r>
    </w:p>
    <w:p w14:paraId="53C8DD75" w14:textId="5A641997" w:rsidR="00402BAC" w:rsidRPr="00177BE7" w:rsidRDefault="00402BAC" w:rsidP="00403CF7">
      <w:pPr>
        <w:pStyle w:val="NLNumberList"/>
        <w:numPr>
          <w:ilvl w:val="0"/>
          <w:numId w:val="43"/>
        </w:numPr>
      </w:pPr>
      <w:r w:rsidRPr="00900704">
        <w:t xml:space="preserve">It was </w:t>
      </w:r>
      <w:r>
        <w:t xml:space="preserve">rather </w:t>
      </w:r>
      <w:r w:rsidRPr="00900704">
        <w:t>hot that day and my brother</w:t>
      </w:r>
      <w:r w:rsidR="00FB5B14">
        <w:t>s</w:t>
      </w:r>
      <w:r w:rsidRPr="00900704">
        <w:t xml:space="preserve"> were having fun in the garden. </w:t>
      </w:r>
      <w:r w:rsidRPr="00177BE7">
        <w:t>(describ</w:t>
      </w:r>
      <w:r>
        <w:t>es</w:t>
      </w:r>
      <w:r w:rsidRPr="00177BE7">
        <w:t xml:space="preserve"> the past)</w:t>
      </w:r>
    </w:p>
    <w:p w14:paraId="5BE4C484" w14:textId="40AED420" w:rsidR="00402BAC" w:rsidRPr="00177BE7" w:rsidRDefault="00402BAC" w:rsidP="00403CF7">
      <w:pPr>
        <w:pStyle w:val="NLNumberList"/>
        <w:numPr>
          <w:ilvl w:val="0"/>
          <w:numId w:val="43"/>
        </w:numPr>
      </w:pPr>
      <w:r w:rsidRPr="00900704">
        <w:t xml:space="preserve">Every morning at </w:t>
      </w:r>
      <w:r>
        <w:t>9 o'clock</w:t>
      </w:r>
      <w:r w:rsidRPr="00900704">
        <w:t xml:space="preserve"> on the dot, the teacher took the register.</w:t>
      </w:r>
      <w:r>
        <w:t xml:space="preserve"> </w:t>
      </w:r>
      <w:r w:rsidRPr="00177BE7">
        <w:t>(repeated action in the past)</w:t>
      </w:r>
    </w:p>
    <w:p w14:paraId="7253F52F" w14:textId="0E0CB59B" w:rsidR="00402BAC" w:rsidRPr="00177BE7" w:rsidRDefault="00402BAC" w:rsidP="00403CF7">
      <w:pPr>
        <w:pStyle w:val="NLNumberList"/>
        <w:numPr>
          <w:ilvl w:val="0"/>
          <w:numId w:val="43"/>
        </w:numPr>
      </w:pPr>
      <w:r w:rsidRPr="00900704">
        <w:t xml:space="preserve">You used to play tennis. </w:t>
      </w:r>
      <w:r w:rsidRPr="00177BE7">
        <w:t>(past habit)</w:t>
      </w:r>
    </w:p>
    <w:p w14:paraId="19F2083C" w14:textId="189FB6F4" w:rsidR="00402BAC" w:rsidRPr="0015268D" w:rsidRDefault="00402BAC" w:rsidP="00403CF7">
      <w:pPr>
        <w:pStyle w:val="NLNumberList"/>
        <w:numPr>
          <w:ilvl w:val="0"/>
          <w:numId w:val="43"/>
        </w:numPr>
        <w:rPr>
          <w:lang w:val="fr-FR"/>
        </w:rPr>
      </w:pPr>
      <w:r w:rsidRPr="00900704">
        <w:t xml:space="preserve">So, you were working in your bedroom when you saw him through the </w:t>
      </w:r>
      <w:r>
        <w:t>window</w:t>
      </w:r>
      <w:r w:rsidRPr="00900704">
        <w:t>.</w:t>
      </w:r>
      <w:r>
        <w:t xml:space="preserve"> </w:t>
      </w:r>
      <w:r w:rsidRPr="0015268D">
        <w:rPr>
          <w:lang w:val="fr-FR"/>
        </w:rPr>
        <w:t>(</w:t>
      </w:r>
      <w:proofErr w:type="spellStart"/>
      <w:proofErr w:type="gramStart"/>
      <w:r w:rsidRPr="0015268D">
        <w:rPr>
          <w:lang w:val="fr-FR"/>
        </w:rPr>
        <w:t>interrupted</w:t>
      </w:r>
      <w:proofErr w:type="spellEnd"/>
      <w:proofErr w:type="gramEnd"/>
      <w:r w:rsidRPr="0015268D">
        <w:rPr>
          <w:lang w:val="fr-FR"/>
        </w:rPr>
        <w:t xml:space="preserve"> action)</w:t>
      </w:r>
    </w:p>
    <w:p w14:paraId="31122565" w14:textId="3DC79B7B" w:rsidR="00402BAC" w:rsidRPr="00A954FA" w:rsidRDefault="00364412" w:rsidP="005127B1">
      <w:pPr>
        <w:pStyle w:val="ExerciseLetter"/>
        <w:rPr>
          <w:lang w:val="fr-FR"/>
        </w:rPr>
      </w:pPr>
      <w:r>
        <w:rPr>
          <w:lang w:val="fr-FR"/>
        </w:rPr>
        <w:t>2</w:t>
      </w:r>
    </w:p>
    <w:p w14:paraId="1B52C1DA" w14:textId="77777777" w:rsidR="00076352" w:rsidRDefault="00076352" w:rsidP="00403CF7">
      <w:pPr>
        <w:pStyle w:val="NLNumberList"/>
        <w:numPr>
          <w:ilvl w:val="0"/>
          <w:numId w:val="44"/>
        </w:numPr>
        <w:rPr>
          <w:lang w:val="fr-FR"/>
        </w:rPr>
        <w:sectPr w:rsidR="00076352" w:rsidSect="00065640">
          <w:type w:val="continuous"/>
          <w:pgSz w:w="11906" w:h="16838"/>
          <w:pgMar w:top="1701" w:right="1701" w:bottom="1418" w:left="1701" w:header="709" w:footer="709" w:gutter="0"/>
          <w:cols w:space="708"/>
          <w:titlePg/>
          <w:docGrid w:linePitch="360"/>
        </w:sectPr>
      </w:pPr>
    </w:p>
    <w:p w14:paraId="1F21D82C" w14:textId="056F566A" w:rsidR="00364412" w:rsidRPr="00C43829" w:rsidRDefault="00364412" w:rsidP="00403CF7">
      <w:pPr>
        <w:pStyle w:val="NLNumberList"/>
        <w:numPr>
          <w:ilvl w:val="0"/>
          <w:numId w:val="44"/>
        </w:numPr>
        <w:rPr>
          <w:lang w:val="fr-FR"/>
        </w:rPr>
      </w:pPr>
      <w:proofErr w:type="gramStart"/>
      <w:r w:rsidRPr="00C43829">
        <w:rPr>
          <w:lang w:val="fr-FR"/>
        </w:rPr>
        <w:t>je</w:t>
      </w:r>
      <w:proofErr w:type="gramEnd"/>
      <w:r w:rsidRPr="00C43829">
        <w:rPr>
          <w:lang w:val="fr-FR"/>
        </w:rPr>
        <w:t xml:space="preserve"> jouais souvent</w:t>
      </w:r>
    </w:p>
    <w:p w14:paraId="3706A85F" w14:textId="5D97B2AD" w:rsidR="00364412" w:rsidRPr="00C43829" w:rsidRDefault="00364412" w:rsidP="00403CF7">
      <w:pPr>
        <w:pStyle w:val="NLNumberList"/>
        <w:numPr>
          <w:ilvl w:val="0"/>
          <w:numId w:val="44"/>
        </w:numPr>
        <w:rPr>
          <w:lang w:val="fr-FR"/>
        </w:rPr>
      </w:pPr>
      <w:proofErr w:type="gramStart"/>
      <w:r w:rsidRPr="00C43829">
        <w:rPr>
          <w:lang w:val="fr-FR"/>
        </w:rPr>
        <w:t>je</w:t>
      </w:r>
      <w:proofErr w:type="gramEnd"/>
      <w:r w:rsidRPr="00C43829">
        <w:rPr>
          <w:lang w:val="fr-FR"/>
        </w:rPr>
        <w:t xml:space="preserve"> me suis cassé</w:t>
      </w:r>
    </w:p>
    <w:p w14:paraId="70D83B23" w14:textId="1FAE80F3" w:rsidR="00364412" w:rsidRPr="00C43829" w:rsidRDefault="00364412" w:rsidP="00403CF7">
      <w:pPr>
        <w:pStyle w:val="NLNumberList"/>
        <w:numPr>
          <w:ilvl w:val="0"/>
          <w:numId w:val="44"/>
        </w:numPr>
        <w:rPr>
          <w:lang w:val="fr-FR"/>
        </w:rPr>
      </w:pPr>
      <w:r w:rsidRPr="00C43829">
        <w:rPr>
          <w:lang w:val="fr-FR"/>
        </w:rPr>
        <w:t>C'était</w:t>
      </w:r>
    </w:p>
    <w:p w14:paraId="6CDEF242" w14:textId="0495A58D" w:rsidR="00364412" w:rsidRPr="00C43829" w:rsidRDefault="00364412" w:rsidP="00403CF7">
      <w:pPr>
        <w:pStyle w:val="NLNumberList"/>
        <w:numPr>
          <w:ilvl w:val="0"/>
          <w:numId w:val="44"/>
        </w:numPr>
        <w:rPr>
          <w:lang w:val="fr-FR"/>
        </w:rPr>
      </w:pPr>
      <w:proofErr w:type="gramStart"/>
      <w:r w:rsidRPr="00C43829">
        <w:rPr>
          <w:lang w:val="fr-FR"/>
        </w:rPr>
        <w:t>étions</w:t>
      </w:r>
      <w:proofErr w:type="gramEnd"/>
    </w:p>
    <w:p w14:paraId="3E70FCD1" w14:textId="7BFCB955" w:rsidR="00364412" w:rsidRPr="00C43829" w:rsidRDefault="00364412" w:rsidP="00403CF7">
      <w:pPr>
        <w:pStyle w:val="NLNumberList"/>
        <w:numPr>
          <w:ilvl w:val="0"/>
          <w:numId w:val="44"/>
        </w:numPr>
        <w:rPr>
          <w:lang w:val="fr-FR"/>
        </w:rPr>
      </w:pPr>
      <w:r w:rsidRPr="00C43829">
        <w:rPr>
          <w:lang w:val="fr-FR"/>
        </w:rPr>
        <w:t>Il y avait</w:t>
      </w:r>
    </w:p>
    <w:p w14:paraId="5CD46492" w14:textId="295EEB0A" w:rsidR="00364412" w:rsidRPr="00C43829" w:rsidRDefault="00364412" w:rsidP="00403CF7">
      <w:pPr>
        <w:pStyle w:val="NLNumberList"/>
        <w:numPr>
          <w:ilvl w:val="0"/>
          <w:numId w:val="44"/>
        </w:numPr>
        <w:rPr>
          <w:lang w:val="fr-FR"/>
        </w:rPr>
      </w:pPr>
      <w:proofErr w:type="gramStart"/>
      <w:r w:rsidRPr="00C43829">
        <w:rPr>
          <w:lang w:val="fr-FR"/>
        </w:rPr>
        <w:t>avons</w:t>
      </w:r>
      <w:proofErr w:type="gramEnd"/>
      <w:r w:rsidRPr="00C43829">
        <w:rPr>
          <w:lang w:val="fr-FR"/>
        </w:rPr>
        <w:t xml:space="preserve"> décidé</w:t>
      </w:r>
    </w:p>
    <w:p w14:paraId="13F67B72" w14:textId="59F19415" w:rsidR="00364412" w:rsidRPr="00C43829" w:rsidRDefault="00364412" w:rsidP="00403CF7">
      <w:pPr>
        <w:pStyle w:val="NLNumberList"/>
        <w:numPr>
          <w:ilvl w:val="0"/>
          <w:numId w:val="44"/>
        </w:numPr>
        <w:rPr>
          <w:lang w:val="fr-FR"/>
        </w:rPr>
      </w:pPr>
      <w:proofErr w:type="gramStart"/>
      <w:r w:rsidRPr="00C43829">
        <w:rPr>
          <w:lang w:val="fr-FR"/>
        </w:rPr>
        <w:t>s’amusait</w:t>
      </w:r>
      <w:proofErr w:type="gramEnd"/>
      <w:r w:rsidR="004C0F15">
        <w:rPr>
          <w:lang w:val="fr-FR"/>
        </w:rPr>
        <w:t xml:space="preserve"> bien</w:t>
      </w:r>
    </w:p>
    <w:p w14:paraId="7BF0FE68" w14:textId="72ED1E82" w:rsidR="00364412" w:rsidRPr="00C43829" w:rsidRDefault="00364412" w:rsidP="00403CF7">
      <w:pPr>
        <w:pStyle w:val="NLNumberList"/>
        <w:numPr>
          <w:ilvl w:val="0"/>
          <w:numId w:val="44"/>
        </w:numPr>
        <w:rPr>
          <w:lang w:val="fr-FR"/>
        </w:rPr>
      </w:pPr>
      <w:proofErr w:type="gramStart"/>
      <w:r w:rsidRPr="00C43829">
        <w:rPr>
          <w:lang w:val="fr-FR"/>
        </w:rPr>
        <w:t>j’ai</w:t>
      </w:r>
      <w:proofErr w:type="gramEnd"/>
      <w:r w:rsidRPr="00C43829">
        <w:rPr>
          <w:lang w:val="fr-FR"/>
        </w:rPr>
        <w:t xml:space="preserve"> trébuché</w:t>
      </w:r>
    </w:p>
    <w:p w14:paraId="018394F7" w14:textId="0DB854D8" w:rsidR="00364412" w:rsidRPr="00C43829" w:rsidRDefault="00364412" w:rsidP="00403CF7">
      <w:pPr>
        <w:pStyle w:val="NLNumberList"/>
        <w:numPr>
          <w:ilvl w:val="0"/>
          <w:numId w:val="44"/>
        </w:numPr>
        <w:rPr>
          <w:lang w:val="fr-FR"/>
        </w:rPr>
      </w:pPr>
      <w:proofErr w:type="gramStart"/>
      <w:r w:rsidRPr="00C43829">
        <w:rPr>
          <w:lang w:val="fr-FR"/>
        </w:rPr>
        <w:t>je</w:t>
      </w:r>
      <w:proofErr w:type="gramEnd"/>
      <w:r w:rsidRPr="00C43829">
        <w:rPr>
          <w:lang w:val="fr-FR"/>
        </w:rPr>
        <w:t xml:space="preserve"> suis tombé</w:t>
      </w:r>
    </w:p>
    <w:p w14:paraId="2C273E2C" w14:textId="31583F4E" w:rsidR="00364412" w:rsidRPr="00C43829" w:rsidRDefault="00364412" w:rsidP="00403CF7">
      <w:pPr>
        <w:pStyle w:val="NLNumberList"/>
        <w:numPr>
          <w:ilvl w:val="0"/>
          <w:numId w:val="44"/>
        </w:numPr>
        <w:rPr>
          <w:lang w:val="fr-FR"/>
        </w:rPr>
      </w:pPr>
      <w:proofErr w:type="gramStart"/>
      <w:r w:rsidRPr="00C43829">
        <w:rPr>
          <w:lang w:val="fr-FR"/>
        </w:rPr>
        <w:t>j’avais</w:t>
      </w:r>
      <w:proofErr w:type="gramEnd"/>
    </w:p>
    <w:p w14:paraId="59305A27" w14:textId="21816DC7" w:rsidR="00364412" w:rsidRPr="00C43829" w:rsidRDefault="00364412" w:rsidP="00403CF7">
      <w:pPr>
        <w:pStyle w:val="NLNumberList"/>
        <w:numPr>
          <w:ilvl w:val="0"/>
          <w:numId w:val="44"/>
        </w:numPr>
        <w:rPr>
          <w:lang w:val="fr-FR"/>
        </w:rPr>
      </w:pPr>
      <w:proofErr w:type="gramStart"/>
      <w:r w:rsidRPr="00C43829">
        <w:rPr>
          <w:lang w:val="fr-FR"/>
        </w:rPr>
        <w:t>n’ai</w:t>
      </w:r>
      <w:proofErr w:type="gramEnd"/>
      <w:r w:rsidRPr="00C43829">
        <w:rPr>
          <w:lang w:val="fr-FR"/>
        </w:rPr>
        <w:t xml:space="preserve"> pu</w:t>
      </w:r>
    </w:p>
    <w:p w14:paraId="4C9ECEB1" w14:textId="7D5D27FB" w:rsidR="00364412" w:rsidRPr="00C43829" w:rsidRDefault="00364412" w:rsidP="00403CF7">
      <w:pPr>
        <w:pStyle w:val="NLNumberList"/>
        <w:numPr>
          <w:ilvl w:val="0"/>
          <w:numId w:val="44"/>
        </w:numPr>
        <w:rPr>
          <w:lang w:val="fr-FR"/>
        </w:rPr>
      </w:pPr>
      <w:proofErr w:type="gramStart"/>
      <w:r w:rsidRPr="00C43829">
        <w:rPr>
          <w:lang w:val="fr-FR"/>
        </w:rPr>
        <w:t>passait</w:t>
      </w:r>
      <w:proofErr w:type="gramEnd"/>
    </w:p>
    <w:p w14:paraId="63387943" w14:textId="79D3CD54" w:rsidR="00364412" w:rsidRPr="00C43829" w:rsidRDefault="00364412" w:rsidP="00403CF7">
      <w:pPr>
        <w:pStyle w:val="NLNumberList"/>
        <w:numPr>
          <w:ilvl w:val="0"/>
          <w:numId w:val="44"/>
        </w:numPr>
        <w:rPr>
          <w:lang w:val="fr-FR"/>
        </w:rPr>
      </w:pPr>
      <w:proofErr w:type="gramStart"/>
      <w:r w:rsidRPr="00C43829">
        <w:rPr>
          <w:lang w:val="fr-FR"/>
        </w:rPr>
        <w:t>a</w:t>
      </w:r>
      <w:proofErr w:type="gramEnd"/>
      <w:r w:rsidRPr="00C43829">
        <w:rPr>
          <w:lang w:val="fr-FR"/>
        </w:rPr>
        <w:t xml:space="preserve"> été</w:t>
      </w:r>
    </w:p>
    <w:p w14:paraId="1A65E193" w14:textId="4D79072D" w:rsidR="00364412" w:rsidRPr="00C43829" w:rsidRDefault="00364412" w:rsidP="00403CF7">
      <w:pPr>
        <w:pStyle w:val="NLNumberList"/>
        <w:numPr>
          <w:ilvl w:val="0"/>
          <w:numId w:val="44"/>
        </w:numPr>
        <w:rPr>
          <w:lang w:val="fr-FR"/>
        </w:rPr>
      </w:pPr>
      <w:proofErr w:type="gramStart"/>
      <w:r w:rsidRPr="00C43829">
        <w:rPr>
          <w:lang w:val="fr-FR"/>
        </w:rPr>
        <w:t>est</w:t>
      </w:r>
      <w:proofErr w:type="gramEnd"/>
      <w:r w:rsidRPr="00C43829">
        <w:rPr>
          <w:lang w:val="fr-FR"/>
        </w:rPr>
        <w:t xml:space="preserve"> allé</w:t>
      </w:r>
    </w:p>
    <w:p w14:paraId="3CF8EC63" w14:textId="37152656" w:rsidR="00364412" w:rsidRPr="00C43829" w:rsidRDefault="00364412" w:rsidP="00403CF7">
      <w:pPr>
        <w:pStyle w:val="NLNumberList"/>
        <w:numPr>
          <w:ilvl w:val="0"/>
          <w:numId w:val="44"/>
        </w:numPr>
        <w:rPr>
          <w:lang w:val="fr-FR"/>
        </w:rPr>
      </w:pPr>
      <w:proofErr w:type="gramStart"/>
      <w:r w:rsidRPr="00C43829">
        <w:rPr>
          <w:lang w:val="fr-FR"/>
        </w:rPr>
        <w:t>est</w:t>
      </w:r>
      <w:proofErr w:type="gramEnd"/>
      <w:r w:rsidRPr="00C43829">
        <w:rPr>
          <w:lang w:val="fr-FR"/>
        </w:rPr>
        <w:t xml:space="preserve"> arrivé</w:t>
      </w:r>
    </w:p>
    <w:p w14:paraId="43C63128" w14:textId="416C74AE" w:rsidR="00402BAC" w:rsidRPr="00C43829" w:rsidRDefault="00402BAC" w:rsidP="00403CF7">
      <w:pPr>
        <w:pStyle w:val="NLNumberList"/>
        <w:numPr>
          <w:ilvl w:val="0"/>
          <w:numId w:val="44"/>
        </w:numPr>
        <w:rPr>
          <w:lang w:val="fr-FR"/>
        </w:rPr>
      </w:pPr>
      <w:proofErr w:type="gramStart"/>
      <w:r w:rsidRPr="00C43829">
        <w:rPr>
          <w:lang w:val="fr-FR"/>
        </w:rPr>
        <w:t>je</w:t>
      </w:r>
      <w:proofErr w:type="gramEnd"/>
      <w:r w:rsidRPr="00C43829">
        <w:rPr>
          <w:lang w:val="fr-FR"/>
        </w:rPr>
        <w:t xml:space="preserve"> devais</w:t>
      </w:r>
    </w:p>
    <w:p w14:paraId="46D1F031" w14:textId="77777777" w:rsidR="00076352" w:rsidRDefault="00076352" w:rsidP="005127B1">
      <w:pPr>
        <w:pStyle w:val="ExerciseLetter"/>
        <w:rPr>
          <w:lang w:val="fr-FR"/>
        </w:rPr>
        <w:sectPr w:rsidR="00076352" w:rsidSect="00076352">
          <w:type w:val="continuous"/>
          <w:pgSz w:w="11906" w:h="16838"/>
          <w:pgMar w:top="1701" w:right="1701" w:bottom="1418" w:left="1701" w:header="709" w:footer="709" w:gutter="0"/>
          <w:cols w:num="2" w:space="708"/>
          <w:titlePg/>
          <w:docGrid w:linePitch="360"/>
        </w:sectPr>
      </w:pPr>
    </w:p>
    <w:p w14:paraId="54DB5E89" w14:textId="50E39B84" w:rsidR="00402BAC" w:rsidRDefault="00402BAC" w:rsidP="005127B1">
      <w:pPr>
        <w:pStyle w:val="ExerciseLetter"/>
        <w:rPr>
          <w:lang w:val="fr-FR"/>
        </w:rPr>
      </w:pPr>
      <w:r>
        <w:rPr>
          <w:lang w:val="fr-FR"/>
        </w:rPr>
        <w:t>3</w:t>
      </w:r>
    </w:p>
    <w:p w14:paraId="3215CB0A" w14:textId="77777777" w:rsidR="00076352" w:rsidRDefault="00076352" w:rsidP="00403CF7">
      <w:pPr>
        <w:pStyle w:val="NLNumberList"/>
        <w:numPr>
          <w:ilvl w:val="0"/>
          <w:numId w:val="45"/>
        </w:numPr>
        <w:rPr>
          <w:lang w:val="fr-FR"/>
        </w:rPr>
        <w:sectPr w:rsidR="00076352" w:rsidSect="00065640">
          <w:type w:val="continuous"/>
          <w:pgSz w:w="11906" w:h="16838"/>
          <w:pgMar w:top="1701" w:right="1701" w:bottom="1418" w:left="1701" w:header="709" w:footer="709" w:gutter="0"/>
          <w:cols w:space="708"/>
          <w:titlePg/>
          <w:docGrid w:linePitch="360"/>
        </w:sectPr>
      </w:pPr>
    </w:p>
    <w:p w14:paraId="63A0657D" w14:textId="7A9B4793" w:rsidR="00CA33D6" w:rsidRPr="00CA33D6" w:rsidRDefault="00CA33D6" w:rsidP="00403CF7">
      <w:pPr>
        <w:pStyle w:val="NLNumberList"/>
        <w:numPr>
          <w:ilvl w:val="0"/>
          <w:numId w:val="45"/>
        </w:numPr>
        <w:rPr>
          <w:lang w:val="fr-FR"/>
        </w:rPr>
      </w:pPr>
      <w:proofErr w:type="gramStart"/>
      <w:r w:rsidRPr="00CA33D6">
        <w:rPr>
          <w:lang w:val="fr-FR"/>
        </w:rPr>
        <w:t>je</w:t>
      </w:r>
      <w:proofErr w:type="gramEnd"/>
      <w:r w:rsidRPr="00CA33D6">
        <w:rPr>
          <w:lang w:val="fr-FR"/>
        </w:rPr>
        <w:t xml:space="preserve"> finissais</w:t>
      </w:r>
    </w:p>
    <w:p w14:paraId="7D8A08DC" w14:textId="51110256" w:rsidR="00CA33D6" w:rsidRPr="00CA33D6" w:rsidRDefault="00402BAC" w:rsidP="00403CF7">
      <w:pPr>
        <w:pStyle w:val="NLNumberList"/>
        <w:numPr>
          <w:ilvl w:val="0"/>
          <w:numId w:val="45"/>
        </w:numPr>
        <w:rPr>
          <w:lang w:val="fr-FR"/>
        </w:rPr>
      </w:pPr>
      <w:proofErr w:type="gramStart"/>
      <w:r w:rsidRPr="00CA33D6">
        <w:rPr>
          <w:lang w:val="fr-FR"/>
        </w:rPr>
        <w:t>ils</w:t>
      </w:r>
      <w:proofErr w:type="gramEnd"/>
      <w:r w:rsidRPr="00CA33D6">
        <w:rPr>
          <w:lang w:val="fr-FR"/>
        </w:rPr>
        <w:t xml:space="preserve"> b</w:t>
      </w:r>
      <w:r w:rsidR="00CA33D6" w:rsidRPr="00CA33D6">
        <w:rPr>
          <w:lang w:val="fr-FR"/>
        </w:rPr>
        <w:t>uvaient</w:t>
      </w:r>
    </w:p>
    <w:p w14:paraId="1D268381" w14:textId="14937CC7" w:rsidR="00CA33D6" w:rsidRPr="00CA33D6" w:rsidRDefault="00CA33D6" w:rsidP="00403CF7">
      <w:pPr>
        <w:pStyle w:val="NLNumberList"/>
        <w:numPr>
          <w:ilvl w:val="0"/>
          <w:numId w:val="45"/>
        </w:numPr>
        <w:rPr>
          <w:lang w:val="fr-FR"/>
        </w:rPr>
      </w:pPr>
      <w:proofErr w:type="gramStart"/>
      <w:r w:rsidRPr="00CA33D6">
        <w:rPr>
          <w:lang w:val="fr-FR"/>
        </w:rPr>
        <w:t>tu</w:t>
      </w:r>
      <w:proofErr w:type="gramEnd"/>
      <w:r w:rsidRPr="00CA33D6">
        <w:rPr>
          <w:lang w:val="fr-FR"/>
        </w:rPr>
        <w:t xml:space="preserve"> pouvais</w:t>
      </w:r>
    </w:p>
    <w:p w14:paraId="2999B248" w14:textId="7926A878" w:rsidR="00CA33D6" w:rsidRPr="00CA33D6" w:rsidRDefault="00CA33D6" w:rsidP="00403CF7">
      <w:pPr>
        <w:pStyle w:val="NLNumberList"/>
        <w:numPr>
          <w:ilvl w:val="0"/>
          <w:numId w:val="45"/>
        </w:numPr>
        <w:rPr>
          <w:lang w:val="fr-FR"/>
        </w:rPr>
      </w:pPr>
      <w:proofErr w:type="gramStart"/>
      <w:r w:rsidRPr="00CA33D6">
        <w:rPr>
          <w:lang w:val="fr-FR"/>
        </w:rPr>
        <w:t>nous</w:t>
      </w:r>
      <w:proofErr w:type="gramEnd"/>
      <w:r w:rsidRPr="00CA33D6">
        <w:rPr>
          <w:lang w:val="fr-FR"/>
        </w:rPr>
        <w:t xml:space="preserve"> prenions</w:t>
      </w:r>
    </w:p>
    <w:p w14:paraId="539B3382" w14:textId="5B19FD0D" w:rsidR="00CA33D6" w:rsidRPr="00CA33D6" w:rsidRDefault="00CA33D6" w:rsidP="00403CF7">
      <w:pPr>
        <w:pStyle w:val="NLNumberList"/>
        <w:numPr>
          <w:ilvl w:val="0"/>
          <w:numId w:val="45"/>
        </w:numPr>
        <w:rPr>
          <w:lang w:val="fr-FR"/>
        </w:rPr>
      </w:pPr>
      <w:proofErr w:type="gramStart"/>
      <w:r w:rsidRPr="00CA33D6">
        <w:rPr>
          <w:lang w:val="fr-FR"/>
        </w:rPr>
        <w:t>vous</w:t>
      </w:r>
      <w:proofErr w:type="gramEnd"/>
      <w:r w:rsidRPr="00CA33D6">
        <w:rPr>
          <w:lang w:val="fr-FR"/>
        </w:rPr>
        <w:t xml:space="preserve"> parliez</w:t>
      </w:r>
    </w:p>
    <w:p w14:paraId="28E04E49" w14:textId="0F0DC680" w:rsidR="00CA33D6" w:rsidRPr="00CA33D6" w:rsidRDefault="00CA33D6" w:rsidP="00403CF7">
      <w:pPr>
        <w:pStyle w:val="NLNumberList"/>
        <w:numPr>
          <w:ilvl w:val="0"/>
          <w:numId w:val="45"/>
        </w:numPr>
        <w:rPr>
          <w:lang w:val="fr-FR"/>
        </w:rPr>
      </w:pPr>
      <w:proofErr w:type="gramStart"/>
      <w:r w:rsidRPr="00CA33D6">
        <w:rPr>
          <w:lang w:val="fr-FR"/>
        </w:rPr>
        <w:t>on</w:t>
      </w:r>
      <w:proofErr w:type="gramEnd"/>
      <w:r w:rsidRPr="00CA33D6">
        <w:rPr>
          <w:lang w:val="fr-FR"/>
        </w:rPr>
        <w:t xml:space="preserve"> rendait</w:t>
      </w:r>
    </w:p>
    <w:p w14:paraId="32B9DB5D" w14:textId="1E84C9C2" w:rsidR="00CA33D6" w:rsidRPr="00CA33D6" w:rsidRDefault="00402BAC" w:rsidP="00403CF7">
      <w:pPr>
        <w:pStyle w:val="NLNumberList"/>
        <w:numPr>
          <w:ilvl w:val="0"/>
          <w:numId w:val="45"/>
        </w:numPr>
        <w:rPr>
          <w:lang w:val="fr-FR"/>
        </w:rPr>
      </w:pPr>
      <w:proofErr w:type="gramStart"/>
      <w:r w:rsidRPr="00CA33D6">
        <w:rPr>
          <w:lang w:val="fr-FR"/>
        </w:rPr>
        <w:t>elles</w:t>
      </w:r>
      <w:proofErr w:type="gramEnd"/>
      <w:r w:rsidRPr="00CA33D6">
        <w:rPr>
          <w:lang w:val="fr-FR"/>
        </w:rPr>
        <w:t xml:space="preserve"> avaien</w:t>
      </w:r>
      <w:r w:rsidR="00CA33D6" w:rsidRPr="00CA33D6">
        <w:rPr>
          <w:lang w:val="fr-FR"/>
        </w:rPr>
        <w:t>t</w:t>
      </w:r>
    </w:p>
    <w:p w14:paraId="26F660C7" w14:textId="673CE639" w:rsidR="00CA33D6" w:rsidRPr="00CA33D6" w:rsidRDefault="00CA33D6" w:rsidP="00403CF7">
      <w:pPr>
        <w:pStyle w:val="NLNumberList"/>
        <w:numPr>
          <w:ilvl w:val="0"/>
          <w:numId w:val="45"/>
        </w:numPr>
        <w:rPr>
          <w:lang w:val="fr-FR"/>
        </w:rPr>
      </w:pPr>
      <w:proofErr w:type="gramStart"/>
      <w:r w:rsidRPr="00CA33D6">
        <w:rPr>
          <w:lang w:val="fr-FR"/>
        </w:rPr>
        <w:t>il</w:t>
      </w:r>
      <w:proofErr w:type="gramEnd"/>
      <w:r w:rsidRPr="00CA33D6">
        <w:rPr>
          <w:lang w:val="fr-FR"/>
        </w:rPr>
        <w:t xml:space="preserve"> faisait</w:t>
      </w:r>
    </w:p>
    <w:p w14:paraId="7383EFEC" w14:textId="2659153D" w:rsidR="00CA33D6" w:rsidRPr="00CA33D6" w:rsidRDefault="00CA33D6" w:rsidP="00403CF7">
      <w:pPr>
        <w:pStyle w:val="NLNumberList"/>
        <w:numPr>
          <w:ilvl w:val="0"/>
          <w:numId w:val="45"/>
        </w:numPr>
        <w:rPr>
          <w:lang w:val="fr-FR"/>
        </w:rPr>
      </w:pPr>
      <w:proofErr w:type="gramStart"/>
      <w:r w:rsidRPr="00CA33D6">
        <w:rPr>
          <w:lang w:val="fr-FR"/>
        </w:rPr>
        <w:t>elle</w:t>
      </w:r>
      <w:proofErr w:type="gramEnd"/>
      <w:r w:rsidRPr="00CA33D6">
        <w:rPr>
          <w:lang w:val="fr-FR"/>
        </w:rPr>
        <w:t xml:space="preserve"> venait</w:t>
      </w:r>
    </w:p>
    <w:p w14:paraId="6250FFEC" w14:textId="6CEE2AD6" w:rsidR="00CA33D6" w:rsidRPr="00CA33D6" w:rsidRDefault="00CA33D6" w:rsidP="00403CF7">
      <w:pPr>
        <w:pStyle w:val="NLNumberList"/>
        <w:numPr>
          <w:ilvl w:val="0"/>
          <w:numId w:val="45"/>
        </w:numPr>
        <w:rPr>
          <w:lang w:val="fr-FR"/>
        </w:rPr>
      </w:pPr>
      <w:proofErr w:type="gramStart"/>
      <w:r w:rsidRPr="00CA33D6">
        <w:rPr>
          <w:lang w:val="fr-FR"/>
        </w:rPr>
        <w:t>je</w:t>
      </w:r>
      <w:proofErr w:type="gramEnd"/>
      <w:r w:rsidRPr="00CA33D6">
        <w:rPr>
          <w:lang w:val="fr-FR"/>
        </w:rPr>
        <w:t xml:space="preserve"> devais</w:t>
      </w:r>
    </w:p>
    <w:p w14:paraId="2FDBFE06" w14:textId="07EE524D" w:rsidR="00CA33D6" w:rsidRPr="00CA33D6" w:rsidRDefault="00CA33D6" w:rsidP="00403CF7">
      <w:pPr>
        <w:pStyle w:val="NLNumberList"/>
        <w:numPr>
          <w:ilvl w:val="0"/>
          <w:numId w:val="45"/>
        </w:numPr>
        <w:rPr>
          <w:lang w:val="fr-FR"/>
        </w:rPr>
      </w:pPr>
      <w:proofErr w:type="gramStart"/>
      <w:r w:rsidRPr="00CA33D6">
        <w:rPr>
          <w:lang w:val="fr-FR"/>
        </w:rPr>
        <w:t>nous</w:t>
      </w:r>
      <w:proofErr w:type="gramEnd"/>
      <w:r w:rsidRPr="00CA33D6">
        <w:rPr>
          <w:lang w:val="fr-FR"/>
        </w:rPr>
        <w:t xml:space="preserve"> jouions</w:t>
      </w:r>
    </w:p>
    <w:p w14:paraId="2CC0BF2E" w14:textId="5CD7FF81" w:rsidR="00402BAC" w:rsidRPr="00CA33D6" w:rsidRDefault="00402BAC" w:rsidP="00403CF7">
      <w:pPr>
        <w:pStyle w:val="NLNumberList"/>
        <w:numPr>
          <w:ilvl w:val="0"/>
          <w:numId w:val="45"/>
        </w:numPr>
        <w:rPr>
          <w:lang w:val="fr-FR"/>
        </w:rPr>
      </w:pPr>
      <w:proofErr w:type="gramStart"/>
      <w:r w:rsidRPr="00CA33D6">
        <w:rPr>
          <w:lang w:val="fr-FR"/>
        </w:rPr>
        <w:t>tu</w:t>
      </w:r>
      <w:proofErr w:type="gramEnd"/>
      <w:r w:rsidRPr="00CA33D6">
        <w:rPr>
          <w:lang w:val="fr-FR"/>
        </w:rPr>
        <w:t xml:space="preserve"> allais</w:t>
      </w:r>
    </w:p>
    <w:p w14:paraId="6C56505B" w14:textId="77777777" w:rsidR="00076352" w:rsidRDefault="00076352" w:rsidP="005127B1">
      <w:pPr>
        <w:pStyle w:val="ExerciseLetter"/>
        <w:rPr>
          <w:lang w:val="fr-FR"/>
        </w:rPr>
        <w:sectPr w:rsidR="00076352" w:rsidSect="00076352">
          <w:type w:val="continuous"/>
          <w:pgSz w:w="11906" w:h="16838"/>
          <w:pgMar w:top="1701" w:right="1701" w:bottom="1418" w:left="1701" w:header="709" w:footer="709" w:gutter="0"/>
          <w:cols w:num="2" w:space="708"/>
          <w:titlePg/>
          <w:docGrid w:linePitch="360"/>
        </w:sectPr>
      </w:pPr>
    </w:p>
    <w:p w14:paraId="4BE1892F" w14:textId="091B0332" w:rsidR="00402BAC" w:rsidRPr="00DF043F" w:rsidRDefault="00402BAC" w:rsidP="005127B1">
      <w:pPr>
        <w:pStyle w:val="ExerciseLetter"/>
        <w:rPr>
          <w:lang w:val="fr-FR"/>
        </w:rPr>
      </w:pPr>
      <w:r>
        <w:rPr>
          <w:lang w:val="fr-FR"/>
        </w:rPr>
        <w:lastRenderedPageBreak/>
        <w:t>4</w:t>
      </w:r>
    </w:p>
    <w:p w14:paraId="6C3B48E7" w14:textId="77777777" w:rsidR="00732EB5" w:rsidRDefault="00732EB5" w:rsidP="00403CF7">
      <w:pPr>
        <w:pStyle w:val="NLNumberList"/>
        <w:numPr>
          <w:ilvl w:val="0"/>
          <w:numId w:val="46"/>
        </w:numPr>
        <w:rPr>
          <w:lang w:val="fr-FR"/>
        </w:rPr>
        <w:sectPr w:rsidR="00732EB5" w:rsidSect="00065640">
          <w:type w:val="continuous"/>
          <w:pgSz w:w="11906" w:h="16838"/>
          <w:pgMar w:top="1701" w:right="1701" w:bottom="1418" w:left="1701" w:header="709" w:footer="709" w:gutter="0"/>
          <w:cols w:space="708"/>
          <w:titlePg/>
          <w:docGrid w:linePitch="360"/>
        </w:sectPr>
      </w:pPr>
    </w:p>
    <w:p w14:paraId="0C601742" w14:textId="24D3CBB9" w:rsidR="00FA157A" w:rsidRPr="00FA157A" w:rsidRDefault="00FA157A" w:rsidP="00403CF7">
      <w:pPr>
        <w:pStyle w:val="NLNumberList"/>
        <w:numPr>
          <w:ilvl w:val="0"/>
          <w:numId w:val="46"/>
        </w:numPr>
        <w:rPr>
          <w:lang w:val="fr-FR"/>
        </w:rPr>
      </w:pPr>
      <w:proofErr w:type="gramStart"/>
      <w:r w:rsidRPr="00FA157A">
        <w:rPr>
          <w:lang w:val="fr-FR"/>
        </w:rPr>
        <w:t>nous</w:t>
      </w:r>
      <w:proofErr w:type="gramEnd"/>
      <w:r w:rsidRPr="00FA157A">
        <w:rPr>
          <w:lang w:val="fr-FR"/>
        </w:rPr>
        <w:t xml:space="preserve"> entendions</w:t>
      </w:r>
    </w:p>
    <w:p w14:paraId="01C830D6" w14:textId="5682C1B5" w:rsidR="00FA157A" w:rsidRDefault="00FA157A" w:rsidP="00FA157A">
      <w:pPr>
        <w:pStyle w:val="NLNumberList"/>
        <w:rPr>
          <w:lang w:val="fr-FR"/>
        </w:rPr>
      </w:pPr>
      <w:proofErr w:type="gramStart"/>
      <w:r>
        <w:rPr>
          <w:lang w:val="fr-FR"/>
        </w:rPr>
        <w:t>regarda</w:t>
      </w:r>
      <w:r w:rsidR="00E25164">
        <w:rPr>
          <w:lang w:val="fr-FR"/>
        </w:rPr>
        <w:t>it</w:t>
      </w:r>
      <w:proofErr w:type="gramEnd"/>
    </w:p>
    <w:p w14:paraId="33B6B652" w14:textId="6D9CFDE1" w:rsidR="00FA157A" w:rsidRDefault="00FA157A" w:rsidP="00FA157A">
      <w:pPr>
        <w:pStyle w:val="NLNumberList"/>
        <w:rPr>
          <w:lang w:val="fr-FR"/>
        </w:rPr>
      </w:pPr>
      <w:proofErr w:type="gramStart"/>
      <w:r>
        <w:rPr>
          <w:lang w:val="fr-FR"/>
        </w:rPr>
        <w:t>faisiez</w:t>
      </w:r>
      <w:proofErr w:type="gramEnd"/>
      <w:r>
        <w:rPr>
          <w:lang w:val="fr-FR"/>
        </w:rPr>
        <w:t>, aviez</w:t>
      </w:r>
    </w:p>
    <w:p w14:paraId="3D98E0E8" w14:textId="3AC49507" w:rsidR="00FA157A" w:rsidRDefault="00FA157A" w:rsidP="00FA157A">
      <w:pPr>
        <w:pStyle w:val="NLNumberList"/>
        <w:rPr>
          <w:lang w:val="fr-FR"/>
        </w:rPr>
      </w:pPr>
      <w:proofErr w:type="gramStart"/>
      <w:r>
        <w:rPr>
          <w:lang w:val="fr-FR"/>
        </w:rPr>
        <w:t>emmenaient</w:t>
      </w:r>
      <w:proofErr w:type="gramEnd"/>
    </w:p>
    <w:p w14:paraId="1F070B21" w14:textId="229603CA" w:rsidR="00FA157A" w:rsidRDefault="00FA157A" w:rsidP="00FA157A">
      <w:pPr>
        <w:pStyle w:val="NLNumberList"/>
        <w:rPr>
          <w:lang w:val="fr-FR"/>
        </w:rPr>
      </w:pPr>
      <w:proofErr w:type="gramStart"/>
      <w:r>
        <w:rPr>
          <w:lang w:val="fr-FR"/>
        </w:rPr>
        <w:t>dormais</w:t>
      </w:r>
      <w:proofErr w:type="gramEnd"/>
    </w:p>
    <w:p w14:paraId="79B00CDD" w14:textId="701C127A" w:rsidR="00FA157A" w:rsidRDefault="00FA157A" w:rsidP="00FA157A">
      <w:pPr>
        <w:pStyle w:val="NLNumberList"/>
        <w:rPr>
          <w:lang w:val="fr-FR"/>
        </w:rPr>
      </w:pPr>
      <w:proofErr w:type="gramStart"/>
      <w:r>
        <w:rPr>
          <w:lang w:val="fr-FR"/>
        </w:rPr>
        <w:t>finissais</w:t>
      </w:r>
      <w:proofErr w:type="gramEnd"/>
    </w:p>
    <w:p w14:paraId="0C33EE4D" w14:textId="7FFDD810" w:rsidR="00FA157A" w:rsidRDefault="00FA157A" w:rsidP="00FA157A">
      <w:pPr>
        <w:pStyle w:val="NLNumberList"/>
        <w:rPr>
          <w:lang w:val="fr-FR"/>
        </w:rPr>
      </w:pPr>
      <w:proofErr w:type="gramStart"/>
      <w:r>
        <w:rPr>
          <w:lang w:val="fr-FR"/>
        </w:rPr>
        <w:t>prenaient</w:t>
      </w:r>
      <w:proofErr w:type="gramEnd"/>
    </w:p>
    <w:p w14:paraId="3FE4273D" w14:textId="4856E6DB" w:rsidR="00402BAC" w:rsidRPr="00900704" w:rsidRDefault="00402BAC" w:rsidP="00FA157A">
      <w:pPr>
        <w:pStyle w:val="NLNumberList"/>
        <w:rPr>
          <w:lang w:val="fr-FR"/>
        </w:rPr>
      </w:pPr>
      <w:proofErr w:type="gramStart"/>
      <w:r>
        <w:rPr>
          <w:lang w:val="fr-FR"/>
        </w:rPr>
        <w:t>savait</w:t>
      </w:r>
      <w:proofErr w:type="gramEnd"/>
      <w:r>
        <w:rPr>
          <w:lang w:val="fr-FR"/>
        </w:rPr>
        <w:t>, allait</w:t>
      </w:r>
    </w:p>
    <w:p w14:paraId="01605DA4" w14:textId="77777777" w:rsidR="00732EB5" w:rsidRDefault="00732EB5" w:rsidP="005127B1">
      <w:pPr>
        <w:pStyle w:val="ExerciseLetter"/>
        <w:rPr>
          <w:lang w:val="fr-FR"/>
        </w:rPr>
        <w:sectPr w:rsidR="00732EB5" w:rsidSect="00732EB5">
          <w:type w:val="continuous"/>
          <w:pgSz w:w="11906" w:h="16838"/>
          <w:pgMar w:top="1701" w:right="1701" w:bottom="1418" w:left="1701" w:header="709" w:footer="709" w:gutter="0"/>
          <w:cols w:num="2" w:space="708"/>
          <w:titlePg/>
          <w:docGrid w:linePitch="360"/>
        </w:sectPr>
      </w:pPr>
    </w:p>
    <w:p w14:paraId="674D31F5" w14:textId="3968B7CF" w:rsidR="00402BAC" w:rsidRDefault="00402BAC" w:rsidP="005127B1">
      <w:pPr>
        <w:pStyle w:val="ExerciseLetter"/>
        <w:rPr>
          <w:lang w:val="fr-FR"/>
        </w:rPr>
      </w:pPr>
      <w:r>
        <w:rPr>
          <w:lang w:val="fr-FR"/>
        </w:rPr>
        <w:t>5</w:t>
      </w:r>
    </w:p>
    <w:p w14:paraId="199E7B7B" w14:textId="77777777" w:rsidR="00732EB5" w:rsidRDefault="00732EB5" w:rsidP="00403CF7">
      <w:pPr>
        <w:pStyle w:val="NLNumberList"/>
        <w:numPr>
          <w:ilvl w:val="0"/>
          <w:numId w:val="47"/>
        </w:numPr>
        <w:rPr>
          <w:lang w:val="fr-FR"/>
        </w:rPr>
        <w:sectPr w:rsidR="00732EB5" w:rsidSect="00065640">
          <w:type w:val="continuous"/>
          <w:pgSz w:w="11906" w:h="16838"/>
          <w:pgMar w:top="1701" w:right="1701" w:bottom="1418" w:left="1701" w:header="709" w:footer="709" w:gutter="0"/>
          <w:cols w:space="708"/>
          <w:titlePg/>
          <w:docGrid w:linePitch="360"/>
        </w:sectPr>
      </w:pPr>
    </w:p>
    <w:p w14:paraId="4226B09B" w14:textId="68F4FD18" w:rsidR="004D5CBC" w:rsidRPr="00403CF7" w:rsidRDefault="004D5CBC" w:rsidP="00403CF7">
      <w:pPr>
        <w:pStyle w:val="NLNumberList"/>
        <w:numPr>
          <w:ilvl w:val="0"/>
          <w:numId w:val="47"/>
        </w:numPr>
        <w:rPr>
          <w:lang w:val="fr-FR"/>
        </w:rPr>
      </w:pPr>
      <w:proofErr w:type="gramStart"/>
      <w:r w:rsidRPr="00403CF7">
        <w:rPr>
          <w:lang w:val="fr-FR"/>
        </w:rPr>
        <w:t>était</w:t>
      </w:r>
      <w:proofErr w:type="gramEnd"/>
    </w:p>
    <w:p w14:paraId="5BFBBE7C" w14:textId="0715EAF4" w:rsidR="004D5CBC" w:rsidRPr="00403CF7" w:rsidRDefault="004D5CBC" w:rsidP="00403CF7">
      <w:pPr>
        <w:pStyle w:val="NLNumberList"/>
        <w:numPr>
          <w:ilvl w:val="0"/>
          <w:numId w:val="47"/>
        </w:numPr>
        <w:rPr>
          <w:lang w:val="fr-FR"/>
        </w:rPr>
      </w:pPr>
      <w:proofErr w:type="gramStart"/>
      <w:r w:rsidRPr="00403CF7">
        <w:rPr>
          <w:lang w:val="fr-FR"/>
        </w:rPr>
        <w:t>étions</w:t>
      </w:r>
      <w:proofErr w:type="gramEnd"/>
    </w:p>
    <w:p w14:paraId="06D4C5FA" w14:textId="6EE34CA2" w:rsidR="004D5CBC" w:rsidRPr="00403CF7" w:rsidRDefault="004D5CBC" w:rsidP="00403CF7">
      <w:pPr>
        <w:pStyle w:val="NLNumberList"/>
        <w:numPr>
          <w:ilvl w:val="0"/>
          <w:numId w:val="47"/>
        </w:numPr>
        <w:rPr>
          <w:lang w:val="fr-FR"/>
        </w:rPr>
      </w:pPr>
      <w:proofErr w:type="gramStart"/>
      <w:r w:rsidRPr="00403CF7">
        <w:rPr>
          <w:lang w:val="fr-FR"/>
        </w:rPr>
        <w:t>étiez</w:t>
      </w:r>
      <w:proofErr w:type="gramEnd"/>
    </w:p>
    <w:p w14:paraId="639C55CB" w14:textId="20FFD352" w:rsidR="004D5CBC" w:rsidRPr="00403CF7" w:rsidRDefault="004D5CBC" w:rsidP="00403CF7">
      <w:pPr>
        <w:pStyle w:val="NLNumberList"/>
        <w:numPr>
          <w:ilvl w:val="0"/>
          <w:numId w:val="47"/>
        </w:numPr>
        <w:rPr>
          <w:lang w:val="fr-FR"/>
        </w:rPr>
      </w:pPr>
      <w:proofErr w:type="gramStart"/>
      <w:r w:rsidRPr="00403CF7">
        <w:rPr>
          <w:lang w:val="fr-FR"/>
        </w:rPr>
        <w:t>était</w:t>
      </w:r>
      <w:proofErr w:type="gramEnd"/>
    </w:p>
    <w:p w14:paraId="57C058F1" w14:textId="115ABCFF" w:rsidR="004D5CBC" w:rsidRPr="00403CF7" w:rsidRDefault="004D5CBC" w:rsidP="00403CF7">
      <w:pPr>
        <w:pStyle w:val="NLNumberList"/>
        <w:numPr>
          <w:ilvl w:val="0"/>
          <w:numId w:val="47"/>
        </w:numPr>
        <w:rPr>
          <w:lang w:val="fr-FR"/>
        </w:rPr>
      </w:pPr>
      <w:proofErr w:type="gramStart"/>
      <w:r w:rsidRPr="00403CF7">
        <w:rPr>
          <w:lang w:val="fr-FR"/>
        </w:rPr>
        <w:t>étais</w:t>
      </w:r>
      <w:proofErr w:type="gramEnd"/>
    </w:p>
    <w:p w14:paraId="1DF0C615" w14:textId="61112BB2" w:rsidR="004D5CBC" w:rsidRPr="00403CF7" w:rsidRDefault="004D5CBC" w:rsidP="00403CF7">
      <w:pPr>
        <w:pStyle w:val="NLNumberList"/>
        <w:numPr>
          <w:ilvl w:val="0"/>
          <w:numId w:val="47"/>
        </w:numPr>
        <w:rPr>
          <w:lang w:val="fr-FR"/>
        </w:rPr>
      </w:pPr>
      <w:proofErr w:type="gramStart"/>
      <w:r w:rsidRPr="00403CF7">
        <w:rPr>
          <w:lang w:val="fr-FR"/>
        </w:rPr>
        <w:t>étais</w:t>
      </w:r>
      <w:proofErr w:type="gramEnd"/>
    </w:p>
    <w:p w14:paraId="18FAE17A" w14:textId="6AC63A2E" w:rsidR="004D5CBC" w:rsidRPr="00403CF7" w:rsidRDefault="004D5CBC" w:rsidP="00403CF7">
      <w:pPr>
        <w:pStyle w:val="NLNumberList"/>
        <w:numPr>
          <w:ilvl w:val="0"/>
          <w:numId w:val="47"/>
        </w:numPr>
        <w:rPr>
          <w:lang w:val="fr-FR"/>
        </w:rPr>
      </w:pPr>
      <w:proofErr w:type="gramStart"/>
      <w:r w:rsidRPr="00403CF7">
        <w:rPr>
          <w:lang w:val="fr-FR"/>
        </w:rPr>
        <w:t>étaient</w:t>
      </w:r>
      <w:proofErr w:type="gramEnd"/>
    </w:p>
    <w:p w14:paraId="14C544D8" w14:textId="51B2F3D7" w:rsidR="00402BAC" w:rsidRPr="00403CF7" w:rsidRDefault="00402BAC" w:rsidP="00403CF7">
      <w:pPr>
        <w:pStyle w:val="NLNumberList"/>
        <w:numPr>
          <w:ilvl w:val="0"/>
          <w:numId w:val="47"/>
        </w:numPr>
        <w:rPr>
          <w:lang w:val="fr-FR"/>
        </w:rPr>
      </w:pPr>
      <w:proofErr w:type="gramStart"/>
      <w:r w:rsidRPr="00403CF7">
        <w:rPr>
          <w:lang w:val="fr-FR"/>
        </w:rPr>
        <w:t>étaient</w:t>
      </w:r>
      <w:proofErr w:type="gramEnd"/>
    </w:p>
    <w:p w14:paraId="7A5804C9" w14:textId="77777777" w:rsidR="00732EB5" w:rsidRDefault="00732EB5" w:rsidP="005127B1">
      <w:pPr>
        <w:pStyle w:val="ExerciseLetter"/>
        <w:rPr>
          <w:lang w:val="fr-FR"/>
        </w:rPr>
        <w:sectPr w:rsidR="00732EB5" w:rsidSect="00732EB5">
          <w:type w:val="continuous"/>
          <w:pgSz w:w="11906" w:h="16838"/>
          <w:pgMar w:top="1701" w:right="1701" w:bottom="1418" w:left="1701" w:header="709" w:footer="709" w:gutter="0"/>
          <w:cols w:num="2" w:space="708"/>
          <w:titlePg/>
          <w:docGrid w:linePitch="360"/>
        </w:sectPr>
      </w:pPr>
    </w:p>
    <w:p w14:paraId="58FEBFA8" w14:textId="6FF3E2FD" w:rsidR="00402BAC" w:rsidRPr="00DF043F" w:rsidRDefault="00402BAC" w:rsidP="005127B1">
      <w:pPr>
        <w:pStyle w:val="ExerciseLetter"/>
        <w:rPr>
          <w:lang w:val="fr-FR"/>
        </w:rPr>
      </w:pPr>
      <w:r>
        <w:rPr>
          <w:lang w:val="fr-FR"/>
        </w:rPr>
        <w:t>6</w:t>
      </w:r>
    </w:p>
    <w:p w14:paraId="6315E9BC" w14:textId="77777777" w:rsidR="00732EB5" w:rsidRDefault="00732EB5" w:rsidP="00E90857">
      <w:pPr>
        <w:pStyle w:val="NLNumberList"/>
        <w:numPr>
          <w:ilvl w:val="0"/>
          <w:numId w:val="48"/>
        </w:numPr>
        <w:rPr>
          <w:lang w:val="fr-FR"/>
        </w:rPr>
        <w:sectPr w:rsidR="00732EB5" w:rsidSect="00065640">
          <w:type w:val="continuous"/>
          <w:pgSz w:w="11906" w:h="16838"/>
          <w:pgMar w:top="1701" w:right="1701" w:bottom="1418" w:left="1701" w:header="709" w:footer="709" w:gutter="0"/>
          <w:cols w:space="708"/>
          <w:titlePg/>
          <w:docGrid w:linePitch="360"/>
        </w:sectPr>
      </w:pPr>
    </w:p>
    <w:p w14:paraId="1B67ED6A" w14:textId="1DBC7D0C" w:rsidR="00E90857" w:rsidRPr="00E90857" w:rsidRDefault="00E90857" w:rsidP="00E90857">
      <w:pPr>
        <w:pStyle w:val="NLNumberList"/>
        <w:numPr>
          <w:ilvl w:val="0"/>
          <w:numId w:val="48"/>
        </w:numPr>
        <w:rPr>
          <w:lang w:val="fr-FR"/>
        </w:rPr>
      </w:pPr>
      <w:proofErr w:type="gramStart"/>
      <w:r w:rsidRPr="00E90857">
        <w:rPr>
          <w:lang w:val="fr-FR"/>
        </w:rPr>
        <w:t>faisions</w:t>
      </w:r>
      <w:proofErr w:type="gramEnd"/>
    </w:p>
    <w:p w14:paraId="027C7DF5" w14:textId="77C16377" w:rsidR="00E90857" w:rsidRPr="00E90857" w:rsidRDefault="00E90857" w:rsidP="00E90857">
      <w:pPr>
        <w:pStyle w:val="NLNumberList"/>
        <w:numPr>
          <w:ilvl w:val="0"/>
          <w:numId w:val="48"/>
        </w:numPr>
        <w:rPr>
          <w:lang w:val="fr-FR"/>
        </w:rPr>
      </w:pPr>
      <w:proofErr w:type="gramStart"/>
      <w:r w:rsidRPr="00E90857">
        <w:rPr>
          <w:lang w:val="fr-FR"/>
        </w:rPr>
        <w:t>mangeaient</w:t>
      </w:r>
      <w:proofErr w:type="gramEnd"/>
    </w:p>
    <w:p w14:paraId="0C9D96EF" w14:textId="5111BE7F" w:rsidR="00E90857" w:rsidRPr="00E90857" w:rsidRDefault="00E90857" w:rsidP="00E90857">
      <w:pPr>
        <w:pStyle w:val="NLNumberList"/>
        <w:numPr>
          <w:ilvl w:val="0"/>
          <w:numId w:val="48"/>
        </w:numPr>
        <w:rPr>
          <w:lang w:val="fr-FR"/>
        </w:rPr>
      </w:pPr>
      <w:proofErr w:type="gramStart"/>
      <w:r w:rsidRPr="00E90857">
        <w:rPr>
          <w:lang w:val="fr-FR"/>
        </w:rPr>
        <w:t>s’habillait</w:t>
      </w:r>
      <w:proofErr w:type="gramEnd"/>
    </w:p>
    <w:p w14:paraId="5AE87ED3" w14:textId="30C5E820" w:rsidR="00E90857" w:rsidRPr="00E90857" w:rsidRDefault="00E90857" w:rsidP="00E90857">
      <w:pPr>
        <w:pStyle w:val="NLNumberList"/>
        <w:numPr>
          <w:ilvl w:val="0"/>
          <w:numId w:val="48"/>
        </w:numPr>
        <w:rPr>
          <w:lang w:val="fr-FR"/>
        </w:rPr>
      </w:pPr>
      <w:proofErr w:type="gramStart"/>
      <w:r w:rsidRPr="00E90857">
        <w:rPr>
          <w:lang w:val="fr-FR"/>
        </w:rPr>
        <w:t>chantais</w:t>
      </w:r>
      <w:proofErr w:type="gramEnd"/>
    </w:p>
    <w:p w14:paraId="30AF8B46" w14:textId="3366F33C" w:rsidR="00E90857" w:rsidRPr="00E90857" w:rsidRDefault="00E90857" w:rsidP="00E90857">
      <w:pPr>
        <w:pStyle w:val="NLNumberList"/>
        <w:numPr>
          <w:ilvl w:val="0"/>
          <w:numId w:val="48"/>
        </w:numPr>
        <w:rPr>
          <w:lang w:val="fr-FR"/>
        </w:rPr>
      </w:pPr>
      <w:proofErr w:type="gramStart"/>
      <w:r w:rsidRPr="00E90857">
        <w:rPr>
          <w:lang w:val="fr-FR"/>
        </w:rPr>
        <w:t>aimiez</w:t>
      </w:r>
      <w:proofErr w:type="gramEnd"/>
      <w:r w:rsidRPr="00E90857">
        <w:rPr>
          <w:lang w:val="fr-FR"/>
        </w:rPr>
        <w:t>, étiez</w:t>
      </w:r>
    </w:p>
    <w:p w14:paraId="52200242" w14:textId="0F8E15F3" w:rsidR="00E90857" w:rsidRPr="00E90857" w:rsidRDefault="00E90857" w:rsidP="00E90857">
      <w:pPr>
        <w:pStyle w:val="NLNumberList"/>
        <w:numPr>
          <w:ilvl w:val="0"/>
          <w:numId w:val="48"/>
        </w:numPr>
        <w:rPr>
          <w:lang w:val="fr-FR"/>
        </w:rPr>
      </w:pPr>
      <w:proofErr w:type="gramStart"/>
      <w:r w:rsidRPr="00E90857">
        <w:rPr>
          <w:lang w:val="fr-FR"/>
        </w:rPr>
        <w:t>pouvait</w:t>
      </w:r>
      <w:proofErr w:type="gramEnd"/>
    </w:p>
    <w:p w14:paraId="7C3FFAE9" w14:textId="58ECB3E3" w:rsidR="00E90857" w:rsidRPr="00E90857" w:rsidRDefault="00E90857" w:rsidP="00E90857">
      <w:pPr>
        <w:pStyle w:val="NLNumberList"/>
        <w:numPr>
          <w:ilvl w:val="0"/>
          <w:numId w:val="48"/>
        </w:numPr>
        <w:rPr>
          <w:lang w:val="fr-FR"/>
        </w:rPr>
      </w:pPr>
      <w:proofErr w:type="gramStart"/>
      <w:r w:rsidRPr="00E90857">
        <w:rPr>
          <w:lang w:val="fr-FR"/>
        </w:rPr>
        <w:t>allait</w:t>
      </w:r>
      <w:proofErr w:type="gramEnd"/>
    </w:p>
    <w:p w14:paraId="22E56982" w14:textId="0BBDF68A" w:rsidR="00402BAC" w:rsidRPr="00E90857" w:rsidRDefault="00402BAC" w:rsidP="00E90857">
      <w:pPr>
        <w:pStyle w:val="NLNumberList"/>
        <w:numPr>
          <w:ilvl w:val="0"/>
          <w:numId w:val="48"/>
        </w:numPr>
        <w:rPr>
          <w:lang w:val="fr-FR"/>
        </w:rPr>
      </w:pPr>
      <w:proofErr w:type="gramStart"/>
      <w:r w:rsidRPr="00E90857">
        <w:rPr>
          <w:lang w:val="fr-FR"/>
        </w:rPr>
        <w:t>te</w:t>
      </w:r>
      <w:proofErr w:type="gramEnd"/>
      <w:r w:rsidRPr="00E90857">
        <w:rPr>
          <w:lang w:val="fr-FR"/>
        </w:rPr>
        <w:t xml:space="preserve"> disputais</w:t>
      </w:r>
    </w:p>
    <w:p w14:paraId="5FE55195" w14:textId="77777777" w:rsidR="00732EB5" w:rsidRDefault="00732EB5" w:rsidP="005127B1">
      <w:pPr>
        <w:pStyle w:val="ExerciseLetter"/>
        <w:rPr>
          <w:lang w:val="fr-FR"/>
        </w:rPr>
        <w:sectPr w:rsidR="00732EB5" w:rsidSect="00732EB5">
          <w:type w:val="continuous"/>
          <w:pgSz w:w="11906" w:h="16838"/>
          <w:pgMar w:top="1701" w:right="1701" w:bottom="1418" w:left="1701" w:header="709" w:footer="709" w:gutter="0"/>
          <w:cols w:num="2" w:space="708"/>
          <w:titlePg/>
          <w:docGrid w:linePitch="360"/>
        </w:sectPr>
      </w:pPr>
    </w:p>
    <w:p w14:paraId="58AA0E0D" w14:textId="5AB4A9DC" w:rsidR="00402BAC" w:rsidRDefault="00402BAC" w:rsidP="005127B1">
      <w:pPr>
        <w:pStyle w:val="ExerciseLetter"/>
        <w:rPr>
          <w:color w:val="FF0000"/>
          <w:u w:val="single"/>
          <w:lang w:val="fr-FR"/>
        </w:rPr>
      </w:pPr>
      <w:r>
        <w:rPr>
          <w:lang w:val="fr-FR"/>
        </w:rPr>
        <w:t>7</w:t>
      </w:r>
    </w:p>
    <w:p w14:paraId="3B2F97D6" w14:textId="77777777" w:rsidR="00732EB5" w:rsidRDefault="00732EB5" w:rsidP="003D630E">
      <w:pPr>
        <w:pStyle w:val="NLNumberList"/>
        <w:numPr>
          <w:ilvl w:val="0"/>
          <w:numId w:val="49"/>
        </w:numPr>
        <w:rPr>
          <w:lang w:val="fr-FR"/>
        </w:rPr>
        <w:sectPr w:rsidR="00732EB5" w:rsidSect="00065640">
          <w:type w:val="continuous"/>
          <w:pgSz w:w="11906" w:h="16838"/>
          <w:pgMar w:top="1701" w:right="1701" w:bottom="1418" w:left="1701" w:header="709" w:footer="709" w:gutter="0"/>
          <w:cols w:space="708"/>
          <w:titlePg/>
          <w:docGrid w:linePitch="360"/>
        </w:sectPr>
      </w:pPr>
    </w:p>
    <w:p w14:paraId="1E7B0EB9" w14:textId="7B77BA36" w:rsidR="003D630E" w:rsidRPr="003D630E" w:rsidRDefault="003D630E" w:rsidP="003D630E">
      <w:pPr>
        <w:pStyle w:val="NLNumberList"/>
        <w:numPr>
          <w:ilvl w:val="0"/>
          <w:numId w:val="49"/>
        </w:numPr>
        <w:rPr>
          <w:lang w:val="fr-FR"/>
        </w:rPr>
      </w:pPr>
      <w:proofErr w:type="gramStart"/>
      <w:r w:rsidRPr="003D630E">
        <w:rPr>
          <w:lang w:val="fr-FR"/>
        </w:rPr>
        <w:t>était</w:t>
      </w:r>
      <w:proofErr w:type="gramEnd"/>
    </w:p>
    <w:p w14:paraId="0CB6CFCE" w14:textId="7662B4F3" w:rsidR="003D630E" w:rsidRPr="003D630E" w:rsidRDefault="00402BAC" w:rsidP="003D630E">
      <w:pPr>
        <w:pStyle w:val="NLNumberList"/>
        <w:numPr>
          <w:ilvl w:val="0"/>
          <w:numId w:val="49"/>
        </w:numPr>
        <w:rPr>
          <w:lang w:val="fr-FR"/>
        </w:rPr>
      </w:pPr>
      <w:proofErr w:type="gramStart"/>
      <w:r w:rsidRPr="003D630E">
        <w:rPr>
          <w:lang w:val="fr-FR"/>
        </w:rPr>
        <w:t>habitait</w:t>
      </w:r>
      <w:proofErr w:type="gramEnd"/>
    </w:p>
    <w:p w14:paraId="718DA129" w14:textId="43C4D30D" w:rsidR="003D630E" w:rsidRPr="003D630E" w:rsidRDefault="003D630E" w:rsidP="003D630E">
      <w:pPr>
        <w:pStyle w:val="NLNumberList"/>
        <w:numPr>
          <w:ilvl w:val="0"/>
          <w:numId w:val="49"/>
        </w:numPr>
        <w:rPr>
          <w:lang w:val="fr-FR"/>
        </w:rPr>
      </w:pPr>
      <w:proofErr w:type="gramStart"/>
      <w:r w:rsidRPr="003D630E">
        <w:rPr>
          <w:lang w:val="fr-FR"/>
        </w:rPr>
        <w:t>aimait</w:t>
      </w:r>
      <w:proofErr w:type="gramEnd"/>
    </w:p>
    <w:p w14:paraId="4C1014C0" w14:textId="70E16E77" w:rsidR="003D630E" w:rsidRPr="003D630E" w:rsidRDefault="003D630E" w:rsidP="003D630E">
      <w:pPr>
        <w:pStyle w:val="NLNumberList"/>
        <w:numPr>
          <w:ilvl w:val="0"/>
          <w:numId w:val="49"/>
        </w:numPr>
        <w:rPr>
          <w:lang w:val="fr-FR"/>
        </w:rPr>
      </w:pPr>
      <w:proofErr w:type="gramStart"/>
      <w:r w:rsidRPr="003D630E">
        <w:rPr>
          <w:lang w:val="fr-FR"/>
        </w:rPr>
        <w:t>jouait</w:t>
      </w:r>
      <w:proofErr w:type="gramEnd"/>
    </w:p>
    <w:p w14:paraId="2C2D7F46" w14:textId="1357B5C8" w:rsidR="003D630E" w:rsidRPr="003D630E" w:rsidRDefault="003D630E" w:rsidP="003D630E">
      <w:pPr>
        <w:pStyle w:val="NLNumberList"/>
        <w:numPr>
          <w:ilvl w:val="0"/>
          <w:numId w:val="49"/>
        </w:numPr>
        <w:rPr>
          <w:lang w:val="fr-FR"/>
        </w:rPr>
      </w:pPr>
      <w:proofErr w:type="gramStart"/>
      <w:r w:rsidRPr="003D630E">
        <w:rPr>
          <w:lang w:val="fr-FR"/>
        </w:rPr>
        <w:t>faisait</w:t>
      </w:r>
      <w:proofErr w:type="gramEnd"/>
    </w:p>
    <w:p w14:paraId="51980638" w14:textId="26E57886" w:rsidR="003D630E" w:rsidRPr="003D630E" w:rsidRDefault="003D630E" w:rsidP="003D630E">
      <w:pPr>
        <w:pStyle w:val="NLNumberList"/>
        <w:numPr>
          <w:ilvl w:val="0"/>
          <w:numId w:val="49"/>
        </w:numPr>
        <w:rPr>
          <w:lang w:val="fr-FR"/>
        </w:rPr>
      </w:pPr>
      <w:proofErr w:type="gramStart"/>
      <w:r w:rsidRPr="003D630E">
        <w:rPr>
          <w:lang w:val="fr-FR"/>
        </w:rPr>
        <w:t>préférait</w:t>
      </w:r>
      <w:proofErr w:type="gramEnd"/>
    </w:p>
    <w:p w14:paraId="616F8495" w14:textId="4C4D6F5E" w:rsidR="003D630E" w:rsidRPr="003D630E" w:rsidRDefault="003D630E" w:rsidP="003D630E">
      <w:pPr>
        <w:pStyle w:val="NLNumberList"/>
        <w:numPr>
          <w:ilvl w:val="0"/>
          <w:numId w:val="49"/>
        </w:numPr>
        <w:rPr>
          <w:lang w:val="fr-FR"/>
        </w:rPr>
      </w:pPr>
      <w:proofErr w:type="gramStart"/>
      <w:r w:rsidRPr="003D630E">
        <w:rPr>
          <w:lang w:val="fr-FR"/>
        </w:rPr>
        <w:t>fréquentaient</w:t>
      </w:r>
      <w:proofErr w:type="gramEnd"/>
    </w:p>
    <w:p w14:paraId="4C37669F" w14:textId="51B635F3" w:rsidR="003D630E" w:rsidRPr="003D630E" w:rsidRDefault="003D630E" w:rsidP="003D630E">
      <w:pPr>
        <w:pStyle w:val="NLNumberList"/>
        <w:numPr>
          <w:ilvl w:val="0"/>
          <w:numId w:val="49"/>
        </w:numPr>
        <w:rPr>
          <w:lang w:val="fr-FR"/>
        </w:rPr>
      </w:pPr>
      <w:proofErr w:type="gramStart"/>
      <w:r w:rsidRPr="003D630E">
        <w:rPr>
          <w:lang w:val="fr-FR"/>
        </w:rPr>
        <w:t>jouait</w:t>
      </w:r>
      <w:proofErr w:type="gramEnd"/>
    </w:p>
    <w:p w14:paraId="47CF83D1" w14:textId="56408C15" w:rsidR="003D630E" w:rsidRPr="003D630E" w:rsidRDefault="003D630E" w:rsidP="003D630E">
      <w:pPr>
        <w:pStyle w:val="NLNumberList"/>
        <w:numPr>
          <w:ilvl w:val="0"/>
          <w:numId w:val="49"/>
        </w:numPr>
        <w:rPr>
          <w:lang w:val="fr-FR"/>
        </w:rPr>
      </w:pPr>
      <w:proofErr w:type="gramStart"/>
      <w:r w:rsidRPr="003D630E">
        <w:rPr>
          <w:lang w:val="fr-FR"/>
        </w:rPr>
        <w:t>voulait</w:t>
      </w:r>
      <w:proofErr w:type="gramEnd"/>
    </w:p>
    <w:p w14:paraId="3BDD2517" w14:textId="27BAAF43" w:rsidR="00402BAC" w:rsidRPr="003D630E" w:rsidRDefault="00402BAC" w:rsidP="003D630E">
      <w:pPr>
        <w:pStyle w:val="NLNumberList"/>
        <w:numPr>
          <w:ilvl w:val="0"/>
          <w:numId w:val="49"/>
        </w:numPr>
        <w:rPr>
          <w:lang w:val="fr-FR"/>
        </w:rPr>
      </w:pPr>
      <w:proofErr w:type="gramStart"/>
      <w:r w:rsidRPr="003D630E">
        <w:rPr>
          <w:lang w:val="fr-FR"/>
        </w:rPr>
        <w:t>savait</w:t>
      </w:r>
      <w:proofErr w:type="gramEnd"/>
    </w:p>
    <w:p w14:paraId="6A4E86DE" w14:textId="77777777" w:rsidR="00732EB5" w:rsidRDefault="00732EB5" w:rsidP="005127B1">
      <w:pPr>
        <w:pStyle w:val="ExerciseLetter"/>
        <w:rPr>
          <w:lang w:val="fr-FR"/>
        </w:rPr>
        <w:sectPr w:rsidR="00732EB5" w:rsidSect="00732EB5">
          <w:type w:val="continuous"/>
          <w:pgSz w:w="11906" w:h="16838"/>
          <w:pgMar w:top="1701" w:right="1701" w:bottom="1418" w:left="1701" w:header="709" w:footer="709" w:gutter="0"/>
          <w:cols w:num="2" w:space="708"/>
          <w:titlePg/>
          <w:docGrid w:linePitch="360"/>
        </w:sectPr>
      </w:pPr>
    </w:p>
    <w:p w14:paraId="3B29B99D" w14:textId="2BE0CE13" w:rsidR="00402BAC" w:rsidRPr="00E016BC" w:rsidRDefault="00402BAC" w:rsidP="005127B1">
      <w:pPr>
        <w:pStyle w:val="ExerciseLetter"/>
        <w:rPr>
          <w:lang w:val="fr-FR"/>
        </w:rPr>
      </w:pPr>
      <w:r w:rsidRPr="00E016BC">
        <w:rPr>
          <w:lang w:val="fr-FR"/>
        </w:rPr>
        <w:t>8</w:t>
      </w:r>
    </w:p>
    <w:p w14:paraId="67ACD64D" w14:textId="688F001A" w:rsidR="00402BAC" w:rsidRPr="008306B8" w:rsidRDefault="00402BAC" w:rsidP="008306B8">
      <w:pPr>
        <w:pStyle w:val="NLNumberList"/>
        <w:numPr>
          <w:ilvl w:val="0"/>
          <w:numId w:val="50"/>
        </w:numPr>
        <w:rPr>
          <w:lang w:val="fr-FR"/>
        </w:rPr>
      </w:pPr>
      <w:r w:rsidRPr="008306B8">
        <w:rPr>
          <w:lang w:val="fr-FR"/>
        </w:rPr>
        <w:t>Elle ne se levait pas tôt le matin.</w:t>
      </w:r>
    </w:p>
    <w:p w14:paraId="6CA642DA" w14:textId="5103CF78" w:rsidR="00402BAC" w:rsidRPr="008306B8" w:rsidRDefault="00402BAC" w:rsidP="008306B8">
      <w:pPr>
        <w:pStyle w:val="NLNumberList"/>
        <w:numPr>
          <w:ilvl w:val="0"/>
          <w:numId w:val="50"/>
        </w:numPr>
        <w:rPr>
          <w:lang w:val="fr-FR"/>
        </w:rPr>
      </w:pPr>
      <w:r w:rsidRPr="008306B8">
        <w:rPr>
          <w:lang w:val="fr-FR"/>
        </w:rPr>
        <w:t>Elle lisait (toujours) les annonces d’emploi.</w:t>
      </w:r>
    </w:p>
    <w:p w14:paraId="415FA134" w14:textId="1A3B0942" w:rsidR="00402BAC" w:rsidRPr="008306B8" w:rsidRDefault="00402BAC" w:rsidP="008306B8">
      <w:pPr>
        <w:pStyle w:val="NLNumberList"/>
        <w:numPr>
          <w:ilvl w:val="0"/>
          <w:numId w:val="50"/>
        </w:numPr>
        <w:rPr>
          <w:lang w:val="fr-FR"/>
        </w:rPr>
      </w:pPr>
      <w:r w:rsidRPr="008306B8">
        <w:rPr>
          <w:lang w:val="fr-FR"/>
        </w:rPr>
        <w:t>Elle envoyait des lettres de motivation.</w:t>
      </w:r>
    </w:p>
    <w:p w14:paraId="0CB8130C" w14:textId="65DEFA92" w:rsidR="00402BAC" w:rsidRPr="008306B8" w:rsidRDefault="00402BAC" w:rsidP="008306B8">
      <w:pPr>
        <w:pStyle w:val="NLNumberList"/>
        <w:numPr>
          <w:ilvl w:val="0"/>
          <w:numId w:val="50"/>
        </w:numPr>
        <w:rPr>
          <w:lang w:val="fr-FR"/>
        </w:rPr>
      </w:pPr>
      <w:r w:rsidRPr="008306B8">
        <w:rPr>
          <w:lang w:val="fr-FR"/>
        </w:rPr>
        <w:t>Elle n’avait pas beaucoup d’argent.</w:t>
      </w:r>
    </w:p>
    <w:p w14:paraId="0CBF6DF5" w14:textId="363FABD3" w:rsidR="00402BAC" w:rsidRPr="008306B8" w:rsidRDefault="00402BAC" w:rsidP="008306B8">
      <w:pPr>
        <w:pStyle w:val="NLNumberList"/>
        <w:numPr>
          <w:ilvl w:val="0"/>
          <w:numId w:val="50"/>
        </w:numPr>
        <w:rPr>
          <w:lang w:val="fr-FR"/>
        </w:rPr>
      </w:pPr>
      <w:r w:rsidRPr="008306B8">
        <w:rPr>
          <w:lang w:val="fr-FR"/>
        </w:rPr>
        <w:t>Elle regardait les émissions de la journée.</w:t>
      </w:r>
    </w:p>
    <w:p w14:paraId="26EA0521" w14:textId="43AF9000" w:rsidR="00402BAC" w:rsidRPr="008306B8" w:rsidRDefault="00402BAC" w:rsidP="008306B8">
      <w:pPr>
        <w:pStyle w:val="NLNumberList"/>
        <w:numPr>
          <w:ilvl w:val="0"/>
          <w:numId w:val="50"/>
        </w:numPr>
        <w:rPr>
          <w:lang w:val="fr-FR"/>
        </w:rPr>
      </w:pPr>
      <w:r w:rsidRPr="008306B8">
        <w:rPr>
          <w:lang w:val="fr-FR"/>
        </w:rPr>
        <w:t>Elle ne rencontrait pas/jamais de nouvelles personnes intéressantes.</w:t>
      </w:r>
    </w:p>
    <w:p w14:paraId="7AD39482" w14:textId="41341B61" w:rsidR="00402BAC" w:rsidRPr="008306B8" w:rsidRDefault="00402BAC" w:rsidP="008306B8">
      <w:pPr>
        <w:pStyle w:val="NLNumberList"/>
        <w:numPr>
          <w:ilvl w:val="0"/>
          <w:numId w:val="50"/>
        </w:numPr>
        <w:rPr>
          <w:lang w:val="fr-FR"/>
        </w:rPr>
      </w:pPr>
      <w:r w:rsidRPr="008306B8">
        <w:rPr>
          <w:lang w:val="fr-FR"/>
        </w:rPr>
        <w:t>Elle ne voyageait jamais à l’étranger.</w:t>
      </w:r>
    </w:p>
    <w:p w14:paraId="21F5310B" w14:textId="070B27BE" w:rsidR="00402BAC" w:rsidRPr="008306B8" w:rsidRDefault="00402BAC" w:rsidP="008306B8">
      <w:pPr>
        <w:pStyle w:val="NLNumberList"/>
        <w:numPr>
          <w:ilvl w:val="0"/>
          <w:numId w:val="50"/>
        </w:numPr>
        <w:rPr>
          <w:lang w:val="fr-FR"/>
        </w:rPr>
      </w:pPr>
      <w:r w:rsidRPr="008306B8">
        <w:rPr>
          <w:lang w:val="fr-FR"/>
        </w:rPr>
        <w:t xml:space="preserve">Elle n’habitait pas dans un bel </w:t>
      </w:r>
      <w:proofErr w:type="gramStart"/>
      <w:r w:rsidRPr="008306B8">
        <w:rPr>
          <w:lang w:val="fr-FR"/>
        </w:rPr>
        <w:t>appartement./</w:t>
      </w:r>
      <w:proofErr w:type="gramEnd"/>
      <w:r w:rsidRPr="008306B8">
        <w:rPr>
          <w:lang w:val="fr-FR"/>
        </w:rPr>
        <w:t>Elle habitait dans un vilain appartement.</w:t>
      </w:r>
    </w:p>
    <w:p w14:paraId="537D051A" w14:textId="1F3C4691" w:rsidR="00402BAC" w:rsidRPr="00DF043F" w:rsidRDefault="00402BAC" w:rsidP="00DA58A6">
      <w:pPr>
        <w:pStyle w:val="ExerciseLetter"/>
        <w:rPr>
          <w:lang w:val="fr-FR"/>
        </w:rPr>
      </w:pPr>
      <w:r>
        <w:rPr>
          <w:lang w:val="fr-FR"/>
        </w:rPr>
        <w:t>9</w:t>
      </w:r>
    </w:p>
    <w:p w14:paraId="2CAF1F2D" w14:textId="666BDD59" w:rsidR="00402BAC" w:rsidRPr="00304E63" w:rsidRDefault="00402BAC" w:rsidP="00304E63">
      <w:pPr>
        <w:pStyle w:val="NLNumberList"/>
        <w:numPr>
          <w:ilvl w:val="0"/>
          <w:numId w:val="51"/>
        </w:numPr>
        <w:rPr>
          <w:lang w:val="fr-FR"/>
        </w:rPr>
      </w:pPr>
      <w:r w:rsidRPr="00304E63">
        <w:rPr>
          <w:lang w:val="fr-FR"/>
        </w:rPr>
        <w:t>Il savait qu’il serait célèbre.</w:t>
      </w:r>
    </w:p>
    <w:p w14:paraId="554BBF3D" w14:textId="531793C5" w:rsidR="00402BAC" w:rsidRPr="00304E63" w:rsidRDefault="00402BAC" w:rsidP="00304E63">
      <w:pPr>
        <w:pStyle w:val="NLNumberList"/>
        <w:numPr>
          <w:ilvl w:val="0"/>
          <w:numId w:val="51"/>
        </w:numPr>
        <w:rPr>
          <w:lang w:val="fr-FR"/>
        </w:rPr>
      </w:pPr>
      <w:r w:rsidRPr="00304E63">
        <w:rPr>
          <w:lang w:val="fr-FR"/>
        </w:rPr>
        <w:t>Quand nous étions plus jeunes, nous nous couchions beaucoup plus tôt.</w:t>
      </w:r>
    </w:p>
    <w:p w14:paraId="55F46259" w14:textId="4A8CD0BF" w:rsidR="00402BAC" w:rsidRPr="00304E63" w:rsidRDefault="00402BAC" w:rsidP="00304E63">
      <w:pPr>
        <w:pStyle w:val="NLNumberList"/>
        <w:numPr>
          <w:ilvl w:val="0"/>
          <w:numId w:val="51"/>
        </w:numPr>
        <w:rPr>
          <w:lang w:val="fr-FR"/>
        </w:rPr>
      </w:pPr>
      <w:r w:rsidRPr="00304E63">
        <w:rPr>
          <w:lang w:val="fr-FR"/>
        </w:rPr>
        <w:t xml:space="preserve">Nous </w:t>
      </w:r>
      <w:r w:rsidRPr="00062926">
        <w:rPr>
          <w:lang w:val="fi-FI"/>
        </w:rPr>
        <w:t>nous</w:t>
      </w:r>
      <w:r w:rsidRPr="00304E63">
        <w:rPr>
          <w:lang w:val="fr-FR"/>
        </w:rPr>
        <w:t xml:space="preserve"> dirigions* vers la plage quand il a subitement commencé à pleuvoir.</w:t>
      </w:r>
    </w:p>
    <w:p w14:paraId="5E4527E7" w14:textId="77777777" w:rsidR="00402BAC" w:rsidRPr="00062926" w:rsidRDefault="00402BAC" w:rsidP="006E1A08">
      <w:pPr>
        <w:pStyle w:val="BTBodyText"/>
        <w:ind w:left="284"/>
        <w:rPr>
          <w:lang w:val="en-GB"/>
        </w:rPr>
      </w:pPr>
      <w:r w:rsidRPr="00062926">
        <w:rPr>
          <w:lang w:val="en-GB"/>
        </w:rPr>
        <w:t xml:space="preserve">* Note the slight irregularity with the </w:t>
      </w:r>
      <w:r w:rsidRPr="00062926">
        <w:rPr>
          <w:i/>
          <w:lang w:val="en-GB"/>
        </w:rPr>
        <w:t>nous</w:t>
      </w:r>
      <w:r w:rsidRPr="00062926">
        <w:rPr>
          <w:lang w:val="en-GB"/>
        </w:rPr>
        <w:t xml:space="preserve"> form of </w:t>
      </w:r>
      <w:proofErr w:type="spellStart"/>
      <w:r w:rsidRPr="00062926">
        <w:rPr>
          <w:i/>
          <w:lang w:val="en-GB"/>
        </w:rPr>
        <w:t>diriger</w:t>
      </w:r>
      <w:proofErr w:type="spellEnd"/>
      <w:r w:rsidRPr="00062926">
        <w:rPr>
          <w:lang w:val="en-GB"/>
        </w:rPr>
        <w:t xml:space="preserve"> in the imperfect. The </w:t>
      </w:r>
      <w:r w:rsidRPr="00062926">
        <w:rPr>
          <w:i/>
          <w:lang w:val="en-GB"/>
        </w:rPr>
        <w:t>e</w:t>
      </w:r>
      <w:r w:rsidRPr="00062926">
        <w:rPr>
          <w:lang w:val="en-GB"/>
        </w:rPr>
        <w:t xml:space="preserve"> of the present </w:t>
      </w:r>
      <w:r w:rsidRPr="00062926">
        <w:rPr>
          <w:i/>
          <w:lang w:val="en-GB"/>
        </w:rPr>
        <w:t>nous</w:t>
      </w:r>
      <w:r w:rsidRPr="00062926">
        <w:rPr>
          <w:lang w:val="en-GB"/>
        </w:rPr>
        <w:t xml:space="preserve"> form stem (</w:t>
      </w:r>
      <w:proofErr w:type="spellStart"/>
      <w:r w:rsidRPr="00062926">
        <w:rPr>
          <w:i/>
          <w:lang w:val="en-GB"/>
        </w:rPr>
        <w:t>dirigeons</w:t>
      </w:r>
      <w:proofErr w:type="spellEnd"/>
      <w:r w:rsidRPr="00062926">
        <w:rPr>
          <w:lang w:val="en-GB"/>
        </w:rPr>
        <w:t xml:space="preserve">) has been dropped since it is no longer needed to soften the </w:t>
      </w:r>
      <w:r w:rsidRPr="00062926">
        <w:rPr>
          <w:i/>
          <w:lang w:val="en-GB"/>
        </w:rPr>
        <w:t>g</w:t>
      </w:r>
      <w:r w:rsidRPr="00062926">
        <w:rPr>
          <w:lang w:val="en-GB"/>
        </w:rPr>
        <w:t xml:space="preserve"> as it is followed by </w:t>
      </w:r>
      <w:proofErr w:type="spellStart"/>
      <w:r w:rsidRPr="00062926">
        <w:rPr>
          <w:i/>
          <w:lang w:val="en-GB"/>
        </w:rPr>
        <w:t>i</w:t>
      </w:r>
      <w:proofErr w:type="spellEnd"/>
      <w:r w:rsidRPr="00062926">
        <w:rPr>
          <w:lang w:val="en-GB"/>
        </w:rPr>
        <w:t xml:space="preserve"> in the </w:t>
      </w:r>
      <w:r w:rsidRPr="00062926">
        <w:rPr>
          <w:i/>
          <w:lang w:val="en-GB"/>
        </w:rPr>
        <w:t>nous</w:t>
      </w:r>
      <w:r w:rsidRPr="00062926">
        <w:rPr>
          <w:lang w:val="en-GB"/>
        </w:rPr>
        <w:t xml:space="preserve"> form of the imperfect. The same applies to the </w:t>
      </w:r>
      <w:proofErr w:type="spellStart"/>
      <w:r w:rsidRPr="00062926">
        <w:rPr>
          <w:i/>
          <w:lang w:val="en-GB"/>
        </w:rPr>
        <w:t>vous</w:t>
      </w:r>
      <w:proofErr w:type="spellEnd"/>
      <w:r w:rsidRPr="00062926">
        <w:rPr>
          <w:lang w:val="en-GB"/>
        </w:rPr>
        <w:t xml:space="preserve"> form (</w:t>
      </w:r>
      <w:proofErr w:type="spellStart"/>
      <w:r w:rsidRPr="00062926">
        <w:rPr>
          <w:i/>
          <w:lang w:val="en-GB"/>
        </w:rPr>
        <w:t>dirigiez</w:t>
      </w:r>
      <w:proofErr w:type="spellEnd"/>
      <w:r w:rsidRPr="00062926">
        <w:rPr>
          <w:lang w:val="en-GB"/>
        </w:rPr>
        <w:t>).</w:t>
      </w:r>
    </w:p>
    <w:p w14:paraId="372DA457" w14:textId="291DD605" w:rsidR="00402BAC" w:rsidRPr="006F1F56" w:rsidRDefault="00402BAC" w:rsidP="00304E63">
      <w:pPr>
        <w:pStyle w:val="NLNumberList"/>
        <w:rPr>
          <w:lang w:val="fr-FR"/>
        </w:rPr>
      </w:pPr>
      <w:r w:rsidRPr="006F1F56">
        <w:rPr>
          <w:lang w:val="fr-FR"/>
        </w:rPr>
        <w:t>Tu mangeais beaucoup de bonbons mais maintenant tu manges sain.</w:t>
      </w:r>
    </w:p>
    <w:p w14:paraId="6D067651" w14:textId="78A83D47" w:rsidR="00402BAC" w:rsidRPr="006F1F56" w:rsidRDefault="00402BAC" w:rsidP="00304E63">
      <w:pPr>
        <w:pStyle w:val="NLNumberList"/>
        <w:rPr>
          <w:lang w:val="fr-FR"/>
        </w:rPr>
      </w:pPr>
      <w:r w:rsidRPr="00177BE7">
        <w:rPr>
          <w:lang w:val="fr-FR"/>
        </w:rPr>
        <w:t xml:space="preserve">C’était super. </w:t>
      </w:r>
      <w:r w:rsidRPr="006F1F56">
        <w:rPr>
          <w:lang w:val="fr-FR"/>
        </w:rPr>
        <w:t>Il faisait beau et il y avait beaucoup à faire.</w:t>
      </w:r>
    </w:p>
    <w:p w14:paraId="2BF60407" w14:textId="6943C739" w:rsidR="00402BAC" w:rsidRPr="006F1F56" w:rsidRDefault="00402BAC" w:rsidP="00304E63">
      <w:pPr>
        <w:pStyle w:val="NLNumberList"/>
        <w:rPr>
          <w:lang w:val="fr-FR"/>
        </w:rPr>
      </w:pPr>
      <w:r w:rsidRPr="006F1F56">
        <w:rPr>
          <w:lang w:val="fr-FR"/>
        </w:rPr>
        <w:t>Je distribuais des journaux tous les matins.</w:t>
      </w:r>
    </w:p>
    <w:p w14:paraId="18054B19" w14:textId="683ECE6A" w:rsidR="00402BAC" w:rsidRPr="006F1F56" w:rsidRDefault="00402BAC" w:rsidP="00304E63">
      <w:pPr>
        <w:pStyle w:val="NLNumberList"/>
        <w:rPr>
          <w:lang w:val="fr-FR"/>
        </w:rPr>
      </w:pPr>
      <w:r>
        <w:rPr>
          <w:lang w:val="fr-FR"/>
        </w:rPr>
        <w:t>Ils/Elles</w:t>
      </w:r>
      <w:r w:rsidRPr="006F1F56">
        <w:rPr>
          <w:lang w:val="fr-FR"/>
        </w:rPr>
        <w:t xml:space="preserve"> ne </w:t>
      </w:r>
      <w:r>
        <w:rPr>
          <w:lang w:val="fr-FR"/>
        </w:rPr>
        <w:t>voyageaient</w:t>
      </w:r>
      <w:r w:rsidRPr="006F1F56">
        <w:rPr>
          <w:lang w:val="fr-FR"/>
        </w:rPr>
        <w:t xml:space="preserve"> jamais à l’étranger.</w:t>
      </w:r>
    </w:p>
    <w:p w14:paraId="1E1ECDA9" w14:textId="4C81AA40" w:rsidR="00402BAC" w:rsidRPr="006F1F56" w:rsidRDefault="00402BAC" w:rsidP="00304E63">
      <w:pPr>
        <w:pStyle w:val="NLNumberList"/>
        <w:rPr>
          <w:lang w:val="fr-FR"/>
        </w:rPr>
      </w:pPr>
      <w:r w:rsidRPr="006F1F56">
        <w:rPr>
          <w:lang w:val="fr-FR"/>
        </w:rPr>
        <w:t xml:space="preserve">Il regardait trop </w:t>
      </w:r>
      <w:r>
        <w:rPr>
          <w:lang w:val="fr-FR"/>
        </w:rPr>
        <w:t>la</w:t>
      </w:r>
      <w:r w:rsidRPr="006F1F56">
        <w:rPr>
          <w:lang w:val="fr-FR"/>
        </w:rPr>
        <w:t xml:space="preserve"> t</w:t>
      </w:r>
      <w:r>
        <w:rPr>
          <w:lang w:val="fr-FR"/>
        </w:rPr>
        <w:t>é</w:t>
      </w:r>
      <w:r w:rsidRPr="006F1F56">
        <w:rPr>
          <w:lang w:val="fr-FR"/>
        </w:rPr>
        <w:t>l</w:t>
      </w:r>
      <w:r>
        <w:rPr>
          <w:lang w:val="fr-FR"/>
        </w:rPr>
        <w:t>é</w:t>
      </w:r>
      <w:r w:rsidRPr="006F1F56">
        <w:rPr>
          <w:lang w:val="fr-FR"/>
        </w:rPr>
        <w:t>vision quand il était plus jeune.</w:t>
      </w:r>
    </w:p>
    <w:p w14:paraId="72DAA626" w14:textId="3E80D3F3" w:rsidR="00402BAC" w:rsidRPr="00DF043F" w:rsidRDefault="00402BAC" w:rsidP="00DA58A6">
      <w:pPr>
        <w:pStyle w:val="ExerciseLetter"/>
        <w:rPr>
          <w:lang w:val="fr-FR"/>
        </w:rPr>
      </w:pPr>
      <w:r>
        <w:rPr>
          <w:lang w:val="fr-FR"/>
        </w:rPr>
        <w:lastRenderedPageBreak/>
        <w:t>10</w:t>
      </w:r>
    </w:p>
    <w:p w14:paraId="562C3C2D" w14:textId="6F4FF3F5" w:rsidR="00402BAC" w:rsidRPr="007C4A0A" w:rsidRDefault="00402BAC" w:rsidP="007C4A0A">
      <w:pPr>
        <w:pStyle w:val="NLNumberList"/>
        <w:numPr>
          <w:ilvl w:val="0"/>
          <w:numId w:val="52"/>
        </w:numPr>
        <w:rPr>
          <w:lang w:val="fr-FR"/>
        </w:rPr>
      </w:pPr>
      <w:r w:rsidRPr="007C4A0A">
        <w:rPr>
          <w:lang w:val="fr-FR"/>
        </w:rPr>
        <w:t>Ils passaient chaque été en Bretagne.</w:t>
      </w:r>
    </w:p>
    <w:p w14:paraId="7A0D7305" w14:textId="694EE04F" w:rsidR="00402BAC" w:rsidRPr="007C4A0A" w:rsidRDefault="00402BAC" w:rsidP="007C4A0A">
      <w:pPr>
        <w:pStyle w:val="NLNumberList"/>
        <w:numPr>
          <w:ilvl w:val="0"/>
          <w:numId w:val="52"/>
        </w:numPr>
        <w:rPr>
          <w:lang w:val="fr-FR"/>
        </w:rPr>
      </w:pPr>
      <w:r w:rsidRPr="007C4A0A">
        <w:rPr>
          <w:lang w:val="fr-FR"/>
        </w:rPr>
        <w:t>« Tu travaillais beaucoup plus dur » a dit le professeur.</w:t>
      </w:r>
    </w:p>
    <w:p w14:paraId="71027D80" w14:textId="12001C88" w:rsidR="00402BAC" w:rsidRPr="007C4A0A" w:rsidRDefault="00402BAC" w:rsidP="007C4A0A">
      <w:pPr>
        <w:pStyle w:val="NLNumberList"/>
        <w:numPr>
          <w:ilvl w:val="0"/>
          <w:numId w:val="52"/>
        </w:numPr>
        <w:rPr>
          <w:lang w:val="fr-FR"/>
        </w:rPr>
      </w:pPr>
      <w:r w:rsidRPr="007C4A0A">
        <w:rPr>
          <w:lang w:val="fr-FR"/>
        </w:rPr>
        <w:t>J’écoutais de la musique pop mais maintenant je préfère le rock.</w:t>
      </w:r>
    </w:p>
    <w:p w14:paraId="07958CEB" w14:textId="0D7E5EBE" w:rsidR="00402BAC" w:rsidRPr="007C4A0A" w:rsidRDefault="00402BAC" w:rsidP="007C4A0A">
      <w:pPr>
        <w:pStyle w:val="NLNumberList"/>
        <w:numPr>
          <w:ilvl w:val="0"/>
          <w:numId w:val="52"/>
        </w:numPr>
        <w:rPr>
          <w:lang w:val="fr-FR"/>
        </w:rPr>
      </w:pPr>
      <w:r w:rsidRPr="007C4A0A">
        <w:rPr>
          <w:lang w:val="fr-FR"/>
        </w:rPr>
        <w:t>Ma sœur et moi adorions cette émission-là quand nous étions plus jeunes</w:t>
      </w:r>
      <w:r w:rsidR="007C4A0A">
        <w:rPr>
          <w:lang w:val="fr-FR"/>
        </w:rPr>
        <w:t>.</w:t>
      </w:r>
    </w:p>
    <w:p w14:paraId="0F4BB8C3" w14:textId="1D76D070" w:rsidR="00402BAC" w:rsidRPr="007C4A0A" w:rsidRDefault="00402BAC" w:rsidP="007C4A0A">
      <w:pPr>
        <w:pStyle w:val="NLNumberList"/>
        <w:numPr>
          <w:ilvl w:val="0"/>
          <w:numId w:val="52"/>
        </w:numPr>
        <w:rPr>
          <w:lang w:val="fr-FR"/>
        </w:rPr>
      </w:pPr>
      <w:r w:rsidRPr="007C4A0A">
        <w:rPr>
          <w:lang w:val="fr-FR"/>
        </w:rPr>
        <w:t>Chaque année (pour) le 14 juillet, ma famille et moi all</w:t>
      </w:r>
      <w:r w:rsidR="007C4A0A">
        <w:rPr>
          <w:lang w:val="fr-FR"/>
        </w:rPr>
        <w:t>ions à la place pour célébrer.</w:t>
      </w:r>
    </w:p>
    <w:p w14:paraId="66FBDCD1" w14:textId="66897EBC" w:rsidR="00402BAC" w:rsidRPr="007C4A0A" w:rsidRDefault="00402BAC" w:rsidP="007C4A0A">
      <w:pPr>
        <w:pStyle w:val="NLNumberList"/>
        <w:numPr>
          <w:ilvl w:val="0"/>
          <w:numId w:val="52"/>
        </w:numPr>
        <w:rPr>
          <w:lang w:val="fr-FR"/>
        </w:rPr>
      </w:pPr>
      <w:r w:rsidRPr="007C4A0A">
        <w:rPr>
          <w:lang w:val="fr-FR"/>
        </w:rPr>
        <w:t>Elle allait au travail en voiture, mais maintenant elle y va à vélo.</w:t>
      </w:r>
    </w:p>
    <w:p w14:paraId="67531ECE" w14:textId="43CFF067" w:rsidR="00402BAC" w:rsidRPr="007C4A0A" w:rsidRDefault="00402BAC" w:rsidP="007C4A0A">
      <w:pPr>
        <w:pStyle w:val="NLNumberList"/>
        <w:numPr>
          <w:ilvl w:val="0"/>
          <w:numId w:val="52"/>
        </w:numPr>
        <w:rPr>
          <w:lang w:val="fr-FR"/>
        </w:rPr>
      </w:pPr>
      <w:r w:rsidRPr="007C4A0A">
        <w:rPr>
          <w:lang w:val="fr-FR"/>
        </w:rPr>
        <w:t>Je la voyais souvent passer devant la maison.</w:t>
      </w:r>
    </w:p>
    <w:p w14:paraId="7AD1BFB7" w14:textId="1B466DCC" w:rsidR="00402BAC" w:rsidRPr="007C4A0A" w:rsidRDefault="00402BAC" w:rsidP="007C4A0A">
      <w:pPr>
        <w:pStyle w:val="NLNumberList"/>
        <w:numPr>
          <w:ilvl w:val="0"/>
          <w:numId w:val="52"/>
        </w:numPr>
        <w:rPr>
          <w:lang w:val="fr-FR"/>
        </w:rPr>
      </w:pPr>
      <w:r w:rsidRPr="007C4A0A">
        <w:rPr>
          <w:lang w:val="fr-FR"/>
        </w:rPr>
        <w:t>Nous allions régulièrement au cinéma, mais maintenant nous n’avons pas le temps.</w:t>
      </w:r>
    </w:p>
    <w:p w14:paraId="41EF4590" w14:textId="77777777" w:rsidR="00402BAC" w:rsidRPr="00172307" w:rsidRDefault="00402BAC" w:rsidP="006E6088">
      <w:pPr>
        <w:pStyle w:val="CHead"/>
      </w:pPr>
      <w:r w:rsidRPr="00172307">
        <w:t>H7 Pluperfect tense</w:t>
      </w:r>
    </w:p>
    <w:p w14:paraId="79C7E08D" w14:textId="1B47DF60" w:rsidR="00402BAC" w:rsidRPr="00A0085D" w:rsidRDefault="0026628D" w:rsidP="00DA58A6">
      <w:pPr>
        <w:pStyle w:val="ExerciseLetter"/>
        <w:rPr>
          <w:lang w:val="fr-FR"/>
        </w:rPr>
      </w:pPr>
      <w:r>
        <w:rPr>
          <w:lang w:val="fr-FR"/>
        </w:rPr>
        <w:t>1</w:t>
      </w:r>
    </w:p>
    <w:p w14:paraId="3F00BA98" w14:textId="425F1507" w:rsidR="00402BAC" w:rsidRPr="00A0085D" w:rsidRDefault="00402BAC" w:rsidP="00CA5187">
      <w:pPr>
        <w:pStyle w:val="NLNumberList"/>
        <w:numPr>
          <w:ilvl w:val="0"/>
          <w:numId w:val="53"/>
        </w:numPr>
      </w:pPr>
      <w:r w:rsidRPr="00CA5187">
        <w:rPr>
          <w:lang w:val="fr-FR"/>
        </w:rPr>
        <w:t xml:space="preserve">Nous avons remarqué qu’il </w:t>
      </w:r>
      <w:r w:rsidRPr="00CA5187">
        <w:rPr>
          <w:u w:val="single"/>
          <w:lang w:val="fr-FR"/>
        </w:rPr>
        <w:t>s’était endormi</w:t>
      </w:r>
      <w:r w:rsidR="006E1A08">
        <w:rPr>
          <w:lang w:val="fr-FR"/>
        </w:rPr>
        <w:t>.</w:t>
      </w:r>
      <w:r w:rsidR="006E1A08">
        <w:rPr>
          <w:lang w:val="fr-FR"/>
        </w:rPr>
        <w:br/>
      </w:r>
      <w:r w:rsidRPr="00CA5187">
        <w:rPr>
          <w:i/>
        </w:rPr>
        <w:t>We noticed that he had gone to sleep.</w:t>
      </w:r>
    </w:p>
    <w:p w14:paraId="1A03243A" w14:textId="0F4E3781" w:rsidR="00402BAC" w:rsidRPr="00A0085D" w:rsidRDefault="00402BAC" w:rsidP="00CA5187">
      <w:pPr>
        <w:pStyle w:val="NLNumberList"/>
        <w:numPr>
          <w:ilvl w:val="0"/>
          <w:numId w:val="53"/>
        </w:numPr>
      </w:pPr>
      <w:r w:rsidRPr="00CA5187">
        <w:rPr>
          <w:lang w:val="fr-FR"/>
        </w:rPr>
        <w:t xml:space="preserve">Malheureusement, elle </w:t>
      </w:r>
      <w:r w:rsidRPr="00CA5187">
        <w:rPr>
          <w:u w:val="single"/>
          <w:lang w:val="fr-FR"/>
        </w:rPr>
        <w:t>était</w:t>
      </w:r>
      <w:r w:rsidRPr="00CA5187">
        <w:rPr>
          <w:lang w:val="fr-FR"/>
        </w:rPr>
        <w:t xml:space="preserve"> déjà </w:t>
      </w:r>
      <w:r w:rsidRPr="00CA5187">
        <w:rPr>
          <w:u w:val="single"/>
          <w:lang w:val="fr-FR"/>
        </w:rPr>
        <w:t>partie</w:t>
      </w:r>
      <w:r w:rsidR="006E1A08">
        <w:rPr>
          <w:lang w:val="fr-FR"/>
        </w:rPr>
        <w:t xml:space="preserve"> et on ne pouvait pas la voir.</w:t>
      </w:r>
      <w:r w:rsidR="006E1A08">
        <w:rPr>
          <w:lang w:val="fr-FR"/>
        </w:rPr>
        <w:br/>
      </w:r>
      <w:r w:rsidRPr="00CA5187">
        <w:rPr>
          <w:i/>
        </w:rPr>
        <w:t>Unfortunately, she had already left and we weren’t able to see her.</w:t>
      </w:r>
    </w:p>
    <w:p w14:paraId="059171BB" w14:textId="5C4F5B79" w:rsidR="00402BAC" w:rsidRPr="00A0085D" w:rsidRDefault="00402BAC" w:rsidP="00CA5187">
      <w:pPr>
        <w:pStyle w:val="NLNumberList"/>
        <w:numPr>
          <w:ilvl w:val="0"/>
          <w:numId w:val="53"/>
        </w:numPr>
      </w:pPr>
      <w:r w:rsidRPr="00CA5187">
        <w:rPr>
          <w:lang w:val="fr-FR"/>
        </w:rPr>
        <w:t>Ils n’</w:t>
      </w:r>
      <w:r w:rsidRPr="00CA5187">
        <w:rPr>
          <w:u w:val="single"/>
          <w:lang w:val="fr-FR"/>
        </w:rPr>
        <w:t>avaient</w:t>
      </w:r>
      <w:r w:rsidRPr="00CA5187">
        <w:rPr>
          <w:lang w:val="fr-FR"/>
        </w:rPr>
        <w:t xml:space="preserve"> jamais </w:t>
      </w:r>
      <w:r w:rsidRPr="00CA5187">
        <w:rPr>
          <w:u w:val="single"/>
          <w:lang w:val="fr-FR"/>
        </w:rPr>
        <w:t>vu</w:t>
      </w:r>
      <w:r w:rsidR="006E1A08">
        <w:rPr>
          <w:lang w:val="fr-FR"/>
        </w:rPr>
        <w:t xml:space="preserve"> une si belle maison.</w:t>
      </w:r>
      <w:r w:rsidR="006E1A08">
        <w:rPr>
          <w:lang w:val="fr-FR"/>
        </w:rPr>
        <w:br/>
      </w:r>
      <w:r w:rsidRPr="00CA5187">
        <w:rPr>
          <w:i/>
        </w:rPr>
        <w:t>They had never seen such a beautiful house.</w:t>
      </w:r>
    </w:p>
    <w:p w14:paraId="37C4D04D" w14:textId="6470BB7D" w:rsidR="00402BAC" w:rsidRPr="00A0085D" w:rsidRDefault="00402BAC" w:rsidP="00CA5187">
      <w:pPr>
        <w:pStyle w:val="NLNumberList"/>
        <w:numPr>
          <w:ilvl w:val="0"/>
          <w:numId w:val="53"/>
        </w:numPr>
      </w:pPr>
      <w:r w:rsidRPr="00CA5187">
        <w:rPr>
          <w:lang w:val="fr-FR"/>
        </w:rPr>
        <w:t>Même après 2 jours, personne n’</w:t>
      </w:r>
      <w:r w:rsidRPr="00CA5187">
        <w:rPr>
          <w:u w:val="single"/>
          <w:lang w:val="fr-FR"/>
        </w:rPr>
        <w:t>avait répondu</w:t>
      </w:r>
      <w:r w:rsidR="006E1A08">
        <w:rPr>
          <w:lang w:val="fr-FR"/>
        </w:rPr>
        <w:t xml:space="preserve"> à l’annonce.</w:t>
      </w:r>
      <w:r w:rsidR="006E1A08">
        <w:rPr>
          <w:lang w:val="fr-FR"/>
        </w:rPr>
        <w:br/>
      </w:r>
      <w:r w:rsidRPr="00CA5187">
        <w:rPr>
          <w:i/>
        </w:rPr>
        <w:t>Even after 2 days, nobody had replied to the advert.</w:t>
      </w:r>
    </w:p>
    <w:p w14:paraId="1477EAC0" w14:textId="3C82E2E9" w:rsidR="00402BAC" w:rsidRPr="00A0085D" w:rsidRDefault="00402BAC" w:rsidP="00CA5187">
      <w:pPr>
        <w:pStyle w:val="NLNumberList"/>
        <w:numPr>
          <w:ilvl w:val="0"/>
          <w:numId w:val="53"/>
        </w:numPr>
      </w:pPr>
      <w:r w:rsidRPr="00CA5187">
        <w:rPr>
          <w:lang w:val="fr-FR"/>
        </w:rPr>
        <w:t xml:space="preserve">Nous n’y </w:t>
      </w:r>
      <w:r w:rsidRPr="00CA5187">
        <w:rPr>
          <w:u w:val="single"/>
          <w:lang w:val="fr-FR"/>
        </w:rPr>
        <w:t>étions</w:t>
      </w:r>
      <w:r w:rsidRPr="00CA5187">
        <w:rPr>
          <w:lang w:val="fr-FR"/>
        </w:rPr>
        <w:t xml:space="preserve"> jamais </w:t>
      </w:r>
      <w:r w:rsidRPr="00CA5187">
        <w:rPr>
          <w:u w:val="single"/>
          <w:lang w:val="fr-FR"/>
        </w:rPr>
        <w:t>allés</w:t>
      </w:r>
      <w:r w:rsidRPr="00CA5187">
        <w:rPr>
          <w:lang w:val="fr-FR"/>
        </w:rPr>
        <w:t xml:space="preserve">. </w:t>
      </w:r>
      <w:r w:rsidRPr="00CA5187">
        <w:rPr>
          <w:i/>
        </w:rPr>
        <w:t>We had never been there.</w:t>
      </w:r>
    </w:p>
    <w:p w14:paraId="577573E2" w14:textId="44449A22" w:rsidR="00402BAC" w:rsidRPr="00A0085D" w:rsidRDefault="00402BAC" w:rsidP="00CA5187">
      <w:pPr>
        <w:pStyle w:val="NLNumberList"/>
        <w:numPr>
          <w:ilvl w:val="0"/>
          <w:numId w:val="53"/>
        </w:numPr>
      </w:pPr>
      <w:r w:rsidRPr="00CA5187">
        <w:rPr>
          <w:lang w:val="fr-FR"/>
        </w:rPr>
        <w:t xml:space="preserve">On ne savait pas si tu </w:t>
      </w:r>
      <w:r w:rsidRPr="00CA5187">
        <w:rPr>
          <w:u w:val="single"/>
          <w:lang w:val="fr-FR"/>
        </w:rPr>
        <w:t>étais</w:t>
      </w:r>
      <w:r w:rsidRPr="00CA5187">
        <w:rPr>
          <w:lang w:val="fr-FR"/>
        </w:rPr>
        <w:t xml:space="preserve"> déjà </w:t>
      </w:r>
      <w:r w:rsidRPr="00CA5187">
        <w:rPr>
          <w:u w:val="single"/>
          <w:lang w:val="fr-FR"/>
        </w:rPr>
        <w:t>parti</w:t>
      </w:r>
      <w:r w:rsidR="00E22FD8">
        <w:rPr>
          <w:lang w:val="fr-FR"/>
        </w:rPr>
        <w:t xml:space="preserve"> ou non.</w:t>
      </w:r>
      <w:r w:rsidR="006E1A08">
        <w:rPr>
          <w:lang w:val="fr-FR"/>
        </w:rPr>
        <w:br/>
      </w:r>
      <w:r w:rsidRPr="00CA5187">
        <w:rPr>
          <w:i/>
        </w:rPr>
        <w:t>We didn’t know if you had already left or not.</w:t>
      </w:r>
    </w:p>
    <w:p w14:paraId="4FEB7E6A" w14:textId="18DD5536" w:rsidR="00402BAC" w:rsidRPr="00CA5187" w:rsidRDefault="00402BAC" w:rsidP="00CA5187">
      <w:pPr>
        <w:pStyle w:val="NLNumberList"/>
        <w:numPr>
          <w:ilvl w:val="0"/>
          <w:numId w:val="53"/>
        </w:numPr>
        <w:rPr>
          <w:lang w:val="fr-FR"/>
        </w:rPr>
      </w:pPr>
      <w:r w:rsidRPr="00CA5187">
        <w:rPr>
          <w:lang w:val="fr-FR"/>
        </w:rPr>
        <w:t xml:space="preserve">Ils </w:t>
      </w:r>
      <w:r w:rsidRPr="00CA5187">
        <w:rPr>
          <w:u w:val="single"/>
          <w:lang w:val="fr-FR"/>
        </w:rPr>
        <w:t>avaient raté</w:t>
      </w:r>
      <w:r w:rsidR="006E1A08">
        <w:rPr>
          <w:lang w:val="fr-FR"/>
        </w:rPr>
        <w:t xml:space="preserve"> l’avion.</w:t>
      </w:r>
      <w:r w:rsidR="006E1A08">
        <w:rPr>
          <w:lang w:val="fr-FR"/>
        </w:rPr>
        <w:br/>
      </w:r>
      <w:r w:rsidRPr="00E01ADE">
        <w:rPr>
          <w:i/>
          <w:lang w:val="en-GB"/>
        </w:rPr>
        <w:t>They had missed</w:t>
      </w:r>
      <w:r w:rsidRPr="00CA5187">
        <w:rPr>
          <w:i/>
          <w:lang w:val="fr-FR"/>
        </w:rPr>
        <w:t xml:space="preserve"> the plane.</w:t>
      </w:r>
    </w:p>
    <w:p w14:paraId="185D9621" w14:textId="5DBC7B1E" w:rsidR="00402BAC" w:rsidRPr="00A0085D" w:rsidRDefault="00402BAC" w:rsidP="00CA5187">
      <w:pPr>
        <w:pStyle w:val="NLNumberList"/>
        <w:numPr>
          <w:ilvl w:val="0"/>
          <w:numId w:val="53"/>
        </w:numPr>
      </w:pPr>
      <w:r w:rsidRPr="00CA5187">
        <w:rPr>
          <w:lang w:val="fr-FR"/>
        </w:rPr>
        <w:t>Je ne l’</w:t>
      </w:r>
      <w:r w:rsidRPr="00CA5187">
        <w:rPr>
          <w:u w:val="single"/>
          <w:lang w:val="fr-FR"/>
        </w:rPr>
        <w:t>avais</w:t>
      </w:r>
      <w:r w:rsidRPr="00CA5187">
        <w:rPr>
          <w:lang w:val="fr-FR"/>
        </w:rPr>
        <w:t xml:space="preserve"> pas </w:t>
      </w:r>
      <w:r w:rsidRPr="00CA5187">
        <w:rPr>
          <w:u w:val="single"/>
          <w:lang w:val="fr-FR"/>
        </w:rPr>
        <w:t>remarqué</w:t>
      </w:r>
      <w:r w:rsidR="006E1A08">
        <w:rPr>
          <w:lang w:val="fr-FR"/>
        </w:rPr>
        <w:t>.</w:t>
      </w:r>
      <w:r w:rsidR="006E1A08">
        <w:rPr>
          <w:lang w:val="fr-FR"/>
        </w:rPr>
        <w:br/>
      </w:r>
      <w:r w:rsidRPr="00CA5187">
        <w:rPr>
          <w:i/>
        </w:rPr>
        <w:t>I hadn’t noticed him.</w:t>
      </w:r>
    </w:p>
    <w:p w14:paraId="367FCCE4" w14:textId="43826B59" w:rsidR="00402BAC" w:rsidRPr="00177BE7" w:rsidRDefault="00D96AF9" w:rsidP="00DA58A6">
      <w:pPr>
        <w:pStyle w:val="ExerciseLetter"/>
      </w:pPr>
      <w:r>
        <w:t>2</w:t>
      </w:r>
    </w:p>
    <w:tbl>
      <w:tblPr>
        <w:tblStyle w:val="TableGrid"/>
        <w:tblW w:w="0" w:type="auto"/>
        <w:tblLook w:val="04A0" w:firstRow="1" w:lastRow="0" w:firstColumn="1" w:lastColumn="0" w:noHBand="0" w:noVBand="1"/>
      </w:tblPr>
      <w:tblGrid>
        <w:gridCol w:w="1418"/>
        <w:gridCol w:w="1132"/>
        <w:gridCol w:w="1365"/>
        <w:gridCol w:w="3706"/>
      </w:tblGrid>
      <w:tr w:rsidR="00CE7734" w:rsidRPr="00BF4BEE" w14:paraId="2B468B4E" w14:textId="77777777" w:rsidTr="00FC7194">
        <w:tc>
          <w:tcPr>
            <w:tcW w:w="7621" w:type="dxa"/>
            <w:gridSpan w:val="4"/>
          </w:tcPr>
          <w:p w14:paraId="699C466C" w14:textId="622EB879" w:rsidR="00CE7734" w:rsidRPr="00BF4BEE" w:rsidRDefault="00CE7734" w:rsidP="00CE7734">
            <w:pPr>
              <w:pStyle w:val="TableHead"/>
              <w:jc w:val="center"/>
              <w:rPr>
                <w:i/>
              </w:rPr>
            </w:pPr>
            <w:proofErr w:type="spellStart"/>
            <w:r>
              <w:t>Avoir</w:t>
            </w:r>
            <w:proofErr w:type="spellEnd"/>
          </w:p>
        </w:tc>
      </w:tr>
      <w:tr w:rsidR="00BF4BEE" w:rsidRPr="002468DD" w14:paraId="70E5D11E" w14:textId="77777777" w:rsidTr="00822E28">
        <w:tc>
          <w:tcPr>
            <w:tcW w:w="1418" w:type="dxa"/>
          </w:tcPr>
          <w:p w14:paraId="0CF1D617" w14:textId="77777777" w:rsidR="00BF4BEE" w:rsidRPr="002468DD" w:rsidRDefault="00BF4BEE" w:rsidP="00CE7734">
            <w:pPr>
              <w:pStyle w:val="TableText"/>
              <w:rPr>
                <w:lang w:val="fr-FR"/>
              </w:rPr>
            </w:pPr>
            <w:r w:rsidRPr="002468DD">
              <w:rPr>
                <w:lang w:val="fr-FR"/>
              </w:rPr>
              <w:t>j’</w:t>
            </w:r>
          </w:p>
        </w:tc>
        <w:tc>
          <w:tcPr>
            <w:tcW w:w="1132" w:type="dxa"/>
          </w:tcPr>
          <w:p w14:paraId="34AEED93" w14:textId="77777777" w:rsidR="00BF4BEE" w:rsidRPr="002468DD" w:rsidRDefault="00BF4BEE" w:rsidP="00CE7734">
            <w:pPr>
              <w:pStyle w:val="TableText"/>
              <w:rPr>
                <w:lang w:val="fr-FR"/>
              </w:rPr>
            </w:pPr>
            <w:r w:rsidRPr="002468DD">
              <w:rPr>
                <w:lang w:val="fr-FR"/>
              </w:rPr>
              <w:t>avais</w:t>
            </w:r>
          </w:p>
        </w:tc>
        <w:tc>
          <w:tcPr>
            <w:tcW w:w="1365" w:type="dxa"/>
          </w:tcPr>
          <w:p w14:paraId="35DCE33D" w14:textId="77777777" w:rsidR="00BF4BEE" w:rsidRPr="002468DD" w:rsidRDefault="00BF4BEE" w:rsidP="00CE7734">
            <w:pPr>
              <w:pStyle w:val="TableText"/>
              <w:rPr>
                <w:b/>
                <w:lang w:val="fr-FR"/>
              </w:rPr>
            </w:pPr>
            <w:r w:rsidRPr="002468DD">
              <w:rPr>
                <w:b/>
                <w:lang w:val="fr-FR"/>
              </w:rPr>
              <w:t>rencontré</w:t>
            </w:r>
          </w:p>
        </w:tc>
        <w:tc>
          <w:tcPr>
            <w:tcW w:w="3706" w:type="dxa"/>
          </w:tcPr>
          <w:p w14:paraId="760675E5" w14:textId="77777777" w:rsidR="00BF4BEE" w:rsidRPr="002468DD" w:rsidRDefault="00BF4BEE" w:rsidP="00CE7734">
            <w:pPr>
              <w:pStyle w:val="TableText"/>
              <w:rPr>
                <w:i/>
                <w:lang w:val="en-GB"/>
              </w:rPr>
            </w:pPr>
            <w:r w:rsidRPr="002468DD">
              <w:rPr>
                <w:i/>
                <w:lang w:val="en-GB"/>
              </w:rPr>
              <w:t>I had met</w:t>
            </w:r>
          </w:p>
        </w:tc>
      </w:tr>
      <w:tr w:rsidR="00BF4BEE" w:rsidRPr="002468DD" w14:paraId="100B760B" w14:textId="77777777" w:rsidTr="00822E28">
        <w:tc>
          <w:tcPr>
            <w:tcW w:w="1418" w:type="dxa"/>
          </w:tcPr>
          <w:p w14:paraId="3B9460B6" w14:textId="77777777" w:rsidR="00BF4BEE" w:rsidRPr="002468DD" w:rsidRDefault="00BF4BEE" w:rsidP="00CE7734">
            <w:pPr>
              <w:pStyle w:val="TableText"/>
              <w:rPr>
                <w:lang w:val="fr-FR"/>
              </w:rPr>
            </w:pPr>
            <w:r w:rsidRPr="002468DD">
              <w:rPr>
                <w:lang w:val="fr-FR"/>
              </w:rPr>
              <w:t>tu</w:t>
            </w:r>
          </w:p>
        </w:tc>
        <w:tc>
          <w:tcPr>
            <w:tcW w:w="1132" w:type="dxa"/>
          </w:tcPr>
          <w:p w14:paraId="464F06D9" w14:textId="77777777" w:rsidR="00BF4BEE" w:rsidRPr="002468DD" w:rsidRDefault="00BF4BEE" w:rsidP="00CE7734">
            <w:pPr>
              <w:pStyle w:val="TableText"/>
              <w:rPr>
                <w:b/>
                <w:lang w:val="fr-FR"/>
              </w:rPr>
            </w:pPr>
            <w:r w:rsidRPr="002468DD">
              <w:rPr>
                <w:b/>
                <w:lang w:val="fr-FR"/>
              </w:rPr>
              <w:t>avais</w:t>
            </w:r>
          </w:p>
        </w:tc>
        <w:tc>
          <w:tcPr>
            <w:tcW w:w="1365" w:type="dxa"/>
          </w:tcPr>
          <w:p w14:paraId="60C69FC7" w14:textId="77777777" w:rsidR="00BF4BEE" w:rsidRPr="002468DD" w:rsidRDefault="00BF4BEE" w:rsidP="00CE7734">
            <w:pPr>
              <w:pStyle w:val="TableText"/>
              <w:rPr>
                <w:lang w:val="fr-FR"/>
              </w:rPr>
            </w:pPr>
            <w:r w:rsidRPr="002468DD">
              <w:rPr>
                <w:lang w:val="fr-FR"/>
              </w:rPr>
              <w:t>vu</w:t>
            </w:r>
          </w:p>
        </w:tc>
        <w:tc>
          <w:tcPr>
            <w:tcW w:w="3706" w:type="dxa"/>
          </w:tcPr>
          <w:p w14:paraId="3EEC732E" w14:textId="77777777" w:rsidR="00BF4BEE" w:rsidRPr="002468DD" w:rsidRDefault="00BF4BEE" w:rsidP="00CE7734">
            <w:pPr>
              <w:pStyle w:val="TableText"/>
              <w:rPr>
                <w:b/>
                <w:lang w:val="en-GB"/>
              </w:rPr>
            </w:pPr>
            <w:r w:rsidRPr="002468DD">
              <w:rPr>
                <w:b/>
                <w:i/>
                <w:lang w:val="en-GB"/>
              </w:rPr>
              <w:t>you had seen</w:t>
            </w:r>
          </w:p>
        </w:tc>
      </w:tr>
      <w:tr w:rsidR="00BF4BEE" w:rsidRPr="002468DD" w14:paraId="36400AE8" w14:textId="77777777" w:rsidTr="00822E28">
        <w:tc>
          <w:tcPr>
            <w:tcW w:w="1418" w:type="dxa"/>
          </w:tcPr>
          <w:p w14:paraId="22BC3EAB" w14:textId="77777777" w:rsidR="00BF4BEE" w:rsidRPr="002468DD" w:rsidRDefault="00BF4BEE" w:rsidP="00CE7734">
            <w:pPr>
              <w:pStyle w:val="TableText"/>
              <w:rPr>
                <w:lang w:val="fr-FR"/>
              </w:rPr>
            </w:pPr>
            <w:r w:rsidRPr="002468DD">
              <w:rPr>
                <w:lang w:val="fr-FR"/>
              </w:rPr>
              <w:t>il/elle/on</w:t>
            </w:r>
          </w:p>
        </w:tc>
        <w:tc>
          <w:tcPr>
            <w:tcW w:w="1132" w:type="dxa"/>
          </w:tcPr>
          <w:p w14:paraId="2ABCE237" w14:textId="77777777" w:rsidR="00BF4BEE" w:rsidRPr="002468DD" w:rsidRDefault="00BF4BEE" w:rsidP="00CE7734">
            <w:pPr>
              <w:pStyle w:val="TableText"/>
              <w:rPr>
                <w:b/>
                <w:lang w:val="fr-FR"/>
              </w:rPr>
            </w:pPr>
            <w:r w:rsidRPr="002468DD">
              <w:rPr>
                <w:b/>
                <w:lang w:val="fr-FR"/>
              </w:rPr>
              <w:t>avait</w:t>
            </w:r>
          </w:p>
        </w:tc>
        <w:tc>
          <w:tcPr>
            <w:tcW w:w="1365" w:type="dxa"/>
          </w:tcPr>
          <w:p w14:paraId="2B3F2562" w14:textId="77777777" w:rsidR="00BF4BEE" w:rsidRPr="002468DD" w:rsidRDefault="00BF4BEE" w:rsidP="00CE7734">
            <w:pPr>
              <w:pStyle w:val="TableText"/>
              <w:rPr>
                <w:lang w:val="fr-FR"/>
              </w:rPr>
            </w:pPr>
            <w:r w:rsidRPr="002468DD">
              <w:rPr>
                <w:lang w:val="fr-FR"/>
              </w:rPr>
              <w:t>travaillé</w:t>
            </w:r>
          </w:p>
        </w:tc>
        <w:tc>
          <w:tcPr>
            <w:tcW w:w="3706" w:type="dxa"/>
          </w:tcPr>
          <w:p w14:paraId="3089EC6E" w14:textId="77777777" w:rsidR="00BF4BEE" w:rsidRPr="002468DD" w:rsidRDefault="00BF4BEE" w:rsidP="00CE7734">
            <w:pPr>
              <w:pStyle w:val="TableText"/>
              <w:rPr>
                <w:b/>
                <w:lang w:val="en-GB"/>
              </w:rPr>
            </w:pPr>
            <w:r w:rsidRPr="002468DD">
              <w:rPr>
                <w:b/>
                <w:i/>
                <w:lang w:val="en-GB"/>
              </w:rPr>
              <w:t>he/she/one had worked</w:t>
            </w:r>
          </w:p>
        </w:tc>
      </w:tr>
      <w:tr w:rsidR="00BF4BEE" w:rsidRPr="002468DD" w14:paraId="4554F066" w14:textId="77777777" w:rsidTr="00822E28">
        <w:tc>
          <w:tcPr>
            <w:tcW w:w="1418" w:type="dxa"/>
          </w:tcPr>
          <w:p w14:paraId="51EF430B" w14:textId="77777777" w:rsidR="00BF4BEE" w:rsidRPr="002468DD" w:rsidRDefault="00BF4BEE" w:rsidP="00CE7734">
            <w:pPr>
              <w:pStyle w:val="TableText"/>
              <w:rPr>
                <w:lang w:val="fr-FR"/>
              </w:rPr>
            </w:pPr>
            <w:r w:rsidRPr="002468DD">
              <w:rPr>
                <w:lang w:val="fr-FR"/>
              </w:rPr>
              <w:t>nous</w:t>
            </w:r>
          </w:p>
        </w:tc>
        <w:tc>
          <w:tcPr>
            <w:tcW w:w="1132" w:type="dxa"/>
          </w:tcPr>
          <w:p w14:paraId="62EBD1E3" w14:textId="77777777" w:rsidR="00BF4BEE" w:rsidRPr="002468DD" w:rsidRDefault="00BF4BEE" w:rsidP="00CE7734">
            <w:pPr>
              <w:pStyle w:val="TableText"/>
              <w:rPr>
                <w:b/>
                <w:lang w:val="fr-FR"/>
              </w:rPr>
            </w:pPr>
            <w:r w:rsidRPr="002468DD">
              <w:rPr>
                <w:b/>
                <w:lang w:val="fr-FR"/>
              </w:rPr>
              <w:t>avions</w:t>
            </w:r>
          </w:p>
        </w:tc>
        <w:tc>
          <w:tcPr>
            <w:tcW w:w="1365" w:type="dxa"/>
          </w:tcPr>
          <w:p w14:paraId="0BDFE9F4" w14:textId="77777777" w:rsidR="00BF4BEE" w:rsidRPr="002468DD" w:rsidRDefault="00BF4BEE" w:rsidP="00CE7734">
            <w:pPr>
              <w:pStyle w:val="TableText"/>
              <w:rPr>
                <w:b/>
                <w:lang w:val="fr-FR"/>
              </w:rPr>
            </w:pPr>
            <w:r w:rsidRPr="002468DD">
              <w:rPr>
                <w:b/>
                <w:lang w:val="fr-FR"/>
              </w:rPr>
              <w:t>fini</w:t>
            </w:r>
          </w:p>
        </w:tc>
        <w:tc>
          <w:tcPr>
            <w:tcW w:w="3706" w:type="dxa"/>
          </w:tcPr>
          <w:p w14:paraId="281EEC1E" w14:textId="77777777" w:rsidR="00BF4BEE" w:rsidRPr="002468DD" w:rsidRDefault="00BF4BEE" w:rsidP="00CE7734">
            <w:pPr>
              <w:pStyle w:val="TableText"/>
              <w:rPr>
                <w:i/>
                <w:lang w:val="en-GB"/>
              </w:rPr>
            </w:pPr>
            <w:r w:rsidRPr="002468DD">
              <w:rPr>
                <w:i/>
                <w:lang w:val="en-GB"/>
              </w:rPr>
              <w:t>we had finished</w:t>
            </w:r>
          </w:p>
        </w:tc>
      </w:tr>
      <w:tr w:rsidR="00BF4BEE" w:rsidRPr="002468DD" w14:paraId="7414325A" w14:textId="77777777" w:rsidTr="00822E28">
        <w:tc>
          <w:tcPr>
            <w:tcW w:w="1418" w:type="dxa"/>
          </w:tcPr>
          <w:p w14:paraId="6697470E" w14:textId="77777777" w:rsidR="00BF4BEE" w:rsidRPr="002468DD" w:rsidRDefault="00BF4BEE" w:rsidP="00CE7734">
            <w:pPr>
              <w:pStyle w:val="TableText"/>
              <w:rPr>
                <w:lang w:val="fr-FR"/>
              </w:rPr>
            </w:pPr>
            <w:r w:rsidRPr="002468DD">
              <w:rPr>
                <w:lang w:val="fr-FR"/>
              </w:rPr>
              <w:t>vous</w:t>
            </w:r>
          </w:p>
        </w:tc>
        <w:tc>
          <w:tcPr>
            <w:tcW w:w="1132" w:type="dxa"/>
          </w:tcPr>
          <w:p w14:paraId="548DC14C" w14:textId="77777777" w:rsidR="00BF4BEE" w:rsidRPr="002468DD" w:rsidRDefault="00BF4BEE" w:rsidP="00CE7734">
            <w:pPr>
              <w:pStyle w:val="TableText"/>
              <w:rPr>
                <w:b/>
                <w:lang w:val="fr-FR"/>
              </w:rPr>
            </w:pPr>
            <w:r w:rsidRPr="002468DD">
              <w:rPr>
                <w:b/>
                <w:lang w:val="fr-FR"/>
              </w:rPr>
              <w:t>aviez</w:t>
            </w:r>
          </w:p>
        </w:tc>
        <w:tc>
          <w:tcPr>
            <w:tcW w:w="1365" w:type="dxa"/>
          </w:tcPr>
          <w:p w14:paraId="5D3D58F3" w14:textId="77777777" w:rsidR="00BF4BEE" w:rsidRPr="002468DD" w:rsidRDefault="00BF4BEE" w:rsidP="00CE7734">
            <w:pPr>
              <w:pStyle w:val="TableText"/>
              <w:rPr>
                <w:lang w:val="fr-FR"/>
              </w:rPr>
            </w:pPr>
            <w:r w:rsidRPr="002468DD">
              <w:rPr>
                <w:lang w:val="fr-FR"/>
              </w:rPr>
              <w:t>aimé</w:t>
            </w:r>
          </w:p>
        </w:tc>
        <w:tc>
          <w:tcPr>
            <w:tcW w:w="3706" w:type="dxa"/>
          </w:tcPr>
          <w:p w14:paraId="158A420A" w14:textId="77777777" w:rsidR="00BF4BEE" w:rsidRPr="002468DD" w:rsidRDefault="00BF4BEE" w:rsidP="00CE7734">
            <w:pPr>
              <w:pStyle w:val="TableText"/>
              <w:rPr>
                <w:b/>
                <w:i/>
                <w:lang w:val="en-GB"/>
              </w:rPr>
            </w:pPr>
            <w:r w:rsidRPr="002468DD">
              <w:rPr>
                <w:b/>
                <w:i/>
                <w:lang w:val="en-GB"/>
              </w:rPr>
              <w:t>you had liked</w:t>
            </w:r>
          </w:p>
        </w:tc>
      </w:tr>
      <w:tr w:rsidR="00BF4BEE" w:rsidRPr="002468DD" w14:paraId="36289361" w14:textId="77777777" w:rsidTr="00822E28">
        <w:tc>
          <w:tcPr>
            <w:tcW w:w="1418" w:type="dxa"/>
          </w:tcPr>
          <w:p w14:paraId="45DC93CA" w14:textId="77777777" w:rsidR="00BF4BEE" w:rsidRPr="002468DD" w:rsidRDefault="00BF4BEE" w:rsidP="00CE7734">
            <w:pPr>
              <w:pStyle w:val="TableText"/>
              <w:rPr>
                <w:lang w:val="fr-FR"/>
              </w:rPr>
            </w:pPr>
            <w:r w:rsidRPr="002468DD">
              <w:rPr>
                <w:lang w:val="fr-FR"/>
              </w:rPr>
              <w:t>ils/elles</w:t>
            </w:r>
          </w:p>
        </w:tc>
        <w:tc>
          <w:tcPr>
            <w:tcW w:w="1132" w:type="dxa"/>
          </w:tcPr>
          <w:p w14:paraId="3A1E9835" w14:textId="77777777" w:rsidR="00BF4BEE" w:rsidRPr="002468DD" w:rsidRDefault="00BF4BEE" w:rsidP="00CE7734">
            <w:pPr>
              <w:pStyle w:val="TableText"/>
              <w:rPr>
                <w:b/>
                <w:lang w:val="fr-FR"/>
              </w:rPr>
            </w:pPr>
            <w:r w:rsidRPr="002468DD">
              <w:rPr>
                <w:b/>
                <w:lang w:val="fr-FR"/>
              </w:rPr>
              <w:t>avaient</w:t>
            </w:r>
          </w:p>
        </w:tc>
        <w:tc>
          <w:tcPr>
            <w:tcW w:w="1365" w:type="dxa"/>
          </w:tcPr>
          <w:p w14:paraId="42C1EB57" w14:textId="77777777" w:rsidR="00BF4BEE" w:rsidRPr="002468DD" w:rsidRDefault="00BF4BEE" w:rsidP="00CE7734">
            <w:pPr>
              <w:pStyle w:val="TableText"/>
              <w:rPr>
                <w:b/>
                <w:lang w:val="fr-FR"/>
              </w:rPr>
            </w:pPr>
            <w:r w:rsidRPr="002468DD">
              <w:rPr>
                <w:b/>
                <w:lang w:val="fr-FR"/>
              </w:rPr>
              <w:t>vendu</w:t>
            </w:r>
          </w:p>
        </w:tc>
        <w:tc>
          <w:tcPr>
            <w:tcW w:w="3706" w:type="dxa"/>
          </w:tcPr>
          <w:p w14:paraId="246E4A64" w14:textId="77777777" w:rsidR="00BF4BEE" w:rsidRPr="002468DD" w:rsidRDefault="00BF4BEE" w:rsidP="00CE7734">
            <w:pPr>
              <w:pStyle w:val="TableText"/>
              <w:rPr>
                <w:i/>
                <w:lang w:val="en-GB"/>
              </w:rPr>
            </w:pPr>
            <w:r w:rsidRPr="002468DD">
              <w:rPr>
                <w:i/>
                <w:lang w:val="en-GB"/>
              </w:rPr>
              <w:t>they had sold</w:t>
            </w:r>
          </w:p>
        </w:tc>
      </w:tr>
    </w:tbl>
    <w:p w14:paraId="3F5DBEB4" w14:textId="3FAC7E45" w:rsidR="00402BAC" w:rsidRPr="002468DD" w:rsidRDefault="00402BAC" w:rsidP="004C5642">
      <w:pPr>
        <w:pStyle w:val="BTBodyText"/>
        <w:tabs>
          <w:tab w:val="clear" w:pos="1701"/>
          <w:tab w:val="left" w:pos="1418"/>
          <w:tab w:val="left" w:pos="2410"/>
          <w:tab w:val="left" w:pos="3686"/>
        </w:tabs>
        <w:rPr>
          <w:b/>
          <w:lang w:val="fr-FR"/>
        </w:rPr>
      </w:pPr>
    </w:p>
    <w:tbl>
      <w:tblPr>
        <w:tblStyle w:val="TableGrid"/>
        <w:tblW w:w="0" w:type="auto"/>
        <w:tblLook w:val="04A0" w:firstRow="1" w:lastRow="0" w:firstColumn="1" w:lastColumn="0" w:noHBand="0" w:noVBand="1"/>
      </w:tblPr>
      <w:tblGrid>
        <w:gridCol w:w="1418"/>
        <w:gridCol w:w="1087"/>
        <w:gridCol w:w="1454"/>
        <w:gridCol w:w="3662"/>
      </w:tblGrid>
      <w:tr w:rsidR="00677013" w:rsidRPr="002468DD" w14:paraId="27805F19" w14:textId="77777777" w:rsidTr="00FC7194">
        <w:tc>
          <w:tcPr>
            <w:tcW w:w="7621" w:type="dxa"/>
            <w:gridSpan w:val="4"/>
          </w:tcPr>
          <w:p w14:paraId="0C0B45C5" w14:textId="71418C90" w:rsidR="00677013" w:rsidRPr="002468DD" w:rsidRDefault="00677013" w:rsidP="00677013">
            <w:pPr>
              <w:pStyle w:val="TableHead"/>
              <w:jc w:val="center"/>
              <w:rPr>
                <w:i/>
                <w:lang w:val="fr-FR"/>
              </w:rPr>
            </w:pPr>
            <w:r w:rsidRPr="002468DD">
              <w:rPr>
                <w:lang w:val="fr-FR"/>
              </w:rPr>
              <w:t>Être</w:t>
            </w:r>
          </w:p>
        </w:tc>
      </w:tr>
      <w:tr w:rsidR="00BF4BEE" w:rsidRPr="002468DD" w14:paraId="23E47C1E" w14:textId="77777777" w:rsidTr="00FC7194">
        <w:tc>
          <w:tcPr>
            <w:tcW w:w="1418" w:type="dxa"/>
          </w:tcPr>
          <w:p w14:paraId="2465B5C1" w14:textId="77777777" w:rsidR="00BF4BEE" w:rsidRPr="002468DD" w:rsidRDefault="00BF4BEE" w:rsidP="00677013">
            <w:pPr>
              <w:pStyle w:val="TableText"/>
              <w:rPr>
                <w:lang w:val="fr-FR"/>
              </w:rPr>
            </w:pPr>
            <w:r w:rsidRPr="002468DD">
              <w:rPr>
                <w:lang w:val="fr-FR"/>
              </w:rPr>
              <w:t>j’</w:t>
            </w:r>
          </w:p>
        </w:tc>
        <w:tc>
          <w:tcPr>
            <w:tcW w:w="1087" w:type="dxa"/>
          </w:tcPr>
          <w:p w14:paraId="6CFA689B" w14:textId="77777777" w:rsidR="00BF4BEE" w:rsidRPr="002468DD" w:rsidRDefault="00BF4BEE" w:rsidP="00677013">
            <w:pPr>
              <w:pStyle w:val="TableText"/>
              <w:rPr>
                <w:b/>
                <w:lang w:val="fr-FR"/>
              </w:rPr>
            </w:pPr>
            <w:r w:rsidRPr="002468DD">
              <w:rPr>
                <w:b/>
                <w:lang w:val="fr-FR"/>
              </w:rPr>
              <w:t>étais</w:t>
            </w:r>
          </w:p>
        </w:tc>
        <w:tc>
          <w:tcPr>
            <w:tcW w:w="1454" w:type="dxa"/>
          </w:tcPr>
          <w:p w14:paraId="5D8BE4B0" w14:textId="77777777" w:rsidR="00BF4BEE" w:rsidRPr="002468DD" w:rsidRDefault="00BF4BEE" w:rsidP="00677013">
            <w:pPr>
              <w:pStyle w:val="TableText"/>
              <w:rPr>
                <w:lang w:val="fr-FR"/>
              </w:rPr>
            </w:pPr>
            <w:r w:rsidRPr="002468DD">
              <w:rPr>
                <w:lang w:val="fr-FR"/>
              </w:rPr>
              <w:t>parti(e)</w:t>
            </w:r>
          </w:p>
        </w:tc>
        <w:tc>
          <w:tcPr>
            <w:tcW w:w="3662" w:type="dxa"/>
          </w:tcPr>
          <w:p w14:paraId="5AD120CF" w14:textId="77777777" w:rsidR="00BF4BEE" w:rsidRPr="002468DD" w:rsidRDefault="00BF4BEE" w:rsidP="00677013">
            <w:pPr>
              <w:pStyle w:val="TableText"/>
              <w:rPr>
                <w:b/>
                <w:lang w:val="en-GB"/>
              </w:rPr>
            </w:pPr>
            <w:r w:rsidRPr="002468DD">
              <w:rPr>
                <w:b/>
                <w:i/>
                <w:lang w:val="en-GB"/>
              </w:rPr>
              <w:t>I had left</w:t>
            </w:r>
          </w:p>
        </w:tc>
      </w:tr>
      <w:tr w:rsidR="00BF4BEE" w:rsidRPr="002468DD" w14:paraId="4068B7E9" w14:textId="77777777" w:rsidTr="00FC7194">
        <w:tc>
          <w:tcPr>
            <w:tcW w:w="1418" w:type="dxa"/>
          </w:tcPr>
          <w:p w14:paraId="0F7A595A" w14:textId="77777777" w:rsidR="00BF4BEE" w:rsidRPr="002468DD" w:rsidRDefault="00BF4BEE" w:rsidP="00677013">
            <w:pPr>
              <w:pStyle w:val="TableText"/>
              <w:rPr>
                <w:lang w:val="fr-FR"/>
              </w:rPr>
            </w:pPr>
            <w:r w:rsidRPr="002468DD">
              <w:rPr>
                <w:lang w:val="fr-FR"/>
              </w:rPr>
              <w:t>tu</w:t>
            </w:r>
          </w:p>
        </w:tc>
        <w:tc>
          <w:tcPr>
            <w:tcW w:w="1087" w:type="dxa"/>
          </w:tcPr>
          <w:p w14:paraId="63C28BFD" w14:textId="77777777" w:rsidR="00BF4BEE" w:rsidRPr="002468DD" w:rsidRDefault="00BF4BEE" w:rsidP="00677013">
            <w:pPr>
              <w:pStyle w:val="TableText"/>
              <w:rPr>
                <w:b/>
                <w:lang w:val="fr-FR"/>
              </w:rPr>
            </w:pPr>
            <w:r w:rsidRPr="002468DD">
              <w:rPr>
                <w:b/>
                <w:lang w:val="fr-FR"/>
              </w:rPr>
              <w:t>étais</w:t>
            </w:r>
          </w:p>
        </w:tc>
        <w:tc>
          <w:tcPr>
            <w:tcW w:w="1454" w:type="dxa"/>
          </w:tcPr>
          <w:p w14:paraId="39814EE3" w14:textId="77777777" w:rsidR="00BF4BEE" w:rsidRPr="002468DD" w:rsidRDefault="00BF4BEE" w:rsidP="00677013">
            <w:pPr>
              <w:pStyle w:val="TableText"/>
              <w:rPr>
                <w:b/>
                <w:lang w:val="fr-FR"/>
              </w:rPr>
            </w:pPr>
            <w:r w:rsidRPr="002468DD">
              <w:rPr>
                <w:b/>
                <w:lang w:val="fr-FR"/>
              </w:rPr>
              <w:t>monté(e)</w:t>
            </w:r>
          </w:p>
        </w:tc>
        <w:tc>
          <w:tcPr>
            <w:tcW w:w="3662" w:type="dxa"/>
          </w:tcPr>
          <w:p w14:paraId="30BC3C79" w14:textId="77777777" w:rsidR="00BF4BEE" w:rsidRPr="002468DD" w:rsidRDefault="00BF4BEE" w:rsidP="00677013">
            <w:pPr>
              <w:pStyle w:val="TableText"/>
              <w:rPr>
                <w:i/>
                <w:lang w:val="en-GB"/>
              </w:rPr>
            </w:pPr>
            <w:r w:rsidRPr="002468DD">
              <w:rPr>
                <w:i/>
                <w:lang w:val="en-GB"/>
              </w:rPr>
              <w:t>you had climbed</w:t>
            </w:r>
          </w:p>
        </w:tc>
      </w:tr>
      <w:tr w:rsidR="00BF4BEE" w:rsidRPr="002468DD" w14:paraId="150F54C7" w14:textId="77777777" w:rsidTr="00FC7194">
        <w:tc>
          <w:tcPr>
            <w:tcW w:w="1418" w:type="dxa"/>
          </w:tcPr>
          <w:p w14:paraId="0C644A34" w14:textId="77777777" w:rsidR="00BF4BEE" w:rsidRPr="002468DD" w:rsidRDefault="00BF4BEE" w:rsidP="00677013">
            <w:pPr>
              <w:pStyle w:val="TableText"/>
              <w:rPr>
                <w:lang w:val="fr-FR"/>
              </w:rPr>
            </w:pPr>
            <w:r w:rsidRPr="002468DD">
              <w:rPr>
                <w:lang w:val="fr-FR"/>
              </w:rPr>
              <w:t>il/elle/on</w:t>
            </w:r>
          </w:p>
        </w:tc>
        <w:tc>
          <w:tcPr>
            <w:tcW w:w="1087" w:type="dxa"/>
          </w:tcPr>
          <w:p w14:paraId="7E7F5739" w14:textId="77777777" w:rsidR="00BF4BEE" w:rsidRPr="002468DD" w:rsidRDefault="00BF4BEE" w:rsidP="00677013">
            <w:pPr>
              <w:pStyle w:val="TableText"/>
              <w:rPr>
                <w:lang w:val="fr-FR"/>
              </w:rPr>
            </w:pPr>
            <w:r w:rsidRPr="002468DD">
              <w:rPr>
                <w:lang w:val="fr-FR"/>
              </w:rPr>
              <w:t>était</w:t>
            </w:r>
          </w:p>
        </w:tc>
        <w:tc>
          <w:tcPr>
            <w:tcW w:w="1454" w:type="dxa"/>
          </w:tcPr>
          <w:p w14:paraId="76421798" w14:textId="77777777" w:rsidR="00BF4BEE" w:rsidRPr="002468DD" w:rsidRDefault="00BF4BEE" w:rsidP="00677013">
            <w:pPr>
              <w:pStyle w:val="TableText"/>
              <w:rPr>
                <w:lang w:val="fr-FR"/>
              </w:rPr>
            </w:pPr>
            <w:r w:rsidRPr="002468DD">
              <w:rPr>
                <w:lang w:val="fr-FR"/>
              </w:rPr>
              <w:t>resté(e)(s)</w:t>
            </w:r>
          </w:p>
        </w:tc>
        <w:tc>
          <w:tcPr>
            <w:tcW w:w="3662" w:type="dxa"/>
          </w:tcPr>
          <w:p w14:paraId="60902604" w14:textId="77777777" w:rsidR="00BF4BEE" w:rsidRPr="002468DD" w:rsidRDefault="00BF4BEE" w:rsidP="00677013">
            <w:pPr>
              <w:pStyle w:val="TableText"/>
              <w:rPr>
                <w:b/>
                <w:lang w:val="en-GB"/>
              </w:rPr>
            </w:pPr>
            <w:r w:rsidRPr="002468DD">
              <w:rPr>
                <w:b/>
                <w:i/>
                <w:lang w:val="en-GB"/>
              </w:rPr>
              <w:t>he/she/one/one (meaning 'we') had stayed</w:t>
            </w:r>
          </w:p>
        </w:tc>
      </w:tr>
      <w:tr w:rsidR="00BF4BEE" w:rsidRPr="002468DD" w14:paraId="04446F1E" w14:textId="77777777" w:rsidTr="00FC7194">
        <w:tc>
          <w:tcPr>
            <w:tcW w:w="1418" w:type="dxa"/>
          </w:tcPr>
          <w:p w14:paraId="08340A4C" w14:textId="77777777" w:rsidR="00BF4BEE" w:rsidRPr="002468DD" w:rsidRDefault="00BF4BEE" w:rsidP="00677013">
            <w:pPr>
              <w:pStyle w:val="TableText"/>
              <w:rPr>
                <w:lang w:val="fr-FR"/>
              </w:rPr>
            </w:pPr>
            <w:r w:rsidRPr="002468DD">
              <w:rPr>
                <w:lang w:val="fr-FR"/>
              </w:rPr>
              <w:t>nous</w:t>
            </w:r>
          </w:p>
        </w:tc>
        <w:tc>
          <w:tcPr>
            <w:tcW w:w="1087" w:type="dxa"/>
          </w:tcPr>
          <w:p w14:paraId="4F7BBB55" w14:textId="77777777" w:rsidR="00BF4BEE" w:rsidRPr="002468DD" w:rsidRDefault="00BF4BEE" w:rsidP="00677013">
            <w:pPr>
              <w:pStyle w:val="TableText"/>
              <w:rPr>
                <w:b/>
                <w:lang w:val="fr-FR"/>
              </w:rPr>
            </w:pPr>
            <w:r w:rsidRPr="002468DD">
              <w:rPr>
                <w:b/>
                <w:lang w:val="fr-FR"/>
              </w:rPr>
              <w:t>étions</w:t>
            </w:r>
          </w:p>
        </w:tc>
        <w:tc>
          <w:tcPr>
            <w:tcW w:w="1454" w:type="dxa"/>
          </w:tcPr>
          <w:p w14:paraId="58CE8EC8" w14:textId="77777777" w:rsidR="00BF4BEE" w:rsidRPr="002468DD" w:rsidRDefault="00BF4BEE" w:rsidP="00677013">
            <w:pPr>
              <w:pStyle w:val="TableText"/>
              <w:rPr>
                <w:b/>
                <w:lang w:val="fr-FR"/>
              </w:rPr>
            </w:pPr>
            <w:r w:rsidRPr="002468DD">
              <w:rPr>
                <w:b/>
                <w:lang w:val="fr-FR"/>
              </w:rPr>
              <w:t>allé(e)s</w:t>
            </w:r>
          </w:p>
        </w:tc>
        <w:tc>
          <w:tcPr>
            <w:tcW w:w="3662" w:type="dxa"/>
          </w:tcPr>
          <w:p w14:paraId="074885DF" w14:textId="77777777" w:rsidR="00BF4BEE" w:rsidRPr="002468DD" w:rsidRDefault="00BF4BEE" w:rsidP="00677013">
            <w:pPr>
              <w:pStyle w:val="TableText"/>
              <w:rPr>
                <w:i/>
                <w:lang w:val="en-GB"/>
              </w:rPr>
            </w:pPr>
            <w:r w:rsidRPr="002468DD">
              <w:rPr>
                <w:i/>
                <w:lang w:val="en-GB"/>
              </w:rPr>
              <w:t>we had gone/been</w:t>
            </w:r>
          </w:p>
        </w:tc>
      </w:tr>
      <w:tr w:rsidR="00BF4BEE" w:rsidRPr="002468DD" w14:paraId="2C8DA932" w14:textId="77777777" w:rsidTr="00FC7194">
        <w:tc>
          <w:tcPr>
            <w:tcW w:w="1418" w:type="dxa"/>
          </w:tcPr>
          <w:p w14:paraId="506780BA" w14:textId="77777777" w:rsidR="00BF4BEE" w:rsidRPr="002468DD" w:rsidRDefault="00BF4BEE" w:rsidP="00677013">
            <w:pPr>
              <w:pStyle w:val="TableText"/>
              <w:rPr>
                <w:lang w:val="fr-FR"/>
              </w:rPr>
            </w:pPr>
            <w:r w:rsidRPr="002468DD">
              <w:rPr>
                <w:lang w:val="fr-FR"/>
              </w:rPr>
              <w:t>vous</w:t>
            </w:r>
          </w:p>
        </w:tc>
        <w:tc>
          <w:tcPr>
            <w:tcW w:w="1087" w:type="dxa"/>
          </w:tcPr>
          <w:p w14:paraId="2DC24D91" w14:textId="77777777" w:rsidR="00BF4BEE" w:rsidRPr="002468DD" w:rsidRDefault="00BF4BEE" w:rsidP="00677013">
            <w:pPr>
              <w:pStyle w:val="TableText"/>
              <w:rPr>
                <w:b/>
                <w:lang w:val="fr-FR"/>
              </w:rPr>
            </w:pPr>
            <w:r w:rsidRPr="002468DD">
              <w:rPr>
                <w:b/>
                <w:lang w:val="fr-FR"/>
              </w:rPr>
              <w:t>étiez</w:t>
            </w:r>
          </w:p>
        </w:tc>
        <w:tc>
          <w:tcPr>
            <w:tcW w:w="1454" w:type="dxa"/>
          </w:tcPr>
          <w:p w14:paraId="12268008" w14:textId="77777777" w:rsidR="00BF4BEE" w:rsidRPr="002468DD" w:rsidRDefault="00BF4BEE" w:rsidP="00677013">
            <w:pPr>
              <w:pStyle w:val="TableText"/>
              <w:rPr>
                <w:lang w:val="fr-FR"/>
              </w:rPr>
            </w:pPr>
            <w:r w:rsidRPr="002468DD">
              <w:rPr>
                <w:lang w:val="fr-FR"/>
              </w:rPr>
              <w:t>arrivé(e)(s)</w:t>
            </w:r>
          </w:p>
        </w:tc>
        <w:tc>
          <w:tcPr>
            <w:tcW w:w="3662" w:type="dxa"/>
          </w:tcPr>
          <w:p w14:paraId="6A0A69E7" w14:textId="77777777" w:rsidR="00BF4BEE" w:rsidRPr="002468DD" w:rsidRDefault="00BF4BEE" w:rsidP="00677013">
            <w:pPr>
              <w:pStyle w:val="TableText"/>
              <w:rPr>
                <w:b/>
                <w:lang w:val="en-GB"/>
              </w:rPr>
            </w:pPr>
            <w:r w:rsidRPr="002468DD">
              <w:rPr>
                <w:b/>
                <w:i/>
                <w:lang w:val="en-GB"/>
              </w:rPr>
              <w:t>you had arrived</w:t>
            </w:r>
          </w:p>
        </w:tc>
      </w:tr>
      <w:tr w:rsidR="00BF4BEE" w:rsidRPr="002468DD" w14:paraId="5BBFEF13" w14:textId="77777777" w:rsidTr="00FC7194">
        <w:tc>
          <w:tcPr>
            <w:tcW w:w="1418" w:type="dxa"/>
          </w:tcPr>
          <w:p w14:paraId="51A0BAAE" w14:textId="77777777" w:rsidR="00BF4BEE" w:rsidRPr="002468DD" w:rsidRDefault="00BF4BEE" w:rsidP="00677013">
            <w:pPr>
              <w:pStyle w:val="TableText"/>
              <w:rPr>
                <w:lang w:val="fr-FR"/>
              </w:rPr>
            </w:pPr>
            <w:r w:rsidRPr="002468DD">
              <w:rPr>
                <w:lang w:val="fr-FR"/>
              </w:rPr>
              <w:t>ils/elles</w:t>
            </w:r>
          </w:p>
        </w:tc>
        <w:tc>
          <w:tcPr>
            <w:tcW w:w="1087" w:type="dxa"/>
          </w:tcPr>
          <w:p w14:paraId="1E26850C" w14:textId="77777777" w:rsidR="00BF4BEE" w:rsidRPr="002468DD" w:rsidRDefault="00BF4BEE" w:rsidP="00677013">
            <w:pPr>
              <w:pStyle w:val="TableText"/>
              <w:rPr>
                <w:b/>
                <w:lang w:val="fr-FR"/>
              </w:rPr>
            </w:pPr>
            <w:r w:rsidRPr="002468DD">
              <w:rPr>
                <w:b/>
                <w:lang w:val="fr-FR"/>
              </w:rPr>
              <w:t>étaient</w:t>
            </w:r>
          </w:p>
        </w:tc>
        <w:tc>
          <w:tcPr>
            <w:tcW w:w="1454" w:type="dxa"/>
          </w:tcPr>
          <w:p w14:paraId="46CADD0C" w14:textId="77777777" w:rsidR="00BF4BEE" w:rsidRPr="002468DD" w:rsidRDefault="00BF4BEE" w:rsidP="00677013">
            <w:pPr>
              <w:pStyle w:val="TableText"/>
              <w:rPr>
                <w:b/>
                <w:lang w:val="fr-FR"/>
              </w:rPr>
            </w:pPr>
            <w:r w:rsidRPr="002468DD">
              <w:rPr>
                <w:b/>
                <w:lang w:val="fr-FR"/>
              </w:rPr>
              <w:t>revenu(e)s</w:t>
            </w:r>
          </w:p>
        </w:tc>
        <w:tc>
          <w:tcPr>
            <w:tcW w:w="3662" w:type="dxa"/>
          </w:tcPr>
          <w:p w14:paraId="6F8EFE55" w14:textId="77777777" w:rsidR="00BF4BEE" w:rsidRPr="002468DD" w:rsidRDefault="00BF4BEE" w:rsidP="00677013">
            <w:pPr>
              <w:pStyle w:val="TableText"/>
              <w:rPr>
                <w:i/>
                <w:lang w:val="en-GB"/>
              </w:rPr>
            </w:pPr>
            <w:r w:rsidRPr="002468DD">
              <w:rPr>
                <w:i/>
                <w:lang w:val="en-GB"/>
              </w:rPr>
              <w:t>they had come back</w:t>
            </w:r>
          </w:p>
        </w:tc>
      </w:tr>
    </w:tbl>
    <w:p w14:paraId="504A4B41" w14:textId="77777777" w:rsidR="0067222D" w:rsidRDefault="0067222D" w:rsidP="00DF512E">
      <w:pPr>
        <w:pStyle w:val="ExerciseLetter"/>
        <w:rPr>
          <w:lang w:val="fr-FR"/>
        </w:rPr>
      </w:pPr>
    </w:p>
    <w:p w14:paraId="3DEA30AA" w14:textId="70A89291" w:rsidR="00402BAC" w:rsidRPr="00A0085D" w:rsidRDefault="00FC7194" w:rsidP="00DF512E">
      <w:pPr>
        <w:pStyle w:val="ExerciseLetter"/>
        <w:rPr>
          <w:lang w:val="fr-FR"/>
        </w:rPr>
      </w:pPr>
      <w:r>
        <w:rPr>
          <w:lang w:val="fr-FR"/>
        </w:rPr>
        <w:lastRenderedPageBreak/>
        <w:t>3</w:t>
      </w:r>
    </w:p>
    <w:p w14:paraId="61D9FFBA" w14:textId="77777777" w:rsidR="00721B08" w:rsidRDefault="00721B08" w:rsidP="00722CF4">
      <w:pPr>
        <w:pStyle w:val="NLNumberList"/>
        <w:numPr>
          <w:ilvl w:val="0"/>
          <w:numId w:val="54"/>
        </w:numPr>
        <w:rPr>
          <w:lang w:val="fr-FR"/>
        </w:rPr>
        <w:sectPr w:rsidR="00721B08" w:rsidSect="00065640">
          <w:type w:val="continuous"/>
          <w:pgSz w:w="11906" w:h="16838"/>
          <w:pgMar w:top="1701" w:right="1701" w:bottom="1418" w:left="1701" w:header="709" w:footer="709" w:gutter="0"/>
          <w:cols w:space="708"/>
          <w:titlePg/>
          <w:docGrid w:linePitch="360"/>
        </w:sectPr>
      </w:pPr>
    </w:p>
    <w:p w14:paraId="72A13386" w14:textId="3A22BDD9" w:rsidR="00FC7194" w:rsidRPr="00722CF4" w:rsidRDefault="00FC7194" w:rsidP="00722CF4">
      <w:pPr>
        <w:pStyle w:val="NLNumberList"/>
        <w:numPr>
          <w:ilvl w:val="0"/>
          <w:numId w:val="54"/>
        </w:numPr>
        <w:rPr>
          <w:lang w:val="fr-FR"/>
        </w:rPr>
      </w:pPr>
      <w:proofErr w:type="gramStart"/>
      <w:r w:rsidRPr="00722CF4">
        <w:rPr>
          <w:lang w:val="fr-FR"/>
        </w:rPr>
        <w:t>était</w:t>
      </w:r>
      <w:proofErr w:type="gramEnd"/>
    </w:p>
    <w:p w14:paraId="0B5C7509" w14:textId="7DA44172" w:rsidR="00FC7194" w:rsidRPr="00722CF4" w:rsidRDefault="00FC7194" w:rsidP="00722CF4">
      <w:pPr>
        <w:pStyle w:val="NLNumberList"/>
        <w:numPr>
          <w:ilvl w:val="0"/>
          <w:numId w:val="54"/>
        </w:numPr>
        <w:rPr>
          <w:lang w:val="fr-FR"/>
        </w:rPr>
      </w:pPr>
      <w:proofErr w:type="gramStart"/>
      <w:r w:rsidRPr="00722CF4">
        <w:rPr>
          <w:lang w:val="fr-FR"/>
        </w:rPr>
        <w:t>avais</w:t>
      </w:r>
      <w:proofErr w:type="gramEnd"/>
    </w:p>
    <w:p w14:paraId="627EC3AE" w14:textId="216FBFA8" w:rsidR="00FC7194" w:rsidRPr="00722CF4" w:rsidRDefault="00FC7194" w:rsidP="00722CF4">
      <w:pPr>
        <w:pStyle w:val="NLNumberList"/>
        <w:numPr>
          <w:ilvl w:val="0"/>
          <w:numId w:val="54"/>
        </w:numPr>
        <w:rPr>
          <w:lang w:val="fr-FR"/>
        </w:rPr>
      </w:pPr>
      <w:proofErr w:type="gramStart"/>
      <w:r w:rsidRPr="00722CF4">
        <w:rPr>
          <w:lang w:val="fr-FR"/>
        </w:rPr>
        <w:t>avions</w:t>
      </w:r>
      <w:proofErr w:type="gramEnd"/>
    </w:p>
    <w:p w14:paraId="746F1406" w14:textId="571852A4" w:rsidR="00FC7194" w:rsidRPr="00722CF4" w:rsidRDefault="00FC7194" w:rsidP="00722CF4">
      <w:pPr>
        <w:pStyle w:val="NLNumberList"/>
        <w:numPr>
          <w:ilvl w:val="0"/>
          <w:numId w:val="54"/>
        </w:numPr>
        <w:rPr>
          <w:lang w:val="fr-FR"/>
        </w:rPr>
      </w:pPr>
      <w:proofErr w:type="gramStart"/>
      <w:r w:rsidRPr="00722CF4">
        <w:rPr>
          <w:lang w:val="fr-FR"/>
        </w:rPr>
        <w:t>avais</w:t>
      </w:r>
      <w:proofErr w:type="gramEnd"/>
    </w:p>
    <w:p w14:paraId="26038075" w14:textId="5B2749C6" w:rsidR="00FC7194" w:rsidRPr="00722CF4" w:rsidRDefault="00FC7194" w:rsidP="00722CF4">
      <w:pPr>
        <w:pStyle w:val="NLNumberList"/>
        <w:numPr>
          <w:ilvl w:val="0"/>
          <w:numId w:val="54"/>
        </w:numPr>
        <w:rPr>
          <w:lang w:val="fr-FR"/>
        </w:rPr>
      </w:pPr>
      <w:proofErr w:type="gramStart"/>
      <w:r w:rsidRPr="00722CF4">
        <w:rPr>
          <w:lang w:val="fr-FR"/>
        </w:rPr>
        <w:t>étiez</w:t>
      </w:r>
      <w:proofErr w:type="gramEnd"/>
    </w:p>
    <w:p w14:paraId="4290841F" w14:textId="0D4615DD" w:rsidR="00FC7194" w:rsidRPr="00722CF4" w:rsidRDefault="00FC7194" w:rsidP="00722CF4">
      <w:pPr>
        <w:pStyle w:val="NLNumberList"/>
        <w:numPr>
          <w:ilvl w:val="0"/>
          <w:numId w:val="54"/>
        </w:numPr>
        <w:rPr>
          <w:lang w:val="fr-FR"/>
        </w:rPr>
      </w:pPr>
      <w:proofErr w:type="gramStart"/>
      <w:r w:rsidRPr="00722CF4">
        <w:rPr>
          <w:lang w:val="fr-FR"/>
        </w:rPr>
        <w:t>avait</w:t>
      </w:r>
      <w:proofErr w:type="gramEnd"/>
    </w:p>
    <w:p w14:paraId="47AF3207" w14:textId="54C16619" w:rsidR="00FC7194" w:rsidRPr="00722CF4" w:rsidRDefault="00FC7194" w:rsidP="00722CF4">
      <w:pPr>
        <w:pStyle w:val="NLNumberList"/>
        <w:numPr>
          <w:ilvl w:val="0"/>
          <w:numId w:val="54"/>
        </w:numPr>
        <w:rPr>
          <w:lang w:val="fr-FR"/>
        </w:rPr>
      </w:pPr>
      <w:proofErr w:type="gramStart"/>
      <w:r w:rsidRPr="00722CF4">
        <w:rPr>
          <w:lang w:val="fr-FR"/>
        </w:rPr>
        <w:t>avions</w:t>
      </w:r>
      <w:proofErr w:type="gramEnd"/>
    </w:p>
    <w:p w14:paraId="11B7DF7A" w14:textId="67F36A9A" w:rsidR="00402BAC" w:rsidRPr="00722CF4" w:rsidRDefault="00402BAC" w:rsidP="00722CF4">
      <w:pPr>
        <w:pStyle w:val="NLNumberList"/>
        <w:numPr>
          <w:ilvl w:val="0"/>
          <w:numId w:val="54"/>
        </w:numPr>
        <w:rPr>
          <w:lang w:val="fr-FR"/>
        </w:rPr>
      </w:pPr>
      <w:proofErr w:type="gramStart"/>
      <w:r w:rsidRPr="00722CF4">
        <w:rPr>
          <w:lang w:val="fr-FR"/>
        </w:rPr>
        <w:t>étions</w:t>
      </w:r>
      <w:proofErr w:type="gramEnd"/>
    </w:p>
    <w:p w14:paraId="0DDAB684" w14:textId="77777777" w:rsidR="00721B08" w:rsidRDefault="00721B08" w:rsidP="00B71539">
      <w:pPr>
        <w:pStyle w:val="ExerciseLetter"/>
        <w:rPr>
          <w:lang w:val="fr-FR"/>
        </w:rPr>
        <w:sectPr w:rsidR="00721B08" w:rsidSect="00721B08">
          <w:type w:val="continuous"/>
          <w:pgSz w:w="11906" w:h="16838"/>
          <w:pgMar w:top="1701" w:right="1701" w:bottom="1418" w:left="1701" w:header="709" w:footer="709" w:gutter="0"/>
          <w:cols w:num="2" w:space="708"/>
          <w:titlePg/>
          <w:docGrid w:linePitch="360"/>
        </w:sectPr>
      </w:pPr>
    </w:p>
    <w:p w14:paraId="17BE34A6" w14:textId="033470DE" w:rsidR="00402BAC" w:rsidRPr="00A0085D" w:rsidRDefault="004D39EA" w:rsidP="00B71539">
      <w:pPr>
        <w:pStyle w:val="ExerciseLetter"/>
        <w:rPr>
          <w:lang w:val="fr-FR"/>
        </w:rPr>
      </w:pPr>
      <w:r>
        <w:rPr>
          <w:lang w:val="fr-FR"/>
        </w:rPr>
        <w:t>4</w:t>
      </w:r>
    </w:p>
    <w:p w14:paraId="0FA5BC41" w14:textId="2753DB3B" w:rsidR="00402BAC" w:rsidRPr="0081059F" w:rsidRDefault="00402BAC" w:rsidP="004D39EA">
      <w:pPr>
        <w:pStyle w:val="NLNumberList"/>
        <w:numPr>
          <w:ilvl w:val="0"/>
          <w:numId w:val="55"/>
        </w:numPr>
      </w:pPr>
      <w:r w:rsidRPr="0081059F">
        <w:t>She hadn’t arrived</w:t>
      </w:r>
      <w:r>
        <w:t xml:space="preserve"> yet</w:t>
      </w:r>
      <w:r w:rsidR="005635A6">
        <w:t>.</w:t>
      </w:r>
    </w:p>
    <w:p w14:paraId="6433B3B9" w14:textId="570E1C62" w:rsidR="00402BAC" w:rsidRPr="0081059F" w:rsidRDefault="00402BAC" w:rsidP="004D39EA">
      <w:pPr>
        <w:pStyle w:val="NLNumberList"/>
        <w:numPr>
          <w:ilvl w:val="0"/>
          <w:numId w:val="55"/>
        </w:numPr>
      </w:pPr>
      <w:r w:rsidRPr="0081059F">
        <w:t>Unfortunately, I had lost</w:t>
      </w:r>
      <w:r>
        <w:t>.</w:t>
      </w:r>
    </w:p>
    <w:p w14:paraId="2E829D32" w14:textId="0583275F" w:rsidR="00402BAC" w:rsidRPr="0081059F" w:rsidRDefault="00402BAC" w:rsidP="004D39EA">
      <w:pPr>
        <w:pStyle w:val="NLNumberList"/>
        <w:numPr>
          <w:ilvl w:val="0"/>
          <w:numId w:val="55"/>
        </w:numPr>
      </w:pPr>
      <w:r w:rsidRPr="0081059F">
        <w:t xml:space="preserve">We had already started when he </w:t>
      </w:r>
      <w:r>
        <w:t>arrived</w:t>
      </w:r>
      <w:r w:rsidRPr="0081059F">
        <w:t>.</w:t>
      </w:r>
    </w:p>
    <w:p w14:paraId="63D54A99" w14:textId="138A1346" w:rsidR="00402BAC" w:rsidRPr="0081059F" w:rsidRDefault="00402BAC" w:rsidP="004D39EA">
      <w:pPr>
        <w:pStyle w:val="NLNumberList"/>
        <w:numPr>
          <w:ilvl w:val="0"/>
          <w:numId w:val="55"/>
        </w:numPr>
      </w:pPr>
      <w:r w:rsidRPr="0081059F">
        <w:t>You had forgotten that I was coming today?</w:t>
      </w:r>
    </w:p>
    <w:p w14:paraId="089BBBB5" w14:textId="33121AE7" w:rsidR="00402BAC" w:rsidRPr="0081059F" w:rsidRDefault="00402BAC" w:rsidP="004D39EA">
      <w:pPr>
        <w:pStyle w:val="NLNumberList"/>
        <w:numPr>
          <w:ilvl w:val="0"/>
          <w:numId w:val="55"/>
        </w:numPr>
      </w:pPr>
      <w:r w:rsidRPr="0081059F">
        <w:t xml:space="preserve"> I knocked but you had alrea</w:t>
      </w:r>
      <w:r>
        <w:t>dy left</w:t>
      </w:r>
      <w:r w:rsidRPr="0081059F">
        <w:t>.</w:t>
      </w:r>
    </w:p>
    <w:p w14:paraId="597CC659" w14:textId="589EEBC7" w:rsidR="00402BAC" w:rsidRPr="0081059F" w:rsidRDefault="00402BAC" w:rsidP="004D39EA">
      <w:pPr>
        <w:pStyle w:val="NLNumberList"/>
        <w:numPr>
          <w:ilvl w:val="0"/>
          <w:numId w:val="55"/>
        </w:numPr>
      </w:pPr>
      <w:r w:rsidRPr="0081059F">
        <w:t>He had never seen the sea before going there.</w:t>
      </w:r>
    </w:p>
    <w:p w14:paraId="22D23BFF" w14:textId="31F29035" w:rsidR="00402BAC" w:rsidRPr="0081059F" w:rsidRDefault="00402BAC" w:rsidP="004D39EA">
      <w:pPr>
        <w:pStyle w:val="NLNumberList"/>
        <w:numPr>
          <w:ilvl w:val="0"/>
          <w:numId w:val="55"/>
        </w:numPr>
      </w:pPr>
      <w:r w:rsidRPr="0081059F">
        <w:t>We had ne</w:t>
      </w:r>
      <w:r w:rsidR="005635A6">
        <w:t>ver drunk coconut milk before.</w:t>
      </w:r>
    </w:p>
    <w:p w14:paraId="76545C2E" w14:textId="10597B3F" w:rsidR="00402BAC" w:rsidRPr="004D39EA" w:rsidRDefault="00402BAC" w:rsidP="004D39EA">
      <w:pPr>
        <w:pStyle w:val="NLNumberList"/>
        <w:numPr>
          <w:ilvl w:val="0"/>
          <w:numId w:val="55"/>
        </w:numPr>
        <w:rPr>
          <w:b/>
        </w:rPr>
      </w:pPr>
      <w:r w:rsidRPr="0081059F">
        <w:t>My brother and I had argued for the whole journey.</w:t>
      </w:r>
    </w:p>
    <w:p w14:paraId="3AC2E33C" w14:textId="4A9C7F22" w:rsidR="00402BAC" w:rsidRPr="00A0085D" w:rsidRDefault="0092439F" w:rsidP="00B71539">
      <w:pPr>
        <w:pStyle w:val="ExerciseLetter"/>
        <w:rPr>
          <w:lang w:val="fr-FR"/>
        </w:rPr>
      </w:pPr>
      <w:r>
        <w:rPr>
          <w:lang w:val="fr-FR"/>
        </w:rPr>
        <w:t>5</w:t>
      </w:r>
    </w:p>
    <w:p w14:paraId="1334A265" w14:textId="77777777" w:rsidR="00402BAC" w:rsidRPr="00E01ADE" w:rsidRDefault="00402BAC" w:rsidP="0092439F">
      <w:pPr>
        <w:pStyle w:val="BTBodyText"/>
        <w:rPr>
          <w:b/>
          <w:lang w:val="en-GB"/>
        </w:rPr>
      </w:pPr>
      <w:r w:rsidRPr="00E01ADE">
        <w:rPr>
          <w:b/>
          <w:lang w:val="en-GB"/>
        </w:rPr>
        <w:t>Suggested answers (note that in some cases, more than one verb will fit):</w:t>
      </w:r>
    </w:p>
    <w:p w14:paraId="5E356A95" w14:textId="77777777" w:rsidR="00CA08D3" w:rsidRDefault="00CA08D3" w:rsidP="000E278B">
      <w:pPr>
        <w:pStyle w:val="NLNumberList"/>
        <w:numPr>
          <w:ilvl w:val="0"/>
          <w:numId w:val="56"/>
        </w:numPr>
        <w:rPr>
          <w:lang w:val="fr-FR"/>
        </w:rPr>
        <w:sectPr w:rsidR="00CA08D3" w:rsidSect="00065640">
          <w:type w:val="continuous"/>
          <w:pgSz w:w="11906" w:h="16838"/>
          <w:pgMar w:top="1701" w:right="1701" w:bottom="1418" w:left="1701" w:header="709" w:footer="709" w:gutter="0"/>
          <w:cols w:space="708"/>
          <w:titlePg/>
          <w:docGrid w:linePitch="360"/>
        </w:sectPr>
      </w:pPr>
    </w:p>
    <w:p w14:paraId="6546C838" w14:textId="38F65C08" w:rsidR="00402BAC" w:rsidRPr="000E278B" w:rsidRDefault="00402BAC" w:rsidP="000E278B">
      <w:pPr>
        <w:pStyle w:val="NLNumberList"/>
        <w:numPr>
          <w:ilvl w:val="0"/>
          <w:numId w:val="56"/>
        </w:numPr>
        <w:rPr>
          <w:lang w:val="fr-FR"/>
        </w:rPr>
      </w:pPr>
      <w:proofErr w:type="gramStart"/>
      <w:r w:rsidRPr="000E278B">
        <w:rPr>
          <w:lang w:val="fr-FR"/>
        </w:rPr>
        <w:t>étaient</w:t>
      </w:r>
      <w:proofErr w:type="gramEnd"/>
      <w:r w:rsidRPr="000E278B">
        <w:rPr>
          <w:lang w:val="fr-FR"/>
        </w:rPr>
        <w:t xml:space="preserve"> rentrées</w:t>
      </w:r>
    </w:p>
    <w:p w14:paraId="677BE9C7" w14:textId="780882EA" w:rsidR="00402BAC" w:rsidRPr="000E278B" w:rsidRDefault="00402BAC" w:rsidP="000E278B">
      <w:pPr>
        <w:pStyle w:val="NLNumberList"/>
        <w:numPr>
          <w:ilvl w:val="0"/>
          <w:numId w:val="56"/>
        </w:numPr>
        <w:rPr>
          <w:lang w:val="fr-FR"/>
        </w:rPr>
      </w:pPr>
      <w:proofErr w:type="gramStart"/>
      <w:r w:rsidRPr="000E278B">
        <w:rPr>
          <w:lang w:val="fr-FR"/>
        </w:rPr>
        <w:t>m’avait</w:t>
      </w:r>
      <w:proofErr w:type="gramEnd"/>
      <w:r w:rsidRPr="000E278B">
        <w:rPr>
          <w:lang w:val="fr-FR"/>
        </w:rPr>
        <w:t xml:space="preserve"> dit</w:t>
      </w:r>
    </w:p>
    <w:p w14:paraId="17C4648B" w14:textId="79933015" w:rsidR="00402BAC" w:rsidRPr="000E278B" w:rsidRDefault="00402BAC" w:rsidP="000E278B">
      <w:pPr>
        <w:pStyle w:val="NLNumberList"/>
        <w:numPr>
          <w:ilvl w:val="0"/>
          <w:numId w:val="56"/>
        </w:numPr>
        <w:rPr>
          <w:lang w:val="fr-FR"/>
        </w:rPr>
      </w:pPr>
      <w:proofErr w:type="gramStart"/>
      <w:r w:rsidRPr="000E278B">
        <w:rPr>
          <w:lang w:val="fr-FR"/>
        </w:rPr>
        <w:t>nous</w:t>
      </w:r>
      <w:proofErr w:type="gramEnd"/>
      <w:r w:rsidRPr="000E278B">
        <w:rPr>
          <w:lang w:val="fr-FR"/>
        </w:rPr>
        <w:t xml:space="preserve"> étions retrouvé(e)s</w:t>
      </w:r>
    </w:p>
    <w:p w14:paraId="6451D587" w14:textId="1EA8972F" w:rsidR="00402BAC" w:rsidRPr="000E278B" w:rsidRDefault="00402BAC" w:rsidP="000E278B">
      <w:pPr>
        <w:pStyle w:val="NLNumberList"/>
        <w:numPr>
          <w:ilvl w:val="0"/>
          <w:numId w:val="56"/>
        </w:numPr>
        <w:rPr>
          <w:lang w:val="fr-FR"/>
        </w:rPr>
      </w:pPr>
      <w:proofErr w:type="gramStart"/>
      <w:r w:rsidRPr="000E278B">
        <w:rPr>
          <w:lang w:val="fr-FR"/>
        </w:rPr>
        <w:t>avais</w:t>
      </w:r>
      <w:proofErr w:type="gramEnd"/>
      <w:r w:rsidRPr="000E278B">
        <w:rPr>
          <w:lang w:val="fr-FR"/>
        </w:rPr>
        <w:t xml:space="preserve"> passé</w:t>
      </w:r>
    </w:p>
    <w:p w14:paraId="32797C41" w14:textId="1ABCDEF7" w:rsidR="00402BAC" w:rsidRPr="000E278B" w:rsidRDefault="00E74E7C" w:rsidP="000E278B">
      <w:pPr>
        <w:pStyle w:val="NLNumberList"/>
        <w:numPr>
          <w:ilvl w:val="0"/>
          <w:numId w:val="56"/>
        </w:numPr>
        <w:rPr>
          <w:lang w:val="fr-FR"/>
        </w:rPr>
      </w:pPr>
      <w:proofErr w:type="gramStart"/>
      <w:r>
        <w:rPr>
          <w:lang w:val="fr-FR"/>
        </w:rPr>
        <w:t>a</w:t>
      </w:r>
      <w:r w:rsidR="00402BAC" w:rsidRPr="000E278B">
        <w:rPr>
          <w:lang w:val="fr-FR"/>
        </w:rPr>
        <w:t>viez</w:t>
      </w:r>
      <w:proofErr w:type="gramEnd"/>
      <w:r w:rsidR="00402BAC" w:rsidRPr="000E278B">
        <w:rPr>
          <w:lang w:val="fr-FR"/>
        </w:rPr>
        <w:t xml:space="preserve"> prévenue</w:t>
      </w:r>
    </w:p>
    <w:p w14:paraId="79A085C7" w14:textId="5AC26752" w:rsidR="00402BAC" w:rsidRPr="000E278B" w:rsidRDefault="00402BAC" w:rsidP="000E278B">
      <w:pPr>
        <w:pStyle w:val="NLNumberList"/>
        <w:numPr>
          <w:ilvl w:val="0"/>
          <w:numId w:val="56"/>
        </w:numPr>
        <w:rPr>
          <w:lang w:val="fr-FR"/>
        </w:rPr>
      </w:pPr>
      <w:proofErr w:type="gramStart"/>
      <w:r w:rsidRPr="000E278B">
        <w:rPr>
          <w:lang w:val="fr-FR"/>
        </w:rPr>
        <w:t>avait</w:t>
      </w:r>
      <w:proofErr w:type="gramEnd"/>
      <w:r w:rsidRPr="000E278B">
        <w:rPr>
          <w:lang w:val="fr-FR"/>
        </w:rPr>
        <w:t xml:space="preserve"> travaillé</w:t>
      </w:r>
    </w:p>
    <w:p w14:paraId="1E391E07" w14:textId="6F029A77" w:rsidR="00402BAC" w:rsidRPr="000E278B" w:rsidRDefault="00402BAC" w:rsidP="000E278B">
      <w:pPr>
        <w:pStyle w:val="NLNumberList"/>
        <w:numPr>
          <w:ilvl w:val="0"/>
          <w:numId w:val="56"/>
        </w:numPr>
        <w:rPr>
          <w:lang w:val="fr-FR"/>
        </w:rPr>
      </w:pPr>
      <w:proofErr w:type="gramStart"/>
      <w:r w:rsidRPr="000E278B">
        <w:rPr>
          <w:lang w:val="fr-FR"/>
        </w:rPr>
        <w:t>étaient</w:t>
      </w:r>
      <w:proofErr w:type="gramEnd"/>
      <w:r w:rsidRPr="000E278B">
        <w:rPr>
          <w:lang w:val="fr-FR"/>
        </w:rPr>
        <w:t xml:space="preserve"> partis</w:t>
      </w:r>
    </w:p>
    <w:p w14:paraId="1041BA67" w14:textId="13FAC971" w:rsidR="00402BAC" w:rsidRPr="000E278B" w:rsidRDefault="00402BAC" w:rsidP="000E278B">
      <w:pPr>
        <w:pStyle w:val="NLNumberList"/>
        <w:numPr>
          <w:ilvl w:val="0"/>
          <w:numId w:val="56"/>
        </w:numPr>
        <w:rPr>
          <w:lang w:val="fr-FR"/>
        </w:rPr>
      </w:pPr>
      <w:proofErr w:type="gramStart"/>
      <w:r w:rsidRPr="000E278B">
        <w:rPr>
          <w:lang w:val="fr-FR"/>
        </w:rPr>
        <w:t>avais</w:t>
      </w:r>
      <w:proofErr w:type="gramEnd"/>
      <w:r w:rsidRPr="000E278B">
        <w:rPr>
          <w:lang w:val="fr-FR"/>
        </w:rPr>
        <w:t>, utilisé</w:t>
      </w:r>
    </w:p>
    <w:p w14:paraId="2F7A3081" w14:textId="77777777" w:rsidR="00CA08D3" w:rsidRDefault="00CA08D3" w:rsidP="00B71539">
      <w:pPr>
        <w:pStyle w:val="ExerciseLetter"/>
        <w:rPr>
          <w:lang w:val="fr-FR"/>
        </w:rPr>
        <w:sectPr w:rsidR="00CA08D3" w:rsidSect="00CA08D3">
          <w:type w:val="continuous"/>
          <w:pgSz w:w="11906" w:h="16838"/>
          <w:pgMar w:top="1701" w:right="1701" w:bottom="1418" w:left="1701" w:header="709" w:footer="709" w:gutter="0"/>
          <w:cols w:num="2" w:space="708"/>
          <w:titlePg/>
          <w:docGrid w:linePitch="360"/>
        </w:sectPr>
      </w:pPr>
    </w:p>
    <w:p w14:paraId="327D1A10" w14:textId="4246C180" w:rsidR="00402BAC" w:rsidRPr="00A0085D" w:rsidRDefault="00EC00B7" w:rsidP="00B71539">
      <w:pPr>
        <w:pStyle w:val="ExerciseLetter"/>
        <w:rPr>
          <w:lang w:val="fr-FR"/>
        </w:rPr>
      </w:pPr>
      <w:r>
        <w:rPr>
          <w:lang w:val="fr-FR"/>
        </w:rPr>
        <w:t>6</w:t>
      </w:r>
    </w:p>
    <w:p w14:paraId="291B6A30" w14:textId="75229A85" w:rsidR="00402BAC" w:rsidRPr="00EC00B7" w:rsidRDefault="00402BAC" w:rsidP="00EC00B7">
      <w:pPr>
        <w:pStyle w:val="NLNumberList"/>
        <w:numPr>
          <w:ilvl w:val="0"/>
          <w:numId w:val="57"/>
        </w:numPr>
        <w:rPr>
          <w:lang w:val="fr-FR"/>
        </w:rPr>
      </w:pPr>
      <w:r w:rsidRPr="00EC00B7">
        <w:rPr>
          <w:lang w:val="fr-FR"/>
        </w:rPr>
        <w:t>Il n’avait pas rencontré Charlotte à ce moment-là.</w:t>
      </w:r>
    </w:p>
    <w:p w14:paraId="1BC578C0" w14:textId="4B8EC7AE" w:rsidR="00402BAC" w:rsidRPr="00EC00B7" w:rsidRDefault="00402BAC" w:rsidP="00EC00B7">
      <w:pPr>
        <w:pStyle w:val="NLNumberList"/>
        <w:numPr>
          <w:ilvl w:val="0"/>
          <w:numId w:val="57"/>
        </w:numPr>
        <w:rPr>
          <w:lang w:val="fr-FR"/>
        </w:rPr>
      </w:pPr>
      <w:r w:rsidRPr="00EC00B7">
        <w:rPr>
          <w:lang w:val="fr-FR"/>
        </w:rPr>
        <w:t>Elle avait 60 ans mais n’était jamais partie en vacances.</w:t>
      </w:r>
    </w:p>
    <w:p w14:paraId="01B611E7" w14:textId="3021B848" w:rsidR="00402BAC" w:rsidRPr="00EC00B7" w:rsidRDefault="00402BAC" w:rsidP="00EC00B7">
      <w:pPr>
        <w:pStyle w:val="NLNumberList"/>
        <w:numPr>
          <w:ilvl w:val="0"/>
          <w:numId w:val="57"/>
        </w:numPr>
        <w:rPr>
          <w:lang w:val="fr-FR"/>
        </w:rPr>
      </w:pPr>
      <w:r w:rsidRPr="00EC00B7">
        <w:rPr>
          <w:lang w:val="fr-FR"/>
        </w:rPr>
        <w:t>Ils n’avaient toujours pas fini leurs devoirs quand je leur ai demandé.</w:t>
      </w:r>
    </w:p>
    <w:p w14:paraId="40D98E94" w14:textId="74D3577A" w:rsidR="00402BAC" w:rsidRPr="00EC00B7" w:rsidRDefault="00402BAC" w:rsidP="00EC00B7">
      <w:pPr>
        <w:pStyle w:val="NLNumberList"/>
        <w:numPr>
          <w:ilvl w:val="0"/>
          <w:numId w:val="57"/>
        </w:numPr>
        <w:rPr>
          <w:lang w:val="fr-FR"/>
        </w:rPr>
      </w:pPr>
      <w:r w:rsidRPr="00EC00B7">
        <w:rPr>
          <w:lang w:val="fr-FR"/>
        </w:rPr>
        <w:t>Nous ne les avions jamais vus si heureux.</w:t>
      </w:r>
    </w:p>
    <w:p w14:paraId="753F9E6E" w14:textId="6ACFDFEC" w:rsidR="00402BAC" w:rsidRPr="00EC00B7" w:rsidRDefault="00402BAC" w:rsidP="00EC00B7">
      <w:pPr>
        <w:pStyle w:val="NLNumberList"/>
        <w:numPr>
          <w:ilvl w:val="0"/>
          <w:numId w:val="57"/>
        </w:numPr>
        <w:rPr>
          <w:lang w:val="fr-FR"/>
        </w:rPr>
      </w:pPr>
      <w:r w:rsidRPr="00EC00B7">
        <w:rPr>
          <w:lang w:val="fr-FR"/>
        </w:rPr>
        <w:t>Tu étais déjà monté dans le bus quand elle a appelé.</w:t>
      </w:r>
    </w:p>
    <w:p w14:paraId="24ADCA90" w14:textId="43CE63A2" w:rsidR="00402BAC" w:rsidRPr="00EC00B7" w:rsidRDefault="00402BAC" w:rsidP="00EC00B7">
      <w:pPr>
        <w:pStyle w:val="NLNumberList"/>
        <w:numPr>
          <w:ilvl w:val="0"/>
          <w:numId w:val="57"/>
        </w:numPr>
        <w:rPr>
          <w:lang w:val="fr-FR"/>
        </w:rPr>
      </w:pPr>
      <w:r w:rsidRPr="00EC00B7">
        <w:rPr>
          <w:lang w:val="fr-FR"/>
        </w:rPr>
        <w:t>Le concert avait été annulé à cause de la pluie.</w:t>
      </w:r>
    </w:p>
    <w:p w14:paraId="6105D64A" w14:textId="38A4BBBE" w:rsidR="00402BAC" w:rsidRPr="00A0085D" w:rsidRDefault="006D0336" w:rsidP="00B71539">
      <w:pPr>
        <w:pStyle w:val="ExerciseLetter"/>
        <w:rPr>
          <w:lang w:val="fr-FR"/>
        </w:rPr>
      </w:pPr>
      <w:r>
        <w:rPr>
          <w:lang w:val="fr-FR"/>
        </w:rPr>
        <w:t>7</w:t>
      </w:r>
    </w:p>
    <w:p w14:paraId="0831BAE5" w14:textId="77777777" w:rsidR="00CA08D3" w:rsidRDefault="00CA08D3" w:rsidP="00C235A2">
      <w:pPr>
        <w:pStyle w:val="NLNumberList"/>
        <w:numPr>
          <w:ilvl w:val="0"/>
          <w:numId w:val="58"/>
        </w:numPr>
        <w:sectPr w:rsidR="00CA08D3" w:rsidSect="00065640">
          <w:type w:val="continuous"/>
          <w:pgSz w:w="11906" w:h="16838"/>
          <w:pgMar w:top="1701" w:right="1701" w:bottom="1418" w:left="1701" w:header="709" w:footer="709" w:gutter="0"/>
          <w:cols w:space="708"/>
          <w:titlePg/>
          <w:docGrid w:linePitch="360"/>
        </w:sectPr>
      </w:pPr>
    </w:p>
    <w:p w14:paraId="4541F698" w14:textId="7DA39901" w:rsidR="00C235A2" w:rsidRDefault="00402BAC" w:rsidP="00C235A2">
      <w:pPr>
        <w:pStyle w:val="NLNumberList"/>
        <w:numPr>
          <w:ilvl w:val="0"/>
          <w:numId w:val="58"/>
        </w:numPr>
      </w:pPr>
      <w:r>
        <w:t>d</w:t>
      </w:r>
    </w:p>
    <w:p w14:paraId="2BE729A3" w14:textId="0EF4D4C3" w:rsidR="00C235A2" w:rsidRDefault="00402BAC" w:rsidP="00C235A2">
      <w:pPr>
        <w:pStyle w:val="NLNumberList"/>
        <w:numPr>
          <w:ilvl w:val="0"/>
          <w:numId w:val="58"/>
        </w:numPr>
      </w:pPr>
      <w:r>
        <w:t>h</w:t>
      </w:r>
    </w:p>
    <w:p w14:paraId="0C89BFBD" w14:textId="6192F782" w:rsidR="00C235A2" w:rsidRDefault="00402BAC" w:rsidP="00C235A2">
      <w:pPr>
        <w:pStyle w:val="NLNumberList"/>
        <w:numPr>
          <w:ilvl w:val="0"/>
          <w:numId w:val="58"/>
        </w:numPr>
      </w:pPr>
      <w:r>
        <w:t>f</w:t>
      </w:r>
    </w:p>
    <w:p w14:paraId="108FC0AE" w14:textId="5E2E18AE" w:rsidR="00C235A2" w:rsidRDefault="00402BAC" w:rsidP="00C235A2">
      <w:pPr>
        <w:pStyle w:val="NLNumberList"/>
        <w:numPr>
          <w:ilvl w:val="0"/>
          <w:numId w:val="58"/>
        </w:numPr>
      </w:pPr>
      <w:r>
        <w:t>a</w:t>
      </w:r>
    </w:p>
    <w:p w14:paraId="04F1C1AB" w14:textId="2975BEFA" w:rsidR="00C235A2" w:rsidRDefault="00402BAC" w:rsidP="00C235A2">
      <w:pPr>
        <w:pStyle w:val="NLNumberList"/>
        <w:numPr>
          <w:ilvl w:val="0"/>
          <w:numId w:val="58"/>
        </w:numPr>
      </w:pPr>
      <w:r>
        <w:t>c</w:t>
      </w:r>
    </w:p>
    <w:p w14:paraId="6550D3EB" w14:textId="252C48A6" w:rsidR="00C235A2" w:rsidRDefault="00402BAC" w:rsidP="00C235A2">
      <w:pPr>
        <w:pStyle w:val="NLNumberList"/>
        <w:numPr>
          <w:ilvl w:val="0"/>
          <w:numId w:val="58"/>
        </w:numPr>
      </w:pPr>
      <w:r>
        <w:t>b</w:t>
      </w:r>
    </w:p>
    <w:p w14:paraId="2A1B11D9" w14:textId="2EEBDB40" w:rsidR="00C235A2" w:rsidRDefault="00402BAC" w:rsidP="00C235A2">
      <w:pPr>
        <w:pStyle w:val="NLNumberList"/>
        <w:numPr>
          <w:ilvl w:val="0"/>
          <w:numId w:val="58"/>
        </w:numPr>
      </w:pPr>
      <w:r>
        <w:t>g</w:t>
      </w:r>
    </w:p>
    <w:p w14:paraId="5124DA5C" w14:textId="29470303" w:rsidR="00402BAC" w:rsidRPr="00177BE7" w:rsidRDefault="00402BAC" w:rsidP="00C235A2">
      <w:pPr>
        <w:pStyle w:val="NLNumberList"/>
        <w:numPr>
          <w:ilvl w:val="0"/>
          <w:numId w:val="58"/>
        </w:numPr>
      </w:pPr>
      <w:r>
        <w:t>e</w:t>
      </w:r>
    </w:p>
    <w:p w14:paraId="6215E572" w14:textId="77777777" w:rsidR="00CA08D3" w:rsidRDefault="00CA08D3" w:rsidP="00B71539">
      <w:pPr>
        <w:pStyle w:val="ExerciseLetter"/>
        <w:rPr>
          <w:lang w:val="fr-FR"/>
        </w:rPr>
        <w:sectPr w:rsidR="00CA08D3" w:rsidSect="00CA08D3">
          <w:type w:val="continuous"/>
          <w:pgSz w:w="11906" w:h="16838"/>
          <w:pgMar w:top="1701" w:right="1701" w:bottom="1418" w:left="1701" w:header="709" w:footer="709" w:gutter="0"/>
          <w:cols w:num="8" w:space="391"/>
          <w:titlePg/>
          <w:docGrid w:linePitch="360"/>
        </w:sectPr>
      </w:pPr>
    </w:p>
    <w:p w14:paraId="77B4EA12" w14:textId="76DB9CA9" w:rsidR="00402BAC" w:rsidRPr="00A0085D" w:rsidRDefault="00032812" w:rsidP="00B71539">
      <w:pPr>
        <w:pStyle w:val="ExerciseLetter"/>
        <w:rPr>
          <w:lang w:val="fr-FR"/>
        </w:rPr>
      </w:pPr>
      <w:r>
        <w:rPr>
          <w:lang w:val="fr-FR"/>
        </w:rPr>
        <w:t>8</w:t>
      </w:r>
    </w:p>
    <w:p w14:paraId="08646735" w14:textId="5DB62EB5" w:rsidR="00402BAC" w:rsidRPr="008E0F89" w:rsidRDefault="00402BAC" w:rsidP="004C66A4">
      <w:pPr>
        <w:pStyle w:val="NLNumberList"/>
        <w:numPr>
          <w:ilvl w:val="0"/>
          <w:numId w:val="59"/>
        </w:numPr>
      </w:pPr>
      <w:r w:rsidRPr="008E0F89">
        <w:t>Claire, who had a</w:t>
      </w:r>
      <w:r>
        <w:t>lready studied abroad, was constantly encouraging me to do the same.</w:t>
      </w:r>
    </w:p>
    <w:p w14:paraId="0ED8125B" w14:textId="312AB7FC" w:rsidR="00402BAC" w:rsidRPr="008E0F89" w:rsidRDefault="00402BAC" w:rsidP="004C66A4">
      <w:pPr>
        <w:pStyle w:val="NLNumberList"/>
        <w:numPr>
          <w:ilvl w:val="0"/>
          <w:numId w:val="59"/>
        </w:numPr>
      </w:pPr>
      <w:r>
        <w:t>Every time he had tried to buy a ticket, there were none left.</w:t>
      </w:r>
    </w:p>
    <w:p w14:paraId="1244E615" w14:textId="4EE11D68" w:rsidR="00402BAC" w:rsidRPr="008E0F89" w:rsidRDefault="00402BAC" w:rsidP="004C66A4">
      <w:pPr>
        <w:pStyle w:val="NLNumberList"/>
        <w:numPr>
          <w:ilvl w:val="0"/>
          <w:numId w:val="59"/>
        </w:numPr>
      </w:pPr>
      <w:r>
        <w:t>My uncle, who had hated school, was happy to leave.</w:t>
      </w:r>
    </w:p>
    <w:p w14:paraId="783B6FDE" w14:textId="2D31F6F9" w:rsidR="00402BAC" w:rsidRPr="008E0F89" w:rsidRDefault="00402BAC" w:rsidP="004C66A4">
      <w:pPr>
        <w:pStyle w:val="NLNumberList"/>
        <w:numPr>
          <w:ilvl w:val="0"/>
          <w:numId w:val="59"/>
        </w:numPr>
      </w:pPr>
      <w:proofErr w:type="spellStart"/>
      <w:r>
        <w:t>Mr</w:t>
      </w:r>
      <w:proofErr w:type="spellEnd"/>
      <w:r>
        <w:t xml:space="preserve"> </w:t>
      </w:r>
      <w:proofErr w:type="spellStart"/>
      <w:r>
        <w:t>Gaultier</w:t>
      </w:r>
      <w:proofErr w:type="spellEnd"/>
      <w:r>
        <w:t>, who had tried so many different cuisines, still preferred French cuisine.</w:t>
      </w:r>
    </w:p>
    <w:p w14:paraId="1B3F995A" w14:textId="0E1B6AAA" w:rsidR="00402BAC" w:rsidRPr="008E0F89" w:rsidRDefault="00402BAC" w:rsidP="004C66A4">
      <w:pPr>
        <w:pStyle w:val="NLNumberList"/>
        <w:numPr>
          <w:ilvl w:val="0"/>
          <w:numId w:val="59"/>
        </w:numPr>
      </w:pPr>
      <w:r>
        <w:t xml:space="preserve">They had already bought tickets but were still </w:t>
      </w:r>
      <w:r w:rsidR="00F51D27">
        <w:t>wondering if they wanted to go.</w:t>
      </w:r>
    </w:p>
    <w:p w14:paraId="71EAD55A" w14:textId="56320B1E" w:rsidR="00402BAC" w:rsidRPr="008E0F89" w:rsidRDefault="00402BAC" w:rsidP="004C66A4">
      <w:pPr>
        <w:pStyle w:val="NLNumberList"/>
        <w:numPr>
          <w:ilvl w:val="0"/>
          <w:numId w:val="59"/>
        </w:numPr>
      </w:pPr>
      <w:r>
        <w:t>My sister, who had always wanted to be a singer, had taken singing lessons for 2 years when she started her career.</w:t>
      </w:r>
    </w:p>
    <w:p w14:paraId="5907DEB8" w14:textId="58E16A52" w:rsidR="00402BAC" w:rsidRPr="008E0F89" w:rsidRDefault="00402BAC" w:rsidP="004C66A4">
      <w:pPr>
        <w:pStyle w:val="NLNumberList"/>
        <w:numPr>
          <w:ilvl w:val="0"/>
          <w:numId w:val="59"/>
        </w:numPr>
      </w:pPr>
      <w:r>
        <w:t>The old woman, who had never been abroad, was finally leaving for the USA.</w:t>
      </w:r>
    </w:p>
    <w:p w14:paraId="1DF830F5" w14:textId="5AB89F42" w:rsidR="00402BAC" w:rsidRPr="008E0F89" w:rsidRDefault="00402BAC" w:rsidP="004C66A4">
      <w:pPr>
        <w:pStyle w:val="NLNumberList"/>
        <w:numPr>
          <w:ilvl w:val="0"/>
          <w:numId w:val="59"/>
        </w:numPr>
      </w:pPr>
      <w:r>
        <w:t>My grandfather, who had never sent a text message, wanted to send one.</w:t>
      </w:r>
    </w:p>
    <w:p w14:paraId="22B17095" w14:textId="77777777" w:rsidR="00EA478A" w:rsidRDefault="00EA478A">
      <w:pPr>
        <w:rPr>
          <w:rFonts w:ascii="Arial" w:eastAsia="Calibri" w:hAnsi="Arial"/>
          <w:b/>
          <w:color w:val="E47823"/>
          <w:sz w:val="36"/>
          <w:lang w:val="fr-FR"/>
        </w:rPr>
      </w:pPr>
      <w:r>
        <w:rPr>
          <w:lang w:val="fr-FR"/>
        </w:rPr>
        <w:br w:type="page"/>
      </w:r>
    </w:p>
    <w:p w14:paraId="7CCF85D3" w14:textId="2C61100C" w:rsidR="00F447EF" w:rsidRDefault="008B1CCF" w:rsidP="00F447EF">
      <w:pPr>
        <w:pStyle w:val="ExerciseLetter"/>
        <w:rPr>
          <w:lang w:val="fr-FR"/>
        </w:rPr>
      </w:pPr>
      <w:r>
        <w:rPr>
          <w:lang w:val="fr-FR"/>
        </w:rPr>
        <w:lastRenderedPageBreak/>
        <w:t>9</w:t>
      </w:r>
    </w:p>
    <w:p w14:paraId="2D115B38" w14:textId="07E28775" w:rsidR="00402BAC" w:rsidRPr="006C3E35" w:rsidRDefault="00402BAC" w:rsidP="006C3E35">
      <w:pPr>
        <w:pStyle w:val="NLNumberList"/>
        <w:numPr>
          <w:ilvl w:val="0"/>
          <w:numId w:val="60"/>
        </w:numPr>
        <w:rPr>
          <w:lang w:val="fr-FR"/>
        </w:rPr>
      </w:pPr>
      <w:r w:rsidRPr="006C3E35">
        <w:rPr>
          <w:lang w:val="fr-FR"/>
        </w:rPr>
        <w:t>Hier mon professeur était en colère car</w:t>
      </w:r>
      <w:r w:rsidR="00260E48" w:rsidRPr="00CB0D28">
        <w:rPr>
          <w:lang w:val="fr-FR"/>
        </w:rPr>
        <w:t>/parce que</w:t>
      </w:r>
      <w:r w:rsidRPr="006C3E35">
        <w:rPr>
          <w:lang w:val="fr-FR"/>
        </w:rPr>
        <w:t xml:space="preserve"> personne n’avait rendu ses devoirs.</w:t>
      </w:r>
    </w:p>
    <w:p w14:paraId="0DE549E4" w14:textId="694C7024" w:rsidR="00402BAC" w:rsidRPr="006C3E35" w:rsidRDefault="00402BAC" w:rsidP="006C3E35">
      <w:pPr>
        <w:pStyle w:val="NLNumberList"/>
        <w:numPr>
          <w:ilvl w:val="0"/>
          <w:numId w:val="60"/>
        </w:numPr>
        <w:rPr>
          <w:lang w:val="fr-FR"/>
        </w:rPr>
      </w:pPr>
      <w:r w:rsidRPr="006C3E35">
        <w:rPr>
          <w:lang w:val="fr-FR"/>
        </w:rPr>
        <w:t>Zahra</w:t>
      </w:r>
      <w:r w:rsidR="00F51D27">
        <w:rPr>
          <w:lang w:val="fr-FR"/>
        </w:rPr>
        <w:t xml:space="preserve"> n’était pas à </w:t>
      </w:r>
      <w:r w:rsidRPr="006C3E35">
        <w:rPr>
          <w:lang w:val="fr-FR"/>
        </w:rPr>
        <w:t xml:space="preserve">la fête </w:t>
      </w:r>
      <w:r w:rsidR="00CB0D28">
        <w:rPr>
          <w:lang w:val="fr-FR"/>
        </w:rPr>
        <w:t>car/</w:t>
      </w:r>
      <w:r w:rsidRPr="006C3E35">
        <w:rPr>
          <w:lang w:val="fr-FR"/>
        </w:rPr>
        <w:t>parce qu’elle avait oublié d’acheter des billets.</w:t>
      </w:r>
    </w:p>
    <w:p w14:paraId="30505B70" w14:textId="07CA46AF" w:rsidR="00402BAC" w:rsidRPr="006C3E35" w:rsidRDefault="00402BAC" w:rsidP="006C3E35">
      <w:pPr>
        <w:pStyle w:val="NLNumberList"/>
        <w:numPr>
          <w:ilvl w:val="0"/>
          <w:numId w:val="60"/>
        </w:numPr>
        <w:rPr>
          <w:lang w:val="fr-FR"/>
        </w:rPr>
      </w:pPr>
      <w:r w:rsidRPr="006C3E35">
        <w:rPr>
          <w:lang w:val="fr-FR"/>
        </w:rPr>
        <w:t xml:space="preserve">Il ne pensait pas avoir son bac </w:t>
      </w:r>
      <w:r w:rsidR="00792173" w:rsidRPr="006C3E35">
        <w:rPr>
          <w:lang w:val="fr-FR"/>
        </w:rPr>
        <w:t>car</w:t>
      </w:r>
      <w:r w:rsidR="00792173">
        <w:rPr>
          <w:lang w:val="fr-FR"/>
        </w:rPr>
        <w:t>/parce qu’</w:t>
      </w:r>
      <w:r w:rsidRPr="006C3E35">
        <w:rPr>
          <w:lang w:val="fr-FR"/>
        </w:rPr>
        <w:t>il n’avait pas travaillé très dur.</w:t>
      </w:r>
    </w:p>
    <w:p w14:paraId="15D0A697" w14:textId="6E4A0319" w:rsidR="00402BAC" w:rsidRPr="006C3E35" w:rsidRDefault="00402BAC" w:rsidP="006C3E35">
      <w:pPr>
        <w:pStyle w:val="NLNumberList"/>
        <w:numPr>
          <w:ilvl w:val="0"/>
          <w:numId w:val="60"/>
        </w:numPr>
        <w:rPr>
          <w:lang w:val="fr-FR"/>
        </w:rPr>
      </w:pPr>
      <w:r w:rsidRPr="006C3E35">
        <w:rPr>
          <w:lang w:val="fr-FR"/>
        </w:rPr>
        <w:t xml:space="preserve">Mon frère et moi avions peur de nous faire gronder par notre mère </w:t>
      </w:r>
      <w:r w:rsidR="00792173">
        <w:rPr>
          <w:lang w:val="fr-FR"/>
        </w:rPr>
        <w:t>car/</w:t>
      </w:r>
      <w:r w:rsidRPr="006C3E35">
        <w:rPr>
          <w:lang w:val="fr-FR"/>
        </w:rPr>
        <w:t>parce que nous n’avions pas nettoyé nos chambres.</w:t>
      </w:r>
    </w:p>
    <w:p w14:paraId="0093AC9A" w14:textId="2865C14E" w:rsidR="00402BAC" w:rsidRPr="006C3E35" w:rsidRDefault="00402BAC" w:rsidP="006C3E35">
      <w:pPr>
        <w:pStyle w:val="NLNumberList"/>
        <w:numPr>
          <w:ilvl w:val="0"/>
          <w:numId w:val="60"/>
        </w:numPr>
        <w:rPr>
          <w:lang w:val="fr-FR"/>
        </w:rPr>
      </w:pPr>
      <w:r w:rsidRPr="006C3E35">
        <w:rPr>
          <w:lang w:val="fr-FR"/>
        </w:rPr>
        <w:t>Nous avons décidé de retourner au restaurant car</w:t>
      </w:r>
      <w:r w:rsidR="00792173">
        <w:rPr>
          <w:lang w:val="fr-FR"/>
        </w:rPr>
        <w:t>/parce que</w:t>
      </w:r>
      <w:r w:rsidRPr="006C3E35">
        <w:rPr>
          <w:lang w:val="fr-FR"/>
        </w:rPr>
        <w:t xml:space="preserve"> nous avions vraiment apprécié le menu la dernière fois.</w:t>
      </w:r>
    </w:p>
    <w:p w14:paraId="3C5136D5" w14:textId="62B5A47A" w:rsidR="00402BAC" w:rsidRPr="006C3E35" w:rsidRDefault="00402BAC" w:rsidP="006C3E35">
      <w:pPr>
        <w:pStyle w:val="NLNumberList"/>
        <w:numPr>
          <w:ilvl w:val="0"/>
          <w:numId w:val="60"/>
        </w:numPr>
        <w:rPr>
          <w:lang w:val="fr-FR"/>
        </w:rPr>
      </w:pPr>
      <w:r w:rsidRPr="006C3E35">
        <w:rPr>
          <w:lang w:val="fr-FR"/>
        </w:rPr>
        <w:t xml:space="preserve">Les filles étaient plutôt déçues </w:t>
      </w:r>
      <w:r w:rsidR="00792173">
        <w:rPr>
          <w:lang w:val="fr-FR"/>
        </w:rPr>
        <w:t>car/</w:t>
      </w:r>
      <w:r w:rsidRPr="006C3E35">
        <w:rPr>
          <w:lang w:val="fr-FR"/>
        </w:rPr>
        <w:t>parce qu’elles n’avaient pas gagné le concours de chant.</w:t>
      </w:r>
    </w:p>
    <w:p w14:paraId="3BC7C681" w14:textId="64618003" w:rsidR="00402BAC" w:rsidRDefault="008B1CCF" w:rsidP="00CF4179">
      <w:pPr>
        <w:pStyle w:val="ExerciseLetter"/>
        <w:rPr>
          <w:lang w:val="fr-FR"/>
        </w:rPr>
      </w:pPr>
      <w:r>
        <w:rPr>
          <w:lang w:val="fr-FR"/>
        </w:rPr>
        <w:t>10</w:t>
      </w:r>
    </w:p>
    <w:p w14:paraId="1702B6BC" w14:textId="5DC64476" w:rsidR="00402BAC" w:rsidRPr="00E0047A" w:rsidRDefault="00402BAC" w:rsidP="00E0047A">
      <w:pPr>
        <w:pStyle w:val="NLNumberList"/>
        <w:numPr>
          <w:ilvl w:val="0"/>
          <w:numId w:val="61"/>
        </w:numPr>
        <w:rPr>
          <w:lang w:val="fr-FR"/>
        </w:rPr>
      </w:pPr>
      <w:r w:rsidRPr="00E0047A">
        <w:rPr>
          <w:lang w:val="fr-FR"/>
        </w:rPr>
        <w:t xml:space="preserve">Elle a dit que même étant enfant, elle avait </w:t>
      </w:r>
      <w:r w:rsidR="00AC1038">
        <w:rPr>
          <w:lang w:val="fr-FR"/>
        </w:rPr>
        <w:t xml:space="preserve">aimé aider </w:t>
      </w:r>
      <w:r w:rsidRPr="00E0047A">
        <w:rPr>
          <w:lang w:val="fr-FR"/>
        </w:rPr>
        <w:t>les gens.</w:t>
      </w:r>
    </w:p>
    <w:p w14:paraId="5E28FB4C" w14:textId="5F7B9E16" w:rsidR="00402BAC" w:rsidRPr="00E0047A" w:rsidRDefault="00402BAC" w:rsidP="00E0047A">
      <w:pPr>
        <w:pStyle w:val="NLNumberList"/>
        <w:numPr>
          <w:ilvl w:val="0"/>
          <w:numId w:val="61"/>
        </w:numPr>
        <w:rPr>
          <w:lang w:val="fr-FR"/>
        </w:rPr>
      </w:pPr>
      <w:r w:rsidRPr="00E0047A">
        <w:rPr>
          <w:lang w:val="fr-FR"/>
        </w:rPr>
        <w:t>Elle a dit qu’elle avait toujours voulu voyager.</w:t>
      </w:r>
    </w:p>
    <w:p w14:paraId="653D8ADE" w14:textId="246C8983" w:rsidR="00402BAC" w:rsidRPr="00E0047A" w:rsidRDefault="00402BAC" w:rsidP="00E0047A">
      <w:pPr>
        <w:pStyle w:val="NLNumberList"/>
        <w:numPr>
          <w:ilvl w:val="0"/>
          <w:numId w:val="61"/>
        </w:numPr>
        <w:rPr>
          <w:lang w:val="fr-FR"/>
        </w:rPr>
      </w:pPr>
      <w:r w:rsidRPr="00E0047A">
        <w:rPr>
          <w:lang w:val="fr-FR"/>
        </w:rPr>
        <w:t>Elle a dit qu’elle avait travaillé pour une association caritative locale à l’âge de 18 ans.</w:t>
      </w:r>
    </w:p>
    <w:p w14:paraId="050554F2" w14:textId="72E4200F" w:rsidR="00402BAC" w:rsidRPr="00E0047A" w:rsidRDefault="00402BAC" w:rsidP="00E0047A">
      <w:pPr>
        <w:pStyle w:val="NLNumberList"/>
        <w:numPr>
          <w:ilvl w:val="0"/>
          <w:numId w:val="61"/>
        </w:numPr>
        <w:rPr>
          <w:lang w:val="fr-FR"/>
        </w:rPr>
      </w:pPr>
      <w:r w:rsidRPr="00E0047A">
        <w:rPr>
          <w:lang w:val="fr-FR"/>
        </w:rPr>
        <w:t>Elle a dit qu’elle avait toujours été sensible aux souffrances des autres.</w:t>
      </w:r>
    </w:p>
    <w:p w14:paraId="389889C7" w14:textId="34AEC581" w:rsidR="00402BAC" w:rsidRPr="00E0047A" w:rsidRDefault="00402BAC" w:rsidP="00E0047A">
      <w:pPr>
        <w:pStyle w:val="NLNumberList"/>
        <w:numPr>
          <w:ilvl w:val="0"/>
          <w:numId w:val="61"/>
        </w:numPr>
        <w:rPr>
          <w:lang w:val="fr-FR"/>
        </w:rPr>
      </w:pPr>
      <w:r w:rsidRPr="00E0047A">
        <w:rPr>
          <w:lang w:val="fr-FR"/>
        </w:rPr>
        <w:t>Elle a dit que le taux de pauvreté dans certains pays l’avait choquée.</w:t>
      </w:r>
    </w:p>
    <w:p w14:paraId="4EEA642B" w14:textId="2FDBA8A0" w:rsidR="00402BAC" w:rsidRPr="00E0047A" w:rsidRDefault="00402BAC" w:rsidP="00E0047A">
      <w:pPr>
        <w:pStyle w:val="NLNumberList"/>
        <w:numPr>
          <w:ilvl w:val="0"/>
          <w:numId w:val="61"/>
        </w:numPr>
        <w:rPr>
          <w:lang w:val="fr-FR"/>
        </w:rPr>
      </w:pPr>
      <w:r w:rsidRPr="00E0047A">
        <w:rPr>
          <w:lang w:val="fr-FR"/>
        </w:rPr>
        <w:t>Elle a dit qu’en tant que bénévole, elle avait eu l’occasion de rencontrer des gens extraordinaires.</w:t>
      </w:r>
    </w:p>
    <w:p w14:paraId="6E35EB7B" w14:textId="632019D3" w:rsidR="00402BAC" w:rsidRPr="00A0085D" w:rsidRDefault="00402BAC" w:rsidP="00CF4179">
      <w:pPr>
        <w:pStyle w:val="ExerciseLetter"/>
        <w:rPr>
          <w:lang w:val="fr-FR"/>
        </w:rPr>
      </w:pPr>
      <w:r w:rsidRPr="00A0085D">
        <w:rPr>
          <w:lang w:val="fr-FR"/>
        </w:rPr>
        <w:t>1</w:t>
      </w:r>
      <w:r>
        <w:rPr>
          <w:lang w:val="fr-FR"/>
        </w:rPr>
        <w:t>1</w:t>
      </w:r>
    </w:p>
    <w:p w14:paraId="317F528A" w14:textId="77777777" w:rsidR="00402BAC" w:rsidRDefault="00402BAC" w:rsidP="006658C3">
      <w:pPr>
        <w:pStyle w:val="BTBodyText"/>
      </w:pPr>
      <w:proofErr w:type="spellStart"/>
      <w:r>
        <w:t>Il</w:t>
      </w:r>
      <w:proofErr w:type="spellEnd"/>
      <w:r>
        <w:t xml:space="preserve"> y a 20 </w:t>
      </w:r>
      <w:proofErr w:type="spellStart"/>
      <w:r>
        <w:t>ans</w:t>
      </w:r>
      <w:proofErr w:type="spellEnd"/>
      <w:r>
        <w:t>…</w:t>
      </w:r>
    </w:p>
    <w:p w14:paraId="7C8E43BB" w14:textId="192C9431" w:rsidR="00402BAC" w:rsidRPr="00AE3E6D" w:rsidRDefault="00402BAC" w:rsidP="00AE3E6D">
      <w:pPr>
        <w:pStyle w:val="NLNumberList"/>
        <w:numPr>
          <w:ilvl w:val="0"/>
          <w:numId w:val="62"/>
        </w:numPr>
        <w:rPr>
          <w:lang w:val="fr-FR"/>
        </w:rPr>
      </w:pPr>
      <w:proofErr w:type="gramStart"/>
      <w:r w:rsidRPr="00AE3E6D">
        <w:rPr>
          <w:lang w:val="fr-FR"/>
        </w:rPr>
        <w:t>il</w:t>
      </w:r>
      <w:proofErr w:type="gramEnd"/>
      <w:r w:rsidRPr="00AE3E6D">
        <w:rPr>
          <w:lang w:val="fr-FR"/>
        </w:rPr>
        <w:t xml:space="preserve"> n’avait jamais utilisé de téléphone portable.</w:t>
      </w:r>
    </w:p>
    <w:p w14:paraId="78C967B3" w14:textId="5E3DCBD4" w:rsidR="00402BAC" w:rsidRPr="00AE3E6D" w:rsidRDefault="00402BAC" w:rsidP="00AE3E6D">
      <w:pPr>
        <w:pStyle w:val="NLNumberList"/>
        <w:numPr>
          <w:ilvl w:val="0"/>
          <w:numId w:val="62"/>
        </w:numPr>
        <w:rPr>
          <w:lang w:val="fr-FR"/>
        </w:rPr>
      </w:pPr>
      <w:proofErr w:type="gramStart"/>
      <w:r w:rsidRPr="00AE3E6D">
        <w:rPr>
          <w:lang w:val="fr-FR"/>
        </w:rPr>
        <w:t>il</w:t>
      </w:r>
      <w:proofErr w:type="gramEnd"/>
      <w:r w:rsidRPr="00AE3E6D">
        <w:rPr>
          <w:lang w:val="fr-FR"/>
        </w:rPr>
        <w:t xml:space="preserve"> n’avait jamais surfé sur Internet.</w:t>
      </w:r>
    </w:p>
    <w:p w14:paraId="619C2726" w14:textId="03C16E6B" w:rsidR="00402BAC" w:rsidRPr="00AE3E6D" w:rsidRDefault="00402BAC" w:rsidP="00AE3E6D">
      <w:pPr>
        <w:pStyle w:val="NLNumberList"/>
        <w:numPr>
          <w:ilvl w:val="0"/>
          <w:numId w:val="62"/>
        </w:numPr>
        <w:rPr>
          <w:lang w:val="fr-FR"/>
        </w:rPr>
      </w:pPr>
      <w:proofErr w:type="gramStart"/>
      <w:r w:rsidRPr="00AE3E6D">
        <w:rPr>
          <w:lang w:val="fr-FR"/>
        </w:rPr>
        <w:t>il</w:t>
      </w:r>
      <w:proofErr w:type="gramEnd"/>
      <w:r w:rsidRPr="00AE3E6D">
        <w:rPr>
          <w:lang w:val="fr-FR"/>
        </w:rPr>
        <w:t xml:space="preserve"> n’avait jamais pris l’avion.</w:t>
      </w:r>
    </w:p>
    <w:p w14:paraId="3E96D703" w14:textId="2EB5AFA7" w:rsidR="00402BAC" w:rsidRPr="00AE3E6D" w:rsidRDefault="00402BAC" w:rsidP="00AE3E6D">
      <w:pPr>
        <w:pStyle w:val="NLNumberList"/>
        <w:numPr>
          <w:ilvl w:val="0"/>
          <w:numId w:val="62"/>
        </w:numPr>
        <w:rPr>
          <w:lang w:val="fr-FR"/>
        </w:rPr>
      </w:pPr>
      <w:proofErr w:type="gramStart"/>
      <w:r w:rsidRPr="00AE3E6D">
        <w:rPr>
          <w:lang w:val="fr-FR"/>
        </w:rPr>
        <w:t>il</w:t>
      </w:r>
      <w:proofErr w:type="gramEnd"/>
      <w:r w:rsidRPr="00AE3E6D">
        <w:rPr>
          <w:lang w:val="fr-FR"/>
        </w:rPr>
        <w:t xml:space="preserve"> ne s’était jamais détendu sur la plage dans le sud de la France.</w:t>
      </w:r>
    </w:p>
    <w:p w14:paraId="3BC371BF" w14:textId="0B2056AA" w:rsidR="00402BAC" w:rsidRPr="00AE3E6D" w:rsidRDefault="00402BAC" w:rsidP="00AE3E6D">
      <w:pPr>
        <w:pStyle w:val="NLNumberList"/>
        <w:numPr>
          <w:ilvl w:val="0"/>
          <w:numId w:val="62"/>
        </w:numPr>
        <w:rPr>
          <w:lang w:val="fr-FR"/>
        </w:rPr>
      </w:pPr>
      <w:proofErr w:type="gramStart"/>
      <w:r w:rsidRPr="00AE3E6D">
        <w:rPr>
          <w:lang w:val="fr-FR"/>
        </w:rPr>
        <w:t>il</w:t>
      </w:r>
      <w:proofErr w:type="gramEnd"/>
      <w:r w:rsidRPr="00AE3E6D">
        <w:rPr>
          <w:lang w:val="fr-FR"/>
        </w:rPr>
        <w:t xml:space="preserve"> n’avait jamais entendu parler des SMS.</w:t>
      </w:r>
    </w:p>
    <w:p w14:paraId="53EF7631" w14:textId="72A965B0" w:rsidR="00402BAC" w:rsidRPr="00AE3E6D" w:rsidRDefault="00402BAC" w:rsidP="00AE3E6D">
      <w:pPr>
        <w:pStyle w:val="NLNumberList"/>
        <w:numPr>
          <w:ilvl w:val="0"/>
          <w:numId w:val="62"/>
        </w:numPr>
        <w:rPr>
          <w:lang w:val="fr-FR"/>
        </w:rPr>
      </w:pPr>
      <w:proofErr w:type="gramStart"/>
      <w:r w:rsidRPr="00AE3E6D">
        <w:rPr>
          <w:lang w:val="fr-FR"/>
        </w:rPr>
        <w:t>il</w:t>
      </w:r>
      <w:proofErr w:type="gramEnd"/>
      <w:r w:rsidRPr="00AE3E6D">
        <w:rPr>
          <w:lang w:val="fr-FR"/>
        </w:rPr>
        <w:t xml:space="preserve"> n’avait pas encore rencontré sa femme.</w:t>
      </w:r>
    </w:p>
    <w:p w14:paraId="2B673DD0" w14:textId="6AE6C22E" w:rsidR="00402BAC" w:rsidRPr="00A0085D" w:rsidRDefault="00402BAC" w:rsidP="00CF4179">
      <w:pPr>
        <w:pStyle w:val="ExerciseLetter"/>
        <w:rPr>
          <w:lang w:val="fr-FR"/>
        </w:rPr>
      </w:pPr>
      <w:r w:rsidRPr="00A0085D">
        <w:rPr>
          <w:lang w:val="fr-FR"/>
        </w:rPr>
        <w:t>1</w:t>
      </w:r>
      <w:r>
        <w:rPr>
          <w:lang w:val="fr-FR"/>
        </w:rPr>
        <w:t>2</w:t>
      </w:r>
    </w:p>
    <w:p w14:paraId="689DE2B8" w14:textId="77777777" w:rsidR="00402BAC" w:rsidRPr="00792173" w:rsidRDefault="00402BAC" w:rsidP="0020465D">
      <w:pPr>
        <w:pStyle w:val="BTBodyText"/>
        <w:rPr>
          <w:lang w:val="fr-FR"/>
        </w:rPr>
      </w:pPr>
      <w:r w:rsidRPr="00792173">
        <w:rPr>
          <w:lang w:val="fr-FR"/>
        </w:rPr>
        <w:t>La chanteuse célèbre a dit au reporter…</w:t>
      </w:r>
    </w:p>
    <w:p w14:paraId="0C0FA2DC" w14:textId="31B443DE" w:rsidR="00402BAC" w:rsidRPr="0020465D" w:rsidRDefault="00402BAC" w:rsidP="0020465D">
      <w:pPr>
        <w:pStyle w:val="NLNumberList"/>
        <w:numPr>
          <w:ilvl w:val="0"/>
          <w:numId w:val="63"/>
        </w:numPr>
        <w:rPr>
          <w:lang w:val="fr-FR"/>
        </w:rPr>
      </w:pPr>
      <w:proofErr w:type="gramStart"/>
      <w:r w:rsidRPr="0020465D">
        <w:rPr>
          <w:lang w:val="fr-FR"/>
        </w:rPr>
        <w:t>qu’elle</w:t>
      </w:r>
      <w:proofErr w:type="gramEnd"/>
      <w:r w:rsidRPr="0020465D">
        <w:rPr>
          <w:lang w:val="fr-FR"/>
        </w:rPr>
        <w:t xml:space="preserve"> n’avait jamais voulu aller à l’université.</w:t>
      </w:r>
    </w:p>
    <w:p w14:paraId="4EE7889E" w14:textId="6B9C5784" w:rsidR="00402BAC" w:rsidRPr="0020465D" w:rsidRDefault="00402BAC" w:rsidP="0020465D">
      <w:pPr>
        <w:pStyle w:val="NLNumberList"/>
        <w:numPr>
          <w:ilvl w:val="0"/>
          <w:numId w:val="63"/>
        </w:numPr>
        <w:rPr>
          <w:lang w:val="fr-FR"/>
        </w:rPr>
      </w:pPr>
      <w:proofErr w:type="gramStart"/>
      <w:r w:rsidRPr="0020465D">
        <w:rPr>
          <w:lang w:val="fr-FR"/>
        </w:rPr>
        <w:t>qu’elle</w:t>
      </w:r>
      <w:proofErr w:type="gramEnd"/>
      <w:r w:rsidRPr="0020465D">
        <w:rPr>
          <w:lang w:val="fr-FR"/>
        </w:rPr>
        <w:t xml:space="preserve"> avait gagné un concours de chant.</w:t>
      </w:r>
    </w:p>
    <w:p w14:paraId="2371062B" w14:textId="67D641CF" w:rsidR="00402BAC" w:rsidRPr="0020465D" w:rsidRDefault="00402BAC" w:rsidP="0020465D">
      <w:pPr>
        <w:pStyle w:val="NLNumberList"/>
        <w:numPr>
          <w:ilvl w:val="0"/>
          <w:numId w:val="63"/>
        </w:numPr>
        <w:rPr>
          <w:lang w:val="fr-FR"/>
        </w:rPr>
      </w:pPr>
      <w:proofErr w:type="gramStart"/>
      <w:r w:rsidRPr="0020465D">
        <w:rPr>
          <w:lang w:val="fr-FR"/>
        </w:rPr>
        <w:t>qu’elle</w:t>
      </w:r>
      <w:proofErr w:type="gramEnd"/>
      <w:r w:rsidRPr="0020465D">
        <w:rPr>
          <w:lang w:val="fr-FR"/>
        </w:rPr>
        <w:t xml:space="preserve"> avait toujours été fana de Serge Gainsbourg.</w:t>
      </w:r>
    </w:p>
    <w:p w14:paraId="42066142" w14:textId="3EA94532" w:rsidR="00402BAC" w:rsidRPr="0020465D" w:rsidRDefault="00402BAC" w:rsidP="0020465D">
      <w:pPr>
        <w:pStyle w:val="NLNumberList"/>
        <w:numPr>
          <w:ilvl w:val="0"/>
          <w:numId w:val="63"/>
        </w:numPr>
        <w:rPr>
          <w:lang w:val="fr-FR"/>
        </w:rPr>
      </w:pPr>
      <w:proofErr w:type="gramStart"/>
      <w:r w:rsidRPr="0020465D">
        <w:rPr>
          <w:lang w:val="fr-FR"/>
        </w:rPr>
        <w:t>qu’elle</w:t>
      </w:r>
      <w:proofErr w:type="gramEnd"/>
      <w:r w:rsidRPr="0020465D">
        <w:rPr>
          <w:lang w:val="fr-FR"/>
        </w:rPr>
        <w:t xml:space="preserve"> avait visité</w:t>
      </w:r>
      <w:r w:rsidR="002D561E">
        <w:rPr>
          <w:lang w:val="fr-FR"/>
        </w:rPr>
        <w:t xml:space="preserve"> beaucoup de pays intéressants.</w:t>
      </w:r>
    </w:p>
    <w:p w14:paraId="3EC86DD7" w14:textId="77777777" w:rsidR="00402BAC" w:rsidRPr="00177BE7" w:rsidRDefault="00402BAC" w:rsidP="006E6088">
      <w:pPr>
        <w:pStyle w:val="CHead"/>
      </w:pPr>
      <w:r w:rsidRPr="00177BE7">
        <w:t>H8 Expressing the future</w:t>
      </w:r>
    </w:p>
    <w:p w14:paraId="3F4C35D9" w14:textId="465D24F1" w:rsidR="00402BAC" w:rsidRPr="00DF043F" w:rsidRDefault="002D561E" w:rsidP="00CF4179">
      <w:pPr>
        <w:pStyle w:val="ExerciseLetter"/>
        <w:rPr>
          <w:lang w:val="fr-FR"/>
        </w:rPr>
      </w:pPr>
      <w:r>
        <w:rPr>
          <w:lang w:val="fr-FR"/>
        </w:rPr>
        <w:t>1</w:t>
      </w:r>
    </w:p>
    <w:p w14:paraId="302C5FED" w14:textId="1A8A0434" w:rsidR="00402BAC" w:rsidRPr="00CF0E4F" w:rsidRDefault="00402BAC" w:rsidP="00CF0E4F">
      <w:pPr>
        <w:pStyle w:val="NLNumberList"/>
        <w:numPr>
          <w:ilvl w:val="0"/>
          <w:numId w:val="64"/>
        </w:numPr>
        <w:rPr>
          <w:lang w:val="fr-FR"/>
        </w:rPr>
      </w:pPr>
      <w:r w:rsidRPr="00CF0E4F">
        <w:rPr>
          <w:lang w:val="fr-FR"/>
        </w:rPr>
        <w:t>Ils vont se marier en Italie.</w:t>
      </w:r>
    </w:p>
    <w:p w14:paraId="3168C6F0" w14:textId="3BCFEC13" w:rsidR="00402BAC" w:rsidRPr="00CF0E4F" w:rsidRDefault="00402BAC" w:rsidP="00CF0E4F">
      <w:pPr>
        <w:pStyle w:val="NLNumberList"/>
        <w:numPr>
          <w:ilvl w:val="0"/>
          <w:numId w:val="64"/>
        </w:numPr>
        <w:rPr>
          <w:lang w:val="fr-FR"/>
        </w:rPr>
      </w:pPr>
      <w:r w:rsidRPr="00CF0E4F">
        <w:rPr>
          <w:lang w:val="fr-FR"/>
        </w:rPr>
        <w:t>Je vais faire du bénévolat.</w:t>
      </w:r>
    </w:p>
    <w:p w14:paraId="1BA4B5BD" w14:textId="32A05CAF" w:rsidR="00402BAC" w:rsidRPr="00CF0E4F" w:rsidRDefault="00402BAC" w:rsidP="00CF0E4F">
      <w:pPr>
        <w:pStyle w:val="NLNumberList"/>
        <w:numPr>
          <w:ilvl w:val="0"/>
          <w:numId w:val="64"/>
        </w:numPr>
        <w:rPr>
          <w:lang w:val="fr-FR"/>
        </w:rPr>
      </w:pPr>
      <w:r w:rsidRPr="00CF0E4F">
        <w:rPr>
          <w:lang w:val="fr-FR"/>
        </w:rPr>
        <w:t>Les associations caritatives vont surement les aider.</w:t>
      </w:r>
    </w:p>
    <w:p w14:paraId="18DCD141" w14:textId="4D107FDD" w:rsidR="00402BAC" w:rsidRPr="00CF0E4F" w:rsidRDefault="00402BAC" w:rsidP="00CF0E4F">
      <w:pPr>
        <w:pStyle w:val="NLNumberList"/>
        <w:numPr>
          <w:ilvl w:val="0"/>
          <w:numId w:val="64"/>
        </w:numPr>
        <w:rPr>
          <w:lang w:val="fr-FR"/>
        </w:rPr>
      </w:pPr>
      <w:r w:rsidRPr="00CF0E4F">
        <w:rPr>
          <w:lang w:val="fr-FR"/>
        </w:rPr>
        <w:t>La chanson française va-t-elle disparaitre ?</w:t>
      </w:r>
    </w:p>
    <w:p w14:paraId="6A5469ED" w14:textId="0D061668" w:rsidR="00402BAC" w:rsidRPr="00CF0E4F" w:rsidRDefault="00402BAC" w:rsidP="00CF0E4F">
      <w:pPr>
        <w:pStyle w:val="NLNumberList"/>
        <w:numPr>
          <w:ilvl w:val="0"/>
          <w:numId w:val="64"/>
        </w:numPr>
        <w:rPr>
          <w:rFonts w:ascii="Sylfaen" w:hAnsi="Sylfaen"/>
          <w:lang w:val="fr-FR"/>
        </w:rPr>
      </w:pPr>
      <w:r w:rsidRPr="00CF0E4F">
        <w:rPr>
          <w:lang w:val="fr-FR"/>
        </w:rPr>
        <w:t>Vous allez prendre des vacances cette année ?</w:t>
      </w:r>
    </w:p>
    <w:p w14:paraId="43709598" w14:textId="3D965472" w:rsidR="00402BAC" w:rsidRPr="00CF0E4F" w:rsidRDefault="00402BAC" w:rsidP="00CF0E4F">
      <w:pPr>
        <w:pStyle w:val="NLNumberList"/>
        <w:numPr>
          <w:ilvl w:val="0"/>
          <w:numId w:val="64"/>
        </w:numPr>
        <w:rPr>
          <w:lang w:val="fr-FR"/>
        </w:rPr>
      </w:pPr>
      <w:r w:rsidRPr="00CF0E4F">
        <w:rPr>
          <w:lang w:val="fr-FR"/>
        </w:rPr>
        <w:t>Nous allons certainement regarder les feux d’artifice qui vont avoir lieu sur la place d’Armes.</w:t>
      </w:r>
    </w:p>
    <w:p w14:paraId="5127C2A8" w14:textId="4B3269E3" w:rsidR="00402BAC" w:rsidRPr="00CF0E4F" w:rsidRDefault="00402BAC" w:rsidP="00CF0E4F">
      <w:pPr>
        <w:pStyle w:val="NLNumberList"/>
        <w:numPr>
          <w:ilvl w:val="0"/>
          <w:numId w:val="64"/>
        </w:numPr>
        <w:rPr>
          <w:lang w:val="fr-FR"/>
        </w:rPr>
      </w:pPr>
      <w:r w:rsidRPr="00CF0E4F">
        <w:rPr>
          <w:lang w:val="fr-FR"/>
        </w:rPr>
        <w:t>Je crois que tu vas être très enthousiaste.</w:t>
      </w:r>
    </w:p>
    <w:p w14:paraId="7D638A15" w14:textId="68150673" w:rsidR="00402BAC" w:rsidRPr="00CF0E4F" w:rsidRDefault="00402BAC" w:rsidP="00CF0E4F">
      <w:pPr>
        <w:pStyle w:val="NLNumberList"/>
        <w:numPr>
          <w:ilvl w:val="0"/>
          <w:numId w:val="64"/>
        </w:numPr>
        <w:rPr>
          <w:lang w:val="fr-FR"/>
        </w:rPr>
      </w:pPr>
      <w:r w:rsidRPr="00CF0E4F">
        <w:rPr>
          <w:lang w:val="fr-FR"/>
        </w:rPr>
        <w:t>On va tous chanter l’hymne national.</w:t>
      </w:r>
    </w:p>
    <w:p w14:paraId="3C4F3F97" w14:textId="1D0E867B" w:rsidR="00402BAC" w:rsidRPr="00DF043F" w:rsidRDefault="00402BAC" w:rsidP="00CF4179">
      <w:pPr>
        <w:pStyle w:val="ExerciseLetter"/>
        <w:rPr>
          <w:lang w:val="fr-FR"/>
        </w:rPr>
      </w:pPr>
      <w:r>
        <w:rPr>
          <w:lang w:val="fr-FR"/>
        </w:rPr>
        <w:lastRenderedPageBreak/>
        <w:t>2</w:t>
      </w:r>
    </w:p>
    <w:p w14:paraId="7664E709" w14:textId="2A5907B5" w:rsidR="00402BAC" w:rsidRPr="00606F72" w:rsidRDefault="00402BAC" w:rsidP="00606F72">
      <w:pPr>
        <w:pStyle w:val="NLNumberList"/>
        <w:numPr>
          <w:ilvl w:val="0"/>
          <w:numId w:val="65"/>
        </w:numPr>
        <w:rPr>
          <w:lang w:val="fr-FR"/>
        </w:rPr>
      </w:pPr>
      <w:r w:rsidRPr="00606F72">
        <w:rPr>
          <w:lang w:val="fr-FR"/>
        </w:rPr>
        <w:t>Il va étudier à l’université en octobre.</w:t>
      </w:r>
    </w:p>
    <w:p w14:paraId="18004898" w14:textId="1F769381" w:rsidR="00402BAC" w:rsidRPr="00606F72" w:rsidRDefault="00402BAC" w:rsidP="00606F72">
      <w:pPr>
        <w:pStyle w:val="NLNumberList"/>
        <w:numPr>
          <w:ilvl w:val="0"/>
          <w:numId w:val="65"/>
        </w:numPr>
        <w:rPr>
          <w:lang w:val="fr-FR"/>
        </w:rPr>
      </w:pPr>
      <w:r w:rsidRPr="00606F72">
        <w:rPr>
          <w:lang w:val="fr-FR"/>
        </w:rPr>
        <w:t>Où allez-vous fêter Noël cette année</w:t>
      </w:r>
      <w:proofErr w:type="gramStart"/>
      <w:r w:rsidRPr="00606F72">
        <w:rPr>
          <w:lang w:val="fr-FR"/>
        </w:rPr>
        <w:t> ?</w:t>
      </w:r>
      <w:r w:rsidR="0075054F">
        <w:rPr>
          <w:lang w:val="fr-FR"/>
        </w:rPr>
        <w:t>/</w:t>
      </w:r>
      <w:proofErr w:type="gramEnd"/>
      <w:r w:rsidR="0075054F" w:rsidRPr="0075054F">
        <w:rPr>
          <w:lang w:val="fr-FR"/>
        </w:rPr>
        <w:t>Où est-ce que vous allez</w:t>
      </w:r>
      <w:r w:rsidR="0075054F">
        <w:rPr>
          <w:color w:val="FF0000"/>
          <w:lang w:val="fr-FR"/>
        </w:rPr>
        <w:t xml:space="preserve"> </w:t>
      </w:r>
      <w:r w:rsidR="0075054F" w:rsidRPr="00606F72">
        <w:rPr>
          <w:lang w:val="fr-FR"/>
        </w:rPr>
        <w:t>fêter Noël cette année ?</w:t>
      </w:r>
    </w:p>
    <w:p w14:paraId="5DEDC0AA" w14:textId="7983CCBF" w:rsidR="00402BAC" w:rsidRPr="00606F72" w:rsidRDefault="00402BAC" w:rsidP="00606F72">
      <w:pPr>
        <w:pStyle w:val="NLNumberList"/>
        <w:numPr>
          <w:ilvl w:val="0"/>
          <w:numId w:val="65"/>
        </w:numPr>
        <w:rPr>
          <w:lang w:val="fr-FR"/>
        </w:rPr>
      </w:pPr>
      <w:r w:rsidRPr="00606F72">
        <w:rPr>
          <w:lang w:val="fr-FR"/>
        </w:rPr>
        <w:t>À l’avenir, les familles recomposées seront-elles la norme ?</w:t>
      </w:r>
      <w:r w:rsidR="00B244BC">
        <w:rPr>
          <w:lang w:val="fr-FR"/>
        </w:rPr>
        <w:t xml:space="preserve"> </w:t>
      </w:r>
    </w:p>
    <w:p w14:paraId="0505249C" w14:textId="54E60577" w:rsidR="00402BAC" w:rsidRPr="00606F72" w:rsidRDefault="00402BAC" w:rsidP="00606F72">
      <w:pPr>
        <w:pStyle w:val="NLNumberList"/>
        <w:numPr>
          <w:ilvl w:val="0"/>
          <w:numId w:val="65"/>
        </w:numPr>
        <w:rPr>
          <w:lang w:val="fr-FR"/>
        </w:rPr>
      </w:pPr>
      <w:r w:rsidRPr="00606F72">
        <w:rPr>
          <w:lang w:val="fr-FR"/>
        </w:rPr>
        <w:t>Mes amis et moi allons faire du bénévolat cet été</w:t>
      </w:r>
      <w:r w:rsidR="00CF4179" w:rsidRPr="00606F72">
        <w:rPr>
          <w:lang w:val="fr-FR"/>
        </w:rPr>
        <w:t>.</w:t>
      </w:r>
    </w:p>
    <w:p w14:paraId="315A28E6" w14:textId="176C88D7" w:rsidR="00402BAC" w:rsidRPr="00606F72" w:rsidRDefault="00402BAC" w:rsidP="00606F72">
      <w:pPr>
        <w:pStyle w:val="NLNumberList"/>
        <w:numPr>
          <w:ilvl w:val="0"/>
          <w:numId w:val="65"/>
        </w:numPr>
        <w:rPr>
          <w:lang w:val="fr-FR"/>
        </w:rPr>
      </w:pPr>
      <w:r w:rsidRPr="00606F72">
        <w:rPr>
          <w:lang w:val="fr-FR"/>
        </w:rPr>
        <w:t>Je me demande si elle va vraiment trouver un petit boulot de vacances.</w:t>
      </w:r>
    </w:p>
    <w:p w14:paraId="6ADFCA2E" w14:textId="39CA5515" w:rsidR="00402BAC" w:rsidRPr="00606F72" w:rsidRDefault="00402BAC" w:rsidP="00606F72">
      <w:pPr>
        <w:pStyle w:val="NLNumberList"/>
        <w:numPr>
          <w:ilvl w:val="0"/>
          <w:numId w:val="65"/>
        </w:numPr>
        <w:rPr>
          <w:lang w:val="fr-FR"/>
        </w:rPr>
      </w:pPr>
      <w:r w:rsidRPr="00606F72">
        <w:rPr>
          <w:lang w:val="fr-FR"/>
        </w:rPr>
        <w:t>Ils vont nous renseigner sur l’origine de cette fête.</w:t>
      </w:r>
    </w:p>
    <w:p w14:paraId="3C9AD672" w14:textId="18A3BC7B" w:rsidR="00402BAC" w:rsidRPr="00DF043F" w:rsidRDefault="00402BAC" w:rsidP="00CF4179">
      <w:pPr>
        <w:pStyle w:val="ExerciseLetter"/>
        <w:rPr>
          <w:lang w:val="fr-FR"/>
        </w:rPr>
      </w:pPr>
      <w:r>
        <w:rPr>
          <w:lang w:val="fr-FR"/>
        </w:rPr>
        <w:t>3</w:t>
      </w:r>
    </w:p>
    <w:p w14:paraId="3419A5B4" w14:textId="44418EC9" w:rsidR="00402BAC" w:rsidRPr="00606F72" w:rsidRDefault="00402BAC" w:rsidP="00606F72">
      <w:pPr>
        <w:pStyle w:val="NLNumberList"/>
        <w:numPr>
          <w:ilvl w:val="0"/>
          <w:numId w:val="66"/>
        </w:numPr>
        <w:rPr>
          <w:lang w:val="fr-FR"/>
        </w:rPr>
      </w:pPr>
      <w:r w:rsidRPr="00606F72">
        <w:rPr>
          <w:lang w:val="fr-FR"/>
        </w:rPr>
        <w:t>Ce soir, je vais au cinéma avec mes amis.</w:t>
      </w:r>
    </w:p>
    <w:p w14:paraId="56F6CB1F" w14:textId="220FA0D8" w:rsidR="00402BAC" w:rsidRPr="00606F72" w:rsidRDefault="00402BAC" w:rsidP="00606F72">
      <w:pPr>
        <w:pStyle w:val="NLNumberList"/>
        <w:numPr>
          <w:ilvl w:val="0"/>
          <w:numId w:val="66"/>
        </w:numPr>
        <w:rPr>
          <w:lang w:val="fr-FR"/>
        </w:rPr>
      </w:pPr>
      <w:r w:rsidRPr="00606F72">
        <w:rPr>
          <w:lang w:val="fr-FR"/>
        </w:rPr>
        <w:t>Nous partons pour le sud de la France plus tard ce soir.</w:t>
      </w:r>
    </w:p>
    <w:p w14:paraId="54DB5135" w14:textId="4C9A408E" w:rsidR="00402BAC" w:rsidRPr="00606F72" w:rsidRDefault="00402BAC" w:rsidP="00606F72">
      <w:pPr>
        <w:pStyle w:val="NLNumberList"/>
        <w:numPr>
          <w:ilvl w:val="0"/>
          <w:numId w:val="66"/>
        </w:numPr>
        <w:rPr>
          <w:lang w:val="fr-FR"/>
        </w:rPr>
      </w:pPr>
      <w:r w:rsidRPr="00606F72">
        <w:rPr>
          <w:lang w:val="fr-FR"/>
        </w:rPr>
        <w:t>Ma sœur se marie ce weekend.</w:t>
      </w:r>
    </w:p>
    <w:p w14:paraId="7CC73C23" w14:textId="54AB695E" w:rsidR="00402BAC" w:rsidRPr="00606F72" w:rsidRDefault="00402BAC" w:rsidP="00606F72">
      <w:pPr>
        <w:pStyle w:val="NLNumberList"/>
        <w:numPr>
          <w:ilvl w:val="0"/>
          <w:numId w:val="66"/>
        </w:numPr>
        <w:rPr>
          <w:lang w:val="fr-FR"/>
        </w:rPr>
      </w:pPr>
      <w:r w:rsidRPr="00606F72">
        <w:rPr>
          <w:lang w:val="fr-FR"/>
        </w:rPr>
        <w:t>Il fête ses 18 ans demain.</w:t>
      </w:r>
    </w:p>
    <w:p w14:paraId="025AFB69" w14:textId="312AA0D8" w:rsidR="00402BAC" w:rsidRPr="00606F72" w:rsidRDefault="00402BAC" w:rsidP="00606F72">
      <w:pPr>
        <w:pStyle w:val="NLNumberList"/>
        <w:numPr>
          <w:ilvl w:val="0"/>
          <w:numId w:val="66"/>
        </w:numPr>
        <w:rPr>
          <w:lang w:val="fr-FR"/>
        </w:rPr>
      </w:pPr>
      <w:r w:rsidRPr="00606F72">
        <w:rPr>
          <w:lang w:val="fr-FR"/>
        </w:rPr>
        <w:t>Ils ne peuvent pas ven</w:t>
      </w:r>
      <w:r w:rsidR="008435AB">
        <w:rPr>
          <w:lang w:val="fr-FR"/>
        </w:rPr>
        <w:t>ir car ils travaillent ce soir.</w:t>
      </w:r>
    </w:p>
    <w:p w14:paraId="776BA5CF" w14:textId="51CC5CDE" w:rsidR="00402BAC" w:rsidRPr="00606F72" w:rsidRDefault="00402BAC" w:rsidP="00606F72">
      <w:pPr>
        <w:pStyle w:val="NLNumberList"/>
        <w:numPr>
          <w:ilvl w:val="0"/>
          <w:numId w:val="66"/>
        </w:numPr>
        <w:rPr>
          <w:lang w:val="fr-FR"/>
        </w:rPr>
      </w:pPr>
      <w:r w:rsidRPr="00606F72">
        <w:rPr>
          <w:lang w:val="fr-FR"/>
        </w:rPr>
        <w:t>Qu’est-ce que tu fais dimanche ?</w:t>
      </w:r>
    </w:p>
    <w:p w14:paraId="5B78474B" w14:textId="1649C438" w:rsidR="00402BAC" w:rsidRPr="00DF043F" w:rsidRDefault="00402BAC" w:rsidP="00CF4179">
      <w:pPr>
        <w:pStyle w:val="ExerciseLetter"/>
        <w:rPr>
          <w:lang w:val="fr-FR"/>
        </w:rPr>
      </w:pPr>
      <w:r>
        <w:rPr>
          <w:lang w:val="fr-FR"/>
        </w:rPr>
        <w:t>4</w:t>
      </w:r>
    </w:p>
    <w:p w14:paraId="2FFC9191" w14:textId="15791BD6" w:rsidR="00402BAC" w:rsidRPr="0031627E" w:rsidRDefault="00402BAC" w:rsidP="0031627E">
      <w:pPr>
        <w:pStyle w:val="NLNumberList"/>
        <w:numPr>
          <w:ilvl w:val="0"/>
          <w:numId w:val="67"/>
        </w:numPr>
        <w:rPr>
          <w:lang w:val="fr-FR"/>
        </w:rPr>
      </w:pPr>
      <w:r w:rsidRPr="0031627E">
        <w:rPr>
          <w:lang w:val="fr-FR"/>
        </w:rPr>
        <w:t>Ils mangeront au restaurant en ville.</w:t>
      </w:r>
    </w:p>
    <w:p w14:paraId="07693275" w14:textId="622D9E1B" w:rsidR="00402BAC" w:rsidRPr="0031627E" w:rsidRDefault="00402BAC" w:rsidP="0031627E">
      <w:pPr>
        <w:pStyle w:val="NLNumberList"/>
        <w:numPr>
          <w:ilvl w:val="0"/>
          <w:numId w:val="67"/>
        </w:numPr>
        <w:rPr>
          <w:lang w:val="fr-FR"/>
        </w:rPr>
      </w:pPr>
      <w:r w:rsidRPr="0031627E">
        <w:rPr>
          <w:lang w:val="fr-FR"/>
        </w:rPr>
        <w:t>Tu prendras ton petit déjeuner avant de partir ?</w:t>
      </w:r>
    </w:p>
    <w:p w14:paraId="69C1709E" w14:textId="0B1768F3" w:rsidR="00402BAC" w:rsidRPr="0031627E" w:rsidRDefault="00402BAC" w:rsidP="0031627E">
      <w:pPr>
        <w:pStyle w:val="NLNumberList"/>
        <w:numPr>
          <w:ilvl w:val="0"/>
          <w:numId w:val="67"/>
        </w:numPr>
        <w:rPr>
          <w:lang w:val="fr-FR"/>
        </w:rPr>
      </w:pPr>
      <w:r w:rsidRPr="0031627E">
        <w:rPr>
          <w:lang w:val="fr-FR"/>
        </w:rPr>
        <w:t>Nous partirons vers 18 heures.</w:t>
      </w:r>
    </w:p>
    <w:p w14:paraId="3D0A4D7E" w14:textId="1C21DE6A" w:rsidR="00402BAC" w:rsidRPr="0031627E" w:rsidRDefault="00402BAC" w:rsidP="0031627E">
      <w:pPr>
        <w:pStyle w:val="NLNumberList"/>
        <w:numPr>
          <w:ilvl w:val="0"/>
          <w:numId w:val="67"/>
        </w:numPr>
        <w:rPr>
          <w:lang w:val="fr-FR"/>
        </w:rPr>
      </w:pPr>
      <w:r w:rsidRPr="0031627E">
        <w:rPr>
          <w:lang w:val="fr-FR"/>
        </w:rPr>
        <w:t>Elle se sentira isolée, ta tante ?</w:t>
      </w:r>
    </w:p>
    <w:p w14:paraId="4F4BAA6C" w14:textId="5A5E3B75" w:rsidR="00402BAC" w:rsidRPr="0031627E" w:rsidRDefault="00402BAC" w:rsidP="0031627E">
      <w:pPr>
        <w:pStyle w:val="NLNumberList"/>
        <w:numPr>
          <w:ilvl w:val="0"/>
          <w:numId w:val="67"/>
        </w:numPr>
        <w:rPr>
          <w:lang w:val="fr-FR"/>
        </w:rPr>
      </w:pPr>
      <w:r w:rsidRPr="0031627E">
        <w:rPr>
          <w:lang w:val="fr-FR"/>
        </w:rPr>
        <w:t>Vous travaillerez à l’étranger ?</w:t>
      </w:r>
    </w:p>
    <w:p w14:paraId="24D5CE4C" w14:textId="6C1BE51F" w:rsidR="00402BAC" w:rsidRPr="0031627E" w:rsidRDefault="00402BAC" w:rsidP="0031627E">
      <w:pPr>
        <w:pStyle w:val="NLNumberList"/>
        <w:numPr>
          <w:ilvl w:val="0"/>
          <w:numId w:val="67"/>
        </w:numPr>
        <w:rPr>
          <w:rFonts w:ascii="Sylfaen" w:hAnsi="Sylfaen"/>
          <w:lang w:val="fr-FR"/>
        </w:rPr>
      </w:pPr>
      <w:r w:rsidRPr="0031627E">
        <w:rPr>
          <w:lang w:val="fr-FR"/>
        </w:rPr>
        <w:t>Vos enfants vous aideront à faire le ménage ?</w:t>
      </w:r>
    </w:p>
    <w:p w14:paraId="009ECF18" w14:textId="479629AA" w:rsidR="00402BAC" w:rsidRPr="00DF043F" w:rsidRDefault="00402BAC" w:rsidP="00CF4179">
      <w:pPr>
        <w:pStyle w:val="ExerciseLetter"/>
        <w:rPr>
          <w:lang w:val="fr-FR"/>
        </w:rPr>
      </w:pPr>
      <w:r>
        <w:rPr>
          <w:lang w:val="fr-FR"/>
        </w:rPr>
        <w:t>5</w:t>
      </w:r>
    </w:p>
    <w:p w14:paraId="4D53FB13" w14:textId="7FA9131B" w:rsidR="0031627E" w:rsidRPr="0031627E" w:rsidRDefault="0031627E" w:rsidP="0031627E">
      <w:pPr>
        <w:pStyle w:val="NLNumberList"/>
        <w:numPr>
          <w:ilvl w:val="0"/>
          <w:numId w:val="68"/>
        </w:numPr>
        <w:rPr>
          <w:lang w:val="fr-FR"/>
        </w:rPr>
      </w:pPr>
      <w:proofErr w:type="gramStart"/>
      <w:r w:rsidRPr="0031627E">
        <w:rPr>
          <w:lang w:val="fr-FR"/>
        </w:rPr>
        <w:t>mettra</w:t>
      </w:r>
      <w:proofErr w:type="gramEnd"/>
    </w:p>
    <w:p w14:paraId="2FB04313" w14:textId="144EEA2C" w:rsidR="0031627E" w:rsidRPr="0031627E" w:rsidRDefault="0031627E" w:rsidP="0031627E">
      <w:pPr>
        <w:pStyle w:val="NLNumberList"/>
        <w:numPr>
          <w:ilvl w:val="0"/>
          <w:numId w:val="68"/>
        </w:numPr>
        <w:rPr>
          <w:lang w:val="fr-FR"/>
        </w:rPr>
      </w:pPr>
      <w:proofErr w:type="gramStart"/>
      <w:r w:rsidRPr="0031627E">
        <w:rPr>
          <w:lang w:val="fr-FR"/>
        </w:rPr>
        <w:t>réserveras</w:t>
      </w:r>
      <w:proofErr w:type="gramEnd"/>
    </w:p>
    <w:p w14:paraId="02988E14" w14:textId="327A5B19" w:rsidR="0031627E" w:rsidRPr="0031627E" w:rsidRDefault="0031627E" w:rsidP="0031627E">
      <w:pPr>
        <w:pStyle w:val="NLNumberList"/>
        <w:numPr>
          <w:ilvl w:val="0"/>
          <w:numId w:val="68"/>
        </w:numPr>
        <w:rPr>
          <w:lang w:val="fr-FR"/>
        </w:rPr>
      </w:pPr>
      <w:proofErr w:type="gramStart"/>
      <w:r w:rsidRPr="0031627E">
        <w:rPr>
          <w:lang w:val="fr-FR"/>
        </w:rPr>
        <w:t>aimerez</w:t>
      </w:r>
      <w:proofErr w:type="gramEnd"/>
    </w:p>
    <w:p w14:paraId="724FAB29" w14:textId="1B05A201" w:rsidR="0031627E" w:rsidRPr="0031627E" w:rsidRDefault="0031627E" w:rsidP="0031627E">
      <w:pPr>
        <w:pStyle w:val="NLNumberList"/>
        <w:numPr>
          <w:ilvl w:val="0"/>
          <w:numId w:val="68"/>
        </w:numPr>
        <w:rPr>
          <w:lang w:val="fr-FR"/>
        </w:rPr>
      </w:pPr>
      <w:proofErr w:type="gramStart"/>
      <w:r w:rsidRPr="0031627E">
        <w:rPr>
          <w:lang w:val="fr-FR"/>
        </w:rPr>
        <w:t>donnerons</w:t>
      </w:r>
      <w:proofErr w:type="gramEnd"/>
    </w:p>
    <w:p w14:paraId="20940C0A" w14:textId="4224C4A0" w:rsidR="0031627E" w:rsidRPr="0031627E" w:rsidRDefault="0031627E" w:rsidP="0031627E">
      <w:pPr>
        <w:pStyle w:val="NLNumberList"/>
        <w:numPr>
          <w:ilvl w:val="0"/>
          <w:numId w:val="68"/>
        </w:numPr>
        <w:rPr>
          <w:lang w:val="fr-FR"/>
        </w:rPr>
      </w:pPr>
      <w:proofErr w:type="gramStart"/>
      <w:r w:rsidRPr="0031627E">
        <w:rPr>
          <w:lang w:val="fr-FR"/>
        </w:rPr>
        <w:t>oublierai</w:t>
      </w:r>
      <w:proofErr w:type="gramEnd"/>
    </w:p>
    <w:p w14:paraId="2E36765B" w14:textId="1797F3D0" w:rsidR="0031627E" w:rsidRPr="0031627E" w:rsidRDefault="0031627E" w:rsidP="0031627E">
      <w:pPr>
        <w:pStyle w:val="NLNumberList"/>
        <w:numPr>
          <w:ilvl w:val="0"/>
          <w:numId w:val="68"/>
        </w:numPr>
        <w:rPr>
          <w:lang w:val="fr-FR"/>
        </w:rPr>
      </w:pPr>
      <w:proofErr w:type="gramStart"/>
      <w:r w:rsidRPr="0031627E">
        <w:rPr>
          <w:lang w:val="fr-FR"/>
        </w:rPr>
        <w:t>arriveront</w:t>
      </w:r>
      <w:proofErr w:type="gramEnd"/>
    </w:p>
    <w:p w14:paraId="654AA6FC" w14:textId="3B712331" w:rsidR="0031627E" w:rsidRPr="0031627E" w:rsidRDefault="0031627E" w:rsidP="0031627E">
      <w:pPr>
        <w:pStyle w:val="NLNumberList"/>
        <w:numPr>
          <w:ilvl w:val="0"/>
          <w:numId w:val="68"/>
        </w:numPr>
        <w:rPr>
          <w:lang w:val="fr-FR"/>
        </w:rPr>
      </w:pPr>
      <w:proofErr w:type="gramStart"/>
      <w:r w:rsidRPr="0031627E">
        <w:rPr>
          <w:lang w:val="fr-FR"/>
        </w:rPr>
        <w:t>travaillera</w:t>
      </w:r>
      <w:proofErr w:type="gramEnd"/>
    </w:p>
    <w:p w14:paraId="7B823208" w14:textId="7E5FE437" w:rsidR="00402BAC" w:rsidRPr="0031627E" w:rsidRDefault="00402BAC" w:rsidP="0031627E">
      <w:pPr>
        <w:pStyle w:val="NLNumberList"/>
        <w:numPr>
          <w:ilvl w:val="0"/>
          <w:numId w:val="68"/>
        </w:numPr>
        <w:rPr>
          <w:lang w:val="fr-FR"/>
        </w:rPr>
      </w:pPr>
      <w:proofErr w:type="gramStart"/>
      <w:r w:rsidRPr="0031627E">
        <w:rPr>
          <w:lang w:val="fr-FR"/>
        </w:rPr>
        <w:t>existera</w:t>
      </w:r>
      <w:proofErr w:type="gramEnd"/>
    </w:p>
    <w:p w14:paraId="715C0800" w14:textId="16A84A71" w:rsidR="00402BAC" w:rsidRPr="000E5B9D" w:rsidRDefault="002D561E" w:rsidP="00CF4179">
      <w:pPr>
        <w:pStyle w:val="ExerciseLetter"/>
        <w:rPr>
          <w:lang w:val="fr-FR"/>
        </w:rPr>
      </w:pPr>
      <w:r>
        <w:rPr>
          <w:lang w:val="fr-FR"/>
        </w:rPr>
        <w:t>6</w:t>
      </w:r>
    </w:p>
    <w:p w14:paraId="6E68DEDB" w14:textId="428150B8" w:rsidR="00402BAC" w:rsidRPr="00A570BC" w:rsidRDefault="00402BAC" w:rsidP="00A570BC">
      <w:pPr>
        <w:pStyle w:val="NLNumberList"/>
        <w:numPr>
          <w:ilvl w:val="0"/>
          <w:numId w:val="69"/>
        </w:numPr>
        <w:rPr>
          <w:lang w:val="fr-FR"/>
        </w:rPr>
      </w:pPr>
      <w:r w:rsidRPr="00A570BC">
        <w:rPr>
          <w:lang w:val="fr-FR"/>
        </w:rPr>
        <w:t>Je me demande si no</w:t>
      </w:r>
      <w:r w:rsidR="00682014">
        <w:rPr>
          <w:lang w:val="fr-FR"/>
        </w:rPr>
        <w:t>us réussirons tous nos examens.</w:t>
      </w:r>
    </w:p>
    <w:p w14:paraId="483A5D9C" w14:textId="5052BB10" w:rsidR="00402BAC" w:rsidRPr="00A570BC" w:rsidRDefault="00402BAC" w:rsidP="00A570BC">
      <w:pPr>
        <w:pStyle w:val="NLNumberList"/>
        <w:numPr>
          <w:ilvl w:val="0"/>
          <w:numId w:val="69"/>
        </w:numPr>
        <w:rPr>
          <w:lang w:val="fr-FR"/>
        </w:rPr>
      </w:pPr>
      <w:r w:rsidRPr="00A570BC">
        <w:rPr>
          <w:lang w:val="fr-FR"/>
        </w:rPr>
        <w:t>Tu apprendras l’allemand à ta nouvelle école ?</w:t>
      </w:r>
      <w:r w:rsidR="00216CC5">
        <w:rPr>
          <w:lang w:val="fr-FR"/>
        </w:rPr>
        <w:t xml:space="preserve"> </w:t>
      </w:r>
    </w:p>
    <w:p w14:paraId="022612CD" w14:textId="10DF4270" w:rsidR="00402BAC" w:rsidRPr="00A570BC" w:rsidRDefault="00402BAC" w:rsidP="00A570BC">
      <w:pPr>
        <w:pStyle w:val="NLNumberList"/>
        <w:numPr>
          <w:ilvl w:val="0"/>
          <w:numId w:val="69"/>
        </w:numPr>
        <w:rPr>
          <w:lang w:val="fr-FR"/>
        </w:rPr>
      </w:pPr>
      <w:r w:rsidRPr="00A570BC">
        <w:rPr>
          <w:lang w:val="fr-FR"/>
        </w:rPr>
        <w:t xml:space="preserve">Il te reconnaitra ? </w:t>
      </w:r>
    </w:p>
    <w:p w14:paraId="09ABEFE2" w14:textId="798CA17C" w:rsidR="00402BAC" w:rsidRPr="00A570BC" w:rsidRDefault="00402BAC" w:rsidP="00A570BC">
      <w:pPr>
        <w:pStyle w:val="NLNumberList"/>
        <w:numPr>
          <w:ilvl w:val="0"/>
          <w:numId w:val="69"/>
        </w:numPr>
        <w:rPr>
          <w:lang w:val="fr-FR"/>
        </w:rPr>
      </w:pPr>
      <w:r w:rsidRPr="00A570BC">
        <w:rPr>
          <w:lang w:val="fr-FR"/>
        </w:rPr>
        <w:t>Les jeunes groupes francophones sauveront la chanson française.</w:t>
      </w:r>
    </w:p>
    <w:p w14:paraId="241E676E" w14:textId="60046C32" w:rsidR="00402BAC" w:rsidRPr="00CB7E8B" w:rsidRDefault="00402BAC" w:rsidP="00A570BC">
      <w:pPr>
        <w:pStyle w:val="NLNumberList"/>
        <w:numPr>
          <w:ilvl w:val="0"/>
          <w:numId w:val="69"/>
        </w:numPr>
        <w:rPr>
          <w:lang w:val="fr-FR"/>
        </w:rPr>
      </w:pPr>
      <w:r w:rsidRPr="00A570BC">
        <w:rPr>
          <w:lang w:val="fr-FR"/>
        </w:rPr>
        <w:t xml:space="preserve">Vous </w:t>
      </w:r>
      <w:r w:rsidRPr="00720C8D">
        <w:rPr>
          <w:lang w:val="fr-FR"/>
        </w:rPr>
        <w:t>vous</w:t>
      </w:r>
      <w:r w:rsidRPr="00A570BC">
        <w:rPr>
          <w:lang w:val="fr-FR"/>
        </w:rPr>
        <w:t xml:space="preserve"> marierez un jour ?</w:t>
      </w:r>
      <w:r w:rsidR="00CB7E8B">
        <w:rPr>
          <w:lang w:val="fr-FR"/>
        </w:rPr>
        <w:t xml:space="preserve"> </w:t>
      </w:r>
    </w:p>
    <w:p w14:paraId="3D72A584" w14:textId="03B0788F" w:rsidR="00402BAC" w:rsidRPr="00A570BC" w:rsidRDefault="00402BAC" w:rsidP="00A570BC">
      <w:pPr>
        <w:pStyle w:val="NLNumberList"/>
        <w:numPr>
          <w:ilvl w:val="0"/>
          <w:numId w:val="69"/>
        </w:numPr>
        <w:rPr>
          <w:lang w:val="fr-FR"/>
        </w:rPr>
      </w:pPr>
      <w:r w:rsidRPr="00A570BC">
        <w:rPr>
          <w:lang w:val="fr-FR"/>
        </w:rPr>
        <w:t>Je ne sais pas où j’habiterai.</w:t>
      </w:r>
    </w:p>
    <w:p w14:paraId="7E856715" w14:textId="77777777" w:rsidR="001906F9" w:rsidRDefault="001906F9">
      <w:pPr>
        <w:rPr>
          <w:rFonts w:ascii="Arial" w:eastAsia="Calibri" w:hAnsi="Arial"/>
          <w:b/>
          <w:color w:val="E47823"/>
          <w:sz w:val="36"/>
          <w:lang w:val="fr-FR"/>
        </w:rPr>
      </w:pPr>
      <w:r>
        <w:rPr>
          <w:lang w:val="fr-FR"/>
        </w:rPr>
        <w:br w:type="page"/>
      </w:r>
    </w:p>
    <w:p w14:paraId="4D51456A" w14:textId="36949E30" w:rsidR="00402BAC" w:rsidRPr="000E5B9D" w:rsidRDefault="003715B2" w:rsidP="003715B2">
      <w:pPr>
        <w:pStyle w:val="ExerciseLetter"/>
        <w:rPr>
          <w:lang w:val="fr-FR"/>
        </w:rPr>
      </w:pPr>
      <w:r>
        <w:rPr>
          <w:lang w:val="fr-FR"/>
        </w:rPr>
        <w:lastRenderedPageBreak/>
        <w:t>7</w:t>
      </w:r>
    </w:p>
    <w:p w14:paraId="268B5782" w14:textId="5FED1C5B" w:rsidR="00402BAC" w:rsidRDefault="00CB7E8B" w:rsidP="005D5CEC">
      <w:pPr>
        <w:pStyle w:val="NLNumberList"/>
        <w:numPr>
          <w:ilvl w:val="0"/>
          <w:numId w:val="70"/>
        </w:numPr>
        <w:tabs>
          <w:tab w:val="left" w:pos="2127"/>
        </w:tabs>
      </w:pPr>
      <w:proofErr w:type="gramStart"/>
      <w:r w:rsidRPr="003A2B59">
        <w:rPr>
          <w:lang w:val="fr-FR"/>
        </w:rPr>
        <w:t>j’irai</w:t>
      </w:r>
      <w:proofErr w:type="gramEnd"/>
      <w:r w:rsidRPr="003A2B59">
        <w:rPr>
          <w:lang w:val="fr-FR"/>
        </w:rPr>
        <w:tab/>
      </w:r>
      <w:r w:rsidR="00402BAC" w:rsidRPr="005D5CEC">
        <w:rPr>
          <w:i/>
        </w:rPr>
        <w:t>I will go</w:t>
      </w:r>
    </w:p>
    <w:p w14:paraId="4AA8D012" w14:textId="25DC47EB" w:rsidR="00402BAC" w:rsidRDefault="00CB7E8B" w:rsidP="005D5CEC">
      <w:pPr>
        <w:pStyle w:val="NLNumberList"/>
        <w:numPr>
          <w:ilvl w:val="0"/>
          <w:numId w:val="70"/>
        </w:numPr>
        <w:tabs>
          <w:tab w:val="left" w:pos="2127"/>
        </w:tabs>
      </w:pPr>
      <w:proofErr w:type="gramStart"/>
      <w:r w:rsidRPr="003A2B59">
        <w:rPr>
          <w:lang w:val="fr-FR"/>
        </w:rPr>
        <w:t>tu</w:t>
      </w:r>
      <w:proofErr w:type="gramEnd"/>
      <w:r w:rsidRPr="003A2B59">
        <w:rPr>
          <w:lang w:val="fr-FR"/>
        </w:rPr>
        <w:t xml:space="preserve"> auras</w:t>
      </w:r>
      <w:r w:rsidRPr="003A2B59">
        <w:rPr>
          <w:lang w:val="fr-FR"/>
        </w:rPr>
        <w:tab/>
      </w:r>
      <w:r w:rsidR="00402BAC" w:rsidRPr="005D5CEC">
        <w:rPr>
          <w:i/>
        </w:rPr>
        <w:t>you will have</w:t>
      </w:r>
    </w:p>
    <w:p w14:paraId="49432512" w14:textId="6D25C6B0" w:rsidR="00402BAC" w:rsidRDefault="00CB7E8B" w:rsidP="005D5CEC">
      <w:pPr>
        <w:pStyle w:val="NLNumberList"/>
        <w:numPr>
          <w:ilvl w:val="0"/>
          <w:numId w:val="70"/>
        </w:numPr>
        <w:tabs>
          <w:tab w:val="left" w:pos="2127"/>
        </w:tabs>
      </w:pPr>
      <w:proofErr w:type="gramStart"/>
      <w:r w:rsidRPr="003A2B59">
        <w:rPr>
          <w:lang w:val="fr-FR"/>
        </w:rPr>
        <w:t>vous</w:t>
      </w:r>
      <w:proofErr w:type="gramEnd"/>
      <w:r w:rsidRPr="003A2B59">
        <w:rPr>
          <w:lang w:val="fr-FR"/>
        </w:rPr>
        <w:t xml:space="preserve"> enverrez</w:t>
      </w:r>
      <w:r>
        <w:tab/>
      </w:r>
      <w:r w:rsidR="00402BAC" w:rsidRPr="005D5CEC">
        <w:rPr>
          <w:i/>
        </w:rPr>
        <w:t>you will send</w:t>
      </w:r>
    </w:p>
    <w:p w14:paraId="2FF1F7E9" w14:textId="20990B46" w:rsidR="00402BAC" w:rsidRDefault="00CB7E8B" w:rsidP="005D5CEC">
      <w:pPr>
        <w:pStyle w:val="NLNumberList"/>
        <w:numPr>
          <w:ilvl w:val="0"/>
          <w:numId w:val="70"/>
        </w:numPr>
        <w:tabs>
          <w:tab w:val="left" w:pos="2127"/>
        </w:tabs>
      </w:pPr>
      <w:proofErr w:type="gramStart"/>
      <w:r w:rsidRPr="003A2B59">
        <w:rPr>
          <w:lang w:val="fr-FR"/>
        </w:rPr>
        <w:t>on</w:t>
      </w:r>
      <w:proofErr w:type="gramEnd"/>
      <w:r w:rsidRPr="003A2B59">
        <w:rPr>
          <w:lang w:val="fr-FR"/>
        </w:rPr>
        <w:t xml:space="preserve"> sera</w:t>
      </w:r>
      <w:r w:rsidRPr="003A2B59">
        <w:rPr>
          <w:lang w:val="fr-FR"/>
        </w:rPr>
        <w:tab/>
      </w:r>
      <w:r w:rsidR="00402BAC" w:rsidRPr="005D5CEC">
        <w:rPr>
          <w:i/>
        </w:rPr>
        <w:t>we/one will be</w:t>
      </w:r>
    </w:p>
    <w:p w14:paraId="70C06D59" w14:textId="33150EA1" w:rsidR="00402BAC" w:rsidRDefault="00CB7E8B" w:rsidP="005D5CEC">
      <w:pPr>
        <w:pStyle w:val="NLNumberList"/>
        <w:numPr>
          <w:ilvl w:val="0"/>
          <w:numId w:val="70"/>
        </w:numPr>
        <w:tabs>
          <w:tab w:val="left" w:pos="2127"/>
        </w:tabs>
      </w:pPr>
      <w:proofErr w:type="gramStart"/>
      <w:r w:rsidRPr="003A2B59">
        <w:rPr>
          <w:lang w:val="fr-FR"/>
        </w:rPr>
        <w:t>il</w:t>
      </w:r>
      <w:proofErr w:type="gramEnd"/>
      <w:r w:rsidRPr="003A2B59">
        <w:rPr>
          <w:lang w:val="fr-FR"/>
        </w:rPr>
        <w:t xml:space="preserve"> faudra</w:t>
      </w:r>
      <w:r w:rsidRPr="003A2B59">
        <w:rPr>
          <w:lang w:val="fr-FR"/>
        </w:rPr>
        <w:tab/>
      </w:r>
      <w:r w:rsidR="00402BAC" w:rsidRPr="005D5CEC">
        <w:rPr>
          <w:i/>
        </w:rPr>
        <w:t>it will be necessary</w:t>
      </w:r>
    </w:p>
    <w:p w14:paraId="212FE905" w14:textId="0ADEB695" w:rsidR="00402BAC" w:rsidRDefault="00CB7E8B" w:rsidP="005D5CEC">
      <w:pPr>
        <w:pStyle w:val="NLNumberList"/>
        <w:numPr>
          <w:ilvl w:val="0"/>
          <w:numId w:val="70"/>
        </w:numPr>
        <w:tabs>
          <w:tab w:val="left" w:pos="2127"/>
        </w:tabs>
      </w:pPr>
      <w:proofErr w:type="gramStart"/>
      <w:r w:rsidRPr="003A2B59">
        <w:rPr>
          <w:lang w:val="fr-FR"/>
        </w:rPr>
        <w:t>nous</w:t>
      </w:r>
      <w:proofErr w:type="gramEnd"/>
      <w:r w:rsidRPr="003A2B59">
        <w:rPr>
          <w:lang w:val="fr-FR"/>
        </w:rPr>
        <w:t xml:space="preserve"> ferons</w:t>
      </w:r>
      <w:r w:rsidRPr="003A2B59">
        <w:rPr>
          <w:lang w:val="fr-FR"/>
        </w:rPr>
        <w:tab/>
      </w:r>
      <w:r w:rsidR="00402BAC" w:rsidRPr="005D5CEC">
        <w:rPr>
          <w:i/>
        </w:rPr>
        <w:t>we will do</w:t>
      </w:r>
    </w:p>
    <w:p w14:paraId="460B17B1" w14:textId="6A788D97" w:rsidR="00402BAC" w:rsidRDefault="00CB7E8B" w:rsidP="005D5CEC">
      <w:pPr>
        <w:pStyle w:val="NLNumberList"/>
        <w:numPr>
          <w:ilvl w:val="0"/>
          <w:numId w:val="70"/>
        </w:numPr>
        <w:tabs>
          <w:tab w:val="left" w:pos="2127"/>
        </w:tabs>
      </w:pPr>
      <w:proofErr w:type="gramStart"/>
      <w:r w:rsidRPr="003A2B59">
        <w:rPr>
          <w:lang w:val="fr-FR"/>
        </w:rPr>
        <w:t>il</w:t>
      </w:r>
      <w:proofErr w:type="gramEnd"/>
      <w:r w:rsidRPr="003A2B59">
        <w:rPr>
          <w:lang w:val="fr-FR"/>
        </w:rPr>
        <w:t xml:space="preserve"> pleuvra</w:t>
      </w:r>
      <w:r w:rsidRPr="003A2B59">
        <w:rPr>
          <w:lang w:val="fr-FR"/>
        </w:rPr>
        <w:tab/>
      </w:r>
      <w:r w:rsidR="00402BAC" w:rsidRPr="005D5CEC">
        <w:rPr>
          <w:i/>
        </w:rPr>
        <w:t>it will rain</w:t>
      </w:r>
    </w:p>
    <w:p w14:paraId="3298C7F4" w14:textId="351316E6" w:rsidR="00402BAC" w:rsidRDefault="00402BAC" w:rsidP="005D5CEC">
      <w:pPr>
        <w:pStyle w:val="NLNumberList"/>
        <w:numPr>
          <w:ilvl w:val="0"/>
          <w:numId w:val="70"/>
        </w:numPr>
        <w:tabs>
          <w:tab w:val="left" w:pos="2127"/>
        </w:tabs>
      </w:pPr>
      <w:proofErr w:type="gramStart"/>
      <w:r w:rsidRPr="003A2B59">
        <w:rPr>
          <w:lang w:val="fr-FR"/>
        </w:rPr>
        <w:t>elles</w:t>
      </w:r>
      <w:proofErr w:type="gramEnd"/>
      <w:r w:rsidRPr="003A2B59">
        <w:rPr>
          <w:lang w:val="fr-FR"/>
        </w:rPr>
        <w:t xml:space="preserve"> sauront</w:t>
      </w:r>
      <w:r w:rsidR="005D5CEC" w:rsidRPr="003A2B59">
        <w:rPr>
          <w:lang w:val="fr-FR"/>
        </w:rPr>
        <w:tab/>
      </w:r>
      <w:r w:rsidRPr="005D5CEC">
        <w:rPr>
          <w:i/>
        </w:rPr>
        <w:t>they will know</w:t>
      </w:r>
    </w:p>
    <w:p w14:paraId="2A3BAFA3" w14:textId="2C8FDE41" w:rsidR="00402BAC" w:rsidRDefault="00402BAC" w:rsidP="005D5CEC">
      <w:pPr>
        <w:pStyle w:val="NLNumberList"/>
        <w:numPr>
          <w:ilvl w:val="0"/>
          <w:numId w:val="70"/>
        </w:numPr>
        <w:tabs>
          <w:tab w:val="left" w:pos="2127"/>
        </w:tabs>
      </w:pPr>
      <w:proofErr w:type="gramStart"/>
      <w:r w:rsidRPr="003A2B59">
        <w:rPr>
          <w:lang w:val="fr-FR"/>
        </w:rPr>
        <w:t>ils</w:t>
      </w:r>
      <w:proofErr w:type="gramEnd"/>
      <w:r w:rsidRPr="003A2B59">
        <w:rPr>
          <w:lang w:val="fr-FR"/>
        </w:rPr>
        <w:t xml:space="preserve"> tiendront</w:t>
      </w:r>
      <w:r w:rsidR="005D5CEC" w:rsidRPr="003A2B59">
        <w:rPr>
          <w:lang w:val="fr-FR"/>
        </w:rPr>
        <w:tab/>
      </w:r>
      <w:r w:rsidRPr="005D5CEC">
        <w:rPr>
          <w:i/>
        </w:rPr>
        <w:t>they will hold</w:t>
      </w:r>
    </w:p>
    <w:p w14:paraId="4ECDCB71" w14:textId="229B3CAF" w:rsidR="00402BAC" w:rsidRDefault="00402BAC" w:rsidP="005D5CEC">
      <w:pPr>
        <w:pStyle w:val="NLNumberList"/>
        <w:numPr>
          <w:ilvl w:val="0"/>
          <w:numId w:val="70"/>
        </w:numPr>
        <w:tabs>
          <w:tab w:val="left" w:pos="2127"/>
        </w:tabs>
      </w:pPr>
      <w:proofErr w:type="gramStart"/>
      <w:r w:rsidRPr="003A2B59">
        <w:rPr>
          <w:lang w:val="fr-FR"/>
        </w:rPr>
        <w:t>vous</w:t>
      </w:r>
      <w:proofErr w:type="gramEnd"/>
      <w:r w:rsidRPr="003A2B59">
        <w:rPr>
          <w:lang w:val="fr-FR"/>
        </w:rPr>
        <w:t xml:space="preserve"> viendrez</w:t>
      </w:r>
      <w:r w:rsidR="005D5CEC">
        <w:tab/>
      </w:r>
      <w:r w:rsidRPr="005D5CEC">
        <w:rPr>
          <w:i/>
        </w:rPr>
        <w:t>you will come</w:t>
      </w:r>
    </w:p>
    <w:p w14:paraId="480295FA" w14:textId="4F9F5F11" w:rsidR="00402BAC" w:rsidRDefault="00402BAC" w:rsidP="005D5CEC">
      <w:pPr>
        <w:pStyle w:val="NLNumberList"/>
        <w:numPr>
          <w:ilvl w:val="0"/>
          <w:numId w:val="70"/>
        </w:numPr>
        <w:tabs>
          <w:tab w:val="left" w:pos="2127"/>
        </w:tabs>
      </w:pPr>
      <w:proofErr w:type="gramStart"/>
      <w:r w:rsidRPr="003A2B59">
        <w:rPr>
          <w:lang w:val="fr-FR"/>
        </w:rPr>
        <w:t>nous</w:t>
      </w:r>
      <w:proofErr w:type="gramEnd"/>
      <w:r w:rsidRPr="003A2B59">
        <w:rPr>
          <w:lang w:val="fr-FR"/>
        </w:rPr>
        <w:t xml:space="preserve"> verrons</w:t>
      </w:r>
      <w:r w:rsidR="005D5CEC">
        <w:tab/>
      </w:r>
      <w:r w:rsidRPr="005D5CEC">
        <w:rPr>
          <w:i/>
        </w:rPr>
        <w:t>we will see</w:t>
      </w:r>
    </w:p>
    <w:p w14:paraId="10F65656" w14:textId="4A2A4C4D" w:rsidR="00402BAC" w:rsidRPr="002D561E" w:rsidRDefault="00402BAC" w:rsidP="005D5CEC">
      <w:pPr>
        <w:pStyle w:val="NLNumberList"/>
        <w:numPr>
          <w:ilvl w:val="0"/>
          <w:numId w:val="70"/>
        </w:numPr>
        <w:tabs>
          <w:tab w:val="left" w:pos="2127"/>
        </w:tabs>
      </w:pPr>
      <w:proofErr w:type="gramStart"/>
      <w:r w:rsidRPr="003A2B59">
        <w:rPr>
          <w:lang w:val="fr-FR"/>
        </w:rPr>
        <w:t>je</w:t>
      </w:r>
      <w:proofErr w:type="gramEnd"/>
      <w:r w:rsidRPr="003A2B59">
        <w:rPr>
          <w:lang w:val="fr-FR"/>
        </w:rPr>
        <w:t xml:space="preserve"> voudrai</w:t>
      </w:r>
      <w:r w:rsidR="005D5CEC" w:rsidRPr="003A2B59">
        <w:rPr>
          <w:lang w:val="fr-FR"/>
        </w:rPr>
        <w:tab/>
      </w:r>
      <w:r w:rsidRPr="005D5CEC">
        <w:rPr>
          <w:i/>
        </w:rPr>
        <w:t>I will want</w:t>
      </w:r>
    </w:p>
    <w:p w14:paraId="555AE92C" w14:textId="022A5558" w:rsidR="00402BAC" w:rsidRDefault="003715B2" w:rsidP="003715B2">
      <w:pPr>
        <w:pStyle w:val="ExerciseLetter"/>
        <w:rPr>
          <w:lang w:val="fr-FR"/>
        </w:rPr>
      </w:pPr>
      <w:r>
        <w:rPr>
          <w:lang w:val="fr-FR"/>
        </w:rPr>
        <w:t>8</w:t>
      </w:r>
    </w:p>
    <w:p w14:paraId="357CE11F" w14:textId="182A165F" w:rsidR="00B31DBD" w:rsidRPr="00B31DBD" w:rsidRDefault="00402BAC" w:rsidP="00B31DBD">
      <w:pPr>
        <w:pStyle w:val="NLNumberList"/>
        <w:numPr>
          <w:ilvl w:val="0"/>
          <w:numId w:val="71"/>
        </w:numPr>
        <w:rPr>
          <w:lang w:val="fr-FR"/>
        </w:rPr>
      </w:pPr>
      <w:proofErr w:type="gramStart"/>
      <w:r w:rsidRPr="00B31DBD">
        <w:rPr>
          <w:lang w:val="fr-FR"/>
        </w:rPr>
        <w:t>aura</w:t>
      </w:r>
      <w:proofErr w:type="gramEnd"/>
      <w:r w:rsidRPr="00B31DBD">
        <w:rPr>
          <w:lang w:val="fr-FR"/>
        </w:rPr>
        <w:t xml:space="preserve">, </w:t>
      </w:r>
      <w:r w:rsidR="00B31DBD" w:rsidRPr="00B31DBD">
        <w:rPr>
          <w:lang w:val="fr-FR"/>
        </w:rPr>
        <w:t>pleuvra</w:t>
      </w:r>
    </w:p>
    <w:p w14:paraId="24F36027" w14:textId="21A8F123" w:rsidR="00B31DBD" w:rsidRPr="00B31DBD" w:rsidRDefault="00B31DBD" w:rsidP="00B31DBD">
      <w:pPr>
        <w:pStyle w:val="NLNumberList"/>
        <w:numPr>
          <w:ilvl w:val="0"/>
          <w:numId w:val="71"/>
        </w:numPr>
        <w:rPr>
          <w:lang w:val="fr-FR"/>
        </w:rPr>
      </w:pPr>
      <w:proofErr w:type="gramStart"/>
      <w:r w:rsidRPr="00B31DBD">
        <w:rPr>
          <w:lang w:val="fr-FR"/>
        </w:rPr>
        <w:t>verra</w:t>
      </w:r>
      <w:proofErr w:type="gramEnd"/>
    </w:p>
    <w:p w14:paraId="2359F9AE" w14:textId="69378F26" w:rsidR="00B31DBD" w:rsidRPr="00B31DBD" w:rsidRDefault="00B31DBD" w:rsidP="00B31DBD">
      <w:pPr>
        <w:pStyle w:val="NLNumberList"/>
        <w:numPr>
          <w:ilvl w:val="0"/>
          <w:numId w:val="71"/>
        </w:numPr>
        <w:rPr>
          <w:lang w:val="fr-FR"/>
        </w:rPr>
      </w:pPr>
      <w:proofErr w:type="gramStart"/>
      <w:r w:rsidRPr="00B31DBD">
        <w:rPr>
          <w:lang w:val="fr-FR"/>
        </w:rPr>
        <w:t>voudront</w:t>
      </w:r>
      <w:proofErr w:type="gramEnd"/>
    </w:p>
    <w:p w14:paraId="34F3B146" w14:textId="137B90EE" w:rsidR="00B31DBD" w:rsidRPr="00B31DBD" w:rsidRDefault="00B31DBD" w:rsidP="00B31DBD">
      <w:pPr>
        <w:pStyle w:val="NLNumberList"/>
        <w:numPr>
          <w:ilvl w:val="0"/>
          <w:numId w:val="71"/>
        </w:numPr>
        <w:rPr>
          <w:lang w:val="fr-FR"/>
        </w:rPr>
      </w:pPr>
      <w:proofErr w:type="gramStart"/>
      <w:r w:rsidRPr="00B31DBD">
        <w:rPr>
          <w:lang w:val="fr-FR"/>
        </w:rPr>
        <w:t>iras</w:t>
      </w:r>
      <w:proofErr w:type="gramEnd"/>
    </w:p>
    <w:p w14:paraId="6AC27F05" w14:textId="0673B210" w:rsidR="00B31DBD" w:rsidRPr="00B31DBD" w:rsidRDefault="00B31DBD" w:rsidP="00B31DBD">
      <w:pPr>
        <w:pStyle w:val="NLNumberList"/>
        <w:numPr>
          <w:ilvl w:val="0"/>
          <w:numId w:val="71"/>
        </w:numPr>
        <w:rPr>
          <w:lang w:val="fr-FR"/>
        </w:rPr>
      </w:pPr>
      <w:proofErr w:type="gramStart"/>
      <w:r w:rsidRPr="00B31DBD">
        <w:rPr>
          <w:lang w:val="fr-FR"/>
        </w:rPr>
        <w:t>enverrai</w:t>
      </w:r>
      <w:proofErr w:type="gramEnd"/>
    </w:p>
    <w:p w14:paraId="7D372478" w14:textId="1F82BAC0" w:rsidR="00B31DBD" w:rsidRPr="00B31DBD" w:rsidRDefault="00B31DBD" w:rsidP="00B31DBD">
      <w:pPr>
        <w:pStyle w:val="NLNumberList"/>
        <w:numPr>
          <w:ilvl w:val="0"/>
          <w:numId w:val="71"/>
        </w:numPr>
        <w:rPr>
          <w:lang w:val="fr-FR"/>
        </w:rPr>
      </w:pPr>
      <w:proofErr w:type="gramStart"/>
      <w:r w:rsidRPr="00B31DBD">
        <w:rPr>
          <w:lang w:val="fr-FR"/>
        </w:rPr>
        <w:t>ferons</w:t>
      </w:r>
      <w:proofErr w:type="gramEnd"/>
      <w:r w:rsidRPr="00B31DBD">
        <w:rPr>
          <w:lang w:val="fr-FR"/>
        </w:rPr>
        <w:t>, verrez</w:t>
      </w:r>
    </w:p>
    <w:p w14:paraId="6B84D96C" w14:textId="75430E4B" w:rsidR="00B31DBD" w:rsidRPr="00B31DBD" w:rsidRDefault="00B31DBD" w:rsidP="00B31DBD">
      <w:pPr>
        <w:pStyle w:val="NLNumberList"/>
        <w:numPr>
          <w:ilvl w:val="0"/>
          <w:numId w:val="71"/>
        </w:numPr>
        <w:rPr>
          <w:lang w:val="fr-FR"/>
        </w:rPr>
      </w:pPr>
      <w:proofErr w:type="gramStart"/>
      <w:r w:rsidRPr="00B31DBD">
        <w:rPr>
          <w:lang w:val="fr-FR"/>
        </w:rPr>
        <w:t>seront</w:t>
      </w:r>
      <w:proofErr w:type="gramEnd"/>
    </w:p>
    <w:p w14:paraId="6F2CAA8C" w14:textId="28885C71" w:rsidR="00402BAC" w:rsidRPr="00B31DBD" w:rsidRDefault="00402BAC" w:rsidP="00B31DBD">
      <w:pPr>
        <w:pStyle w:val="NLNumberList"/>
        <w:numPr>
          <w:ilvl w:val="0"/>
          <w:numId w:val="71"/>
        </w:numPr>
        <w:rPr>
          <w:lang w:val="fr-FR"/>
        </w:rPr>
      </w:pPr>
      <w:proofErr w:type="gramStart"/>
      <w:r w:rsidRPr="00B31DBD">
        <w:rPr>
          <w:lang w:val="fr-FR"/>
        </w:rPr>
        <w:t>saura</w:t>
      </w:r>
      <w:proofErr w:type="gramEnd"/>
    </w:p>
    <w:p w14:paraId="18C75CCF" w14:textId="29240760" w:rsidR="00402BAC" w:rsidRPr="00177BE7" w:rsidRDefault="003715B2" w:rsidP="003715B2">
      <w:pPr>
        <w:pStyle w:val="ExerciseLetter"/>
        <w:rPr>
          <w:lang w:val="fr-FR"/>
        </w:rPr>
      </w:pPr>
      <w:r>
        <w:rPr>
          <w:lang w:val="fr-FR"/>
        </w:rPr>
        <w:t>9</w:t>
      </w:r>
    </w:p>
    <w:p w14:paraId="41BFD082" w14:textId="09A702CC" w:rsidR="00402BAC" w:rsidRPr="000839C0" w:rsidRDefault="00402BAC" w:rsidP="000839C0">
      <w:pPr>
        <w:pStyle w:val="NLNumberList"/>
        <w:numPr>
          <w:ilvl w:val="0"/>
          <w:numId w:val="72"/>
        </w:numPr>
        <w:rPr>
          <w:lang w:val="fr-FR"/>
        </w:rPr>
      </w:pPr>
      <w:r w:rsidRPr="000839C0">
        <w:rPr>
          <w:lang w:val="fr-FR"/>
        </w:rPr>
        <w:t>Quand je serai plus âgé(e)</w:t>
      </w:r>
      <w:r w:rsidR="00BD3C61">
        <w:rPr>
          <w:lang w:val="fr-FR"/>
        </w:rPr>
        <w:t>, j’espère que je travaillerai/</w:t>
      </w:r>
      <w:r w:rsidRPr="000839C0">
        <w:rPr>
          <w:lang w:val="fr-FR"/>
        </w:rPr>
        <w:t>j’espère travailler à Paris.</w:t>
      </w:r>
    </w:p>
    <w:p w14:paraId="76AEDAF2" w14:textId="24B7AC22" w:rsidR="00402BAC" w:rsidRPr="000839C0" w:rsidRDefault="00402BAC" w:rsidP="000839C0">
      <w:pPr>
        <w:pStyle w:val="NLNumberList"/>
        <w:numPr>
          <w:ilvl w:val="0"/>
          <w:numId w:val="72"/>
        </w:numPr>
        <w:rPr>
          <w:lang w:val="fr-FR"/>
        </w:rPr>
      </w:pPr>
      <w:proofErr w:type="spellStart"/>
      <w:r w:rsidRPr="000839C0">
        <w:rPr>
          <w:lang w:val="fr-FR"/>
        </w:rPr>
        <w:t>Fera-t-il</w:t>
      </w:r>
      <w:proofErr w:type="spellEnd"/>
      <w:r w:rsidRPr="000839C0">
        <w:rPr>
          <w:lang w:val="fr-FR"/>
        </w:rPr>
        <w:t xml:space="preserve"> une année sabbatique ?</w:t>
      </w:r>
      <w:r w:rsidR="00BD3C61">
        <w:rPr>
          <w:lang w:val="fr-FR"/>
        </w:rPr>
        <w:t xml:space="preserve"> </w:t>
      </w:r>
    </w:p>
    <w:p w14:paraId="2D12804F" w14:textId="6D6110AF" w:rsidR="00402BAC" w:rsidRPr="000839C0" w:rsidRDefault="00402BAC" w:rsidP="000839C0">
      <w:pPr>
        <w:pStyle w:val="NLNumberList"/>
        <w:numPr>
          <w:ilvl w:val="0"/>
          <w:numId w:val="72"/>
        </w:numPr>
        <w:rPr>
          <w:lang w:val="fr-FR"/>
        </w:rPr>
      </w:pPr>
      <w:r w:rsidRPr="000839C0">
        <w:rPr>
          <w:lang w:val="fr-FR"/>
        </w:rPr>
        <w:t>Tu auras bientôt 18 ans. Il faudra/Tu devras décider ce que tu veux faire comme métier.</w:t>
      </w:r>
    </w:p>
    <w:p w14:paraId="39D11D0F" w14:textId="3FC9F3F9" w:rsidR="00402BAC" w:rsidRPr="000839C0" w:rsidRDefault="00402BAC" w:rsidP="000839C0">
      <w:pPr>
        <w:pStyle w:val="NLNumberList"/>
        <w:numPr>
          <w:ilvl w:val="0"/>
          <w:numId w:val="72"/>
        </w:numPr>
        <w:rPr>
          <w:lang w:val="fr-FR"/>
        </w:rPr>
      </w:pPr>
      <w:r w:rsidRPr="000839C0">
        <w:rPr>
          <w:lang w:val="fr-FR"/>
        </w:rPr>
        <w:t>Mes parents iront à l’ile Maurice l’année prochaine.</w:t>
      </w:r>
    </w:p>
    <w:p w14:paraId="2654916E" w14:textId="41A16E99" w:rsidR="00402BAC" w:rsidRPr="000839C0" w:rsidRDefault="00402BAC" w:rsidP="000839C0">
      <w:pPr>
        <w:pStyle w:val="NLNumberList"/>
        <w:numPr>
          <w:ilvl w:val="0"/>
          <w:numId w:val="72"/>
        </w:numPr>
        <w:rPr>
          <w:lang w:val="fr-FR"/>
        </w:rPr>
      </w:pPr>
      <w:r w:rsidRPr="000839C0">
        <w:rPr>
          <w:lang w:val="fr-FR"/>
        </w:rPr>
        <w:t>Si vous ne nous conseillez pas, nous ne saurons pas quoi faire.</w:t>
      </w:r>
    </w:p>
    <w:p w14:paraId="155BFFA8" w14:textId="691CC6EF" w:rsidR="00402BAC" w:rsidRPr="000839C0" w:rsidRDefault="00402BAC" w:rsidP="000839C0">
      <w:pPr>
        <w:pStyle w:val="NLNumberList"/>
        <w:numPr>
          <w:ilvl w:val="0"/>
          <w:numId w:val="72"/>
        </w:numPr>
        <w:rPr>
          <w:lang w:val="fr-FR"/>
        </w:rPr>
      </w:pPr>
      <w:r w:rsidRPr="000839C0">
        <w:rPr>
          <w:lang w:val="fr-FR"/>
        </w:rPr>
        <w:t>Quand est-ce que tu reviendras nous voir ?</w:t>
      </w:r>
    </w:p>
    <w:p w14:paraId="0989B96D" w14:textId="28979E26" w:rsidR="00402BAC" w:rsidRDefault="002D561E" w:rsidP="003715B2">
      <w:pPr>
        <w:pStyle w:val="ExerciseLetter"/>
        <w:rPr>
          <w:lang w:val="fr-FR"/>
        </w:rPr>
      </w:pPr>
      <w:r>
        <w:rPr>
          <w:lang w:val="fr-FR"/>
        </w:rPr>
        <w:t>10</w:t>
      </w:r>
    </w:p>
    <w:p w14:paraId="49281EB8" w14:textId="4C7FD6EA" w:rsidR="00402BAC" w:rsidRPr="006A3082" w:rsidRDefault="00402BAC" w:rsidP="006A3082">
      <w:pPr>
        <w:pStyle w:val="NLNumberList"/>
        <w:numPr>
          <w:ilvl w:val="0"/>
          <w:numId w:val="73"/>
        </w:numPr>
      </w:pPr>
      <w:proofErr w:type="gramStart"/>
      <w:r w:rsidRPr="006A3082">
        <w:rPr>
          <w:lang w:val="fr-FR"/>
        </w:rPr>
        <w:t>partiront</w:t>
      </w:r>
      <w:proofErr w:type="gramEnd"/>
      <w:r w:rsidR="006A3082">
        <w:tab/>
      </w:r>
      <w:r w:rsidRPr="006A3082">
        <w:rPr>
          <w:i/>
        </w:rPr>
        <w:t>As soon as they leave, we will decorate the house.</w:t>
      </w:r>
    </w:p>
    <w:p w14:paraId="232F57C8" w14:textId="401B780E" w:rsidR="00402BAC" w:rsidRPr="006A3082" w:rsidRDefault="00E35BC7" w:rsidP="006A3082">
      <w:pPr>
        <w:pStyle w:val="NLNumberList"/>
      </w:pPr>
      <w:proofErr w:type="gramStart"/>
      <w:r w:rsidRPr="006A3082">
        <w:rPr>
          <w:lang w:val="fr-FR"/>
        </w:rPr>
        <w:t>sauras</w:t>
      </w:r>
      <w:proofErr w:type="gramEnd"/>
      <w:r w:rsidRPr="006A3082">
        <w:rPr>
          <w:lang w:val="fr-FR"/>
        </w:rPr>
        <w:t>.</w:t>
      </w:r>
      <w:r w:rsidR="006A3082">
        <w:tab/>
      </w:r>
      <w:r w:rsidR="00402BAC" w:rsidRPr="006A3082">
        <w:rPr>
          <w:i/>
        </w:rPr>
        <w:t>Tell me when you know.</w:t>
      </w:r>
    </w:p>
    <w:p w14:paraId="6A474C73" w14:textId="771D20FF" w:rsidR="00402BAC" w:rsidRPr="006A3082" w:rsidRDefault="00402BAC" w:rsidP="006A3082">
      <w:pPr>
        <w:pStyle w:val="NLNumberList"/>
      </w:pPr>
      <w:proofErr w:type="gramStart"/>
      <w:r w:rsidRPr="006A3082">
        <w:rPr>
          <w:lang w:val="fr-FR"/>
        </w:rPr>
        <w:t>allons</w:t>
      </w:r>
      <w:proofErr w:type="gramEnd"/>
      <w:r w:rsidR="006A3082">
        <w:tab/>
      </w:r>
      <w:r w:rsidRPr="006A3082">
        <w:rPr>
          <w:i/>
        </w:rPr>
        <w:t>When we go to the cinema, my friends and I, we always buy popcorn.</w:t>
      </w:r>
    </w:p>
    <w:p w14:paraId="4C4CCBD7" w14:textId="657A6AB5" w:rsidR="00402BAC" w:rsidRPr="006A3082" w:rsidRDefault="00402BAC" w:rsidP="006A3082">
      <w:pPr>
        <w:pStyle w:val="NLNumberList"/>
      </w:pPr>
      <w:proofErr w:type="gramStart"/>
      <w:r w:rsidRPr="006A3082">
        <w:rPr>
          <w:lang w:val="fr-FR"/>
        </w:rPr>
        <w:t>a</w:t>
      </w:r>
      <w:r w:rsidR="00E35BC7" w:rsidRPr="006A3082">
        <w:rPr>
          <w:lang w:val="fr-FR"/>
        </w:rPr>
        <w:t>rriverai</w:t>
      </w:r>
      <w:proofErr w:type="gramEnd"/>
      <w:r w:rsidR="006A3082">
        <w:tab/>
      </w:r>
      <w:r w:rsidRPr="006A3082">
        <w:rPr>
          <w:i/>
        </w:rPr>
        <w:t>As soon as I get there, I’ll let you know.</w:t>
      </w:r>
    </w:p>
    <w:p w14:paraId="3934DECF" w14:textId="1C1D5709" w:rsidR="00402BAC" w:rsidRPr="006A3082" w:rsidRDefault="00402BAC" w:rsidP="006A3082">
      <w:pPr>
        <w:pStyle w:val="NLNumberList"/>
      </w:pPr>
      <w:proofErr w:type="gramStart"/>
      <w:r w:rsidRPr="006A3082">
        <w:rPr>
          <w:lang w:val="fr-FR"/>
        </w:rPr>
        <w:t>sera</w:t>
      </w:r>
      <w:r w:rsidR="006A3082" w:rsidRPr="006A3082">
        <w:rPr>
          <w:lang w:val="fr-FR"/>
        </w:rPr>
        <w:t>i</w:t>
      </w:r>
      <w:proofErr w:type="gramEnd"/>
      <w:r w:rsidR="006A3082">
        <w:tab/>
      </w:r>
      <w:r w:rsidRPr="006A3082">
        <w:rPr>
          <w:i/>
        </w:rPr>
        <w:t>When I’m in Brussels, I will certainly visit the Magritte museum.</w:t>
      </w:r>
    </w:p>
    <w:p w14:paraId="3C546DA9" w14:textId="1884C415" w:rsidR="00402BAC" w:rsidRPr="00655FBE" w:rsidRDefault="00E35BC7" w:rsidP="006A3082">
      <w:pPr>
        <w:pStyle w:val="NLNumberList"/>
      </w:pPr>
      <w:proofErr w:type="gramStart"/>
      <w:r w:rsidRPr="006A3082">
        <w:rPr>
          <w:lang w:val="fr-FR"/>
        </w:rPr>
        <w:t>aura</w:t>
      </w:r>
      <w:proofErr w:type="gramEnd"/>
      <w:r w:rsidRPr="006A3082">
        <w:rPr>
          <w:lang w:val="fr-FR"/>
        </w:rPr>
        <w:t xml:space="preserve"> </w:t>
      </w:r>
      <w:r w:rsidR="006A3082">
        <w:tab/>
      </w:r>
      <w:r w:rsidR="00402BAC" w:rsidRPr="006A3082">
        <w:rPr>
          <w:i/>
        </w:rPr>
        <w:t xml:space="preserve">She will no doubt </w:t>
      </w:r>
      <w:proofErr w:type="spellStart"/>
      <w:r w:rsidR="00402BAC" w:rsidRPr="006A3082">
        <w:rPr>
          <w:i/>
        </w:rPr>
        <w:t>enrol</w:t>
      </w:r>
      <w:proofErr w:type="spellEnd"/>
      <w:r w:rsidR="00402BAC" w:rsidRPr="006A3082">
        <w:rPr>
          <w:i/>
        </w:rPr>
        <w:t xml:space="preserve"> in a preparatory class for a </w:t>
      </w:r>
      <w:proofErr w:type="spellStart"/>
      <w:r w:rsidR="00402BAC" w:rsidRPr="006A3082">
        <w:rPr>
          <w:i/>
        </w:rPr>
        <w:t>grande</w:t>
      </w:r>
      <w:proofErr w:type="spellEnd"/>
      <w:r w:rsidR="00402BAC" w:rsidRPr="006A3082">
        <w:rPr>
          <w:i/>
        </w:rPr>
        <w:t xml:space="preserve"> </w:t>
      </w:r>
      <w:proofErr w:type="spellStart"/>
      <w:r w:rsidR="00402BAC" w:rsidRPr="006A3082">
        <w:rPr>
          <w:i/>
        </w:rPr>
        <w:t>école</w:t>
      </w:r>
      <w:proofErr w:type="spellEnd"/>
      <w:r w:rsidR="00402BAC" w:rsidRPr="006A3082">
        <w:rPr>
          <w:i/>
        </w:rPr>
        <w:t xml:space="preserve"> when she </w:t>
      </w:r>
      <w:r w:rsidR="006A3082">
        <w:rPr>
          <w:i/>
        </w:rPr>
        <w:tab/>
      </w:r>
      <w:r w:rsidR="006A3082">
        <w:rPr>
          <w:i/>
        </w:rPr>
        <w:tab/>
      </w:r>
      <w:r w:rsidR="00402BAC" w:rsidRPr="006A3082">
        <w:rPr>
          <w:i/>
        </w:rPr>
        <w:t>passes her baccalaureate.</w:t>
      </w:r>
    </w:p>
    <w:p w14:paraId="290E55D7" w14:textId="457B6E92" w:rsidR="00402BAC" w:rsidRDefault="009A6043" w:rsidP="003715B2">
      <w:pPr>
        <w:pStyle w:val="ExerciseLetter"/>
        <w:rPr>
          <w:lang w:val="fr-FR"/>
        </w:rPr>
      </w:pPr>
      <w:r>
        <w:rPr>
          <w:lang w:val="fr-FR"/>
        </w:rPr>
        <w:t>11</w:t>
      </w:r>
    </w:p>
    <w:p w14:paraId="0378EC75" w14:textId="3128898E" w:rsidR="00402BAC" w:rsidRPr="00EA6660" w:rsidRDefault="00402BAC" w:rsidP="00EA6660">
      <w:pPr>
        <w:pStyle w:val="NLNumberList"/>
        <w:numPr>
          <w:ilvl w:val="0"/>
          <w:numId w:val="74"/>
        </w:numPr>
        <w:rPr>
          <w:lang w:val="fr-FR"/>
        </w:rPr>
      </w:pPr>
      <w:r w:rsidRPr="00EA6660">
        <w:rPr>
          <w:lang w:val="fr-FR"/>
        </w:rPr>
        <w:t>Nous allons tous au concert plus tard.</w:t>
      </w:r>
    </w:p>
    <w:p w14:paraId="5113F608" w14:textId="640AAB1D" w:rsidR="00402BAC" w:rsidRPr="00EA6660" w:rsidRDefault="00402BAC" w:rsidP="00EA6660">
      <w:pPr>
        <w:pStyle w:val="NLNumberList"/>
        <w:numPr>
          <w:ilvl w:val="0"/>
          <w:numId w:val="74"/>
        </w:numPr>
        <w:rPr>
          <w:lang w:val="fr-FR"/>
        </w:rPr>
      </w:pPr>
      <w:r w:rsidRPr="00EA6660">
        <w:rPr>
          <w:lang w:val="fr-FR"/>
        </w:rPr>
        <w:t>Quand j’aurai plus d’argent, j’achèterai u</w:t>
      </w:r>
      <w:r w:rsidR="00314CC1">
        <w:rPr>
          <w:lang w:val="fr-FR"/>
        </w:rPr>
        <w:t>ne belle maison.</w:t>
      </w:r>
    </w:p>
    <w:p w14:paraId="05D26D39" w14:textId="2833C8EA" w:rsidR="00402BAC" w:rsidRPr="00530265" w:rsidRDefault="00402BAC" w:rsidP="00EA6660">
      <w:pPr>
        <w:pStyle w:val="NLNumberList"/>
        <w:numPr>
          <w:ilvl w:val="0"/>
          <w:numId w:val="74"/>
        </w:numPr>
        <w:rPr>
          <w:color w:val="FF0000"/>
          <w:lang w:val="fr-FR"/>
        </w:rPr>
      </w:pPr>
      <w:r w:rsidRPr="00EA6660">
        <w:rPr>
          <w:lang w:val="fr-FR"/>
        </w:rPr>
        <w:t>Est-ce que Béa va venir aussi</w:t>
      </w:r>
      <w:proofErr w:type="gramStart"/>
      <w:r w:rsidRPr="00EA6660">
        <w:rPr>
          <w:lang w:val="fr-FR"/>
        </w:rPr>
        <w:t> </w:t>
      </w:r>
      <w:r w:rsidRPr="00052408">
        <w:rPr>
          <w:lang w:val="fr-FR"/>
        </w:rPr>
        <w:t>?</w:t>
      </w:r>
      <w:r w:rsidR="00052408" w:rsidRPr="00052408">
        <w:rPr>
          <w:lang w:val="fr-FR"/>
        </w:rPr>
        <w:t>/</w:t>
      </w:r>
      <w:proofErr w:type="gramEnd"/>
      <w:r w:rsidR="00530265" w:rsidRPr="00052408">
        <w:rPr>
          <w:lang w:val="fr-FR"/>
        </w:rPr>
        <w:t>Béa va venir aussi ?</w:t>
      </w:r>
    </w:p>
    <w:p w14:paraId="74B4CECA" w14:textId="7F97F87A" w:rsidR="00402BAC" w:rsidRPr="00EA6660" w:rsidRDefault="00402BAC" w:rsidP="00EA6660">
      <w:pPr>
        <w:pStyle w:val="NLNumberList"/>
        <w:numPr>
          <w:ilvl w:val="0"/>
          <w:numId w:val="74"/>
        </w:numPr>
        <w:rPr>
          <w:lang w:val="fr-FR"/>
        </w:rPr>
      </w:pPr>
      <w:r w:rsidRPr="00EA6660">
        <w:rPr>
          <w:lang w:val="fr-FR"/>
        </w:rPr>
        <w:t>Ma sœur et moi préparons le diner ce soir.</w:t>
      </w:r>
    </w:p>
    <w:p w14:paraId="576E063B" w14:textId="04246074" w:rsidR="00402BAC" w:rsidRPr="00EA6660" w:rsidRDefault="00402BAC" w:rsidP="00EA6660">
      <w:pPr>
        <w:pStyle w:val="NLNumberList"/>
        <w:numPr>
          <w:ilvl w:val="0"/>
          <w:numId w:val="74"/>
        </w:numPr>
        <w:rPr>
          <w:lang w:val="fr-FR"/>
        </w:rPr>
      </w:pPr>
      <w:r w:rsidRPr="00EA6660">
        <w:rPr>
          <w:lang w:val="fr-FR"/>
        </w:rPr>
        <w:t>Je vais lui téléphoner demain pour vérifier.</w:t>
      </w:r>
    </w:p>
    <w:p w14:paraId="32F1E02C" w14:textId="0294E6A3" w:rsidR="00402BAC" w:rsidRPr="00EA6660" w:rsidRDefault="00402BAC" w:rsidP="00EA6660">
      <w:pPr>
        <w:pStyle w:val="NLNumberList"/>
        <w:numPr>
          <w:ilvl w:val="0"/>
          <w:numId w:val="74"/>
        </w:numPr>
        <w:rPr>
          <w:lang w:val="fr-FR"/>
        </w:rPr>
      </w:pPr>
      <w:r w:rsidRPr="00EA6660">
        <w:rPr>
          <w:lang w:val="fr-FR"/>
        </w:rPr>
        <w:t>Quand ils seront à l’université, ils devront travailler dur.</w:t>
      </w:r>
    </w:p>
    <w:p w14:paraId="061A7F87" w14:textId="77777777" w:rsidR="00402BAC" w:rsidRPr="00177BE7" w:rsidRDefault="00402BAC" w:rsidP="006E6088">
      <w:pPr>
        <w:pStyle w:val="CHead"/>
      </w:pPr>
      <w:r w:rsidRPr="00177BE7">
        <w:lastRenderedPageBreak/>
        <w:t>H9 Future perfect tense</w:t>
      </w:r>
    </w:p>
    <w:p w14:paraId="73EAD945" w14:textId="34200F3F" w:rsidR="00402BAC" w:rsidRPr="00837809" w:rsidRDefault="009A6043" w:rsidP="00542601">
      <w:pPr>
        <w:pStyle w:val="ExerciseLetter"/>
        <w:rPr>
          <w:lang w:val="fr-FR"/>
        </w:rPr>
      </w:pPr>
      <w:r>
        <w:rPr>
          <w:lang w:val="fr-FR"/>
        </w:rPr>
        <w:t>1</w:t>
      </w:r>
    </w:p>
    <w:p w14:paraId="096FF2F8" w14:textId="77777777" w:rsidR="00402BAC" w:rsidRDefault="00402BAC" w:rsidP="00EA6660">
      <w:pPr>
        <w:pStyle w:val="BTBodyText"/>
      </w:pPr>
      <w:proofErr w:type="spellStart"/>
      <w:r w:rsidRPr="00C42691">
        <w:rPr>
          <w:b/>
        </w:rPr>
        <w:t>Phrases</w:t>
      </w:r>
      <w:proofErr w:type="spellEnd"/>
      <w:r w:rsidRPr="00C42691">
        <w:rPr>
          <w:b/>
        </w:rPr>
        <w:t xml:space="preserve"> </w:t>
      </w:r>
      <w:proofErr w:type="spellStart"/>
      <w:r w:rsidRPr="00C42691">
        <w:rPr>
          <w:b/>
        </w:rPr>
        <w:t>au</w:t>
      </w:r>
      <w:proofErr w:type="spellEnd"/>
      <w:r w:rsidRPr="00C42691">
        <w:rPr>
          <w:b/>
        </w:rPr>
        <w:t xml:space="preserve"> </w:t>
      </w:r>
      <w:proofErr w:type="spellStart"/>
      <w:r w:rsidRPr="00C42691">
        <w:rPr>
          <w:b/>
        </w:rPr>
        <w:t>futur</w:t>
      </w:r>
      <w:proofErr w:type="spellEnd"/>
      <w:r w:rsidRPr="00C42691">
        <w:rPr>
          <w:b/>
        </w:rPr>
        <w:t xml:space="preserve"> </w:t>
      </w:r>
      <w:proofErr w:type="spellStart"/>
      <w:proofErr w:type="gramStart"/>
      <w:r w:rsidRPr="00C42691">
        <w:rPr>
          <w:b/>
        </w:rPr>
        <w:t>antérieur</w:t>
      </w:r>
      <w:proofErr w:type="spellEnd"/>
      <w:r w:rsidRPr="00C42691">
        <w:rPr>
          <w:b/>
        </w:rPr>
        <w:t> :</w:t>
      </w:r>
      <w:proofErr w:type="gramEnd"/>
      <w:r>
        <w:t xml:space="preserve"> 2, 3, 5, 6, 7, 8</w:t>
      </w:r>
    </w:p>
    <w:p w14:paraId="02321FF8" w14:textId="078E1C00" w:rsidR="00402BAC" w:rsidRPr="00DF043F" w:rsidRDefault="00402BAC" w:rsidP="00542601">
      <w:pPr>
        <w:pStyle w:val="ExerciseLetter"/>
        <w:rPr>
          <w:lang w:val="fr-FR"/>
        </w:rPr>
      </w:pPr>
      <w:r>
        <w:rPr>
          <w:lang w:val="fr-FR"/>
        </w:rPr>
        <w:t>2</w:t>
      </w:r>
    </w:p>
    <w:p w14:paraId="724C90C3" w14:textId="14638591" w:rsidR="00402BAC" w:rsidRPr="004D4522" w:rsidRDefault="00402BAC" w:rsidP="00EA6660">
      <w:pPr>
        <w:pStyle w:val="NLNumberList"/>
        <w:numPr>
          <w:ilvl w:val="0"/>
          <w:numId w:val="75"/>
        </w:numPr>
      </w:pPr>
      <w:r w:rsidRPr="004D4522">
        <w:t>When I have finished, I wi</w:t>
      </w:r>
      <w:r>
        <w:t>ll come to help you</w:t>
      </w:r>
      <w:r w:rsidRPr="004D4522">
        <w:t>.</w:t>
      </w:r>
    </w:p>
    <w:p w14:paraId="7E5A83F2" w14:textId="4907D4E1" w:rsidR="00402BAC" w:rsidRPr="004D4522" w:rsidRDefault="00402BAC" w:rsidP="00EA6660">
      <w:pPr>
        <w:pStyle w:val="NLNumberList"/>
        <w:numPr>
          <w:ilvl w:val="0"/>
          <w:numId w:val="75"/>
        </w:numPr>
      </w:pPr>
      <w:r w:rsidRPr="004D4522">
        <w:t xml:space="preserve">After </w:t>
      </w:r>
      <w:r>
        <w:t>2</w:t>
      </w:r>
      <w:r w:rsidRPr="004D4522">
        <w:t xml:space="preserve"> months, I think that they will hav</w:t>
      </w:r>
      <w:r>
        <w:t>e found their dream house</w:t>
      </w:r>
      <w:r w:rsidRPr="004D4522">
        <w:t>.</w:t>
      </w:r>
    </w:p>
    <w:p w14:paraId="7184C589" w14:textId="4C7EA756" w:rsidR="00402BAC" w:rsidRPr="004D4522" w:rsidRDefault="00402BAC" w:rsidP="00EA6660">
      <w:pPr>
        <w:pStyle w:val="NLNumberList"/>
        <w:numPr>
          <w:ilvl w:val="0"/>
          <w:numId w:val="75"/>
        </w:numPr>
      </w:pPr>
      <w:r w:rsidRPr="004D4522">
        <w:t>When you come back, we will alread</w:t>
      </w:r>
      <w:r>
        <w:t>y have celebrated Christmas</w:t>
      </w:r>
      <w:r w:rsidRPr="004D4522">
        <w:t>.</w:t>
      </w:r>
    </w:p>
    <w:p w14:paraId="0D9B04E5" w14:textId="31E661CA" w:rsidR="00402BAC" w:rsidRPr="004D4522" w:rsidRDefault="00402BAC" w:rsidP="00EA6660">
      <w:pPr>
        <w:pStyle w:val="NLNumberList"/>
        <w:numPr>
          <w:ilvl w:val="0"/>
          <w:numId w:val="75"/>
        </w:numPr>
      </w:pPr>
      <w:r w:rsidRPr="004D4522">
        <w:t>The politician is though</w:t>
      </w:r>
      <w:r>
        <w:t>t</w:t>
      </w:r>
      <w:r w:rsidRPr="004D4522">
        <w:t xml:space="preserve"> to have lied about </w:t>
      </w:r>
      <w:r>
        <w:t xml:space="preserve">his </w:t>
      </w:r>
      <w:r w:rsidRPr="004D4522">
        <w:t>expenses.</w:t>
      </w:r>
    </w:p>
    <w:p w14:paraId="0F177CDE" w14:textId="67BD7CB2" w:rsidR="00402BAC" w:rsidRPr="004D4522" w:rsidRDefault="00402BAC" w:rsidP="00EA6660">
      <w:pPr>
        <w:pStyle w:val="NLNumberList"/>
        <w:numPr>
          <w:ilvl w:val="0"/>
          <w:numId w:val="75"/>
        </w:numPr>
      </w:pPr>
      <w:r w:rsidRPr="004D4522">
        <w:t>As soon as you have got back, you will h</w:t>
      </w:r>
      <w:r>
        <w:t>ave to visit us</w:t>
      </w:r>
      <w:r w:rsidR="00424564">
        <w:t>.</w:t>
      </w:r>
    </w:p>
    <w:p w14:paraId="131E028E" w14:textId="0024078D" w:rsidR="00402BAC" w:rsidRPr="004D4522" w:rsidRDefault="00402BAC" w:rsidP="00EA6660">
      <w:pPr>
        <w:pStyle w:val="NLNumberList"/>
        <w:numPr>
          <w:ilvl w:val="0"/>
          <w:numId w:val="75"/>
        </w:numPr>
      </w:pPr>
      <w:r w:rsidRPr="004D4522">
        <w:t xml:space="preserve">A passer-by </w:t>
      </w:r>
      <w:r>
        <w:t>will/must</w:t>
      </w:r>
      <w:r w:rsidRPr="004D4522">
        <w:t xml:space="preserve"> have seen h</w:t>
      </w:r>
      <w:r>
        <w:t>im leave the restaurant, surely</w:t>
      </w:r>
      <w:r w:rsidRPr="004D4522">
        <w:t>.</w:t>
      </w:r>
    </w:p>
    <w:p w14:paraId="0154B404" w14:textId="01425B0F" w:rsidR="00402BAC" w:rsidRPr="004D4522" w:rsidRDefault="00402BAC" w:rsidP="00EA6660">
      <w:pPr>
        <w:pStyle w:val="NLNumberList"/>
        <w:numPr>
          <w:ilvl w:val="0"/>
          <w:numId w:val="75"/>
        </w:numPr>
      </w:pPr>
      <w:r w:rsidRPr="004D4522">
        <w:t>When you have decided, tell us.</w:t>
      </w:r>
    </w:p>
    <w:p w14:paraId="298ABA4C" w14:textId="69ABEFB7" w:rsidR="00402BAC" w:rsidRPr="004D4522" w:rsidRDefault="00402BAC" w:rsidP="00EA6660">
      <w:pPr>
        <w:pStyle w:val="NLNumberList"/>
        <w:numPr>
          <w:ilvl w:val="0"/>
          <w:numId w:val="75"/>
        </w:numPr>
      </w:pPr>
      <w:r w:rsidRPr="004D4522">
        <w:t>I will have given you back the money before the</w:t>
      </w:r>
      <w:r>
        <w:t xml:space="preserve"> end of the year</w:t>
      </w:r>
      <w:r w:rsidRPr="004D4522">
        <w:t>.</w:t>
      </w:r>
    </w:p>
    <w:p w14:paraId="584CED93" w14:textId="0EB37B50" w:rsidR="00402BAC" w:rsidRPr="00DF043F" w:rsidRDefault="00402BAC" w:rsidP="00542601">
      <w:pPr>
        <w:pStyle w:val="ExerciseLetter"/>
        <w:rPr>
          <w:lang w:val="fr-FR"/>
        </w:rPr>
      </w:pPr>
      <w:r>
        <w:rPr>
          <w:lang w:val="fr-FR"/>
        </w:rPr>
        <w:t>3</w:t>
      </w:r>
    </w:p>
    <w:p w14:paraId="57E0C0FC" w14:textId="77777777" w:rsidR="00862C5D" w:rsidRDefault="00862C5D" w:rsidP="004F6143">
      <w:pPr>
        <w:pStyle w:val="NLNumberList"/>
        <w:numPr>
          <w:ilvl w:val="0"/>
          <w:numId w:val="76"/>
        </w:numPr>
        <w:sectPr w:rsidR="00862C5D" w:rsidSect="00065640">
          <w:type w:val="continuous"/>
          <w:pgSz w:w="11906" w:h="16838"/>
          <w:pgMar w:top="1701" w:right="1701" w:bottom="1418" w:left="1701" w:header="709" w:footer="709" w:gutter="0"/>
          <w:cols w:space="708"/>
          <w:titlePg/>
          <w:docGrid w:linePitch="360"/>
        </w:sectPr>
      </w:pPr>
    </w:p>
    <w:p w14:paraId="34CF4071" w14:textId="23FDBA4C" w:rsidR="00EA6660" w:rsidRDefault="00402BAC" w:rsidP="004F6143">
      <w:pPr>
        <w:pStyle w:val="NLNumberList"/>
        <w:numPr>
          <w:ilvl w:val="0"/>
          <w:numId w:val="76"/>
        </w:numPr>
      </w:pPr>
      <w:r>
        <w:t>g</w:t>
      </w:r>
    </w:p>
    <w:p w14:paraId="1C2D6793" w14:textId="5FFA9BDD" w:rsidR="00EA6660" w:rsidRDefault="00402BAC" w:rsidP="004F6143">
      <w:pPr>
        <w:pStyle w:val="NLNumberList"/>
        <w:numPr>
          <w:ilvl w:val="0"/>
          <w:numId w:val="76"/>
        </w:numPr>
      </w:pPr>
      <w:r>
        <w:t>a</w:t>
      </w:r>
    </w:p>
    <w:p w14:paraId="2AC494ED" w14:textId="2C3A5D28" w:rsidR="00EA6660" w:rsidRDefault="00402BAC" w:rsidP="004F6143">
      <w:pPr>
        <w:pStyle w:val="NLNumberList"/>
        <w:numPr>
          <w:ilvl w:val="0"/>
          <w:numId w:val="76"/>
        </w:numPr>
      </w:pPr>
      <w:r>
        <w:t>d</w:t>
      </w:r>
    </w:p>
    <w:p w14:paraId="066B2836" w14:textId="56148246" w:rsidR="00EA6660" w:rsidRDefault="00402BAC" w:rsidP="004F6143">
      <w:pPr>
        <w:pStyle w:val="NLNumberList"/>
        <w:numPr>
          <w:ilvl w:val="0"/>
          <w:numId w:val="76"/>
        </w:numPr>
      </w:pPr>
      <w:r>
        <w:t>b</w:t>
      </w:r>
    </w:p>
    <w:p w14:paraId="74DC9B31" w14:textId="6BD6A0DA" w:rsidR="00EA6660" w:rsidRDefault="00402BAC" w:rsidP="004F6143">
      <w:pPr>
        <w:pStyle w:val="NLNumberList"/>
        <w:numPr>
          <w:ilvl w:val="0"/>
          <w:numId w:val="76"/>
        </w:numPr>
      </w:pPr>
      <w:r>
        <w:t>f</w:t>
      </w:r>
    </w:p>
    <w:p w14:paraId="048936E9" w14:textId="23E5BAD7" w:rsidR="00EA6660" w:rsidRDefault="00402BAC" w:rsidP="004F6143">
      <w:pPr>
        <w:pStyle w:val="NLNumberList"/>
        <w:numPr>
          <w:ilvl w:val="0"/>
          <w:numId w:val="76"/>
        </w:numPr>
      </w:pPr>
      <w:r>
        <w:t>c</w:t>
      </w:r>
    </w:p>
    <w:p w14:paraId="70326A0D" w14:textId="3F3D9675" w:rsidR="00EA6660" w:rsidRDefault="00402BAC" w:rsidP="004F6143">
      <w:pPr>
        <w:pStyle w:val="NLNumberList"/>
        <w:numPr>
          <w:ilvl w:val="0"/>
          <w:numId w:val="76"/>
        </w:numPr>
      </w:pPr>
      <w:r>
        <w:t>e</w:t>
      </w:r>
    </w:p>
    <w:p w14:paraId="398216D3" w14:textId="38C1E3DE" w:rsidR="00402BAC" w:rsidRPr="00177BE7" w:rsidRDefault="00402BAC" w:rsidP="004F6143">
      <w:pPr>
        <w:pStyle w:val="NLNumberList"/>
        <w:numPr>
          <w:ilvl w:val="0"/>
          <w:numId w:val="76"/>
        </w:numPr>
      </w:pPr>
      <w:r>
        <w:t>h</w:t>
      </w:r>
    </w:p>
    <w:p w14:paraId="31368045" w14:textId="77777777" w:rsidR="00862C5D" w:rsidRDefault="00862C5D" w:rsidP="00542601">
      <w:pPr>
        <w:pStyle w:val="ExerciseLetter"/>
        <w:rPr>
          <w:lang w:val="fr-FR"/>
        </w:rPr>
        <w:sectPr w:rsidR="00862C5D" w:rsidSect="00862C5D">
          <w:type w:val="continuous"/>
          <w:pgSz w:w="11906" w:h="16838"/>
          <w:pgMar w:top="1701" w:right="1701" w:bottom="1418" w:left="1701" w:header="709" w:footer="709" w:gutter="0"/>
          <w:cols w:num="8" w:space="391"/>
          <w:titlePg/>
          <w:docGrid w:linePitch="360"/>
        </w:sectPr>
      </w:pPr>
    </w:p>
    <w:p w14:paraId="309244C6" w14:textId="64587968" w:rsidR="00402BAC" w:rsidRDefault="009A6043" w:rsidP="00542601">
      <w:pPr>
        <w:pStyle w:val="ExerciseLetter"/>
        <w:rPr>
          <w:lang w:val="fr-FR"/>
        </w:rPr>
      </w:pPr>
      <w:r>
        <w:rPr>
          <w:lang w:val="fr-FR"/>
        </w:rPr>
        <w:t>4</w:t>
      </w:r>
    </w:p>
    <w:p w14:paraId="16062FE1" w14:textId="66FC1B57" w:rsidR="00402BAC" w:rsidRDefault="00402BAC" w:rsidP="004F6143">
      <w:pPr>
        <w:pStyle w:val="NLNumberList"/>
        <w:numPr>
          <w:ilvl w:val="0"/>
          <w:numId w:val="77"/>
        </w:numPr>
      </w:pPr>
      <w:r w:rsidRPr="00F44D78">
        <w:t>If you get b</w:t>
      </w:r>
      <w:r>
        <w:t>ack too late, we will have already gone to bed.</w:t>
      </w:r>
    </w:p>
    <w:p w14:paraId="06678C3B" w14:textId="35F838C9" w:rsidR="00402BAC" w:rsidRPr="00F44D78" w:rsidRDefault="00402BAC" w:rsidP="004F6143">
      <w:pPr>
        <w:pStyle w:val="NLNumberList"/>
        <w:numPr>
          <w:ilvl w:val="0"/>
          <w:numId w:val="77"/>
        </w:numPr>
      </w:pPr>
      <w:r>
        <w:t>Hurry up, otherwise the ticke</w:t>
      </w:r>
      <w:r w:rsidR="006436B9">
        <w:t>ts will already have been sold.</w:t>
      </w:r>
    </w:p>
    <w:p w14:paraId="4D7B5D78" w14:textId="6F256DE8" w:rsidR="00402BAC" w:rsidRPr="002104AC" w:rsidRDefault="00402BAC" w:rsidP="004F6143">
      <w:pPr>
        <w:pStyle w:val="NLNumberList"/>
        <w:numPr>
          <w:ilvl w:val="0"/>
          <w:numId w:val="77"/>
        </w:numPr>
      </w:pPr>
      <w:r>
        <w:t xml:space="preserve">The next time that you see me, I will already have enrolled in a preparatory class for a </w:t>
      </w:r>
      <w:proofErr w:type="spellStart"/>
      <w:r w:rsidRPr="004F6143">
        <w:rPr>
          <w:i/>
        </w:rPr>
        <w:t>grande</w:t>
      </w:r>
      <w:proofErr w:type="spellEnd"/>
      <w:r w:rsidRPr="004F6143">
        <w:rPr>
          <w:i/>
        </w:rPr>
        <w:t xml:space="preserve"> </w:t>
      </w:r>
      <w:proofErr w:type="spellStart"/>
      <w:r w:rsidRPr="004F6143">
        <w:rPr>
          <w:i/>
        </w:rPr>
        <w:t>école</w:t>
      </w:r>
      <w:proofErr w:type="spellEnd"/>
      <w:r>
        <w:t>.</w:t>
      </w:r>
    </w:p>
    <w:p w14:paraId="10BD9A9D" w14:textId="7A1581CC" w:rsidR="00402BAC" w:rsidRDefault="00402BAC" w:rsidP="004F6143">
      <w:pPr>
        <w:pStyle w:val="NLNumberList"/>
        <w:numPr>
          <w:ilvl w:val="0"/>
          <w:numId w:val="77"/>
        </w:numPr>
      </w:pPr>
      <w:r>
        <w:t xml:space="preserve">The actress is thought to have </w:t>
      </w:r>
      <w:r w:rsidR="00015864">
        <w:t>left the hotel at half past 11.</w:t>
      </w:r>
    </w:p>
    <w:p w14:paraId="54E14097" w14:textId="4A1FBECC" w:rsidR="00402BAC" w:rsidRDefault="00402BAC" w:rsidP="004F6143">
      <w:pPr>
        <w:pStyle w:val="NLNumberList"/>
        <w:numPr>
          <w:ilvl w:val="0"/>
          <w:numId w:val="77"/>
        </w:numPr>
      </w:pPr>
      <w:r>
        <w:t>As soon as you have eaten, you have to leave.</w:t>
      </w:r>
    </w:p>
    <w:p w14:paraId="6077CC9A" w14:textId="3EE763CA" w:rsidR="00402BAC" w:rsidRDefault="00402BAC" w:rsidP="004F6143">
      <w:pPr>
        <w:pStyle w:val="NLNumberList"/>
        <w:numPr>
          <w:ilvl w:val="0"/>
          <w:numId w:val="77"/>
        </w:numPr>
      </w:pPr>
      <w:r>
        <w:t>The customer hasn’t arrived yet; she must have missed her train.</w:t>
      </w:r>
    </w:p>
    <w:p w14:paraId="6EF1116D" w14:textId="4DEC0164" w:rsidR="00402BAC" w:rsidRDefault="00402BAC" w:rsidP="004F6143">
      <w:pPr>
        <w:pStyle w:val="NLNumberList"/>
        <w:numPr>
          <w:ilvl w:val="0"/>
          <w:numId w:val="77"/>
        </w:numPr>
      </w:pPr>
      <w:r>
        <w:t>Once we have rung him, we will tell you what needs to be done.</w:t>
      </w:r>
    </w:p>
    <w:p w14:paraId="31366880" w14:textId="71FE3E54" w:rsidR="00402BAC" w:rsidRPr="002104AC" w:rsidRDefault="00402BAC" w:rsidP="004F6143">
      <w:pPr>
        <w:pStyle w:val="NLNumberList"/>
        <w:numPr>
          <w:ilvl w:val="0"/>
          <w:numId w:val="77"/>
        </w:numPr>
      </w:pPr>
      <w:r w:rsidRPr="002104AC">
        <w:t xml:space="preserve">She goes to university; </w:t>
      </w:r>
      <w:r>
        <w:t xml:space="preserve">therefore </w:t>
      </w:r>
      <w:r w:rsidRPr="002104AC">
        <w:t>s</w:t>
      </w:r>
      <w:r>
        <w:t>he must have passed her baccalaureate.</w:t>
      </w:r>
    </w:p>
    <w:p w14:paraId="1D9A6936" w14:textId="2ED59D36" w:rsidR="00402BAC" w:rsidRPr="005559C9" w:rsidRDefault="009A6043" w:rsidP="00542601">
      <w:pPr>
        <w:pStyle w:val="ExerciseLetter"/>
        <w:rPr>
          <w:lang w:val="fr-FR"/>
        </w:rPr>
      </w:pPr>
      <w:r>
        <w:rPr>
          <w:lang w:val="fr-FR"/>
        </w:rPr>
        <w:t>5</w:t>
      </w:r>
    </w:p>
    <w:p w14:paraId="42F2925E" w14:textId="77777777" w:rsidR="00862C5D" w:rsidRDefault="00862C5D" w:rsidP="004F6143">
      <w:pPr>
        <w:pStyle w:val="NLNumberList"/>
        <w:numPr>
          <w:ilvl w:val="0"/>
          <w:numId w:val="78"/>
        </w:numPr>
        <w:rPr>
          <w:lang w:val="fr-FR"/>
        </w:rPr>
        <w:sectPr w:rsidR="00862C5D" w:rsidSect="00065640">
          <w:type w:val="continuous"/>
          <w:pgSz w:w="11906" w:h="16838"/>
          <w:pgMar w:top="1701" w:right="1701" w:bottom="1418" w:left="1701" w:header="709" w:footer="709" w:gutter="0"/>
          <w:cols w:space="708"/>
          <w:titlePg/>
          <w:docGrid w:linePitch="360"/>
        </w:sectPr>
      </w:pPr>
    </w:p>
    <w:p w14:paraId="2A9A49C4" w14:textId="12E3A9B7" w:rsidR="004F6143" w:rsidRPr="004F6143" w:rsidRDefault="004F6143" w:rsidP="004F6143">
      <w:pPr>
        <w:pStyle w:val="NLNumberList"/>
        <w:numPr>
          <w:ilvl w:val="0"/>
          <w:numId w:val="78"/>
        </w:numPr>
        <w:rPr>
          <w:lang w:val="fr-FR"/>
        </w:rPr>
      </w:pPr>
      <w:proofErr w:type="gramStart"/>
      <w:r w:rsidRPr="004F6143">
        <w:rPr>
          <w:lang w:val="fr-FR"/>
        </w:rPr>
        <w:t>vus</w:t>
      </w:r>
      <w:proofErr w:type="gramEnd"/>
    </w:p>
    <w:p w14:paraId="7C11ED11" w14:textId="4D41E5F9" w:rsidR="004F6143" w:rsidRPr="004F6143" w:rsidRDefault="004F6143" w:rsidP="004F6143">
      <w:pPr>
        <w:pStyle w:val="NLNumberList"/>
        <w:numPr>
          <w:ilvl w:val="0"/>
          <w:numId w:val="78"/>
        </w:numPr>
        <w:rPr>
          <w:lang w:val="fr-FR"/>
        </w:rPr>
      </w:pPr>
      <w:proofErr w:type="gramStart"/>
      <w:r w:rsidRPr="004F6143">
        <w:rPr>
          <w:lang w:val="fr-FR"/>
        </w:rPr>
        <w:t>parties</w:t>
      </w:r>
      <w:proofErr w:type="gramEnd"/>
    </w:p>
    <w:p w14:paraId="721D9239" w14:textId="742072D2" w:rsidR="004F6143" w:rsidRPr="004F6143" w:rsidRDefault="004F6143" w:rsidP="004F6143">
      <w:pPr>
        <w:pStyle w:val="NLNumberList"/>
        <w:numPr>
          <w:ilvl w:val="0"/>
          <w:numId w:val="78"/>
        </w:numPr>
        <w:rPr>
          <w:lang w:val="fr-FR"/>
        </w:rPr>
      </w:pPr>
      <w:proofErr w:type="gramStart"/>
      <w:r w:rsidRPr="004F6143">
        <w:rPr>
          <w:lang w:val="fr-FR"/>
        </w:rPr>
        <w:t>réparée</w:t>
      </w:r>
      <w:proofErr w:type="gramEnd"/>
    </w:p>
    <w:p w14:paraId="2D7163BC" w14:textId="1BE1DBAD" w:rsidR="004F6143" w:rsidRPr="004F6143" w:rsidRDefault="004F6143" w:rsidP="004F6143">
      <w:pPr>
        <w:pStyle w:val="NLNumberList"/>
        <w:numPr>
          <w:ilvl w:val="0"/>
          <w:numId w:val="78"/>
        </w:numPr>
        <w:rPr>
          <w:lang w:val="fr-FR"/>
        </w:rPr>
      </w:pPr>
      <w:proofErr w:type="gramStart"/>
      <w:r w:rsidRPr="004F6143">
        <w:rPr>
          <w:lang w:val="fr-FR"/>
        </w:rPr>
        <w:t>rencontrée</w:t>
      </w:r>
      <w:proofErr w:type="gramEnd"/>
    </w:p>
    <w:p w14:paraId="6938563D" w14:textId="42B53937" w:rsidR="004F6143" w:rsidRPr="004F6143" w:rsidRDefault="004F6143" w:rsidP="004F6143">
      <w:pPr>
        <w:pStyle w:val="NLNumberList"/>
        <w:numPr>
          <w:ilvl w:val="0"/>
          <w:numId w:val="78"/>
        </w:numPr>
        <w:rPr>
          <w:lang w:val="fr-FR"/>
        </w:rPr>
      </w:pPr>
      <w:proofErr w:type="gramStart"/>
      <w:r w:rsidRPr="004F6143">
        <w:rPr>
          <w:lang w:val="fr-FR"/>
        </w:rPr>
        <w:t>couchés</w:t>
      </w:r>
      <w:proofErr w:type="gramEnd"/>
    </w:p>
    <w:p w14:paraId="1826562F" w14:textId="164EDDCF" w:rsidR="004F6143" w:rsidRPr="004F6143" w:rsidRDefault="004F6143" w:rsidP="004F6143">
      <w:pPr>
        <w:pStyle w:val="NLNumberList"/>
        <w:numPr>
          <w:ilvl w:val="0"/>
          <w:numId w:val="78"/>
        </w:numPr>
        <w:rPr>
          <w:lang w:val="fr-FR"/>
        </w:rPr>
      </w:pPr>
      <w:proofErr w:type="gramStart"/>
      <w:r w:rsidRPr="004F6143">
        <w:rPr>
          <w:lang w:val="fr-FR"/>
        </w:rPr>
        <w:t>allés</w:t>
      </w:r>
      <w:proofErr w:type="gramEnd"/>
    </w:p>
    <w:p w14:paraId="0510A609" w14:textId="4442959C" w:rsidR="004F6143" w:rsidRPr="004F6143" w:rsidRDefault="004F6143" w:rsidP="004F6143">
      <w:pPr>
        <w:pStyle w:val="NLNumberList"/>
        <w:numPr>
          <w:ilvl w:val="0"/>
          <w:numId w:val="78"/>
        </w:numPr>
        <w:rPr>
          <w:lang w:val="fr-FR"/>
        </w:rPr>
      </w:pPr>
      <w:proofErr w:type="gramStart"/>
      <w:r w:rsidRPr="004F6143">
        <w:rPr>
          <w:lang w:val="fr-FR"/>
        </w:rPr>
        <w:t>trouvé</w:t>
      </w:r>
      <w:proofErr w:type="gramEnd"/>
    </w:p>
    <w:p w14:paraId="2501DCA2" w14:textId="49725AFC" w:rsidR="00402BAC" w:rsidRPr="004F6143" w:rsidRDefault="00402BAC" w:rsidP="004F6143">
      <w:pPr>
        <w:pStyle w:val="NLNumberList"/>
        <w:numPr>
          <w:ilvl w:val="0"/>
          <w:numId w:val="78"/>
        </w:numPr>
        <w:rPr>
          <w:lang w:val="fr-FR"/>
        </w:rPr>
      </w:pPr>
      <w:proofErr w:type="gramStart"/>
      <w:r w:rsidRPr="004F6143">
        <w:rPr>
          <w:lang w:val="fr-FR"/>
        </w:rPr>
        <w:t>perdu</w:t>
      </w:r>
      <w:proofErr w:type="gramEnd"/>
    </w:p>
    <w:p w14:paraId="096EDCAB" w14:textId="77777777" w:rsidR="00862C5D" w:rsidRDefault="00862C5D" w:rsidP="00542601">
      <w:pPr>
        <w:pStyle w:val="ExerciseLetter"/>
        <w:rPr>
          <w:lang w:val="fr-FR"/>
        </w:rPr>
        <w:sectPr w:rsidR="00862C5D" w:rsidSect="00862C5D">
          <w:type w:val="continuous"/>
          <w:pgSz w:w="11906" w:h="16838"/>
          <w:pgMar w:top="1701" w:right="1701" w:bottom="1418" w:left="1701" w:header="709" w:footer="709" w:gutter="0"/>
          <w:cols w:num="2" w:space="708"/>
          <w:titlePg/>
          <w:docGrid w:linePitch="360"/>
        </w:sectPr>
      </w:pPr>
    </w:p>
    <w:p w14:paraId="06C81337" w14:textId="6EE60586" w:rsidR="00402BAC" w:rsidRPr="00C2638C" w:rsidRDefault="00402BAC" w:rsidP="00542601">
      <w:pPr>
        <w:pStyle w:val="ExerciseLetter"/>
        <w:rPr>
          <w:lang w:val="fr-FR"/>
        </w:rPr>
      </w:pPr>
      <w:r>
        <w:rPr>
          <w:lang w:val="fr-FR"/>
        </w:rPr>
        <w:t>6</w:t>
      </w:r>
    </w:p>
    <w:p w14:paraId="0F6804C5" w14:textId="77777777" w:rsidR="00862C5D" w:rsidRDefault="00862C5D" w:rsidP="00E051C2">
      <w:pPr>
        <w:pStyle w:val="NLNumberList"/>
        <w:numPr>
          <w:ilvl w:val="0"/>
          <w:numId w:val="79"/>
        </w:numPr>
        <w:rPr>
          <w:lang w:val="fr-FR"/>
        </w:rPr>
        <w:sectPr w:rsidR="00862C5D" w:rsidSect="00065640">
          <w:type w:val="continuous"/>
          <w:pgSz w:w="11906" w:h="16838"/>
          <w:pgMar w:top="1701" w:right="1701" w:bottom="1418" w:left="1701" w:header="709" w:footer="709" w:gutter="0"/>
          <w:cols w:space="708"/>
          <w:titlePg/>
          <w:docGrid w:linePitch="360"/>
        </w:sectPr>
      </w:pPr>
    </w:p>
    <w:p w14:paraId="6C579A2C" w14:textId="7D1450AD" w:rsidR="005133F8" w:rsidRPr="00E051C2" w:rsidRDefault="005133F8" w:rsidP="00E051C2">
      <w:pPr>
        <w:pStyle w:val="NLNumberList"/>
        <w:numPr>
          <w:ilvl w:val="0"/>
          <w:numId w:val="79"/>
        </w:numPr>
        <w:rPr>
          <w:lang w:val="fr-FR"/>
        </w:rPr>
      </w:pPr>
      <w:proofErr w:type="gramStart"/>
      <w:r w:rsidRPr="00E051C2">
        <w:rPr>
          <w:lang w:val="fr-FR"/>
        </w:rPr>
        <w:t>aurai</w:t>
      </w:r>
      <w:proofErr w:type="gramEnd"/>
      <w:r w:rsidRPr="00E051C2">
        <w:rPr>
          <w:lang w:val="fr-FR"/>
        </w:rPr>
        <w:t xml:space="preserve"> fini</w:t>
      </w:r>
    </w:p>
    <w:p w14:paraId="219A4E9F" w14:textId="6D5F9033" w:rsidR="005133F8" w:rsidRPr="00E051C2" w:rsidRDefault="005133F8" w:rsidP="00E051C2">
      <w:pPr>
        <w:pStyle w:val="NLNumberList"/>
        <w:numPr>
          <w:ilvl w:val="0"/>
          <w:numId w:val="79"/>
        </w:numPr>
        <w:rPr>
          <w:lang w:val="fr-FR"/>
        </w:rPr>
      </w:pPr>
      <w:proofErr w:type="gramStart"/>
      <w:r w:rsidRPr="00E051C2">
        <w:rPr>
          <w:lang w:val="fr-FR"/>
        </w:rPr>
        <w:t>aurons</w:t>
      </w:r>
      <w:proofErr w:type="gramEnd"/>
      <w:r w:rsidRPr="00E051C2">
        <w:rPr>
          <w:lang w:val="fr-FR"/>
        </w:rPr>
        <w:t xml:space="preserve"> découvert</w:t>
      </w:r>
    </w:p>
    <w:p w14:paraId="72232A18" w14:textId="062BF1E3" w:rsidR="005133F8" w:rsidRPr="00E051C2" w:rsidRDefault="005133F8" w:rsidP="00E051C2">
      <w:pPr>
        <w:pStyle w:val="NLNumberList"/>
        <w:numPr>
          <w:ilvl w:val="0"/>
          <w:numId w:val="79"/>
        </w:numPr>
        <w:rPr>
          <w:lang w:val="fr-FR"/>
        </w:rPr>
      </w:pPr>
      <w:proofErr w:type="gramStart"/>
      <w:r w:rsidRPr="00E051C2">
        <w:rPr>
          <w:lang w:val="fr-FR"/>
        </w:rPr>
        <w:t>auront</w:t>
      </w:r>
      <w:proofErr w:type="gramEnd"/>
      <w:r w:rsidRPr="00E051C2">
        <w:rPr>
          <w:lang w:val="fr-FR"/>
        </w:rPr>
        <w:t xml:space="preserve"> eu</w:t>
      </w:r>
    </w:p>
    <w:p w14:paraId="1BFECBAD" w14:textId="5EEB4098" w:rsidR="005133F8" w:rsidRPr="00E051C2" w:rsidRDefault="005133F8" w:rsidP="00E051C2">
      <w:pPr>
        <w:pStyle w:val="NLNumberList"/>
        <w:numPr>
          <w:ilvl w:val="0"/>
          <w:numId w:val="79"/>
        </w:numPr>
        <w:rPr>
          <w:lang w:val="fr-FR"/>
        </w:rPr>
      </w:pPr>
      <w:proofErr w:type="gramStart"/>
      <w:r w:rsidRPr="00E051C2">
        <w:rPr>
          <w:lang w:val="fr-FR"/>
        </w:rPr>
        <w:t>serez</w:t>
      </w:r>
      <w:proofErr w:type="gramEnd"/>
      <w:r w:rsidRPr="00E051C2">
        <w:rPr>
          <w:lang w:val="fr-FR"/>
        </w:rPr>
        <w:t xml:space="preserve"> parti(e)(s)</w:t>
      </w:r>
    </w:p>
    <w:p w14:paraId="1D58B451" w14:textId="0219EABA" w:rsidR="005133F8" w:rsidRPr="00E051C2" w:rsidRDefault="005133F8" w:rsidP="00E051C2">
      <w:pPr>
        <w:pStyle w:val="NLNumberList"/>
        <w:numPr>
          <w:ilvl w:val="0"/>
          <w:numId w:val="79"/>
        </w:numPr>
        <w:rPr>
          <w:lang w:val="fr-FR"/>
        </w:rPr>
      </w:pPr>
      <w:proofErr w:type="gramStart"/>
      <w:r w:rsidRPr="00E051C2">
        <w:rPr>
          <w:lang w:val="fr-FR"/>
        </w:rPr>
        <w:t>se</w:t>
      </w:r>
      <w:proofErr w:type="gramEnd"/>
      <w:r w:rsidRPr="00E051C2">
        <w:rPr>
          <w:lang w:val="fr-FR"/>
        </w:rPr>
        <w:t xml:space="preserve"> sera dirigée</w:t>
      </w:r>
    </w:p>
    <w:p w14:paraId="26AD9F08" w14:textId="374E9D70" w:rsidR="005133F8" w:rsidRPr="00E051C2" w:rsidRDefault="005133F8" w:rsidP="00E051C2">
      <w:pPr>
        <w:pStyle w:val="NLNumberList"/>
        <w:numPr>
          <w:ilvl w:val="0"/>
          <w:numId w:val="79"/>
        </w:numPr>
        <w:rPr>
          <w:lang w:val="fr-FR"/>
        </w:rPr>
      </w:pPr>
      <w:proofErr w:type="gramStart"/>
      <w:r w:rsidRPr="00E051C2">
        <w:rPr>
          <w:lang w:val="fr-FR"/>
        </w:rPr>
        <w:t>auras</w:t>
      </w:r>
      <w:proofErr w:type="gramEnd"/>
      <w:r w:rsidRPr="00E051C2">
        <w:rPr>
          <w:lang w:val="fr-FR"/>
        </w:rPr>
        <w:t xml:space="preserve"> mis</w:t>
      </w:r>
    </w:p>
    <w:p w14:paraId="72610A1B" w14:textId="5DFAB08C" w:rsidR="005133F8" w:rsidRPr="00E051C2" w:rsidRDefault="005133F8" w:rsidP="00E051C2">
      <w:pPr>
        <w:pStyle w:val="NLNumberList"/>
        <w:numPr>
          <w:ilvl w:val="0"/>
          <w:numId w:val="79"/>
        </w:numPr>
        <w:rPr>
          <w:lang w:val="fr-FR"/>
        </w:rPr>
      </w:pPr>
      <w:proofErr w:type="gramStart"/>
      <w:r w:rsidRPr="00E051C2">
        <w:rPr>
          <w:lang w:val="fr-FR"/>
        </w:rPr>
        <w:t>seront</w:t>
      </w:r>
      <w:proofErr w:type="gramEnd"/>
      <w:r w:rsidRPr="00E051C2">
        <w:rPr>
          <w:lang w:val="fr-FR"/>
        </w:rPr>
        <w:t xml:space="preserve"> pas encore revenues</w:t>
      </w:r>
    </w:p>
    <w:p w14:paraId="3F787EC3" w14:textId="7553DA0D" w:rsidR="00402BAC" w:rsidRPr="00E051C2" w:rsidRDefault="00402BAC" w:rsidP="00E051C2">
      <w:pPr>
        <w:pStyle w:val="NLNumberList"/>
        <w:numPr>
          <w:ilvl w:val="0"/>
          <w:numId w:val="79"/>
        </w:numPr>
        <w:rPr>
          <w:lang w:val="fr-FR"/>
        </w:rPr>
      </w:pPr>
      <w:proofErr w:type="gramStart"/>
      <w:r w:rsidRPr="00E051C2">
        <w:rPr>
          <w:lang w:val="fr-FR"/>
        </w:rPr>
        <w:t>serai</w:t>
      </w:r>
      <w:proofErr w:type="gramEnd"/>
      <w:r w:rsidRPr="00E051C2">
        <w:rPr>
          <w:lang w:val="fr-FR"/>
        </w:rPr>
        <w:t xml:space="preserve"> allé</w:t>
      </w:r>
    </w:p>
    <w:p w14:paraId="205A2F90" w14:textId="77777777" w:rsidR="00862C5D" w:rsidRDefault="00862C5D" w:rsidP="00542601">
      <w:pPr>
        <w:pStyle w:val="ExerciseLetter"/>
        <w:rPr>
          <w:lang w:val="fr-FR"/>
        </w:rPr>
        <w:sectPr w:rsidR="00862C5D" w:rsidSect="00862C5D">
          <w:type w:val="continuous"/>
          <w:pgSz w:w="11906" w:h="16838"/>
          <w:pgMar w:top="1701" w:right="1701" w:bottom="1418" w:left="1701" w:header="709" w:footer="709" w:gutter="0"/>
          <w:cols w:num="2" w:space="708"/>
          <w:titlePg/>
          <w:docGrid w:linePitch="360"/>
        </w:sectPr>
      </w:pPr>
    </w:p>
    <w:p w14:paraId="1C7968BA" w14:textId="77777777" w:rsidR="00862C5D" w:rsidRDefault="00862C5D">
      <w:pPr>
        <w:rPr>
          <w:rFonts w:ascii="Arial" w:eastAsia="Calibri" w:hAnsi="Arial"/>
          <w:b/>
          <w:color w:val="E47823"/>
          <w:sz w:val="36"/>
          <w:lang w:val="fr-FR"/>
        </w:rPr>
      </w:pPr>
      <w:r>
        <w:rPr>
          <w:lang w:val="fr-FR"/>
        </w:rPr>
        <w:br w:type="page"/>
      </w:r>
    </w:p>
    <w:p w14:paraId="06600A01" w14:textId="3EDF6D85" w:rsidR="00402BAC" w:rsidRPr="00204A17" w:rsidRDefault="00402BAC" w:rsidP="00542601">
      <w:pPr>
        <w:pStyle w:val="ExerciseLetter"/>
        <w:rPr>
          <w:lang w:val="fr-FR"/>
        </w:rPr>
      </w:pPr>
      <w:r>
        <w:rPr>
          <w:lang w:val="fr-FR"/>
        </w:rPr>
        <w:lastRenderedPageBreak/>
        <w:t>7</w:t>
      </w:r>
    </w:p>
    <w:p w14:paraId="5ED3D41C" w14:textId="64298777" w:rsidR="00B01269" w:rsidRPr="00417BD3" w:rsidRDefault="00402BAC" w:rsidP="00417BD3">
      <w:pPr>
        <w:pStyle w:val="NLNumberList"/>
        <w:numPr>
          <w:ilvl w:val="0"/>
          <w:numId w:val="190"/>
        </w:numPr>
        <w:rPr>
          <w:lang w:val="en-GB"/>
        </w:rPr>
      </w:pPr>
      <w:r w:rsidRPr="00417BD3">
        <w:rPr>
          <w:lang w:val="fr-FR"/>
        </w:rPr>
        <w:t xml:space="preserve">aurons, </w:t>
      </w:r>
      <w:r w:rsidR="00677E18" w:rsidRPr="00417BD3">
        <w:rPr>
          <w:lang w:val="fr-FR"/>
        </w:rPr>
        <w:t>passé</w:t>
      </w:r>
      <w:r w:rsidR="00417BD3">
        <w:rPr>
          <w:lang w:val="fr-FR"/>
        </w:rPr>
        <w:br/>
      </w:r>
      <w:r w:rsidR="00B01269" w:rsidRPr="00417BD3">
        <w:rPr>
          <w:i/>
          <w:lang w:val="en-GB"/>
        </w:rPr>
        <w:t>In June, we will already have spent 2 months here</w:t>
      </w:r>
      <w:r w:rsidR="00B01269" w:rsidRPr="00417BD3">
        <w:rPr>
          <w:lang w:val="en-GB"/>
        </w:rPr>
        <w:t>.</w:t>
      </w:r>
    </w:p>
    <w:p w14:paraId="23205964" w14:textId="0C943243" w:rsidR="007C0065" w:rsidRPr="00417BD3" w:rsidRDefault="00677E18" w:rsidP="00417BD3">
      <w:pPr>
        <w:pStyle w:val="NLNumberList"/>
        <w:numPr>
          <w:ilvl w:val="0"/>
          <w:numId w:val="190"/>
        </w:numPr>
        <w:rPr>
          <w:lang w:val="en-GB"/>
        </w:rPr>
      </w:pPr>
      <w:r w:rsidRPr="00417BD3">
        <w:rPr>
          <w:lang w:val="fr-FR"/>
        </w:rPr>
        <w:t>aurai dépensé</w:t>
      </w:r>
      <w:r w:rsidR="00417BD3">
        <w:rPr>
          <w:lang w:val="fr-FR"/>
        </w:rPr>
        <w:br/>
      </w:r>
      <w:r w:rsidR="007C0065" w:rsidRPr="00417BD3">
        <w:rPr>
          <w:i/>
          <w:lang w:val="en-GB"/>
        </w:rPr>
        <w:t>If I buy this skirt, I will have spent 100 Euros. It’s too much!</w:t>
      </w:r>
    </w:p>
    <w:p w14:paraId="6268FC54" w14:textId="6A7A0652" w:rsidR="007C0065" w:rsidRPr="00417BD3" w:rsidRDefault="00677E18" w:rsidP="00417BD3">
      <w:pPr>
        <w:pStyle w:val="NLNumberList"/>
        <w:numPr>
          <w:ilvl w:val="0"/>
          <w:numId w:val="190"/>
        </w:numPr>
        <w:rPr>
          <w:lang w:val="en-GB"/>
        </w:rPr>
      </w:pPr>
      <w:r w:rsidRPr="00417BD3">
        <w:rPr>
          <w:lang w:val="fr-FR"/>
        </w:rPr>
        <w:t>se seront, mis</w:t>
      </w:r>
      <w:r w:rsidR="00417BD3" w:rsidRPr="00417BD3">
        <w:rPr>
          <w:lang w:val="fr-FR"/>
        </w:rPr>
        <w:br/>
      </w:r>
      <w:r w:rsidR="007C0065" w:rsidRPr="00417BD3">
        <w:rPr>
          <w:i/>
          <w:lang w:val="en-GB"/>
        </w:rPr>
        <w:t>When you get back, they will already have set off for the airport.</w:t>
      </w:r>
    </w:p>
    <w:p w14:paraId="3DC8E8BB" w14:textId="595C17A8" w:rsidR="007C0065" w:rsidRPr="00417BD3" w:rsidRDefault="00677E18" w:rsidP="00417BD3">
      <w:pPr>
        <w:pStyle w:val="NLNumberList"/>
        <w:numPr>
          <w:ilvl w:val="0"/>
          <w:numId w:val="190"/>
        </w:numPr>
        <w:rPr>
          <w:i/>
          <w:lang w:val="en-GB"/>
        </w:rPr>
      </w:pPr>
      <w:r w:rsidRPr="00417BD3">
        <w:rPr>
          <w:lang w:val="fr-FR"/>
        </w:rPr>
        <w:t>aurez mangé</w:t>
      </w:r>
      <w:r w:rsidR="00417BD3" w:rsidRPr="00417BD3">
        <w:rPr>
          <w:lang w:val="en-GB"/>
        </w:rPr>
        <w:br/>
      </w:r>
      <w:r w:rsidR="007C0065" w:rsidRPr="00417BD3">
        <w:rPr>
          <w:i/>
          <w:lang w:val="en-GB"/>
        </w:rPr>
        <w:t>She is going to arrive late at the restaurant and I think that you will have eaten.</w:t>
      </w:r>
    </w:p>
    <w:p w14:paraId="49F56632" w14:textId="7086C781" w:rsidR="007C0065" w:rsidRPr="00417BD3" w:rsidRDefault="00677E18" w:rsidP="00417BD3">
      <w:pPr>
        <w:pStyle w:val="NLNumberList"/>
        <w:numPr>
          <w:ilvl w:val="0"/>
          <w:numId w:val="190"/>
        </w:numPr>
        <w:rPr>
          <w:lang w:val="en-GB"/>
        </w:rPr>
      </w:pPr>
      <w:r w:rsidRPr="00417BD3">
        <w:rPr>
          <w:lang w:val="en-GB"/>
        </w:rPr>
        <w:t>auras finis</w:t>
      </w:r>
      <w:r w:rsidR="00417BD3" w:rsidRPr="00417BD3">
        <w:rPr>
          <w:lang w:val="en-GB"/>
        </w:rPr>
        <w:br/>
      </w:r>
      <w:r w:rsidR="007C0065" w:rsidRPr="00417BD3">
        <w:rPr>
          <w:i/>
          <w:lang w:val="en-GB"/>
        </w:rPr>
        <w:t>As for your homework, will you have finished it in time?</w:t>
      </w:r>
      <w:r w:rsidR="007C0065" w:rsidRPr="00417BD3">
        <w:rPr>
          <w:lang w:val="en-GB"/>
        </w:rPr>
        <w:t xml:space="preserve"> </w:t>
      </w:r>
    </w:p>
    <w:p w14:paraId="7D0177E9" w14:textId="122FEBB5" w:rsidR="007C0065" w:rsidRPr="00417BD3" w:rsidRDefault="00677E18" w:rsidP="00417BD3">
      <w:pPr>
        <w:pStyle w:val="NLNumberList"/>
        <w:numPr>
          <w:ilvl w:val="0"/>
          <w:numId w:val="190"/>
        </w:numPr>
        <w:rPr>
          <w:lang w:val="en-GB"/>
        </w:rPr>
      </w:pPr>
      <w:r w:rsidRPr="00417BD3">
        <w:rPr>
          <w:lang w:val="fr-FR"/>
        </w:rPr>
        <w:t xml:space="preserve">aurai </w:t>
      </w:r>
      <w:r w:rsidRPr="00417BD3">
        <w:rPr>
          <w:lang w:val="en-GB"/>
        </w:rPr>
        <w:t>fait</w:t>
      </w:r>
      <w:r w:rsidR="00417BD3" w:rsidRPr="00417BD3">
        <w:rPr>
          <w:lang w:val="en-GB"/>
        </w:rPr>
        <w:br/>
      </w:r>
      <w:r w:rsidR="007C0065" w:rsidRPr="00417BD3">
        <w:rPr>
          <w:i/>
          <w:lang w:val="en-GB"/>
        </w:rPr>
        <w:t>Don’t worry! When you get back, I will have done the housework.</w:t>
      </w:r>
    </w:p>
    <w:p w14:paraId="2B4C0872" w14:textId="602305EA" w:rsidR="007C0065" w:rsidRPr="00417BD3" w:rsidRDefault="00677E18" w:rsidP="00417BD3">
      <w:pPr>
        <w:pStyle w:val="NLNumberList"/>
        <w:numPr>
          <w:ilvl w:val="0"/>
          <w:numId w:val="190"/>
        </w:numPr>
        <w:rPr>
          <w:lang w:val="en-GB"/>
        </w:rPr>
      </w:pPr>
      <w:r w:rsidRPr="00417BD3">
        <w:rPr>
          <w:lang w:val="en-GB"/>
        </w:rPr>
        <w:t xml:space="preserve">aura, </w:t>
      </w:r>
      <w:r w:rsidRPr="00417BD3">
        <w:rPr>
          <w:lang w:val="fr-FR"/>
        </w:rPr>
        <w:t>eu</w:t>
      </w:r>
      <w:r w:rsidR="00417BD3" w:rsidRPr="00417BD3">
        <w:rPr>
          <w:lang w:val="en-GB"/>
        </w:rPr>
        <w:br/>
      </w:r>
      <w:r w:rsidR="007C0065" w:rsidRPr="00417BD3">
        <w:rPr>
          <w:i/>
          <w:lang w:val="en-GB"/>
        </w:rPr>
        <w:t>There’s no point in calling him, he won’t have had the time to do it.</w:t>
      </w:r>
    </w:p>
    <w:p w14:paraId="27DA92E2" w14:textId="29AF4370" w:rsidR="007C0065" w:rsidRPr="00417BD3" w:rsidRDefault="00677E18" w:rsidP="00417BD3">
      <w:pPr>
        <w:pStyle w:val="NLNumberList"/>
        <w:numPr>
          <w:ilvl w:val="0"/>
          <w:numId w:val="190"/>
        </w:numPr>
        <w:rPr>
          <w:lang w:val="en-GB"/>
        </w:rPr>
      </w:pPr>
      <w:r w:rsidRPr="00417BD3">
        <w:rPr>
          <w:lang w:val="en-GB"/>
        </w:rPr>
        <w:t xml:space="preserve">aura, </w:t>
      </w:r>
      <w:r w:rsidRPr="00417BD3">
        <w:rPr>
          <w:lang w:val="fr-FR"/>
        </w:rPr>
        <w:t>reçue</w:t>
      </w:r>
      <w:r w:rsidR="00417BD3" w:rsidRPr="00417BD3">
        <w:rPr>
          <w:lang w:val="en-GB"/>
        </w:rPr>
        <w:br/>
      </w:r>
      <w:r w:rsidR="007C0065" w:rsidRPr="00417BD3">
        <w:rPr>
          <w:i/>
          <w:lang w:val="en-GB"/>
        </w:rPr>
        <w:t>The letter? She won’t have received it yet</w:t>
      </w:r>
      <w:r w:rsidR="007C0065" w:rsidRPr="00417BD3">
        <w:rPr>
          <w:lang w:val="en-GB"/>
        </w:rPr>
        <w:t>.</w:t>
      </w:r>
    </w:p>
    <w:p w14:paraId="2E3C2293" w14:textId="6859D0AE" w:rsidR="00402BAC" w:rsidRPr="003C447B" w:rsidRDefault="00402BAC" w:rsidP="00542601">
      <w:pPr>
        <w:pStyle w:val="ExerciseLetter"/>
        <w:rPr>
          <w:lang w:val="fr-FR"/>
        </w:rPr>
      </w:pPr>
      <w:r w:rsidRPr="003C447B">
        <w:rPr>
          <w:lang w:val="fr-FR"/>
        </w:rPr>
        <w:t>8</w:t>
      </w:r>
    </w:p>
    <w:p w14:paraId="1E2E16E0" w14:textId="77777777" w:rsidR="0080415F" w:rsidRDefault="0080415F" w:rsidP="0075769D">
      <w:pPr>
        <w:pStyle w:val="NLNumberList"/>
        <w:numPr>
          <w:ilvl w:val="0"/>
          <w:numId w:val="82"/>
        </w:numPr>
        <w:rPr>
          <w:lang w:val="fr-FR"/>
        </w:rPr>
        <w:sectPr w:rsidR="0080415F" w:rsidSect="00065640">
          <w:type w:val="continuous"/>
          <w:pgSz w:w="11906" w:h="16838"/>
          <w:pgMar w:top="1701" w:right="1701" w:bottom="1418" w:left="1701" w:header="709" w:footer="709" w:gutter="0"/>
          <w:cols w:space="708"/>
          <w:titlePg/>
          <w:docGrid w:linePitch="360"/>
        </w:sectPr>
      </w:pPr>
    </w:p>
    <w:p w14:paraId="1D9D2387" w14:textId="0C6F2012" w:rsidR="0075769D" w:rsidRPr="0075769D" w:rsidRDefault="0075769D" w:rsidP="0075769D">
      <w:pPr>
        <w:pStyle w:val="NLNumberList"/>
        <w:numPr>
          <w:ilvl w:val="0"/>
          <w:numId w:val="82"/>
        </w:numPr>
        <w:rPr>
          <w:lang w:val="fr-FR"/>
        </w:rPr>
      </w:pPr>
      <w:proofErr w:type="gramStart"/>
      <w:r w:rsidRPr="0075769D">
        <w:rPr>
          <w:lang w:val="fr-FR"/>
        </w:rPr>
        <w:t>aurai</w:t>
      </w:r>
      <w:proofErr w:type="gramEnd"/>
      <w:r w:rsidRPr="0075769D">
        <w:rPr>
          <w:lang w:val="fr-FR"/>
        </w:rPr>
        <w:t xml:space="preserve"> laissé</w:t>
      </w:r>
    </w:p>
    <w:p w14:paraId="413F6558" w14:textId="3E0CE2D7" w:rsidR="0075769D" w:rsidRPr="0075769D" w:rsidRDefault="0075769D" w:rsidP="0075769D">
      <w:pPr>
        <w:pStyle w:val="NLNumberList"/>
        <w:numPr>
          <w:ilvl w:val="0"/>
          <w:numId w:val="82"/>
        </w:numPr>
        <w:rPr>
          <w:lang w:val="fr-FR"/>
        </w:rPr>
      </w:pPr>
      <w:proofErr w:type="gramStart"/>
      <w:r w:rsidRPr="0075769D">
        <w:rPr>
          <w:lang w:val="fr-FR"/>
        </w:rPr>
        <w:t>sera</w:t>
      </w:r>
      <w:proofErr w:type="gramEnd"/>
      <w:r w:rsidRPr="0075769D">
        <w:rPr>
          <w:lang w:val="fr-FR"/>
        </w:rPr>
        <w:t xml:space="preserve"> tombée</w:t>
      </w:r>
    </w:p>
    <w:p w14:paraId="56693198" w14:textId="0F6721C2" w:rsidR="0075769D" w:rsidRPr="0075769D" w:rsidRDefault="0075769D" w:rsidP="0075769D">
      <w:pPr>
        <w:pStyle w:val="NLNumberList"/>
        <w:numPr>
          <w:ilvl w:val="0"/>
          <w:numId w:val="82"/>
        </w:numPr>
        <w:rPr>
          <w:lang w:val="fr-FR"/>
        </w:rPr>
      </w:pPr>
      <w:proofErr w:type="gramStart"/>
      <w:r w:rsidRPr="0075769D">
        <w:rPr>
          <w:lang w:val="fr-FR"/>
        </w:rPr>
        <w:t>aura</w:t>
      </w:r>
      <w:proofErr w:type="gramEnd"/>
      <w:r w:rsidRPr="0075769D">
        <w:rPr>
          <w:lang w:val="fr-FR"/>
        </w:rPr>
        <w:t xml:space="preserve"> oublié</w:t>
      </w:r>
    </w:p>
    <w:p w14:paraId="4C52DE8C" w14:textId="0286C62E" w:rsidR="0075769D" w:rsidRPr="0075769D" w:rsidRDefault="0075769D" w:rsidP="0075769D">
      <w:pPr>
        <w:pStyle w:val="NLNumberList"/>
        <w:numPr>
          <w:ilvl w:val="0"/>
          <w:numId w:val="82"/>
        </w:numPr>
        <w:rPr>
          <w:lang w:val="fr-FR"/>
        </w:rPr>
      </w:pPr>
      <w:proofErr w:type="gramStart"/>
      <w:r w:rsidRPr="0075769D">
        <w:rPr>
          <w:lang w:val="fr-FR"/>
        </w:rPr>
        <w:t>auront</w:t>
      </w:r>
      <w:proofErr w:type="gramEnd"/>
      <w:r w:rsidRPr="0075769D">
        <w:rPr>
          <w:lang w:val="fr-FR"/>
        </w:rPr>
        <w:t xml:space="preserve"> choisi</w:t>
      </w:r>
    </w:p>
    <w:p w14:paraId="60FF4DD5" w14:textId="076D76C1" w:rsidR="0075769D" w:rsidRPr="0075769D" w:rsidRDefault="0075769D" w:rsidP="0075769D">
      <w:pPr>
        <w:pStyle w:val="NLNumberList"/>
        <w:numPr>
          <w:ilvl w:val="0"/>
          <w:numId w:val="82"/>
        </w:numPr>
        <w:rPr>
          <w:lang w:val="fr-FR"/>
        </w:rPr>
      </w:pPr>
      <w:proofErr w:type="gramStart"/>
      <w:r w:rsidRPr="0075769D">
        <w:rPr>
          <w:lang w:val="fr-FR"/>
        </w:rPr>
        <w:t>sera</w:t>
      </w:r>
      <w:proofErr w:type="gramEnd"/>
      <w:r w:rsidRPr="0075769D">
        <w:rPr>
          <w:lang w:val="fr-FR"/>
        </w:rPr>
        <w:t xml:space="preserve"> arrivé</w:t>
      </w:r>
    </w:p>
    <w:p w14:paraId="0D7AD563" w14:textId="0D718BC2" w:rsidR="00402BAC" w:rsidRPr="0075769D" w:rsidRDefault="00402BAC" w:rsidP="0075769D">
      <w:pPr>
        <w:pStyle w:val="NLNumberList"/>
        <w:numPr>
          <w:ilvl w:val="0"/>
          <w:numId w:val="82"/>
        </w:numPr>
        <w:rPr>
          <w:lang w:val="fr-FR"/>
        </w:rPr>
      </w:pPr>
      <w:proofErr w:type="gramStart"/>
      <w:r w:rsidRPr="0075769D">
        <w:rPr>
          <w:lang w:val="fr-FR"/>
        </w:rPr>
        <w:t>auras</w:t>
      </w:r>
      <w:proofErr w:type="gramEnd"/>
      <w:r w:rsidRPr="0075769D">
        <w:rPr>
          <w:lang w:val="fr-FR"/>
        </w:rPr>
        <w:t xml:space="preserve"> raconté</w:t>
      </w:r>
    </w:p>
    <w:p w14:paraId="7F474B69" w14:textId="77777777" w:rsidR="0080415F" w:rsidRDefault="0080415F" w:rsidP="00542601">
      <w:pPr>
        <w:pStyle w:val="ExerciseLetter"/>
        <w:rPr>
          <w:lang w:val="fr-FR"/>
        </w:rPr>
        <w:sectPr w:rsidR="0080415F" w:rsidSect="0080415F">
          <w:type w:val="continuous"/>
          <w:pgSz w:w="11906" w:h="16838"/>
          <w:pgMar w:top="1701" w:right="1701" w:bottom="1418" w:left="1701" w:header="709" w:footer="709" w:gutter="0"/>
          <w:cols w:num="2" w:space="708"/>
          <w:titlePg/>
          <w:docGrid w:linePitch="360"/>
        </w:sectPr>
      </w:pPr>
    </w:p>
    <w:p w14:paraId="3A0A0404" w14:textId="69305C06" w:rsidR="00402BAC" w:rsidRPr="006E3CA0" w:rsidRDefault="009A6043" w:rsidP="00542601">
      <w:pPr>
        <w:pStyle w:val="ExerciseLetter"/>
        <w:rPr>
          <w:lang w:val="fr-FR"/>
        </w:rPr>
      </w:pPr>
      <w:r>
        <w:rPr>
          <w:lang w:val="fr-FR"/>
        </w:rPr>
        <w:t>9</w:t>
      </w:r>
    </w:p>
    <w:p w14:paraId="0796C244" w14:textId="39C3739C" w:rsidR="00402BAC" w:rsidRPr="007C66C3" w:rsidRDefault="00402BAC" w:rsidP="007C66C3">
      <w:pPr>
        <w:pStyle w:val="NLNumberList"/>
        <w:numPr>
          <w:ilvl w:val="0"/>
          <w:numId w:val="83"/>
        </w:numPr>
        <w:rPr>
          <w:lang w:val="fr-FR"/>
        </w:rPr>
      </w:pPr>
      <w:r w:rsidRPr="007C66C3">
        <w:rPr>
          <w:lang w:val="fr-FR"/>
        </w:rPr>
        <w:t>Nous lui donnerons son cadeau d’anniversaire dès qu’il aura bu son café.</w:t>
      </w:r>
    </w:p>
    <w:p w14:paraId="3DA75E8E" w14:textId="1A370BEE" w:rsidR="00402BAC" w:rsidRPr="007C66C3" w:rsidRDefault="00402BAC" w:rsidP="007C66C3">
      <w:pPr>
        <w:pStyle w:val="NLNumberList"/>
        <w:numPr>
          <w:ilvl w:val="0"/>
          <w:numId w:val="83"/>
        </w:numPr>
        <w:rPr>
          <w:lang w:val="fr-FR"/>
        </w:rPr>
      </w:pPr>
      <w:r w:rsidRPr="007C66C3">
        <w:rPr>
          <w:lang w:val="fr-FR"/>
        </w:rPr>
        <w:t>J’aurai visité dix pays avant la fin de l’année.</w:t>
      </w:r>
    </w:p>
    <w:p w14:paraId="58E33BBC" w14:textId="4CD15E49" w:rsidR="00402BAC" w:rsidRPr="007C66C3" w:rsidRDefault="00402BAC" w:rsidP="007C66C3">
      <w:pPr>
        <w:pStyle w:val="NLNumberList"/>
        <w:numPr>
          <w:ilvl w:val="0"/>
          <w:numId w:val="83"/>
        </w:numPr>
        <w:rPr>
          <w:lang w:val="fr-FR"/>
        </w:rPr>
      </w:pPr>
      <w:r w:rsidRPr="007C66C3">
        <w:rPr>
          <w:lang w:val="fr-FR"/>
        </w:rPr>
        <w:t xml:space="preserve">Dès que nous aurons payé, nous pourrons </w:t>
      </w:r>
      <w:proofErr w:type="gramStart"/>
      <w:r w:rsidRPr="007C66C3">
        <w:rPr>
          <w:lang w:val="fr-FR"/>
        </w:rPr>
        <w:t>partir./</w:t>
      </w:r>
      <w:proofErr w:type="gramEnd"/>
      <w:r w:rsidRPr="007C66C3">
        <w:rPr>
          <w:lang w:val="fr-FR"/>
        </w:rPr>
        <w:t>Dès qu'on aura payé, on pourra partir.</w:t>
      </w:r>
    </w:p>
    <w:p w14:paraId="20778672" w14:textId="171AF289" w:rsidR="00402BAC" w:rsidRPr="007C66C3" w:rsidRDefault="00402BAC" w:rsidP="007C66C3">
      <w:pPr>
        <w:pStyle w:val="NLNumberList"/>
        <w:numPr>
          <w:ilvl w:val="0"/>
          <w:numId w:val="83"/>
        </w:numPr>
        <w:rPr>
          <w:lang w:val="fr-FR"/>
        </w:rPr>
      </w:pPr>
      <w:r w:rsidRPr="007C66C3">
        <w:rPr>
          <w:lang w:val="fr-FR"/>
        </w:rPr>
        <w:t>Le lion se sera échappé du zoo lundi.</w:t>
      </w:r>
    </w:p>
    <w:p w14:paraId="246D9384" w14:textId="7FD72757" w:rsidR="00402BAC" w:rsidRPr="007C66C3" w:rsidRDefault="00402BAC" w:rsidP="007C66C3">
      <w:pPr>
        <w:pStyle w:val="NLNumberList"/>
        <w:numPr>
          <w:ilvl w:val="0"/>
          <w:numId w:val="83"/>
        </w:numPr>
        <w:rPr>
          <w:lang w:val="fr-FR"/>
        </w:rPr>
      </w:pPr>
      <w:r w:rsidRPr="007C66C3">
        <w:rPr>
          <w:lang w:val="fr-FR"/>
        </w:rPr>
        <w:t>Quand tout le monde sera arrivé, nous regarderons le film.</w:t>
      </w:r>
    </w:p>
    <w:p w14:paraId="1AC0E91A" w14:textId="7C0D2FEF" w:rsidR="00402BAC" w:rsidRPr="007C66C3" w:rsidRDefault="00402BAC" w:rsidP="007C66C3">
      <w:pPr>
        <w:pStyle w:val="NLNumberList"/>
        <w:numPr>
          <w:ilvl w:val="0"/>
          <w:numId w:val="83"/>
        </w:numPr>
        <w:rPr>
          <w:lang w:val="fr-FR"/>
        </w:rPr>
      </w:pPr>
      <w:r w:rsidRPr="007C66C3">
        <w:rPr>
          <w:lang w:val="fr-FR"/>
        </w:rPr>
        <w:t>Vous aurez bientôt mis de côté assez d’argent/économisé assez d'argent pour acheter une voiture.</w:t>
      </w:r>
    </w:p>
    <w:p w14:paraId="75BB3C1F" w14:textId="20F4E36E" w:rsidR="00402BAC" w:rsidRPr="007C66C3" w:rsidRDefault="00402BAC" w:rsidP="007C66C3">
      <w:pPr>
        <w:pStyle w:val="NLNumberList"/>
        <w:numPr>
          <w:ilvl w:val="0"/>
          <w:numId w:val="83"/>
        </w:numPr>
        <w:rPr>
          <w:lang w:val="fr-FR"/>
        </w:rPr>
      </w:pPr>
      <w:r w:rsidRPr="007C66C3">
        <w:rPr>
          <w:lang w:val="fr-FR"/>
        </w:rPr>
        <w:t>Je pense qu’ils l’auront déjà vendu.</w:t>
      </w:r>
    </w:p>
    <w:p w14:paraId="2AFE5B83" w14:textId="6DC5B352" w:rsidR="00402BAC" w:rsidRPr="007C66C3" w:rsidRDefault="00402BAC" w:rsidP="007C66C3">
      <w:pPr>
        <w:pStyle w:val="NLNumberList"/>
        <w:numPr>
          <w:ilvl w:val="0"/>
          <w:numId w:val="83"/>
        </w:numPr>
        <w:rPr>
          <w:lang w:val="fr-FR"/>
        </w:rPr>
      </w:pPr>
      <w:r w:rsidRPr="007C66C3">
        <w:rPr>
          <w:lang w:val="fr-FR"/>
        </w:rPr>
        <w:t>Tu l’auras déjà entendu.</w:t>
      </w:r>
    </w:p>
    <w:p w14:paraId="35980C16" w14:textId="77777777" w:rsidR="00402BAC" w:rsidRPr="00ED19F4" w:rsidRDefault="00402BAC" w:rsidP="006E6088">
      <w:pPr>
        <w:pStyle w:val="CHead"/>
      </w:pPr>
      <w:r w:rsidRPr="00ED19F4">
        <w:t>H10 Past historic</w:t>
      </w:r>
    </w:p>
    <w:p w14:paraId="1C9DB2E2" w14:textId="65FF659A" w:rsidR="00402BAC" w:rsidRPr="000A73D5" w:rsidRDefault="009A6043" w:rsidP="00AC6C8E">
      <w:pPr>
        <w:pStyle w:val="ExerciseLetter"/>
        <w:rPr>
          <w:lang w:val="fr-FR"/>
        </w:rPr>
      </w:pPr>
      <w:r>
        <w:rPr>
          <w:lang w:val="fr-FR"/>
        </w:rPr>
        <w:t>1</w:t>
      </w:r>
    </w:p>
    <w:p w14:paraId="72508673" w14:textId="77777777" w:rsidR="00996D5F" w:rsidRDefault="00996D5F" w:rsidP="007C66C3">
      <w:pPr>
        <w:pStyle w:val="NLNumberList"/>
        <w:numPr>
          <w:ilvl w:val="0"/>
          <w:numId w:val="84"/>
        </w:numPr>
        <w:rPr>
          <w:lang w:val="fr-FR"/>
        </w:rPr>
        <w:sectPr w:rsidR="00996D5F" w:rsidSect="00065640">
          <w:type w:val="continuous"/>
          <w:pgSz w:w="11906" w:h="16838"/>
          <w:pgMar w:top="1701" w:right="1701" w:bottom="1418" w:left="1701" w:header="709" w:footer="709" w:gutter="0"/>
          <w:cols w:space="708"/>
          <w:titlePg/>
          <w:docGrid w:linePitch="360"/>
        </w:sectPr>
      </w:pPr>
    </w:p>
    <w:p w14:paraId="14BA0E19" w14:textId="2EC262AE" w:rsidR="007C66C3" w:rsidRPr="007C66C3" w:rsidRDefault="003856DF" w:rsidP="007C66C3">
      <w:pPr>
        <w:pStyle w:val="NLNumberList"/>
        <w:numPr>
          <w:ilvl w:val="0"/>
          <w:numId w:val="84"/>
        </w:numPr>
        <w:rPr>
          <w:lang w:val="fr-FR"/>
        </w:rPr>
      </w:pPr>
      <w:proofErr w:type="gramStart"/>
      <w:r>
        <w:rPr>
          <w:lang w:val="fr-FR"/>
        </w:rPr>
        <w:t>resta</w:t>
      </w:r>
      <w:proofErr w:type="gramEnd"/>
      <w:r>
        <w:rPr>
          <w:lang w:val="fr-FR"/>
        </w:rPr>
        <w:t xml:space="preserve"> → </w:t>
      </w:r>
      <w:r w:rsidR="007C66C3" w:rsidRPr="007C66C3">
        <w:rPr>
          <w:lang w:val="fr-FR"/>
        </w:rPr>
        <w:t>rester</w:t>
      </w:r>
    </w:p>
    <w:p w14:paraId="61872606" w14:textId="7B362B18" w:rsidR="007C66C3" w:rsidRPr="007C66C3" w:rsidRDefault="00C42691" w:rsidP="007C66C3">
      <w:pPr>
        <w:pStyle w:val="NLNumberList"/>
        <w:numPr>
          <w:ilvl w:val="0"/>
          <w:numId w:val="84"/>
        </w:numPr>
        <w:rPr>
          <w:lang w:val="fr-FR"/>
        </w:rPr>
      </w:pPr>
      <w:r>
        <w:rPr>
          <w:lang w:val="fr-FR"/>
        </w:rPr>
        <w:t>—</w:t>
      </w:r>
    </w:p>
    <w:p w14:paraId="6E0E500D" w14:textId="115DF3FE" w:rsidR="007C66C3" w:rsidRPr="007C66C3" w:rsidRDefault="00A73549" w:rsidP="007C66C3">
      <w:pPr>
        <w:pStyle w:val="NLNumberList"/>
        <w:numPr>
          <w:ilvl w:val="0"/>
          <w:numId w:val="84"/>
        </w:numPr>
        <w:rPr>
          <w:lang w:val="fr-FR"/>
        </w:rPr>
      </w:pPr>
      <w:proofErr w:type="gramStart"/>
      <w:r>
        <w:rPr>
          <w:lang w:val="fr-FR"/>
        </w:rPr>
        <w:t>finirent</w:t>
      </w:r>
      <w:proofErr w:type="gramEnd"/>
      <w:r>
        <w:rPr>
          <w:lang w:val="fr-FR"/>
        </w:rPr>
        <w:t xml:space="preserve"> </w:t>
      </w:r>
      <w:r w:rsidR="003856DF">
        <w:rPr>
          <w:lang w:val="fr-FR"/>
        </w:rPr>
        <w:t xml:space="preserve">→ </w:t>
      </w:r>
      <w:r w:rsidR="007C66C3" w:rsidRPr="007C66C3">
        <w:rPr>
          <w:lang w:val="fr-FR"/>
        </w:rPr>
        <w:t>finir</w:t>
      </w:r>
    </w:p>
    <w:p w14:paraId="1718BE2A" w14:textId="54A297CC" w:rsidR="007C66C3" w:rsidRPr="007C66C3" w:rsidRDefault="00A73549" w:rsidP="007C66C3">
      <w:pPr>
        <w:pStyle w:val="NLNumberList"/>
        <w:numPr>
          <w:ilvl w:val="0"/>
          <w:numId w:val="84"/>
        </w:numPr>
        <w:rPr>
          <w:lang w:val="fr-FR"/>
        </w:rPr>
      </w:pPr>
      <w:proofErr w:type="gramStart"/>
      <w:r>
        <w:rPr>
          <w:lang w:val="fr-FR"/>
        </w:rPr>
        <w:t>s’inspira</w:t>
      </w:r>
      <w:proofErr w:type="gramEnd"/>
      <w:r>
        <w:rPr>
          <w:lang w:val="fr-FR"/>
        </w:rPr>
        <w:t xml:space="preserve"> </w:t>
      </w:r>
      <w:r w:rsidR="003856DF">
        <w:rPr>
          <w:lang w:val="fr-FR"/>
        </w:rPr>
        <w:t xml:space="preserve">→ </w:t>
      </w:r>
      <w:r w:rsidR="007C66C3" w:rsidRPr="007C66C3">
        <w:rPr>
          <w:lang w:val="fr-FR"/>
        </w:rPr>
        <w:t>s’inspirer</w:t>
      </w:r>
    </w:p>
    <w:p w14:paraId="1C409075" w14:textId="1252E613" w:rsidR="007C66C3" w:rsidRPr="007C66C3" w:rsidRDefault="00A73549" w:rsidP="007C66C3">
      <w:pPr>
        <w:pStyle w:val="NLNumberList"/>
        <w:numPr>
          <w:ilvl w:val="0"/>
          <w:numId w:val="84"/>
        </w:numPr>
        <w:rPr>
          <w:lang w:val="fr-FR"/>
        </w:rPr>
      </w:pPr>
      <w:proofErr w:type="gramStart"/>
      <w:r>
        <w:rPr>
          <w:lang w:val="fr-FR"/>
        </w:rPr>
        <w:t>décidâmes</w:t>
      </w:r>
      <w:proofErr w:type="gramEnd"/>
      <w:r>
        <w:rPr>
          <w:lang w:val="fr-FR"/>
        </w:rPr>
        <w:t xml:space="preserve"> </w:t>
      </w:r>
      <w:r w:rsidR="003856DF">
        <w:rPr>
          <w:lang w:val="fr-FR"/>
        </w:rPr>
        <w:t xml:space="preserve">→ </w:t>
      </w:r>
      <w:r w:rsidR="007C66C3" w:rsidRPr="007C66C3">
        <w:rPr>
          <w:lang w:val="fr-FR"/>
        </w:rPr>
        <w:t>décider</w:t>
      </w:r>
    </w:p>
    <w:p w14:paraId="5CCD90CD" w14:textId="374A87B1" w:rsidR="007C66C3" w:rsidRPr="007C66C3" w:rsidRDefault="00C42691" w:rsidP="007C66C3">
      <w:pPr>
        <w:pStyle w:val="NLNumberList"/>
        <w:numPr>
          <w:ilvl w:val="0"/>
          <w:numId w:val="84"/>
        </w:numPr>
        <w:rPr>
          <w:lang w:val="fr-FR"/>
        </w:rPr>
      </w:pPr>
      <w:r>
        <w:rPr>
          <w:lang w:val="fr-FR"/>
        </w:rPr>
        <w:t>—</w:t>
      </w:r>
    </w:p>
    <w:p w14:paraId="3815FFBC" w14:textId="6E14DC6D" w:rsidR="007C66C3" w:rsidRPr="007C66C3" w:rsidRDefault="007C66C3" w:rsidP="007C66C3">
      <w:pPr>
        <w:pStyle w:val="NLNumberList"/>
        <w:numPr>
          <w:ilvl w:val="0"/>
          <w:numId w:val="84"/>
        </w:numPr>
        <w:rPr>
          <w:lang w:val="fr-FR"/>
        </w:rPr>
      </w:pPr>
      <w:proofErr w:type="gramStart"/>
      <w:r w:rsidRPr="007C66C3">
        <w:rPr>
          <w:lang w:val="fr-FR"/>
        </w:rPr>
        <w:t>connut</w:t>
      </w:r>
      <w:proofErr w:type="gramEnd"/>
      <w:r w:rsidRPr="007C66C3">
        <w:rPr>
          <w:lang w:val="fr-FR"/>
        </w:rPr>
        <w:t xml:space="preserve"> </w:t>
      </w:r>
      <w:r w:rsidR="003856DF">
        <w:rPr>
          <w:lang w:val="fr-FR"/>
        </w:rPr>
        <w:t xml:space="preserve">→ </w:t>
      </w:r>
      <w:r w:rsidRPr="007C66C3">
        <w:rPr>
          <w:lang w:val="fr-FR"/>
        </w:rPr>
        <w:t>connaitre</w:t>
      </w:r>
    </w:p>
    <w:p w14:paraId="4ACD79BF" w14:textId="0215A9ED" w:rsidR="00402BAC" w:rsidRPr="007C66C3" w:rsidRDefault="003856DF" w:rsidP="007C66C3">
      <w:pPr>
        <w:pStyle w:val="NLNumberList"/>
        <w:numPr>
          <w:ilvl w:val="0"/>
          <w:numId w:val="84"/>
        </w:numPr>
        <w:rPr>
          <w:lang w:val="fr-FR"/>
        </w:rPr>
      </w:pPr>
      <w:proofErr w:type="gramStart"/>
      <w:r>
        <w:rPr>
          <w:lang w:val="fr-FR"/>
        </w:rPr>
        <w:t>entendîmes</w:t>
      </w:r>
      <w:proofErr w:type="gramEnd"/>
      <w:r>
        <w:rPr>
          <w:lang w:val="fr-FR"/>
        </w:rPr>
        <w:t xml:space="preserve"> →</w:t>
      </w:r>
      <w:r w:rsidR="00402BAC" w:rsidRPr="007C66C3">
        <w:rPr>
          <w:lang w:val="fr-FR"/>
        </w:rPr>
        <w:t xml:space="preserve"> entendre</w:t>
      </w:r>
    </w:p>
    <w:p w14:paraId="1C42E01C" w14:textId="77777777" w:rsidR="00996D5F" w:rsidRDefault="00996D5F" w:rsidP="00AC6C8E">
      <w:pPr>
        <w:pStyle w:val="ExerciseLetter"/>
        <w:rPr>
          <w:lang w:val="fr-FR"/>
        </w:rPr>
        <w:sectPr w:rsidR="00996D5F" w:rsidSect="00996D5F">
          <w:type w:val="continuous"/>
          <w:pgSz w:w="11906" w:h="16838"/>
          <w:pgMar w:top="1701" w:right="1701" w:bottom="1418" w:left="1701" w:header="709" w:footer="709" w:gutter="0"/>
          <w:cols w:num="2" w:space="708"/>
          <w:titlePg/>
          <w:docGrid w:linePitch="360"/>
        </w:sectPr>
      </w:pPr>
    </w:p>
    <w:p w14:paraId="5469A864" w14:textId="1642D06F" w:rsidR="00402BAC" w:rsidRPr="00DF043F" w:rsidRDefault="009A6043" w:rsidP="00AC6C8E">
      <w:pPr>
        <w:pStyle w:val="ExerciseLetter"/>
        <w:rPr>
          <w:lang w:val="fr-FR"/>
        </w:rPr>
      </w:pPr>
      <w:r>
        <w:rPr>
          <w:lang w:val="fr-FR"/>
        </w:rPr>
        <w:t>2</w:t>
      </w:r>
    </w:p>
    <w:p w14:paraId="7245D679" w14:textId="13044B03" w:rsidR="00402BAC" w:rsidRPr="007C66C3" w:rsidRDefault="00402BAC" w:rsidP="007C66C3">
      <w:pPr>
        <w:pStyle w:val="NLNumberList"/>
        <w:numPr>
          <w:ilvl w:val="0"/>
          <w:numId w:val="85"/>
        </w:numPr>
        <w:rPr>
          <w:lang w:val="fr-FR"/>
        </w:rPr>
      </w:pPr>
      <w:r w:rsidRPr="007C66C3">
        <w:rPr>
          <w:lang w:val="fr-FR"/>
        </w:rPr>
        <w:t>Il a profité de son année sabbatique pour découvrir de nouvelles cultures.</w:t>
      </w:r>
    </w:p>
    <w:p w14:paraId="7C41D8E3" w14:textId="26BE75C1" w:rsidR="00402BAC" w:rsidRPr="007C66C3" w:rsidRDefault="00402BAC" w:rsidP="007C66C3">
      <w:pPr>
        <w:pStyle w:val="NLNumberList"/>
        <w:numPr>
          <w:ilvl w:val="0"/>
          <w:numId w:val="85"/>
        </w:numPr>
        <w:rPr>
          <w:lang w:val="fr-FR"/>
        </w:rPr>
      </w:pPr>
      <w:r w:rsidRPr="007C66C3">
        <w:rPr>
          <w:lang w:val="fr-FR"/>
        </w:rPr>
        <w:t>C’est un évènement qui a profondément marqué ma famille.</w:t>
      </w:r>
    </w:p>
    <w:p w14:paraId="052A8344" w14:textId="73B82169" w:rsidR="00402BAC" w:rsidRPr="007C66C3" w:rsidRDefault="00402BAC" w:rsidP="007C66C3">
      <w:pPr>
        <w:pStyle w:val="NLNumberList"/>
        <w:numPr>
          <w:ilvl w:val="0"/>
          <w:numId w:val="85"/>
        </w:numPr>
        <w:rPr>
          <w:lang w:val="fr-FR"/>
        </w:rPr>
      </w:pPr>
      <w:r w:rsidRPr="007C66C3">
        <w:rPr>
          <w:lang w:val="fr-FR"/>
        </w:rPr>
        <w:t>Les employés ont demandé plus de droits.</w:t>
      </w:r>
    </w:p>
    <w:p w14:paraId="4AFA727D" w14:textId="79E6B11A" w:rsidR="00402BAC" w:rsidRPr="007C66C3" w:rsidRDefault="00402BAC" w:rsidP="007C66C3">
      <w:pPr>
        <w:pStyle w:val="NLNumberList"/>
        <w:numPr>
          <w:ilvl w:val="0"/>
          <w:numId w:val="85"/>
        </w:numPr>
        <w:rPr>
          <w:lang w:val="fr-FR"/>
        </w:rPr>
      </w:pPr>
      <w:r w:rsidRPr="007C66C3">
        <w:rPr>
          <w:lang w:val="fr-FR"/>
        </w:rPr>
        <w:t>J’allais repartir quand subitement tu es apparu(e) devant moi.</w:t>
      </w:r>
    </w:p>
    <w:p w14:paraId="0506F463" w14:textId="22252B4F" w:rsidR="00402BAC" w:rsidRPr="007C66C3" w:rsidRDefault="00402BAC" w:rsidP="007C66C3">
      <w:pPr>
        <w:pStyle w:val="NLNumberList"/>
        <w:numPr>
          <w:ilvl w:val="0"/>
          <w:numId w:val="85"/>
        </w:numPr>
        <w:rPr>
          <w:lang w:val="fr-FR"/>
        </w:rPr>
      </w:pPr>
      <w:r w:rsidRPr="007C66C3">
        <w:rPr>
          <w:lang w:val="fr-FR"/>
        </w:rPr>
        <w:t>Nous avons souvent écouté les chansons de Goldman.</w:t>
      </w:r>
    </w:p>
    <w:p w14:paraId="76DA3EAC" w14:textId="06FB28BB" w:rsidR="00402BAC" w:rsidRPr="007C66C3" w:rsidRDefault="00402BAC" w:rsidP="007C66C3">
      <w:pPr>
        <w:pStyle w:val="NLNumberList"/>
        <w:numPr>
          <w:ilvl w:val="0"/>
          <w:numId w:val="85"/>
        </w:numPr>
        <w:rPr>
          <w:lang w:val="fr-FR"/>
        </w:rPr>
      </w:pPr>
      <w:r w:rsidRPr="007C66C3">
        <w:rPr>
          <w:lang w:val="fr-FR"/>
        </w:rPr>
        <w:t>Nous sommes allés tous les deux à l’étranger pour faire du bénévolat.</w:t>
      </w:r>
    </w:p>
    <w:p w14:paraId="6A40CA72" w14:textId="41FFB694" w:rsidR="00402BAC" w:rsidRPr="00395B07" w:rsidRDefault="009A6043" w:rsidP="00AC6C8E">
      <w:pPr>
        <w:pStyle w:val="ExerciseLetter"/>
        <w:rPr>
          <w:lang w:val="fr-FR"/>
        </w:rPr>
      </w:pPr>
      <w:r>
        <w:rPr>
          <w:lang w:val="fr-FR"/>
        </w:rPr>
        <w:lastRenderedPageBreak/>
        <w:t>3</w:t>
      </w:r>
    </w:p>
    <w:p w14:paraId="7CDD2298" w14:textId="08AA823A" w:rsidR="007C66C3" w:rsidRPr="00245D82" w:rsidRDefault="007C66C3" w:rsidP="00902952">
      <w:pPr>
        <w:pStyle w:val="NLNumberList"/>
        <w:numPr>
          <w:ilvl w:val="0"/>
          <w:numId w:val="185"/>
        </w:numPr>
        <w:rPr>
          <w:lang w:val="fr-FR"/>
        </w:rPr>
      </w:pPr>
      <w:proofErr w:type="gramStart"/>
      <w:r w:rsidRPr="00245D82">
        <w:rPr>
          <w:lang w:val="fr-FR"/>
        </w:rPr>
        <w:t>monta</w:t>
      </w:r>
      <w:proofErr w:type="gramEnd"/>
    </w:p>
    <w:p w14:paraId="1650415A" w14:textId="10529256" w:rsidR="007C66C3" w:rsidRDefault="007C66C3" w:rsidP="007C66C3">
      <w:pPr>
        <w:pStyle w:val="NLNumberList"/>
        <w:rPr>
          <w:lang w:val="fr-FR"/>
        </w:rPr>
      </w:pPr>
      <w:proofErr w:type="gramStart"/>
      <w:r>
        <w:rPr>
          <w:lang w:val="fr-FR"/>
        </w:rPr>
        <w:t>exprimèrent</w:t>
      </w:r>
      <w:proofErr w:type="gramEnd"/>
    </w:p>
    <w:p w14:paraId="0107ED3C" w14:textId="4AC4A79C" w:rsidR="007C66C3" w:rsidRDefault="007C66C3" w:rsidP="007C66C3">
      <w:pPr>
        <w:pStyle w:val="NLNumberList"/>
        <w:rPr>
          <w:lang w:val="fr-FR"/>
        </w:rPr>
      </w:pPr>
      <w:proofErr w:type="gramStart"/>
      <w:r>
        <w:rPr>
          <w:lang w:val="fr-FR"/>
        </w:rPr>
        <w:t>vit</w:t>
      </w:r>
      <w:proofErr w:type="gramEnd"/>
    </w:p>
    <w:p w14:paraId="4FF5C25B" w14:textId="755EF89D" w:rsidR="007C66C3" w:rsidRDefault="007C66C3" w:rsidP="007C66C3">
      <w:pPr>
        <w:pStyle w:val="NLNumberList"/>
        <w:rPr>
          <w:lang w:val="fr-FR"/>
        </w:rPr>
      </w:pPr>
      <w:proofErr w:type="gramStart"/>
      <w:r>
        <w:rPr>
          <w:lang w:val="fr-FR"/>
        </w:rPr>
        <w:t>invitâmes</w:t>
      </w:r>
      <w:proofErr w:type="gramEnd"/>
    </w:p>
    <w:p w14:paraId="4687F50D" w14:textId="5774A348" w:rsidR="007C66C3" w:rsidRDefault="007C66C3" w:rsidP="007C66C3">
      <w:pPr>
        <w:pStyle w:val="NLNumberList"/>
        <w:rPr>
          <w:lang w:val="fr-FR"/>
        </w:rPr>
      </w:pPr>
      <w:proofErr w:type="gramStart"/>
      <w:r>
        <w:rPr>
          <w:lang w:val="fr-FR"/>
        </w:rPr>
        <w:t>entra</w:t>
      </w:r>
      <w:proofErr w:type="gramEnd"/>
      <w:r>
        <w:rPr>
          <w:lang w:val="fr-FR"/>
        </w:rPr>
        <w:t>, posa</w:t>
      </w:r>
    </w:p>
    <w:p w14:paraId="5E27A824" w14:textId="30A8F1ED" w:rsidR="007C66C3" w:rsidRDefault="007C66C3" w:rsidP="007C66C3">
      <w:pPr>
        <w:pStyle w:val="NLNumberList"/>
        <w:rPr>
          <w:lang w:val="fr-FR"/>
        </w:rPr>
      </w:pPr>
      <w:proofErr w:type="gramStart"/>
      <w:r>
        <w:rPr>
          <w:lang w:val="fr-FR"/>
        </w:rPr>
        <w:t>gronda</w:t>
      </w:r>
      <w:proofErr w:type="gramEnd"/>
    </w:p>
    <w:p w14:paraId="1C3C9760" w14:textId="5C55D2BC" w:rsidR="007C66C3" w:rsidRDefault="007C66C3" w:rsidP="007C66C3">
      <w:pPr>
        <w:pStyle w:val="NLNumberList"/>
        <w:rPr>
          <w:lang w:val="fr-FR"/>
        </w:rPr>
      </w:pPr>
      <w:proofErr w:type="gramStart"/>
      <w:r>
        <w:rPr>
          <w:lang w:val="fr-FR"/>
        </w:rPr>
        <w:t>descendîtes</w:t>
      </w:r>
      <w:proofErr w:type="gramEnd"/>
      <w:r>
        <w:rPr>
          <w:lang w:val="fr-FR"/>
        </w:rPr>
        <w:t>, regardâtes</w:t>
      </w:r>
    </w:p>
    <w:p w14:paraId="3E651F1A" w14:textId="638254A1" w:rsidR="00402BAC" w:rsidRDefault="00402BAC" w:rsidP="007C66C3">
      <w:pPr>
        <w:pStyle w:val="NLNumberList"/>
        <w:rPr>
          <w:lang w:val="fr-FR"/>
        </w:rPr>
      </w:pPr>
      <w:proofErr w:type="gramStart"/>
      <w:r>
        <w:rPr>
          <w:lang w:val="fr-FR"/>
        </w:rPr>
        <w:t>but</w:t>
      </w:r>
      <w:proofErr w:type="gramEnd"/>
      <w:r>
        <w:rPr>
          <w:lang w:val="fr-FR"/>
        </w:rPr>
        <w:t xml:space="preserve">, sortit </w:t>
      </w:r>
    </w:p>
    <w:p w14:paraId="2F7122FE" w14:textId="0F74A1F8" w:rsidR="00402BAC" w:rsidRPr="00241B5E" w:rsidRDefault="009A6043" w:rsidP="00AC6C8E">
      <w:pPr>
        <w:pStyle w:val="ExerciseLetter"/>
        <w:rPr>
          <w:lang w:val="fr-FR"/>
        </w:rPr>
      </w:pPr>
      <w:r>
        <w:rPr>
          <w:lang w:val="fr-FR"/>
        </w:rPr>
        <w:t>4</w:t>
      </w:r>
    </w:p>
    <w:p w14:paraId="220EE425" w14:textId="77777777" w:rsidR="00996D5F" w:rsidRDefault="00996D5F" w:rsidP="0010526D">
      <w:pPr>
        <w:pStyle w:val="NLNumberList"/>
        <w:numPr>
          <w:ilvl w:val="0"/>
          <w:numId w:val="86"/>
        </w:numPr>
        <w:sectPr w:rsidR="00996D5F" w:rsidSect="00065640">
          <w:type w:val="continuous"/>
          <w:pgSz w:w="11906" w:h="16838"/>
          <w:pgMar w:top="1701" w:right="1701" w:bottom="1418" w:left="1701" w:header="709" w:footer="709" w:gutter="0"/>
          <w:cols w:space="708"/>
          <w:titlePg/>
          <w:docGrid w:linePitch="360"/>
        </w:sectPr>
      </w:pPr>
    </w:p>
    <w:p w14:paraId="7DED20CA" w14:textId="4C9C44F9" w:rsidR="007C66C3" w:rsidRDefault="00402BAC" w:rsidP="0010526D">
      <w:pPr>
        <w:pStyle w:val="NLNumberList"/>
        <w:numPr>
          <w:ilvl w:val="0"/>
          <w:numId w:val="86"/>
        </w:numPr>
      </w:pPr>
      <w:r>
        <w:t>f</w:t>
      </w:r>
    </w:p>
    <w:p w14:paraId="029B87CC" w14:textId="18F5825A" w:rsidR="007C66C3" w:rsidRDefault="00402BAC" w:rsidP="0010526D">
      <w:pPr>
        <w:pStyle w:val="NLNumberList"/>
        <w:numPr>
          <w:ilvl w:val="0"/>
          <w:numId w:val="86"/>
        </w:numPr>
      </w:pPr>
      <w:r>
        <w:t>d</w:t>
      </w:r>
    </w:p>
    <w:p w14:paraId="458DA54F" w14:textId="1D9671F7" w:rsidR="007C66C3" w:rsidRDefault="00402BAC" w:rsidP="0010526D">
      <w:pPr>
        <w:pStyle w:val="NLNumberList"/>
        <w:numPr>
          <w:ilvl w:val="0"/>
          <w:numId w:val="86"/>
        </w:numPr>
      </w:pPr>
      <w:r>
        <w:t>a</w:t>
      </w:r>
    </w:p>
    <w:p w14:paraId="2795E27A" w14:textId="2F9EDE35" w:rsidR="007C66C3" w:rsidRDefault="00402BAC" w:rsidP="0010526D">
      <w:pPr>
        <w:pStyle w:val="NLNumberList"/>
        <w:numPr>
          <w:ilvl w:val="0"/>
          <w:numId w:val="86"/>
        </w:numPr>
      </w:pPr>
      <w:r>
        <w:t>b</w:t>
      </w:r>
    </w:p>
    <w:p w14:paraId="3CF20844" w14:textId="7CBF6A0C" w:rsidR="007C66C3" w:rsidRDefault="00402BAC" w:rsidP="0010526D">
      <w:pPr>
        <w:pStyle w:val="NLNumberList"/>
        <w:numPr>
          <w:ilvl w:val="0"/>
          <w:numId w:val="86"/>
        </w:numPr>
      </w:pPr>
      <w:r>
        <w:t>h</w:t>
      </w:r>
    </w:p>
    <w:p w14:paraId="2CFCFCC3" w14:textId="5654438C" w:rsidR="007C66C3" w:rsidRDefault="00402BAC" w:rsidP="0010526D">
      <w:pPr>
        <w:pStyle w:val="NLNumberList"/>
        <w:numPr>
          <w:ilvl w:val="0"/>
          <w:numId w:val="86"/>
        </w:numPr>
      </w:pPr>
      <w:r>
        <w:t>c</w:t>
      </w:r>
    </w:p>
    <w:p w14:paraId="0EA76531" w14:textId="79B02EFE" w:rsidR="007C66C3" w:rsidRDefault="00402BAC" w:rsidP="0010526D">
      <w:pPr>
        <w:pStyle w:val="NLNumberList"/>
        <w:numPr>
          <w:ilvl w:val="0"/>
          <w:numId w:val="86"/>
        </w:numPr>
      </w:pPr>
      <w:r>
        <w:t>e</w:t>
      </w:r>
    </w:p>
    <w:p w14:paraId="2F7C2899" w14:textId="7707BE01" w:rsidR="00402BAC" w:rsidRPr="00177BE7" w:rsidRDefault="00402BAC" w:rsidP="0010526D">
      <w:pPr>
        <w:pStyle w:val="NLNumberList"/>
        <w:numPr>
          <w:ilvl w:val="0"/>
          <w:numId w:val="86"/>
        </w:numPr>
      </w:pPr>
      <w:r>
        <w:t>g</w:t>
      </w:r>
    </w:p>
    <w:p w14:paraId="7DC77604" w14:textId="77777777" w:rsidR="00996D5F" w:rsidRDefault="00996D5F" w:rsidP="00AC6C8E">
      <w:pPr>
        <w:pStyle w:val="ExerciseLetter"/>
        <w:rPr>
          <w:lang w:val="fr-FR"/>
        </w:rPr>
        <w:sectPr w:rsidR="00996D5F" w:rsidSect="00996D5F">
          <w:type w:val="continuous"/>
          <w:pgSz w:w="11906" w:h="16838"/>
          <w:pgMar w:top="1701" w:right="1701" w:bottom="1418" w:left="1701" w:header="709" w:footer="709" w:gutter="0"/>
          <w:cols w:num="8" w:space="391"/>
          <w:titlePg/>
          <w:docGrid w:linePitch="360"/>
        </w:sectPr>
      </w:pPr>
    </w:p>
    <w:p w14:paraId="0F59630A" w14:textId="30531132" w:rsidR="00402BAC" w:rsidRPr="00DF043F" w:rsidRDefault="00402BAC" w:rsidP="00AC6C8E">
      <w:pPr>
        <w:pStyle w:val="ExerciseLetter"/>
        <w:rPr>
          <w:lang w:val="fr-FR"/>
        </w:rPr>
      </w:pPr>
      <w:r>
        <w:rPr>
          <w:lang w:val="fr-FR"/>
        </w:rPr>
        <w:t>5</w:t>
      </w:r>
    </w:p>
    <w:p w14:paraId="3D152BC6" w14:textId="278121F0" w:rsidR="00402BAC" w:rsidRPr="00DC39C1" w:rsidRDefault="00402BAC" w:rsidP="0010526D">
      <w:pPr>
        <w:pStyle w:val="NLNumberList"/>
        <w:numPr>
          <w:ilvl w:val="0"/>
          <w:numId w:val="87"/>
        </w:numPr>
      </w:pPr>
      <w:r w:rsidRPr="00DC39C1">
        <w:t>She had a feeling t</w:t>
      </w:r>
      <w:r>
        <w:t>hat something good was going to happen.</w:t>
      </w:r>
    </w:p>
    <w:p w14:paraId="703D17E1" w14:textId="329F0AE1" w:rsidR="00402BAC" w:rsidRPr="00DC39C1" w:rsidRDefault="00402BAC" w:rsidP="0010526D">
      <w:pPr>
        <w:pStyle w:val="NLNumberList"/>
        <w:numPr>
          <w:ilvl w:val="0"/>
          <w:numId w:val="87"/>
        </w:numPr>
      </w:pPr>
      <w:r>
        <w:t xml:space="preserve">The teachers knew that </w:t>
      </w:r>
      <w:r w:rsidR="00CC0457">
        <w:t xml:space="preserve">he </w:t>
      </w:r>
      <w:r>
        <w:t>did his best to pass his baccalaureate.</w:t>
      </w:r>
    </w:p>
    <w:p w14:paraId="72CA017B" w14:textId="2E0973D8" w:rsidR="00402BAC" w:rsidRPr="00DC39C1" w:rsidRDefault="00402BAC" w:rsidP="0010526D">
      <w:pPr>
        <w:pStyle w:val="NLNumberList"/>
        <w:numPr>
          <w:ilvl w:val="0"/>
          <w:numId w:val="87"/>
        </w:numPr>
      </w:pPr>
      <w:r>
        <w:t>They set off for the beach.</w:t>
      </w:r>
    </w:p>
    <w:p w14:paraId="4AA7B781" w14:textId="3BADF92A" w:rsidR="00402BAC" w:rsidRPr="00DC39C1" w:rsidRDefault="00402BAC" w:rsidP="0010526D">
      <w:pPr>
        <w:pStyle w:val="NLNumberList"/>
        <w:numPr>
          <w:ilvl w:val="0"/>
          <w:numId w:val="87"/>
        </w:numPr>
      </w:pPr>
      <w:r>
        <w:t xml:space="preserve">The general and technological </w:t>
      </w:r>
      <w:proofErr w:type="spellStart"/>
      <w:r w:rsidRPr="0010526D">
        <w:rPr>
          <w:i/>
        </w:rPr>
        <w:t>lycée</w:t>
      </w:r>
      <w:proofErr w:type="spellEnd"/>
      <w:r>
        <w:t xml:space="preserve"> was without doubt the best choice.</w:t>
      </w:r>
    </w:p>
    <w:p w14:paraId="1F37B864" w14:textId="1C3C95FA" w:rsidR="00402BAC" w:rsidRPr="00DC39C1" w:rsidRDefault="00402BAC" w:rsidP="0010526D">
      <w:pPr>
        <w:pStyle w:val="NLNumberList"/>
        <w:numPr>
          <w:ilvl w:val="0"/>
          <w:numId w:val="87"/>
        </w:numPr>
      </w:pPr>
      <w:r>
        <w:t>There were so many people that we quickly lost each other.</w:t>
      </w:r>
    </w:p>
    <w:p w14:paraId="37A996B7" w14:textId="5B5269DE" w:rsidR="00402BAC" w:rsidRPr="00DC39C1" w:rsidRDefault="00402BAC" w:rsidP="0010526D">
      <w:pPr>
        <w:pStyle w:val="NLNumberList"/>
        <w:numPr>
          <w:ilvl w:val="0"/>
          <w:numId w:val="87"/>
        </w:numPr>
      </w:pPr>
      <w:r>
        <w:t>I followed my teachers’ advice.</w:t>
      </w:r>
    </w:p>
    <w:p w14:paraId="0007C1C7" w14:textId="03B43F85" w:rsidR="00402BAC" w:rsidRPr="00DC39C1" w:rsidRDefault="00402BAC" w:rsidP="0010526D">
      <w:pPr>
        <w:pStyle w:val="NLNumberList"/>
        <w:numPr>
          <w:ilvl w:val="0"/>
          <w:numId w:val="87"/>
        </w:numPr>
      </w:pPr>
      <w:r>
        <w:t>The music that he used to listen to at that time made him sad and rather morose/sullen.</w:t>
      </w:r>
    </w:p>
    <w:p w14:paraId="44A193DC" w14:textId="1AFD41EA" w:rsidR="00402BAC" w:rsidRPr="00DC39C1" w:rsidRDefault="007104AE" w:rsidP="0010526D">
      <w:pPr>
        <w:pStyle w:val="NLNumberList"/>
        <w:numPr>
          <w:ilvl w:val="0"/>
          <w:numId w:val="87"/>
        </w:numPr>
      </w:pPr>
      <w:r>
        <w:t>On t</w:t>
      </w:r>
      <w:r w:rsidR="00402BAC">
        <w:t>he evening of 14 July, thousands of people went down into the streets to watch the fireworks.</w:t>
      </w:r>
    </w:p>
    <w:p w14:paraId="1F2787F2" w14:textId="77777777" w:rsidR="00402BAC" w:rsidRPr="00DC39C1" w:rsidRDefault="00402BAC" w:rsidP="006E6088">
      <w:pPr>
        <w:pStyle w:val="CHead"/>
      </w:pPr>
      <w:r w:rsidRPr="00DC39C1">
        <w:t>H11 Conditional</w:t>
      </w:r>
    </w:p>
    <w:p w14:paraId="22EF5234" w14:textId="7DFA9DCF" w:rsidR="00402BAC" w:rsidRPr="007A058A" w:rsidRDefault="009A6043" w:rsidP="00AC6C8E">
      <w:pPr>
        <w:pStyle w:val="ExerciseLetter"/>
        <w:rPr>
          <w:lang w:val="fr-FR"/>
        </w:rPr>
      </w:pPr>
      <w:r>
        <w:rPr>
          <w:lang w:val="fr-FR"/>
        </w:rPr>
        <w:t>1</w:t>
      </w:r>
    </w:p>
    <w:p w14:paraId="6B7177D7" w14:textId="77777777" w:rsidR="00402BAC" w:rsidRPr="00624DBA" w:rsidRDefault="00402BAC" w:rsidP="00D63ACA">
      <w:pPr>
        <w:pStyle w:val="BTBodyText"/>
        <w:rPr>
          <w:lang w:val="en-GB"/>
        </w:rPr>
      </w:pPr>
      <w:r w:rsidRPr="00624DBA">
        <w:rPr>
          <w:b/>
          <w:lang w:val="en-GB"/>
        </w:rPr>
        <w:t>Conditional sentences:</w:t>
      </w:r>
      <w:r w:rsidRPr="00624DBA">
        <w:rPr>
          <w:lang w:val="en-GB"/>
        </w:rPr>
        <w:t xml:space="preserve"> 1, 3, 5, 6, 7</w:t>
      </w:r>
    </w:p>
    <w:p w14:paraId="162FC46B" w14:textId="77777777" w:rsidR="00402BAC" w:rsidRPr="00624DBA" w:rsidRDefault="00402BAC" w:rsidP="00D63ACA">
      <w:pPr>
        <w:pStyle w:val="BTBodyText"/>
        <w:rPr>
          <w:b/>
          <w:lang w:val="en-GB"/>
        </w:rPr>
      </w:pPr>
      <w:r w:rsidRPr="00624DBA">
        <w:rPr>
          <w:b/>
          <w:lang w:val="en-GB"/>
        </w:rPr>
        <w:t>Translations:</w:t>
      </w:r>
    </w:p>
    <w:p w14:paraId="0D56D8F9" w14:textId="6E1C8833" w:rsidR="00402BAC" w:rsidRPr="00624DBA" w:rsidRDefault="009D4E6D" w:rsidP="009D4E6D">
      <w:pPr>
        <w:pStyle w:val="BTBodyText"/>
        <w:tabs>
          <w:tab w:val="left" w:pos="284"/>
        </w:tabs>
        <w:rPr>
          <w:lang w:val="en-GB"/>
        </w:rPr>
      </w:pPr>
      <w:r w:rsidRPr="00996D5F">
        <w:rPr>
          <w:b/>
          <w:color w:val="009089"/>
          <w:lang w:val="en-GB"/>
        </w:rPr>
        <w:t>1</w:t>
      </w:r>
      <w:r w:rsidRPr="00624DBA">
        <w:rPr>
          <w:lang w:val="en-GB"/>
        </w:rPr>
        <w:tab/>
      </w:r>
      <w:r w:rsidR="00402BAC" w:rsidRPr="00624DBA">
        <w:rPr>
          <w:lang w:val="en-GB"/>
        </w:rPr>
        <w:t>I would like to work as a vet when I’m older.</w:t>
      </w:r>
      <w:r w:rsidRPr="00624DBA">
        <w:rPr>
          <w:lang w:val="en-GB"/>
        </w:rPr>
        <w:br/>
      </w:r>
      <w:r w:rsidRPr="00996D5F">
        <w:rPr>
          <w:b/>
          <w:color w:val="009089"/>
          <w:lang w:val="en-GB"/>
        </w:rPr>
        <w:t>3</w:t>
      </w:r>
      <w:r w:rsidRPr="00624DBA">
        <w:rPr>
          <w:lang w:val="en-GB"/>
        </w:rPr>
        <w:tab/>
      </w:r>
      <w:r w:rsidR="00402BAC" w:rsidRPr="00624DBA">
        <w:rPr>
          <w:lang w:val="en-GB"/>
        </w:rPr>
        <w:t>He always says that if he had more money, he would be very happy.</w:t>
      </w:r>
      <w:r w:rsidRPr="00624DBA">
        <w:rPr>
          <w:lang w:val="en-GB"/>
        </w:rPr>
        <w:br/>
      </w:r>
      <w:r w:rsidRPr="00996D5F">
        <w:rPr>
          <w:b/>
          <w:color w:val="009089"/>
          <w:lang w:val="en-GB"/>
        </w:rPr>
        <w:t>5</w:t>
      </w:r>
      <w:r w:rsidRPr="00624DBA">
        <w:rPr>
          <w:lang w:val="en-GB"/>
        </w:rPr>
        <w:tab/>
      </w:r>
      <w:r w:rsidR="00402BAC" w:rsidRPr="00624DBA">
        <w:rPr>
          <w:lang w:val="en-GB"/>
        </w:rPr>
        <w:t>I would say that he is about 15 years old.</w:t>
      </w:r>
      <w:r w:rsidRPr="00624DBA">
        <w:rPr>
          <w:lang w:val="en-GB"/>
        </w:rPr>
        <w:br/>
      </w:r>
      <w:r w:rsidRPr="00996D5F">
        <w:rPr>
          <w:b/>
          <w:color w:val="009089"/>
          <w:lang w:val="en-GB"/>
        </w:rPr>
        <w:t>6</w:t>
      </w:r>
      <w:r w:rsidRPr="00624DBA">
        <w:rPr>
          <w:lang w:val="en-GB"/>
        </w:rPr>
        <w:tab/>
      </w:r>
      <w:r w:rsidR="00402BAC" w:rsidRPr="00624DBA">
        <w:rPr>
          <w:lang w:val="en-GB"/>
        </w:rPr>
        <w:t xml:space="preserve">We would really like </w:t>
      </w:r>
      <w:proofErr w:type="gramStart"/>
      <w:r w:rsidR="00402BAC" w:rsidRPr="00624DBA">
        <w:rPr>
          <w:lang w:val="en-GB"/>
        </w:rPr>
        <w:t>a</w:t>
      </w:r>
      <w:proofErr w:type="gramEnd"/>
      <w:r w:rsidR="00402BAC" w:rsidRPr="00624DBA">
        <w:rPr>
          <w:lang w:val="en-GB"/>
        </w:rPr>
        <w:t xml:space="preserve"> herbal tea.</w:t>
      </w:r>
      <w:r w:rsidRPr="00624DBA">
        <w:rPr>
          <w:lang w:val="en-GB"/>
        </w:rPr>
        <w:br/>
      </w:r>
      <w:r w:rsidRPr="00996D5F">
        <w:rPr>
          <w:b/>
          <w:color w:val="009089"/>
          <w:lang w:val="en-GB"/>
        </w:rPr>
        <w:t>7</w:t>
      </w:r>
      <w:r w:rsidRPr="00624DBA">
        <w:rPr>
          <w:lang w:val="en-GB"/>
        </w:rPr>
        <w:tab/>
      </w:r>
      <w:r w:rsidR="00402BAC" w:rsidRPr="00624DBA">
        <w:rPr>
          <w:lang w:val="en-GB"/>
        </w:rPr>
        <w:t>Would you stay there for longer if it were possible?</w:t>
      </w:r>
    </w:p>
    <w:p w14:paraId="284FC7AB" w14:textId="141F0769" w:rsidR="00402BAC" w:rsidRPr="00DF043F" w:rsidRDefault="00402BAC" w:rsidP="00AC6C8E">
      <w:pPr>
        <w:pStyle w:val="ExerciseLetter"/>
        <w:rPr>
          <w:lang w:val="fr-FR"/>
        </w:rPr>
      </w:pPr>
      <w:r>
        <w:rPr>
          <w:lang w:val="fr-FR"/>
        </w:rPr>
        <w:t>2</w:t>
      </w:r>
    </w:p>
    <w:p w14:paraId="1868DD6E" w14:textId="76EF2AFA" w:rsidR="00427D57" w:rsidRPr="00A17A2C" w:rsidRDefault="00427D57" w:rsidP="00902952">
      <w:pPr>
        <w:pStyle w:val="NLNumberList"/>
        <w:numPr>
          <w:ilvl w:val="0"/>
          <w:numId w:val="88"/>
        </w:numPr>
        <w:tabs>
          <w:tab w:val="left" w:pos="2694"/>
        </w:tabs>
        <w:rPr>
          <w:lang w:val="en-GB"/>
        </w:rPr>
      </w:pPr>
      <w:proofErr w:type="gramStart"/>
      <w:r w:rsidRPr="00302B62">
        <w:rPr>
          <w:lang w:val="fr-FR"/>
        </w:rPr>
        <w:t>je</w:t>
      </w:r>
      <w:proofErr w:type="gramEnd"/>
      <w:r w:rsidRPr="00302B62">
        <w:rPr>
          <w:lang w:val="fr-FR"/>
        </w:rPr>
        <w:t xml:space="preserve"> regarderais</w:t>
      </w:r>
      <w:r w:rsidR="00A17A2C">
        <w:rPr>
          <w:lang w:val="fr-FR"/>
        </w:rPr>
        <w:tab/>
      </w:r>
      <w:r w:rsidR="00A17A2C" w:rsidRPr="003948CC">
        <w:rPr>
          <w:i/>
          <w:lang w:val="en-GB"/>
        </w:rPr>
        <w:t>I would look</w:t>
      </w:r>
    </w:p>
    <w:p w14:paraId="7F298CCB" w14:textId="31EFBCEC" w:rsidR="00427D57" w:rsidRPr="00504135" w:rsidRDefault="00402BAC" w:rsidP="003948CC">
      <w:pPr>
        <w:pStyle w:val="NLNumberList"/>
        <w:tabs>
          <w:tab w:val="left" w:pos="2694"/>
        </w:tabs>
        <w:rPr>
          <w:lang w:val="en-GB"/>
        </w:rPr>
      </w:pPr>
      <w:proofErr w:type="gramStart"/>
      <w:r w:rsidRPr="00302B62">
        <w:rPr>
          <w:lang w:val="fr-FR"/>
        </w:rPr>
        <w:t>vous</w:t>
      </w:r>
      <w:proofErr w:type="gramEnd"/>
      <w:r w:rsidRPr="00302B62">
        <w:rPr>
          <w:lang w:val="fr-FR"/>
        </w:rPr>
        <w:t xml:space="preserve"> aim</w:t>
      </w:r>
      <w:r w:rsidR="00427D57" w:rsidRPr="00302B62">
        <w:rPr>
          <w:lang w:val="fr-FR"/>
        </w:rPr>
        <w:t>eriez</w:t>
      </w:r>
      <w:r w:rsidR="00504135">
        <w:rPr>
          <w:lang w:val="fr-FR"/>
        </w:rPr>
        <w:tab/>
      </w:r>
      <w:r w:rsidR="00504135" w:rsidRPr="003948CC">
        <w:rPr>
          <w:i/>
          <w:lang w:val="en-GB"/>
        </w:rPr>
        <w:t>you would like/love</w:t>
      </w:r>
    </w:p>
    <w:p w14:paraId="79668E82" w14:textId="77777777" w:rsidR="00504135" w:rsidRPr="004454EC" w:rsidRDefault="00427D57" w:rsidP="003948CC">
      <w:pPr>
        <w:pStyle w:val="NLNumberList"/>
        <w:tabs>
          <w:tab w:val="left" w:pos="2694"/>
        </w:tabs>
        <w:rPr>
          <w:lang w:val="en-GB"/>
        </w:rPr>
      </w:pPr>
      <w:proofErr w:type="gramStart"/>
      <w:r w:rsidRPr="00302B62">
        <w:rPr>
          <w:lang w:val="fr-FR"/>
        </w:rPr>
        <w:t>tu</w:t>
      </w:r>
      <w:proofErr w:type="gramEnd"/>
      <w:r w:rsidRPr="00302B62">
        <w:rPr>
          <w:lang w:val="fr-FR"/>
        </w:rPr>
        <w:t xml:space="preserve"> lirais</w:t>
      </w:r>
      <w:r w:rsidR="00504135">
        <w:rPr>
          <w:lang w:val="fr-FR"/>
        </w:rPr>
        <w:tab/>
      </w:r>
      <w:r w:rsidR="00504135" w:rsidRPr="003948CC">
        <w:rPr>
          <w:i/>
          <w:lang w:val="en-GB"/>
        </w:rPr>
        <w:t>you would read</w:t>
      </w:r>
    </w:p>
    <w:p w14:paraId="5CAA8950" w14:textId="4F1BF219" w:rsidR="00427D57" w:rsidRPr="00302B62" w:rsidRDefault="00427D57" w:rsidP="003948CC">
      <w:pPr>
        <w:pStyle w:val="NLNumberList"/>
        <w:tabs>
          <w:tab w:val="left" w:pos="2694"/>
        </w:tabs>
        <w:rPr>
          <w:lang w:val="fr-FR"/>
        </w:rPr>
      </w:pPr>
      <w:proofErr w:type="gramStart"/>
      <w:r w:rsidRPr="00302B62">
        <w:rPr>
          <w:lang w:val="fr-FR"/>
        </w:rPr>
        <w:t>nous</w:t>
      </w:r>
      <w:proofErr w:type="gramEnd"/>
      <w:r w:rsidRPr="00302B62">
        <w:rPr>
          <w:lang w:val="fr-FR"/>
        </w:rPr>
        <w:t xml:space="preserve"> réussirions</w:t>
      </w:r>
      <w:r w:rsidR="00504135">
        <w:rPr>
          <w:lang w:val="fr-FR"/>
        </w:rPr>
        <w:tab/>
      </w:r>
      <w:r w:rsidR="00504135" w:rsidRPr="003948CC">
        <w:rPr>
          <w:i/>
          <w:lang w:val="en-GB"/>
        </w:rPr>
        <w:t>we would succeed</w:t>
      </w:r>
    </w:p>
    <w:p w14:paraId="14033112" w14:textId="5CBA7F8E" w:rsidR="00427D57" w:rsidRPr="00302B62" w:rsidRDefault="00427D57" w:rsidP="003948CC">
      <w:pPr>
        <w:pStyle w:val="NLNumberList"/>
        <w:tabs>
          <w:tab w:val="left" w:pos="2694"/>
        </w:tabs>
        <w:rPr>
          <w:lang w:val="fr-FR"/>
        </w:rPr>
      </w:pPr>
      <w:proofErr w:type="gramStart"/>
      <w:r w:rsidRPr="00302B62">
        <w:rPr>
          <w:lang w:val="fr-FR"/>
        </w:rPr>
        <w:t>il</w:t>
      </w:r>
      <w:proofErr w:type="gramEnd"/>
      <w:r w:rsidRPr="00302B62">
        <w:rPr>
          <w:lang w:val="fr-FR"/>
        </w:rPr>
        <w:t xml:space="preserve"> partirait</w:t>
      </w:r>
      <w:r w:rsidR="00504135">
        <w:rPr>
          <w:lang w:val="fr-FR"/>
        </w:rPr>
        <w:tab/>
      </w:r>
      <w:r w:rsidR="00504135" w:rsidRPr="003948CC">
        <w:rPr>
          <w:i/>
          <w:lang w:val="en-GB"/>
        </w:rPr>
        <w:t>he would leave/go</w:t>
      </w:r>
    </w:p>
    <w:p w14:paraId="26D55607" w14:textId="5BC21AE6" w:rsidR="00427D57" w:rsidRPr="00302B62" w:rsidRDefault="00427D57" w:rsidP="003948CC">
      <w:pPr>
        <w:pStyle w:val="NLNumberList"/>
        <w:tabs>
          <w:tab w:val="left" w:pos="2694"/>
        </w:tabs>
        <w:rPr>
          <w:lang w:val="fr-FR"/>
        </w:rPr>
      </w:pPr>
      <w:proofErr w:type="gramStart"/>
      <w:r w:rsidRPr="00302B62">
        <w:rPr>
          <w:lang w:val="fr-FR"/>
        </w:rPr>
        <w:t>on</w:t>
      </w:r>
      <w:proofErr w:type="gramEnd"/>
      <w:r w:rsidRPr="00302B62">
        <w:rPr>
          <w:lang w:val="fr-FR"/>
        </w:rPr>
        <w:t xml:space="preserve"> resterait</w:t>
      </w:r>
      <w:r w:rsidR="00504135">
        <w:rPr>
          <w:lang w:val="fr-FR"/>
        </w:rPr>
        <w:tab/>
      </w:r>
      <w:r w:rsidR="00504135" w:rsidRPr="003948CC">
        <w:rPr>
          <w:i/>
          <w:lang w:val="en-GB"/>
        </w:rPr>
        <w:t>one/we would stay</w:t>
      </w:r>
    </w:p>
    <w:p w14:paraId="6DD705D7" w14:textId="06C055D5" w:rsidR="00427D57" w:rsidRPr="00302B62" w:rsidRDefault="00427D57" w:rsidP="003948CC">
      <w:pPr>
        <w:pStyle w:val="NLNumberList"/>
        <w:tabs>
          <w:tab w:val="left" w:pos="2694"/>
        </w:tabs>
        <w:rPr>
          <w:lang w:val="fr-FR"/>
        </w:rPr>
      </w:pPr>
      <w:proofErr w:type="gramStart"/>
      <w:r w:rsidRPr="00302B62">
        <w:rPr>
          <w:lang w:val="fr-FR"/>
        </w:rPr>
        <w:t>nous</w:t>
      </w:r>
      <w:proofErr w:type="gramEnd"/>
      <w:r w:rsidRPr="00302B62">
        <w:rPr>
          <w:lang w:val="fr-FR"/>
        </w:rPr>
        <w:t xml:space="preserve"> nous reposerions</w:t>
      </w:r>
      <w:r w:rsidR="00504135">
        <w:rPr>
          <w:lang w:val="fr-FR"/>
        </w:rPr>
        <w:tab/>
      </w:r>
      <w:r w:rsidR="00504135" w:rsidRPr="003948CC">
        <w:rPr>
          <w:i/>
          <w:lang w:val="en-GB"/>
        </w:rPr>
        <w:t>we would rest</w:t>
      </w:r>
    </w:p>
    <w:p w14:paraId="16AF27D1" w14:textId="5EBDB2F5" w:rsidR="00427D57" w:rsidRPr="00302B62" w:rsidRDefault="00427D57" w:rsidP="003948CC">
      <w:pPr>
        <w:pStyle w:val="NLNumberList"/>
        <w:tabs>
          <w:tab w:val="left" w:pos="2694"/>
        </w:tabs>
        <w:rPr>
          <w:lang w:val="fr-FR"/>
        </w:rPr>
      </w:pPr>
      <w:proofErr w:type="gramStart"/>
      <w:r w:rsidRPr="00302B62">
        <w:rPr>
          <w:lang w:val="fr-FR"/>
        </w:rPr>
        <w:t>elles</w:t>
      </w:r>
      <w:proofErr w:type="gramEnd"/>
      <w:r w:rsidRPr="00302B62">
        <w:rPr>
          <w:lang w:val="fr-FR"/>
        </w:rPr>
        <w:t xml:space="preserve"> fêteraient</w:t>
      </w:r>
      <w:r w:rsidR="00A94E2D">
        <w:rPr>
          <w:lang w:val="fr-FR"/>
        </w:rPr>
        <w:tab/>
      </w:r>
      <w:r w:rsidR="00A94E2D" w:rsidRPr="003948CC">
        <w:rPr>
          <w:i/>
          <w:lang w:val="en-GB"/>
        </w:rPr>
        <w:t>they would celebrate</w:t>
      </w:r>
    </w:p>
    <w:p w14:paraId="5FA8B11D" w14:textId="380043EC" w:rsidR="00427D57" w:rsidRPr="00302B62" w:rsidRDefault="00427D57" w:rsidP="003948CC">
      <w:pPr>
        <w:pStyle w:val="NLNumberList"/>
        <w:tabs>
          <w:tab w:val="left" w:pos="2694"/>
        </w:tabs>
        <w:rPr>
          <w:lang w:val="fr-FR"/>
        </w:rPr>
      </w:pPr>
      <w:proofErr w:type="gramStart"/>
      <w:r w:rsidRPr="00302B62">
        <w:rPr>
          <w:lang w:val="fr-FR"/>
        </w:rPr>
        <w:t>vous</w:t>
      </w:r>
      <w:proofErr w:type="gramEnd"/>
      <w:r w:rsidRPr="00302B62">
        <w:rPr>
          <w:lang w:val="fr-FR"/>
        </w:rPr>
        <w:t xml:space="preserve"> apprécieriez</w:t>
      </w:r>
      <w:r w:rsidR="00A94E2D">
        <w:rPr>
          <w:lang w:val="fr-FR"/>
        </w:rPr>
        <w:tab/>
      </w:r>
      <w:r w:rsidR="00A94E2D" w:rsidRPr="003948CC">
        <w:rPr>
          <w:i/>
          <w:lang w:val="en-GB"/>
        </w:rPr>
        <w:t>you would appreciate</w:t>
      </w:r>
    </w:p>
    <w:p w14:paraId="1A223C02" w14:textId="1C44B322" w:rsidR="00427D57" w:rsidRPr="00302B62" w:rsidRDefault="00427D57" w:rsidP="003948CC">
      <w:pPr>
        <w:pStyle w:val="NLNumberList"/>
        <w:tabs>
          <w:tab w:val="left" w:pos="2694"/>
        </w:tabs>
        <w:rPr>
          <w:lang w:val="fr-FR"/>
        </w:rPr>
      </w:pPr>
      <w:proofErr w:type="gramStart"/>
      <w:r w:rsidRPr="00302B62">
        <w:rPr>
          <w:lang w:val="fr-FR"/>
        </w:rPr>
        <w:t>j’arriverais</w:t>
      </w:r>
      <w:proofErr w:type="gramEnd"/>
      <w:r w:rsidR="003948CC">
        <w:rPr>
          <w:lang w:val="fr-FR"/>
        </w:rPr>
        <w:tab/>
      </w:r>
      <w:r w:rsidR="003948CC" w:rsidRPr="003948CC">
        <w:rPr>
          <w:i/>
          <w:lang w:val="en-GB"/>
        </w:rPr>
        <w:t>I would arrive</w:t>
      </w:r>
    </w:p>
    <w:p w14:paraId="4D1D606A" w14:textId="215EB69E" w:rsidR="00427D57" w:rsidRPr="003948CC" w:rsidRDefault="00427D57" w:rsidP="003948CC">
      <w:pPr>
        <w:pStyle w:val="NLNumberList"/>
        <w:tabs>
          <w:tab w:val="left" w:pos="2694"/>
        </w:tabs>
        <w:rPr>
          <w:lang w:val="en-GB"/>
        </w:rPr>
      </w:pPr>
      <w:proofErr w:type="gramStart"/>
      <w:r w:rsidRPr="00302B62">
        <w:rPr>
          <w:lang w:val="fr-FR"/>
        </w:rPr>
        <w:t>ils</w:t>
      </w:r>
      <w:proofErr w:type="gramEnd"/>
      <w:r w:rsidRPr="00302B62">
        <w:rPr>
          <w:lang w:val="fr-FR"/>
        </w:rPr>
        <w:t xml:space="preserve"> se marieraient</w:t>
      </w:r>
      <w:r w:rsidR="003948CC">
        <w:rPr>
          <w:lang w:val="fr-FR"/>
        </w:rPr>
        <w:tab/>
      </w:r>
      <w:r w:rsidR="003948CC" w:rsidRPr="003948CC">
        <w:rPr>
          <w:i/>
          <w:lang w:val="en-GB"/>
        </w:rPr>
        <w:t>they would get married</w:t>
      </w:r>
    </w:p>
    <w:p w14:paraId="55067127" w14:textId="77777777" w:rsidR="003948CC" w:rsidRPr="004454EC" w:rsidRDefault="00402BAC" w:rsidP="003948CC">
      <w:pPr>
        <w:pStyle w:val="NLNumberList"/>
        <w:tabs>
          <w:tab w:val="left" w:pos="2694"/>
        </w:tabs>
        <w:rPr>
          <w:lang w:val="en-GB"/>
        </w:rPr>
      </w:pPr>
      <w:proofErr w:type="gramStart"/>
      <w:r>
        <w:rPr>
          <w:lang w:val="fr-FR"/>
        </w:rPr>
        <w:t>tu</w:t>
      </w:r>
      <w:proofErr w:type="gramEnd"/>
      <w:r>
        <w:rPr>
          <w:lang w:val="fr-FR"/>
        </w:rPr>
        <w:t xml:space="preserve"> écrirais</w:t>
      </w:r>
      <w:r w:rsidR="003948CC">
        <w:rPr>
          <w:lang w:val="fr-FR"/>
        </w:rPr>
        <w:tab/>
      </w:r>
      <w:r w:rsidR="003948CC" w:rsidRPr="003948CC">
        <w:rPr>
          <w:i/>
          <w:lang w:val="en-GB"/>
        </w:rPr>
        <w:t>you would write</w:t>
      </w:r>
    </w:p>
    <w:p w14:paraId="4A4C7482" w14:textId="46426B69" w:rsidR="00402BAC" w:rsidRPr="000E5B9D" w:rsidRDefault="00402BAC" w:rsidP="004D69CC">
      <w:pPr>
        <w:pStyle w:val="ExerciseLetter"/>
        <w:rPr>
          <w:lang w:val="fr-FR"/>
        </w:rPr>
      </w:pPr>
      <w:r>
        <w:rPr>
          <w:lang w:val="fr-FR"/>
        </w:rPr>
        <w:lastRenderedPageBreak/>
        <w:t>3</w:t>
      </w:r>
    </w:p>
    <w:p w14:paraId="1CDA0BB1" w14:textId="77777777" w:rsidR="004054AF" w:rsidRPr="00457373" w:rsidRDefault="00402BAC" w:rsidP="00902952">
      <w:pPr>
        <w:pStyle w:val="NLNumberList"/>
        <w:numPr>
          <w:ilvl w:val="0"/>
          <w:numId w:val="186"/>
        </w:numPr>
        <w:tabs>
          <w:tab w:val="left" w:pos="1985"/>
        </w:tabs>
        <w:rPr>
          <w:lang w:val="en-GB"/>
        </w:rPr>
      </w:pPr>
      <w:proofErr w:type="gramStart"/>
      <w:r w:rsidRPr="00457373">
        <w:rPr>
          <w:lang w:val="fr-FR"/>
        </w:rPr>
        <w:t>j’irais</w:t>
      </w:r>
      <w:proofErr w:type="gramEnd"/>
      <w:r w:rsidR="00FC0A8B" w:rsidRPr="00457373">
        <w:rPr>
          <w:lang w:val="fr-FR"/>
        </w:rPr>
        <w:tab/>
      </w:r>
      <w:r w:rsidR="00FC0A8B" w:rsidRPr="00457373">
        <w:rPr>
          <w:i/>
          <w:lang w:val="en-GB"/>
        </w:rPr>
        <w:t>I would go</w:t>
      </w:r>
    </w:p>
    <w:p w14:paraId="46DC25C2" w14:textId="73FF53F9" w:rsidR="004454EC" w:rsidRPr="00457373" w:rsidRDefault="004454EC" w:rsidP="00902952">
      <w:pPr>
        <w:pStyle w:val="NLNumberList"/>
        <w:numPr>
          <w:ilvl w:val="0"/>
          <w:numId w:val="186"/>
        </w:numPr>
        <w:tabs>
          <w:tab w:val="left" w:pos="1985"/>
        </w:tabs>
        <w:rPr>
          <w:lang w:val="en-GB"/>
        </w:rPr>
      </w:pPr>
      <w:proofErr w:type="gramStart"/>
      <w:r w:rsidRPr="00457373">
        <w:rPr>
          <w:lang w:val="fr-FR"/>
        </w:rPr>
        <w:t>tu</w:t>
      </w:r>
      <w:proofErr w:type="gramEnd"/>
      <w:r w:rsidRPr="00457373">
        <w:rPr>
          <w:lang w:val="fr-FR"/>
        </w:rPr>
        <w:t xml:space="preserve"> aurais</w:t>
      </w:r>
      <w:r w:rsidR="00FC0A8B" w:rsidRPr="00457373">
        <w:rPr>
          <w:lang w:val="fr-FR"/>
        </w:rPr>
        <w:tab/>
      </w:r>
      <w:r w:rsidR="00FC0A8B" w:rsidRPr="00457373">
        <w:rPr>
          <w:i/>
          <w:lang w:val="en-GB"/>
        </w:rPr>
        <w:t>you would have</w:t>
      </w:r>
    </w:p>
    <w:p w14:paraId="028603BD" w14:textId="083516DB" w:rsidR="004454EC" w:rsidRPr="00457373" w:rsidRDefault="004454EC" w:rsidP="00902952">
      <w:pPr>
        <w:pStyle w:val="NLNumberList"/>
        <w:numPr>
          <w:ilvl w:val="0"/>
          <w:numId w:val="186"/>
        </w:numPr>
        <w:tabs>
          <w:tab w:val="left" w:pos="1985"/>
        </w:tabs>
        <w:rPr>
          <w:lang w:val="en-GB"/>
        </w:rPr>
      </w:pPr>
      <w:proofErr w:type="gramStart"/>
      <w:r w:rsidRPr="00457373">
        <w:rPr>
          <w:lang w:val="fr-FR"/>
        </w:rPr>
        <w:t>vous</w:t>
      </w:r>
      <w:proofErr w:type="gramEnd"/>
      <w:r w:rsidRPr="00457373">
        <w:rPr>
          <w:lang w:val="fr-FR"/>
        </w:rPr>
        <w:t xml:space="preserve"> enverriez</w:t>
      </w:r>
      <w:r w:rsidR="004054AF" w:rsidRPr="00457373">
        <w:rPr>
          <w:lang w:val="fr-FR"/>
        </w:rPr>
        <w:tab/>
      </w:r>
      <w:r w:rsidR="004054AF" w:rsidRPr="00457373">
        <w:rPr>
          <w:i/>
          <w:lang w:val="en-GB"/>
        </w:rPr>
        <w:t>you would send</w:t>
      </w:r>
    </w:p>
    <w:p w14:paraId="3ABCD46A" w14:textId="4A053926" w:rsidR="004454EC" w:rsidRPr="00457373" w:rsidRDefault="004454EC" w:rsidP="00902952">
      <w:pPr>
        <w:pStyle w:val="NLNumberList"/>
        <w:numPr>
          <w:ilvl w:val="0"/>
          <w:numId w:val="186"/>
        </w:numPr>
        <w:tabs>
          <w:tab w:val="left" w:pos="1985"/>
        </w:tabs>
        <w:rPr>
          <w:lang w:val="en-GB"/>
        </w:rPr>
      </w:pPr>
      <w:proofErr w:type="gramStart"/>
      <w:r w:rsidRPr="00457373">
        <w:rPr>
          <w:lang w:val="fr-FR"/>
        </w:rPr>
        <w:t>on</w:t>
      </w:r>
      <w:proofErr w:type="gramEnd"/>
      <w:r w:rsidRPr="00457373">
        <w:rPr>
          <w:lang w:val="fr-FR"/>
        </w:rPr>
        <w:t xml:space="preserve"> serait</w:t>
      </w:r>
      <w:r w:rsidR="004054AF" w:rsidRPr="00457373">
        <w:rPr>
          <w:lang w:val="fr-FR"/>
        </w:rPr>
        <w:tab/>
      </w:r>
      <w:r w:rsidR="004054AF" w:rsidRPr="00457373">
        <w:rPr>
          <w:i/>
          <w:lang w:val="en-GB"/>
        </w:rPr>
        <w:t>one/we would be</w:t>
      </w:r>
    </w:p>
    <w:p w14:paraId="385C0B67" w14:textId="65F2DD5D" w:rsidR="004454EC" w:rsidRPr="00457373" w:rsidRDefault="004454EC" w:rsidP="00902952">
      <w:pPr>
        <w:pStyle w:val="NLNumberList"/>
        <w:numPr>
          <w:ilvl w:val="0"/>
          <w:numId w:val="186"/>
        </w:numPr>
        <w:tabs>
          <w:tab w:val="left" w:pos="1985"/>
        </w:tabs>
        <w:rPr>
          <w:lang w:val="en-GB"/>
        </w:rPr>
      </w:pPr>
      <w:proofErr w:type="gramStart"/>
      <w:r w:rsidRPr="00457373">
        <w:rPr>
          <w:lang w:val="fr-FR"/>
        </w:rPr>
        <w:t>il</w:t>
      </w:r>
      <w:proofErr w:type="gramEnd"/>
      <w:r w:rsidRPr="00457373">
        <w:rPr>
          <w:lang w:val="fr-FR"/>
        </w:rPr>
        <w:t xml:space="preserve"> faudrait</w:t>
      </w:r>
      <w:r w:rsidR="004054AF" w:rsidRPr="00457373">
        <w:rPr>
          <w:lang w:val="fr-FR"/>
        </w:rPr>
        <w:tab/>
      </w:r>
      <w:r w:rsidR="004054AF" w:rsidRPr="00457373">
        <w:rPr>
          <w:i/>
          <w:lang w:val="en-GB"/>
        </w:rPr>
        <w:t xml:space="preserve">x should (depending on the subject, </w:t>
      </w:r>
      <w:proofErr w:type="spellStart"/>
      <w:r w:rsidR="004054AF" w:rsidRPr="00457373">
        <w:rPr>
          <w:i/>
          <w:lang w:val="en-GB"/>
        </w:rPr>
        <w:t>e.g</w:t>
      </w:r>
      <w:proofErr w:type="spellEnd"/>
      <w:r w:rsidR="004054AF" w:rsidRPr="00624DBA">
        <w:rPr>
          <w:i/>
          <w:lang w:val="fr-FR"/>
        </w:rPr>
        <w:t xml:space="preserve">. </w:t>
      </w:r>
      <w:r w:rsidR="004054AF" w:rsidRPr="00624DBA">
        <w:rPr>
          <w:lang w:val="fr-FR"/>
        </w:rPr>
        <w:t>il faudrait que tu…</w:t>
      </w:r>
      <w:r w:rsidR="004054AF" w:rsidRPr="00457373">
        <w:rPr>
          <w:i/>
          <w:lang w:val="en-GB"/>
        </w:rPr>
        <w:t xml:space="preserve"> = you should</w:t>
      </w:r>
      <w:r w:rsidR="004054AF" w:rsidRPr="00457373">
        <w:rPr>
          <w:lang w:val="en-GB"/>
        </w:rPr>
        <w:t>)</w:t>
      </w:r>
    </w:p>
    <w:p w14:paraId="638D10B0" w14:textId="21CD112E" w:rsidR="004454EC" w:rsidRPr="00457373" w:rsidRDefault="004454EC" w:rsidP="00902952">
      <w:pPr>
        <w:pStyle w:val="NLNumberList"/>
        <w:numPr>
          <w:ilvl w:val="0"/>
          <w:numId w:val="186"/>
        </w:numPr>
        <w:tabs>
          <w:tab w:val="left" w:pos="1985"/>
        </w:tabs>
        <w:rPr>
          <w:lang w:val="en-GB"/>
        </w:rPr>
      </w:pPr>
      <w:proofErr w:type="gramStart"/>
      <w:r w:rsidRPr="00457373">
        <w:rPr>
          <w:lang w:val="fr-FR"/>
        </w:rPr>
        <w:t>nous</w:t>
      </w:r>
      <w:proofErr w:type="gramEnd"/>
      <w:r w:rsidRPr="00457373">
        <w:rPr>
          <w:lang w:val="fr-FR"/>
        </w:rPr>
        <w:t xml:space="preserve"> ferions</w:t>
      </w:r>
      <w:r w:rsidR="004054AF" w:rsidRPr="00457373">
        <w:rPr>
          <w:lang w:val="fr-FR"/>
        </w:rPr>
        <w:tab/>
      </w:r>
      <w:r w:rsidR="004054AF" w:rsidRPr="00457373">
        <w:rPr>
          <w:i/>
          <w:lang w:val="en-GB"/>
        </w:rPr>
        <w:t>we would do</w:t>
      </w:r>
    </w:p>
    <w:p w14:paraId="16FFDE16" w14:textId="3678ECEB" w:rsidR="004454EC" w:rsidRPr="00457373" w:rsidRDefault="00402BAC" w:rsidP="00902952">
      <w:pPr>
        <w:pStyle w:val="NLNumberList"/>
        <w:numPr>
          <w:ilvl w:val="0"/>
          <w:numId w:val="186"/>
        </w:numPr>
        <w:tabs>
          <w:tab w:val="left" w:pos="1985"/>
        </w:tabs>
        <w:rPr>
          <w:lang w:val="en-GB"/>
        </w:rPr>
      </w:pPr>
      <w:proofErr w:type="gramStart"/>
      <w:r w:rsidRPr="00457373">
        <w:rPr>
          <w:lang w:val="fr-FR"/>
        </w:rPr>
        <w:t>il</w:t>
      </w:r>
      <w:proofErr w:type="gramEnd"/>
      <w:r w:rsidRPr="00457373">
        <w:rPr>
          <w:lang w:val="fr-FR"/>
        </w:rPr>
        <w:t xml:space="preserve"> ple</w:t>
      </w:r>
      <w:r w:rsidR="004454EC" w:rsidRPr="00457373">
        <w:rPr>
          <w:lang w:val="fr-FR"/>
        </w:rPr>
        <w:t>uvrait</w:t>
      </w:r>
      <w:r w:rsidR="004054AF" w:rsidRPr="00457373">
        <w:rPr>
          <w:lang w:val="fr-FR"/>
        </w:rPr>
        <w:tab/>
      </w:r>
      <w:r w:rsidR="004054AF" w:rsidRPr="00457373">
        <w:rPr>
          <w:i/>
          <w:lang w:val="en-GB"/>
        </w:rPr>
        <w:t>it would rain</w:t>
      </w:r>
    </w:p>
    <w:p w14:paraId="049CFFD0" w14:textId="389423DC" w:rsidR="004454EC" w:rsidRPr="00457373" w:rsidRDefault="004454EC" w:rsidP="00902952">
      <w:pPr>
        <w:pStyle w:val="NLNumberList"/>
        <w:numPr>
          <w:ilvl w:val="0"/>
          <w:numId w:val="186"/>
        </w:numPr>
        <w:tabs>
          <w:tab w:val="left" w:pos="1985"/>
        </w:tabs>
        <w:rPr>
          <w:lang w:val="en-GB"/>
        </w:rPr>
      </w:pPr>
      <w:proofErr w:type="gramStart"/>
      <w:r w:rsidRPr="00457373">
        <w:rPr>
          <w:lang w:val="fr-FR"/>
        </w:rPr>
        <w:t>elles</w:t>
      </w:r>
      <w:proofErr w:type="gramEnd"/>
      <w:r w:rsidRPr="00457373">
        <w:rPr>
          <w:lang w:val="fr-FR"/>
        </w:rPr>
        <w:t xml:space="preserve"> sauraient</w:t>
      </w:r>
      <w:r w:rsidR="004054AF" w:rsidRPr="00457373">
        <w:rPr>
          <w:lang w:val="fr-FR"/>
        </w:rPr>
        <w:tab/>
      </w:r>
      <w:r w:rsidR="004054AF" w:rsidRPr="00457373">
        <w:rPr>
          <w:i/>
          <w:lang w:val="en-GB"/>
        </w:rPr>
        <w:t>they would know</w:t>
      </w:r>
    </w:p>
    <w:p w14:paraId="2B0F32FD" w14:textId="77777777" w:rsidR="004054AF" w:rsidRPr="00457373" w:rsidRDefault="004454EC" w:rsidP="00902952">
      <w:pPr>
        <w:pStyle w:val="NLNumberList"/>
        <w:numPr>
          <w:ilvl w:val="0"/>
          <w:numId w:val="186"/>
        </w:numPr>
        <w:tabs>
          <w:tab w:val="left" w:pos="1985"/>
        </w:tabs>
        <w:rPr>
          <w:lang w:val="en-GB"/>
        </w:rPr>
      </w:pPr>
      <w:proofErr w:type="gramStart"/>
      <w:r w:rsidRPr="00457373">
        <w:rPr>
          <w:lang w:val="fr-FR"/>
        </w:rPr>
        <w:t>ils</w:t>
      </w:r>
      <w:proofErr w:type="gramEnd"/>
      <w:r w:rsidRPr="00457373">
        <w:rPr>
          <w:lang w:val="fr-FR"/>
        </w:rPr>
        <w:t xml:space="preserve"> tiendraient</w:t>
      </w:r>
      <w:r w:rsidR="004054AF" w:rsidRPr="00457373">
        <w:rPr>
          <w:lang w:val="fr-FR"/>
        </w:rPr>
        <w:tab/>
      </w:r>
      <w:r w:rsidR="004054AF" w:rsidRPr="00457373">
        <w:rPr>
          <w:i/>
          <w:lang w:val="en-GB"/>
        </w:rPr>
        <w:t>they would hold</w:t>
      </w:r>
    </w:p>
    <w:p w14:paraId="1329F1A8" w14:textId="77777777" w:rsidR="004054AF" w:rsidRPr="00457373" w:rsidRDefault="004454EC" w:rsidP="00902952">
      <w:pPr>
        <w:pStyle w:val="NLNumberList"/>
        <w:numPr>
          <w:ilvl w:val="0"/>
          <w:numId w:val="186"/>
        </w:numPr>
        <w:tabs>
          <w:tab w:val="left" w:pos="1985"/>
        </w:tabs>
        <w:rPr>
          <w:lang w:val="en-GB"/>
        </w:rPr>
      </w:pPr>
      <w:proofErr w:type="gramStart"/>
      <w:r w:rsidRPr="00457373">
        <w:rPr>
          <w:lang w:val="fr-FR"/>
        </w:rPr>
        <w:t>vous</w:t>
      </w:r>
      <w:proofErr w:type="gramEnd"/>
      <w:r w:rsidRPr="00457373">
        <w:rPr>
          <w:lang w:val="fr-FR"/>
        </w:rPr>
        <w:t xml:space="preserve"> viendriez</w:t>
      </w:r>
      <w:r w:rsidR="004054AF" w:rsidRPr="00457373">
        <w:rPr>
          <w:lang w:val="fr-FR"/>
        </w:rPr>
        <w:tab/>
      </w:r>
      <w:r w:rsidR="004054AF" w:rsidRPr="00457373">
        <w:rPr>
          <w:i/>
          <w:lang w:val="en-GB"/>
        </w:rPr>
        <w:t>you would come</w:t>
      </w:r>
    </w:p>
    <w:p w14:paraId="4238D8E8" w14:textId="21937306" w:rsidR="004454EC" w:rsidRPr="00457373" w:rsidRDefault="004454EC" w:rsidP="00902952">
      <w:pPr>
        <w:pStyle w:val="NLNumberList"/>
        <w:numPr>
          <w:ilvl w:val="0"/>
          <w:numId w:val="186"/>
        </w:numPr>
        <w:tabs>
          <w:tab w:val="left" w:pos="1985"/>
        </w:tabs>
        <w:rPr>
          <w:lang w:val="en-GB"/>
        </w:rPr>
      </w:pPr>
      <w:proofErr w:type="gramStart"/>
      <w:r w:rsidRPr="00457373">
        <w:rPr>
          <w:lang w:val="fr-FR"/>
        </w:rPr>
        <w:t>nous</w:t>
      </w:r>
      <w:proofErr w:type="gramEnd"/>
      <w:r w:rsidRPr="00457373">
        <w:rPr>
          <w:lang w:val="fr-FR"/>
        </w:rPr>
        <w:t xml:space="preserve"> verrions</w:t>
      </w:r>
      <w:r w:rsidR="004054AF" w:rsidRPr="00457373">
        <w:rPr>
          <w:lang w:val="fr-FR"/>
        </w:rPr>
        <w:tab/>
      </w:r>
      <w:r w:rsidR="004054AF" w:rsidRPr="00457373">
        <w:rPr>
          <w:i/>
          <w:lang w:val="en-GB"/>
        </w:rPr>
        <w:t>we would see</w:t>
      </w:r>
    </w:p>
    <w:p w14:paraId="30D240E9" w14:textId="77777777" w:rsidR="004054AF" w:rsidRPr="00457373" w:rsidRDefault="00402BAC" w:rsidP="00902952">
      <w:pPr>
        <w:pStyle w:val="NLNumberList"/>
        <w:numPr>
          <w:ilvl w:val="0"/>
          <w:numId w:val="186"/>
        </w:numPr>
        <w:tabs>
          <w:tab w:val="left" w:pos="1985"/>
        </w:tabs>
        <w:rPr>
          <w:lang w:val="en-GB"/>
        </w:rPr>
      </w:pPr>
      <w:proofErr w:type="gramStart"/>
      <w:r w:rsidRPr="00457373">
        <w:rPr>
          <w:lang w:val="fr-FR"/>
        </w:rPr>
        <w:t>je</w:t>
      </w:r>
      <w:proofErr w:type="gramEnd"/>
      <w:r w:rsidRPr="00457373">
        <w:rPr>
          <w:lang w:val="fr-FR"/>
        </w:rPr>
        <w:t xml:space="preserve"> voudrais</w:t>
      </w:r>
      <w:r w:rsidR="004054AF" w:rsidRPr="00457373">
        <w:rPr>
          <w:lang w:val="fr-FR"/>
        </w:rPr>
        <w:tab/>
      </w:r>
      <w:r w:rsidR="004054AF" w:rsidRPr="00457373">
        <w:rPr>
          <w:i/>
          <w:lang w:val="en-GB"/>
        </w:rPr>
        <w:t>I would like</w:t>
      </w:r>
    </w:p>
    <w:p w14:paraId="0DFA0A79" w14:textId="5D72F1CB" w:rsidR="00402BAC" w:rsidRPr="00DF043F" w:rsidRDefault="00402BAC" w:rsidP="004D69CC">
      <w:pPr>
        <w:pStyle w:val="ExerciseLetter"/>
        <w:rPr>
          <w:lang w:val="fr-FR"/>
        </w:rPr>
      </w:pPr>
      <w:r>
        <w:rPr>
          <w:lang w:val="fr-FR"/>
        </w:rPr>
        <w:t>4</w:t>
      </w:r>
    </w:p>
    <w:p w14:paraId="5E0ECE24" w14:textId="6AD5BF77" w:rsidR="00402BAC" w:rsidRPr="00624DBA" w:rsidRDefault="00402BAC" w:rsidP="00902952">
      <w:pPr>
        <w:pStyle w:val="NLNumberList"/>
        <w:numPr>
          <w:ilvl w:val="0"/>
          <w:numId w:val="89"/>
        </w:numPr>
        <w:rPr>
          <w:lang w:val="fr-FR"/>
        </w:rPr>
      </w:pPr>
      <w:r w:rsidRPr="00624DBA">
        <w:rPr>
          <w:lang w:val="fr-FR"/>
        </w:rPr>
        <w:t>J'aimerais vraiment partir en Italie.</w:t>
      </w:r>
    </w:p>
    <w:p w14:paraId="79071284" w14:textId="3BC66C22" w:rsidR="00402BAC" w:rsidRPr="00624DBA" w:rsidRDefault="00402BAC" w:rsidP="00902952">
      <w:pPr>
        <w:pStyle w:val="NLNumberList"/>
        <w:numPr>
          <w:ilvl w:val="0"/>
          <w:numId w:val="89"/>
        </w:numPr>
        <w:rPr>
          <w:lang w:val="fr-FR"/>
        </w:rPr>
      </w:pPr>
      <w:r w:rsidRPr="00624DBA">
        <w:rPr>
          <w:lang w:val="fr-FR"/>
        </w:rPr>
        <w:t xml:space="preserve">Les couples de même sexe devraient avoir le droit de </w:t>
      </w:r>
      <w:r w:rsidR="00CA2501" w:rsidRPr="00624DBA">
        <w:rPr>
          <w:lang w:val="fr-FR"/>
        </w:rPr>
        <w:t>se marier dans plus de pays.</w:t>
      </w:r>
    </w:p>
    <w:p w14:paraId="1F5E512F" w14:textId="37F8E0C4" w:rsidR="00402BAC" w:rsidRPr="00624DBA" w:rsidRDefault="00402BAC" w:rsidP="00902952">
      <w:pPr>
        <w:pStyle w:val="NLNumberList"/>
        <w:numPr>
          <w:ilvl w:val="0"/>
          <w:numId w:val="89"/>
        </w:numPr>
        <w:rPr>
          <w:lang w:val="fr-FR"/>
        </w:rPr>
      </w:pPr>
      <w:r w:rsidRPr="00624DBA">
        <w:rPr>
          <w:lang w:val="fr-FR"/>
        </w:rPr>
        <w:t>Il serait très difficile de déterminer le nombre exact d’étudiants qui ont fait une année sabbatique.</w:t>
      </w:r>
    </w:p>
    <w:p w14:paraId="005D3C0A" w14:textId="61D38064" w:rsidR="00402BAC" w:rsidRPr="00624DBA" w:rsidRDefault="00402BAC" w:rsidP="00902952">
      <w:pPr>
        <w:pStyle w:val="NLNumberList"/>
        <w:numPr>
          <w:ilvl w:val="0"/>
          <w:numId w:val="89"/>
        </w:numPr>
        <w:rPr>
          <w:lang w:val="fr-FR"/>
        </w:rPr>
      </w:pPr>
      <w:r w:rsidRPr="00624DBA">
        <w:rPr>
          <w:lang w:val="fr-FR"/>
        </w:rPr>
        <w:t>Vous seriez prêt à travailler comme bénévole en Afrique ?</w:t>
      </w:r>
    </w:p>
    <w:p w14:paraId="13D4F572" w14:textId="09F15738" w:rsidR="00402BAC" w:rsidRPr="00624DBA" w:rsidRDefault="00402BAC" w:rsidP="00902952">
      <w:pPr>
        <w:pStyle w:val="NLNumberList"/>
        <w:numPr>
          <w:ilvl w:val="0"/>
          <w:numId w:val="89"/>
        </w:numPr>
        <w:rPr>
          <w:lang w:val="fr-FR"/>
        </w:rPr>
      </w:pPr>
      <w:r w:rsidRPr="00624DBA">
        <w:rPr>
          <w:lang w:val="fr-FR"/>
        </w:rPr>
        <w:t>Tu ferais de ton mieux pour les aider.</w:t>
      </w:r>
    </w:p>
    <w:p w14:paraId="6BD8D787" w14:textId="0AABBF7C" w:rsidR="00402BAC" w:rsidRPr="00DC4AD2" w:rsidRDefault="00402BAC" w:rsidP="00902952">
      <w:pPr>
        <w:pStyle w:val="NLNumberList"/>
        <w:numPr>
          <w:ilvl w:val="0"/>
          <w:numId w:val="89"/>
        </w:numPr>
        <w:rPr>
          <w:rFonts w:ascii="Sylfaen" w:hAnsi="Sylfaen"/>
          <w:lang w:val="fr-FR"/>
        </w:rPr>
      </w:pPr>
      <w:r w:rsidRPr="00624DBA">
        <w:rPr>
          <w:lang w:val="fr-FR"/>
        </w:rPr>
        <w:t>Nous préfèrerions écouter</w:t>
      </w:r>
      <w:r w:rsidRPr="00DC4AD2">
        <w:rPr>
          <w:lang w:val="fr-FR"/>
        </w:rPr>
        <w:t xml:space="preserve"> de la musique classique.</w:t>
      </w:r>
    </w:p>
    <w:p w14:paraId="0D6ADC4A" w14:textId="704E35C6" w:rsidR="00402BAC" w:rsidRPr="00DF043F" w:rsidRDefault="00402BAC" w:rsidP="004D69CC">
      <w:pPr>
        <w:pStyle w:val="ExerciseLetter"/>
        <w:rPr>
          <w:lang w:val="fr-FR"/>
        </w:rPr>
      </w:pPr>
      <w:r>
        <w:rPr>
          <w:lang w:val="fr-FR"/>
        </w:rPr>
        <w:t>5</w:t>
      </w:r>
    </w:p>
    <w:p w14:paraId="5CDEC048" w14:textId="77777777" w:rsidR="001115C5" w:rsidRDefault="001115C5" w:rsidP="00902952">
      <w:pPr>
        <w:pStyle w:val="NLNumberList"/>
        <w:numPr>
          <w:ilvl w:val="0"/>
          <w:numId w:val="90"/>
        </w:numPr>
        <w:rPr>
          <w:lang w:val="fr-FR"/>
        </w:rPr>
        <w:sectPr w:rsidR="001115C5" w:rsidSect="00065640">
          <w:type w:val="continuous"/>
          <w:pgSz w:w="11906" w:h="16838"/>
          <w:pgMar w:top="1701" w:right="1701" w:bottom="1418" w:left="1701" w:header="709" w:footer="709" w:gutter="0"/>
          <w:cols w:space="708"/>
          <w:titlePg/>
          <w:docGrid w:linePitch="360"/>
        </w:sectPr>
      </w:pPr>
    </w:p>
    <w:p w14:paraId="58F6DFE9" w14:textId="624A7105" w:rsidR="00203483" w:rsidRPr="00203483" w:rsidRDefault="00203483" w:rsidP="00902952">
      <w:pPr>
        <w:pStyle w:val="NLNumberList"/>
        <w:numPr>
          <w:ilvl w:val="0"/>
          <w:numId w:val="90"/>
        </w:numPr>
        <w:rPr>
          <w:lang w:val="fr-FR"/>
        </w:rPr>
      </w:pPr>
      <w:proofErr w:type="gramStart"/>
      <w:r w:rsidRPr="00203483">
        <w:rPr>
          <w:lang w:val="fr-FR"/>
        </w:rPr>
        <w:t>auraient</w:t>
      </w:r>
      <w:proofErr w:type="gramEnd"/>
    </w:p>
    <w:p w14:paraId="5EB57F05" w14:textId="5E1E7A94" w:rsidR="00203483" w:rsidRPr="00203483" w:rsidRDefault="00203483" w:rsidP="00902952">
      <w:pPr>
        <w:pStyle w:val="NLNumberList"/>
        <w:numPr>
          <w:ilvl w:val="0"/>
          <w:numId w:val="90"/>
        </w:numPr>
        <w:rPr>
          <w:lang w:val="fr-FR"/>
        </w:rPr>
      </w:pPr>
      <w:proofErr w:type="gramStart"/>
      <w:r w:rsidRPr="00203483">
        <w:rPr>
          <w:lang w:val="fr-FR"/>
        </w:rPr>
        <w:t>déplairait</w:t>
      </w:r>
      <w:proofErr w:type="gramEnd"/>
    </w:p>
    <w:p w14:paraId="0961ACB8" w14:textId="52517374" w:rsidR="00203483" w:rsidRPr="00203483" w:rsidRDefault="00203483" w:rsidP="00902952">
      <w:pPr>
        <w:pStyle w:val="NLNumberList"/>
        <w:numPr>
          <w:ilvl w:val="0"/>
          <w:numId w:val="90"/>
        </w:numPr>
        <w:rPr>
          <w:lang w:val="fr-FR"/>
        </w:rPr>
      </w:pPr>
      <w:proofErr w:type="gramStart"/>
      <w:r w:rsidRPr="00203483">
        <w:rPr>
          <w:lang w:val="fr-FR"/>
        </w:rPr>
        <w:t>vaudrait</w:t>
      </w:r>
      <w:proofErr w:type="gramEnd"/>
    </w:p>
    <w:p w14:paraId="6465DB54" w14:textId="19C7145E" w:rsidR="00203483" w:rsidRPr="00203483" w:rsidRDefault="00203483" w:rsidP="00902952">
      <w:pPr>
        <w:pStyle w:val="NLNumberList"/>
        <w:numPr>
          <w:ilvl w:val="0"/>
          <w:numId w:val="90"/>
        </w:numPr>
        <w:rPr>
          <w:lang w:val="fr-FR"/>
        </w:rPr>
      </w:pPr>
      <w:proofErr w:type="gramStart"/>
      <w:r w:rsidRPr="00203483">
        <w:rPr>
          <w:lang w:val="fr-FR"/>
        </w:rPr>
        <w:t>partagerais</w:t>
      </w:r>
      <w:proofErr w:type="gramEnd"/>
    </w:p>
    <w:p w14:paraId="0107A41C" w14:textId="05650ADB" w:rsidR="00203483" w:rsidRPr="00203483" w:rsidRDefault="00203483" w:rsidP="00902952">
      <w:pPr>
        <w:pStyle w:val="NLNumberList"/>
        <w:numPr>
          <w:ilvl w:val="0"/>
          <w:numId w:val="90"/>
        </w:numPr>
        <w:rPr>
          <w:lang w:val="fr-FR"/>
        </w:rPr>
      </w:pPr>
      <w:proofErr w:type="gramStart"/>
      <w:r w:rsidRPr="00203483">
        <w:rPr>
          <w:lang w:val="fr-FR"/>
        </w:rPr>
        <w:t>irions</w:t>
      </w:r>
      <w:proofErr w:type="gramEnd"/>
    </w:p>
    <w:p w14:paraId="2A517D7F" w14:textId="105E2996" w:rsidR="00203483" w:rsidRPr="00203483" w:rsidRDefault="00203483" w:rsidP="00902952">
      <w:pPr>
        <w:pStyle w:val="NLNumberList"/>
        <w:numPr>
          <w:ilvl w:val="0"/>
          <w:numId w:val="90"/>
        </w:numPr>
        <w:rPr>
          <w:lang w:val="fr-FR"/>
        </w:rPr>
      </w:pPr>
      <w:proofErr w:type="gramStart"/>
      <w:r w:rsidRPr="00203483">
        <w:rPr>
          <w:lang w:val="fr-FR"/>
        </w:rPr>
        <w:t>feriez</w:t>
      </w:r>
      <w:proofErr w:type="gramEnd"/>
    </w:p>
    <w:p w14:paraId="16AB4D92" w14:textId="076E118C" w:rsidR="00203483" w:rsidRPr="00203483" w:rsidRDefault="00203483" w:rsidP="00902952">
      <w:pPr>
        <w:pStyle w:val="NLNumberList"/>
        <w:numPr>
          <w:ilvl w:val="0"/>
          <w:numId w:val="90"/>
        </w:numPr>
        <w:rPr>
          <w:lang w:val="fr-FR"/>
        </w:rPr>
      </w:pPr>
      <w:proofErr w:type="gramStart"/>
      <w:r w:rsidRPr="00203483">
        <w:rPr>
          <w:lang w:val="fr-FR"/>
        </w:rPr>
        <w:t>couterait</w:t>
      </w:r>
      <w:proofErr w:type="gramEnd"/>
    </w:p>
    <w:p w14:paraId="485CFD34" w14:textId="24A3E83A" w:rsidR="00402BAC" w:rsidRPr="00203483" w:rsidRDefault="00402BAC" w:rsidP="00902952">
      <w:pPr>
        <w:pStyle w:val="NLNumberList"/>
        <w:numPr>
          <w:ilvl w:val="0"/>
          <w:numId w:val="90"/>
        </w:numPr>
        <w:rPr>
          <w:lang w:val="fr-FR"/>
        </w:rPr>
      </w:pPr>
      <w:proofErr w:type="gramStart"/>
      <w:r w:rsidRPr="00203483">
        <w:rPr>
          <w:lang w:val="fr-FR"/>
        </w:rPr>
        <w:t>voudrais</w:t>
      </w:r>
      <w:proofErr w:type="gramEnd"/>
    </w:p>
    <w:p w14:paraId="1318E564" w14:textId="77777777" w:rsidR="001115C5" w:rsidRDefault="001115C5" w:rsidP="004D69CC">
      <w:pPr>
        <w:pStyle w:val="ExerciseLetter"/>
        <w:rPr>
          <w:lang w:val="fr-FR"/>
        </w:rPr>
        <w:sectPr w:rsidR="001115C5" w:rsidSect="001115C5">
          <w:type w:val="continuous"/>
          <w:pgSz w:w="11906" w:h="16838"/>
          <w:pgMar w:top="1701" w:right="1701" w:bottom="1418" w:left="1701" w:header="709" w:footer="709" w:gutter="0"/>
          <w:cols w:num="2" w:space="708"/>
          <w:titlePg/>
          <w:docGrid w:linePitch="360"/>
        </w:sectPr>
      </w:pPr>
    </w:p>
    <w:p w14:paraId="3E16A1BC" w14:textId="68836079" w:rsidR="00402BAC" w:rsidRPr="000E5B9D" w:rsidRDefault="00402BAC" w:rsidP="004D69CC">
      <w:pPr>
        <w:pStyle w:val="ExerciseLetter"/>
        <w:rPr>
          <w:lang w:val="fr-FR"/>
        </w:rPr>
      </w:pPr>
      <w:r>
        <w:rPr>
          <w:lang w:val="fr-FR"/>
        </w:rPr>
        <w:t>6</w:t>
      </w:r>
    </w:p>
    <w:p w14:paraId="3F7900CD" w14:textId="64223A82" w:rsidR="00402BAC" w:rsidRPr="00203483" w:rsidRDefault="00402BAC" w:rsidP="00902952">
      <w:pPr>
        <w:pStyle w:val="NLNumberList"/>
        <w:numPr>
          <w:ilvl w:val="0"/>
          <w:numId w:val="91"/>
        </w:numPr>
        <w:rPr>
          <w:lang w:val="fr-FR"/>
        </w:rPr>
      </w:pPr>
      <w:r w:rsidRPr="00203483">
        <w:rPr>
          <w:lang w:val="fr-FR"/>
        </w:rPr>
        <w:t>Tu devrais attendre jusqu’à demain.</w:t>
      </w:r>
    </w:p>
    <w:p w14:paraId="20208D5E" w14:textId="5900F8F6" w:rsidR="00402BAC" w:rsidRPr="00203483" w:rsidRDefault="00402BAC" w:rsidP="00902952">
      <w:pPr>
        <w:pStyle w:val="NLNumberList"/>
        <w:numPr>
          <w:ilvl w:val="0"/>
          <w:numId w:val="91"/>
        </w:numPr>
        <w:rPr>
          <w:lang w:val="fr-FR"/>
        </w:rPr>
      </w:pPr>
      <w:r w:rsidRPr="00203483">
        <w:rPr>
          <w:lang w:val="fr-FR"/>
        </w:rPr>
        <w:t xml:space="preserve">J’enverrais un </w:t>
      </w:r>
      <w:r w:rsidR="000155D7">
        <w:rPr>
          <w:lang w:val="fr-FR"/>
        </w:rPr>
        <w:t>e-mail</w:t>
      </w:r>
      <w:r w:rsidRPr="00203483">
        <w:rPr>
          <w:lang w:val="fr-FR"/>
        </w:rPr>
        <w:t xml:space="preserve"> aujourd’hui mais mon ordinateur ne marche pas.</w:t>
      </w:r>
    </w:p>
    <w:p w14:paraId="1BDC2146" w14:textId="552FE8EF" w:rsidR="00402BAC" w:rsidRPr="00203483" w:rsidRDefault="00402BAC" w:rsidP="00902952">
      <w:pPr>
        <w:pStyle w:val="NLNumberList"/>
        <w:numPr>
          <w:ilvl w:val="0"/>
          <w:numId w:val="91"/>
        </w:numPr>
        <w:rPr>
          <w:lang w:val="fr-FR"/>
        </w:rPr>
      </w:pPr>
      <w:r w:rsidRPr="00203483">
        <w:rPr>
          <w:lang w:val="fr-FR"/>
        </w:rPr>
        <w:t>Il se demandait ce qu’il pourrait faire pour acquérir de</w:t>
      </w:r>
      <w:r w:rsidR="002E1AF4">
        <w:rPr>
          <w:lang w:val="fr-FR"/>
        </w:rPr>
        <w:t xml:space="preserve"> l’expérience professionnelle.</w:t>
      </w:r>
    </w:p>
    <w:p w14:paraId="66F530E7" w14:textId="3D9E19F6" w:rsidR="00402BAC" w:rsidRPr="00203483" w:rsidRDefault="00402BAC" w:rsidP="00902952">
      <w:pPr>
        <w:pStyle w:val="NLNumberList"/>
        <w:numPr>
          <w:ilvl w:val="0"/>
          <w:numId w:val="91"/>
        </w:numPr>
        <w:rPr>
          <w:lang w:val="fr-FR"/>
        </w:rPr>
      </w:pPr>
      <w:r w:rsidRPr="00203483">
        <w:rPr>
          <w:lang w:val="fr-FR"/>
        </w:rPr>
        <w:t>Nous avons demandé à notre professeur quelle serait la meilleure voie pour ceux qui aiment les langues.</w:t>
      </w:r>
    </w:p>
    <w:p w14:paraId="6761E9C7" w14:textId="4BE4623F" w:rsidR="00402BAC" w:rsidRPr="00203483" w:rsidRDefault="00402BAC" w:rsidP="00902952">
      <w:pPr>
        <w:pStyle w:val="NLNumberList"/>
        <w:numPr>
          <w:ilvl w:val="0"/>
          <w:numId w:val="91"/>
        </w:numPr>
        <w:rPr>
          <w:lang w:val="fr-FR"/>
        </w:rPr>
      </w:pPr>
      <w:r w:rsidRPr="00203483">
        <w:rPr>
          <w:lang w:val="fr-FR"/>
        </w:rPr>
        <w:t>Ils auraient intérêt à aller à l’université.</w:t>
      </w:r>
    </w:p>
    <w:p w14:paraId="32526BA8" w14:textId="1FC7C934" w:rsidR="00402BAC" w:rsidRPr="00203483" w:rsidRDefault="00402BAC" w:rsidP="00902952">
      <w:pPr>
        <w:pStyle w:val="NLNumberList"/>
        <w:numPr>
          <w:ilvl w:val="0"/>
          <w:numId w:val="91"/>
        </w:numPr>
        <w:rPr>
          <w:lang w:val="fr-FR"/>
        </w:rPr>
      </w:pPr>
      <w:r w:rsidRPr="00203483">
        <w:rPr>
          <w:lang w:val="fr-FR"/>
        </w:rPr>
        <w:t>Vous adoreriez Aix-en-Provence.</w:t>
      </w:r>
    </w:p>
    <w:p w14:paraId="4E18C7DD" w14:textId="3FB5DA97" w:rsidR="00402BAC" w:rsidRPr="00DF043F" w:rsidRDefault="00402BAC" w:rsidP="004D69CC">
      <w:pPr>
        <w:pStyle w:val="ExerciseLetter"/>
        <w:rPr>
          <w:lang w:val="fr-FR"/>
        </w:rPr>
      </w:pPr>
      <w:r>
        <w:rPr>
          <w:lang w:val="fr-FR"/>
        </w:rPr>
        <w:t>7</w:t>
      </w:r>
    </w:p>
    <w:p w14:paraId="4B07AE0D" w14:textId="77777777" w:rsidR="001115C5" w:rsidRDefault="001115C5" w:rsidP="00902952">
      <w:pPr>
        <w:pStyle w:val="NLNumberList"/>
        <w:numPr>
          <w:ilvl w:val="0"/>
          <w:numId w:val="92"/>
        </w:numPr>
        <w:sectPr w:rsidR="001115C5" w:rsidSect="00065640">
          <w:type w:val="continuous"/>
          <w:pgSz w:w="11906" w:h="16838"/>
          <w:pgMar w:top="1701" w:right="1701" w:bottom="1418" w:left="1701" w:header="709" w:footer="709" w:gutter="0"/>
          <w:cols w:space="708"/>
          <w:titlePg/>
          <w:docGrid w:linePitch="360"/>
        </w:sectPr>
      </w:pPr>
    </w:p>
    <w:p w14:paraId="1524470B" w14:textId="3D24E23A" w:rsidR="00203483" w:rsidRDefault="00402BAC" w:rsidP="00902952">
      <w:pPr>
        <w:pStyle w:val="NLNumberList"/>
        <w:numPr>
          <w:ilvl w:val="0"/>
          <w:numId w:val="92"/>
        </w:numPr>
      </w:pPr>
      <w:r>
        <w:t>f</w:t>
      </w:r>
    </w:p>
    <w:p w14:paraId="45A92A19" w14:textId="4CCA534D" w:rsidR="00203483" w:rsidRDefault="00402BAC" w:rsidP="00902952">
      <w:pPr>
        <w:pStyle w:val="NLNumberList"/>
        <w:numPr>
          <w:ilvl w:val="0"/>
          <w:numId w:val="92"/>
        </w:numPr>
      </w:pPr>
      <w:r>
        <w:t>h</w:t>
      </w:r>
    </w:p>
    <w:p w14:paraId="60DD331D" w14:textId="08EA833F" w:rsidR="00203483" w:rsidRDefault="00402BAC" w:rsidP="00902952">
      <w:pPr>
        <w:pStyle w:val="NLNumberList"/>
        <w:numPr>
          <w:ilvl w:val="0"/>
          <w:numId w:val="92"/>
        </w:numPr>
      </w:pPr>
      <w:r>
        <w:t>a</w:t>
      </w:r>
    </w:p>
    <w:p w14:paraId="2864B6E5" w14:textId="27B9CC4C" w:rsidR="00203483" w:rsidRDefault="00203483" w:rsidP="00902952">
      <w:pPr>
        <w:pStyle w:val="NLNumberList"/>
        <w:numPr>
          <w:ilvl w:val="0"/>
          <w:numId w:val="92"/>
        </w:numPr>
      </w:pPr>
      <w:r>
        <w:t>c</w:t>
      </w:r>
    </w:p>
    <w:p w14:paraId="4DB39B4F" w14:textId="1DDF533B" w:rsidR="00203483" w:rsidRDefault="00203483" w:rsidP="00902952">
      <w:pPr>
        <w:pStyle w:val="NLNumberList"/>
        <w:numPr>
          <w:ilvl w:val="0"/>
          <w:numId w:val="92"/>
        </w:numPr>
      </w:pPr>
      <w:r>
        <w:t>b</w:t>
      </w:r>
    </w:p>
    <w:p w14:paraId="6E07C907" w14:textId="1B88CD30" w:rsidR="00203483" w:rsidRDefault="00203483" w:rsidP="00902952">
      <w:pPr>
        <w:pStyle w:val="NLNumberList"/>
        <w:numPr>
          <w:ilvl w:val="0"/>
          <w:numId w:val="92"/>
        </w:numPr>
      </w:pPr>
      <w:r>
        <w:t>d</w:t>
      </w:r>
    </w:p>
    <w:p w14:paraId="66513347" w14:textId="6A345A3D" w:rsidR="00203483" w:rsidRDefault="00203483" w:rsidP="00902952">
      <w:pPr>
        <w:pStyle w:val="NLNumberList"/>
        <w:numPr>
          <w:ilvl w:val="0"/>
          <w:numId w:val="92"/>
        </w:numPr>
      </w:pPr>
      <w:r>
        <w:t>e</w:t>
      </w:r>
    </w:p>
    <w:p w14:paraId="4BAA8E5C" w14:textId="7576D204" w:rsidR="00402BAC" w:rsidRPr="00BF1CC5" w:rsidRDefault="00402BAC" w:rsidP="00902952">
      <w:pPr>
        <w:pStyle w:val="NLNumberList"/>
        <w:numPr>
          <w:ilvl w:val="0"/>
          <w:numId w:val="92"/>
        </w:numPr>
      </w:pPr>
      <w:r>
        <w:t>g</w:t>
      </w:r>
    </w:p>
    <w:p w14:paraId="07FA837B" w14:textId="77777777" w:rsidR="001115C5" w:rsidRDefault="001115C5" w:rsidP="004D69CC">
      <w:pPr>
        <w:pStyle w:val="ExerciseLetter"/>
        <w:rPr>
          <w:lang w:val="fr-FR"/>
        </w:rPr>
        <w:sectPr w:rsidR="001115C5" w:rsidSect="001115C5">
          <w:type w:val="continuous"/>
          <w:pgSz w:w="11906" w:h="16838"/>
          <w:pgMar w:top="1701" w:right="1701" w:bottom="1418" w:left="1701" w:header="709" w:footer="709" w:gutter="0"/>
          <w:cols w:num="8" w:space="391"/>
          <w:titlePg/>
          <w:docGrid w:linePitch="360"/>
        </w:sectPr>
      </w:pPr>
    </w:p>
    <w:p w14:paraId="306771FA" w14:textId="00AD008B" w:rsidR="00402BAC" w:rsidRPr="00DF043F" w:rsidRDefault="00402BAC" w:rsidP="004D69CC">
      <w:pPr>
        <w:pStyle w:val="ExerciseLetter"/>
        <w:rPr>
          <w:lang w:val="fr-FR"/>
        </w:rPr>
      </w:pPr>
      <w:r>
        <w:rPr>
          <w:lang w:val="fr-FR"/>
        </w:rPr>
        <w:t>8</w:t>
      </w:r>
    </w:p>
    <w:p w14:paraId="55B8840F" w14:textId="77777777" w:rsidR="00920732" w:rsidRDefault="00920732" w:rsidP="00902952">
      <w:pPr>
        <w:pStyle w:val="NLNumberList"/>
        <w:numPr>
          <w:ilvl w:val="0"/>
          <w:numId w:val="93"/>
        </w:numPr>
        <w:rPr>
          <w:lang w:val="fr-FR"/>
        </w:rPr>
        <w:sectPr w:rsidR="00920732" w:rsidSect="00065640">
          <w:type w:val="continuous"/>
          <w:pgSz w:w="11906" w:h="16838"/>
          <w:pgMar w:top="1701" w:right="1701" w:bottom="1418" w:left="1701" w:header="709" w:footer="709" w:gutter="0"/>
          <w:cols w:space="708"/>
          <w:titlePg/>
          <w:docGrid w:linePitch="360"/>
        </w:sectPr>
      </w:pPr>
    </w:p>
    <w:p w14:paraId="1F5E6552" w14:textId="325DDB72" w:rsidR="00203483" w:rsidRPr="002239E5" w:rsidRDefault="00203483" w:rsidP="00902952">
      <w:pPr>
        <w:pStyle w:val="NLNumberList"/>
        <w:numPr>
          <w:ilvl w:val="0"/>
          <w:numId w:val="93"/>
        </w:numPr>
        <w:rPr>
          <w:lang w:val="fr-FR"/>
        </w:rPr>
      </w:pPr>
      <w:proofErr w:type="gramStart"/>
      <w:r w:rsidRPr="002239E5">
        <w:rPr>
          <w:lang w:val="fr-FR"/>
        </w:rPr>
        <w:t>travaillait</w:t>
      </w:r>
      <w:proofErr w:type="gramEnd"/>
      <w:r w:rsidRPr="002239E5">
        <w:rPr>
          <w:lang w:val="fr-FR"/>
        </w:rPr>
        <w:t>, aurait</w:t>
      </w:r>
    </w:p>
    <w:p w14:paraId="0F64D8E9" w14:textId="19F48C20" w:rsidR="00203483" w:rsidRPr="002239E5" w:rsidRDefault="00203483" w:rsidP="00902952">
      <w:pPr>
        <w:pStyle w:val="NLNumberList"/>
        <w:numPr>
          <w:ilvl w:val="0"/>
          <w:numId w:val="93"/>
        </w:numPr>
        <w:rPr>
          <w:lang w:val="fr-FR"/>
        </w:rPr>
      </w:pPr>
      <w:proofErr w:type="gramStart"/>
      <w:r w:rsidRPr="002239E5">
        <w:rPr>
          <w:lang w:val="fr-FR"/>
        </w:rPr>
        <w:t>avait</w:t>
      </w:r>
      <w:proofErr w:type="gramEnd"/>
      <w:r w:rsidRPr="002239E5">
        <w:rPr>
          <w:lang w:val="fr-FR"/>
        </w:rPr>
        <w:t>, achèterait</w:t>
      </w:r>
    </w:p>
    <w:p w14:paraId="4C8F085F" w14:textId="55B074F3" w:rsidR="00203483" w:rsidRPr="002239E5" w:rsidRDefault="00203483" w:rsidP="00902952">
      <w:pPr>
        <w:pStyle w:val="NLNumberList"/>
        <w:numPr>
          <w:ilvl w:val="0"/>
          <w:numId w:val="93"/>
        </w:numPr>
        <w:rPr>
          <w:lang w:val="fr-FR"/>
        </w:rPr>
      </w:pPr>
      <w:proofErr w:type="gramStart"/>
      <w:r w:rsidRPr="002239E5">
        <w:rPr>
          <w:lang w:val="fr-FR"/>
        </w:rPr>
        <w:t>trouverais</w:t>
      </w:r>
      <w:proofErr w:type="gramEnd"/>
      <w:r w:rsidRPr="002239E5">
        <w:rPr>
          <w:lang w:val="fr-FR"/>
        </w:rPr>
        <w:t>, donnaient</w:t>
      </w:r>
    </w:p>
    <w:p w14:paraId="74EEB948" w14:textId="6D83797F" w:rsidR="00203483" w:rsidRPr="002239E5" w:rsidRDefault="00203483" w:rsidP="00902952">
      <w:pPr>
        <w:pStyle w:val="NLNumberList"/>
        <w:numPr>
          <w:ilvl w:val="0"/>
          <w:numId w:val="93"/>
        </w:numPr>
        <w:rPr>
          <w:lang w:val="fr-FR"/>
        </w:rPr>
      </w:pPr>
      <w:proofErr w:type="gramStart"/>
      <w:r w:rsidRPr="002239E5">
        <w:rPr>
          <w:lang w:val="fr-FR"/>
        </w:rPr>
        <w:t>avais</w:t>
      </w:r>
      <w:proofErr w:type="gramEnd"/>
      <w:r w:rsidRPr="002239E5">
        <w:rPr>
          <w:lang w:val="fr-FR"/>
        </w:rPr>
        <w:t>, chanterais</w:t>
      </w:r>
    </w:p>
    <w:p w14:paraId="2B577F99" w14:textId="67D8FA91" w:rsidR="00203483" w:rsidRPr="002239E5" w:rsidRDefault="00203483" w:rsidP="00902952">
      <w:pPr>
        <w:pStyle w:val="NLNumberList"/>
        <w:numPr>
          <w:ilvl w:val="0"/>
          <w:numId w:val="93"/>
        </w:numPr>
        <w:rPr>
          <w:lang w:val="fr-FR"/>
        </w:rPr>
      </w:pPr>
      <w:proofErr w:type="gramStart"/>
      <w:r w:rsidRPr="002239E5">
        <w:rPr>
          <w:lang w:val="fr-FR"/>
        </w:rPr>
        <w:t>rendrions</w:t>
      </w:r>
      <w:proofErr w:type="gramEnd"/>
      <w:r w:rsidRPr="002239E5">
        <w:rPr>
          <w:lang w:val="fr-FR"/>
        </w:rPr>
        <w:t>, était</w:t>
      </w:r>
    </w:p>
    <w:p w14:paraId="407E50C1" w14:textId="0A116937" w:rsidR="00203483" w:rsidRPr="002239E5" w:rsidRDefault="00402BAC" w:rsidP="00902952">
      <w:pPr>
        <w:pStyle w:val="NLNumberList"/>
        <w:numPr>
          <w:ilvl w:val="0"/>
          <w:numId w:val="93"/>
        </w:numPr>
        <w:rPr>
          <w:lang w:val="fr-FR"/>
        </w:rPr>
      </w:pPr>
      <w:proofErr w:type="gramStart"/>
      <w:r w:rsidRPr="002239E5">
        <w:rPr>
          <w:lang w:val="fr-FR"/>
        </w:rPr>
        <w:t>é</w:t>
      </w:r>
      <w:r w:rsidR="00203483" w:rsidRPr="002239E5">
        <w:rPr>
          <w:lang w:val="fr-FR"/>
        </w:rPr>
        <w:t>coutiez</w:t>
      </w:r>
      <w:proofErr w:type="gramEnd"/>
      <w:r w:rsidR="00203483" w:rsidRPr="002239E5">
        <w:rPr>
          <w:lang w:val="fr-FR"/>
        </w:rPr>
        <w:t>, sauriez</w:t>
      </w:r>
    </w:p>
    <w:p w14:paraId="4ED0C5E0" w14:textId="58FE22F8" w:rsidR="00203483" w:rsidRPr="002239E5" w:rsidRDefault="00203483" w:rsidP="00902952">
      <w:pPr>
        <w:pStyle w:val="NLNumberList"/>
        <w:numPr>
          <w:ilvl w:val="0"/>
          <w:numId w:val="93"/>
        </w:numPr>
        <w:rPr>
          <w:lang w:val="fr-FR"/>
        </w:rPr>
      </w:pPr>
      <w:proofErr w:type="gramStart"/>
      <w:r w:rsidRPr="002239E5">
        <w:rPr>
          <w:lang w:val="fr-FR"/>
        </w:rPr>
        <w:t>iraient</w:t>
      </w:r>
      <w:proofErr w:type="gramEnd"/>
      <w:r w:rsidRPr="002239E5">
        <w:rPr>
          <w:lang w:val="fr-FR"/>
        </w:rPr>
        <w:t>, avaient</w:t>
      </w:r>
    </w:p>
    <w:p w14:paraId="529AEBF5" w14:textId="28906295" w:rsidR="00402BAC" w:rsidRPr="002239E5" w:rsidRDefault="00402BAC" w:rsidP="00902952">
      <w:pPr>
        <w:pStyle w:val="NLNumberList"/>
        <w:numPr>
          <w:ilvl w:val="0"/>
          <w:numId w:val="93"/>
        </w:numPr>
        <w:rPr>
          <w:lang w:val="fr-FR"/>
        </w:rPr>
      </w:pPr>
      <w:proofErr w:type="gramStart"/>
      <w:r w:rsidRPr="002239E5">
        <w:rPr>
          <w:lang w:val="fr-FR"/>
        </w:rPr>
        <w:t>étions</w:t>
      </w:r>
      <w:proofErr w:type="gramEnd"/>
      <w:r w:rsidRPr="002239E5">
        <w:rPr>
          <w:lang w:val="fr-FR"/>
        </w:rPr>
        <w:t>, pourrions</w:t>
      </w:r>
    </w:p>
    <w:p w14:paraId="32B5B966" w14:textId="77777777" w:rsidR="00920732" w:rsidRDefault="00920732" w:rsidP="004D69CC">
      <w:pPr>
        <w:pStyle w:val="ExerciseLetter"/>
        <w:rPr>
          <w:lang w:val="fr-FR"/>
        </w:rPr>
        <w:sectPr w:rsidR="00920732" w:rsidSect="00920732">
          <w:type w:val="continuous"/>
          <w:pgSz w:w="11906" w:h="16838"/>
          <w:pgMar w:top="1701" w:right="1701" w:bottom="1418" w:left="1701" w:header="709" w:footer="709" w:gutter="0"/>
          <w:cols w:num="2" w:space="708"/>
          <w:titlePg/>
          <w:docGrid w:linePitch="360"/>
        </w:sectPr>
      </w:pPr>
    </w:p>
    <w:p w14:paraId="4951B8E6" w14:textId="77777777" w:rsidR="002131AF" w:rsidRDefault="002131AF">
      <w:pPr>
        <w:rPr>
          <w:rFonts w:ascii="Arial" w:eastAsia="Calibri" w:hAnsi="Arial"/>
          <w:b/>
          <w:color w:val="E47823"/>
          <w:sz w:val="36"/>
          <w:lang w:val="fr-FR"/>
        </w:rPr>
      </w:pPr>
      <w:r>
        <w:rPr>
          <w:lang w:val="fr-FR"/>
        </w:rPr>
        <w:br w:type="page"/>
      </w:r>
    </w:p>
    <w:p w14:paraId="662634DB" w14:textId="4463F242" w:rsidR="00402BAC" w:rsidRPr="00DF043F" w:rsidRDefault="00402BAC" w:rsidP="004D69CC">
      <w:pPr>
        <w:pStyle w:val="ExerciseLetter"/>
        <w:rPr>
          <w:lang w:val="fr-FR"/>
        </w:rPr>
      </w:pPr>
      <w:r>
        <w:rPr>
          <w:lang w:val="fr-FR"/>
        </w:rPr>
        <w:lastRenderedPageBreak/>
        <w:t>9</w:t>
      </w:r>
    </w:p>
    <w:p w14:paraId="77FEC47C" w14:textId="17720D3F" w:rsidR="00402BAC" w:rsidRPr="002239E5" w:rsidRDefault="00402BAC" w:rsidP="00902952">
      <w:pPr>
        <w:pStyle w:val="NLNumberList"/>
        <w:numPr>
          <w:ilvl w:val="0"/>
          <w:numId w:val="94"/>
        </w:numPr>
        <w:rPr>
          <w:lang w:val="fr-FR"/>
        </w:rPr>
      </w:pPr>
      <w:r w:rsidRPr="002239E5">
        <w:rPr>
          <w:lang w:val="fr-FR"/>
        </w:rPr>
        <w:t>Si nous avions plus de temps, nous irions à toutes les fêtes de la région.</w:t>
      </w:r>
    </w:p>
    <w:p w14:paraId="03C4D1F2" w14:textId="0D72EC47" w:rsidR="00402BAC" w:rsidRPr="002239E5" w:rsidRDefault="00402BAC" w:rsidP="00902952">
      <w:pPr>
        <w:pStyle w:val="NLNumberList"/>
        <w:numPr>
          <w:ilvl w:val="0"/>
          <w:numId w:val="94"/>
        </w:numPr>
        <w:rPr>
          <w:lang w:val="fr-FR"/>
        </w:rPr>
      </w:pPr>
      <w:r w:rsidRPr="002239E5">
        <w:rPr>
          <w:lang w:val="fr-FR"/>
        </w:rPr>
        <w:t>Si tu n’habitais pas si loin, tu pourrais nous rendre visite plus souvent.</w:t>
      </w:r>
    </w:p>
    <w:p w14:paraId="30B6DEFF" w14:textId="0CDF10B9" w:rsidR="00402BAC" w:rsidRPr="002239E5" w:rsidRDefault="00402BAC" w:rsidP="00902952">
      <w:pPr>
        <w:pStyle w:val="NLNumberList"/>
        <w:numPr>
          <w:ilvl w:val="0"/>
          <w:numId w:val="94"/>
        </w:numPr>
        <w:rPr>
          <w:lang w:val="fr-FR"/>
        </w:rPr>
      </w:pPr>
      <w:r w:rsidRPr="002239E5">
        <w:rPr>
          <w:lang w:val="fr-FR"/>
        </w:rPr>
        <w:t>Ils fêteraient le 14 juillet avec nous s’ils venaient la semaine prochaine.</w:t>
      </w:r>
    </w:p>
    <w:p w14:paraId="7295AB4F" w14:textId="64915422" w:rsidR="00402BAC" w:rsidRPr="002239E5" w:rsidRDefault="00402BAC" w:rsidP="00902952">
      <w:pPr>
        <w:pStyle w:val="NLNumberList"/>
        <w:numPr>
          <w:ilvl w:val="0"/>
          <w:numId w:val="94"/>
        </w:numPr>
        <w:rPr>
          <w:lang w:val="fr-FR"/>
        </w:rPr>
      </w:pPr>
      <w:r w:rsidRPr="002239E5">
        <w:rPr>
          <w:lang w:val="fr-FR"/>
        </w:rPr>
        <w:t>Si vous écoutiez sa musique, je pense que vous l’aimeriez.</w:t>
      </w:r>
    </w:p>
    <w:p w14:paraId="72D9EB42" w14:textId="36558EC5" w:rsidR="00402BAC" w:rsidRPr="002239E5" w:rsidRDefault="00402BAC" w:rsidP="00902952">
      <w:pPr>
        <w:pStyle w:val="NLNumberList"/>
        <w:numPr>
          <w:ilvl w:val="0"/>
          <w:numId w:val="94"/>
        </w:numPr>
        <w:rPr>
          <w:lang w:val="fr-FR"/>
        </w:rPr>
      </w:pPr>
      <w:r w:rsidRPr="002239E5">
        <w:rPr>
          <w:lang w:val="fr-FR"/>
        </w:rPr>
        <w:t>Si les magasins ne diffusaient pas de musique, attireraient-ils autant de clients ?</w:t>
      </w:r>
    </w:p>
    <w:p w14:paraId="2D234308" w14:textId="0B52DD0F" w:rsidR="00402BAC" w:rsidRPr="002239E5" w:rsidRDefault="00402BAC" w:rsidP="00902952">
      <w:pPr>
        <w:pStyle w:val="NLNumberList"/>
        <w:numPr>
          <w:ilvl w:val="0"/>
          <w:numId w:val="94"/>
        </w:numPr>
        <w:rPr>
          <w:lang w:val="fr-FR"/>
        </w:rPr>
      </w:pPr>
      <w:r w:rsidRPr="002239E5">
        <w:rPr>
          <w:lang w:val="fr-FR"/>
        </w:rPr>
        <w:t>Si on lui demandait, elle dirait qu’elle a aimé le festival.</w:t>
      </w:r>
    </w:p>
    <w:p w14:paraId="77E54E14" w14:textId="29AFB8FC" w:rsidR="00402BAC" w:rsidRPr="00DF043F" w:rsidRDefault="00402BAC" w:rsidP="004D69CC">
      <w:pPr>
        <w:pStyle w:val="ExerciseLetter"/>
        <w:rPr>
          <w:lang w:val="fr-FR"/>
        </w:rPr>
      </w:pPr>
      <w:r>
        <w:rPr>
          <w:lang w:val="fr-FR"/>
        </w:rPr>
        <w:t>10</w:t>
      </w:r>
    </w:p>
    <w:p w14:paraId="59722004" w14:textId="66468E20" w:rsidR="00402BAC" w:rsidRPr="004049FD" w:rsidRDefault="00402BAC" w:rsidP="00902952">
      <w:pPr>
        <w:pStyle w:val="NLNumberList"/>
        <w:numPr>
          <w:ilvl w:val="0"/>
          <w:numId w:val="95"/>
        </w:numPr>
      </w:pPr>
      <w:proofErr w:type="spellStart"/>
      <w:r>
        <w:t>His/Her</w:t>
      </w:r>
      <w:proofErr w:type="spellEnd"/>
      <w:r>
        <w:t xml:space="preserve"> results are said to be a cause for concern. </w:t>
      </w:r>
    </w:p>
    <w:p w14:paraId="0A432461" w14:textId="3BC742CF" w:rsidR="00402BAC" w:rsidRPr="00640103" w:rsidRDefault="00402BAC" w:rsidP="00902952">
      <w:pPr>
        <w:pStyle w:val="NLNumberList"/>
        <w:numPr>
          <w:ilvl w:val="0"/>
          <w:numId w:val="95"/>
        </w:numPr>
      </w:pPr>
      <w:r w:rsidRPr="00640103">
        <w:t>The number of homosexual couples is s</w:t>
      </w:r>
      <w:r>
        <w:t>et</w:t>
      </w:r>
      <w:r w:rsidRPr="00640103">
        <w:t xml:space="preserve"> to </w:t>
      </w:r>
      <w:r>
        <w:t>r</w:t>
      </w:r>
      <w:r w:rsidRPr="00640103">
        <w:t>ise again</w:t>
      </w:r>
      <w:r>
        <w:t xml:space="preserve"> this year</w:t>
      </w:r>
      <w:r w:rsidRPr="00640103">
        <w:t>.</w:t>
      </w:r>
    </w:p>
    <w:p w14:paraId="4CD7586E" w14:textId="665AC93A" w:rsidR="00402BAC" w:rsidRPr="00640103" w:rsidRDefault="00402BAC" w:rsidP="00902952">
      <w:pPr>
        <w:pStyle w:val="NLNumberList"/>
        <w:numPr>
          <w:ilvl w:val="0"/>
          <w:numId w:val="95"/>
        </w:numPr>
      </w:pPr>
      <w:proofErr w:type="spellStart"/>
      <w:r w:rsidRPr="00640103">
        <w:t>Rumour</w:t>
      </w:r>
      <w:proofErr w:type="spellEnd"/>
      <w:r w:rsidRPr="00640103">
        <w:t xml:space="preserve"> has it that many of his/her friends </w:t>
      </w:r>
      <w:r>
        <w:t>wo</w:t>
      </w:r>
      <w:r w:rsidRPr="00640103">
        <w:t>n’t a</w:t>
      </w:r>
      <w:r>
        <w:t>ttend his/her wedding</w:t>
      </w:r>
      <w:r w:rsidRPr="00640103">
        <w:t>.</w:t>
      </w:r>
    </w:p>
    <w:p w14:paraId="6EFC88E4" w14:textId="5CE5A000" w:rsidR="00902952" w:rsidRPr="00640103" w:rsidRDefault="00402BAC" w:rsidP="00902952">
      <w:pPr>
        <w:pStyle w:val="NLNumberList"/>
        <w:numPr>
          <w:ilvl w:val="0"/>
          <w:numId w:val="95"/>
        </w:numPr>
      </w:pPr>
      <w:r w:rsidRPr="00640103">
        <w:t xml:space="preserve">There </w:t>
      </w:r>
      <w:r>
        <w:t>ar</w:t>
      </w:r>
      <w:r w:rsidR="00902952">
        <w:t>e said to be more than 10,</w:t>
      </w:r>
      <w:r w:rsidRPr="00640103">
        <w:t xml:space="preserve">000 </w:t>
      </w:r>
      <w:r>
        <w:t>people at the</w:t>
      </w:r>
      <w:r w:rsidRPr="00640103">
        <w:t xml:space="preserve"> concert.</w:t>
      </w:r>
    </w:p>
    <w:p w14:paraId="4B57A24C" w14:textId="01D210CD" w:rsidR="00402BAC" w:rsidRPr="00640103" w:rsidRDefault="00402BAC" w:rsidP="00902952">
      <w:pPr>
        <w:pStyle w:val="NLNumberList"/>
        <w:numPr>
          <w:ilvl w:val="0"/>
          <w:numId w:val="95"/>
        </w:numPr>
      </w:pPr>
      <w:r>
        <w:t>The festival i</w:t>
      </w:r>
      <w:r w:rsidRPr="00640103">
        <w:t>s thought to b</w:t>
      </w:r>
      <w:r>
        <w:t>e a great success</w:t>
      </w:r>
      <w:r w:rsidRPr="00640103">
        <w:t>.</w:t>
      </w:r>
    </w:p>
    <w:p w14:paraId="7BFA0C0E" w14:textId="72DB2E02" w:rsidR="00402BAC" w:rsidRDefault="00402BAC" w:rsidP="00902952">
      <w:pPr>
        <w:pStyle w:val="NLNumberList"/>
        <w:numPr>
          <w:ilvl w:val="0"/>
          <w:numId w:val="95"/>
        </w:numPr>
      </w:pPr>
      <w:r w:rsidRPr="00640103">
        <w:t>Apparently, she is the most intelligent of the class.</w:t>
      </w:r>
    </w:p>
    <w:p w14:paraId="147EFDF0" w14:textId="2F0B8064" w:rsidR="00402BAC" w:rsidRPr="00902499" w:rsidRDefault="009A6043" w:rsidP="004D69CC">
      <w:pPr>
        <w:pStyle w:val="ExerciseLetter"/>
        <w:rPr>
          <w:lang w:val="fr-FR"/>
        </w:rPr>
      </w:pPr>
      <w:r>
        <w:rPr>
          <w:lang w:val="fr-FR"/>
        </w:rPr>
        <w:t>11</w:t>
      </w:r>
    </w:p>
    <w:p w14:paraId="7A270518" w14:textId="36DE026A" w:rsidR="00402BAC" w:rsidRPr="00EB5CEE" w:rsidRDefault="00402BAC" w:rsidP="00902952">
      <w:pPr>
        <w:pStyle w:val="NLNumberList"/>
        <w:numPr>
          <w:ilvl w:val="0"/>
          <w:numId w:val="96"/>
        </w:numPr>
        <w:rPr>
          <w:lang w:val="fr-FR"/>
        </w:rPr>
      </w:pPr>
      <w:r w:rsidRPr="00EB5CEE">
        <w:rPr>
          <w:lang w:val="fr-FR"/>
        </w:rPr>
        <w:t>Il y aurait une fête ce soir-là.</w:t>
      </w:r>
    </w:p>
    <w:p w14:paraId="45FB59BD" w14:textId="7E0F7BAA" w:rsidR="00402BAC" w:rsidRPr="00EB5CEE" w:rsidRDefault="00402BAC" w:rsidP="00902952">
      <w:pPr>
        <w:pStyle w:val="NLNumberList"/>
        <w:numPr>
          <w:ilvl w:val="0"/>
          <w:numId w:val="96"/>
        </w:numPr>
        <w:rPr>
          <w:lang w:val="fr-FR"/>
        </w:rPr>
      </w:pPr>
      <w:r w:rsidRPr="00EB5CEE">
        <w:rPr>
          <w:lang w:val="fr-FR"/>
        </w:rPr>
        <w:t>L'état de santé du premier ministre donnerait des inquiétudes.</w:t>
      </w:r>
    </w:p>
    <w:p w14:paraId="56AE706A" w14:textId="33081CD3" w:rsidR="00402BAC" w:rsidRPr="00EB5CEE" w:rsidRDefault="00402BAC" w:rsidP="00902952">
      <w:pPr>
        <w:pStyle w:val="NLNumberList"/>
        <w:numPr>
          <w:ilvl w:val="0"/>
          <w:numId w:val="96"/>
        </w:numPr>
        <w:rPr>
          <w:lang w:val="fr-FR"/>
        </w:rPr>
      </w:pPr>
      <w:r w:rsidRPr="00EB5CEE">
        <w:rPr>
          <w:lang w:val="fr-FR"/>
        </w:rPr>
        <w:t>Ils se marieraient le mois prochain en Italie.</w:t>
      </w:r>
    </w:p>
    <w:p w14:paraId="7D1B7AA8" w14:textId="59468C10" w:rsidR="00402BAC" w:rsidRPr="00EB5CEE" w:rsidRDefault="00402BAC" w:rsidP="00902952">
      <w:pPr>
        <w:pStyle w:val="NLNumberList"/>
        <w:numPr>
          <w:ilvl w:val="0"/>
          <w:numId w:val="96"/>
        </w:numPr>
        <w:rPr>
          <w:lang w:val="fr-FR"/>
        </w:rPr>
      </w:pPr>
      <w:r w:rsidRPr="00EB5CEE">
        <w:rPr>
          <w:lang w:val="fr-FR"/>
        </w:rPr>
        <w:t>Les chambres d’hôtel seraient petites et sales.</w:t>
      </w:r>
    </w:p>
    <w:p w14:paraId="294A54F2" w14:textId="007923F5" w:rsidR="00402BAC" w:rsidRPr="00DF043F" w:rsidRDefault="00402BAC" w:rsidP="004D69CC">
      <w:pPr>
        <w:pStyle w:val="ExerciseLetter"/>
        <w:rPr>
          <w:lang w:val="fr-FR"/>
        </w:rPr>
      </w:pPr>
      <w:r>
        <w:rPr>
          <w:lang w:val="fr-FR"/>
        </w:rPr>
        <w:t>12</w:t>
      </w:r>
    </w:p>
    <w:p w14:paraId="1866DABC" w14:textId="49EE1B53" w:rsidR="00402BAC" w:rsidRPr="0027260C" w:rsidRDefault="00402BAC" w:rsidP="00902952">
      <w:pPr>
        <w:pStyle w:val="NLNumberList"/>
        <w:numPr>
          <w:ilvl w:val="0"/>
          <w:numId w:val="97"/>
        </w:numPr>
        <w:rPr>
          <w:lang w:val="fr-FR"/>
        </w:rPr>
      </w:pPr>
      <w:r w:rsidRPr="0027260C">
        <w:rPr>
          <w:lang w:val="fr-FR"/>
        </w:rPr>
        <w:t xml:space="preserve">Le pilote ne dirait </w:t>
      </w:r>
      <w:r w:rsidR="005C2130">
        <w:rPr>
          <w:lang w:val="fr-FR"/>
        </w:rPr>
        <w:t>rien des problèmes qu'il a eus.</w:t>
      </w:r>
    </w:p>
    <w:p w14:paraId="3CE221CF" w14:textId="4B9F2BEC" w:rsidR="00402BAC" w:rsidRPr="0027260C" w:rsidRDefault="00402BAC" w:rsidP="00902952">
      <w:pPr>
        <w:pStyle w:val="NLNumberList"/>
        <w:numPr>
          <w:ilvl w:val="0"/>
          <w:numId w:val="97"/>
        </w:numPr>
        <w:rPr>
          <w:lang w:val="fr-FR"/>
        </w:rPr>
      </w:pPr>
      <w:r w:rsidRPr="0027260C">
        <w:rPr>
          <w:lang w:val="fr-FR"/>
        </w:rPr>
        <w:t>Il y aurait des milliers de gens dans les rues.</w:t>
      </w:r>
    </w:p>
    <w:p w14:paraId="4A37CEED" w14:textId="3464E449" w:rsidR="00402BAC" w:rsidRPr="0027260C" w:rsidRDefault="00402BAC" w:rsidP="00902952">
      <w:pPr>
        <w:pStyle w:val="NLNumberList"/>
        <w:numPr>
          <w:ilvl w:val="0"/>
          <w:numId w:val="97"/>
        </w:numPr>
        <w:rPr>
          <w:lang w:val="fr-FR"/>
        </w:rPr>
      </w:pPr>
      <w:r w:rsidRPr="0027260C">
        <w:rPr>
          <w:lang w:val="fr-FR"/>
        </w:rPr>
        <w:t>Un nombre significatif d’étudiants seraient absents.</w:t>
      </w:r>
    </w:p>
    <w:p w14:paraId="5A0A33EF" w14:textId="1D969F69" w:rsidR="00402BAC" w:rsidRPr="0027260C" w:rsidRDefault="00402BAC" w:rsidP="00902952">
      <w:pPr>
        <w:pStyle w:val="NLNumberList"/>
        <w:numPr>
          <w:ilvl w:val="0"/>
          <w:numId w:val="97"/>
        </w:numPr>
        <w:rPr>
          <w:lang w:val="fr-FR"/>
        </w:rPr>
      </w:pPr>
      <w:r w:rsidRPr="0027260C">
        <w:rPr>
          <w:lang w:val="fr-FR"/>
        </w:rPr>
        <w:t>Plusieurs personnes s’évanouiraient à cause de la chaleur.</w:t>
      </w:r>
    </w:p>
    <w:p w14:paraId="54774FDC" w14:textId="366E3F49" w:rsidR="00402BAC" w:rsidRPr="0027260C" w:rsidRDefault="00402BAC" w:rsidP="00902952">
      <w:pPr>
        <w:pStyle w:val="NLNumberList"/>
        <w:numPr>
          <w:ilvl w:val="0"/>
          <w:numId w:val="97"/>
        </w:numPr>
        <w:rPr>
          <w:lang w:val="fr-FR"/>
        </w:rPr>
      </w:pPr>
      <w:r w:rsidRPr="0027260C">
        <w:rPr>
          <w:lang w:val="fr-FR"/>
        </w:rPr>
        <w:t>Cette musique aurait un effet nocif sur certains jeunes.</w:t>
      </w:r>
    </w:p>
    <w:p w14:paraId="003F8451" w14:textId="3E7E9994" w:rsidR="00402BAC" w:rsidRPr="0027260C" w:rsidRDefault="00402BAC" w:rsidP="00902952">
      <w:pPr>
        <w:pStyle w:val="NLNumberList"/>
        <w:numPr>
          <w:ilvl w:val="0"/>
          <w:numId w:val="97"/>
        </w:numPr>
        <w:rPr>
          <w:lang w:val="fr-FR"/>
        </w:rPr>
      </w:pPr>
      <w:r w:rsidRPr="0027260C">
        <w:rPr>
          <w:lang w:val="fr-FR"/>
        </w:rPr>
        <w:t>L’école ne saurait rien de sa situation.</w:t>
      </w:r>
    </w:p>
    <w:p w14:paraId="338E45A3" w14:textId="77777777" w:rsidR="00402BAC" w:rsidRPr="00F37CFF" w:rsidRDefault="00402BAC" w:rsidP="006E6088">
      <w:pPr>
        <w:pStyle w:val="CHead"/>
      </w:pPr>
      <w:r w:rsidRPr="00F37CFF">
        <w:t>H12 Conditional perfect</w:t>
      </w:r>
    </w:p>
    <w:p w14:paraId="7EDD01D9" w14:textId="675D8960" w:rsidR="00402BAC" w:rsidRPr="0002433E" w:rsidRDefault="009A6043" w:rsidP="00E01912">
      <w:pPr>
        <w:pStyle w:val="ExerciseLetter"/>
      </w:pPr>
      <w:r>
        <w:t>1</w:t>
      </w:r>
    </w:p>
    <w:p w14:paraId="3A2B018C" w14:textId="77777777" w:rsidR="00402BAC" w:rsidRPr="00CE0BA3" w:rsidRDefault="00402BAC" w:rsidP="00AB285B">
      <w:pPr>
        <w:pStyle w:val="BTBodyText"/>
        <w:rPr>
          <w:lang w:val="en-GB"/>
        </w:rPr>
      </w:pPr>
      <w:r w:rsidRPr="00CE0BA3">
        <w:rPr>
          <w:b/>
          <w:lang w:val="en-GB"/>
        </w:rPr>
        <w:t>Conditional perfect sentences:</w:t>
      </w:r>
      <w:r w:rsidRPr="00CE0BA3">
        <w:rPr>
          <w:lang w:val="en-GB"/>
        </w:rPr>
        <w:t xml:space="preserve"> 1, 2, 3, 6, 7</w:t>
      </w:r>
    </w:p>
    <w:p w14:paraId="414460E0" w14:textId="77454777" w:rsidR="00C42691" w:rsidRPr="00CE0BA3" w:rsidRDefault="00C42691" w:rsidP="00AB285B">
      <w:pPr>
        <w:pStyle w:val="BTBodyText"/>
        <w:rPr>
          <w:b/>
          <w:lang w:val="en-GB"/>
        </w:rPr>
      </w:pPr>
      <w:r w:rsidRPr="00CE0BA3">
        <w:rPr>
          <w:b/>
          <w:lang w:val="en-GB"/>
        </w:rPr>
        <w:t>Translations:</w:t>
      </w:r>
    </w:p>
    <w:p w14:paraId="2633D429" w14:textId="613C7CEC" w:rsidR="00402BAC" w:rsidRPr="000B1908" w:rsidRDefault="0068263E" w:rsidP="0068263E">
      <w:pPr>
        <w:pStyle w:val="NLNumberList"/>
        <w:numPr>
          <w:ilvl w:val="0"/>
          <w:numId w:val="0"/>
        </w:numPr>
        <w:tabs>
          <w:tab w:val="left" w:pos="336"/>
        </w:tabs>
        <w:ind w:left="56" w:firstLine="70"/>
      </w:pPr>
      <w:r>
        <w:t>1</w:t>
      </w:r>
      <w:r>
        <w:tab/>
      </w:r>
      <w:r w:rsidR="00402BAC" w:rsidRPr="000B1908">
        <w:t>I should have known that she wouldn’t come.</w:t>
      </w:r>
    </w:p>
    <w:p w14:paraId="2D5EDD7F" w14:textId="68915C86" w:rsidR="00402BAC" w:rsidRPr="000B1908" w:rsidRDefault="0068263E" w:rsidP="0068263E">
      <w:pPr>
        <w:pStyle w:val="NLNumberList"/>
        <w:numPr>
          <w:ilvl w:val="0"/>
          <w:numId w:val="0"/>
        </w:numPr>
        <w:tabs>
          <w:tab w:val="left" w:pos="336"/>
        </w:tabs>
        <w:ind w:left="56" w:firstLine="70"/>
      </w:pPr>
      <w:r>
        <w:t>2</w:t>
      </w:r>
      <w:r>
        <w:tab/>
      </w:r>
      <w:r w:rsidR="00402BAC" w:rsidRPr="000B1908">
        <w:t>She would have like</w:t>
      </w:r>
      <w:r w:rsidR="00402BAC">
        <w:t>d</w:t>
      </w:r>
      <w:r w:rsidR="00402BAC" w:rsidRPr="000B1908">
        <w:t xml:space="preserve"> to be a doctor.</w:t>
      </w:r>
    </w:p>
    <w:p w14:paraId="2B64183F" w14:textId="2B976503" w:rsidR="00402BAC" w:rsidRPr="009C331A" w:rsidRDefault="0068263E" w:rsidP="0068263E">
      <w:pPr>
        <w:pStyle w:val="NLNumberList"/>
        <w:numPr>
          <w:ilvl w:val="0"/>
          <w:numId w:val="0"/>
        </w:numPr>
        <w:tabs>
          <w:tab w:val="left" w:pos="336"/>
        </w:tabs>
        <w:ind w:left="56" w:firstLine="70"/>
      </w:pPr>
      <w:r>
        <w:t>3</w:t>
      </w:r>
      <w:r>
        <w:tab/>
      </w:r>
      <w:r w:rsidR="00402BAC" w:rsidRPr="009C331A">
        <w:t>Would you have liked to come with</w:t>
      </w:r>
      <w:r w:rsidR="00402BAC">
        <w:t xml:space="preserve"> us</w:t>
      </w:r>
      <w:r w:rsidR="00AE2D16">
        <w:t>?</w:t>
      </w:r>
    </w:p>
    <w:p w14:paraId="3A02EAD3" w14:textId="399904DC" w:rsidR="00402BAC" w:rsidRPr="009C331A" w:rsidRDefault="00344765" w:rsidP="0068263E">
      <w:pPr>
        <w:pStyle w:val="NLNumberList"/>
        <w:numPr>
          <w:ilvl w:val="0"/>
          <w:numId w:val="0"/>
        </w:numPr>
        <w:tabs>
          <w:tab w:val="left" w:pos="336"/>
        </w:tabs>
        <w:ind w:left="56" w:firstLine="70"/>
      </w:pPr>
      <w:r>
        <w:t>6</w:t>
      </w:r>
      <w:r w:rsidR="0068263E">
        <w:tab/>
      </w:r>
      <w:r w:rsidR="00402BAC" w:rsidRPr="009C331A">
        <w:t xml:space="preserve">We would have arrived earlier but we couldn’t </w:t>
      </w:r>
      <w:r w:rsidR="00402BAC">
        <w:t>find your house</w:t>
      </w:r>
      <w:r w:rsidR="00402BAC" w:rsidRPr="009C331A">
        <w:t>.</w:t>
      </w:r>
    </w:p>
    <w:p w14:paraId="1CF77480" w14:textId="72A595C3" w:rsidR="00402BAC" w:rsidRPr="009C331A" w:rsidRDefault="00344765" w:rsidP="0068263E">
      <w:pPr>
        <w:pStyle w:val="NLNumberList"/>
        <w:numPr>
          <w:ilvl w:val="0"/>
          <w:numId w:val="0"/>
        </w:numPr>
        <w:tabs>
          <w:tab w:val="left" w:pos="336"/>
        </w:tabs>
        <w:ind w:left="56" w:firstLine="70"/>
      </w:pPr>
      <w:r>
        <w:t>7</w:t>
      </w:r>
      <w:r w:rsidR="0068263E">
        <w:tab/>
      </w:r>
      <w:r w:rsidR="00402BAC" w:rsidRPr="009C331A">
        <w:t>You could have come to my birthday party.</w:t>
      </w:r>
    </w:p>
    <w:p w14:paraId="307BEC0B" w14:textId="77777777" w:rsidR="002131AF" w:rsidRDefault="002131AF">
      <w:pPr>
        <w:rPr>
          <w:rFonts w:ascii="Arial" w:eastAsia="Calibri" w:hAnsi="Arial"/>
          <w:b/>
          <w:color w:val="E47823"/>
          <w:sz w:val="36"/>
          <w:lang w:val="fr-FR"/>
        </w:rPr>
      </w:pPr>
      <w:r>
        <w:rPr>
          <w:lang w:val="fr-FR"/>
        </w:rPr>
        <w:br w:type="page"/>
      </w:r>
    </w:p>
    <w:p w14:paraId="5381AC0E" w14:textId="5F2F311C" w:rsidR="00A45057" w:rsidRDefault="009A6043" w:rsidP="00A45057">
      <w:pPr>
        <w:pStyle w:val="ExerciseLetter"/>
        <w:rPr>
          <w:lang w:val="fr-FR"/>
        </w:rPr>
      </w:pPr>
      <w:r>
        <w:rPr>
          <w:lang w:val="fr-FR"/>
        </w:rPr>
        <w:lastRenderedPageBreak/>
        <w:t>2</w:t>
      </w:r>
    </w:p>
    <w:tbl>
      <w:tblPr>
        <w:tblStyle w:val="TableGrid"/>
        <w:tblW w:w="0" w:type="auto"/>
        <w:tblLayout w:type="fixed"/>
        <w:tblLook w:val="04A0" w:firstRow="1" w:lastRow="0" w:firstColumn="1" w:lastColumn="0" w:noHBand="0" w:noVBand="1"/>
      </w:tblPr>
      <w:tblGrid>
        <w:gridCol w:w="1384"/>
        <w:gridCol w:w="1559"/>
        <w:gridCol w:w="1985"/>
        <w:gridCol w:w="3260"/>
      </w:tblGrid>
      <w:tr w:rsidR="00A45057" w:rsidRPr="00A45057" w14:paraId="390445FB" w14:textId="77777777" w:rsidTr="00C029F5">
        <w:trPr>
          <w:cantSplit/>
        </w:trPr>
        <w:tc>
          <w:tcPr>
            <w:tcW w:w="8188" w:type="dxa"/>
            <w:gridSpan w:val="4"/>
          </w:tcPr>
          <w:p w14:paraId="417ED027" w14:textId="7DABEAB5" w:rsidR="00A45057" w:rsidRPr="00A45057" w:rsidRDefault="00A45057" w:rsidP="00571789">
            <w:pPr>
              <w:pStyle w:val="TableHead"/>
              <w:jc w:val="center"/>
              <w:rPr>
                <w:lang w:val="fr-FR"/>
              </w:rPr>
            </w:pPr>
            <w:proofErr w:type="spellStart"/>
            <w:r w:rsidRPr="00A45057">
              <w:t>Avoir</w:t>
            </w:r>
            <w:proofErr w:type="spellEnd"/>
          </w:p>
        </w:tc>
      </w:tr>
      <w:tr w:rsidR="00571789" w:rsidRPr="00A45057" w14:paraId="7FDB36D3" w14:textId="77777777" w:rsidTr="00C029F5">
        <w:trPr>
          <w:cantSplit/>
        </w:trPr>
        <w:tc>
          <w:tcPr>
            <w:tcW w:w="1384" w:type="dxa"/>
          </w:tcPr>
          <w:p w14:paraId="73FD718B" w14:textId="77777777" w:rsidR="00A45057" w:rsidRPr="00A45057" w:rsidRDefault="00A45057" w:rsidP="00A45057">
            <w:pPr>
              <w:pStyle w:val="TableText"/>
              <w:ind w:left="0"/>
            </w:pPr>
            <w:r w:rsidRPr="00A45057">
              <w:t>j’</w:t>
            </w:r>
          </w:p>
        </w:tc>
        <w:tc>
          <w:tcPr>
            <w:tcW w:w="1559" w:type="dxa"/>
          </w:tcPr>
          <w:p w14:paraId="5CF9C6A6" w14:textId="77777777" w:rsidR="00A45057" w:rsidRPr="00A45057" w:rsidRDefault="00A45057" w:rsidP="00A45057">
            <w:pPr>
              <w:pStyle w:val="TableText"/>
              <w:ind w:left="0"/>
            </w:pPr>
            <w:proofErr w:type="spellStart"/>
            <w:r w:rsidRPr="00A45057">
              <w:t>aurais</w:t>
            </w:r>
            <w:proofErr w:type="spellEnd"/>
          </w:p>
        </w:tc>
        <w:tc>
          <w:tcPr>
            <w:tcW w:w="1985" w:type="dxa"/>
          </w:tcPr>
          <w:p w14:paraId="7546B088" w14:textId="77777777" w:rsidR="00A45057" w:rsidRPr="00A45057" w:rsidRDefault="00A45057" w:rsidP="00A45057">
            <w:pPr>
              <w:pStyle w:val="TableText"/>
              <w:ind w:left="0"/>
            </w:pPr>
            <w:proofErr w:type="spellStart"/>
            <w:r w:rsidRPr="00A45057">
              <w:t>dû</w:t>
            </w:r>
            <w:proofErr w:type="spellEnd"/>
          </w:p>
        </w:tc>
        <w:tc>
          <w:tcPr>
            <w:tcW w:w="3260" w:type="dxa"/>
          </w:tcPr>
          <w:p w14:paraId="33EF56A1" w14:textId="77777777" w:rsidR="00A45057" w:rsidRPr="00A45057" w:rsidRDefault="00A45057" w:rsidP="00A45057">
            <w:pPr>
              <w:pStyle w:val="TableText"/>
              <w:ind w:left="0"/>
            </w:pPr>
            <w:r w:rsidRPr="00A45057">
              <w:rPr>
                <w:i/>
              </w:rPr>
              <w:t>I should have</w:t>
            </w:r>
          </w:p>
        </w:tc>
      </w:tr>
      <w:tr w:rsidR="00571789" w:rsidRPr="00A45057" w14:paraId="3460310C" w14:textId="77777777" w:rsidTr="00C029F5">
        <w:trPr>
          <w:cantSplit/>
        </w:trPr>
        <w:tc>
          <w:tcPr>
            <w:tcW w:w="1384" w:type="dxa"/>
          </w:tcPr>
          <w:p w14:paraId="17D342C7" w14:textId="77777777" w:rsidR="00A45057" w:rsidRPr="00A45057" w:rsidRDefault="00A45057" w:rsidP="00A45057">
            <w:pPr>
              <w:pStyle w:val="TableText"/>
              <w:ind w:left="0"/>
            </w:pPr>
            <w:proofErr w:type="spellStart"/>
            <w:r w:rsidRPr="00A45057">
              <w:t>tu</w:t>
            </w:r>
            <w:proofErr w:type="spellEnd"/>
          </w:p>
        </w:tc>
        <w:tc>
          <w:tcPr>
            <w:tcW w:w="1559" w:type="dxa"/>
          </w:tcPr>
          <w:p w14:paraId="1EB5852A" w14:textId="77777777" w:rsidR="00A45057" w:rsidRPr="00C029F5" w:rsidRDefault="00A45057" w:rsidP="00A45057">
            <w:pPr>
              <w:pStyle w:val="TableText"/>
              <w:ind w:left="0"/>
              <w:rPr>
                <w:b/>
              </w:rPr>
            </w:pPr>
            <w:proofErr w:type="spellStart"/>
            <w:r w:rsidRPr="00C029F5">
              <w:rPr>
                <w:b/>
              </w:rPr>
              <w:t>aurais</w:t>
            </w:r>
            <w:proofErr w:type="spellEnd"/>
          </w:p>
        </w:tc>
        <w:tc>
          <w:tcPr>
            <w:tcW w:w="1985" w:type="dxa"/>
          </w:tcPr>
          <w:p w14:paraId="34C270EE" w14:textId="77777777" w:rsidR="00A45057" w:rsidRPr="00A45057" w:rsidRDefault="00A45057" w:rsidP="00A45057">
            <w:pPr>
              <w:pStyle w:val="TableText"/>
              <w:ind w:left="0"/>
            </w:pPr>
            <w:proofErr w:type="spellStart"/>
            <w:r w:rsidRPr="00A45057">
              <w:t>aimé</w:t>
            </w:r>
            <w:proofErr w:type="spellEnd"/>
          </w:p>
        </w:tc>
        <w:tc>
          <w:tcPr>
            <w:tcW w:w="3260" w:type="dxa"/>
          </w:tcPr>
          <w:p w14:paraId="227317AE" w14:textId="77777777" w:rsidR="00A45057" w:rsidRPr="00C029F5" w:rsidRDefault="00A45057" w:rsidP="00A45057">
            <w:pPr>
              <w:pStyle w:val="TableText"/>
              <w:ind w:left="0"/>
              <w:rPr>
                <w:b/>
              </w:rPr>
            </w:pPr>
            <w:r w:rsidRPr="00C029F5">
              <w:rPr>
                <w:b/>
                <w:i/>
              </w:rPr>
              <w:t>you would have liked/loved</w:t>
            </w:r>
          </w:p>
        </w:tc>
      </w:tr>
      <w:tr w:rsidR="00571789" w:rsidRPr="00A45057" w14:paraId="029BF8C4" w14:textId="77777777" w:rsidTr="00C029F5">
        <w:trPr>
          <w:cantSplit/>
        </w:trPr>
        <w:tc>
          <w:tcPr>
            <w:tcW w:w="1384" w:type="dxa"/>
          </w:tcPr>
          <w:p w14:paraId="69467418" w14:textId="77777777" w:rsidR="00A45057" w:rsidRPr="00A45057" w:rsidRDefault="00A45057" w:rsidP="00A45057">
            <w:pPr>
              <w:pStyle w:val="TableText"/>
              <w:ind w:left="0"/>
            </w:pPr>
            <w:proofErr w:type="spellStart"/>
            <w:r w:rsidRPr="00A45057">
              <w:t>il</w:t>
            </w:r>
            <w:proofErr w:type="spellEnd"/>
            <w:r w:rsidRPr="00A45057">
              <w:t>/</w:t>
            </w:r>
            <w:proofErr w:type="spellStart"/>
            <w:r w:rsidRPr="00A45057">
              <w:t>elle</w:t>
            </w:r>
            <w:proofErr w:type="spellEnd"/>
            <w:r w:rsidRPr="00A45057">
              <w:t>/on</w:t>
            </w:r>
          </w:p>
        </w:tc>
        <w:tc>
          <w:tcPr>
            <w:tcW w:w="1559" w:type="dxa"/>
          </w:tcPr>
          <w:p w14:paraId="4EE0BBA6" w14:textId="77777777" w:rsidR="00A45057" w:rsidRPr="00C029F5" w:rsidRDefault="00A45057" w:rsidP="00A45057">
            <w:pPr>
              <w:pStyle w:val="TableText"/>
              <w:ind w:left="0"/>
              <w:rPr>
                <w:b/>
              </w:rPr>
            </w:pPr>
            <w:proofErr w:type="spellStart"/>
            <w:r w:rsidRPr="00C029F5">
              <w:rPr>
                <w:b/>
              </w:rPr>
              <w:t>aurait</w:t>
            </w:r>
            <w:proofErr w:type="spellEnd"/>
          </w:p>
        </w:tc>
        <w:tc>
          <w:tcPr>
            <w:tcW w:w="1985" w:type="dxa"/>
          </w:tcPr>
          <w:p w14:paraId="1E8B9D9B" w14:textId="77777777" w:rsidR="00A45057" w:rsidRPr="00A45057" w:rsidRDefault="00A45057" w:rsidP="00A45057">
            <w:pPr>
              <w:pStyle w:val="TableText"/>
              <w:ind w:left="0"/>
            </w:pPr>
            <w:proofErr w:type="spellStart"/>
            <w:r w:rsidRPr="00A45057">
              <w:t>acheté</w:t>
            </w:r>
            <w:proofErr w:type="spellEnd"/>
          </w:p>
        </w:tc>
        <w:tc>
          <w:tcPr>
            <w:tcW w:w="3260" w:type="dxa"/>
          </w:tcPr>
          <w:p w14:paraId="6D2A1607" w14:textId="77777777" w:rsidR="00A45057" w:rsidRPr="00C029F5" w:rsidRDefault="00A45057" w:rsidP="00A45057">
            <w:pPr>
              <w:pStyle w:val="TableText"/>
              <w:ind w:left="0"/>
              <w:rPr>
                <w:b/>
              </w:rPr>
            </w:pPr>
            <w:r w:rsidRPr="00C029F5">
              <w:rPr>
                <w:b/>
                <w:i/>
              </w:rPr>
              <w:t>he/she/one would have bought</w:t>
            </w:r>
          </w:p>
        </w:tc>
      </w:tr>
      <w:tr w:rsidR="00571789" w:rsidRPr="00A45057" w14:paraId="11BB462A" w14:textId="77777777" w:rsidTr="00C029F5">
        <w:trPr>
          <w:cantSplit/>
        </w:trPr>
        <w:tc>
          <w:tcPr>
            <w:tcW w:w="1384" w:type="dxa"/>
          </w:tcPr>
          <w:p w14:paraId="34A3322C" w14:textId="77777777" w:rsidR="00A45057" w:rsidRPr="00A45057" w:rsidRDefault="00A45057" w:rsidP="00A45057">
            <w:pPr>
              <w:pStyle w:val="TableText"/>
              <w:ind w:left="0"/>
            </w:pPr>
            <w:r w:rsidRPr="00A45057">
              <w:t>nous</w:t>
            </w:r>
          </w:p>
        </w:tc>
        <w:tc>
          <w:tcPr>
            <w:tcW w:w="1559" w:type="dxa"/>
          </w:tcPr>
          <w:p w14:paraId="73C899F3" w14:textId="77777777" w:rsidR="00A45057" w:rsidRPr="00C029F5" w:rsidRDefault="00A45057" w:rsidP="00A45057">
            <w:pPr>
              <w:pStyle w:val="TableText"/>
              <w:ind w:left="0"/>
              <w:rPr>
                <w:b/>
              </w:rPr>
            </w:pPr>
            <w:proofErr w:type="spellStart"/>
            <w:r w:rsidRPr="00C029F5">
              <w:rPr>
                <w:b/>
              </w:rPr>
              <w:t>aurions</w:t>
            </w:r>
            <w:proofErr w:type="spellEnd"/>
          </w:p>
        </w:tc>
        <w:tc>
          <w:tcPr>
            <w:tcW w:w="1985" w:type="dxa"/>
          </w:tcPr>
          <w:p w14:paraId="71C6F98F" w14:textId="77777777" w:rsidR="00A45057" w:rsidRPr="00C029F5" w:rsidRDefault="00A45057" w:rsidP="00A45057">
            <w:pPr>
              <w:pStyle w:val="TableText"/>
              <w:ind w:left="0"/>
              <w:rPr>
                <w:b/>
              </w:rPr>
            </w:pPr>
            <w:proofErr w:type="spellStart"/>
            <w:r w:rsidRPr="00C029F5">
              <w:rPr>
                <w:b/>
              </w:rPr>
              <w:t>fini</w:t>
            </w:r>
            <w:proofErr w:type="spellEnd"/>
          </w:p>
        </w:tc>
        <w:tc>
          <w:tcPr>
            <w:tcW w:w="3260" w:type="dxa"/>
          </w:tcPr>
          <w:p w14:paraId="7960CD92" w14:textId="77777777" w:rsidR="00A45057" w:rsidRPr="00A45057" w:rsidRDefault="00A45057" w:rsidP="00A45057">
            <w:pPr>
              <w:pStyle w:val="TableText"/>
              <w:ind w:left="0"/>
            </w:pPr>
            <w:r w:rsidRPr="00A45057">
              <w:rPr>
                <w:i/>
              </w:rPr>
              <w:t>we would have finished</w:t>
            </w:r>
          </w:p>
        </w:tc>
      </w:tr>
      <w:tr w:rsidR="00571789" w:rsidRPr="00A45057" w14:paraId="2DCAD4D9" w14:textId="77777777" w:rsidTr="00C029F5">
        <w:trPr>
          <w:cantSplit/>
        </w:trPr>
        <w:tc>
          <w:tcPr>
            <w:tcW w:w="1384" w:type="dxa"/>
          </w:tcPr>
          <w:p w14:paraId="587F70EE" w14:textId="77777777" w:rsidR="00A45057" w:rsidRPr="00A45057" w:rsidRDefault="00A45057" w:rsidP="00A45057">
            <w:pPr>
              <w:pStyle w:val="TableText"/>
              <w:ind w:left="0"/>
            </w:pPr>
            <w:proofErr w:type="spellStart"/>
            <w:r w:rsidRPr="00A45057">
              <w:t>vous</w:t>
            </w:r>
            <w:proofErr w:type="spellEnd"/>
          </w:p>
        </w:tc>
        <w:tc>
          <w:tcPr>
            <w:tcW w:w="1559" w:type="dxa"/>
          </w:tcPr>
          <w:p w14:paraId="2C1C32BA" w14:textId="77777777" w:rsidR="00A45057" w:rsidRPr="00C029F5" w:rsidRDefault="00A45057" w:rsidP="00A45057">
            <w:pPr>
              <w:pStyle w:val="TableText"/>
              <w:ind w:left="0"/>
              <w:rPr>
                <w:b/>
              </w:rPr>
            </w:pPr>
            <w:proofErr w:type="spellStart"/>
            <w:r w:rsidRPr="00C029F5">
              <w:rPr>
                <w:b/>
              </w:rPr>
              <w:t>auriez</w:t>
            </w:r>
            <w:proofErr w:type="spellEnd"/>
          </w:p>
        </w:tc>
        <w:tc>
          <w:tcPr>
            <w:tcW w:w="1985" w:type="dxa"/>
          </w:tcPr>
          <w:p w14:paraId="50D2E25C" w14:textId="77777777" w:rsidR="00A45057" w:rsidRPr="00A45057" w:rsidRDefault="00A45057" w:rsidP="00A45057">
            <w:pPr>
              <w:pStyle w:val="TableText"/>
              <w:ind w:left="0"/>
            </w:pPr>
            <w:proofErr w:type="spellStart"/>
            <w:r w:rsidRPr="00A45057">
              <w:t>rendu</w:t>
            </w:r>
            <w:proofErr w:type="spellEnd"/>
          </w:p>
        </w:tc>
        <w:tc>
          <w:tcPr>
            <w:tcW w:w="3260" w:type="dxa"/>
          </w:tcPr>
          <w:p w14:paraId="4542C6A0" w14:textId="77777777" w:rsidR="00A45057" w:rsidRPr="00C029F5" w:rsidRDefault="00A45057" w:rsidP="00A45057">
            <w:pPr>
              <w:pStyle w:val="TableText"/>
              <w:ind w:left="0"/>
              <w:rPr>
                <w:b/>
              </w:rPr>
            </w:pPr>
            <w:r w:rsidRPr="00C029F5">
              <w:rPr>
                <w:b/>
                <w:i/>
              </w:rPr>
              <w:t>you would have given back</w:t>
            </w:r>
          </w:p>
        </w:tc>
      </w:tr>
      <w:tr w:rsidR="00571789" w:rsidRPr="00A45057" w14:paraId="7A0EC718" w14:textId="77777777" w:rsidTr="00C029F5">
        <w:trPr>
          <w:cantSplit/>
        </w:trPr>
        <w:tc>
          <w:tcPr>
            <w:tcW w:w="1384" w:type="dxa"/>
          </w:tcPr>
          <w:p w14:paraId="595451D0" w14:textId="77777777" w:rsidR="00A45057" w:rsidRPr="00A45057" w:rsidRDefault="00A45057" w:rsidP="00A45057">
            <w:pPr>
              <w:pStyle w:val="TableText"/>
              <w:ind w:left="0"/>
            </w:pPr>
            <w:proofErr w:type="spellStart"/>
            <w:r w:rsidRPr="00A45057">
              <w:t>ils</w:t>
            </w:r>
            <w:proofErr w:type="spellEnd"/>
            <w:r w:rsidRPr="00A45057">
              <w:t>/</w:t>
            </w:r>
            <w:proofErr w:type="spellStart"/>
            <w:r w:rsidRPr="00A45057">
              <w:t>elles</w:t>
            </w:r>
            <w:proofErr w:type="spellEnd"/>
          </w:p>
        </w:tc>
        <w:tc>
          <w:tcPr>
            <w:tcW w:w="1559" w:type="dxa"/>
          </w:tcPr>
          <w:p w14:paraId="12D36F42" w14:textId="77777777" w:rsidR="00A45057" w:rsidRPr="00C029F5" w:rsidRDefault="00A45057" w:rsidP="00A45057">
            <w:pPr>
              <w:pStyle w:val="TableText"/>
              <w:ind w:left="0"/>
              <w:rPr>
                <w:b/>
              </w:rPr>
            </w:pPr>
            <w:proofErr w:type="spellStart"/>
            <w:r w:rsidRPr="00C029F5">
              <w:rPr>
                <w:b/>
              </w:rPr>
              <w:t>auraient</w:t>
            </w:r>
            <w:proofErr w:type="spellEnd"/>
          </w:p>
        </w:tc>
        <w:tc>
          <w:tcPr>
            <w:tcW w:w="1985" w:type="dxa"/>
          </w:tcPr>
          <w:p w14:paraId="545FF085" w14:textId="77777777" w:rsidR="00A45057" w:rsidRPr="00C029F5" w:rsidRDefault="00A45057" w:rsidP="00A45057">
            <w:pPr>
              <w:pStyle w:val="TableText"/>
              <w:ind w:left="0"/>
              <w:rPr>
                <w:b/>
              </w:rPr>
            </w:pPr>
            <w:proofErr w:type="spellStart"/>
            <w:r w:rsidRPr="00C029F5">
              <w:rPr>
                <w:b/>
              </w:rPr>
              <w:t>joué</w:t>
            </w:r>
            <w:proofErr w:type="spellEnd"/>
          </w:p>
        </w:tc>
        <w:tc>
          <w:tcPr>
            <w:tcW w:w="3260" w:type="dxa"/>
          </w:tcPr>
          <w:p w14:paraId="7F9B0B55" w14:textId="77777777" w:rsidR="00A45057" w:rsidRPr="00A45057" w:rsidRDefault="00A45057" w:rsidP="00A45057">
            <w:pPr>
              <w:pStyle w:val="TableText"/>
              <w:ind w:left="0"/>
            </w:pPr>
            <w:r w:rsidRPr="00A45057">
              <w:rPr>
                <w:i/>
              </w:rPr>
              <w:t>they would have played</w:t>
            </w:r>
          </w:p>
        </w:tc>
      </w:tr>
    </w:tbl>
    <w:p w14:paraId="25555DCB" w14:textId="77777777" w:rsidR="006E2AB0" w:rsidRDefault="006E2AB0" w:rsidP="00AB285B">
      <w:pPr>
        <w:pStyle w:val="BTBodyText"/>
        <w:rPr>
          <w:i/>
        </w:rPr>
      </w:pPr>
    </w:p>
    <w:tbl>
      <w:tblPr>
        <w:tblStyle w:val="TableGrid"/>
        <w:tblW w:w="0" w:type="auto"/>
        <w:tblLook w:val="04A0" w:firstRow="1" w:lastRow="0" w:firstColumn="1" w:lastColumn="0" w:noHBand="0" w:noVBand="1"/>
      </w:tblPr>
      <w:tblGrid>
        <w:gridCol w:w="1384"/>
        <w:gridCol w:w="1559"/>
        <w:gridCol w:w="1985"/>
        <w:gridCol w:w="3260"/>
      </w:tblGrid>
      <w:tr w:rsidR="00333ED9" w:rsidRPr="004D7B1C" w14:paraId="472A459A" w14:textId="77777777" w:rsidTr="00C029F5">
        <w:tc>
          <w:tcPr>
            <w:tcW w:w="8188" w:type="dxa"/>
            <w:gridSpan w:val="4"/>
          </w:tcPr>
          <w:p w14:paraId="7557DF9B" w14:textId="536904C8" w:rsidR="00333ED9" w:rsidRPr="004D7B1C" w:rsidRDefault="00333ED9" w:rsidP="00333ED9">
            <w:pPr>
              <w:pStyle w:val="TableHead"/>
              <w:jc w:val="center"/>
            </w:pPr>
            <w:proofErr w:type="spellStart"/>
            <w:r w:rsidRPr="004D7B1C">
              <w:t>Être</w:t>
            </w:r>
            <w:proofErr w:type="spellEnd"/>
          </w:p>
        </w:tc>
      </w:tr>
      <w:tr w:rsidR="00C029F5" w:rsidRPr="004D7B1C" w14:paraId="68722C8B" w14:textId="77777777" w:rsidTr="00C029F5">
        <w:tc>
          <w:tcPr>
            <w:tcW w:w="1384" w:type="dxa"/>
          </w:tcPr>
          <w:p w14:paraId="3BBD0E5F" w14:textId="77777777" w:rsidR="004D7B1C" w:rsidRPr="004D7B1C" w:rsidRDefault="004D7B1C" w:rsidP="004D7B1C">
            <w:pPr>
              <w:pStyle w:val="TableText"/>
            </w:pPr>
            <w:r w:rsidRPr="004D7B1C">
              <w:t>je</w:t>
            </w:r>
          </w:p>
        </w:tc>
        <w:tc>
          <w:tcPr>
            <w:tcW w:w="1559" w:type="dxa"/>
          </w:tcPr>
          <w:p w14:paraId="5EDD1BCA" w14:textId="77777777" w:rsidR="004D7B1C" w:rsidRPr="00C029F5" w:rsidRDefault="004D7B1C" w:rsidP="004D7B1C">
            <w:pPr>
              <w:pStyle w:val="TableText"/>
              <w:rPr>
                <w:b/>
              </w:rPr>
            </w:pPr>
            <w:proofErr w:type="spellStart"/>
            <w:r w:rsidRPr="00C029F5">
              <w:rPr>
                <w:b/>
              </w:rPr>
              <w:t>serais</w:t>
            </w:r>
            <w:proofErr w:type="spellEnd"/>
          </w:p>
        </w:tc>
        <w:tc>
          <w:tcPr>
            <w:tcW w:w="1985" w:type="dxa"/>
          </w:tcPr>
          <w:p w14:paraId="638006F2" w14:textId="77777777" w:rsidR="004D7B1C" w:rsidRPr="004D7B1C" w:rsidRDefault="004D7B1C" w:rsidP="004D7B1C">
            <w:pPr>
              <w:pStyle w:val="TableText"/>
            </w:pPr>
            <w:proofErr w:type="spellStart"/>
            <w:r w:rsidRPr="004D7B1C">
              <w:t>parti</w:t>
            </w:r>
            <w:proofErr w:type="spellEnd"/>
            <w:r w:rsidRPr="004D7B1C">
              <w:t>(e)</w:t>
            </w:r>
          </w:p>
        </w:tc>
        <w:tc>
          <w:tcPr>
            <w:tcW w:w="3260" w:type="dxa"/>
          </w:tcPr>
          <w:p w14:paraId="419767B4" w14:textId="77777777" w:rsidR="004D7B1C" w:rsidRPr="00C029F5" w:rsidRDefault="004D7B1C" w:rsidP="004D7B1C">
            <w:pPr>
              <w:pStyle w:val="TableText"/>
              <w:rPr>
                <w:b/>
              </w:rPr>
            </w:pPr>
            <w:r w:rsidRPr="00C029F5">
              <w:rPr>
                <w:b/>
                <w:i/>
              </w:rPr>
              <w:t>I would have gone</w:t>
            </w:r>
          </w:p>
        </w:tc>
      </w:tr>
      <w:tr w:rsidR="00C029F5" w:rsidRPr="004D7B1C" w14:paraId="6BEDA198" w14:textId="77777777" w:rsidTr="00C029F5">
        <w:tc>
          <w:tcPr>
            <w:tcW w:w="1384" w:type="dxa"/>
          </w:tcPr>
          <w:p w14:paraId="7F23CD9F" w14:textId="77777777" w:rsidR="004D7B1C" w:rsidRPr="004D7B1C" w:rsidRDefault="004D7B1C" w:rsidP="004D7B1C">
            <w:pPr>
              <w:pStyle w:val="TableText"/>
            </w:pPr>
            <w:proofErr w:type="spellStart"/>
            <w:r w:rsidRPr="004D7B1C">
              <w:t>tu</w:t>
            </w:r>
            <w:proofErr w:type="spellEnd"/>
          </w:p>
        </w:tc>
        <w:tc>
          <w:tcPr>
            <w:tcW w:w="1559" w:type="dxa"/>
          </w:tcPr>
          <w:p w14:paraId="1B945A01" w14:textId="77777777" w:rsidR="004D7B1C" w:rsidRPr="00C029F5" w:rsidRDefault="004D7B1C" w:rsidP="004D7B1C">
            <w:pPr>
              <w:pStyle w:val="TableText"/>
              <w:rPr>
                <w:b/>
              </w:rPr>
            </w:pPr>
            <w:proofErr w:type="spellStart"/>
            <w:r w:rsidRPr="00C029F5">
              <w:rPr>
                <w:b/>
              </w:rPr>
              <w:t>serais</w:t>
            </w:r>
            <w:proofErr w:type="spellEnd"/>
          </w:p>
        </w:tc>
        <w:tc>
          <w:tcPr>
            <w:tcW w:w="1985" w:type="dxa"/>
          </w:tcPr>
          <w:p w14:paraId="254D9AFA" w14:textId="77777777" w:rsidR="004D7B1C" w:rsidRPr="00C029F5" w:rsidRDefault="004D7B1C" w:rsidP="004D7B1C">
            <w:pPr>
              <w:pStyle w:val="TableText"/>
              <w:rPr>
                <w:b/>
              </w:rPr>
            </w:pPr>
            <w:proofErr w:type="spellStart"/>
            <w:r w:rsidRPr="00C029F5">
              <w:rPr>
                <w:b/>
              </w:rPr>
              <w:t>allé</w:t>
            </w:r>
            <w:proofErr w:type="spellEnd"/>
            <w:r w:rsidRPr="00C029F5">
              <w:rPr>
                <w:b/>
              </w:rPr>
              <w:t>(e)</w:t>
            </w:r>
          </w:p>
        </w:tc>
        <w:tc>
          <w:tcPr>
            <w:tcW w:w="3260" w:type="dxa"/>
          </w:tcPr>
          <w:p w14:paraId="2D3F2EA8" w14:textId="77777777" w:rsidR="004D7B1C" w:rsidRPr="004D7B1C" w:rsidRDefault="004D7B1C" w:rsidP="004D7B1C">
            <w:pPr>
              <w:pStyle w:val="TableText"/>
              <w:rPr>
                <w:i/>
              </w:rPr>
            </w:pPr>
            <w:r w:rsidRPr="004D7B1C">
              <w:rPr>
                <w:i/>
              </w:rPr>
              <w:t>you would have gone</w:t>
            </w:r>
          </w:p>
        </w:tc>
      </w:tr>
      <w:tr w:rsidR="00C029F5" w:rsidRPr="004D7B1C" w14:paraId="72EB11EA" w14:textId="77777777" w:rsidTr="00C029F5">
        <w:tc>
          <w:tcPr>
            <w:tcW w:w="1384" w:type="dxa"/>
          </w:tcPr>
          <w:p w14:paraId="165D37C3" w14:textId="77777777" w:rsidR="004D7B1C" w:rsidRPr="004D7B1C" w:rsidRDefault="004D7B1C" w:rsidP="004D7B1C">
            <w:pPr>
              <w:pStyle w:val="TableText"/>
            </w:pPr>
            <w:proofErr w:type="spellStart"/>
            <w:r w:rsidRPr="004D7B1C">
              <w:t>il</w:t>
            </w:r>
            <w:proofErr w:type="spellEnd"/>
            <w:r w:rsidRPr="004D7B1C">
              <w:t>/</w:t>
            </w:r>
            <w:proofErr w:type="spellStart"/>
            <w:r w:rsidRPr="004D7B1C">
              <w:t>elle</w:t>
            </w:r>
            <w:proofErr w:type="spellEnd"/>
            <w:r w:rsidRPr="004D7B1C">
              <w:t>/on</w:t>
            </w:r>
          </w:p>
        </w:tc>
        <w:tc>
          <w:tcPr>
            <w:tcW w:w="1559" w:type="dxa"/>
          </w:tcPr>
          <w:p w14:paraId="1130EAEA" w14:textId="77777777" w:rsidR="004D7B1C" w:rsidRPr="00C029F5" w:rsidRDefault="004D7B1C" w:rsidP="004D7B1C">
            <w:pPr>
              <w:pStyle w:val="TableText"/>
            </w:pPr>
            <w:proofErr w:type="spellStart"/>
            <w:r w:rsidRPr="00C029F5">
              <w:t>serait</w:t>
            </w:r>
            <w:proofErr w:type="spellEnd"/>
          </w:p>
        </w:tc>
        <w:tc>
          <w:tcPr>
            <w:tcW w:w="1985" w:type="dxa"/>
          </w:tcPr>
          <w:p w14:paraId="1CB0D9E4" w14:textId="77777777" w:rsidR="004D7B1C" w:rsidRPr="004D7B1C" w:rsidRDefault="004D7B1C" w:rsidP="004D7B1C">
            <w:pPr>
              <w:pStyle w:val="TableText"/>
            </w:pPr>
            <w:proofErr w:type="spellStart"/>
            <w:r w:rsidRPr="004D7B1C">
              <w:t>resté</w:t>
            </w:r>
            <w:proofErr w:type="spellEnd"/>
            <w:r w:rsidRPr="004D7B1C">
              <w:t>(e)</w:t>
            </w:r>
          </w:p>
        </w:tc>
        <w:tc>
          <w:tcPr>
            <w:tcW w:w="3260" w:type="dxa"/>
          </w:tcPr>
          <w:p w14:paraId="47A3D339" w14:textId="77777777" w:rsidR="004D7B1C" w:rsidRPr="00EB068F" w:rsidRDefault="004D7B1C" w:rsidP="004D7B1C">
            <w:pPr>
              <w:pStyle w:val="TableText"/>
              <w:rPr>
                <w:b/>
                <w:i/>
              </w:rPr>
            </w:pPr>
            <w:r w:rsidRPr="00EB068F">
              <w:rPr>
                <w:b/>
                <w:i/>
              </w:rPr>
              <w:t>he/she/one would have stayed</w:t>
            </w:r>
          </w:p>
        </w:tc>
      </w:tr>
      <w:tr w:rsidR="00C029F5" w:rsidRPr="004D7B1C" w14:paraId="4FD8FCDD" w14:textId="77777777" w:rsidTr="00C029F5">
        <w:tc>
          <w:tcPr>
            <w:tcW w:w="1384" w:type="dxa"/>
          </w:tcPr>
          <w:p w14:paraId="3F1B208A" w14:textId="77777777" w:rsidR="004D7B1C" w:rsidRPr="004D7B1C" w:rsidRDefault="004D7B1C" w:rsidP="004D7B1C">
            <w:pPr>
              <w:pStyle w:val="TableText"/>
            </w:pPr>
            <w:r w:rsidRPr="004D7B1C">
              <w:t>nous</w:t>
            </w:r>
          </w:p>
        </w:tc>
        <w:tc>
          <w:tcPr>
            <w:tcW w:w="1559" w:type="dxa"/>
          </w:tcPr>
          <w:p w14:paraId="0EBC2295" w14:textId="77777777" w:rsidR="004D7B1C" w:rsidRPr="00C029F5" w:rsidRDefault="004D7B1C" w:rsidP="004D7B1C">
            <w:pPr>
              <w:pStyle w:val="TableText"/>
              <w:rPr>
                <w:b/>
              </w:rPr>
            </w:pPr>
            <w:proofErr w:type="spellStart"/>
            <w:r w:rsidRPr="00C029F5">
              <w:rPr>
                <w:b/>
              </w:rPr>
              <w:t>serions</w:t>
            </w:r>
            <w:proofErr w:type="spellEnd"/>
          </w:p>
        </w:tc>
        <w:tc>
          <w:tcPr>
            <w:tcW w:w="1985" w:type="dxa"/>
          </w:tcPr>
          <w:p w14:paraId="62875670" w14:textId="77777777" w:rsidR="004D7B1C" w:rsidRPr="00C029F5" w:rsidRDefault="004D7B1C" w:rsidP="004D7B1C">
            <w:pPr>
              <w:pStyle w:val="TableText"/>
              <w:rPr>
                <w:b/>
              </w:rPr>
            </w:pPr>
            <w:proofErr w:type="spellStart"/>
            <w:r w:rsidRPr="00C029F5">
              <w:rPr>
                <w:b/>
              </w:rPr>
              <w:t>descendu</w:t>
            </w:r>
            <w:proofErr w:type="spellEnd"/>
            <w:r w:rsidRPr="00C029F5">
              <w:rPr>
                <w:b/>
              </w:rPr>
              <w:t>(e)s</w:t>
            </w:r>
          </w:p>
        </w:tc>
        <w:tc>
          <w:tcPr>
            <w:tcW w:w="3260" w:type="dxa"/>
          </w:tcPr>
          <w:p w14:paraId="7D0BFC3F" w14:textId="77777777" w:rsidR="004D7B1C" w:rsidRPr="004D7B1C" w:rsidRDefault="004D7B1C" w:rsidP="004D7B1C">
            <w:pPr>
              <w:pStyle w:val="TableText"/>
              <w:rPr>
                <w:i/>
              </w:rPr>
            </w:pPr>
            <w:r w:rsidRPr="004D7B1C">
              <w:rPr>
                <w:i/>
              </w:rPr>
              <w:t>we would have got off/out of</w:t>
            </w:r>
          </w:p>
        </w:tc>
      </w:tr>
      <w:tr w:rsidR="00C029F5" w:rsidRPr="004D7B1C" w14:paraId="268A5E95" w14:textId="77777777" w:rsidTr="00C029F5">
        <w:tc>
          <w:tcPr>
            <w:tcW w:w="1384" w:type="dxa"/>
          </w:tcPr>
          <w:p w14:paraId="52698D6A" w14:textId="77777777" w:rsidR="004D7B1C" w:rsidRPr="004D7B1C" w:rsidRDefault="004D7B1C" w:rsidP="004D7B1C">
            <w:pPr>
              <w:pStyle w:val="TableText"/>
            </w:pPr>
            <w:proofErr w:type="spellStart"/>
            <w:r w:rsidRPr="004D7B1C">
              <w:t>vous</w:t>
            </w:r>
            <w:proofErr w:type="spellEnd"/>
          </w:p>
        </w:tc>
        <w:tc>
          <w:tcPr>
            <w:tcW w:w="1559" w:type="dxa"/>
          </w:tcPr>
          <w:p w14:paraId="36630143" w14:textId="77777777" w:rsidR="004D7B1C" w:rsidRPr="00C029F5" w:rsidRDefault="004D7B1C" w:rsidP="004D7B1C">
            <w:pPr>
              <w:pStyle w:val="TableText"/>
              <w:rPr>
                <w:b/>
              </w:rPr>
            </w:pPr>
            <w:proofErr w:type="spellStart"/>
            <w:r w:rsidRPr="00C029F5">
              <w:rPr>
                <w:b/>
              </w:rPr>
              <w:t>seriez</w:t>
            </w:r>
            <w:proofErr w:type="spellEnd"/>
          </w:p>
        </w:tc>
        <w:tc>
          <w:tcPr>
            <w:tcW w:w="1985" w:type="dxa"/>
          </w:tcPr>
          <w:p w14:paraId="0F343472" w14:textId="77777777" w:rsidR="004D7B1C" w:rsidRPr="004D7B1C" w:rsidRDefault="004D7B1C" w:rsidP="004D7B1C">
            <w:pPr>
              <w:pStyle w:val="TableText"/>
            </w:pPr>
            <w:r w:rsidRPr="004D7B1C">
              <w:t>arrive(e)(s)</w:t>
            </w:r>
          </w:p>
        </w:tc>
        <w:tc>
          <w:tcPr>
            <w:tcW w:w="3260" w:type="dxa"/>
          </w:tcPr>
          <w:p w14:paraId="60CCA95E" w14:textId="77777777" w:rsidR="004D7B1C" w:rsidRPr="00EB068F" w:rsidRDefault="004D7B1C" w:rsidP="004D7B1C">
            <w:pPr>
              <w:pStyle w:val="TableText"/>
              <w:rPr>
                <w:b/>
              </w:rPr>
            </w:pPr>
            <w:r w:rsidRPr="00EB068F">
              <w:rPr>
                <w:b/>
                <w:i/>
              </w:rPr>
              <w:t>you would have arrived</w:t>
            </w:r>
          </w:p>
        </w:tc>
      </w:tr>
      <w:tr w:rsidR="00C029F5" w:rsidRPr="009A6043" w14:paraId="55EDE340" w14:textId="77777777" w:rsidTr="00C029F5">
        <w:tc>
          <w:tcPr>
            <w:tcW w:w="1384" w:type="dxa"/>
          </w:tcPr>
          <w:p w14:paraId="255B2F08" w14:textId="77777777" w:rsidR="004D7B1C" w:rsidRPr="004D7B1C" w:rsidRDefault="004D7B1C" w:rsidP="004D7B1C">
            <w:pPr>
              <w:pStyle w:val="TableText"/>
            </w:pPr>
            <w:proofErr w:type="spellStart"/>
            <w:r w:rsidRPr="004D7B1C">
              <w:t>ils</w:t>
            </w:r>
            <w:proofErr w:type="spellEnd"/>
            <w:r w:rsidRPr="004D7B1C">
              <w:t>/</w:t>
            </w:r>
            <w:proofErr w:type="spellStart"/>
            <w:r w:rsidRPr="004D7B1C">
              <w:t>elles</w:t>
            </w:r>
            <w:proofErr w:type="spellEnd"/>
          </w:p>
        </w:tc>
        <w:tc>
          <w:tcPr>
            <w:tcW w:w="1559" w:type="dxa"/>
          </w:tcPr>
          <w:p w14:paraId="36280286" w14:textId="77777777" w:rsidR="004D7B1C" w:rsidRPr="00C029F5" w:rsidRDefault="004D7B1C" w:rsidP="004D7B1C">
            <w:pPr>
              <w:pStyle w:val="TableText"/>
              <w:rPr>
                <w:b/>
              </w:rPr>
            </w:pPr>
            <w:proofErr w:type="spellStart"/>
            <w:r w:rsidRPr="00C029F5">
              <w:rPr>
                <w:b/>
              </w:rPr>
              <w:t>seraient</w:t>
            </w:r>
            <w:proofErr w:type="spellEnd"/>
          </w:p>
        </w:tc>
        <w:tc>
          <w:tcPr>
            <w:tcW w:w="1985" w:type="dxa"/>
          </w:tcPr>
          <w:p w14:paraId="37F5A67F" w14:textId="77777777" w:rsidR="004D7B1C" w:rsidRPr="00C029F5" w:rsidRDefault="004D7B1C" w:rsidP="004D7B1C">
            <w:pPr>
              <w:pStyle w:val="TableText"/>
              <w:rPr>
                <w:b/>
              </w:rPr>
            </w:pPr>
            <w:proofErr w:type="spellStart"/>
            <w:r w:rsidRPr="00C029F5">
              <w:rPr>
                <w:b/>
              </w:rPr>
              <w:t>revenu</w:t>
            </w:r>
            <w:proofErr w:type="spellEnd"/>
            <w:r w:rsidRPr="00C029F5">
              <w:rPr>
                <w:b/>
              </w:rPr>
              <w:t>(e)s</w:t>
            </w:r>
          </w:p>
        </w:tc>
        <w:tc>
          <w:tcPr>
            <w:tcW w:w="3260" w:type="dxa"/>
          </w:tcPr>
          <w:p w14:paraId="66012B7A" w14:textId="77777777" w:rsidR="004D7B1C" w:rsidRPr="009A6043" w:rsidRDefault="004D7B1C" w:rsidP="004D7B1C">
            <w:pPr>
              <w:pStyle w:val="TableText"/>
              <w:rPr>
                <w:i/>
              </w:rPr>
            </w:pPr>
            <w:r w:rsidRPr="004D7B1C">
              <w:rPr>
                <w:i/>
              </w:rPr>
              <w:t>they would have come back</w:t>
            </w:r>
          </w:p>
        </w:tc>
      </w:tr>
    </w:tbl>
    <w:p w14:paraId="3B7141D9" w14:textId="30F6875A" w:rsidR="00402BAC" w:rsidRPr="00DF043F" w:rsidRDefault="009A6043" w:rsidP="00327AFD">
      <w:pPr>
        <w:pStyle w:val="ExerciseLetter"/>
        <w:rPr>
          <w:lang w:val="fr-FR"/>
        </w:rPr>
      </w:pPr>
      <w:r>
        <w:rPr>
          <w:lang w:val="fr-FR"/>
        </w:rPr>
        <w:t>3</w:t>
      </w:r>
    </w:p>
    <w:p w14:paraId="38633775" w14:textId="77777777" w:rsidR="002131AF" w:rsidRDefault="002131AF" w:rsidP="00902952">
      <w:pPr>
        <w:pStyle w:val="NLNumberList"/>
        <w:numPr>
          <w:ilvl w:val="0"/>
          <w:numId w:val="99"/>
        </w:numPr>
        <w:rPr>
          <w:lang w:val="fr-FR"/>
        </w:rPr>
        <w:sectPr w:rsidR="002131AF" w:rsidSect="00065640">
          <w:type w:val="continuous"/>
          <w:pgSz w:w="11906" w:h="16838"/>
          <w:pgMar w:top="1701" w:right="1701" w:bottom="1418" w:left="1701" w:header="709" w:footer="709" w:gutter="0"/>
          <w:cols w:space="708"/>
          <w:titlePg/>
          <w:docGrid w:linePitch="360"/>
        </w:sectPr>
      </w:pPr>
    </w:p>
    <w:p w14:paraId="161C6BA9" w14:textId="1D1B38EA" w:rsidR="00AB285B" w:rsidRPr="003B0252" w:rsidRDefault="00AB285B" w:rsidP="00902952">
      <w:pPr>
        <w:pStyle w:val="NLNumberList"/>
        <w:numPr>
          <w:ilvl w:val="0"/>
          <w:numId w:val="99"/>
        </w:numPr>
        <w:rPr>
          <w:lang w:val="fr-FR"/>
        </w:rPr>
      </w:pPr>
      <w:proofErr w:type="gramStart"/>
      <w:r w:rsidRPr="003B0252">
        <w:rPr>
          <w:lang w:val="fr-FR"/>
        </w:rPr>
        <w:t>aurais</w:t>
      </w:r>
      <w:proofErr w:type="gramEnd"/>
    </w:p>
    <w:p w14:paraId="3CDADCC2" w14:textId="77A953AC" w:rsidR="00AB285B" w:rsidRDefault="00AB285B" w:rsidP="00AB285B">
      <w:pPr>
        <w:pStyle w:val="NLNumberList"/>
        <w:rPr>
          <w:lang w:val="fr-FR"/>
        </w:rPr>
      </w:pPr>
      <w:proofErr w:type="gramStart"/>
      <w:r>
        <w:rPr>
          <w:lang w:val="fr-FR"/>
        </w:rPr>
        <w:t>serait</w:t>
      </w:r>
      <w:proofErr w:type="gramEnd"/>
    </w:p>
    <w:p w14:paraId="1E84B055" w14:textId="35FBF867" w:rsidR="00AB285B" w:rsidRDefault="00AB285B" w:rsidP="00AB285B">
      <w:pPr>
        <w:pStyle w:val="NLNumberList"/>
        <w:rPr>
          <w:lang w:val="fr-FR"/>
        </w:rPr>
      </w:pPr>
      <w:proofErr w:type="gramStart"/>
      <w:r>
        <w:rPr>
          <w:lang w:val="fr-FR"/>
        </w:rPr>
        <w:t>auriez</w:t>
      </w:r>
      <w:proofErr w:type="gramEnd"/>
    </w:p>
    <w:p w14:paraId="24898893" w14:textId="744F3EE9" w:rsidR="00AB285B" w:rsidRDefault="00AB285B" w:rsidP="00AB285B">
      <w:pPr>
        <w:pStyle w:val="NLNumberList"/>
        <w:rPr>
          <w:lang w:val="fr-FR"/>
        </w:rPr>
      </w:pPr>
      <w:proofErr w:type="gramStart"/>
      <w:r>
        <w:rPr>
          <w:lang w:val="fr-FR"/>
        </w:rPr>
        <w:t>serions</w:t>
      </w:r>
      <w:proofErr w:type="gramEnd"/>
    </w:p>
    <w:p w14:paraId="3054DBA2" w14:textId="16C8022C" w:rsidR="00AB285B" w:rsidRDefault="00AB285B" w:rsidP="00AB285B">
      <w:pPr>
        <w:pStyle w:val="NLNumberList"/>
        <w:rPr>
          <w:lang w:val="fr-FR"/>
        </w:rPr>
      </w:pPr>
      <w:proofErr w:type="gramStart"/>
      <w:r>
        <w:rPr>
          <w:lang w:val="fr-FR"/>
        </w:rPr>
        <w:t>aurait</w:t>
      </w:r>
      <w:proofErr w:type="gramEnd"/>
    </w:p>
    <w:p w14:paraId="7ABF5243" w14:textId="120800D1" w:rsidR="00AB285B" w:rsidRDefault="00AB285B" w:rsidP="00AB285B">
      <w:pPr>
        <w:pStyle w:val="NLNumberList"/>
        <w:rPr>
          <w:lang w:val="fr-FR"/>
        </w:rPr>
      </w:pPr>
      <w:proofErr w:type="gramStart"/>
      <w:r>
        <w:rPr>
          <w:lang w:val="fr-FR"/>
        </w:rPr>
        <w:t>aurais</w:t>
      </w:r>
      <w:proofErr w:type="gramEnd"/>
    </w:p>
    <w:p w14:paraId="168557F2" w14:textId="5814198E" w:rsidR="00AB285B" w:rsidRDefault="00AB285B" w:rsidP="00AB285B">
      <w:pPr>
        <w:pStyle w:val="NLNumberList"/>
        <w:rPr>
          <w:lang w:val="fr-FR"/>
        </w:rPr>
      </w:pPr>
      <w:proofErr w:type="gramStart"/>
      <w:r>
        <w:rPr>
          <w:lang w:val="fr-FR"/>
        </w:rPr>
        <w:t>auraient</w:t>
      </w:r>
      <w:proofErr w:type="gramEnd"/>
    </w:p>
    <w:p w14:paraId="2D23DE9B" w14:textId="16254F4E" w:rsidR="00402BAC" w:rsidRPr="009A6043" w:rsidRDefault="00402BAC" w:rsidP="00AB285B">
      <w:pPr>
        <w:pStyle w:val="NLNumberList"/>
        <w:rPr>
          <w:lang w:val="fr-FR"/>
        </w:rPr>
      </w:pPr>
      <w:proofErr w:type="gramStart"/>
      <w:r>
        <w:rPr>
          <w:lang w:val="fr-FR"/>
        </w:rPr>
        <w:t>seraient</w:t>
      </w:r>
      <w:proofErr w:type="gramEnd"/>
    </w:p>
    <w:p w14:paraId="07365EE0" w14:textId="77777777" w:rsidR="002131AF" w:rsidRDefault="002131AF" w:rsidP="00327AFD">
      <w:pPr>
        <w:pStyle w:val="ExerciseLetter"/>
        <w:rPr>
          <w:lang w:val="fr-FR"/>
        </w:rPr>
        <w:sectPr w:rsidR="002131AF" w:rsidSect="002131AF">
          <w:type w:val="continuous"/>
          <w:pgSz w:w="11906" w:h="16838"/>
          <w:pgMar w:top="1701" w:right="1701" w:bottom="1418" w:left="1701" w:header="709" w:footer="709" w:gutter="0"/>
          <w:cols w:num="2" w:space="708"/>
          <w:titlePg/>
          <w:docGrid w:linePitch="360"/>
        </w:sectPr>
      </w:pPr>
    </w:p>
    <w:p w14:paraId="541FAAC9" w14:textId="51536429" w:rsidR="00402BAC" w:rsidRDefault="002D2C68" w:rsidP="00327AFD">
      <w:pPr>
        <w:pStyle w:val="ExerciseLetter"/>
        <w:rPr>
          <w:lang w:val="fr-FR"/>
        </w:rPr>
      </w:pPr>
      <w:r>
        <w:rPr>
          <w:lang w:val="fr-FR"/>
        </w:rPr>
        <w:t>4</w:t>
      </w:r>
    </w:p>
    <w:p w14:paraId="556F54C6" w14:textId="4C76B8C1" w:rsidR="00402BAC" w:rsidRPr="00C44897" w:rsidRDefault="00402BAC" w:rsidP="00902952">
      <w:pPr>
        <w:pStyle w:val="NLNumberList"/>
        <w:numPr>
          <w:ilvl w:val="0"/>
          <w:numId w:val="100"/>
        </w:numPr>
      </w:pPr>
      <w:r w:rsidRPr="00C44897">
        <w:t>I should have eaten more healthily when I w</w:t>
      </w:r>
      <w:r>
        <w:t>as young</w:t>
      </w:r>
      <w:r w:rsidR="002D2C68">
        <w:t>.</w:t>
      </w:r>
    </w:p>
    <w:p w14:paraId="2B141B14" w14:textId="222C1C84" w:rsidR="00402BAC" w:rsidRPr="00C44897" w:rsidRDefault="00402BAC" w:rsidP="00902952">
      <w:pPr>
        <w:pStyle w:val="NLNumberList"/>
        <w:numPr>
          <w:ilvl w:val="0"/>
          <w:numId w:val="100"/>
        </w:numPr>
      </w:pPr>
      <w:r w:rsidRPr="00C44897">
        <w:t>She would have gone later if she h</w:t>
      </w:r>
      <w:r>
        <w:t>ad known</w:t>
      </w:r>
      <w:r w:rsidR="002D2C68">
        <w:t>.</w:t>
      </w:r>
    </w:p>
    <w:p w14:paraId="3D5F9E5D" w14:textId="33ACF8D1" w:rsidR="00402BAC" w:rsidRPr="005F71A1" w:rsidRDefault="00402BAC" w:rsidP="00902952">
      <w:pPr>
        <w:pStyle w:val="NLNumberList"/>
        <w:numPr>
          <w:ilvl w:val="0"/>
          <w:numId w:val="100"/>
        </w:numPr>
      </w:pPr>
      <w:r w:rsidRPr="005F71A1">
        <w:t>You could have visited them.</w:t>
      </w:r>
    </w:p>
    <w:p w14:paraId="184B364C" w14:textId="0DD22C51" w:rsidR="00402BAC" w:rsidRPr="005F71A1" w:rsidRDefault="00402BAC" w:rsidP="00902952">
      <w:pPr>
        <w:pStyle w:val="NLNumberList"/>
        <w:numPr>
          <w:ilvl w:val="0"/>
          <w:numId w:val="100"/>
        </w:numPr>
      </w:pPr>
      <w:r w:rsidRPr="005F71A1">
        <w:t>We would have relaxed on the beach if it hadn</w:t>
      </w:r>
      <w:r>
        <w:t>’t rained</w:t>
      </w:r>
      <w:r w:rsidRPr="005F71A1">
        <w:t>.</w:t>
      </w:r>
    </w:p>
    <w:p w14:paraId="186EB34A" w14:textId="52FAD05A" w:rsidR="00402BAC" w:rsidRPr="005F71A1" w:rsidRDefault="00402BAC" w:rsidP="00902952">
      <w:pPr>
        <w:pStyle w:val="NLNumberList"/>
        <w:numPr>
          <w:ilvl w:val="0"/>
          <w:numId w:val="100"/>
        </w:numPr>
      </w:pPr>
      <w:r w:rsidRPr="005F71A1">
        <w:t>He would have liked to be a sin</w:t>
      </w:r>
      <w:r>
        <w:t>ger</w:t>
      </w:r>
      <w:r w:rsidRPr="005F71A1">
        <w:t>.</w:t>
      </w:r>
    </w:p>
    <w:p w14:paraId="69E0E1C4" w14:textId="7B17FDFC" w:rsidR="00402BAC" w:rsidRPr="005F71A1" w:rsidRDefault="00402BAC" w:rsidP="00902952">
      <w:pPr>
        <w:pStyle w:val="NLNumberList"/>
        <w:numPr>
          <w:ilvl w:val="0"/>
          <w:numId w:val="100"/>
        </w:numPr>
      </w:pPr>
      <w:r w:rsidRPr="005F71A1">
        <w:t>You would have preferred to e</w:t>
      </w:r>
      <w:r>
        <w:t>at fish</w:t>
      </w:r>
      <w:r w:rsidRPr="005F71A1">
        <w:t>.</w:t>
      </w:r>
    </w:p>
    <w:p w14:paraId="73420BC5" w14:textId="62779EF6" w:rsidR="00402BAC" w:rsidRPr="005F71A1" w:rsidRDefault="00402BAC" w:rsidP="00902952">
      <w:pPr>
        <w:pStyle w:val="NLNumberList"/>
        <w:numPr>
          <w:ilvl w:val="0"/>
          <w:numId w:val="100"/>
        </w:numPr>
      </w:pPr>
      <w:r w:rsidRPr="005F71A1">
        <w:t>They should have come home e</w:t>
      </w:r>
      <w:r>
        <w:t>arlier</w:t>
      </w:r>
      <w:r w:rsidRPr="005F71A1">
        <w:t>.</w:t>
      </w:r>
    </w:p>
    <w:p w14:paraId="47CA702A" w14:textId="221A2B4B" w:rsidR="00402BAC" w:rsidRPr="003B0252" w:rsidRDefault="00402BAC" w:rsidP="00902952">
      <w:pPr>
        <w:pStyle w:val="NLNumberList"/>
        <w:numPr>
          <w:ilvl w:val="0"/>
          <w:numId w:val="100"/>
        </w:numPr>
        <w:rPr>
          <w:b/>
        </w:rPr>
      </w:pPr>
      <w:r w:rsidRPr="005F71A1">
        <w:t>They would have returned from Canada</w:t>
      </w:r>
      <w:r>
        <w:t xml:space="preserve"> but they were having too nice a time/too much fun</w:t>
      </w:r>
      <w:r w:rsidRPr="005F71A1">
        <w:t>.</w:t>
      </w:r>
    </w:p>
    <w:p w14:paraId="2A337C9E" w14:textId="22306AB8" w:rsidR="00402BAC" w:rsidRPr="00DF043F" w:rsidRDefault="00402BAC" w:rsidP="00327AFD">
      <w:pPr>
        <w:pStyle w:val="ExerciseLetter"/>
        <w:rPr>
          <w:lang w:val="fr-FR"/>
        </w:rPr>
      </w:pPr>
      <w:r>
        <w:rPr>
          <w:lang w:val="fr-FR"/>
        </w:rPr>
        <w:t>5</w:t>
      </w:r>
    </w:p>
    <w:p w14:paraId="0A65AC1E" w14:textId="4CEA0226" w:rsidR="00402BAC" w:rsidRPr="003B0252" w:rsidRDefault="00402BAC" w:rsidP="00902952">
      <w:pPr>
        <w:pStyle w:val="NLNumberList"/>
        <w:numPr>
          <w:ilvl w:val="0"/>
          <w:numId w:val="101"/>
        </w:numPr>
        <w:rPr>
          <w:lang w:val="fr-FR"/>
        </w:rPr>
      </w:pPr>
      <w:r w:rsidRPr="003B0252">
        <w:rPr>
          <w:lang w:val="fr-FR"/>
        </w:rPr>
        <w:t xml:space="preserve">Elle ne </w:t>
      </w:r>
      <w:r w:rsidRPr="004E130F">
        <w:rPr>
          <w:b/>
          <w:lang w:val="fr-FR"/>
        </w:rPr>
        <w:t>serait</w:t>
      </w:r>
      <w:r w:rsidRPr="003B0252">
        <w:rPr>
          <w:lang w:val="fr-FR"/>
        </w:rPr>
        <w:t xml:space="preserve"> pas </w:t>
      </w:r>
      <w:r w:rsidRPr="004E130F">
        <w:rPr>
          <w:b/>
          <w:lang w:val="fr-FR"/>
        </w:rPr>
        <w:t>partie</w:t>
      </w:r>
      <w:r w:rsidRPr="003B0252">
        <w:rPr>
          <w:lang w:val="fr-FR"/>
        </w:rPr>
        <w:t xml:space="preserve"> seul à l’étranger il y a 10 ans.</w:t>
      </w:r>
    </w:p>
    <w:p w14:paraId="7988A501" w14:textId="48614B1D" w:rsidR="00402BAC" w:rsidRPr="003B0252" w:rsidRDefault="00402BAC" w:rsidP="00902952">
      <w:pPr>
        <w:pStyle w:val="NLNumberList"/>
        <w:numPr>
          <w:ilvl w:val="0"/>
          <w:numId w:val="101"/>
        </w:numPr>
        <w:rPr>
          <w:lang w:val="fr-FR"/>
        </w:rPr>
      </w:pPr>
      <w:r w:rsidRPr="003B0252">
        <w:rPr>
          <w:lang w:val="fr-FR"/>
        </w:rPr>
        <w:t xml:space="preserve">Vous </w:t>
      </w:r>
      <w:r w:rsidRPr="004E130F">
        <w:rPr>
          <w:b/>
          <w:lang w:val="fr-FR"/>
        </w:rPr>
        <w:t>auriez dû</w:t>
      </w:r>
      <w:r w:rsidRPr="003B0252">
        <w:rPr>
          <w:lang w:val="fr-FR"/>
        </w:rPr>
        <w:t xml:space="preserve"> passer nous voir.</w:t>
      </w:r>
    </w:p>
    <w:p w14:paraId="0A2F1AB7" w14:textId="578B732C" w:rsidR="00402BAC" w:rsidRPr="003B0252" w:rsidRDefault="00402BAC" w:rsidP="00902952">
      <w:pPr>
        <w:pStyle w:val="NLNumberList"/>
        <w:numPr>
          <w:ilvl w:val="0"/>
          <w:numId w:val="101"/>
        </w:numPr>
        <w:rPr>
          <w:lang w:val="fr-FR"/>
        </w:rPr>
      </w:pPr>
      <w:r w:rsidRPr="003B0252">
        <w:rPr>
          <w:lang w:val="fr-FR"/>
        </w:rPr>
        <w:t xml:space="preserve">Ils ne </w:t>
      </w:r>
      <w:r w:rsidRPr="004E130F">
        <w:rPr>
          <w:b/>
          <w:lang w:val="fr-FR"/>
        </w:rPr>
        <w:t>seraient</w:t>
      </w:r>
      <w:r w:rsidRPr="003B0252">
        <w:rPr>
          <w:lang w:val="fr-FR"/>
        </w:rPr>
        <w:t xml:space="preserve"> jamais </w:t>
      </w:r>
      <w:r w:rsidRPr="004E130F">
        <w:rPr>
          <w:b/>
          <w:lang w:val="fr-FR"/>
        </w:rPr>
        <w:t>descendus</w:t>
      </w:r>
      <w:r w:rsidRPr="003B0252">
        <w:rPr>
          <w:lang w:val="fr-FR"/>
        </w:rPr>
        <w:t xml:space="preserve"> du bus là-bas.</w:t>
      </w:r>
    </w:p>
    <w:p w14:paraId="4C20A1FE" w14:textId="1BCE3E72" w:rsidR="00402BAC" w:rsidRPr="003B0252" w:rsidRDefault="00402BAC" w:rsidP="00902952">
      <w:pPr>
        <w:pStyle w:val="NLNumberList"/>
        <w:numPr>
          <w:ilvl w:val="0"/>
          <w:numId w:val="101"/>
        </w:numPr>
        <w:rPr>
          <w:lang w:val="fr-FR"/>
        </w:rPr>
      </w:pPr>
      <w:r w:rsidRPr="003B0252">
        <w:rPr>
          <w:lang w:val="fr-FR"/>
        </w:rPr>
        <w:t xml:space="preserve">Nous nous </w:t>
      </w:r>
      <w:r w:rsidRPr="004E130F">
        <w:rPr>
          <w:b/>
          <w:lang w:val="fr-FR"/>
        </w:rPr>
        <w:t>serions retrouvés</w:t>
      </w:r>
      <w:r w:rsidRPr="003B0252">
        <w:rPr>
          <w:lang w:val="fr-FR"/>
        </w:rPr>
        <w:t xml:space="preserve"> au café mais c’était bondé.</w:t>
      </w:r>
    </w:p>
    <w:p w14:paraId="1AF35A01" w14:textId="523E5EA0" w:rsidR="00402BAC" w:rsidRPr="003B0252" w:rsidRDefault="00402BAC" w:rsidP="00902952">
      <w:pPr>
        <w:pStyle w:val="NLNumberList"/>
        <w:numPr>
          <w:ilvl w:val="0"/>
          <w:numId w:val="101"/>
        </w:numPr>
        <w:rPr>
          <w:lang w:val="fr-FR"/>
        </w:rPr>
      </w:pPr>
      <w:r w:rsidRPr="003B0252">
        <w:rPr>
          <w:lang w:val="fr-FR"/>
        </w:rPr>
        <w:t xml:space="preserve">Je les </w:t>
      </w:r>
      <w:r w:rsidRPr="004E130F">
        <w:rPr>
          <w:b/>
          <w:lang w:val="fr-FR"/>
        </w:rPr>
        <w:t>aurais prévenus</w:t>
      </w:r>
      <w:r w:rsidRPr="003B0252">
        <w:rPr>
          <w:lang w:val="fr-FR"/>
        </w:rPr>
        <w:t>, mais elles n’étaient pas là.</w:t>
      </w:r>
    </w:p>
    <w:p w14:paraId="04D08BD8" w14:textId="46487966" w:rsidR="00402BAC" w:rsidRPr="003B0252" w:rsidRDefault="00402BAC" w:rsidP="00902952">
      <w:pPr>
        <w:pStyle w:val="NLNumberList"/>
        <w:numPr>
          <w:ilvl w:val="0"/>
          <w:numId w:val="101"/>
        </w:numPr>
        <w:rPr>
          <w:lang w:val="fr-FR"/>
        </w:rPr>
      </w:pPr>
      <w:r w:rsidRPr="003B0252">
        <w:rPr>
          <w:lang w:val="fr-FR"/>
        </w:rPr>
        <w:t xml:space="preserve">Tu </w:t>
      </w:r>
      <w:r w:rsidRPr="00803AAA">
        <w:rPr>
          <w:b/>
          <w:lang w:val="fr-FR"/>
        </w:rPr>
        <w:t>serais rentré</w:t>
      </w:r>
      <w:r w:rsidRPr="003B0252">
        <w:rPr>
          <w:lang w:val="fr-FR"/>
        </w:rPr>
        <w:t xml:space="preserve"> plus t</w:t>
      </w:r>
      <w:r w:rsidR="00803AAA">
        <w:rPr>
          <w:lang w:val="fr-FR"/>
        </w:rPr>
        <w:t>ard s’il ne t’avait pas déposé.</w:t>
      </w:r>
    </w:p>
    <w:p w14:paraId="4F9188C7" w14:textId="09A21752" w:rsidR="00402BAC" w:rsidRPr="003B0252" w:rsidRDefault="00402BAC" w:rsidP="00902952">
      <w:pPr>
        <w:pStyle w:val="NLNumberList"/>
        <w:numPr>
          <w:ilvl w:val="0"/>
          <w:numId w:val="101"/>
        </w:numPr>
        <w:rPr>
          <w:lang w:val="fr-FR"/>
        </w:rPr>
      </w:pPr>
      <w:r w:rsidRPr="003B0252">
        <w:rPr>
          <w:lang w:val="fr-FR"/>
        </w:rPr>
        <w:t xml:space="preserve">Il lui </w:t>
      </w:r>
      <w:r w:rsidRPr="00803AAA">
        <w:rPr>
          <w:b/>
          <w:lang w:val="fr-FR"/>
        </w:rPr>
        <w:t>aurait envoyé</w:t>
      </w:r>
      <w:r w:rsidRPr="003B0252">
        <w:rPr>
          <w:lang w:val="fr-FR"/>
        </w:rPr>
        <w:t xml:space="preserve"> un </w:t>
      </w:r>
      <w:r w:rsidR="000155D7">
        <w:rPr>
          <w:lang w:val="fr-FR"/>
        </w:rPr>
        <w:t>e-mail</w:t>
      </w:r>
      <w:r w:rsidRPr="003B0252">
        <w:rPr>
          <w:lang w:val="fr-FR"/>
        </w:rPr>
        <w:t xml:space="preserve"> mais il n’avait pas le temps.</w:t>
      </w:r>
    </w:p>
    <w:p w14:paraId="1D3913AF" w14:textId="098CB0A3" w:rsidR="00402BAC" w:rsidRPr="003B0252" w:rsidRDefault="00402BAC" w:rsidP="00902952">
      <w:pPr>
        <w:pStyle w:val="NLNumberList"/>
        <w:numPr>
          <w:ilvl w:val="0"/>
          <w:numId w:val="101"/>
        </w:numPr>
        <w:rPr>
          <w:lang w:val="fr-FR"/>
        </w:rPr>
      </w:pPr>
      <w:r w:rsidRPr="003B0252">
        <w:rPr>
          <w:lang w:val="fr-FR"/>
        </w:rPr>
        <w:t xml:space="preserve">On </w:t>
      </w:r>
      <w:r w:rsidRPr="00803AAA">
        <w:rPr>
          <w:b/>
          <w:lang w:val="fr-FR"/>
        </w:rPr>
        <w:t>aurait visité</w:t>
      </w:r>
      <w:r w:rsidRPr="003B0252">
        <w:rPr>
          <w:lang w:val="fr-FR"/>
        </w:rPr>
        <w:t xml:space="preserve"> la vieille ville.</w:t>
      </w:r>
    </w:p>
    <w:p w14:paraId="0539FA3B" w14:textId="211E6F8C" w:rsidR="00402BAC" w:rsidRPr="00205369" w:rsidRDefault="00402BAC" w:rsidP="00327AFD">
      <w:pPr>
        <w:pStyle w:val="ExerciseLetter"/>
        <w:rPr>
          <w:lang w:val="fr-FR"/>
        </w:rPr>
      </w:pPr>
      <w:r>
        <w:rPr>
          <w:lang w:val="fr-FR"/>
        </w:rPr>
        <w:t>6</w:t>
      </w:r>
    </w:p>
    <w:p w14:paraId="496350C5" w14:textId="77777777" w:rsidR="002131AF" w:rsidRDefault="002131AF" w:rsidP="00902952">
      <w:pPr>
        <w:pStyle w:val="NLNumberList"/>
        <w:numPr>
          <w:ilvl w:val="0"/>
          <w:numId w:val="102"/>
        </w:numPr>
        <w:sectPr w:rsidR="002131AF" w:rsidSect="00065640">
          <w:type w:val="continuous"/>
          <w:pgSz w:w="11906" w:h="16838"/>
          <w:pgMar w:top="1701" w:right="1701" w:bottom="1418" w:left="1701" w:header="709" w:footer="709" w:gutter="0"/>
          <w:cols w:space="708"/>
          <w:titlePg/>
          <w:docGrid w:linePitch="360"/>
        </w:sectPr>
      </w:pPr>
    </w:p>
    <w:p w14:paraId="1091CA15" w14:textId="4BE27304" w:rsidR="003B0252" w:rsidRDefault="00402BAC" w:rsidP="00902952">
      <w:pPr>
        <w:pStyle w:val="NLNumberList"/>
        <w:numPr>
          <w:ilvl w:val="0"/>
          <w:numId w:val="102"/>
        </w:numPr>
      </w:pPr>
      <w:r>
        <w:t>f</w:t>
      </w:r>
    </w:p>
    <w:p w14:paraId="4F817572" w14:textId="30E51839" w:rsidR="003B0252" w:rsidRDefault="00402BAC" w:rsidP="00902952">
      <w:pPr>
        <w:pStyle w:val="NLNumberList"/>
        <w:numPr>
          <w:ilvl w:val="0"/>
          <w:numId w:val="102"/>
        </w:numPr>
      </w:pPr>
      <w:r>
        <w:t>h</w:t>
      </w:r>
    </w:p>
    <w:p w14:paraId="3C000EA9" w14:textId="5FDF064A" w:rsidR="003B0252" w:rsidRDefault="00402BAC" w:rsidP="00902952">
      <w:pPr>
        <w:pStyle w:val="NLNumberList"/>
        <w:numPr>
          <w:ilvl w:val="0"/>
          <w:numId w:val="102"/>
        </w:numPr>
      </w:pPr>
      <w:r>
        <w:t>a</w:t>
      </w:r>
    </w:p>
    <w:p w14:paraId="48446EAD" w14:textId="0A013EF2" w:rsidR="003B0252" w:rsidRDefault="003B0252" w:rsidP="00902952">
      <w:pPr>
        <w:pStyle w:val="NLNumberList"/>
        <w:numPr>
          <w:ilvl w:val="0"/>
          <w:numId w:val="102"/>
        </w:numPr>
      </w:pPr>
      <w:r>
        <w:t>g</w:t>
      </w:r>
    </w:p>
    <w:p w14:paraId="3B35D88A" w14:textId="6CD87944" w:rsidR="003B0252" w:rsidRDefault="003B0252" w:rsidP="00902952">
      <w:pPr>
        <w:pStyle w:val="NLNumberList"/>
        <w:numPr>
          <w:ilvl w:val="0"/>
          <w:numId w:val="102"/>
        </w:numPr>
      </w:pPr>
      <w:r>
        <w:t>c</w:t>
      </w:r>
    </w:p>
    <w:p w14:paraId="4623BAAB" w14:textId="47B11E1D" w:rsidR="003B0252" w:rsidRDefault="003B0252" w:rsidP="00902952">
      <w:pPr>
        <w:pStyle w:val="NLNumberList"/>
        <w:numPr>
          <w:ilvl w:val="0"/>
          <w:numId w:val="102"/>
        </w:numPr>
      </w:pPr>
      <w:r>
        <w:t>b</w:t>
      </w:r>
    </w:p>
    <w:p w14:paraId="5BBCD977" w14:textId="70DD147A" w:rsidR="003B0252" w:rsidRDefault="003B0252" w:rsidP="00902952">
      <w:pPr>
        <w:pStyle w:val="NLNumberList"/>
        <w:numPr>
          <w:ilvl w:val="0"/>
          <w:numId w:val="102"/>
        </w:numPr>
      </w:pPr>
      <w:r>
        <w:t>d</w:t>
      </w:r>
    </w:p>
    <w:p w14:paraId="74B2FF0A" w14:textId="6C677345" w:rsidR="00402BAC" w:rsidRPr="008E74A6" w:rsidRDefault="00402BAC" w:rsidP="00902952">
      <w:pPr>
        <w:pStyle w:val="NLNumberList"/>
        <w:numPr>
          <w:ilvl w:val="0"/>
          <w:numId w:val="102"/>
        </w:numPr>
      </w:pPr>
      <w:r>
        <w:t>e</w:t>
      </w:r>
    </w:p>
    <w:p w14:paraId="663FC7F5" w14:textId="77777777" w:rsidR="002131AF" w:rsidRDefault="002131AF" w:rsidP="00327AFD">
      <w:pPr>
        <w:pStyle w:val="ExerciseLetter"/>
        <w:rPr>
          <w:lang w:val="fr-FR"/>
        </w:rPr>
        <w:sectPr w:rsidR="002131AF" w:rsidSect="002131AF">
          <w:type w:val="continuous"/>
          <w:pgSz w:w="11906" w:h="16838"/>
          <w:pgMar w:top="1701" w:right="1701" w:bottom="1418" w:left="1701" w:header="709" w:footer="709" w:gutter="0"/>
          <w:cols w:num="8" w:space="391"/>
          <w:titlePg/>
          <w:docGrid w:linePitch="360"/>
        </w:sectPr>
      </w:pPr>
    </w:p>
    <w:p w14:paraId="32278CA2" w14:textId="77777777" w:rsidR="002131AF" w:rsidRDefault="002131AF">
      <w:pPr>
        <w:rPr>
          <w:rFonts w:ascii="Arial" w:eastAsia="Calibri" w:hAnsi="Arial"/>
          <w:b/>
          <w:color w:val="E47823"/>
          <w:sz w:val="36"/>
          <w:lang w:val="fr-FR"/>
        </w:rPr>
      </w:pPr>
      <w:r>
        <w:rPr>
          <w:lang w:val="fr-FR"/>
        </w:rPr>
        <w:br w:type="page"/>
      </w:r>
    </w:p>
    <w:p w14:paraId="1D7744BC" w14:textId="37E6F3E6" w:rsidR="00402BAC" w:rsidRDefault="009A6043" w:rsidP="00327AFD">
      <w:pPr>
        <w:pStyle w:val="ExerciseLetter"/>
        <w:rPr>
          <w:lang w:val="fr-FR"/>
        </w:rPr>
      </w:pPr>
      <w:r>
        <w:rPr>
          <w:lang w:val="fr-FR"/>
        </w:rPr>
        <w:lastRenderedPageBreak/>
        <w:t>7</w:t>
      </w:r>
    </w:p>
    <w:p w14:paraId="61710CF2" w14:textId="5C107BEE" w:rsidR="00402BAC" w:rsidRPr="00517496" w:rsidRDefault="00402BAC" w:rsidP="00902952">
      <w:pPr>
        <w:pStyle w:val="NLNumberList"/>
        <w:numPr>
          <w:ilvl w:val="0"/>
          <w:numId w:val="103"/>
        </w:numPr>
      </w:pPr>
      <w:r w:rsidRPr="00517496">
        <w:t xml:space="preserve">I would have </w:t>
      </w:r>
      <w:r>
        <w:t>done the housework but I had homework to do.</w:t>
      </w:r>
    </w:p>
    <w:p w14:paraId="490A91BB" w14:textId="7F6F45BB" w:rsidR="00402BAC" w:rsidRPr="00517496" w:rsidRDefault="00402BAC" w:rsidP="00902952">
      <w:pPr>
        <w:pStyle w:val="NLNumberList"/>
        <w:numPr>
          <w:ilvl w:val="0"/>
          <w:numId w:val="103"/>
        </w:numPr>
      </w:pPr>
      <w:r>
        <w:t>You should have offered him/her a present because it was his/her birthday.</w:t>
      </w:r>
    </w:p>
    <w:p w14:paraId="35858967" w14:textId="6AD302D4" w:rsidR="00402BAC" w:rsidRPr="00517496" w:rsidRDefault="00402BAC" w:rsidP="00902952">
      <w:pPr>
        <w:pStyle w:val="NLNumberList"/>
        <w:numPr>
          <w:ilvl w:val="0"/>
          <w:numId w:val="103"/>
        </w:numPr>
      </w:pPr>
      <w:r>
        <w:t>I know that you would have gone but that you didn’t have the time.</w:t>
      </w:r>
    </w:p>
    <w:p w14:paraId="5EF4FF6B" w14:textId="3C206E6F" w:rsidR="00402BAC" w:rsidRPr="00517496" w:rsidRDefault="00402BAC" w:rsidP="00902952">
      <w:pPr>
        <w:pStyle w:val="NLNumberList"/>
        <w:numPr>
          <w:ilvl w:val="0"/>
          <w:numId w:val="103"/>
        </w:numPr>
      </w:pPr>
      <w:r>
        <w:t>He could have succeeded but he didn’t work a lot.</w:t>
      </w:r>
    </w:p>
    <w:p w14:paraId="77F7A540" w14:textId="4339760F" w:rsidR="00402BAC" w:rsidRPr="00517496" w:rsidRDefault="00402BAC" w:rsidP="00902952">
      <w:pPr>
        <w:pStyle w:val="NLNumberList"/>
        <w:numPr>
          <w:ilvl w:val="0"/>
          <w:numId w:val="103"/>
        </w:numPr>
      </w:pPr>
      <w:r>
        <w:t xml:space="preserve">We would have gone to the sports </w:t>
      </w:r>
      <w:proofErr w:type="spellStart"/>
      <w:r>
        <w:t>centre</w:t>
      </w:r>
      <w:proofErr w:type="spellEnd"/>
      <w:r>
        <w:t xml:space="preserve"> but we were too tired</w:t>
      </w:r>
    </w:p>
    <w:p w14:paraId="728B9257" w14:textId="0E730035" w:rsidR="00402BAC" w:rsidRPr="00517496" w:rsidRDefault="00402BAC" w:rsidP="00902952">
      <w:pPr>
        <w:pStyle w:val="NLNumberList"/>
        <w:numPr>
          <w:ilvl w:val="0"/>
          <w:numId w:val="103"/>
        </w:numPr>
      </w:pPr>
      <w:r>
        <w:t>They would have preferred chocolate mousse but there was none left.</w:t>
      </w:r>
    </w:p>
    <w:p w14:paraId="6F7A0AD0" w14:textId="6CDBB42A" w:rsidR="00402BAC" w:rsidRPr="00517496" w:rsidRDefault="00402BAC" w:rsidP="00902952">
      <w:pPr>
        <w:pStyle w:val="NLNumberList"/>
        <w:numPr>
          <w:ilvl w:val="0"/>
          <w:numId w:val="103"/>
        </w:numPr>
      </w:pPr>
      <w:r>
        <w:t>We shouldn’t have gone to the museum as it was very expensive.</w:t>
      </w:r>
    </w:p>
    <w:p w14:paraId="37FDCD77" w14:textId="439B90F7" w:rsidR="00402BAC" w:rsidRPr="00517496" w:rsidRDefault="00402BAC" w:rsidP="00902952">
      <w:pPr>
        <w:pStyle w:val="NLNumberList"/>
        <w:numPr>
          <w:ilvl w:val="0"/>
          <w:numId w:val="103"/>
        </w:numPr>
      </w:pPr>
      <w:r>
        <w:t>She could have gone to university because she was very intelligent.</w:t>
      </w:r>
    </w:p>
    <w:p w14:paraId="4D2A0812" w14:textId="2841F05E" w:rsidR="00402BAC" w:rsidRDefault="00402BAC" w:rsidP="00327AFD">
      <w:pPr>
        <w:pStyle w:val="ExerciseLetter"/>
        <w:rPr>
          <w:lang w:val="fr-FR"/>
        </w:rPr>
      </w:pPr>
      <w:r>
        <w:rPr>
          <w:lang w:val="fr-FR"/>
        </w:rPr>
        <w:t>8</w:t>
      </w:r>
    </w:p>
    <w:p w14:paraId="1AAF2F34" w14:textId="3D697884" w:rsidR="00402BAC" w:rsidRPr="00BD312E" w:rsidRDefault="0065171F" w:rsidP="00902952">
      <w:pPr>
        <w:pStyle w:val="NLNumberList"/>
        <w:numPr>
          <w:ilvl w:val="0"/>
          <w:numId w:val="104"/>
        </w:numPr>
        <w:rPr>
          <w:lang w:val="fr-FR"/>
        </w:rPr>
      </w:pPr>
      <w:r>
        <w:rPr>
          <w:lang w:val="fr-FR"/>
        </w:rPr>
        <w:t xml:space="preserve">Elle aurait aimé aller à </w:t>
      </w:r>
      <w:r w:rsidR="00402BAC" w:rsidRPr="00BD312E">
        <w:rPr>
          <w:lang w:val="fr-FR"/>
        </w:rPr>
        <w:t>la fête mais elle ne pouvait pas</w:t>
      </w:r>
      <w:r w:rsidR="00F447EF">
        <w:rPr>
          <w:lang w:val="fr-FR"/>
        </w:rPr>
        <w:t>/n’a pas pu</w:t>
      </w:r>
      <w:r w:rsidR="00402BAC" w:rsidRPr="00BD312E">
        <w:rPr>
          <w:lang w:val="fr-FR"/>
        </w:rPr>
        <w:t>.</w:t>
      </w:r>
    </w:p>
    <w:p w14:paraId="4DB2A2AD" w14:textId="7D8F976F" w:rsidR="00402BAC" w:rsidRPr="00D74F3D" w:rsidRDefault="00402BAC" w:rsidP="00BD312E">
      <w:pPr>
        <w:pStyle w:val="NLNumberList"/>
        <w:rPr>
          <w:lang w:val="fr-FR"/>
        </w:rPr>
      </w:pPr>
      <w:r>
        <w:rPr>
          <w:lang w:val="fr-FR"/>
        </w:rPr>
        <w:t>Je serais venu(e) en ville avec vous, mais il ne me restait pas</w:t>
      </w:r>
      <w:r w:rsidR="00A82775">
        <w:rPr>
          <w:lang w:val="fr-FR"/>
        </w:rPr>
        <w:t>/ne m’est pas resté d’argent.</w:t>
      </w:r>
    </w:p>
    <w:p w14:paraId="49263183" w14:textId="77777777" w:rsidR="00A82775" w:rsidRPr="00D74F3D" w:rsidRDefault="00A82775" w:rsidP="00A82775">
      <w:pPr>
        <w:pStyle w:val="NLNumberList"/>
        <w:rPr>
          <w:lang w:val="fr-FR"/>
        </w:rPr>
      </w:pPr>
      <w:r>
        <w:rPr>
          <w:lang w:val="fr-FR"/>
        </w:rPr>
        <w:t>Ils se seraient bien entendus mais ils ne voulaient pas/n’ont pas voulu passer du temps ensemble.</w:t>
      </w:r>
    </w:p>
    <w:p w14:paraId="59465936" w14:textId="2594D148" w:rsidR="00A82775" w:rsidRPr="00D74F3D" w:rsidRDefault="00A82775" w:rsidP="00A82775">
      <w:pPr>
        <w:pStyle w:val="NLNumberList"/>
        <w:rPr>
          <w:lang w:val="fr-FR"/>
        </w:rPr>
      </w:pPr>
      <w:r>
        <w:rPr>
          <w:lang w:val="fr-FR"/>
        </w:rPr>
        <w:t>Nous aurions dû réviser ce weekend, mais nous</w:t>
      </w:r>
      <w:r w:rsidR="00AA1CB9">
        <w:rPr>
          <w:lang w:val="fr-FR"/>
        </w:rPr>
        <w:t xml:space="preserve"> allions/sommes allés à la fête.</w:t>
      </w:r>
    </w:p>
    <w:p w14:paraId="7AD958A9" w14:textId="77777777" w:rsidR="00A82775" w:rsidRPr="00D74F3D" w:rsidRDefault="00A82775" w:rsidP="00A82775">
      <w:pPr>
        <w:pStyle w:val="NLNumberList"/>
        <w:rPr>
          <w:lang w:val="fr-FR"/>
        </w:rPr>
      </w:pPr>
      <w:r>
        <w:rPr>
          <w:lang w:val="fr-FR"/>
        </w:rPr>
        <w:t>Vous auriez pu finir vos devoirs mais vous sortiez/</w:t>
      </w:r>
      <w:r>
        <w:rPr>
          <w:rFonts w:cs="Arial"/>
          <w:lang w:val="fr-FR"/>
        </w:rPr>
        <w:t>ê</w:t>
      </w:r>
      <w:r>
        <w:rPr>
          <w:lang w:val="fr-FR"/>
        </w:rPr>
        <w:t>tes sorti(e)(s).</w:t>
      </w:r>
    </w:p>
    <w:p w14:paraId="7F2B48BF" w14:textId="77777777" w:rsidR="00A82775" w:rsidRPr="00D74F3D" w:rsidRDefault="00A82775" w:rsidP="00A82775">
      <w:pPr>
        <w:pStyle w:val="NLNumberList"/>
        <w:rPr>
          <w:lang w:val="fr-FR"/>
        </w:rPr>
      </w:pPr>
      <w:r>
        <w:rPr>
          <w:lang w:val="fr-FR"/>
        </w:rPr>
        <w:t xml:space="preserve">Elles les auraient </w:t>
      </w:r>
      <w:proofErr w:type="gramStart"/>
      <w:r>
        <w:rPr>
          <w:lang w:val="fr-FR"/>
        </w:rPr>
        <w:t>rencontré</w:t>
      </w:r>
      <w:proofErr w:type="gramEnd"/>
      <w:r>
        <w:rPr>
          <w:lang w:val="fr-FR"/>
        </w:rPr>
        <w:t>(e)s, mais elles n'avaient pas/n’ont pas eu le temps.</w:t>
      </w:r>
    </w:p>
    <w:p w14:paraId="443567FF" w14:textId="6805259E" w:rsidR="00402BAC" w:rsidRPr="00205369" w:rsidRDefault="00402BAC" w:rsidP="00327AFD">
      <w:pPr>
        <w:pStyle w:val="ExerciseLetter"/>
        <w:rPr>
          <w:lang w:val="fr-FR"/>
        </w:rPr>
      </w:pPr>
      <w:r>
        <w:rPr>
          <w:lang w:val="fr-FR"/>
        </w:rPr>
        <w:t>9</w:t>
      </w:r>
    </w:p>
    <w:p w14:paraId="342E3775" w14:textId="77777777" w:rsidR="00976CFD" w:rsidRDefault="00976CFD" w:rsidP="00902952">
      <w:pPr>
        <w:pStyle w:val="NLNumberList"/>
        <w:numPr>
          <w:ilvl w:val="0"/>
          <w:numId w:val="105"/>
        </w:numPr>
        <w:sectPr w:rsidR="00976CFD" w:rsidSect="00065640">
          <w:type w:val="continuous"/>
          <w:pgSz w:w="11906" w:h="16838"/>
          <w:pgMar w:top="1701" w:right="1701" w:bottom="1418" w:left="1701" w:header="709" w:footer="709" w:gutter="0"/>
          <w:cols w:space="708"/>
          <w:titlePg/>
          <w:docGrid w:linePitch="360"/>
        </w:sectPr>
      </w:pPr>
    </w:p>
    <w:p w14:paraId="05583529" w14:textId="6F0F2C95" w:rsidR="00BD312E" w:rsidRDefault="00402BAC" w:rsidP="00902952">
      <w:pPr>
        <w:pStyle w:val="NLNumberList"/>
        <w:numPr>
          <w:ilvl w:val="0"/>
          <w:numId w:val="105"/>
        </w:numPr>
      </w:pPr>
      <w:r>
        <w:t>f</w:t>
      </w:r>
    </w:p>
    <w:p w14:paraId="2D3D2011" w14:textId="58E91E96" w:rsidR="00BD312E" w:rsidRDefault="00BD312E" w:rsidP="00902952">
      <w:pPr>
        <w:pStyle w:val="NLNumberList"/>
        <w:numPr>
          <w:ilvl w:val="0"/>
          <w:numId w:val="105"/>
        </w:numPr>
      </w:pPr>
      <w:r>
        <w:t>h</w:t>
      </w:r>
    </w:p>
    <w:p w14:paraId="336F23EF" w14:textId="02475263" w:rsidR="00BD312E" w:rsidRDefault="00402BAC" w:rsidP="00902952">
      <w:pPr>
        <w:pStyle w:val="NLNumberList"/>
        <w:numPr>
          <w:ilvl w:val="0"/>
          <w:numId w:val="105"/>
        </w:numPr>
      </w:pPr>
      <w:r>
        <w:t>a</w:t>
      </w:r>
    </w:p>
    <w:p w14:paraId="75ADF9E7" w14:textId="0530570B" w:rsidR="00BD312E" w:rsidRDefault="00402BAC" w:rsidP="00902952">
      <w:pPr>
        <w:pStyle w:val="NLNumberList"/>
        <w:numPr>
          <w:ilvl w:val="0"/>
          <w:numId w:val="105"/>
        </w:numPr>
      </w:pPr>
      <w:r>
        <w:t>g</w:t>
      </w:r>
    </w:p>
    <w:p w14:paraId="7BCBD1CE" w14:textId="77777777" w:rsidR="00BD312E" w:rsidRDefault="00402BAC" w:rsidP="00902952">
      <w:pPr>
        <w:pStyle w:val="NLNumberList"/>
        <w:numPr>
          <w:ilvl w:val="0"/>
          <w:numId w:val="105"/>
        </w:numPr>
      </w:pPr>
      <w:r>
        <w:t>b</w:t>
      </w:r>
    </w:p>
    <w:p w14:paraId="7992DE58" w14:textId="553CBDA7" w:rsidR="00BD312E" w:rsidRDefault="00402BAC" w:rsidP="00902952">
      <w:pPr>
        <w:pStyle w:val="NLNumberList"/>
        <w:numPr>
          <w:ilvl w:val="0"/>
          <w:numId w:val="105"/>
        </w:numPr>
      </w:pPr>
      <w:r>
        <w:t>c</w:t>
      </w:r>
    </w:p>
    <w:p w14:paraId="613AF704" w14:textId="16448637" w:rsidR="00BD312E" w:rsidRDefault="00402BAC" w:rsidP="00902952">
      <w:pPr>
        <w:pStyle w:val="NLNumberList"/>
        <w:numPr>
          <w:ilvl w:val="0"/>
          <w:numId w:val="105"/>
        </w:numPr>
      </w:pPr>
      <w:r>
        <w:t>d</w:t>
      </w:r>
    </w:p>
    <w:p w14:paraId="1A63852B" w14:textId="5DDD9796" w:rsidR="00402BAC" w:rsidRPr="00F37CFF" w:rsidRDefault="00402BAC" w:rsidP="00902952">
      <w:pPr>
        <w:pStyle w:val="NLNumberList"/>
        <w:numPr>
          <w:ilvl w:val="0"/>
          <w:numId w:val="105"/>
        </w:numPr>
      </w:pPr>
      <w:r>
        <w:t>e</w:t>
      </w:r>
    </w:p>
    <w:p w14:paraId="149CECC9" w14:textId="77777777" w:rsidR="00976CFD" w:rsidRDefault="00976CFD" w:rsidP="00327AFD">
      <w:pPr>
        <w:pStyle w:val="ExerciseLetter"/>
        <w:rPr>
          <w:lang w:val="fr-FR"/>
        </w:rPr>
        <w:sectPr w:rsidR="00976CFD" w:rsidSect="00976CFD">
          <w:type w:val="continuous"/>
          <w:pgSz w:w="11906" w:h="16838"/>
          <w:pgMar w:top="1701" w:right="1701" w:bottom="1418" w:left="1701" w:header="709" w:footer="709" w:gutter="0"/>
          <w:cols w:num="8" w:space="391"/>
          <w:titlePg/>
          <w:docGrid w:linePitch="360"/>
        </w:sectPr>
      </w:pPr>
    </w:p>
    <w:p w14:paraId="76F89484" w14:textId="6C12498F" w:rsidR="00402BAC" w:rsidRDefault="00402BAC" w:rsidP="00327AFD">
      <w:pPr>
        <w:pStyle w:val="ExerciseLetter"/>
        <w:rPr>
          <w:lang w:val="fr-FR"/>
        </w:rPr>
      </w:pPr>
      <w:r>
        <w:rPr>
          <w:lang w:val="fr-FR"/>
        </w:rPr>
        <w:t>10</w:t>
      </w:r>
    </w:p>
    <w:p w14:paraId="02ED446A" w14:textId="597D936A" w:rsidR="00402BAC" w:rsidRDefault="00402BAC" w:rsidP="00902952">
      <w:pPr>
        <w:pStyle w:val="NLNumberList"/>
        <w:numPr>
          <w:ilvl w:val="0"/>
          <w:numId w:val="106"/>
        </w:numPr>
      </w:pPr>
      <w:r w:rsidRPr="00674BCF">
        <w:t xml:space="preserve">If I had had the time, </w:t>
      </w:r>
      <w:r>
        <w:t>I would have come to see you.</w:t>
      </w:r>
    </w:p>
    <w:p w14:paraId="636657EB" w14:textId="418D242C" w:rsidR="00402BAC" w:rsidRDefault="00402BAC" w:rsidP="00902952">
      <w:pPr>
        <w:pStyle w:val="NLNumberList"/>
        <w:numPr>
          <w:ilvl w:val="0"/>
          <w:numId w:val="106"/>
        </w:numPr>
      </w:pPr>
      <w:r>
        <w:t>If they had sung in English, they would have increased their share of the market.</w:t>
      </w:r>
    </w:p>
    <w:p w14:paraId="6847C22A" w14:textId="5EB17D94" w:rsidR="00402BAC" w:rsidRDefault="00402BAC" w:rsidP="00902952">
      <w:pPr>
        <w:pStyle w:val="NLNumberList"/>
        <w:numPr>
          <w:ilvl w:val="0"/>
          <w:numId w:val="106"/>
        </w:numPr>
      </w:pPr>
      <w:r>
        <w:t>If we had known, we certainly wouldn’t have come.</w:t>
      </w:r>
    </w:p>
    <w:p w14:paraId="23F0B667" w14:textId="5A2B8F8C" w:rsidR="00402BAC" w:rsidRDefault="00402BAC" w:rsidP="00902952">
      <w:pPr>
        <w:pStyle w:val="NLNumberList"/>
        <w:numPr>
          <w:ilvl w:val="0"/>
          <w:numId w:val="106"/>
        </w:numPr>
      </w:pPr>
      <w:r>
        <w:t>You would have seen them if you had arrived earlier.</w:t>
      </w:r>
    </w:p>
    <w:p w14:paraId="64924B88" w14:textId="542EE691" w:rsidR="00402BAC" w:rsidRDefault="00402BAC" w:rsidP="00902952">
      <w:pPr>
        <w:pStyle w:val="NLNumberList"/>
        <w:numPr>
          <w:ilvl w:val="0"/>
          <w:numId w:val="106"/>
        </w:numPr>
      </w:pPr>
      <w:r>
        <w:t>If we had taken the train, it would have cost us less.</w:t>
      </w:r>
    </w:p>
    <w:p w14:paraId="5B68907F" w14:textId="26503A6B" w:rsidR="00402BAC" w:rsidRDefault="00402BAC" w:rsidP="00902952">
      <w:pPr>
        <w:pStyle w:val="NLNumberList"/>
        <w:numPr>
          <w:ilvl w:val="0"/>
          <w:numId w:val="106"/>
        </w:numPr>
      </w:pPr>
      <w:r>
        <w:t>They would have done bungee jumping if they hadn’t been scared.</w:t>
      </w:r>
    </w:p>
    <w:p w14:paraId="557C4E26" w14:textId="6EDDEA5E" w:rsidR="00402BAC" w:rsidRDefault="00402BAC" w:rsidP="00902952">
      <w:pPr>
        <w:pStyle w:val="NLNumberList"/>
        <w:numPr>
          <w:ilvl w:val="0"/>
          <w:numId w:val="106"/>
        </w:numPr>
      </w:pPr>
      <w:r>
        <w:t>If we hadn’t had to go back, we would have visited Lourdes once more.</w:t>
      </w:r>
    </w:p>
    <w:p w14:paraId="482EE30D" w14:textId="52750DA3" w:rsidR="00402BAC" w:rsidRPr="009A6043" w:rsidRDefault="00402BAC" w:rsidP="00902952">
      <w:pPr>
        <w:pStyle w:val="NLNumberList"/>
        <w:numPr>
          <w:ilvl w:val="0"/>
          <w:numId w:val="106"/>
        </w:numPr>
      </w:pPr>
      <w:r>
        <w:t>You could have succeeded if you had worked harder.</w:t>
      </w:r>
    </w:p>
    <w:p w14:paraId="49C951B9" w14:textId="5E241262" w:rsidR="00402BAC" w:rsidRPr="001F2514" w:rsidRDefault="00402BAC" w:rsidP="00327AFD">
      <w:pPr>
        <w:pStyle w:val="ExerciseLetter"/>
        <w:rPr>
          <w:lang w:val="fr-FR"/>
        </w:rPr>
      </w:pPr>
      <w:r>
        <w:rPr>
          <w:lang w:val="fr-FR"/>
        </w:rPr>
        <w:t>11</w:t>
      </w:r>
    </w:p>
    <w:p w14:paraId="62EB43BC" w14:textId="6E47534A" w:rsidR="00402BAC" w:rsidRPr="00BD312E" w:rsidRDefault="00402BAC" w:rsidP="00902952">
      <w:pPr>
        <w:pStyle w:val="NLNumberList"/>
        <w:numPr>
          <w:ilvl w:val="0"/>
          <w:numId w:val="107"/>
        </w:numPr>
        <w:rPr>
          <w:lang w:val="fr-FR"/>
        </w:rPr>
      </w:pPr>
      <w:r w:rsidRPr="00BD312E">
        <w:rPr>
          <w:lang w:val="fr-FR"/>
        </w:rPr>
        <w:t>Si elle avait su, elle ne serait pas venue.</w:t>
      </w:r>
    </w:p>
    <w:p w14:paraId="76926813" w14:textId="41531E64" w:rsidR="00402BAC" w:rsidRPr="00BD312E" w:rsidRDefault="00402BAC" w:rsidP="00902952">
      <w:pPr>
        <w:pStyle w:val="NLNumberList"/>
        <w:numPr>
          <w:ilvl w:val="0"/>
          <w:numId w:val="107"/>
        </w:numPr>
        <w:rPr>
          <w:lang w:val="fr-FR"/>
        </w:rPr>
      </w:pPr>
      <w:r w:rsidRPr="00BD312E">
        <w:rPr>
          <w:lang w:val="fr-FR"/>
        </w:rPr>
        <w:t>Si vous étiez venu, vous auriez pu fêter le Nouvel An avec nous.</w:t>
      </w:r>
    </w:p>
    <w:p w14:paraId="69AF8681" w14:textId="2CC1BA5F" w:rsidR="00402BAC" w:rsidRPr="00BD312E" w:rsidRDefault="00402BAC" w:rsidP="00902952">
      <w:pPr>
        <w:pStyle w:val="NLNumberList"/>
        <w:numPr>
          <w:ilvl w:val="0"/>
          <w:numId w:val="107"/>
        </w:numPr>
        <w:rPr>
          <w:lang w:val="fr-FR"/>
        </w:rPr>
      </w:pPr>
      <w:r w:rsidRPr="00BD312E">
        <w:rPr>
          <w:lang w:val="fr-FR"/>
        </w:rPr>
        <w:t xml:space="preserve">Nous nous serions bien amusé(e)s si nous étions </w:t>
      </w:r>
      <w:proofErr w:type="gramStart"/>
      <w:r w:rsidRPr="00BD312E">
        <w:rPr>
          <w:lang w:val="fr-FR"/>
        </w:rPr>
        <w:t>allé</w:t>
      </w:r>
      <w:proofErr w:type="gramEnd"/>
      <w:r w:rsidRPr="00BD312E">
        <w:rPr>
          <w:lang w:val="fr-FR"/>
        </w:rPr>
        <w:t>(e)s au festival.</w:t>
      </w:r>
    </w:p>
    <w:p w14:paraId="0DC7E865" w14:textId="26317395" w:rsidR="00402BAC" w:rsidRPr="00BD312E" w:rsidRDefault="006500DE" w:rsidP="00902952">
      <w:pPr>
        <w:pStyle w:val="NLNumberList"/>
        <w:numPr>
          <w:ilvl w:val="0"/>
          <w:numId w:val="107"/>
        </w:numPr>
        <w:rPr>
          <w:lang w:val="fr-FR"/>
        </w:rPr>
      </w:pPr>
      <w:r>
        <w:rPr>
          <w:lang w:val="fr-FR"/>
        </w:rPr>
        <w:t>Si tu l’avais vue</w:t>
      </w:r>
      <w:r w:rsidR="00402BAC" w:rsidRPr="00BD312E">
        <w:rPr>
          <w:lang w:val="fr-FR"/>
        </w:rPr>
        <w:t>, tu aurais été étonné.</w:t>
      </w:r>
    </w:p>
    <w:p w14:paraId="492B22E3" w14:textId="66581C42" w:rsidR="00402BAC" w:rsidRPr="00BD312E" w:rsidRDefault="00402BAC" w:rsidP="00902952">
      <w:pPr>
        <w:pStyle w:val="NLNumberList"/>
        <w:numPr>
          <w:ilvl w:val="0"/>
          <w:numId w:val="107"/>
        </w:numPr>
        <w:rPr>
          <w:lang w:val="fr-FR"/>
        </w:rPr>
      </w:pPr>
      <w:r w:rsidRPr="00BD312E">
        <w:rPr>
          <w:lang w:val="fr-FR"/>
        </w:rPr>
        <w:t>Elles se seraient baignées dans la mer si l’eau avait été un peu moins froide.</w:t>
      </w:r>
    </w:p>
    <w:p w14:paraId="16E64126" w14:textId="5D40FB92" w:rsidR="00402BAC" w:rsidRPr="00BD312E" w:rsidRDefault="00402BAC" w:rsidP="00902952">
      <w:pPr>
        <w:pStyle w:val="NLNumberList"/>
        <w:numPr>
          <w:ilvl w:val="0"/>
          <w:numId w:val="107"/>
        </w:numPr>
        <w:rPr>
          <w:lang w:val="fr-FR"/>
        </w:rPr>
      </w:pPr>
      <w:r w:rsidRPr="00BD312E">
        <w:rPr>
          <w:lang w:val="fr-FR"/>
        </w:rPr>
        <w:t>S’ils s'étaient rendu compte de sa situation, ils l’auraient invité(e), j’en suis sûr.</w:t>
      </w:r>
    </w:p>
    <w:p w14:paraId="24CF2737" w14:textId="0923ED45" w:rsidR="00402BAC" w:rsidRPr="00D74F3D" w:rsidRDefault="00402BAC" w:rsidP="00327AFD">
      <w:pPr>
        <w:pStyle w:val="ExerciseLetter"/>
        <w:rPr>
          <w:lang w:val="fr-FR"/>
        </w:rPr>
      </w:pPr>
      <w:r>
        <w:rPr>
          <w:lang w:val="fr-FR"/>
        </w:rPr>
        <w:t>12</w:t>
      </w:r>
    </w:p>
    <w:p w14:paraId="13FE342E" w14:textId="22680487" w:rsidR="00402BAC" w:rsidRPr="00BD312E" w:rsidRDefault="00402BAC" w:rsidP="00902952">
      <w:pPr>
        <w:pStyle w:val="NLNumberList"/>
        <w:numPr>
          <w:ilvl w:val="0"/>
          <w:numId w:val="108"/>
        </w:numPr>
        <w:rPr>
          <w:lang w:val="fr-FR"/>
        </w:rPr>
      </w:pPr>
      <w:r w:rsidRPr="00BD312E">
        <w:rPr>
          <w:lang w:val="fr-FR"/>
        </w:rPr>
        <w:t>Elle aurait aimé être actrice.</w:t>
      </w:r>
    </w:p>
    <w:p w14:paraId="1A247A18" w14:textId="0B8278B3" w:rsidR="00402BAC" w:rsidRPr="00BD312E" w:rsidRDefault="00402BAC" w:rsidP="00902952">
      <w:pPr>
        <w:pStyle w:val="NLNumberList"/>
        <w:numPr>
          <w:ilvl w:val="0"/>
          <w:numId w:val="108"/>
        </w:numPr>
        <w:rPr>
          <w:lang w:val="fr-FR"/>
        </w:rPr>
      </w:pPr>
      <w:r w:rsidRPr="00BD312E">
        <w:rPr>
          <w:lang w:val="fr-FR"/>
        </w:rPr>
        <w:t>Elle ne serait pas allée au café tous les soirs.</w:t>
      </w:r>
    </w:p>
    <w:p w14:paraId="046CA9BD" w14:textId="690E55A7" w:rsidR="00402BAC" w:rsidRPr="00BD312E" w:rsidRDefault="00402BAC" w:rsidP="00902952">
      <w:pPr>
        <w:pStyle w:val="NLNumberList"/>
        <w:numPr>
          <w:ilvl w:val="0"/>
          <w:numId w:val="108"/>
        </w:numPr>
        <w:rPr>
          <w:lang w:val="fr-FR"/>
        </w:rPr>
      </w:pPr>
      <w:r w:rsidRPr="00BD312E">
        <w:rPr>
          <w:lang w:val="fr-FR"/>
        </w:rPr>
        <w:t>Elle aurait pris l’avion.</w:t>
      </w:r>
    </w:p>
    <w:p w14:paraId="57B861EB" w14:textId="3D9587F0" w:rsidR="00402BAC" w:rsidRPr="00BD312E" w:rsidRDefault="00402BAC" w:rsidP="00902952">
      <w:pPr>
        <w:pStyle w:val="NLNumberList"/>
        <w:numPr>
          <w:ilvl w:val="0"/>
          <w:numId w:val="108"/>
        </w:numPr>
        <w:rPr>
          <w:lang w:val="fr-FR"/>
        </w:rPr>
      </w:pPr>
      <w:r w:rsidRPr="00BD312E">
        <w:rPr>
          <w:lang w:val="fr-FR"/>
        </w:rPr>
        <w:t>Elle se serait détendue sur une plage aux Caraïbes.</w:t>
      </w:r>
    </w:p>
    <w:p w14:paraId="57915F4B" w14:textId="2C8CCC38" w:rsidR="00402BAC" w:rsidRPr="00BD312E" w:rsidRDefault="00402BAC" w:rsidP="00902952">
      <w:pPr>
        <w:pStyle w:val="NLNumberList"/>
        <w:numPr>
          <w:ilvl w:val="0"/>
          <w:numId w:val="108"/>
        </w:numPr>
        <w:rPr>
          <w:lang w:val="fr-FR"/>
        </w:rPr>
      </w:pPr>
      <w:r w:rsidRPr="00BD312E">
        <w:rPr>
          <w:lang w:val="fr-FR"/>
        </w:rPr>
        <w:t>Elle aurait appris beaucoup de langues étrangères.</w:t>
      </w:r>
    </w:p>
    <w:p w14:paraId="7F01A1CD" w14:textId="30834581" w:rsidR="00402BAC" w:rsidRPr="00BD312E" w:rsidRDefault="00402BAC" w:rsidP="00902952">
      <w:pPr>
        <w:pStyle w:val="NLNumberList"/>
        <w:numPr>
          <w:ilvl w:val="0"/>
          <w:numId w:val="108"/>
        </w:numPr>
        <w:rPr>
          <w:lang w:val="fr-FR"/>
        </w:rPr>
      </w:pPr>
      <w:r w:rsidRPr="00BD312E">
        <w:rPr>
          <w:lang w:val="fr-FR"/>
        </w:rPr>
        <w:t>Elle aurait travaillé beaucoup plus à l’école.</w:t>
      </w:r>
    </w:p>
    <w:p w14:paraId="7F9760F5" w14:textId="51A8F5FE" w:rsidR="00402BAC" w:rsidRDefault="00402BAC" w:rsidP="00327AFD">
      <w:pPr>
        <w:pStyle w:val="ExerciseLetter"/>
        <w:rPr>
          <w:lang w:val="fr-FR"/>
        </w:rPr>
      </w:pPr>
      <w:r>
        <w:rPr>
          <w:lang w:val="fr-FR"/>
        </w:rPr>
        <w:lastRenderedPageBreak/>
        <w:t>13</w:t>
      </w:r>
    </w:p>
    <w:p w14:paraId="02AE48C7" w14:textId="345C940D" w:rsidR="00402BAC" w:rsidRPr="006209BE" w:rsidRDefault="00402BAC" w:rsidP="00902952">
      <w:pPr>
        <w:pStyle w:val="NLNumberList"/>
        <w:numPr>
          <w:ilvl w:val="0"/>
          <w:numId w:val="109"/>
        </w:numPr>
        <w:rPr>
          <w:lang w:val="fr-FR"/>
        </w:rPr>
      </w:pPr>
      <w:r w:rsidRPr="006209BE">
        <w:rPr>
          <w:lang w:val="fr-FR"/>
        </w:rPr>
        <w:t>J’aurais aimé vous/te rendre visite mais malheureusement je n’avais pas le temps.</w:t>
      </w:r>
    </w:p>
    <w:p w14:paraId="732AB5B5" w14:textId="5EA89176" w:rsidR="00402BAC" w:rsidRPr="006209BE" w:rsidRDefault="00402BAC" w:rsidP="00902952">
      <w:pPr>
        <w:pStyle w:val="NLNumberList"/>
        <w:numPr>
          <w:ilvl w:val="0"/>
          <w:numId w:val="109"/>
        </w:numPr>
        <w:rPr>
          <w:lang w:val="fr-FR"/>
        </w:rPr>
      </w:pPr>
      <w:r w:rsidRPr="006209BE">
        <w:rPr>
          <w:lang w:val="fr-FR"/>
        </w:rPr>
        <w:t xml:space="preserve">Nous serions </w:t>
      </w:r>
      <w:proofErr w:type="gramStart"/>
      <w:r w:rsidRPr="006209BE">
        <w:rPr>
          <w:lang w:val="fr-FR"/>
        </w:rPr>
        <w:t>allé</w:t>
      </w:r>
      <w:proofErr w:type="gramEnd"/>
      <w:r w:rsidRPr="006209BE">
        <w:rPr>
          <w:lang w:val="fr-FR"/>
        </w:rPr>
        <w:t>(e)s à la plage mais il a plu tous les jours.</w:t>
      </w:r>
    </w:p>
    <w:p w14:paraId="4889E288" w14:textId="03E13470" w:rsidR="00402BAC" w:rsidRPr="006209BE" w:rsidRDefault="00402BAC" w:rsidP="00902952">
      <w:pPr>
        <w:pStyle w:val="NLNumberList"/>
        <w:numPr>
          <w:ilvl w:val="0"/>
          <w:numId w:val="109"/>
        </w:numPr>
        <w:rPr>
          <w:lang w:val="fr-FR"/>
        </w:rPr>
      </w:pPr>
      <w:r w:rsidRPr="006209BE">
        <w:rPr>
          <w:lang w:val="fr-FR"/>
        </w:rPr>
        <w:t>S’ils n’avaient pas dépensé tout leur argent, ils auraient certainement acheté des billets pour le concert.</w:t>
      </w:r>
    </w:p>
    <w:p w14:paraId="6CC45D09" w14:textId="71A5549F" w:rsidR="00402BAC" w:rsidRPr="006209BE" w:rsidRDefault="00402BAC" w:rsidP="00902952">
      <w:pPr>
        <w:pStyle w:val="NLNumberList"/>
        <w:numPr>
          <w:ilvl w:val="0"/>
          <w:numId w:val="109"/>
        </w:numPr>
        <w:rPr>
          <w:lang w:val="fr-FR"/>
        </w:rPr>
      </w:pPr>
      <w:r w:rsidRPr="006209BE">
        <w:rPr>
          <w:lang w:val="fr-FR"/>
        </w:rPr>
        <w:t>Si elle avait demandé son chemin, elle ne se serait pas perdue.</w:t>
      </w:r>
    </w:p>
    <w:p w14:paraId="4432161C" w14:textId="6EAC50D8" w:rsidR="00402BAC" w:rsidRPr="006209BE" w:rsidRDefault="00402BAC" w:rsidP="00902952">
      <w:pPr>
        <w:pStyle w:val="NLNumberList"/>
        <w:numPr>
          <w:ilvl w:val="0"/>
          <w:numId w:val="109"/>
        </w:numPr>
        <w:rPr>
          <w:lang w:val="fr-FR"/>
        </w:rPr>
      </w:pPr>
      <w:r w:rsidRPr="006209BE">
        <w:rPr>
          <w:lang w:val="fr-FR"/>
        </w:rPr>
        <w:t>Si tu avais pris le train, tu aurais économisé beaucoup d’argent.</w:t>
      </w:r>
    </w:p>
    <w:p w14:paraId="5087031E" w14:textId="7E8647AB" w:rsidR="00402BAC" w:rsidRPr="006209BE" w:rsidRDefault="00402BAC" w:rsidP="00902952">
      <w:pPr>
        <w:pStyle w:val="NLNumberList"/>
        <w:numPr>
          <w:ilvl w:val="0"/>
          <w:numId w:val="109"/>
        </w:numPr>
        <w:rPr>
          <w:lang w:val="fr-FR"/>
        </w:rPr>
      </w:pPr>
      <w:r w:rsidRPr="006209BE">
        <w:rPr>
          <w:lang w:val="fr-FR"/>
        </w:rPr>
        <w:t>Si vous les aviez vus, vous auriez adoré t</w:t>
      </w:r>
      <w:r w:rsidR="00286F97">
        <w:rPr>
          <w:lang w:val="fr-FR"/>
        </w:rPr>
        <w:t>ous les chanteurs.</w:t>
      </w:r>
    </w:p>
    <w:p w14:paraId="668F72A8" w14:textId="003EAD46" w:rsidR="00402BAC" w:rsidRPr="006209BE" w:rsidRDefault="00402BAC" w:rsidP="00902952">
      <w:pPr>
        <w:pStyle w:val="NLNumberList"/>
        <w:numPr>
          <w:ilvl w:val="0"/>
          <w:numId w:val="109"/>
        </w:numPr>
        <w:rPr>
          <w:lang w:val="fr-FR"/>
        </w:rPr>
      </w:pPr>
      <w:r w:rsidRPr="006209BE">
        <w:rPr>
          <w:lang w:val="fr-FR"/>
        </w:rPr>
        <w:t>Il a fait une licence d’histoire mais aurait préféré faire une licence de géographie.</w:t>
      </w:r>
    </w:p>
    <w:p w14:paraId="1DAEF302" w14:textId="7F8A0807" w:rsidR="00402BAC" w:rsidRPr="006209BE" w:rsidRDefault="00402BAC" w:rsidP="00902952">
      <w:pPr>
        <w:pStyle w:val="NLNumberList"/>
        <w:numPr>
          <w:ilvl w:val="0"/>
          <w:numId w:val="109"/>
        </w:numPr>
        <w:rPr>
          <w:lang w:val="fr-FR"/>
        </w:rPr>
      </w:pPr>
      <w:r w:rsidRPr="006209BE">
        <w:rPr>
          <w:lang w:val="fr-FR"/>
        </w:rPr>
        <w:t>Ils auraient dû se marier en avril car le temps était meilleur/il faisait meilleur.</w:t>
      </w:r>
    </w:p>
    <w:p w14:paraId="5BAD4A33" w14:textId="77777777" w:rsidR="00402BAC" w:rsidRPr="00F37CFF" w:rsidRDefault="00402BAC" w:rsidP="00A367A3">
      <w:pPr>
        <w:pStyle w:val="CHead"/>
        <w:rPr>
          <w:b/>
          <w:lang w:val="fr-FR"/>
        </w:rPr>
      </w:pPr>
      <w:r w:rsidRPr="00F37CFF">
        <w:rPr>
          <w:lang w:val="fr-FR"/>
        </w:rPr>
        <w:t xml:space="preserve">H13 </w:t>
      </w:r>
      <w:r w:rsidRPr="00286F97">
        <w:rPr>
          <w:i/>
          <w:lang w:val="fr-FR"/>
        </w:rPr>
        <w:t>Depuis</w:t>
      </w:r>
      <w:r w:rsidRPr="00F37CFF">
        <w:rPr>
          <w:lang w:val="fr-FR"/>
        </w:rPr>
        <w:t xml:space="preserve"> and </w:t>
      </w:r>
      <w:r w:rsidRPr="00286F97">
        <w:rPr>
          <w:i/>
          <w:lang w:val="fr-FR"/>
        </w:rPr>
        <w:t>venir de</w:t>
      </w:r>
    </w:p>
    <w:p w14:paraId="1D3F6455" w14:textId="16C96076" w:rsidR="00402BAC" w:rsidRPr="0068074B" w:rsidRDefault="0054794A" w:rsidP="00A367A3">
      <w:pPr>
        <w:pStyle w:val="ExerciseLetter"/>
        <w:rPr>
          <w:lang w:val="fr-FR"/>
        </w:rPr>
      </w:pPr>
      <w:r>
        <w:rPr>
          <w:lang w:val="fr-FR"/>
        </w:rPr>
        <w:t>1</w:t>
      </w:r>
    </w:p>
    <w:p w14:paraId="66638467" w14:textId="6B57731B" w:rsidR="00402BAC" w:rsidRPr="00F223BD" w:rsidRDefault="00402BAC" w:rsidP="00902952">
      <w:pPr>
        <w:pStyle w:val="NLNumberList"/>
        <w:numPr>
          <w:ilvl w:val="0"/>
          <w:numId w:val="110"/>
        </w:numPr>
      </w:pPr>
      <w:r w:rsidRPr="00F223BD">
        <w:t xml:space="preserve">They have been learning French for </w:t>
      </w:r>
      <w:r>
        <w:t>5</w:t>
      </w:r>
      <w:r w:rsidRPr="00F223BD">
        <w:t xml:space="preserve"> years.</w:t>
      </w:r>
    </w:p>
    <w:p w14:paraId="12DB4281" w14:textId="14E7D304" w:rsidR="00402BAC" w:rsidRPr="00404559" w:rsidRDefault="00402BAC" w:rsidP="00902952">
      <w:pPr>
        <w:pStyle w:val="NLNumberList"/>
        <w:numPr>
          <w:ilvl w:val="0"/>
          <w:numId w:val="110"/>
        </w:numPr>
      </w:pPr>
      <w:r w:rsidRPr="00404559">
        <w:t xml:space="preserve">I had been living there for </w:t>
      </w:r>
      <w:r>
        <w:t>3</w:t>
      </w:r>
      <w:r w:rsidRPr="00404559">
        <w:t xml:space="preserve"> years and I didn’t even know the</w:t>
      </w:r>
      <w:r>
        <w:t xml:space="preserve"> </w:t>
      </w:r>
      <w:proofErr w:type="spellStart"/>
      <w:r>
        <w:t>neighbours</w:t>
      </w:r>
      <w:proofErr w:type="spellEnd"/>
      <w:r>
        <w:t>.</w:t>
      </w:r>
    </w:p>
    <w:p w14:paraId="0093159A" w14:textId="1C96EBD7" w:rsidR="00402BAC" w:rsidRPr="00404559" w:rsidRDefault="00402BAC" w:rsidP="00902952">
      <w:pPr>
        <w:pStyle w:val="NLNumberList"/>
        <w:numPr>
          <w:ilvl w:val="0"/>
          <w:numId w:val="110"/>
        </w:numPr>
      </w:pPr>
      <w:r w:rsidRPr="00404559">
        <w:t>She has been dancing since the age of</w:t>
      </w:r>
      <w:r>
        <w:t xml:space="preserve"> 3.</w:t>
      </w:r>
    </w:p>
    <w:p w14:paraId="25B0540B" w14:textId="64E25119" w:rsidR="00402BAC" w:rsidRPr="00404559" w:rsidRDefault="00402BAC" w:rsidP="00902952">
      <w:pPr>
        <w:pStyle w:val="NLNumberList"/>
        <w:numPr>
          <w:ilvl w:val="0"/>
          <w:numId w:val="110"/>
        </w:numPr>
      </w:pPr>
      <w:r w:rsidRPr="00404559">
        <w:t>We ha</w:t>
      </w:r>
      <w:r>
        <w:t>d</w:t>
      </w:r>
      <w:r w:rsidRPr="00404559">
        <w:t xml:space="preserve"> been waiting for him/her for a</w:t>
      </w:r>
      <w:r>
        <w:t>n hour and, frankly, we were fed up</w:t>
      </w:r>
      <w:r w:rsidRPr="00404559">
        <w:t>.</w:t>
      </w:r>
    </w:p>
    <w:p w14:paraId="7894EC15" w14:textId="0B14A16D" w:rsidR="00402BAC" w:rsidRPr="00404559" w:rsidRDefault="00402BAC" w:rsidP="00902952">
      <w:pPr>
        <w:pStyle w:val="NLNumberList"/>
        <w:numPr>
          <w:ilvl w:val="0"/>
          <w:numId w:val="110"/>
        </w:numPr>
      </w:pPr>
      <w:r w:rsidRPr="00404559">
        <w:t>H</w:t>
      </w:r>
      <w:r w:rsidR="007828D3">
        <w:t>ow long have you been here for?</w:t>
      </w:r>
    </w:p>
    <w:p w14:paraId="0431CEEA" w14:textId="24AA195A" w:rsidR="00402BAC" w:rsidRPr="00404559" w:rsidRDefault="00402BAC" w:rsidP="00902952">
      <w:pPr>
        <w:pStyle w:val="NLNumberList"/>
        <w:numPr>
          <w:ilvl w:val="0"/>
          <w:numId w:val="110"/>
        </w:numPr>
      </w:pPr>
      <w:r w:rsidRPr="00404559">
        <w:t>Since when have you been playing the</w:t>
      </w:r>
      <w:r>
        <w:t xml:space="preserve"> piano</w:t>
      </w:r>
      <w:r w:rsidRPr="00404559">
        <w:t>?</w:t>
      </w:r>
    </w:p>
    <w:p w14:paraId="05DBAAD2" w14:textId="2C9B5A27" w:rsidR="00402BAC" w:rsidRPr="00404559" w:rsidRDefault="00402BAC" w:rsidP="00902952">
      <w:pPr>
        <w:pStyle w:val="NLNumberList"/>
        <w:numPr>
          <w:ilvl w:val="0"/>
          <w:numId w:val="110"/>
        </w:numPr>
      </w:pPr>
      <w:r w:rsidRPr="00404559">
        <w:t>We had been watching people com</w:t>
      </w:r>
      <w:r>
        <w:t>e and go for hours</w:t>
      </w:r>
      <w:r w:rsidRPr="00404559">
        <w:t>.</w:t>
      </w:r>
    </w:p>
    <w:p w14:paraId="26C89066" w14:textId="5EDE5672" w:rsidR="00402BAC" w:rsidRPr="00404559" w:rsidRDefault="00402BAC" w:rsidP="00902952">
      <w:pPr>
        <w:pStyle w:val="NLNumberList"/>
        <w:numPr>
          <w:ilvl w:val="0"/>
          <w:numId w:val="110"/>
        </w:numPr>
      </w:pPr>
      <w:r w:rsidRPr="00404559">
        <w:t>Him</w:t>
      </w:r>
      <w:r>
        <w:t>?</w:t>
      </w:r>
      <w:r w:rsidRPr="00404559">
        <w:t xml:space="preserve"> </w:t>
      </w:r>
      <w:r>
        <w:t>H</w:t>
      </w:r>
      <w:r w:rsidRPr="00404559">
        <w:t xml:space="preserve">e has been working here for </w:t>
      </w:r>
      <w:r>
        <w:t>6 months now</w:t>
      </w:r>
      <w:r w:rsidR="0054794A">
        <w:t>.</w:t>
      </w:r>
    </w:p>
    <w:p w14:paraId="77586C39" w14:textId="5BBF5A6F" w:rsidR="00402BAC" w:rsidRPr="00DF043F" w:rsidRDefault="0054794A" w:rsidP="00A367A3">
      <w:pPr>
        <w:pStyle w:val="ExerciseLetter"/>
        <w:rPr>
          <w:lang w:val="fr-FR"/>
        </w:rPr>
      </w:pPr>
      <w:r>
        <w:rPr>
          <w:lang w:val="fr-FR"/>
        </w:rPr>
        <w:t>2</w:t>
      </w:r>
    </w:p>
    <w:p w14:paraId="7450D887" w14:textId="77777777" w:rsidR="00976CFD" w:rsidRDefault="00976CFD" w:rsidP="00902952">
      <w:pPr>
        <w:pStyle w:val="NLNumberList"/>
        <w:numPr>
          <w:ilvl w:val="0"/>
          <w:numId w:val="111"/>
        </w:numPr>
        <w:rPr>
          <w:lang w:val="fr-FR"/>
        </w:rPr>
        <w:sectPr w:rsidR="00976CFD" w:rsidSect="00065640">
          <w:type w:val="continuous"/>
          <w:pgSz w:w="11906" w:h="16838"/>
          <w:pgMar w:top="1701" w:right="1701" w:bottom="1418" w:left="1701" w:header="709" w:footer="709" w:gutter="0"/>
          <w:cols w:space="708"/>
          <w:titlePg/>
          <w:docGrid w:linePitch="360"/>
        </w:sectPr>
      </w:pPr>
    </w:p>
    <w:p w14:paraId="5B07C801" w14:textId="63349BFB" w:rsidR="006209BE" w:rsidRPr="006209BE" w:rsidRDefault="006209BE" w:rsidP="00902952">
      <w:pPr>
        <w:pStyle w:val="NLNumberList"/>
        <w:numPr>
          <w:ilvl w:val="0"/>
          <w:numId w:val="111"/>
        </w:numPr>
        <w:rPr>
          <w:lang w:val="fr-FR"/>
        </w:rPr>
      </w:pPr>
      <w:proofErr w:type="gramStart"/>
      <w:r w:rsidRPr="006209BE">
        <w:rPr>
          <w:lang w:val="fr-FR"/>
        </w:rPr>
        <w:t>étudie</w:t>
      </w:r>
      <w:proofErr w:type="gramEnd"/>
    </w:p>
    <w:p w14:paraId="13E57606" w14:textId="16E96D82" w:rsidR="006209BE" w:rsidRPr="006209BE" w:rsidRDefault="006209BE" w:rsidP="00902952">
      <w:pPr>
        <w:pStyle w:val="NLNumberList"/>
        <w:numPr>
          <w:ilvl w:val="0"/>
          <w:numId w:val="111"/>
        </w:numPr>
        <w:rPr>
          <w:lang w:val="fr-FR"/>
        </w:rPr>
      </w:pPr>
      <w:proofErr w:type="gramStart"/>
      <w:r w:rsidRPr="006209BE">
        <w:rPr>
          <w:lang w:val="fr-FR"/>
        </w:rPr>
        <w:t>connaissions</w:t>
      </w:r>
      <w:proofErr w:type="gramEnd"/>
    </w:p>
    <w:p w14:paraId="22BB9BD5" w14:textId="141AC65B" w:rsidR="006209BE" w:rsidRPr="006209BE" w:rsidRDefault="006209BE" w:rsidP="00902952">
      <w:pPr>
        <w:pStyle w:val="NLNumberList"/>
        <w:numPr>
          <w:ilvl w:val="0"/>
          <w:numId w:val="111"/>
        </w:numPr>
        <w:rPr>
          <w:lang w:val="fr-FR"/>
        </w:rPr>
      </w:pPr>
      <w:proofErr w:type="gramStart"/>
      <w:r w:rsidRPr="006209BE">
        <w:rPr>
          <w:lang w:val="fr-FR"/>
        </w:rPr>
        <w:t>attendaient</w:t>
      </w:r>
      <w:proofErr w:type="gramEnd"/>
    </w:p>
    <w:p w14:paraId="769C3944" w14:textId="62385863" w:rsidR="006209BE" w:rsidRPr="006209BE" w:rsidRDefault="006209BE" w:rsidP="00902952">
      <w:pPr>
        <w:pStyle w:val="NLNumberList"/>
        <w:numPr>
          <w:ilvl w:val="0"/>
          <w:numId w:val="111"/>
        </w:numPr>
        <w:rPr>
          <w:lang w:val="fr-FR"/>
        </w:rPr>
      </w:pPr>
      <w:proofErr w:type="gramStart"/>
      <w:r w:rsidRPr="006209BE">
        <w:rPr>
          <w:lang w:val="fr-FR"/>
        </w:rPr>
        <w:t>allait</w:t>
      </w:r>
      <w:proofErr w:type="gramEnd"/>
    </w:p>
    <w:p w14:paraId="7C19D92C" w14:textId="26A3CB2C" w:rsidR="006209BE" w:rsidRPr="006209BE" w:rsidRDefault="006209BE" w:rsidP="00902952">
      <w:pPr>
        <w:pStyle w:val="NLNumberList"/>
        <w:numPr>
          <w:ilvl w:val="0"/>
          <w:numId w:val="111"/>
        </w:numPr>
        <w:rPr>
          <w:lang w:val="fr-FR"/>
        </w:rPr>
      </w:pPr>
      <w:proofErr w:type="gramStart"/>
      <w:r w:rsidRPr="006209BE">
        <w:rPr>
          <w:lang w:val="fr-FR"/>
        </w:rPr>
        <w:t>étiez</w:t>
      </w:r>
      <w:proofErr w:type="gramEnd"/>
    </w:p>
    <w:p w14:paraId="285E3814" w14:textId="74B61E77" w:rsidR="006209BE" w:rsidRPr="006209BE" w:rsidRDefault="006209BE" w:rsidP="00902952">
      <w:pPr>
        <w:pStyle w:val="NLNumberList"/>
        <w:numPr>
          <w:ilvl w:val="0"/>
          <w:numId w:val="111"/>
        </w:numPr>
        <w:rPr>
          <w:lang w:val="fr-FR"/>
        </w:rPr>
      </w:pPr>
      <w:proofErr w:type="gramStart"/>
      <w:r w:rsidRPr="006209BE">
        <w:rPr>
          <w:lang w:val="fr-FR"/>
        </w:rPr>
        <w:t>regardes</w:t>
      </w:r>
      <w:proofErr w:type="gramEnd"/>
    </w:p>
    <w:p w14:paraId="3CB1A853" w14:textId="09BBA003" w:rsidR="006209BE" w:rsidRPr="006209BE" w:rsidRDefault="006209BE" w:rsidP="00902952">
      <w:pPr>
        <w:pStyle w:val="NLNumberList"/>
        <w:numPr>
          <w:ilvl w:val="0"/>
          <w:numId w:val="111"/>
        </w:numPr>
        <w:rPr>
          <w:lang w:val="fr-FR"/>
        </w:rPr>
      </w:pPr>
      <w:proofErr w:type="gramStart"/>
      <w:r w:rsidRPr="006209BE">
        <w:rPr>
          <w:lang w:val="fr-FR"/>
        </w:rPr>
        <w:t>est</w:t>
      </w:r>
      <w:proofErr w:type="gramEnd"/>
    </w:p>
    <w:p w14:paraId="0DE45FE7" w14:textId="7DF65267" w:rsidR="00402BAC" w:rsidRPr="006209BE" w:rsidRDefault="00402BAC" w:rsidP="00902952">
      <w:pPr>
        <w:pStyle w:val="NLNumberList"/>
        <w:numPr>
          <w:ilvl w:val="0"/>
          <w:numId w:val="111"/>
        </w:numPr>
        <w:rPr>
          <w:lang w:val="fr-FR"/>
        </w:rPr>
      </w:pPr>
      <w:proofErr w:type="gramStart"/>
      <w:r w:rsidRPr="006209BE">
        <w:rPr>
          <w:lang w:val="fr-FR"/>
        </w:rPr>
        <w:t>va</w:t>
      </w:r>
      <w:proofErr w:type="gramEnd"/>
    </w:p>
    <w:p w14:paraId="0DDCA0A8" w14:textId="77777777" w:rsidR="00976CFD" w:rsidRDefault="00976CFD" w:rsidP="00A367A3">
      <w:pPr>
        <w:pStyle w:val="ExerciseLetter"/>
        <w:rPr>
          <w:lang w:val="fr-FR"/>
        </w:rPr>
        <w:sectPr w:rsidR="00976CFD" w:rsidSect="00976CFD">
          <w:type w:val="continuous"/>
          <w:pgSz w:w="11906" w:h="16838"/>
          <w:pgMar w:top="1701" w:right="1701" w:bottom="1418" w:left="1701" w:header="709" w:footer="709" w:gutter="0"/>
          <w:cols w:num="2" w:space="708"/>
          <w:titlePg/>
          <w:docGrid w:linePitch="360"/>
        </w:sectPr>
      </w:pPr>
    </w:p>
    <w:p w14:paraId="63038C89" w14:textId="5C8FA5E8" w:rsidR="00402BAC" w:rsidRPr="00DF043F" w:rsidRDefault="0054794A" w:rsidP="00A367A3">
      <w:pPr>
        <w:pStyle w:val="ExerciseLetter"/>
        <w:rPr>
          <w:lang w:val="fr-FR"/>
        </w:rPr>
      </w:pPr>
      <w:r>
        <w:rPr>
          <w:lang w:val="fr-FR"/>
        </w:rPr>
        <w:t>3</w:t>
      </w:r>
    </w:p>
    <w:p w14:paraId="4D021A97" w14:textId="1ACD843A" w:rsidR="00402BAC" w:rsidRPr="006209BE" w:rsidRDefault="00402BAC" w:rsidP="00902952">
      <w:pPr>
        <w:pStyle w:val="NLNumberList"/>
        <w:numPr>
          <w:ilvl w:val="0"/>
          <w:numId w:val="112"/>
        </w:numPr>
        <w:rPr>
          <w:lang w:val="fr-FR"/>
        </w:rPr>
      </w:pPr>
      <w:r w:rsidRPr="006209BE">
        <w:rPr>
          <w:lang w:val="fr-FR"/>
        </w:rPr>
        <w:t xml:space="preserve">Ils couraient depuis une demi-heure et </w:t>
      </w:r>
      <w:proofErr w:type="spellStart"/>
      <w:r w:rsidRPr="006209BE">
        <w:rPr>
          <w:lang w:val="fr-FR"/>
        </w:rPr>
        <w:t>Zoë</w:t>
      </w:r>
      <w:proofErr w:type="spellEnd"/>
      <w:r w:rsidRPr="006209BE">
        <w:rPr>
          <w:lang w:val="fr-FR"/>
        </w:rPr>
        <w:t xml:space="preserve"> voulait vraiment s’arrêter.</w:t>
      </w:r>
    </w:p>
    <w:p w14:paraId="64C2FD1A" w14:textId="5956698E" w:rsidR="00402BAC" w:rsidRPr="006209BE" w:rsidRDefault="00402BAC" w:rsidP="00902952">
      <w:pPr>
        <w:pStyle w:val="NLNumberList"/>
        <w:numPr>
          <w:ilvl w:val="0"/>
          <w:numId w:val="112"/>
        </w:numPr>
        <w:rPr>
          <w:lang w:val="fr-FR"/>
        </w:rPr>
      </w:pPr>
      <w:r w:rsidRPr="006209BE">
        <w:rPr>
          <w:lang w:val="fr-FR"/>
        </w:rPr>
        <w:t>Elle fait partie du groupe depuis 1 an maintenant.</w:t>
      </w:r>
    </w:p>
    <w:p w14:paraId="2774BE04" w14:textId="631C472C" w:rsidR="00402BAC" w:rsidRPr="006209BE" w:rsidRDefault="00402BAC" w:rsidP="00902952">
      <w:pPr>
        <w:pStyle w:val="NLNumberList"/>
        <w:numPr>
          <w:ilvl w:val="0"/>
          <w:numId w:val="112"/>
        </w:numPr>
        <w:rPr>
          <w:lang w:val="fr-FR"/>
        </w:rPr>
      </w:pPr>
      <w:r w:rsidRPr="006209BE">
        <w:rPr>
          <w:lang w:val="fr-FR"/>
        </w:rPr>
        <w:t>Ils ne chantent en anglais que depuis peu ; ils chantaient uniquement en français avant.</w:t>
      </w:r>
    </w:p>
    <w:p w14:paraId="44AA64B0" w14:textId="4EE353FA" w:rsidR="00402BAC" w:rsidRPr="006209BE" w:rsidRDefault="00402BAC" w:rsidP="00902952">
      <w:pPr>
        <w:pStyle w:val="NLNumberList"/>
        <w:numPr>
          <w:ilvl w:val="0"/>
          <w:numId w:val="112"/>
        </w:numPr>
        <w:rPr>
          <w:lang w:val="fr-FR"/>
        </w:rPr>
      </w:pPr>
      <w:r w:rsidRPr="006209BE">
        <w:rPr>
          <w:lang w:val="fr-FR"/>
        </w:rPr>
        <w:t>La loi Toubon existe depuis 1994.</w:t>
      </w:r>
    </w:p>
    <w:p w14:paraId="57E5877B" w14:textId="0219745E" w:rsidR="00402BAC" w:rsidRPr="006209BE" w:rsidRDefault="00402BAC" w:rsidP="00902952">
      <w:pPr>
        <w:pStyle w:val="NLNumberList"/>
        <w:numPr>
          <w:ilvl w:val="0"/>
          <w:numId w:val="112"/>
        </w:numPr>
        <w:rPr>
          <w:lang w:val="fr-FR"/>
        </w:rPr>
      </w:pPr>
      <w:r w:rsidRPr="006209BE">
        <w:rPr>
          <w:lang w:val="fr-FR"/>
        </w:rPr>
        <w:t>Nous allons à la fête locale depuis des années.</w:t>
      </w:r>
    </w:p>
    <w:p w14:paraId="1B8B67D5" w14:textId="2591E5C2" w:rsidR="00402BAC" w:rsidRPr="006209BE" w:rsidRDefault="00402BAC" w:rsidP="00902952">
      <w:pPr>
        <w:pStyle w:val="NLNumberList"/>
        <w:numPr>
          <w:ilvl w:val="0"/>
          <w:numId w:val="112"/>
        </w:numPr>
        <w:rPr>
          <w:lang w:val="fr-FR"/>
        </w:rPr>
      </w:pPr>
      <w:r w:rsidRPr="006209BE">
        <w:rPr>
          <w:lang w:val="fr-FR"/>
        </w:rPr>
        <w:t>Vous étiez là depuis longtemps ?</w:t>
      </w:r>
    </w:p>
    <w:p w14:paraId="4E1B0A4E" w14:textId="69281260" w:rsidR="00402BAC" w:rsidRPr="006209BE" w:rsidRDefault="00402BAC" w:rsidP="00902952">
      <w:pPr>
        <w:pStyle w:val="NLNumberList"/>
        <w:numPr>
          <w:ilvl w:val="0"/>
          <w:numId w:val="112"/>
        </w:numPr>
        <w:rPr>
          <w:lang w:val="fr-FR"/>
        </w:rPr>
      </w:pPr>
      <w:r w:rsidRPr="006209BE">
        <w:rPr>
          <w:lang w:val="fr-FR"/>
        </w:rPr>
        <w:t>Depuis combien de temps jouais-tu de la guitare avant d’arrêter ?</w:t>
      </w:r>
    </w:p>
    <w:p w14:paraId="7E672773" w14:textId="4155E7FC" w:rsidR="00402BAC" w:rsidRPr="006209BE" w:rsidRDefault="00402BAC" w:rsidP="00902952">
      <w:pPr>
        <w:pStyle w:val="NLNumberList"/>
        <w:numPr>
          <w:ilvl w:val="0"/>
          <w:numId w:val="112"/>
        </w:numPr>
        <w:rPr>
          <w:lang w:val="fr-FR"/>
        </w:rPr>
      </w:pPr>
      <w:r w:rsidRPr="006209BE">
        <w:rPr>
          <w:lang w:val="fr-FR"/>
        </w:rPr>
        <w:t>J’étais son professeur depuis 5 ans.</w:t>
      </w:r>
    </w:p>
    <w:p w14:paraId="73B2662B" w14:textId="1153FDFD" w:rsidR="00402BAC" w:rsidRPr="00404559" w:rsidRDefault="0054794A" w:rsidP="00A367A3">
      <w:pPr>
        <w:pStyle w:val="ExerciseLetter"/>
        <w:rPr>
          <w:lang w:val="fr-FR"/>
        </w:rPr>
      </w:pPr>
      <w:r>
        <w:rPr>
          <w:lang w:val="fr-FR"/>
        </w:rPr>
        <w:t>4</w:t>
      </w:r>
    </w:p>
    <w:p w14:paraId="4D0E7F81" w14:textId="5EC215DA" w:rsidR="00402BAC" w:rsidRPr="00404559" w:rsidRDefault="00402BAC" w:rsidP="00902952">
      <w:pPr>
        <w:pStyle w:val="NLNumberList"/>
        <w:numPr>
          <w:ilvl w:val="0"/>
          <w:numId w:val="113"/>
        </w:numPr>
      </w:pPr>
      <w:r w:rsidRPr="00404559">
        <w:t>They have only just come home.</w:t>
      </w:r>
    </w:p>
    <w:p w14:paraId="403E4A36" w14:textId="56CD38EA" w:rsidR="00402BAC" w:rsidRPr="00F37CFF" w:rsidRDefault="00402BAC" w:rsidP="00902952">
      <w:pPr>
        <w:pStyle w:val="NLNumberList"/>
        <w:numPr>
          <w:ilvl w:val="0"/>
          <w:numId w:val="113"/>
        </w:numPr>
      </w:pPr>
      <w:r w:rsidRPr="00404559">
        <w:t>You have just reserved tickets</w:t>
      </w:r>
      <w:r>
        <w:t>?</w:t>
      </w:r>
      <w:r w:rsidRPr="00404559">
        <w:t xml:space="preserve"> </w:t>
      </w:r>
      <w:r w:rsidRPr="00F37CFF">
        <w:t>That’s great!</w:t>
      </w:r>
    </w:p>
    <w:p w14:paraId="30B1C4FF" w14:textId="1A0D585B" w:rsidR="00402BAC" w:rsidRPr="00404559" w:rsidRDefault="00402BAC" w:rsidP="00902952">
      <w:pPr>
        <w:pStyle w:val="NLNumberList"/>
        <w:numPr>
          <w:ilvl w:val="0"/>
          <w:numId w:val="113"/>
        </w:numPr>
      </w:pPr>
      <w:r w:rsidRPr="00404559">
        <w:t xml:space="preserve">She had just entered the shop when she </w:t>
      </w:r>
      <w:proofErr w:type="spellStart"/>
      <w:r w:rsidRPr="00404559">
        <w:t>realised</w:t>
      </w:r>
      <w:proofErr w:type="spellEnd"/>
      <w:r w:rsidRPr="00404559">
        <w:t xml:space="preserve"> that she didn’t have her purse.</w:t>
      </w:r>
    </w:p>
    <w:p w14:paraId="2EDF3A23" w14:textId="6FC3725C" w:rsidR="00402BAC" w:rsidRPr="00404559" w:rsidRDefault="00402BAC" w:rsidP="00902952">
      <w:pPr>
        <w:pStyle w:val="NLNumberList"/>
        <w:numPr>
          <w:ilvl w:val="0"/>
          <w:numId w:val="113"/>
        </w:numPr>
      </w:pPr>
      <w:r w:rsidRPr="00404559">
        <w:t>We had just arrived in Marseille</w:t>
      </w:r>
      <w:r w:rsidR="006500DE">
        <w:t>s</w:t>
      </w:r>
      <w:r w:rsidRPr="00404559">
        <w:t xml:space="preserve"> and wante</w:t>
      </w:r>
      <w:r>
        <w:t>d to visit the town</w:t>
      </w:r>
      <w:r w:rsidRPr="00404559">
        <w:t>.</w:t>
      </w:r>
    </w:p>
    <w:p w14:paraId="44C61FD7" w14:textId="526FF4DF" w:rsidR="00402BAC" w:rsidRPr="00404559" w:rsidRDefault="00402BAC" w:rsidP="00902952">
      <w:pPr>
        <w:pStyle w:val="NLNumberList"/>
        <w:numPr>
          <w:ilvl w:val="0"/>
          <w:numId w:val="113"/>
        </w:numPr>
      </w:pPr>
      <w:r w:rsidRPr="00404559">
        <w:t>He had just heard about his colleague’s departure.</w:t>
      </w:r>
    </w:p>
    <w:p w14:paraId="7FC04DBF" w14:textId="2C11FC09" w:rsidR="00402BAC" w:rsidRPr="00404559" w:rsidRDefault="00402BAC" w:rsidP="00902952">
      <w:pPr>
        <w:pStyle w:val="NLNumberList"/>
        <w:numPr>
          <w:ilvl w:val="0"/>
          <w:numId w:val="113"/>
        </w:numPr>
      </w:pPr>
      <w:r w:rsidRPr="00404559">
        <w:t>I have just taken my baccalaureate.</w:t>
      </w:r>
    </w:p>
    <w:p w14:paraId="0F73A601" w14:textId="48FEA3C2" w:rsidR="00402BAC" w:rsidRPr="00404559" w:rsidRDefault="00402BAC" w:rsidP="00902952">
      <w:pPr>
        <w:pStyle w:val="NLNumberList"/>
        <w:numPr>
          <w:ilvl w:val="0"/>
          <w:numId w:val="113"/>
        </w:numPr>
      </w:pPr>
      <w:r w:rsidRPr="00404559">
        <w:t>Have you just watched the fi</w:t>
      </w:r>
      <w:r>
        <w:t>reworks</w:t>
      </w:r>
      <w:r w:rsidRPr="00404559">
        <w:t xml:space="preserve">? </w:t>
      </w:r>
      <w:r>
        <w:t>What were they like</w:t>
      </w:r>
      <w:r w:rsidRPr="00404559">
        <w:t>?</w:t>
      </w:r>
    </w:p>
    <w:p w14:paraId="62B43387" w14:textId="6BDD360C" w:rsidR="00402BAC" w:rsidRPr="00F37CFF" w:rsidRDefault="00402BAC" w:rsidP="00902952">
      <w:pPr>
        <w:pStyle w:val="NLNumberList"/>
        <w:numPr>
          <w:ilvl w:val="0"/>
          <w:numId w:val="113"/>
        </w:numPr>
      </w:pPr>
      <w:r w:rsidRPr="00F37CFF">
        <w:t>We had just complained.</w:t>
      </w:r>
    </w:p>
    <w:p w14:paraId="7603169F" w14:textId="1691732B" w:rsidR="00402BAC" w:rsidRPr="00DF043F" w:rsidRDefault="0054794A" w:rsidP="00A367A3">
      <w:pPr>
        <w:pStyle w:val="ExerciseLetter"/>
        <w:rPr>
          <w:lang w:val="fr-FR"/>
        </w:rPr>
      </w:pPr>
      <w:r>
        <w:rPr>
          <w:lang w:val="fr-FR"/>
        </w:rPr>
        <w:lastRenderedPageBreak/>
        <w:t>5</w:t>
      </w:r>
    </w:p>
    <w:p w14:paraId="3D2899A1" w14:textId="77777777" w:rsidR="00976CFD" w:rsidRDefault="00976CFD" w:rsidP="00902952">
      <w:pPr>
        <w:pStyle w:val="NLNumberList"/>
        <w:numPr>
          <w:ilvl w:val="0"/>
          <w:numId w:val="114"/>
        </w:numPr>
        <w:rPr>
          <w:lang w:val="fr-FR"/>
        </w:rPr>
        <w:sectPr w:rsidR="00976CFD" w:rsidSect="00065640">
          <w:type w:val="continuous"/>
          <w:pgSz w:w="11906" w:h="16838"/>
          <w:pgMar w:top="1701" w:right="1701" w:bottom="1418" w:left="1701" w:header="709" w:footer="709" w:gutter="0"/>
          <w:cols w:space="708"/>
          <w:titlePg/>
          <w:docGrid w:linePitch="360"/>
        </w:sectPr>
      </w:pPr>
    </w:p>
    <w:p w14:paraId="01E71974" w14:textId="640C0BAB" w:rsidR="00350F08" w:rsidRPr="00350F08" w:rsidRDefault="00350F08" w:rsidP="00902952">
      <w:pPr>
        <w:pStyle w:val="NLNumberList"/>
        <w:numPr>
          <w:ilvl w:val="0"/>
          <w:numId w:val="114"/>
        </w:numPr>
        <w:rPr>
          <w:lang w:val="fr-FR"/>
        </w:rPr>
      </w:pPr>
      <w:proofErr w:type="gramStart"/>
      <w:r w:rsidRPr="00350F08">
        <w:rPr>
          <w:lang w:val="fr-FR"/>
        </w:rPr>
        <w:t>vient</w:t>
      </w:r>
      <w:proofErr w:type="gramEnd"/>
    </w:p>
    <w:p w14:paraId="09D2A775" w14:textId="1138ADB1" w:rsidR="00350F08" w:rsidRPr="00350F08" w:rsidRDefault="00350F08" w:rsidP="00902952">
      <w:pPr>
        <w:pStyle w:val="NLNumberList"/>
        <w:numPr>
          <w:ilvl w:val="0"/>
          <w:numId w:val="114"/>
        </w:numPr>
        <w:rPr>
          <w:lang w:val="fr-FR"/>
        </w:rPr>
      </w:pPr>
      <w:proofErr w:type="gramStart"/>
      <w:r w:rsidRPr="00350F08">
        <w:rPr>
          <w:lang w:val="fr-FR"/>
        </w:rPr>
        <w:t>venais</w:t>
      </w:r>
      <w:proofErr w:type="gramEnd"/>
    </w:p>
    <w:p w14:paraId="1061CACB" w14:textId="466C1938" w:rsidR="00350F08" w:rsidRPr="00350F08" w:rsidRDefault="00350F08" w:rsidP="00902952">
      <w:pPr>
        <w:pStyle w:val="NLNumberList"/>
        <w:numPr>
          <w:ilvl w:val="0"/>
          <w:numId w:val="114"/>
        </w:numPr>
        <w:rPr>
          <w:lang w:val="fr-FR"/>
        </w:rPr>
      </w:pPr>
      <w:proofErr w:type="gramStart"/>
      <w:r w:rsidRPr="00350F08">
        <w:rPr>
          <w:lang w:val="fr-FR"/>
        </w:rPr>
        <w:t>veniez</w:t>
      </w:r>
      <w:proofErr w:type="gramEnd"/>
    </w:p>
    <w:p w14:paraId="2E53553F" w14:textId="3C1062D8" w:rsidR="00350F08" w:rsidRPr="00350F08" w:rsidRDefault="00350F08" w:rsidP="00902952">
      <w:pPr>
        <w:pStyle w:val="NLNumberList"/>
        <w:numPr>
          <w:ilvl w:val="0"/>
          <w:numId w:val="114"/>
        </w:numPr>
        <w:rPr>
          <w:lang w:val="fr-FR"/>
        </w:rPr>
      </w:pPr>
      <w:proofErr w:type="gramStart"/>
      <w:r w:rsidRPr="00350F08">
        <w:rPr>
          <w:lang w:val="fr-FR"/>
        </w:rPr>
        <w:t>viens</w:t>
      </w:r>
      <w:proofErr w:type="gramEnd"/>
    </w:p>
    <w:p w14:paraId="6AC70011" w14:textId="5BACC8B7" w:rsidR="00350F08" w:rsidRPr="00350F08" w:rsidRDefault="00350F08" w:rsidP="00902952">
      <w:pPr>
        <w:pStyle w:val="NLNumberList"/>
        <w:numPr>
          <w:ilvl w:val="0"/>
          <w:numId w:val="114"/>
        </w:numPr>
        <w:rPr>
          <w:lang w:val="fr-FR"/>
        </w:rPr>
      </w:pPr>
      <w:proofErr w:type="gramStart"/>
      <w:r w:rsidRPr="00350F08">
        <w:rPr>
          <w:lang w:val="fr-FR"/>
        </w:rPr>
        <w:t>venons</w:t>
      </w:r>
      <w:proofErr w:type="gramEnd"/>
    </w:p>
    <w:p w14:paraId="09E49CC3" w14:textId="0E9D02EE" w:rsidR="00350F08" w:rsidRPr="00350F08" w:rsidRDefault="00350F08" w:rsidP="00902952">
      <w:pPr>
        <w:pStyle w:val="NLNumberList"/>
        <w:numPr>
          <w:ilvl w:val="0"/>
          <w:numId w:val="114"/>
        </w:numPr>
        <w:rPr>
          <w:lang w:val="fr-FR"/>
        </w:rPr>
      </w:pPr>
      <w:proofErr w:type="gramStart"/>
      <w:r w:rsidRPr="00350F08">
        <w:rPr>
          <w:lang w:val="fr-FR"/>
        </w:rPr>
        <w:t>venait</w:t>
      </w:r>
      <w:proofErr w:type="gramEnd"/>
    </w:p>
    <w:p w14:paraId="6DA48411" w14:textId="38860DE6" w:rsidR="00350F08" w:rsidRPr="00350F08" w:rsidRDefault="00402BAC" w:rsidP="00902952">
      <w:pPr>
        <w:pStyle w:val="NLNumberList"/>
        <w:numPr>
          <w:ilvl w:val="0"/>
          <w:numId w:val="114"/>
        </w:numPr>
        <w:rPr>
          <w:lang w:val="fr-FR"/>
        </w:rPr>
      </w:pPr>
      <w:proofErr w:type="gramStart"/>
      <w:r w:rsidRPr="00350F08">
        <w:rPr>
          <w:lang w:val="fr-FR"/>
        </w:rPr>
        <w:t>vienne</w:t>
      </w:r>
      <w:r w:rsidR="00350F08" w:rsidRPr="00350F08">
        <w:rPr>
          <w:lang w:val="fr-FR"/>
        </w:rPr>
        <w:t>nt</w:t>
      </w:r>
      <w:proofErr w:type="gramEnd"/>
    </w:p>
    <w:p w14:paraId="54D98087" w14:textId="09CFF531" w:rsidR="00402BAC" w:rsidRPr="00350F08" w:rsidRDefault="00402BAC" w:rsidP="00902952">
      <w:pPr>
        <w:pStyle w:val="NLNumberList"/>
        <w:numPr>
          <w:ilvl w:val="0"/>
          <w:numId w:val="114"/>
        </w:numPr>
        <w:rPr>
          <w:i/>
          <w:lang w:val="fr-FR"/>
        </w:rPr>
      </w:pPr>
      <w:proofErr w:type="gramStart"/>
      <w:r w:rsidRPr="00350F08">
        <w:rPr>
          <w:lang w:val="fr-FR"/>
        </w:rPr>
        <w:t>venait</w:t>
      </w:r>
      <w:proofErr w:type="gramEnd"/>
    </w:p>
    <w:p w14:paraId="195F7C5B" w14:textId="77777777" w:rsidR="00976CFD" w:rsidRDefault="00976CFD" w:rsidP="00A367A3">
      <w:pPr>
        <w:pStyle w:val="ExerciseLetter"/>
        <w:rPr>
          <w:lang w:val="fr-FR"/>
        </w:rPr>
        <w:sectPr w:rsidR="00976CFD" w:rsidSect="00976CFD">
          <w:type w:val="continuous"/>
          <w:pgSz w:w="11906" w:h="16838"/>
          <w:pgMar w:top="1701" w:right="1701" w:bottom="1418" w:left="1701" w:header="709" w:footer="709" w:gutter="0"/>
          <w:cols w:num="2" w:space="708"/>
          <w:titlePg/>
          <w:docGrid w:linePitch="360"/>
        </w:sectPr>
      </w:pPr>
    </w:p>
    <w:p w14:paraId="115694F1" w14:textId="599A8EA7" w:rsidR="00402BAC" w:rsidRPr="00DF043F" w:rsidRDefault="0054794A" w:rsidP="00A367A3">
      <w:pPr>
        <w:pStyle w:val="ExerciseLetter"/>
        <w:rPr>
          <w:lang w:val="fr-FR"/>
        </w:rPr>
      </w:pPr>
      <w:r>
        <w:rPr>
          <w:lang w:val="fr-FR"/>
        </w:rPr>
        <w:t>6</w:t>
      </w:r>
    </w:p>
    <w:p w14:paraId="5EB136E2" w14:textId="6CCAD7E8" w:rsidR="00402BAC" w:rsidRPr="00350F08" w:rsidRDefault="00402BAC" w:rsidP="00902952">
      <w:pPr>
        <w:pStyle w:val="NLNumberList"/>
        <w:numPr>
          <w:ilvl w:val="0"/>
          <w:numId w:val="115"/>
        </w:numPr>
        <w:rPr>
          <w:lang w:val="fr-FR"/>
        </w:rPr>
      </w:pPr>
      <w:r w:rsidRPr="00350F08">
        <w:rPr>
          <w:lang w:val="fr-FR"/>
        </w:rPr>
        <w:t>Je viens de parler à ma patronne et elle est d’accord avec moi.</w:t>
      </w:r>
    </w:p>
    <w:p w14:paraId="4F936813" w14:textId="3CC9E10F" w:rsidR="00402BAC" w:rsidRPr="00350F08" w:rsidRDefault="00402BAC" w:rsidP="00902952">
      <w:pPr>
        <w:pStyle w:val="NLNumberList"/>
        <w:numPr>
          <w:ilvl w:val="0"/>
          <w:numId w:val="115"/>
        </w:numPr>
        <w:rPr>
          <w:lang w:val="fr-FR"/>
        </w:rPr>
      </w:pPr>
      <w:r w:rsidRPr="00350F08">
        <w:rPr>
          <w:lang w:val="fr-FR"/>
        </w:rPr>
        <w:t>Elle venait de s’endormir quand son portable a sonné.</w:t>
      </w:r>
    </w:p>
    <w:p w14:paraId="650C70EC" w14:textId="27CBC701" w:rsidR="00402BAC" w:rsidRPr="00350F08" w:rsidRDefault="00402BAC" w:rsidP="00902952">
      <w:pPr>
        <w:pStyle w:val="NLNumberList"/>
        <w:numPr>
          <w:ilvl w:val="0"/>
          <w:numId w:val="115"/>
        </w:numPr>
        <w:rPr>
          <w:lang w:val="fr-FR"/>
        </w:rPr>
      </w:pPr>
      <w:r w:rsidRPr="00350F08">
        <w:rPr>
          <w:lang w:val="fr-FR"/>
        </w:rPr>
        <w:t xml:space="preserve">Nous venons d’aller à la fête de </w:t>
      </w:r>
      <w:proofErr w:type="spellStart"/>
      <w:r w:rsidRPr="00350F08">
        <w:rPr>
          <w:lang w:val="fr-FR"/>
        </w:rPr>
        <w:t>Lætitia</w:t>
      </w:r>
      <w:proofErr w:type="spellEnd"/>
      <w:r w:rsidRPr="00350F08">
        <w:rPr>
          <w:lang w:val="fr-FR"/>
        </w:rPr>
        <w:t>. C’était super!</w:t>
      </w:r>
    </w:p>
    <w:p w14:paraId="29550DA4" w14:textId="117FDD97" w:rsidR="00402BAC" w:rsidRPr="00350F08" w:rsidRDefault="00402BAC" w:rsidP="00902952">
      <w:pPr>
        <w:pStyle w:val="NLNumberList"/>
        <w:numPr>
          <w:ilvl w:val="0"/>
          <w:numId w:val="115"/>
        </w:numPr>
        <w:rPr>
          <w:lang w:val="fr-FR"/>
        </w:rPr>
      </w:pPr>
      <w:r w:rsidRPr="00350F08">
        <w:rPr>
          <w:lang w:val="fr-FR"/>
        </w:rPr>
        <w:t>Ils viennent seulement de se mettre en route pour le rest</w:t>
      </w:r>
      <w:r w:rsidR="00585130">
        <w:rPr>
          <w:lang w:val="fr-FR"/>
        </w:rPr>
        <w:t>aurant ; je peux les rattraper.</w:t>
      </w:r>
    </w:p>
    <w:p w14:paraId="3EF90261" w14:textId="57364104" w:rsidR="00402BAC" w:rsidRPr="00585130" w:rsidRDefault="00402BAC" w:rsidP="00902952">
      <w:pPr>
        <w:pStyle w:val="NLNumberList"/>
        <w:numPr>
          <w:ilvl w:val="0"/>
          <w:numId w:val="115"/>
        </w:numPr>
        <w:rPr>
          <w:color w:val="FF0000"/>
          <w:lang w:val="fr-FR"/>
        </w:rPr>
      </w:pPr>
      <w:r w:rsidRPr="00350F08">
        <w:rPr>
          <w:lang w:val="fr-FR"/>
        </w:rPr>
        <w:t>Tu viens seulement d’entendre parler d’eux ?</w:t>
      </w:r>
    </w:p>
    <w:p w14:paraId="71DD06BF" w14:textId="52C051AE" w:rsidR="00402BAC" w:rsidRPr="00350F08" w:rsidRDefault="00402BAC" w:rsidP="00902952">
      <w:pPr>
        <w:pStyle w:val="NLNumberList"/>
        <w:numPr>
          <w:ilvl w:val="0"/>
          <w:numId w:val="115"/>
        </w:numPr>
        <w:rPr>
          <w:lang w:val="fr-FR"/>
        </w:rPr>
      </w:pPr>
      <w:r w:rsidRPr="00350F08">
        <w:rPr>
          <w:lang w:val="fr-FR"/>
        </w:rPr>
        <w:t>On venait de sonner (à la porte).</w:t>
      </w:r>
    </w:p>
    <w:p w14:paraId="4758C07A" w14:textId="3E20A50F" w:rsidR="00402BAC" w:rsidRDefault="00402BAC" w:rsidP="00902952">
      <w:pPr>
        <w:pStyle w:val="NLNumberList"/>
        <w:numPr>
          <w:ilvl w:val="0"/>
          <w:numId w:val="115"/>
        </w:numPr>
        <w:rPr>
          <w:lang w:val="fr-FR"/>
        </w:rPr>
      </w:pPr>
      <w:r w:rsidRPr="00350F08">
        <w:rPr>
          <w:lang w:val="fr-FR"/>
        </w:rPr>
        <w:t>Madame, vous venez de gagner 1</w:t>
      </w:r>
      <w:r w:rsidR="00241689">
        <w:rPr>
          <w:lang w:val="fr-FR"/>
        </w:rPr>
        <w:t> </w:t>
      </w:r>
      <w:r w:rsidRPr="00350F08">
        <w:rPr>
          <w:lang w:val="fr-FR"/>
        </w:rPr>
        <w:t>000 euros. Félicitations !</w:t>
      </w:r>
    </w:p>
    <w:p w14:paraId="5EDD1091" w14:textId="1952FC15" w:rsidR="00402BAC" w:rsidRPr="00485D58" w:rsidRDefault="00402BAC" w:rsidP="00350F08">
      <w:pPr>
        <w:pStyle w:val="NLNumberList"/>
        <w:rPr>
          <w:lang w:val="fr-FR"/>
        </w:rPr>
      </w:pPr>
      <w:r w:rsidRPr="00404559">
        <w:rPr>
          <w:lang w:val="fr-FR"/>
        </w:rPr>
        <w:t xml:space="preserve">Ils venaient d’apprendre son </w:t>
      </w:r>
      <w:proofErr w:type="gramStart"/>
      <w:r w:rsidRPr="00404559">
        <w:rPr>
          <w:lang w:val="fr-FR"/>
        </w:rPr>
        <w:t>mariage.</w:t>
      </w:r>
      <w:r w:rsidR="00777B2A">
        <w:rPr>
          <w:lang w:val="fr-FR"/>
        </w:rPr>
        <w:t>/</w:t>
      </w:r>
      <w:proofErr w:type="gramEnd"/>
      <w:r w:rsidRPr="00485D58">
        <w:rPr>
          <w:lang w:val="fr-FR"/>
        </w:rPr>
        <w:t xml:space="preserve"> </w:t>
      </w:r>
      <w:r w:rsidR="00777B2A" w:rsidRPr="008578F5">
        <w:rPr>
          <w:lang w:val="fr-FR"/>
        </w:rPr>
        <w:t xml:space="preserve">Ils venaient d’apprendre </w:t>
      </w:r>
      <w:r w:rsidR="00777B2A">
        <w:rPr>
          <w:lang w:val="fr-FR"/>
        </w:rPr>
        <w:t>qu’elle s’était mariée</w:t>
      </w:r>
      <w:r w:rsidR="00777B2A" w:rsidRPr="008578F5">
        <w:rPr>
          <w:lang w:val="fr-FR"/>
        </w:rPr>
        <w:t>.</w:t>
      </w:r>
    </w:p>
    <w:p w14:paraId="38F8AE67" w14:textId="6679DF11" w:rsidR="00402BAC" w:rsidRPr="00F37CFF" w:rsidRDefault="000604FE" w:rsidP="00A367A3">
      <w:pPr>
        <w:pStyle w:val="CHead"/>
        <w:rPr>
          <w:b/>
          <w:lang w:val="fr-FR"/>
        </w:rPr>
      </w:pPr>
      <w:r>
        <w:rPr>
          <w:lang w:val="fr-FR"/>
        </w:rPr>
        <w:t xml:space="preserve">H14 </w:t>
      </w:r>
      <w:proofErr w:type="spellStart"/>
      <w:r>
        <w:rPr>
          <w:lang w:val="fr-FR"/>
        </w:rPr>
        <w:t>Imperative</w:t>
      </w:r>
      <w:proofErr w:type="spellEnd"/>
    </w:p>
    <w:p w14:paraId="4ACD70F6" w14:textId="5F9F9300" w:rsidR="00402BAC" w:rsidRPr="00DF043F" w:rsidRDefault="0054794A" w:rsidP="00A367A3">
      <w:pPr>
        <w:pStyle w:val="ExerciseLetter"/>
        <w:rPr>
          <w:lang w:val="fr-FR"/>
        </w:rPr>
      </w:pPr>
      <w:r>
        <w:rPr>
          <w:lang w:val="fr-FR"/>
        </w:rPr>
        <w:t>1</w:t>
      </w:r>
    </w:p>
    <w:p w14:paraId="63981730" w14:textId="77777777" w:rsidR="00976CFD" w:rsidRDefault="00976CFD" w:rsidP="001375F8">
      <w:pPr>
        <w:pStyle w:val="NLNumberList"/>
        <w:numPr>
          <w:ilvl w:val="0"/>
          <w:numId w:val="187"/>
        </w:numPr>
        <w:sectPr w:rsidR="00976CFD" w:rsidSect="00065640">
          <w:type w:val="continuous"/>
          <w:pgSz w:w="11906" w:h="16838"/>
          <w:pgMar w:top="1701" w:right="1701" w:bottom="1418" w:left="1701" w:header="709" w:footer="709" w:gutter="0"/>
          <w:cols w:space="708"/>
          <w:titlePg/>
          <w:docGrid w:linePitch="360"/>
        </w:sectPr>
      </w:pPr>
    </w:p>
    <w:p w14:paraId="1C21329E" w14:textId="018EEFF4" w:rsidR="001F107B" w:rsidRDefault="001F107B" w:rsidP="001375F8">
      <w:pPr>
        <w:pStyle w:val="NLNumberList"/>
        <w:numPr>
          <w:ilvl w:val="0"/>
          <w:numId w:val="187"/>
        </w:numPr>
      </w:pPr>
      <w:r>
        <w:t>a</w:t>
      </w:r>
      <w:r w:rsidR="00FB6918">
        <w:tab/>
      </w:r>
      <w:r w:rsidR="00FB6918" w:rsidRPr="00645BBE">
        <w:rPr>
          <w:i/>
        </w:rPr>
        <w:t>Come here, quickly!</w:t>
      </w:r>
    </w:p>
    <w:p w14:paraId="78831520" w14:textId="77777777" w:rsidR="00FB6918" w:rsidRPr="006C163B" w:rsidRDefault="001F107B" w:rsidP="001375F8">
      <w:pPr>
        <w:pStyle w:val="NLNumberList"/>
      </w:pPr>
      <w:r>
        <w:t>e</w:t>
      </w:r>
      <w:r w:rsidR="00FB6918">
        <w:tab/>
      </w:r>
      <w:r w:rsidR="00FB6918" w:rsidRPr="00645BBE">
        <w:rPr>
          <w:i/>
        </w:rPr>
        <w:t>Make yourself/yourselves at home!</w:t>
      </w:r>
    </w:p>
    <w:p w14:paraId="7564781B" w14:textId="77777777" w:rsidR="00FB6918" w:rsidRPr="006C163B" w:rsidRDefault="001F107B" w:rsidP="001375F8">
      <w:pPr>
        <w:pStyle w:val="NLNumberList"/>
      </w:pPr>
      <w:r>
        <w:t>d</w:t>
      </w:r>
      <w:r w:rsidR="00FB6918">
        <w:tab/>
      </w:r>
      <w:r w:rsidR="00FB6918" w:rsidRPr="00645BBE">
        <w:rPr>
          <w:i/>
        </w:rPr>
        <w:t>Please don’t leave yet!</w:t>
      </w:r>
    </w:p>
    <w:p w14:paraId="193E2D9A" w14:textId="77777777" w:rsidR="00FB6918" w:rsidRPr="006C163B" w:rsidRDefault="001F107B" w:rsidP="001375F8">
      <w:pPr>
        <w:pStyle w:val="NLNumberList"/>
      </w:pPr>
      <w:r>
        <w:t>e</w:t>
      </w:r>
      <w:r w:rsidR="00FB6918">
        <w:tab/>
      </w:r>
      <w:r w:rsidR="00FB6918" w:rsidRPr="00645BBE">
        <w:rPr>
          <w:i/>
        </w:rPr>
        <w:t>Be happy!</w:t>
      </w:r>
    </w:p>
    <w:p w14:paraId="48287A25" w14:textId="47ED00F7" w:rsidR="00FB6918" w:rsidRPr="007F2EFA" w:rsidRDefault="001F107B" w:rsidP="001375F8">
      <w:pPr>
        <w:pStyle w:val="NLNumberList"/>
      </w:pPr>
      <w:r>
        <w:t>c</w:t>
      </w:r>
      <w:r w:rsidR="00FB6918">
        <w:tab/>
      </w:r>
      <w:r w:rsidR="00FB6918" w:rsidRPr="00645BBE">
        <w:rPr>
          <w:i/>
        </w:rPr>
        <w:t>Let’s not stop fighting against raci</w:t>
      </w:r>
      <w:r w:rsidR="00645BBE">
        <w:rPr>
          <w:i/>
        </w:rPr>
        <w:t>sm!</w:t>
      </w:r>
    </w:p>
    <w:p w14:paraId="5FE973FC" w14:textId="77777777" w:rsidR="00FB6918" w:rsidRPr="007F2EFA" w:rsidRDefault="001F107B" w:rsidP="001375F8">
      <w:pPr>
        <w:pStyle w:val="NLNumberList"/>
      </w:pPr>
      <w:r>
        <w:t>b</w:t>
      </w:r>
      <w:r w:rsidR="00FB6918">
        <w:tab/>
      </w:r>
      <w:r w:rsidR="00FB6918" w:rsidRPr="00645BBE">
        <w:rPr>
          <w:i/>
        </w:rPr>
        <w:t>Don’t smoke here!</w:t>
      </w:r>
    </w:p>
    <w:p w14:paraId="7E1649B2" w14:textId="77777777" w:rsidR="001375F8" w:rsidRPr="007F2EFA" w:rsidRDefault="00402BAC" w:rsidP="001375F8">
      <w:pPr>
        <w:pStyle w:val="NLNumberList"/>
      </w:pPr>
      <w:r w:rsidRPr="006C163B">
        <w:t>b</w:t>
      </w:r>
      <w:r w:rsidR="001375F8">
        <w:tab/>
      </w:r>
      <w:r w:rsidR="001375F8" w:rsidRPr="00645BBE">
        <w:rPr>
          <w:i/>
        </w:rPr>
        <w:t>Don’t talk too loudly!</w:t>
      </w:r>
    </w:p>
    <w:p w14:paraId="79EB54CC" w14:textId="77777777" w:rsidR="001375F8" w:rsidRPr="001F107B" w:rsidRDefault="00402BAC" w:rsidP="001375F8">
      <w:pPr>
        <w:pStyle w:val="NLNumberList"/>
        <w:rPr>
          <w:lang w:val="fr-FR"/>
        </w:rPr>
      </w:pPr>
      <w:r>
        <w:t>a</w:t>
      </w:r>
      <w:r w:rsidR="001375F8">
        <w:tab/>
      </w:r>
      <w:proofErr w:type="spellStart"/>
      <w:r w:rsidR="001375F8" w:rsidRPr="00645BBE">
        <w:rPr>
          <w:i/>
          <w:lang w:val="fr-FR"/>
        </w:rPr>
        <w:t>Get</w:t>
      </w:r>
      <w:proofErr w:type="spellEnd"/>
      <w:r w:rsidR="001375F8" w:rsidRPr="00645BBE">
        <w:rPr>
          <w:i/>
          <w:lang w:val="fr-FR"/>
        </w:rPr>
        <w:t xml:space="preserve"> up!</w:t>
      </w:r>
    </w:p>
    <w:p w14:paraId="14F84EC9" w14:textId="77777777" w:rsidR="00976CFD" w:rsidRDefault="00976CFD" w:rsidP="00A367A3">
      <w:pPr>
        <w:pStyle w:val="ExerciseLetter"/>
        <w:rPr>
          <w:lang w:val="fr-FR"/>
        </w:rPr>
        <w:sectPr w:rsidR="00976CFD" w:rsidSect="00976CFD">
          <w:type w:val="continuous"/>
          <w:pgSz w:w="11906" w:h="16838"/>
          <w:pgMar w:top="1701" w:right="1701" w:bottom="1418" w:left="1701" w:header="709" w:footer="709" w:gutter="0"/>
          <w:cols w:num="2" w:space="708"/>
          <w:titlePg/>
          <w:docGrid w:linePitch="360"/>
        </w:sectPr>
      </w:pPr>
    </w:p>
    <w:p w14:paraId="282A73D7" w14:textId="5CBE8B71" w:rsidR="00402BAC" w:rsidRPr="006F12A4" w:rsidRDefault="0054794A" w:rsidP="00A367A3">
      <w:pPr>
        <w:pStyle w:val="ExerciseLetter"/>
        <w:rPr>
          <w:lang w:val="fr-FR"/>
        </w:rPr>
      </w:pPr>
      <w:r>
        <w:rPr>
          <w:lang w:val="fr-FR"/>
        </w:rPr>
        <w:t>2</w:t>
      </w:r>
    </w:p>
    <w:p w14:paraId="4AB8D66A" w14:textId="77777777" w:rsidR="00976CFD" w:rsidRDefault="00976CFD" w:rsidP="00902952">
      <w:pPr>
        <w:pStyle w:val="NLNumberList"/>
        <w:numPr>
          <w:ilvl w:val="0"/>
          <w:numId w:val="118"/>
        </w:numPr>
        <w:sectPr w:rsidR="00976CFD" w:rsidSect="00065640">
          <w:type w:val="continuous"/>
          <w:pgSz w:w="11906" w:h="16838"/>
          <w:pgMar w:top="1701" w:right="1701" w:bottom="1418" w:left="1701" w:header="709" w:footer="709" w:gutter="0"/>
          <w:cols w:space="708"/>
          <w:titlePg/>
          <w:docGrid w:linePitch="360"/>
        </w:sectPr>
      </w:pPr>
    </w:p>
    <w:p w14:paraId="28F90F75" w14:textId="7F3260CF" w:rsidR="00402BAC" w:rsidRPr="007F2EFA" w:rsidRDefault="00402BAC" w:rsidP="00902952">
      <w:pPr>
        <w:pStyle w:val="NLNumberList"/>
        <w:numPr>
          <w:ilvl w:val="0"/>
          <w:numId w:val="118"/>
        </w:numPr>
      </w:pPr>
      <w:r w:rsidRPr="007F2EFA">
        <w:t>Come!</w:t>
      </w:r>
    </w:p>
    <w:p w14:paraId="75D2B964" w14:textId="7C4DF447" w:rsidR="00402BAC" w:rsidRPr="007F2EFA" w:rsidRDefault="00402BAC" w:rsidP="00902952">
      <w:pPr>
        <w:pStyle w:val="NLNumberList"/>
        <w:numPr>
          <w:ilvl w:val="0"/>
          <w:numId w:val="118"/>
        </w:numPr>
      </w:pPr>
      <w:r w:rsidRPr="007F2EFA">
        <w:t>Let’s eat!</w:t>
      </w:r>
    </w:p>
    <w:p w14:paraId="301F32E1" w14:textId="55A136E9" w:rsidR="00402BAC" w:rsidRPr="007F2EFA" w:rsidRDefault="00402BAC" w:rsidP="00902952">
      <w:pPr>
        <w:pStyle w:val="NLNumberList"/>
        <w:numPr>
          <w:ilvl w:val="0"/>
          <w:numId w:val="118"/>
        </w:numPr>
      </w:pPr>
      <w:r>
        <w:t>Go</w:t>
      </w:r>
      <w:r w:rsidRPr="007F2EFA">
        <w:t>!</w:t>
      </w:r>
    </w:p>
    <w:p w14:paraId="37EFBDD3" w14:textId="24C470DF" w:rsidR="00402BAC" w:rsidRPr="00F37CFF" w:rsidRDefault="00402BAC" w:rsidP="00902952">
      <w:pPr>
        <w:pStyle w:val="NLNumberList"/>
        <w:numPr>
          <w:ilvl w:val="0"/>
          <w:numId w:val="118"/>
        </w:numPr>
      </w:pPr>
      <w:r w:rsidRPr="00F37CFF">
        <w:t>Listen!</w:t>
      </w:r>
    </w:p>
    <w:p w14:paraId="03522A90" w14:textId="1F2AE7E4" w:rsidR="00402BAC" w:rsidRPr="007F2EFA" w:rsidRDefault="00402BAC" w:rsidP="00902952">
      <w:pPr>
        <w:pStyle w:val="NLNumberList"/>
        <w:numPr>
          <w:ilvl w:val="0"/>
          <w:numId w:val="118"/>
        </w:numPr>
      </w:pPr>
      <w:r w:rsidRPr="007F2EFA">
        <w:t>Speak more slowly!</w:t>
      </w:r>
    </w:p>
    <w:p w14:paraId="023780CD" w14:textId="4C0ED73D" w:rsidR="00402BAC" w:rsidRPr="007F2EFA" w:rsidRDefault="00402BAC" w:rsidP="00902952">
      <w:pPr>
        <w:pStyle w:val="NLNumberList"/>
        <w:numPr>
          <w:ilvl w:val="0"/>
          <w:numId w:val="118"/>
        </w:numPr>
      </w:pPr>
      <w:r w:rsidRPr="007F2EFA">
        <w:t>Let’s go to the beach!</w:t>
      </w:r>
    </w:p>
    <w:p w14:paraId="2654EB94" w14:textId="70642EF3" w:rsidR="00402BAC" w:rsidRPr="007F2EFA" w:rsidRDefault="00402BAC" w:rsidP="00902952">
      <w:pPr>
        <w:pStyle w:val="NLNumberList"/>
        <w:numPr>
          <w:ilvl w:val="0"/>
          <w:numId w:val="118"/>
        </w:numPr>
      </w:pPr>
      <w:r w:rsidRPr="007F2EFA">
        <w:t>Tell him/her</w:t>
      </w:r>
      <w:r>
        <w:t xml:space="preserve"> about it</w:t>
      </w:r>
      <w:r w:rsidRPr="007F2EFA">
        <w:t>!</w:t>
      </w:r>
    </w:p>
    <w:p w14:paraId="22DE5299" w14:textId="4E6A20C7" w:rsidR="00402BAC" w:rsidRPr="007F2EFA" w:rsidRDefault="00402BAC" w:rsidP="00902952">
      <w:pPr>
        <w:pStyle w:val="NLNumberList"/>
        <w:numPr>
          <w:ilvl w:val="0"/>
          <w:numId w:val="118"/>
        </w:numPr>
      </w:pPr>
      <w:r w:rsidRPr="007F2EFA">
        <w:t xml:space="preserve">Let’s </w:t>
      </w:r>
      <w:r>
        <w:t>move forward</w:t>
      </w:r>
      <w:r w:rsidRPr="007F2EFA">
        <w:t xml:space="preserve"> </w:t>
      </w:r>
      <w:r>
        <w:t>more quickly</w:t>
      </w:r>
      <w:r w:rsidRPr="007F2EFA">
        <w:t>!</w:t>
      </w:r>
    </w:p>
    <w:p w14:paraId="0636DB7D" w14:textId="77777777" w:rsidR="00976CFD" w:rsidRDefault="00976CFD" w:rsidP="00A367A3">
      <w:pPr>
        <w:pStyle w:val="ExerciseLetter"/>
        <w:rPr>
          <w:lang w:val="fr-FR"/>
        </w:rPr>
        <w:sectPr w:rsidR="00976CFD" w:rsidSect="00976CFD">
          <w:type w:val="continuous"/>
          <w:pgSz w:w="11906" w:h="16838"/>
          <w:pgMar w:top="1701" w:right="1701" w:bottom="1418" w:left="1701" w:header="709" w:footer="709" w:gutter="0"/>
          <w:cols w:num="2" w:space="708"/>
          <w:titlePg/>
          <w:docGrid w:linePitch="360"/>
        </w:sectPr>
      </w:pPr>
    </w:p>
    <w:p w14:paraId="72832A2B" w14:textId="30068C08" w:rsidR="00402BAC" w:rsidRPr="00DB02CE" w:rsidRDefault="00402BAC" w:rsidP="00A367A3">
      <w:pPr>
        <w:pStyle w:val="ExerciseLetter"/>
        <w:rPr>
          <w:lang w:val="fr-FR"/>
        </w:rPr>
      </w:pPr>
      <w:r>
        <w:rPr>
          <w:lang w:val="fr-FR"/>
        </w:rPr>
        <w:t>3</w:t>
      </w:r>
    </w:p>
    <w:p w14:paraId="524260D4" w14:textId="77777777" w:rsidR="00976CFD" w:rsidRDefault="00976CFD" w:rsidP="00902952">
      <w:pPr>
        <w:pStyle w:val="NLNumberList"/>
        <w:numPr>
          <w:ilvl w:val="0"/>
          <w:numId w:val="119"/>
        </w:numPr>
        <w:rPr>
          <w:lang w:val="fr-FR"/>
        </w:rPr>
        <w:sectPr w:rsidR="00976CFD" w:rsidSect="00065640">
          <w:type w:val="continuous"/>
          <w:pgSz w:w="11906" w:h="16838"/>
          <w:pgMar w:top="1701" w:right="1701" w:bottom="1418" w:left="1701" w:header="709" w:footer="709" w:gutter="0"/>
          <w:cols w:space="708"/>
          <w:titlePg/>
          <w:docGrid w:linePitch="360"/>
        </w:sectPr>
      </w:pPr>
    </w:p>
    <w:p w14:paraId="2664B489" w14:textId="14F33B9B" w:rsidR="001F107B" w:rsidRPr="001F107B" w:rsidRDefault="001F107B" w:rsidP="00902952">
      <w:pPr>
        <w:pStyle w:val="NLNumberList"/>
        <w:numPr>
          <w:ilvl w:val="0"/>
          <w:numId w:val="119"/>
        </w:numPr>
        <w:rPr>
          <w:lang w:val="fr-FR"/>
        </w:rPr>
      </w:pPr>
      <w:proofErr w:type="gramStart"/>
      <w:r w:rsidRPr="001F107B">
        <w:rPr>
          <w:lang w:val="fr-FR"/>
        </w:rPr>
        <w:t>va</w:t>
      </w:r>
      <w:proofErr w:type="gramEnd"/>
      <w:r w:rsidRPr="001F107B">
        <w:rPr>
          <w:lang w:val="fr-FR"/>
        </w:rPr>
        <w:t>, allons, allez</w:t>
      </w:r>
    </w:p>
    <w:p w14:paraId="2B73C34F" w14:textId="1A19500C" w:rsidR="001F107B" w:rsidRPr="001F107B" w:rsidRDefault="00402BAC" w:rsidP="00902952">
      <w:pPr>
        <w:pStyle w:val="NLNumberList"/>
        <w:numPr>
          <w:ilvl w:val="0"/>
          <w:numId w:val="119"/>
        </w:numPr>
        <w:rPr>
          <w:lang w:val="fr-FR"/>
        </w:rPr>
      </w:pPr>
      <w:proofErr w:type="gramStart"/>
      <w:r w:rsidRPr="001F107B">
        <w:rPr>
          <w:lang w:val="fr-FR"/>
        </w:rPr>
        <w:t>envoie</w:t>
      </w:r>
      <w:proofErr w:type="gramEnd"/>
      <w:r w:rsidRPr="001F107B">
        <w:rPr>
          <w:lang w:val="fr-FR"/>
        </w:rPr>
        <w:t>, e</w:t>
      </w:r>
      <w:r w:rsidR="001F107B" w:rsidRPr="001F107B">
        <w:rPr>
          <w:lang w:val="fr-FR"/>
        </w:rPr>
        <w:t>nvoyons, envoyez</w:t>
      </w:r>
    </w:p>
    <w:p w14:paraId="525D7225" w14:textId="58209CA6" w:rsidR="001F107B" w:rsidRPr="001F107B" w:rsidRDefault="001F107B" w:rsidP="00902952">
      <w:pPr>
        <w:pStyle w:val="NLNumberList"/>
        <w:numPr>
          <w:ilvl w:val="0"/>
          <w:numId w:val="119"/>
        </w:numPr>
        <w:rPr>
          <w:lang w:val="fr-FR"/>
        </w:rPr>
      </w:pPr>
      <w:proofErr w:type="gramStart"/>
      <w:r w:rsidRPr="001F107B">
        <w:rPr>
          <w:lang w:val="fr-FR"/>
        </w:rPr>
        <w:t>fais</w:t>
      </w:r>
      <w:proofErr w:type="gramEnd"/>
      <w:r w:rsidRPr="001F107B">
        <w:rPr>
          <w:lang w:val="fr-FR"/>
        </w:rPr>
        <w:t>, faisons, faites</w:t>
      </w:r>
    </w:p>
    <w:p w14:paraId="6ABD3712" w14:textId="7626604C" w:rsidR="001F107B" w:rsidRPr="001F107B" w:rsidRDefault="001F107B" w:rsidP="00902952">
      <w:pPr>
        <w:pStyle w:val="NLNumberList"/>
        <w:numPr>
          <w:ilvl w:val="0"/>
          <w:numId w:val="119"/>
        </w:numPr>
        <w:rPr>
          <w:lang w:val="fr-FR"/>
        </w:rPr>
      </w:pPr>
      <w:proofErr w:type="gramStart"/>
      <w:r w:rsidRPr="001F107B">
        <w:rPr>
          <w:lang w:val="fr-FR"/>
        </w:rPr>
        <w:t>parle</w:t>
      </w:r>
      <w:proofErr w:type="gramEnd"/>
      <w:r w:rsidRPr="001F107B">
        <w:rPr>
          <w:lang w:val="fr-FR"/>
        </w:rPr>
        <w:t>, parlons, parlez</w:t>
      </w:r>
    </w:p>
    <w:p w14:paraId="48829914" w14:textId="39493534" w:rsidR="001F107B" w:rsidRPr="001F107B" w:rsidRDefault="001F107B" w:rsidP="00902952">
      <w:pPr>
        <w:pStyle w:val="NLNumberList"/>
        <w:numPr>
          <w:ilvl w:val="0"/>
          <w:numId w:val="119"/>
        </w:numPr>
        <w:rPr>
          <w:lang w:val="fr-FR"/>
        </w:rPr>
      </w:pPr>
      <w:proofErr w:type="gramStart"/>
      <w:r w:rsidRPr="001F107B">
        <w:rPr>
          <w:lang w:val="fr-FR"/>
        </w:rPr>
        <w:t>mange</w:t>
      </w:r>
      <w:proofErr w:type="gramEnd"/>
      <w:r w:rsidRPr="001F107B">
        <w:rPr>
          <w:lang w:val="fr-FR"/>
        </w:rPr>
        <w:t>, mangeons, mangez</w:t>
      </w:r>
    </w:p>
    <w:p w14:paraId="3068DD9F" w14:textId="488ACD74" w:rsidR="001F107B" w:rsidRPr="001F107B" w:rsidRDefault="001F107B" w:rsidP="00902952">
      <w:pPr>
        <w:pStyle w:val="NLNumberList"/>
        <w:numPr>
          <w:ilvl w:val="0"/>
          <w:numId w:val="119"/>
        </w:numPr>
        <w:rPr>
          <w:lang w:val="fr-FR"/>
        </w:rPr>
      </w:pPr>
      <w:proofErr w:type="gramStart"/>
      <w:r w:rsidRPr="001F107B">
        <w:rPr>
          <w:lang w:val="fr-FR"/>
        </w:rPr>
        <w:t>viens</w:t>
      </w:r>
      <w:proofErr w:type="gramEnd"/>
      <w:r w:rsidRPr="001F107B">
        <w:rPr>
          <w:lang w:val="fr-FR"/>
        </w:rPr>
        <w:t>, venons, venez</w:t>
      </w:r>
    </w:p>
    <w:p w14:paraId="3DE36978" w14:textId="0FF8B283" w:rsidR="001F107B" w:rsidRPr="001F107B" w:rsidRDefault="001F107B" w:rsidP="00902952">
      <w:pPr>
        <w:pStyle w:val="NLNumberList"/>
        <w:numPr>
          <w:ilvl w:val="0"/>
          <w:numId w:val="119"/>
        </w:numPr>
        <w:rPr>
          <w:lang w:val="fr-FR"/>
        </w:rPr>
      </w:pPr>
      <w:proofErr w:type="gramStart"/>
      <w:r w:rsidRPr="001F107B">
        <w:rPr>
          <w:lang w:val="fr-FR"/>
        </w:rPr>
        <w:t>range</w:t>
      </w:r>
      <w:proofErr w:type="gramEnd"/>
      <w:r w:rsidRPr="001F107B">
        <w:rPr>
          <w:lang w:val="fr-FR"/>
        </w:rPr>
        <w:t>, rangeons, rangez</w:t>
      </w:r>
    </w:p>
    <w:p w14:paraId="52AD217B" w14:textId="52E4F71F" w:rsidR="001F107B" w:rsidRPr="001F107B" w:rsidRDefault="001F107B" w:rsidP="00902952">
      <w:pPr>
        <w:pStyle w:val="NLNumberList"/>
        <w:numPr>
          <w:ilvl w:val="0"/>
          <w:numId w:val="119"/>
        </w:numPr>
        <w:rPr>
          <w:lang w:val="fr-FR"/>
        </w:rPr>
      </w:pPr>
      <w:proofErr w:type="gramStart"/>
      <w:r w:rsidRPr="001F107B">
        <w:rPr>
          <w:lang w:val="fr-FR"/>
        </w:rPr>
        <w:t>sors</w:t>
      </w:r>
      <w:proofErr w:type="gramEnd"/>
      <w:r w:rsidRPr="001F107B">
        <w:rPr>
          <w:lang w:val="fr-FR"/>
        </w:rPr>
        <w:t>, sortons, sortez</w:t>
      </w:r>
    </w:p>
    <w:p w14:paraId="0F76684D" w14:textId="34E94E8F" w:rsidR="001F107B" w:rsidRPr="001F107B" w:rsidRDefault="001F107B" w:rsidP="00902952">
      <w:pPr>
        <w:pStyle w:val="NLNumberList"/>
        <w:numPr>
          <w:ilvl w:val="0"/>
          <w:numId w:val="119"/>
        </w:numPr>
        <w:rPr>
          <w:lang w:val="fr-FR"/>
        </w:rPr>
      </w:pPr>
      <w:proofErr w:type="gramStart"/>
      <w:r w:rsidRPr="001F107B">
        <w:rPr>
          <w:lang w:val="fr-FR"/>
        </w:rPr>
        <w:t>tiens</w:t>
      </w:r>
      <w:proofErr w:type="gramEnd"/>
      <w:r w:rsidRPr="001F107B">
        <w:rPr>
          <w:lang w:val="fr-FR"/>
        </w:rPr>
        <w:t>, tenons, tenez</w:t>
      </w:r>
    </w:p>
    <w:p w14:paraId="4CCB95EB" w14:textId="7AE89F66" w:rsidR="001F107B" w:rsidRPr="001F107B" w:rsidRDefault="00402BAC" w:rsidP="00902952">
      <w:pPr>
        <w:pStyle w:val="NLNumberList"/>
        <w:numPr>
          <w:ilvl w:val="0"/>
          <w:numId w:val="119"/>
        </w:numPr>
        <w:rPr>
          <w:lang w:val="fr-FR"/>
        </w:rPr>
      </w:pPr>
      <w:proofErr w:type="gramStart"/>
      <w:r w:rsidRPr="001F107B">
        <w:rPr>
          <w:lang w:val="fr-FR"/>
        </w:rPr>
        <w:t>ch</w:t>
      </w:r>
      <w:r w:rsidR="001F107B" w:rsidRPr="001F107B">
        <w:rPr>
          <w:lang w:val="fr-FR"/>
        </w:rPr>
        <w:t>oisis</w:t>
      </w:r>
      <w:proofErr w:type="gramEnd"/>
      <w:r w:rsidR="001F107B" w:rsidRPr="001F107B">
        <w:rPr>
          <w:lang w:val="fr-FR"/>
        </w:rPr>
        <w:t>, choisissons, choisissez</w:t>
      </w:r>
    </w:p>
    <w:p w14:paraId="0953FFFB" w14:textId="49380450" w:rsidR="001F107B" w:rsidRPr="001F107B" w:rsidRDefault="001F107B" w:rsidP="00902952">
      <w:pPr>
        <w:pStyle w:val="NLNumberList"/>
        <w:numPr>
          <w:ilvl w:val="0"/>
          <w:numId w:val="119"/>
        </w:numPr>
        <w:rPr>
          <w:lang w:val="fr-FR"/>
        </w:rPr>
      </w:pPr>
      <w:proofErr w:type="gramStart"/>
      <w:r w:rsidRPr="001F107B">
        <w:rPr>
          <w:lang w:val="fr-FR"/>
        </w:rPr>
        <w:t>rentre</w:t>
      </w:r>
      <w:proofErr w:type="gramEnd"/>
      <w:r w:rsidRPr="001F107B">
        <w:rPr>
          <w:lang w:val="fr-FR"/>
        </w:rPr>
        <w:t>, rentrons, rentrez</w:t>
      </w:r>
    </w:p>
    <w:p w14:paraId="288B51CA" w14:textId="748998F6" w:rsidR="00402BAC" w:rsidRPr="001F107B" w:rsidRDefault="004A54C6" w:rsidP="00902952">
      <w:pPr>
        <w:pStyle w:val="NLNumberList"/>
        <w:numPr>
          <w:ilvl w:val="0"/>
          <w:numId w:val="119"/>
        </w:numPr>
        <w:rPr>
          <w:lang w:val="fr-FR"/>
        </w:rPr>
      </w:pPr>
      <w:proofErr w:type="gramStart"/>
      <w:r>
        <w:rPr>
          <w:lang w:val="fr-FR"/>
        </w:rPr>
        <w:t>espère</w:t>
      </w:r>
      <w:proofErr w:type="gramEnd"/>
      <w:r>
        <w:rPr>
          <w:lang w:val="fr-FR"/>
        </w:rPr>
        <w:t>, espérons, espérez</w:t>
      </w:r>
    </w:p>
    <w:p w14:paraId="544121C9" w14:textId="77777777" w:rsidR="00976CFD" w:rsidRDefault="00976CFD" w:rsidP="00A367A3">
      <w:pPr>
        <w:pStyle w:val="ExerciseLetter"/>
        <w:rPr>
          <w:lang w:val="fr-FR"/>
        </w:rPr>
        <w:sectPr w:rsidR="00976CFD" w:rsidSect="00976CFD">
          <w:type w:val="continuous"/>
          <w:pgSz w:w="11906" w:h="16838"/>
          <w:pgMar w:top="1701" w:right="1701" w:bottom="1418" w:left="1701" w:header="709" w:footer="709" w:gutter="0"/>
          <w:cols w:num="2" w:space="708"/>
          <w:titlePg/>
          <w:docGrid w:linePitch="360"/>
        </w:sectPr>
      </w:pPr>
    </w:p>
    <w:p w14:paraId="7E868404" w14:textId="578995B5" w:rsidR="00402BAC" w:rsidRPr="00DB02CE" w:rsidRDefault="00402BAC" w:rsidP="00A367A3">
      <w:pPr>
        <w:pStyle w:val="ExerciseLetter"/>
        <w:rPr>
          <w:lang w:val="fr-FR"/>
        </w:rPr>
      </w:pPr>
      <w:r>
        <w:rPr>
          <w:lang w:val="fr-FR"/>
        </w:rPr>
        <w:t>4</w:t>
      </w:r>
    </w:p>
    <w:p w14:paraId="37645BB9" w14:textId="77777777" w:rsidR="00976CFD" w:rsidRDefault="00976CFD" w:rsidP="00902952">
      <w:pPr>
        <w:pStyle w:val="NLNumberList"/>
        <w:numPr>
          <w:ilvl w:val="0"/>
          <w:numId w:val="120"/>
        </w:numPr>
        <w:rPr>
          <w:lang w:val="fr-FR"/>
        </w:rPr>
        <w:sectPr w:rsidR="00976CFD" w:rsidSect="00065640">
          <w:type w:val="continuous"/>
          <w:pgSz w:w="11906" w:h="16838"/>
          <w:pgMar w:top="1701" w:right="1701" w:bottom="1418" w:left="1701" w:header="709" w:footer="709" w:gutter="0"/>
          <w:cols w:space="708"/>
          <w:titlePg/>
          <w:docGrid w:linePitch="360"/>
        </w:sectPr>
      </w:pPr>
    </w:p>
    <w:p w14:paraId="45E6AAFE" w14:textId="61B9FE79" w:rsidR="00102717" w:rsidRPr="00C15C4E" w:rsidRDefault="00102717" w:rsidP="00902952">
      <w:pPr>
        <w:pStyle w:val="NLNumberList"/>
        <w:numPr>
          <w:ilvl w:val="0"/>
          <w:numId w:val="120"/>
        </w:numPr>
        <w:rPr>
          <w:lang w:val="fr-FR"/>
        </w:rPr>
      </w:pPr>
      <w:r w:rsidRPr="00C15C4E">
        <w:rPr>
          <w:lang w:val="fr-FR"/>
        </w:rPr>
        <w:t>Mangeons</w:t>
      </w:r>
    </w:p>
    <w:p w14:paraId="3C73E31D" w14:textId="079A5DB3" w:rsidR="00102717" w:rsidRPr="00C15C4E" w:rsidRDefault="00102717" w:rsidP="00902952">
      <w:pPr>
        <w:pStyle w:val="NLNumberList"/>
        <w:numPr>
          <w:ilvl w:val="0"/>
          <w:numId w:val="120"/>
        </w:numPr>
        <w:rPr>
          <w:lang w:val="fr-FR"/>
        </w:rPr>
      </w:pPr>
      <w:r w:rsidRPr="00C15C4E">
        <w:rPr>
          <w:lang w:val="fr-FR"/>
        </w:rPr>
        <w:t>Écoute</w:t>
      </w:r>
    </w:p>
    <w:p w14:paraId="7160408A" w14:textId="480952A6" w:rsidR="00102717" w:rsidRPr="00C15C4E" w:rsidRDefault="00102717" w:rsidP="00902952">
      <w:pPr>
        <w:pStyle w:val="NLNumberList"/>
        <w:numPr>
          <w:ilvl w:val="0"/>
          <w:numId w:val="120"/>
        </w:numPr>
        <w:rPr>
          <w:lang w:val="fr-FR"/>
        </w:rPr>
      </w:pPr>
      <w:r w:rsidRPr="00C15C4E">
        <w:rPr>
          <w:lang w:val="fr-FR"/>
        </w:rPr>
        <w:t>Mets</w:t>
      </w:r>
    </w:p>
    <w:p w14:paraId="1F55EBB5" w14:textId="28B4941B" w:rsidR="00102717" w:rsidRPr="00C15C4E" w:rsidRDefault="00102717" w:rsidP="00902952">
      <w:pPr>
        <w:pStyle w:val="NLNumberList"/>
        <w:numPr>
          <w:ilvl w:val="0"/>
          <w:numId w:val="120"/>
        </w:numPr>
        <w:rPr>
          <w:lang w:val="fr-FR"/>
        </w:rPr>
      </w:pPr>
      <w:r w:rsidRPr="00C15C4E">
        <w:rPr>
          <w:lang w:val="fr-FR"/>
        </w:rPr>
        <w:t>Travaillez</w:t>
      </w:r>
    </w:p>
    <w:p w14:paraId="5DE2D45A" w14:textId="32A29591" w:rsidR="00102717" w:rsidRPr="00C15C4E" w:rsidRDefault="00102717" w:rsidP="00902952">
      <w:pPr>
        <w:pStyle w:val="NLNumberList"/>
        <w:numPr>
          <w:ilvl w:val="0"/>
          <w:numId w:val="120"/>
        </w:numPr>
        <w:rPr>
          <w:lang w:val="fr-FR"/>
        </w:rPr>
      </w:pPr>
      <w:r w:rsidRPr="00C15C4E">
        <w:rPr>
          <w:lang w:val="fr-FR"/>
        </w:rPr>
        <w:t>Appelons</w:t>
      </w:r>
    </w:p>
    <w:p w14:paraId="0399DB2F" w14:textId="63C534BB" w:rsidR="00102717" w:rsidRPr="00C15C4E" w:rsidRDefault="00102717" w:rsidP="00902952">
      <w:pPr>
        <w:pStyle w:val="NLNumberList"/>
        <w:numPr>
          <w:ilvl w:val="0"/>
          <w:numId w:val="120"/>
        </w:numPr>
        <w:rPr>
          <w:lang w:val="fr-FR"/>
        </w:rPr>
      </w:pPr>
      <w:proofErr w:type="gramStart"/>
      <w:r w:rsidRPr="00C15C4E">
        <w:rPr>
          <w:lang w:val="fr-FR"/>
        </w:rPr>
        <w:t>respectez</w:t>
      </w:r>
      <w:proofErr w:type="gramEnd"/>
    </w:p>
    <w:p w14:paraId="3C850736" w14:textId="0DEE7384" w:rsidR="00102717" w:rsidRPr="00C15C4E" w:rsidRDefault="00102717" w:rsidP="00902952">
      <w:pPr>
        <w:pStyle w:val="NLNumberList"/>
        <w:numPr>
          <w:ilvl w:val="0"/>
          <w:numId w:val="120"/>
        </w:numPr>
        <w:rPr>
          <w:lang w:val="fr-FR"/>
        </w:rPr>
      </w:pPr>
      <w:r w:rsidRPr="00C15C4E">
        <w:rPr>
          <w:lang w:val="fr-FR"/>
        </w:rPr>
        <w:t>Raconte</w:t>
      </w:r>
    </w:p>
    <w:p w14:paraId="15A5E0E6" w14:textId="0FD24581" w:rsidR="00402BAC" w:rsidRPr="00C15C4E" w:rsidRDefault="00402BAC" w:rsidP="00902952">
      <w:pPr>
        <w:pStyle w:val="NLNumberList"/>
        <w:numPr>
          <w:ilvl w:val="0"/>
          <w:numId w:val="120"/>
        </w:numPr>
        <w:rPr>
          <w:lang w:val="fr-FR"/>
        </w:rPr>
      </w:pPr>
      <w:r w:rsidRPr="00C15C4E">
        <w:rPr>
          <w:lang w:val="fr-FR"/>
        </w:rPr>
        <w:t>Fêtons</w:t>
      </w:r>
    </w:p>
    <w:p w14:paraId="767EF036" w14:textId="77777777" w:rsidR="00976CFD" w:rsidRDefault="00976CFD" w:rsidP="00A367A3">
      <w:pPr>
        <w:pStyle w:val="ExerciseLetter"/>
        <w:rPr>
          <w:lang w:val="fr-FR"/>
        </w:rPr>
        <w:sectPr w:rsidR="00976CFD" w:rsidSect="00976CFD">
          <w:type w:val="continuous"/>
          <w:pgSz w:w="11906" w:h="16838"/>
          <w:pgMar w:top="1701" w:right="1701" w:bottom="1418" w:left="1701" w:header="709" w:footer="709" w:gutter="0"/>
          <w:cols w:num="2" w:space="708"/>
          <w:titlePg/>
          <w:docGrid w:linePitch="360"/>
        </w:sectPr>
      </w:pPr>
    </w:p>
    <w:p w14:paraId="0D967A03" w14:textId="77777777" w:rsidR="006C0553" w:rsidRDefault="006C0553">
      <w:pPr>
        <w:rPr>
          <w:rFonts w:ascii="Arial" w:eastAsia="Calibri" w:hAnsi="Arial"/>
          <w:b/>
          <w:color w:val="E47823"/>
          <w:sz w:val="36"/>
          <w:lang w:val="fr-FR"/>
        </w:rPr>
      </w:pPr>
      <w:r>
        <w:rPr>
          <w:lang w:val="fr-FR"/>
        </w:rPr>
        <w:br w:type="page"/>
      </w:r>
    </w:p>
    <w:p w14:paraId="1071CC1E" w14:textId="3E884A48" w:rsidR="00402BAC" w:rsidRDefault="009A5B17" w:rsidP="00A367A3">
      <w:pPr>
        <w:pStyle w:val="ExerciseLetter"/>
        <w:rPr>
          <w:lang w:val="fr-FR"/>
        </w:rPr>
      </w:pPr>
      <w:r>
        <w:rPr>
          <w:lang w:val="fr-FR"/>
        </w:rPr>
        <w:lastRenderedPageBreak/>
        <w:t>5</w:t>
      </w:r>
    </w:p>
    <w:p w14:paraId="68D434FB" w14:textId="77777777" w:rsidR="00755B7D" w:rsidRDefault="00755B7D" w:rsidP="00902952">
      <w:pPr>
        <w:pStyle w:val="NLNumberList"/>
        <w:numPr>
          <w:ilvl w:val="0"/>
          <w:numId w:val="121"/>
        </w:numPr>
        <w:rPr>
          <w:lang w:val="fr-FR"/>
        </w:rPr>
        <w:sectPr w:rsidR="00755B7D" w:rsidSect="00065640">
          <w:type w:val="continuous"/>
          <w:pgSz w:w="11906" w:h="16838"/>
          <w:pgMar w:top="1701" w:right="1701" w:bottom="1418" w:left="1701" w:header="709" w:footer="709" w:gutter="0"/>
          <w:cols w:space="708"/>
          <w:titlePg/>
          <w:docGrid w:linePitch="360"/>
        </w:sectPr>
      </w:pPr>
    </w:p>
    <w:p w14:paraId="451D0754" w14:textId="052B4A76" w:rsidR="00C15C4E" w:rsidRPr="00C15C4E" w:rsidRDefault="00C15C4E" w:rsidP="00902952">
      <w:pPr>
        <w:pStyle w:val="NLNumberList"/>
        <w:numPr>
          <w:ilvl w:val="0"/>
          <w:numId w:val="121"/>
        </w:numPr>
        <w:rPr>
          <w:lang w:val="fr-FR"/>
        </w:rPr>
      </w:pPr>
      <w:r w:rsidRPr="00C15C4E">
        <w:rPr>
          <w:lang w:val="fr-FR"/>
        </w:rPr>
        <w:t>Soyez</w:t>
      </w:r>
    </w:p>
    <w:p w14:paraId="1ED892E5" w14:textId="69EEABA2" w:rsidR="00C15C4E" w:rsidRPr="00C15C4E" w:rsidRDefault="00C15C4E" w:rsidP="00902952">
      <w:pPr>
        <w:pStyle w:val="NLNumberList"/>
        <w:numPr>
          <w:ilvl w:val="0"/>
          <w:numId w:val="121"/>
        </w:numPr>
        <w:rPr>
          <w:lang w:val="fr-FR"/>
        </w:rPr>
      </w:pPr>
      <w:r w:rsidRPr="00C15C4E">
        <w:rPr>
          <w:lang w:val="fr-FR"/>
        </w:rPr>
        <w:t>Sachez</w:t>
      </w:r>
    </w:p>
    <w:p w14:paraId="5AB9F9FC" w14:textId="043B447D" w:rsidR="00C15C4E" w:rsidRPr="00C15C4E" w:rsidRDefault="00C15C4E" w:rsidP="00902952">
      <w:pPr>
        <w:pStyle w:val="NLNumberList"/>
        <w:numPr>
          <w:ilvl w:val="0"/>
          <w:numId w:val="121"/>
        </w:numPr>
        <w:rPr>
          <w:lang w:val="fr-FR"/>
        </w:rPr>
      </w:pPr>
      <w:r w:rsidRPr="00C15C4E">
        <w:rPr>
          <w:lang w:val="fr-FR"/>
        </w:rPr>
        <w:t>Ayez</w:t>
      </w:r>
    </w:p>
    <w:p w14:paraId="6E584BFE" w14:textId="70BF32B1" w:rsidR="00C15C4E" w:rsidRPr="00C15C4E" w:rsidRDefault="00C15C4E" w:rsidP="00902952">
      <w:pPr>
        <w:pStyle w:val="NLNumberList"/>
        <w:numPr>
          <w:ilvl w:val="0"/>
          <w:numId w:val="121"/>
        </w:numPr>
        <w:rPr>
          <w:lang w:val="fr-FR"/>
        </w:rPr>
      </w:pPr>
      <w:r w:rsidRPr="00C15C4E">
        <w:rPr>
          <w:lang w:val="fr-FR"/>
        </w:rPr>
        <w:t>Soyez</w:t>
      </w:r>
    </w:p>
    <w:p w14:paraId="27DA3ED3" w14:textId="7208B4D9" w:rsidR="00C15C4E" w:rsidRPr="00C15C4E" w:rsidRDefault="00C15C4E" w:rsidP="00902952">
      <w:pPr>
        <w:pStyle w:val="NLNumberList"/>
        <w:numPr>
          <w:ilvl w:val="0"/>
          <w:numId w:val="121"/>
        </w:numPr>
        <w:rPr>
          <w:lang w:val="fr-FR"/>
        </w:rPr>
      </w:pPr>
      <w:r w:rsidRPr="00C15C4E">
        <w:rPr>
          <w:lang w:val="fr-FR"/>
        </w:rPr>
        <w:t>Sachez</w:t>
      </w:r>
    </w:p>
    <w:p w14:paraId="082F8950" w14:textId="530ECF1C" w:rsidR="00C15C4E" w:rsidRPr="00C15C4E" w:rsidRDefault="00C15C4E" w:rsidP="00902952">
      <w:pPr>
        <w:pStyle w:val="NLNumberList"/>
        <w:numPr>
          <w:ilvl w:val="0"/>
          <w:numId w:val="121"/>
        </w:numPr>
        <w:rPr>
          <w:lang w:val="fr-FR"/>
        </w:rPr>
      </w:pPr>
      <w:r w:rsidRPr="00C15C4E">
        <w:rPr>
          <w:lang w:val="fr-FR"/>
        </w:rPr>
        <w:t>Soyez</w:t>
      </w:r>
    </w:p>
    <w:p w14:paraId="02012DB8" w14:textId="7A2C3CC3" w:rsidR="00C15C4E" w:rsidRPr="00C15C4E" w:rsidRDefault="00C15C4E" w:rsidP="00902952">
      <w:pPr>
        <w:pStyle w:val="NLNumberList"/>
        <w:numPr>
          <w:ilvl w:val="0"/>
          <w:numId w:val="121"/>
        </w:numPr>
        <w:rPr>
          <w:lang w:val="fr-FR"/>
        </w:rPr>
      </w:pPr>
      <w:r w:rsidRPr="00C15C4E">
        <w:rPr>
          <w:lang w:val="fr-FR"/>
        </w:rPr>
        <w:t>Sachez</w:t>
      </w:r>
    </w:p>
    <w:p w14:paraId="56BF8206" w14:textId="0E23EBA5" w:rsidR="00402BAC" w:rsidRPr="00C15C4E" w:rsidRDefault="00402BAC" w:rsidP="00902952">
      <w:pPr>
        <w:pStyle w:val="NLNumberList"/>
        <w:numPr>
          <w:ilvl w:val="0"/>
          <w:numId w:val="121"/>
        </w:numPr>
        <w:rPr>
          <w:lang w:val="fr-FR"/>
        </w:rPr>
      </w:pPr>
      <w:r w:rsidRPr="00C15C4E">
        <w:rPr>
          <w:lang w:val="fr-FR"/>
        </w:rPr>
        <w:t>Ayez</w:t>
      </w:r>
    </w:p>
    <w:p w14:paraId="42386262" w14:textId="77777777" w:rsidR="00755B7D" w:rsidRDefault="00755B7D" w:rsidP="00A367A3">
      <w:pPr>
        <w:pStyle w:val="ExerciseLetter"/>
        <w:rPr>
          <w:lang w:val="fr-FR"/>
        </w:rPr>
        <w:sectPr w:rsidR="00755B7D" w:rsidSect="00755B7D">
          <w:type w:val="continuous"/>
          <w:pgSz w:w="11906" w:h="16838"/>
          <w:pgMar w:top="1701" w:right="1701" w:bottom="1418" w:left="1701" w:header="709" w:footer="709" w:gutter="0"/>
          <w:cols w:num="2" w:space="708"/>
          <w:titlePg/>
          <w:docGrid w:linePitch="360"/>
        </w:sectPr>
      </w:pPr>
    </w:p>
    <w:p w14:paraId="797B659C" w14:textId="30017027" w:rsidR="00402BAC" w:rsidRDefault="009A5B17" w:rsidP="00A367A3">
      <w:pPr>
        <w:pStyle w:val="ExerciseLetter"/>
        <w:rPr>
          <w:lang w:val="fr-FR"/>
        </w:rPr>
      </w:pPr>
      <w:r>
        <w:rPr>
          <w:lang w:val="fr-FR"/>
        </w:rPr>
        <w:t>6</w:t>
      </w:r>
    </w:p>
    <w:p w14:paraId="03D5C606" w14:textId="066D2BEC" w:rsidR="00402BAC" w:rsidRPr="00C15C4E" w:rsidRDefault="00402BAC" w:rsidP="00902952">
      <w:pPr>
        <w:pStyle w:val="NLNumberList"/>
        <w:numPr>
          <w:ilvl w:val="0"/>
          <w:numId w:val="122"/>
        </w:numPr>
        <w:rPr>
          <w:lang w:val="fr-FR"/>
        </w:rPr>
      </w:pPr>
      <w:r w:rsidRPr="00C15C4E">
        <w:rPr>
          <w:lang w:val="fr-FR"/>
        </w:rPr>
        <w:t>Soyons prudents ! C’est une assez grande ville et il y aura peut-être des pickpockets.</w:t>
      </w:r>
    </w:p>
    <w:p w14:paraId="3B1A7706" w14:textId="253AA665" w:rsidR="00402BAC" w:rsidRPr="00C15C4E" w:rsidRDefault="00402BAC" w:rsidP="00902952">
      <w:pPr>
        <w:pStyle w:val="NLNumberList"/>
        <w:numPr>
          <w:ilvl w:val="0"/>
          <w:numId w:val="122"/>
        </w:numPr>
        <w:rPr>
          <w:lang w:val="fr-FR"/>
        </w:rPr>
      </w:pPr>
      <w:r w:rsidRPr="00C15C4E">
        <w:rPr>
          <w:lang w:val="fr-FR"/>
        </w:rPr>
        <w:t>Sachons que c’est une ville très historique et qu’il y a beaucoup de monuments à voir !</w:t>
      </w:r>
    </w:p>
    <w:p w14:paraId="0154E66B" w14:textId="560E4A3B" w:rsidR="00402BAC" w:rsidRPr="00C15C4E" w:rsidRDefault="00402BAC" w:rsidP="00902952">
      <w:pPr>
        <w:pStyle w:val="NLNumberList"/>
        <w:numPr>
          <w:ilvl w:val="0"/>
          <w:numId w:val="122"/>
        </w:numPr>
        <w:rPr>
          <w:lang w:val="fr-FR"/>
        </w:rPr>
      </w:pPr>
      <w:r w:rsidRPr="00C15C4E">
        <w:rPr>
          <w:lang w:val="fr-FR"/>
        </w:rPr>
        <w:t>N’ayons pas peur de nous perdre !</w:t>
      </w:r>
    </w:p>
    <w:p w14:paraId="3118440E" w14:textId="7D429598" w:rsidR="00402BAC" w:rsidRPr="00C15C4E" w:rsidRDefault="00402BAC" w:rsidP="00902952">
      <w:pPr>
        <w:pStyle w:val="NLNumberList"/>
        <w:numPr>
          <w:ilvl w:val="0"/>
          <w:numId w:val="122"/>
        </w:numPr>
        <w:rPr>
          <w:lang w:val="fr-FR"/>
        </w:rPr>
      </w:pPr>
      <w:r w:rsidRPr="00C15C4E">
        <w:rPr>
          <w:lang w:val="fr-FR"/>
        </w:rPr>
        <w:t>Soyons surs de manger dans un des nombreux restaurants de la ville.</w:t>
      </w:r>
    </w:p>
    <w:p w14:paraId="0AF794DF" w14:textId="7E71D217" w:rsidR="00402BAC" w:rsidRPr="00C15C4E" w:rsidRDefault="00402BAC" w:rsidP="00902952">
      <w:pPr>
        <w:pStyle w:val="NLNumberList"/>
        <w:numPr>
          <w:ilvl w:val="0"/>
          <w:numId w:val="122"/>
        </w:numPr>
        <w:rPr>
          <w:lang w:val="fr-FR"/>
        </w:rPr>
      </w:pPr>
      <w:r w:rsidRPr="00C15C4E">
        <w:rPr>
          <w:lang w:val="fr-FR"/>
        </w:rPr>
        <w:t xml:space="preserve">Sachons que les magasins seront fermés entre 13 et 14 heures. </w:t>
      </w:r>
    </w:p>
    <w:p w14:paraId="5716EE70" w14:textId="6F95AF85" w:rsidR="00402BAC" w:rsidRPr="00C15C4E" w:rsidRDefault="00402BAC" w:rsidP="00902952">
      <w:pPr>
        <w:pStyle w:val="NLNumberList"/>
        <w:numPr>
          <w:ilvl w:val="0"/>
          <w:numId w:val="122"/>
        </w:numPr>
        <w:rPr>
          <w:lang w:val="fr-FR"/>
        </w:rPr>
      </w:pPr>
      <w:r w:rsidRPr="00C15C4E">
        <w:rPr>
          <w:lang w:val="fr-FR"/>
        </w:rPr>
        <w:t>Soyons prêts à poser des questions ! Comme ça, nous apprendrons beaucoup plus.</w:t>
      </w:r>
    </w:p>
    <w:p w14:paraId="25C62275" w14:textId="5C7B6233" w:rsidR="00402BAC" w:rsidRPr="00C15C4E" w:rsidRDefault="00402BAC" w:rsidP="00902952">
      <w:pPr>
        <w:pStyle w:val="NLNumberList"/>
        <w:numPr>
          <w:ilvl w:val="0"/>
          <w:numId w:val="122"/>
        </w:numPr>
        <w:rPr>
          <w:lang w:val="fr-FR"/>
        </w:rPr>
      </w:pPr>
      <w:r w:rsidRPr="00C15C4E">
        <w:rPr>
          <w:lang w:val="fr-FR"/>
        </w:rPr>
        <w:t>Sachons qu’il faut saluer les vendeurs en entrant dans un magasin !</w:t>
      </w:r>
    </w:p>
    <w:p w14:paraId="3D24A38B" w14:textId="04731320" w:rsidR="00402BAC" w:rsidRPr="00C15C4E" w:rsidRDefault="00402BAC" w:rsidP="00902952">
      <w:pPr>
        <w:pStyle w:val="NLNumberList"/>
        <w:numPr>
          <w:ilvl w:val="0"/>
          <w:numId w:val="122"/>
        </w:numPr>
        <w:rPr>
          <w:lang w:val="fr-FR"/>
        </w:rPr>
      </w:pPr>
      <w:r w:rsidRPr="00C15C4E">
        <w:rPr>
          <w:lang w:val="fr-FR"/>
        </w:rPr>
        <w:t>Ayons nos</w:t>
      </w:r>
      <w:r w:rsidRPr="00C15C4E">
        <w:rPr>
          <w:b/>
          <w:lang w:val="fr-FR"/>
        </w:rPr>
        <w:t xml:space="preserve"> </w:t>
      </w:r>
      <w:r w:rsidRPr="00C15C4E">
        <w:rPr>
          <w:lang w:val="fr-FR"/>
        </w:rPr>
        <w:t>appareils photo à portée de main !</w:t>
      </w:r>
    </w:p>
    <w:p w14:paraId="1F567C29" w14:textId="63A95AAC" w:rsidR="00402BAC" w:rsidRDefault="009A5B17" w:rsidP="00A367A3">
      <w:pPr>
        <w:pStyle w:val="ExerciseLetter"/>
        <w:rPr>
          <w:lang w:val="fr-FR"/>
        </w:rPr>
      </w:pPr>
      <w:r>
        <w:rPr>
          <w:lang w:val="fr-FR"/>
        </w:rPr>
        <w:t>7</w:t>
      </w:r>
    </w:p>
    <w:p w14:paraId="45530BE6" w14:textId="77777777" w:rsidR="00755B7D" w:rsidRDefault="00755B7D" w:rsidP="00902952">
      <w:pPr>
        <w:pStyle w:val="NLNumberList"/>
        <w:numPr>
          <w:ilvl w:val="0"/>
          <w:numId w:val="123"/>
        </w:numPr>
        <w:rPr>
          <w:lang w:val="fr-FR"/>
        </w:rPr>
        <w:sectPr w:rsidR="00755B7D" w:rsidSect="00065640">
          <w:type w:val="continuous"/>
          <w:pgSz w:w="11906" w:h="16838"/>
          <w:pgMar w:top="1701" w:right="1701" w:bottom="1418" w:left="1701" w:header="709" w:footer="709" w:gutter="0"/>
          <w:cols w:space="708"/>
          <w:titlePg/>
          <w:docGrid w:linePitch="360"/>
        </w:sectPr>
      </w:pPr>
    </w:p>
    <w:p w14:paraId="46253741" w14:textId="082317C1" w:rsidR="0095738B" w:rsidRPr="0068097D" w:rsidRDefault="0095738B" w:rsidP="00902952">
      <w:pPr>
        <w:pStyle w:val="NLNumberList"/>
        <w:numPr>
          <w:ilvl w:val="0"/>
          <w:numId w:val="123"/>
        </w:numPr>
        <w:rPr>
          <w:lang w:val="fr-FR"/>
        </w:rPr>
      </w:pPr>
      <w:r w:rsidRPr="0068097D">
        <w:rPr>
          <w:lang w:val="fr-FR"/>
        </w:rPr>
        <w:t>Sois</w:t>
      </w:r>
    </w:p>
    <w:p w14:paraId="3EFFB3C7" w14:textId="0639E2C2" w:rsidR="0095738B" w:rsidRPr="0068097D" w:rsidRDefault="0095738B" w:rsidP="00902952">
      <w:pPr>
        <w:pStyle w:val="NLNumberList"/>
        <w:numPr>
          <w:ilvl w:val="0"/>
          <w:numId w:val="123"/>
        </w:numPr>
        <w:rPr>
          <w:lang w:val="fr-FR"/>
        </w:rPr>
      </w:pPr>
      <w:r w:rsidRPr="0068097D">
        <w:rPr>
          <w:lang w:val="fr-FR"/>
        </w:rPr>
        <w:t>Aie</w:t>
      </w:r>
    </w:p>
    <w:p w14:paraId="30AE94AC" w14:textId="75BCD948" w:rsidR="0095738B" w:rsidRPr="0068097D" w:rsidRDefault="0095738B" w:rsidP="00902952">
      <w:pPr>
        <w:pStyle w:val="NLNumberList"/>
        <w:numPr>
          <w:ilvl w:val="0"/>
          <w:numId w:val="123"/>
        </w:numPr>
        <w:rPr>
          <w:lang w:val="fr-FR"/>
        </w:rPr>
      </w:pPr>
      <w:r w:rsidRPr="0068097D">
        <w:rPr>
          <w:lang w:val="fr-FR"/>
        </w:rPr>
        <w:t>Sache</w:t>
      </w:r>
    </w:p>
    <w:p w14:paraId="5B7E5474" w14:textId="68E890D2" w:rsidR="0095738B" w:rsidRPr="0068097D" w:rsidRDefault="0095738B" w:rsidP="00902952">
      <w:pPr>
        <w:pStyle w:val="NLNumberList"/>
        <w:numPr>
          <w:ilvl w:val="0"/>
          <w:numId w:val="123"/>
        </w:numPr>
        <w:rPr>
          <w:lang w:val="fr-FR"/>
        </w:rPr>
      </w:pPr>
      <w:r w:rsidRPr="0068097D">
        <w:rPr>
          <w:lang w:val="fr-FR"/>
        </w:rPr>
        <w:t>Sache</w:t>
      </w:r>
    </w:p>
    <w:p w14:paraId="531D7C03" w14:textId="3D08B742" w:rsidR="0095738B" w:rsidRPr="0068097D" w:rsidRDefault="00402BAC" w:rsidP="00902952">
      <w:pPr>
        <w:pStyle w:val="NLNumberList"/>
        <w:numPr>
          <w:ilvl w:val="0"/>
          <w:numId w:val="123"/>
        </w:numPr>
        <w:rPr>
          <w:lang w:val="fr-FR"/>
        </w:rPr>
      </w:pPr>
      <w:r w:rsidRPr="0068097D">
        <w:rPr>
          <w:lang w:val="fr-FR"/>
        </w:rPr>
        <w:t>A</w:t>
      </w:r>
      <w:r w:rsidR="0095738B" w:rsidRPr="0068097D">
        <w:rPr>
          <w:lang w:val="fr-FR"/>
        </w:rPr>
        <w:t>ie</w:t>
      </w:r>
    </w:p>
    <w:p w14:paraId="11F76D03" w14:textId="126B3931" w:rsidR="0095738B" w:rsidRPr="0068097D" w:rsidRDefault="0095738B" w:rsidP="00902952">
      <w:pPr>
        <w:pStyle w:val="NLNumberList"/>
        <w:numPr>
          <w:ilvl w:val="0"/>
          <w:numId w:val="123"/>
        </w:numPr>
        <w:rPr>
          <w:lang w:val="fr-FR"/>
        </w:rPr>
      </w:pPr>
      <w:proofErr w:type="gramStart"/>
      <w:r w:rsidRPr="0068097D">
        <w:rPr>
          <w:lang w:val="fr-FR"/>
        </w:rPr>
        <w:t>sois</w:t>
      </w:r>
      <w:proofErr w:type="gramEnd"/>
    </w:p>
    <w:p w14:paraId="52196DC8" w14:textId="367DDAF4" w:rsidR="0095738B" w:rsidRPr="0068097D" w:rsidRDefault="0095738B" w:rsidP="00902952">
      <w:pPr>
        <w:pStyle w:val="NLNumberList"/>
        <w:numPr>
          <w:ilvl w:val="0"/>
          <w:numId w:val="123"/>
        </w:numPr>
        <w:rPr>
          <w:lang w:val="fr-FR"/>
        </w:rPr>
      </w:pPr>
      <w:r w:rsidRPr="0068097D">
        <w:rPr>
          <w:lang w:val="fr-FR"/>
        </w:rPr>
        <w:t>Aie</w:t>
      </w:r>
    </w:p>
    <w:p w14:paraId="32467071" w14:textId="1545876D" w:rsidR="00402BAC" w:rsidRPr="0068097D" w:rsidRDefault="00402BAC" w:rsidP="00902952">
      <w:pPr>
        <w:pStyle w:val="NLNumberList"/>
        <w:numPr>
          <w:ilvl w:val="0"/>
          <w:numId w:val="123"/>
        </w:numPr>
        <w:rPr>
          <w:lang w:val="fr-FR"/>
        </w:rPr>
      </w:pPr>
      <w:r w:rsidRPr="0068097D">
        <w:rPr>
          <w:lang w:val="fr-FR"/>
        </w:rPr>
        <w:t>Sache</w:t>
      </w:r>
    </w:p>
    <w:p w14:paraId="722F552C" w14:textId="77777777" w:rsidR="00755B7D" w:rsidRDefault="00755B7D" w:rsidP="00A367A3">
      <w:pPr>
        <w:pStyle w:val="ExerciseLetter"/>
        <w:rPr>
          <w:lang w:val="fr-FR"/>
        </w:rPr>
        <w:sectPr w:rsidR="00755B7D" w:rsidSect="00755B7D">
          <w:type w:val="continuous"/>
          <w:pgSz w:w="11906" w:h="16838"/>
          <w:pgMar w:top="1701" w:right="1701" w:bottom="1418" w:left="1701" w:header="709" w:footer="709" w:gutter="0"/>
          <w:cols w:num="2" w:space="708"/>
          <w:titlePg/>
          <w:docGrid w:linePitch="360"/>
        </w:sectPr>
      </w:pPr>
    </w:p>
    <w:p w14:paraId="6ACE3313" w14:textId="1DFC46A8" w:rsidR="00402BAC" w:rsidRDefault="009A5B17" w:rsidP="00A367A3">
      <w:pPr>
        <w:pStyle w:val="ExerciseLetter"/>
        <w:rPr>
          <w:lang w:val="fr-FR"/>
        </w:rPr>
      </w:pPr>
      <w:r>
        <w:rPr>
          <w:lang w:val="fr-FR"/>
        </w:rPr>
        <w:t>8</w:t>
      </w:r>
    </w:p>
    <w:p w14:paraId="5C57FDE5" w14:textId="4F77345E" w:rsidR="00402BAC" w:rsidRPr="0068097D" w:rsidRDefault="00402BAC" w:rsidP="00902952">
      <w:pPr>
        <w:pStyle w:val="NLNumberList"/>
        <w:numPr>
          <w:ilvl w:val="0"/>
          <w:numId w:val="124"/>
        </w:numPr>
        <w:rPr>
          <w:lang w:val="fr-FR"/>
        </w:rPr>
      </w:pPr>
      <w:r w:rsidRPr="0068097D">
        <w:rPr>
          <w:lang w:val="fr-FR"/>
        </w:rPr>
        <w:t>Ne rentrons pas trop tard !</w:t>
      </w:r>
    </w:p>
    <w:p w14:paraId="36B43034" w14:textId="2B20EB38" w:rsidR="00402BAC" w:rsidRPr="0068097D" w:rsidRDefault="00402BAC" w:rsidP="00902952">
      <w:pPr>
        <w:pStyle w:val="NLNumberList"/>
        <w:numPr>
          <w:ilvl w:val="0"/>
          <w:numId w:val="124"/>
        </w:numPr>
        <w:rPr>
          <w:lang w:val="fr-FR"/>
        </w:rPr>
      </w:pPr>
      <w:r w:rsidRPr="0068097D">
        <w:rPr>
          <w:lang w:val="fr-FR"/>
        </w:rPr>
        <w:t>Ne dépense pas beaucoup d’argent !</w:t>
      </w:r>
    </w:p>
    <w:p w14:paraId="39AA17F4" w14:textId="28EC7A7E" w:rsidR="00402BAC" w:rsidRPr="0068097D" w:rsidRDefault="00402BAC" w:rsidP="00902952">
      <w:pPr>
        <w:pStyle w:val="NLNumberList"/>
        <w:numPr>
          <w:ilvl w:val="0"/>
          <w:numId w:val="124"/>
        </w:numPr>
        <w:rPr>
          <w:lang w:val="fr-FR"/>
        </w:rPr>
      </w:pPr>
      <w:r w:rsidRPr="0068097D">
        <w:rPr>
          <w:lang w:val="fr-FR"/>
        </w:rPr>
        <w:t>Ne ratez pas le concert !</w:t>
      </w:r>
    </w:p>
    <w:p w14:paraId="4D65B60B" w14:textId="132401A1" w:rsidR="00402BAC" w:rsidRPr="0068097D" w:rsidRDefault="00402BAC" w:rsidP="00902952">
      <w:pPr>
        <w:pStyle w:val="NLNumberList"/>
        <w:numPr>
          <w:ilvl w:val="0"/>
          <w:numId w:val="124"/>
        </w:numPr>
        <w:rPr>
          <w:lang w:val="fr-FR"/>
        </w:rPr>
      </w:pPr>
      <w:r w:rsidRPr="0068097D">
        <w:rPr>
          <w:lang w:val="fr-FR"/>
        </w:rPr>
        <w:t>N’oublie pas les billets !</w:t>
      </w:r>
    </w:p>
    <w:p w14:paraId="5205ABFF" w14:textId="4C7390DF" w:rsidR="00402BAC" w:rsidRPr="0068097D" w:rsidRDefault="00402BAC" w:rsidP="00902952">
      <w:pPr>
        <w:pStyle w:val="NLNumberList"/>
        <w:numPr>
          <w:ilvl w:val="0"/>
          <w:numId w:val="124"/>
        </w:numPr>
        <w:rPr>
          <w:lang w:val="fr-FR"/>
        </w:rPr>
      </w:pPr>
      <w:r w:rsidRPr="0068097D">
        <w:rPr>
          <w:lang w:val="fr-FR"/>
        </w:rPr>
        <w:t>Ne faisons pas de camping !</w:t>
      </w:r>
    </w:p>
    <w:p w14:paraId="3EA433F9" w14:textId="4850F7A3" w:rsidR="00402BAC" w:rsidRPr="0068097D" w:rsidRDefault="00402BAC" w:rsidP="00902952">
      <w:pPr>
        <w:pStyle w:val="NLNumberList"/>
        <w:numPr>
          <w:ilvl w:val="0"/>
          <w:numId w:val="124"/>
        </w:numPr>
        <w:rPr>
          <w:lang w:val="fr-FR"/>
        </w:rPr>
      </w:pPr>
      <w:r w:rsidRPr="0068097D">
        <w:rPr>
          <w:lang w:val="fr-FR"/>
        </w:rPr>
        <w:t>N’ayons pas peur de partir !</w:t>
      </w:r>
    </w:p>
    <w:p w14:paraId="3C6AA53C" w14:textId="65390739" w:rsidR="00402BAC" w:rsidRPr="0068097D" w:rsidRDefault="00402BAC" w:rsidP="00902952">
      <w:pPr>
        <w:pStyle w:val="NLNumberList"/>
        <w:numPr>
          <w:ilvl w:val="0"/>
          <w:numId w:val="124"/>
        </w:numPr>
        <w:rPr>
          <w:lang w:val="fr-FR"/>
        </w:rPr>
      </w:pPr>
      <w:r w:rsidRPr="0068097D">
        <w:rPr>
          <w:lang w:val="fr-FR"/>
        </w:rPr>
        <w:t>N’écoutez pas de musique !</w:t>
      </w:r>
    </w:p>
    <w:p w14:paraId="73EA4525" w14:textId="57D6FBD5" w:rsidR="00402BAC" w:rsidRPr="0068097D" w:rsidRDefault="00402BAC" w:rsidP="00902952">
      <w:pPr>
        <w:pStyle w:val="NLNumberList"/>
        <w:numPr>
          <w:ilvl w:val="0"/>
          <w:numId w:val="124"/>
        </w:numPr>
        <w:rPr>
          <w:lang w:val="fr-FR"/>
        </w:rPr>
      </w:pPr>
      <w:r w:rsidRPr="0068097D">
        <w:rPr>
          <w:lang w:val="fr-FR"/>
        </w:rPr>
        <w:t>Ne va pas en ville aujourd’hui !</w:t>
      </w:r>
    </w:p>
    <w:p w14:paraId="7D6BA170" w14:textId="212F3393" w:rsidR="00402BAC" w:rsidRDefault="009A5B17" w:rsidP="00A367A3">
      <w:pPr>
        <w:pStyle w:val="ExerciseLetter"/>
        <w:rPr>
          <w:lang w:val="fr-FR"/>
        </w:rPr>
      </w:pPr>
      <w:r>
        <w:rPr>
          <w:lang w:val="fr-FR"/>
        </w:rPr>
        <w:t>9</w:t>
      </w:r>
    </w:p>
    <w:p w14:paraId="5356B238" w14:textId="77777777" w:rsidR="00755B7D" w:rsidRDefault="00755B7D" w:rsidP="00902952">
      <w:pPr>
        <w:pStyle w:val="NLNumberList"/>
        <w:numPr>
          <w:ilvl w:val="0"/>
          <w:numId w:val="125"/>
        </w:numPr>
        <w:rPr>
          <w:lang w:val="fr-FR"/>
        </w:rPr>
        <w:sectPr w:rsidR="00755B7D" w:rsidSect="00065640">
          <w:type w:val="continuous"/>
          <w:pgSz w:w="11906" w:h="16838"/>
          <w:pgMar w:top="1701" w:right="1701" w:bottom="1418" w:left="1701" w:header="709" w:footer="709" w:gutter="0"/>
          <w:cols w:space="708"/>
          <w:titlePg/>
          <w:docGrid w:linePitch="360"/>
        </w:sectPr>
      </w:pPr>
    </w:p>
    <w:p w14:paraId="126A411D" w14:textId="187B757B" w:rsidR="0068097D" w:rsidRPr="0068097D" w:rsidRDefault="0068097D" w:rsidP="00902952">
      <w:pPr>
        <w:pStyle w:val="NLNumberList"/>
        <w:numPr>
          <w:ilvl w:val="0"/>
          <w:numId w:val="125"/>
        </w:numPr>
        <w:rPr>
          <w:lang w:val="fr-FR"/>
        </w:rPr>
      </w:pPr>
      <w:proofErr w:type="spellStart"/>
      <w:r w:rsidRPr="0068097D">
        <w:rPr>
          <w:lang w:val="fr-FR"/>
        </w:rPr>
        <w:t>L</w:t>
      </w:r>
      <w:r w:rsidR="00CD3D70">
        <w:rPr>
          <w:lang w:val="fr-FR"/>
        </w:rPr>
        <w:t>è</w:t>
      </w:r>
      <w:r w:rsidRPr="0068097D">
        <w:rPr>
          <w:lang w:val="fr-FR"/>
        </w:rPr>
        <w:t>ve-toi</w:t>
      </w:r>
      <w:proofErr w:type="spellEnd"/>
    </w:p>
    <w:p w14:paraId="1D59ADEF" w14:textId="7D0D7CCB" w:rsidR="0068097D" w:rsidRPr="0068097D" w:rsidRDefault="0068097D" w:rsidP="00902952">
      <w:pPr>
        <w:pStyle w:val="NLNumberList"/>
        <w:numPr>
          <w:ilvl w:val="0"/>
          <w:numId w:val="125"/>
        </w:numPr>
        <w:rPr>
          <w:lang w:val="fr-FR"/>
        </w:rPr>
      </w:pPr>
      <w:r w:rsidRPr="0068097D">
        <w:rPr>
          <w:lang w:val="fr-FR"/>
        </w:rPr>
        <w:t>Dépêchez-vous</w:t>
      </w:r>
    </w:p>
    <w:p w14:paraId="1B0363CF" w14:textId="09796658" w:rsidR="0068097D" w:rsidRPr="0068097D" w:rsidRDefault="00402BAC" w:rsidP="00902952">
      <w:pPr>
        <w:pStyle w:val="NLNumberList"/>
        <w:numPr>
          <w:ilvl w:val="0"/>
          <w:numId w:val="125"/>
        </w:numPr>
        <w:rPr>
          <w:lang w:val="fr-FR"/>
        </w:rPr>
      </w:pPr>
      <w:r w:rsidRPr="0068097D">
        <w:rPr>
          <w:lang w:val="fr-FR"/>
        </w:rPr>
        <w:t>A</w:t>
      </w:r>
      <w:r w:rsidR="0068097D" w:rsidRPr="0068097D">
        <w:rPr>
          <w:lang w:val="fr-FR"/>
        </w:rPr>
        <w:t>sseyons-nous</w:t>
      </w:r>
    </w:p>
    <w:p w14:paraId="67CFFE14" w14:textId="1157F558" w:rsidR="0068097D" w:rsidRPr="0068097D" w:rsidRDefault="0068097D" w:rsidP="00902952">
      <w:pPr>
        <w:pStyle w:val="NLNumberList"/>
        <w:numPr>
          <w:ilvl w:val="0"/>
          <w:numId w:val="125"/>
        </w:numPr>
        <w:rPr>
          <w:lang w:val="fr-FR"/>
        </w:rPr>
      </w:pPr>
      <w:r w:rsidRPr="0068097D">
        <w:rPr>
          <w:lang w:val="fr-FR"/>
        </w:rPr>
        <w:t>Habillez-vous</w:t>
      </w:r>
    </w:p>
    <w:p w14:paraId="12493159" w14:textId="766BED5C" w:rsidR="0068097D" w:rsidRPr="0068097D" w:rsidRDefault="0068097D" w:rsidP="00902952">
      <w:pPr>
        <w:pStyle w:val="NLNumberList"/>
        <w:numPr>
          <w:ilvl w:val="0"/>
          <w:numId w:val="125"/>
        </w:numPr>
        <w:rPr>
          <w:lang w:val="fr-FR"/>
        </w:rPr>
      </w:pPr>
      <w:proofErr w:type="gramStart"/>
      <w:r w:rsidRPr="0068097D">
        <w:rPr>
          <w:lang w:val="fr-FR"/>
        </w:rPr>
        <w:t>demande</w:t>
      </w:r>
      <w:proofErr w:type="gramEnd"/>
      <w:r w:rsidRPr="0068097D">
        <w:rPr>
          <w:lang w:val="fr-FR"/>
        </w:rPr>
        <w:t>-toi</w:t>
      </w:r>
    </w:p>
    <w:p w14:paraId="569F91AF" w14:textId="257DCBB3" w:rsidR="0068097D" w:rsidRPr="0068097D" w:rsidRDefault="0068097D" w:rsidP="00902952">
      <w:pPr>
        <w:pStyle w:val="NLNumberList"/>
        <w:numPr>
          <w:ilvl w:val="0"/>
          <w:numId w:val="125"/>
        </w:numPr>
        <w:rPr>
          <w:lang w:val="fr-FR"/>
        </w:rPr>
      </w:pPr>
      <w:r w:rsidRPr="0068097D">
        <w:rPr>
          <w:lang w:val="fr-FR"/>
        </w:rPr>
        <w:t>Méfiez-vous</w:t>
      </w:r>
    </w:p>
    <w:p w14:paraId="3A787379" w14:textId="65FC4D72" w:rsidR="0068097D" w:rsidRPr="0068097D" w:rsidRDefault="0068097D" w:rsidP="00902952">
      <w:pPr>
        <w:pStyle w:val="NLNumberList"/>
        <w:numPr>
          <w:ilvl w:val="0"/>
          <w:numId w:val="125"/>
        </w:numPr>
        <w:rPr>
          <w:lang w:val="fr-FR"/>
        </w:rPr>
      </w:pPr>
      <w:r w:rsidRPr="0068097D">
        <w:rPr>
          <w:lang w:val="fr-FR"/>
        </w:rPr>
        <w:t>Détendons-nous</w:t>
      </w:r>
    </w:p>
    <w:p w14:paraId="7504898F" w14:textId="1B33E9D4" w:rsidR="00402BAC" w:rsidRPr="0068097D" w:rsidRDefault="00402BAC" w:rsidP="00902952">
      <w:pPr>
        <w:pStyle w:val="NLNumberList"/>
        <w:numPr>
          <w:ilvl w:val="0"/>
          <w:numId w:val="125"/>
        </w:numPr>
        <w:rPr>
          <w:lang w:val="fr-FR"/>
        </w:rPr>
      </w:pPr>
      <w:r w:rsidRPr="0068097D">
        <w:rPr>
          <w:lang w:val="fr-FR"/>
        </w:rPr>
        <w:t>Concentre-toi</w:t>
      </w:r>
    </w:p>
    <w:p w14:paraId="59301116" w14:textId="77777777" w:rsidR="00755B7D" w:rsidRDefault="00755B7D" w:rsidP="00A367A3">
      <w:pPr>
        <w:pStyle w:val="ExerciseLetter"/>
        <w:rPr>
          <w:lang w:val="fr-FR"/>
        </w:rPr>
        <w:sectPr w:rsidR="00755B7D" w:rsidSect="00755B7D">
          <w:type w:val="continuous"/>
          <w:pgSz w:w="11906" w:h="16838"/>
          <w:pgMar w:top="1701" w:right="1701" w:bottom="1418" w:left="1701" w:header="709" w:footer="709" w:gutter="0"/>
          <w:cols w:num="2" w:space="708"/>
          <w:titlePg/>
          <w:docGrid w:linePitch="360"/>
        </w:sectPr>
      </w:pPr>
    </w:p>
    <w:p w14:paraId="01AEC72A" w14:textId="3FFFF392" w:rsidR="00402BAC" w:rsidRPr="00471C66" w:rsidRDefault="009A5B17" w:rsidP="00A367A3">
      <w:pPr>
        <w:pStyle w:val="ExerciseLetter"/>
        <w:rPr>
          <w:lang w:val="fr-FR"/>
        </w:rPr>
      </w:pPr>
      <w:r>
        <w:rPr>
          <w:lang w:val="fr-FR"/>
        </w:rPr>
        <w:t>10</w:t>
      </w:r>
    </w:p>
    <w:p w14:paraId="792C7646" w14:textId="1BA2478D" w:rsidR="00402BAC" w:rsidRPr="00B0761B" w:rsidRDefault="00B0761B" w:rsidP="00902952">
      <w:pPr>
        <w:pStyle w:val="NLNumberList"/>
        <w:numPr>
          <w:ilvl w:val="0"/>
          <w:numId w:val="126"/>
        </w:numPr>
        <w:rPr>
          <w:lang w:val="fr-FR"/>
        </w:rPr>
      </w:pPr>
      <w:r>
        <w:rPr>
          <w:lang w:val="fr-FR"/>
        </w:rPr>
        <w:t>Ne t’inquiète pas !</w:t>
      </w:r>
    </w:p>
    <w:p w14:paraId="39C24FDE" w14:textId="0B04C0F6" w:rsidR="00402BAC" w:rsidRPr="00B0761B" w:rsidRDefault="00402BAC" w:rsidP="00902952">
      <w:pPr>
        <w:pStyle w:val="NLNumberList"/>
        <w:numPr>
          <w:ilvl w:val="0"/>
          <w:numId w:val="126"/>
        </w:numPr>
        <w:rPr>
          <w:lang w:val="fr-FR"/>
        </w:rPr>
      </w:pPr>
      <w:r w:rsidRPr="00B0761B">
        <w:rPr>
          <w:lang w:val="fr-FR"/>
        </w:rPr>
        <w:t xml:space="preserve">Ne vous méfiez pas de cette musique ! Elle ne peut pas rendre violents certains </w:t>
      </w:r>
      <w:r w:rsidR="0089209E">
        <w:rPr>
          <w:lang w:val="fr-FR"/>
        </w:rPr>
        <w:t>jeu</w:t>
      </w:r>
      <w:r w:rsidRPr="00B0761B">
        <w:rPr>
          <w:lang w:val="fr-FR"/>
        </w:rPr>
        <w:t>nes.</w:t>
      </w:r>
    </w:p>
    <w:p w14:paraId="6E7EDBFA" w14:textId="2BF08805" w:rsidR="00402BAC" w:rsidRPr="00B0761B" w:rsidRDefault="00402BAC" w:rsidP="00902952">
      <w:pPr>
        <w:pStyle w:val="NLNumberList"/>
        <w:numPr>
          <w:ilvl w:val="0"/>
          <w:numId w:val="126"/>
        </w:numPr>
        <w:rPr>
          <w:lang w:val="fr-FR"/>
        </w:rPr>
      </w:pPr>
      <w:r w:rsidRPr="00B0761B">
        <w:rPr>
          <w:lang w:val="fr-FR"/>
        </w:rPr>
        <w:t>Ne te lave pas dans la salle de bains !</w:t>
      </w:r>
    </w:p>
    <w:p w14:paraId="13C9E7FB" w14:textId="459F046E" w:rsidR="00402BAC" w:rsidRPr="00B0761B" w:rsidRDefault="00402BAC" w:rsidP="00902952">
      <w:pPr>
        <w:pStyle w:val="NLNumberList"/>
        <w:numPr>
          <w:ilvl w:val="0"/>
          <w:numId w:val="126"/>
        </w:numPr>
        <w:rPr>
          <w:lang w:val="fr-FR"/>
        </w:rPr>
      </w:pPr>
      <w:r w:rsidRPr="00B0761B">
        <w:rPr>
          <w:lang w:val="fr-FR"/>
        </w:rPr>
        <w:t>Ne nous dirigeons pas vers la gare !</w:t>
      </w:r>
    </w:p>
    <w:p w14:paraId="43D539DC" w14:textId="0079B6EC" w:rsidR="00402BAC" w:rsidRPr="00B0761B" w:rsidRDefault="00402BAC" w:rsidP="00902952">
      <w:pPr>
        <w:pStyle w:val="NLNumberList"/>
        <w:numPr>
          <w:ilvl w:val="0"/>
          <w:numId w:val="126"/>
        </w:numPr>
        <w:rPr>
          <w:lang w:val="fr-FR"/>
        </w:rPr>
      </w:pPr>
      <w:r w:rsidRPr="00B0761B">
        <w:rPr>
          <w:lang w:val="fr-FR"/>
        </w:rPr>
        <w:t>Ne vous posez pas la question !</w:t>
      </w:r>
    </w:p>
    <w:p w14:paraId="6619972B" w14:textId="586B2FBC" w:rsidR="00402BAC" w:rsidRPr="00B0761B" w:rsidRDefault="00402BAC" w:rsidP="00902952">
      <w:pPr>
        <w:pStyle w:val="NLNumberList"/>
        <w:numPr>
          <w:ilvl w:val="0"/>
          <w:numId w:val="126"/>
        </w:numPr>
        <w:rPr>
          <w:lang w:val="fr-FR"/>
        </w:rPr>
      </w:pPr>
      <w:r w:rsidRPr="00B0761B">
        <w:rPr>
          <w:lang w:val="fr-FR"/>
        </w:rPr>
        <w:t>Ne nous levons pas tôt, aujourd’hui !</w:t>
      </w:r>
    </w:p>
    <w:p w14:paraId="0B9E1B58" w14:textId="77777777" w:rsidR="00755B7D" w:rsidRDefault="00755B7D">
      <w:pPr>
        <w:rPr>
          <w:rFonts w:ascii="Arial" w:eastAsia="Calibri" w:hAnsi="Arial"/>
          <w:b/>
          <w:color w:val="E47823"/>
          <w:sz w:val="36"/>
          <w:lang w:val="fr-FR"/>
        </w:rPr>
      </w:pPr>
      <w:r>
        <w:rPr>
          <w:lang w:val="fr-FR"/>
        </w:rPr>
        <w:br w:type="page"/>
      </w:r>
    </w:p>
    <w:p w14:paraId="0916E90A" w14:textId="240C6C29" w:rsidR="00402BAC" w:rsidRPr="00DF043F" w:rsidRDefault="00402BAC" w:rsidP="00083B6E">
      <w:pPr>
        <w:pStyle w:val="ExerciseLetter"/>
        <w:rPr>
          <w:lang w:val="fr-FR"/>
        </w:rPr>
      </w:pPr>
      <w:r>
        <w:rPr>
          <w:lang w:val="fr-FR"/>
        </w:rPr>
        <w:lastRenderedPageBreak/>
        <w:t>1</w:t>
      </w:r>
      <w:r w:rsidR="009A5B17">
        <w:rPr>
          <w:lang w:val="fr-FR"/>
        </w:rPr>
        <w:t>1</w:t>
      </w:r>
    </w:p>
    <w:p w14:paraId="2CFA280B" w14:textId="3B9F9FB3" w:rsidR="00402BAC" w:rsidRPr="00750B71" w:rsidRDefault="00402BAC" w:rsidP="00902952">
      <w:pPr>
        <w:pStyle w:val="NLNumberList"/>
        <w:numPr>
          <w:ilvl w:val="0"/>
          <w:numId w:val="127"/>
        </w:numPr>
        <w:rPr>
          <w:i/>
          <w:lang w:val="fr-FR"/>
        </w:rPr>
      </w:pPr>
      <w:r w:rsidRPr="00750B71">
        <w:rPr>
          <w:lang w:val="fr-FR"/>
        </w:rPr>
        <w:t>Ne te dépêche pas ! Tu as plein de temps.</w:t>
      </w:r>
    </w:p>
    <w:p w14:paraId="13DF0331" w14:textId="34CFEA96" w:rsidR="00402BAC" w:rsidRPr="00750B71" w:rsidRDefault="006A4184" w:rsidP="00902952">
      <w:pPr>
        <w:pStyle w:val="NLNumberList"/>
        <w:numPr>
          <w:ilvl w:val="0"/>
          <w:numId w:val="127"/>
        </w:numPr>
        <w:rPr>
          <w:lang w:val="fr-FR"/>
        </w:rPr>
      </w:pPr>
      <w:r>
        <w:rPr>
          <w:lang w:val="fr-FR"/>
        </w:rPr>
        <w:t>Considérons les conséquences !</w:t>
      </w:r>
    </w:p>
    <w:p w14:paraId="6D8A366E" w14:textId="249D176B" w:rsidR="00402BAC" w:rsidRPr="00750B71" w:rsidRDefault="00402BAC" w:rsidP="00902952">
      <w:pPr>
        <w:pStyle w:val="NLNumberList"/>
        <w:numPr>
          <w:ilvl w:val="0"/>
          <w:numId w:val="127"/>
        </w:numPr>
        <w:rPr>
          <w:lang w:val="fr-FR"/>
        </w:rPr>
      </w:pPr>
      <w:r w:rsidRPr="00750B71">
        <w:rPr>
          <w:lang w:val="fr-FR"/>
        </w:rPr>
        <w:t>Visitez le musée Hergé !</w:t>
      </w:r>
    </w:p>
    <w:p w14:paraId="6A570CAD" w14:textId="3998322C" w:rsidR="00402BAC" w:rsidRPr="00750B71" w:rsidRDefault="00402BAC" w:rsidP="00902952">
      <w:pPr>
        <w:pStyle w:val="NLNumberList"/>
        <w:numPr>
          <w:ilvl w:val="0"/>
          <w:numId w:val="127"/>
        </w:numPr>
        <w:rPr>
          <w:lang w:val="fr-FR"/>
        </w:rPr>
      </w:pPr>
      <w:r w:rsidRPr="00750B71">
        <w:rPr>
          <w:lang w:val="fr-FR"/>
        </w:rPr>
        <w:t>Sois sûr de les saluer poliment !</w:t>
      </w:r>
    </w:p>
    <w:p w14:paraId="288E2649" w14:textId="1EC994B5" w:rsidR="00402BAC" w:rsidRPr="00750B71" w:rsidRDefault="00402BAC" w:rsidP="00902952">
      <w:pPr>
        <w:pStyle w:val="NLNumberList"/>
        <w:numPr>
          <w:ilvl w:val="0"/>
          <w:numId w:val="127"/>
        </w:numPr>
        <w:rPr>
          <w:lang w:val="fr-FR"/>
        </w:rPr>
      </w:pPr>
      <w:r w:rsidRPr="00750B71">
        <w:rPr>
          <w:lang w:val="fr-FR"/>
        </w:rPr>
        <w:t>Commençons de nouveau !</w:t>
      </w:r>
    </w:p>
    <w:p w14:paraId="705F8566" w14:textId="365AAB9C" w:rsidR="00402BAC" w:rsidRPr="00750B71" w:rsidRDefault="00402BAC" w:rsidP="00902952">
      <w:pPr>
        <w:pStyle w:val="NLNumberList"/>
        <w:numPr>
          <w:ilvl w:val="0"/>
          <w:numId w:val="127"/>
        </w:numPr>
        <w:rPr>
          <w:lang w:val="fr-FR"/>
        </w:rPr>
      </w:pPr>
      <w:r w:rsidRPr="00750B71">
        <w:rPr>
          <w:lang w:val="fr-FR"/>
        </w:rPr>
        <w:t>N’oubliez pas qu’elle doit vous inviter à la tutoyer !</w:t>
      </w:r>
    </w:p>
    <w:p w14:paraId="216C72D9" w14:textId="77777777" w:rsidR="00402BAC" w:rsidRPr="00F37CFF" w:rsidRDefault="00402BAC" w:rsidP="00083B6E">
      <w:pPr>
        <w:pStyle w:val="CHead"/>
        <w:rPr>
          <w:lang w:val="fr-FR"/>
        </w:rPr>
      </w:pPr>
      <w:r w:rsidRPr="00F37CFF">
        <w:rPr>
          <w:lang w:val="fr-FR"/>
        </w:rPr>
        <w:t xml:space="preserve">H15 </w:t>
      </w:r>
      <w:proofErr w:type="spellStart"/>
      <w:r w:rsidRPr="00F37CFF">
        <w:rPr>
          <w:lang w:val="fr-FR"/>
        </w:rPr>
        <w:t>Subjunctive</w:t>
      </w:r>
      <w:proofErr w:type="spellEnd"/>
    </w:p>
    <w:p w14:paraId="0F7E4758" w14:textId="7A5D17D9" w:rsidR="00402BAC" w:rsidRPr="00DB02CE" w:rsidRDefault="0054794A" w:rsidP="00083B6E">
      <w:pPr>
        <w:pStyle w:val="ExerciseLetter"/>
        <w:rPr>
          <w:lang w:val="fr-FR"/>
        </w:rPr>
      </w:pPr>
      <w:r>
        <w:rPr>
          <w:lang w:val="fr-FR"/>
        </w:rPr>
        <w:t>1</w:t>
      </w:r>
    </w:p>
    <w:p w14:paraId="15B46E64" w14:textId="1B6E2A06" w:rsidR="00402BAC" w:rsidRDefault="00402BAC" w:rsidP="00750B71">
      <w:pPr>
        <w:pStyle w:val="BTBodyText"/>
      </w:pPr>
      <w:r>
        <w:t>2, 3, 5, 7, 10, 12</w:t>
      </w:r>
    </w:p>
    <w:p w14:paraId="65535C21" w14:textId="3353406A" w:rsidR="00402BAC" w:rsidRPr="00DB02CE" w:rsidRDefault="00402BAC" w:rsidP="00083B6E">
      <w:pPr>
        <w:pStyle w:val="ExerciseLetter"/>
        <w:rPr>
          <w:lang w:val="fr-FR"/>
        </w:rPr>
      </w:pPr>
      <w:r>
        <w:rPr>
          <w:lang w:val="fr-FR"/>
        </w:rPr>
        <w:t>2</w:t>
      </w:r>
    </w:p>
    <w:p w14:paraId="6DF9C0D1" w14:textId="77777777" w:rsidR="008B4AD3" w:rsidRDefault="008B4AD3" w:rsidP="00902952">
      <w:pPr>
        <w:pStyle w:val="NLNumberList"/>
        <w:numPr>
          <w:ilvl w:val="0"/>
          <w:numId w:val="128"/>
        </w:numPr>
        <w:rPr>
          <w:lang w:val="fr-FR"/>
        </w:rPr>
        <w:sectPr w:rsidR="008B4AD3" w:rsidSect="00065640">
          <w:type w:val="continuous"/>
          <w:pgSz w:w="11906" w:h="16838"/>
          <w:pgMar w:top="1701" w:right="1701" w:bottom="1418" w:left="1701" w:header="709" w:footer="709" w:gutter="0"/>
          <w:cols w:space="708"/>
          <w:titlePg/>
          <w:docGrid w:linePitch="360"/>
        </w:sectPr>
      </w:pPr>
    </w:p>
    <w:p w14:paraId="6653E3B5" w14:textId="38855424" w:rsidR="00750B71" w:rsidRPr="00750B71" w:rsidRDefault="00750B71" w:rsidP="00902952">
      <w:pPr>
        <w:pStyle w:val="NLNumberList"/>
        <w:numPr>
          <w:ilvl w:val="0"/>
          <w:numId w:val="128"/>
        </w:numPr>
        <w:rPr>
          <w:lang w:val="fr-FR"/>
        </w:rPr>
      </w:pPr>
      <w:proofErr w:type="gramStart"/>
      <w:r w:rsidRPr="00750B71">
        <w:rPr>
          <w:lang w:val="fr-FR"/>
        </w:rPr>
        <w:t>je</w:t>
      </w:r>
      <w:proofErr w:type="gramEnd"/>
      <w:r w:rsidRPr="00750B71">
        <w:rPr>
          <w:lang w:val="fr-FR"/>
        </w:rPr>
        <w:t xml:space="preserve"> lise</w:t>
      </w:r>
    </w:p>
    <w:p w14:paraId="42632C2A" w14:textId="7CC89488" w:rsidR="00750B71" w:rsidRPr="00750B71" w:rsidRDefault="00750B71" w:rsidP="00902952">
      <w:pPr>
        <w:pStyle w:val="NLNumberList"/>
        <w:numPr>
          <w:ilvl w:val="0"/>
          <w:numId w:val="128"/>
        </w:numPr>
        <w:rPr>
          <w:lang w:val="fr-FR"/>
        </w:rPr>
      </w:pPr>
      <w:proofErr w:type="gramStart"/>
      <w:r w:rsidRPr="00750B71">
        <w:rPr>
          <w:lang w:val="fr-FR"/>
        </w:rPr>
        <w:t>nous</w:t>
      </w:r>
      <w:proofErr w:type="gramEnd"/>
      <w:r w:rsidRPr="00750B71">
        <w:rPr>
          <w:lang w:val="fr-FR"/>
        </w:rPr>
        <w:t xml:space="preserve"> aimions</w:t>
      </w:r>
    </w:p>
    <w:p w14:paraId="677C5137" w14:textId="35F7326C" w:rsidR="00750B71" w:rsidRPr="00750B71" w:rsidRDefault="00750B71" w:rsidP="00902952">
      <w:pPr>
        <w:pStyle w:val="NLNumberList"/>
        <w:numPr>
          <w:ilvl w:val="0"/>
          <w:numId w:val="128"/>
        </w:numPr>
        <w:rPr>
          <w:lang w:val="fr-FR"/>
        </w:rPr>
      </w:pPr>
      <w:proofErr w:type="gramStart"/>
      <w:r w:rsidRPr="00750B71">
        <w:rPr>
          <w:lang w:val="fr-FR"/>
        </w:rPr>
        <w:t>on</w:t>
      </w:r>
      <w:proofErr w:type="gramEnd"/>
      <w:r w:rsidRPr="00750B71">
        <w:rPr>
          <w:lang w:val="fr-FR"/>
        </w:rPr>
        <w:t xml:space="preserve"> joue</w:t>
      </w:r>
    </w:p>
    <w:p w14:paraId="12C509A3" w14:textId="67562D60" w:rsidR="00750B71" w:rsidRPr="00750B71" w:rsidRDefault="00750B71" w:rsidP="00902952">
      <w:pPr>
        <w:pStyle w:val="NLNumberList"/>
        <w:numPr>
          <w:ilvl w:val="0"/>
          <w:numId w:val="128"/>
        </w:numPr>
        <w:rPr>
          <w:lang w:val="fr-FR"/>
        </w:rPr>
      </w:pPr>
      <w:proofErr w:type="gramStart"/>
      <w:r w:rsidRPr="00750B71">
        <w:rPr>
          <w:lang w:val="fr-FR"/>
        </w:rPr>
        <w:t>tu</w:t>
      </w:r>
      <w:proofErr w:type="gramEnd"/>
      <w:r w:rsidRPr="00750B71">
        <w:rPr>
          <w:lang w:val="fr-FR"/>
        </w:rPr>
        <w:t xml:space="preserve"> partes</w:t>
      </w:r>
    </w:p>
    <w:p w14:paraId="786FC62D" w14:textId="7017BB66" w:rsidR="00750B71" w:rsidRPr="00750B71" w:rsidRDefault="00750B71" w:rsidP="00902952">
      <w:pPr>
        <w:pStyle w:val="NLNumberList"/>
        <w:numPr>
          <w:ilvl w:val="0"/>
          <w:numId w:val="128"/>
        </w:numPr>
        <w:rPr>
          <w:lang w:val="fr-FR"/>
        </w:rPr>
      </w:pPr>
      <w:proofErr w:type="gramStart"/>
      <w:r w:rsidRPr="00750B71">
        <w:rPr>
          <w:lang w:val="fr-FR"/>
        </w:rPr>
        <w:t>elles</w:t>
      </w:r>
      <w:proofErr w:type="gramEnd"/>
      <w:r w:rsidRPr="00750B71">
        <w:rPr>
          <w:lang w:val="fr-FR"/>
        </w:rPr>
        <w:t xml:space="preserve"> restent</w:t>
      </w:r>
    </w:p>
    <w:p w14:paraId="5F8AA11E" w14:textId="597D3E1A" w:rsidR="00750B71" w:rsidRPr="00750B71" w:rsidRDefault="00750B71" w:rsidP="00902952">
      <w:pPr>
        <w:pStyle w:val="NLNumberList"/>
        <w:numPr>
          <w:ilvl w:val="0"/>
          <w:numId w:val="128"/>
        </w:numPr>
        <w:rPr>
          <w:lang w:val="fr-FR"/>
        </w:rPr>
      </w:pPr>
      <w:proofErr w:type="gramStart"/>
      <w:r w:rsidRPr="00750B71">
        <w:rPr>
          <w:lang w:val="fr-FR"/>
        </w:rPr>
        <w:t>il</w:t>
      </w:r>
      <w:proofErr w:type="gramEnd"/>
      <w:r w:rsidRPr="00750B71">
        <w:rPr>
          <w:lang w:val="fr-FR"/>
        </w:rPr>
        <w:t xml:space="preserve"> travaille</w:t>
      </w:r>
    </w:p>
    <w:p w14:paraId="5A596D0A" w14:textId="34C443A3" w:rsidR="00750B71" w:rsidRPr="00750B71" w:rsidRDefault="00750B71" w:rsidP="00902952">
      <w:pPr>
        <w:pStyle w:val="NLNumberList"/>
        <w:numPr>
          <w:ilvl w:val="0"/>
          <w:numId w:val="128"/>
        </w:numPr>
        <w:rPr>
          <w:lang w:val="fr-FR"/>
        </w:rPr>
      </w:pPr>
      <w:proofErr w:type="gramStart"/>
      <w:r w:rsidRPr="00750B71">
        <w:rPr>
          <w:lang w:val="fr-FR"/>
        </w:rPr>
        <w:t>vous</w:t>
      </w:r>
      <w:proofErr w:type="gramEnd"/>
      <w:r w:rsidRPr="00750B71">
        <w:rPr>
          <w:lang w:val="fr-FR"/>
        </w:rPr>
        <w:t xml:space="preserve"> mettiez</w:t>
      </w:r>
    </w:p>
    <w:p w14:paraId="6703C6E1" w14:textId="68639609" w:rsidR="00750B71" w:rsidRPr="00750B71" w:rsidRDefault="00750B71" w:rsidP="00902952">
      <w:pPr>
        <w:pStyle w:val="NLNumberList"/>
        <w:numPr>
          <w:ilvl w:val="0"/>
          <w:numId w:val="128"/>
        </w:numPr>
        <w:rPr>
          <w:lang w:val="fr-FR"/>
        </w:rPr>
      </w:pPr>
      <w:proofErr w:type="gramStart"/>
      <w:r w:rsidRPr="00750B71">
        <w:rPr>
          <w:lang w:val="fr-FR"/>
        </w:rPr>
        <w:t>elle</w:t>
      </w:r>
      <w:proofErr w:type="gramEnd"/>
      <w:r w:rsidRPr="00750B71">
        <w:rPr>
          <w:lang w:val="fr-FR"/>
        </w:rPr>
        <w:t xml:space="preserve"> réussisse</w:t>
      </w:r>
    </w:p>
    <w:p w14:paraId="06137059" w14:textId="4F7FBE98" w:rsidR="00750B71" w:rsidRPr="00750B71" w:rsidRDefault="00750B71" w:rsidP="00902952">
      <w:pPr>
        <w:pStyle w:val="NLNumberList"/>
        <w:numPr>
          <w:ilvl w:val="0"/>
          <w:numId w:val="128"/>
        </w:numPr>
        <w:rPr>
          <w:lang w:val="fr-FR"/>
        </w:rPr>
      </w:pPr>
      <w:proofErr w:type="gramStart"/>
      <w:r w:rsidRPr="00750B71">
        <w:rPr>
          <w:lang w:val="fr-FR"/>
        </w:rPr>
        <w:t>tu</w:t>
      </w:r>
      <w:proofErr w:type="gramEnd"/>
      <w:r w:rsidRPr="00750B71">
        <w:rPr>
          <w:lang w:val="fr-FR"/>
        </w:rPr>
        <w:t xml:space="preserve"> finisses</w:t>
      </w:r>
    </w:p>
    <w:p w14:paraId="5F004B98" w14:textId="627078D8" w:rsidR="00750B71" w:rsidRPr="00750B71" w:rsidRDefault="00750B71" w:rsidP="00902952">
      <w:pPr>
        <w:pStyle w:val="NLNumberList"/>
        <w:numPr>
          <w:ilvl w:val="0"/>
          <w:numId w:val="128"/>
        </w:numPr>
        <w:rPr>
          <w:lang w:val="fr-FR"/>
        </w:rPr>
      </w:pPr>
      <w:proofErr w:type="gramStart"/>
      <w:r w:rsidRPr="00750B71">
        <w:rPr>
          <w:lang w:val="fr-FR"/>
        </w:rPr>
        <w:t>ils</w:t>
      </w:r>
      <w:proofErr w:type="gramEnd"/>
      <w:r w:rsidRPr="00750B71">
        <w:rPr>
          <w:lang w:val="fr-FR"/>
        </w:rPr>
        <w:t xml:space="preserve"> chantent</w:t>
      </w:r>
    </w:p>
    <w:p w14:paraId="53B8C36A" w14:textId="0FD8F0FB" w:rsidR="00750B71" w:rsidRPr="00750B71" w:rsidRDefault="00750B71" w:rsidP="00902952">
      <w:pPr>
        <w:pStyle w:val="NLNumberList"/>
        <w:numPr>
          <w:ilvl w:val="0"/>
          <w:numId w:val="128"/>
        </w:numPr>
        <w:rPr>
          <w:lang w:val="fr-FR"/>
        </w:rPr>
      </w:pPr>
      <w:proofErr w:type="gramStart"/>
      <w:r w:rsidRPr="00750B71">
        <w:rPr>
          <w:lang w:val="fr-FR"/>
        </w:rPr>
        <w:t>vous</w:t>
      </w:r>
      <w:proofErr w:type="gramEnd"/>
      <w:r w:rsidRPr="00750B71">
        <w:rPr>
          <w:lang w:val="fr-FR"/>
        </w:rPr>
        <w:t xml:space="preserve"> écoutiez</w:t>
      </w:r>
    </w:p>
    <w:p w14:paraId="6ECFAF84" w14:textId="10A17FFD" w:rsidR="00402BAC" w:rsidRPr="00750B71" w:rsidRDefault="00402BAC" w:rsidP="00902952">
      <w:pPr>
        <w:pStyle w:val="NLNumberList"/>
        <w:numPr>
          <w:ilvl w:val="0"/>
          <w:numId w:val="128"/>
        </w:numPr>
        <w:rPr>
          <w:lang w:val="fr-FR"/>
        </w:rPr>
      </w:pPr>
      <w:proofErr w:type="gramStart"/>
      <w:r w:rsidRPr="00750B71">
        <w:rPr>
          <w:lang w:val="fr-FR"/>
        </w:rPr>
        <w:t>je</w:t>
      </w:r>
      <w:proofErr w:type="gramEnd"/>
      <w:r w:rsidRPr="00750B71">
        <w:rPr>
          <w:lang w:val="fr-FR"/>
        </w:rPr>
        <w:t xml:space="preserve"> rende</w:t>
      </w:r>
    </w:p>
    <w:p w14:paraId="0877819A" w14:textId="77777777" w:rsidR="008B4AD3" w:rsidRDefault="008B4AD3" w:rsidP="00083B6E">
      <w:pPr>
        <w:pStyle w:val="ExerciseLetter"/>
        <w:rPr>
          <w:lang w:val="fr-FR"/>
        </w:rPr>
        <w:sectPr w:rsidR="008B4AD3" w:rsidSect="008B4AD3">
          <w:type w:val="continuous"/>
          <w:pgSz w:w="11906" w:h="16838"/>
          <w:pgMar w:top="1701" w:right="1701" w:bottom="1418" w:left="1701" w:header="709" w:footer="709" w:gutter="0"/>
          <w:cols w:num="2" w:space="708"/>
          <w:titlePg/>
          <w:docGrid w:linePitch="360"/>
        </w:sectPr>
      </w:pPr>
    </w:p>
    <w:p w14:paraId="36908614" w14:textId="216706AB" w:rsidR="00402BAC" w:rsidRDefault="00402BAC" w:rsidP="00083B6E">
      <w:pPr>
        <w:pStyle w:val="ExerciseLetter"/>
        <w:rPr>
          <w:lang w:val="fr-FR"/>
        </w:rPr>
      </w:pPr>
      <w:r>
        <w:rPr>
          <w:lang w:val="fr-FR"/>
        </w:rPr>
        <w:t>3</w:t>
      </w:r>
    </w:p>
    <w:p w14:paraId="647E4300" w14:textId="77777777" w:rsidR="008B4AD3" w:rsidRDefault="008B4AD3" w:rsidP="00902952">
      <w:pPr>
        <w:pStyle w:val="NLNumberList"/>
        <w:numPr>
          <w:ilvl w:val="0"/>
          <w:numId w:val="129"/>
        </w:numPr>
        <w:rPr>
          <w:lang w:val="fr-FR"/>
        </w:rPr>
        <w:sectPr w:rsidR="008B4AD3" w:rsidSect="00065640">
          <w:type w:val="continuous"/>
          <w:pgSz w:w="11906" w:h="16838"/>
          <w:pgMar w:top="1701" w:right="1701" w:bottom="1418" w:left="1701" w:header="709" w:footer="709" w:gutter="0"/>
          <w:cols w:space="708"/>
          <w:titlePg/>
          <w:docGrid w:linePitch="360"/>
        </w:sectPr>
      </w:pPr>
    </w:p>
    <w:p w14:paraId="5E2389A6" w14:textId="6BB39C40" w:rsidR="00750B71" w:rsidRPr="000577AA" w:rsidRDefault="00750B71" w:rsidP="00902952">
      <w:pPr>
        <w:pStyle w:val="NLNumberList"/>
        <w:numPr>
          <w:ilvl w:val="0"/>
          <w:numId w:val="129"/>
        </w:numPr>
        <w:rPr>
          <w:lang w:val="fr-FR"/>
        </w:rPr>
      </w:pPr>
      <w:proofErr w:type="gramStart"/>
      <w:r w:rsidRPr="000577AA">
        <w:rPr>
          <w:lang w:val="fr-FR"/>
        </w:rPr>
        <w:t>rations</w:t>
      </w:r>
      <w:proofErr w:type="gramEnd"/>
    </w:p>
    <w:p w14:paraId="608EB05F" w14:textId="2CF3EBCE" w:rsidR="00750B71" w:rsidRPr="000577AA" w:rsidRDefault="00750B71" w:rsidP="00902952">
      <w:pPr>
        <w:pStyle w:val="NLNumberList"/>
        <w:numPr>
          <w:ilvl w:val="0"/>
          <w:numId w:val="129"/>
        </w:numPr>
        <w:rPr>
          <w:lang w:val="fr-FR"/>
        </w:rPr>
      </w:pPr>
      <w:proofErr w:type="gramStart"/>
      <w:r w:rsidRPr="000577AA">
        <w:rPr>
          <w:lang w:val="fr-FR"/>
        </w:rPr>
        <w:t>passent</w:t>
      </w:r>
      <w:proofErr w:type="gramEnd"/>
    </w:p>
    <w:p w14:paraId="3960DC09" w14:textId="24AA198D" w:rsidR="00750B71" w:rsidRPr="000577AA" w:rsidRDefault="00750B71" w:rsidP="00902952">
      <w:pPr>
        <w:pStyle w:val="NLNumberList"/>
        <w:numPr>
          <w:ilvl w:val="0"/>
          <w:numId w:val="129"/>
        </w:numPr>
        <w:rPr>
          <w:lang w:val="fr-FR"/>
        </w:rPr>
      </w:pPr>
      <w:proofErr w:type="gramStart"/>
      <w:r w:rsidRPr="000577AA">
        <w:rPr>
          <w:lang w:val="fr-FR"/>
        </w:rPr>
        <w:t>arrive</w:t>
      </w:r>
      <w:proofErr w:type="gramEnd"/>
    </w:p>
    <w:p w14:paraId="32F8933C" w14:textId="2CA2F64A" w:rsidR="00750B71" w:rsidRPr="000577AA" w:rsidRDefault="00750B71" w:rsidP="00902952">
      <w:pPr>
        <w:pStyle w:val="NLNumberList"/>
        <w:numPr>
          <w:ilvl w:val="0"/>
          <w:numId w:val="129"/>
        </w:numPr>
        <w:rPr>
          <w:lang w:val="fr-FR"/>
        </w:rPr>
      </w:pPr>
      <w:proofErr w:type="gramStart"/>
      <w:r w:rsidRPr="000577AA">
        <w:rPr>
          <w:lang w:val="fr-FR"/>
        </w:rPr>
        <w:t>commenciez</w:t>
      </w:r>
      <w:proofErr w:type="gramEnd"/>
    </w:p>
    <w:p w14:paraId="12DD97AF" w14:textId="02CF33FA" w:rsidR="00750B71" w:rsidRPr="000577AA" w:rsidRDefault="00750B71" w:rsidP="00902952">
      <w:pPr>
        <w:pStyle w:val="NLNumberList"/>
        <w:numPr>
          <w:ilvl w:val="0"/>
          <w:numId w:val="129"/>
        </w:numPr>
        <w:rPr>
          <w:lang w:val="fr-FR"/>
        </w:rPr>
      </w:pPr>
      <w:proofErr w:type="gramStart"/>
      <w:r w:rsidRPr="000577AA">
        <w:rPr>
          <w:lang w:val="fr-FR"/>
        </w:rPr>
        <w:t>attende</w:t>
      </w:r>
      <w:proofErr w:type="gramEnd"/>
    </w:p>
    <w:p w14:paraId="5975802E" w14:textId="6209AF0C" w:rsidR="00750B71" w:rsidRPr="000577AA" w:rsidRDefault="00750B71" w:rsidP="00902952">
      <w:pPr>
        <w:pStyle w:val="NLNumberList"/>
        <w:numPr>
          <w:ilvl w:val="0"/>
          <w:numId w:val="129"/>
        </w:numPr>
        <w:rPr>
          <w:lang w:val="fr-FR"/>
        </w:rPr>
      </w:pPr>
      <w:proofErr w:type="gramStart"/>
      <w:r w:rsidRPr="000577AA">
        <w:rPr>
          <w:lang w:val="fr-FR"/>
        </w:rPr>
        <w:t>évolue</w:t>
      </w:r>
      <w:proofErr w:type="gramEnd"/>
    </w:p>
    <w:p w14:paraId="50584603" w14:textId="288D462A" w:rsidR="00750B71" w:rsidRPr="000577AA" w:rsidRDefault="00750B71" w:rsidP="00902952">
      <w:pPr>
        <w:pStyle w:val="NLNumberList"/>
        <w:numPr>
          <w:ilvl w:val="0"/>
          <w:numId w:val="129"/>
        </w:numPr>
        <w:rPr>
          <w:lang w:val="fr-FR"/>
        </w:rPr>
      </w:pPr>
      <w:proofErr w:type="gramStart"/>
      <w:r w:rsidRPr="000577AA">
        <w:rPr>
          <w:lang w:val="fr-FR"/>
        </w:rPr>
        <w:t>travailles</w:t>
      </w:r>
      <w:proofErr w:type="gramEnd"/>
    </w:p>
    <w:p w14:paraId="1B38BFDC" w14:textId="4EC98BD4" w:rsidR="00402BAC" w:rsidRPr="000577AA" w:rsidRDefault="00402BAC" w:rsidP="00902952">
      <w:pPr>
        <w:pStyle w:val="NLNumberList"/>
        <w:numPr>
          <w:ilvl w:val="0"/>
          <w:numId w:val="129"/>
        </w:numPr>
        <w:rPr>
          <w:lang w:val="fr-FR"/>
        </w:rPr>
      </w:pPr>
      <w:proofErr w:type="gramStart"/>
      <w:r w:rsidRPr="000577AA">
        <w:rPr>
          <w:lang w:val="fr-FR"/>
        </w:rPr>
        <w:t>dise</w:t>
      </w:r>
      <w:proofErr w:type="gramEnd"/>
    </w:p>
    <w:p w14:paraId="76AC8B7A" w14:textId="77777777" w:rsidR="008B4AD3" w:rsidRDefault="008B4AD3" w:rsidP="00083B6E">
      <w:pPr>
        <w:pStyle w:val="ExerciseLetter"/>
        <w:rPr>
          <w:lang w:val="fr-FR"/>
        </w:rPr>
        <w:sectPr w:rsidR="008B4AD3" w:rsidSect="008B4AD3">
          <w:type w:val="continuous"/>
          <w:pgSz w:w="11906" w:h="16838"/>
          <w:pgMar w:top="1701" w:right="1701" w:bottom="1418" w:left="1701" w:header="709" w:footer="709" w:gutter="0"/>
          <w:cols w:num="2" w:space="708"/>
          <w:titlePg/>
          <w:docGrid w:linePitch="360"/>
        </w:sectPr>
      </w:pPr>
    </w:p>
    <w:p w14:paraId="0B8E83BA" w14:textId="5ADD4BA9" w:rsidR="00402BAC" w:rsidRPr="00DB02CE" w:rsidRDefault="00402BAC" w:rsidP="00083B6E">
      <w:pPr>
        <w:pStyle w:val="ExerciseLetter"/>
        <w:rPr>
          <w:lang w:val="fr-FR"/>
        </w:rPr>
      </w:pPr>
      <w:r>
        <w:rPr>
          <w:lang w:val="fr-FR"/>
        </w:rPr>
        <w:t>4</w:t>
      </w:r>
    </w:p>
    <w:p w14:paraId="5C945077" w14:textId="77777777" w:rsidR="008B4AD3" w:rsidRDefault="008B4AD3" w:rsidP="00902952">
      <w:pPr>
        <w:pStyle w:val="NLNumberList"/>
        <w:numPr>
          <w:ilvl w:val="0"/>
          <w:numId w:val="130"/>
        </w:numPr>
        <w:rPr>
          <w:lang w:val="fr-FR"/>
        </w:rPr>
        <w:sectPr w:rsidR="008B4AD3" w:rsidSect="00065640">
          <w:type w:val="continuous"/>
          <w:pgSz w:w="11906" w:h="16838"/>
          <w:pgMar w:top="1701" w:right="1701" w:bottom="1418" w:left="1701" w:header="709" w:footer="709" w:gutter="0"/>
          <w:cols w:space="708"/>
          <w:titlePg/>
          <w:docGrid w:linePitch="360"/>
        </w:sectPr>
      </w:pPr>
    </w:p>
    <w:p w14:paraId="287E760A" w14:textId="546FB58A" w:rsidR="000577AA" w:rsidRPr="000577AA" w:rsidRDefault="000577AA" w:rsidP="00902952">
      <w:pPr>
        <w:pStyle w:val="NLNumberList"/>
        <w:numPr>
          <w:ilvl w:val="0"/>
          <w:numId w:val="130"/>
        </w:numPr>
        <w:rPr>
          <w:lang w:val="fr-FR"/>
        </w:rPr>
      </w:pPr>
      <w:proofErr w:type="gramStart"/>
      <w:r w:rsidRPr="000577AA">
        <w:rPr>
          <w:lang w:val="fr-FR"/>
        </w:rPr>
        <w:t>je</w:t>
      </w:r>
      <w:proofErr w:type="gramEnd"/>
      <w:r w:rsidRPr="000577AA">
        <w:rPr>
          <w:lang w:val="fr-FR"/>
        </w:rPr>
        <w:t xml:space="preserve"> doive</w:t>
      </w:r>
    </w:p>
    <w:p w14:paraId="66E9AED4" w14:textId="254C64A0" w:rsidR="000577AA" w:rsidRPr="000577AA" w:rsidRDefault="000577AA" w:rsidP="00902952">
      <w:pPr>
        <w:pStyle w:val="NLNumberList"/>
        <w:numPr>
          <w:ilvl w:val="0"/>
          <w:numId w:val="130"/>
        </w:numPr>
        <w:rPr>
          <w:lang w:val="fr-FR"/>
        </w:rPr>
      </w:pPr>
      <w:proofErr w:type="gramStart"/>
      <w:r w:rsidRPr="000577AA">
        <w:rPr>
          <w:lang w:val="fr-FR"/>
        </w:rPr>
        <w:t>vous</w:t>
      </w:r>
      <w:proofErr w:type="gramEnd"/>
      <w:r w:rsidRPr="000577AA">
        <w:rPr>
          <w:lang w:val="fr-FR"/>
        </w:rPr>
        <w:t xml:space="preserve"> puissiez</w:t>
      </w:r>
    </w:p>
    <w:p w14:paraId="34AB61A0" w14:textId="7EBD0E2F" w:rsidR="000577AA" w:rsidRPr="000577AA" w:rsidRDefault="000577AA" w:rsidP="00902952">
      <w:pPr>
        <w:pStyle w:val="NLNumberList"/>
        <w:numPr>
          <w:ilvl w:val="0"/>
          <w:numId w:val="130"/>
        </w:numPr>
        <w:rPr>
          <w:lang w:val="fr-FR"/>
        </w:rPr>
      </w:pPr>
      <w:proofErr w:type="gramStart"/>
      <w:r w:rsidRPr="000577AA">
        <w:rPr>
          <w:lang w:val="fr-FR"/>
        </w:rPr>
        <w:t>nous</w:t>
      </w:r>
      <w:proofErr w:type="gramEnd"/>
      <w:r w:rsidRPr="000577AA">
        <w:rPr>
          <w:lang w:val="fr-FR"/>
        </w:rPr>
        <w:t xml:space="preserve"> prenions</w:t>
      </w:r>
    </w:p>
    <w:p w14:paraId="645571BB" w14:textId="35D62CE4" w:rsidR="000577AA" w:rsidRPr="000577AA" w:rsidRDefault="000577AA" w:rsidP="00902952">
      <w:pPr>
        <w:pStyle w:val="NLNumberList"/>
        <w:numPr>
          <w:ilvl w:val="0"/>
          <w:numId w:val="130"/>
        </w:numPr>
        <w:rPr>
          <w:lang w:val="fr-FR"/>
        </w:rPr>
      </w:pPr>
      <w:proofErr w:type="gramStart"/>
      <w:r w:rsidRPr="000577AA">
        <w:rPr>
          <w:lang w:val="fr-FR"/>
        </w:rPr>
        <w:t>elles</w:t>
      </w:r>
      <w:proofErr w:type="gramEnd"/>
      <w:r w:rsidRPr="000577AA">
        <w:rPr>
          <w:lang w:val="fr-FR"/>
        </w:rPr>
        <w:t xml:space="preserve"> sachent</w:t>
      </w:r>
    </w:p>
    <w:p w14:paraId="06E7BCFF" w14:textId="7484FE91" w:rsidR="000577AA" w:rsidRPr="000577AA" w:rsidRDefault="000577AA" w:rsidP="00902952">
      <w:pPr>
        <w:pStyle w:val="NLNumberList"/>
        <w:numPr>
          <w:ilvl w:val="0"/>
          <w:numId w:val="130"/>
        </w:numPr>
        <w:rPr>
          <w:lang w:val="fr-FR"/>
        </w:rPr>
      </w:pPr>
      <w:proofErr w:type="gramStart"/>
      <w:r w:rsidRPr="000577AA">
        <w:rPr>
          <w:lang w:val="fr-FR"/>
        </w:rPr>
        <w:t>tu</w:t>
      </w:r>
      <w:proofErr w:type="gramEnd"/>
      <w:r w:rsidRPr="000577AA">
        <w:rPr>
          <w:lang w:val="fr-FR"/>
        </w:rPr>
        <w:t xml:space="preserve"> veuilles</w:t>
      </w:r>
    </w:p>
    <w:p w14:paraId="473BBACD" w14:textId="2D26F56A" w:rsidR="000577AA" w:rsidRPr="000577AA" w:rsidRDefault="000577AA" w:rsidP="00902952">
      <w:pPr>
        <w:pStyle w:val="NLNumberList"/>
        <w:numPr>
          <w:ilvl w:val="0"/>
          <w:numId w:val="130"/>
        </w:numPr>
        <w:rPr>
          <w:lang w:val="fr-FR"/>
        </w:rPr>
      </w:pPr>
      <w:proofErr w:type="gramStart"/>
      <w:r w:rsidRPr="000577AA">
        <w:rPr>
          <w:lang w:val="fr-FR"/>
        </w:rPr>
        <w:t>il</w:t>
      </w:r>
      <w:proofErr w:type="gramEnd"/>
      <w:r w:rsidRPr="000577AA">
        <w:rPr>
          <w:lang w:val="fr-FR"/>
        </w:rPr>
        <w:t xml:space="preserve"> fasse</w:t>
      </w:r>
    </w:p>
    <w:p w14:paraId="0CC667D8" w14:textId="4AA1BD59" w:rsidR="000577AA" w:rsidRPr="000577AA" w:rsidRDefault="000577AA" w:rsidP="00902952">
      <w:pPr>
        <w:pStyle w:val="NLNumberList"/>
        <w:numPr>
          <w:ilvl w:val="0"/>
          <w:numId w:val="130"/>
        </w:numPr>
        <w:rPr>
          <w:lang w:val="fr-FR"/>
        </w:rPr>
      </w:pPr>
      <w:proofErr w:type="gramStart"/>
      <w:r w:rsidRPr="000577AA">
        <w:rPr>
          <w:lang w:val="fr-FR"/>
        </w:rPr>
        <w:t>on</w:t>
      </w:r>
      <w:proofErr w:type="gramEnd"/>
      <w:r w:rsidRPr="000577AA">
        <w:rPr>
          <w:lang w:val="fr-FR"/>
        </w:rPr>
        <w:t xml:space="preserve"> ait</w:t>
      </w:r>
    </w:p>
    <w:p w14:paraId="7151B24F" w14:textId="39E9D101" w:rsidR="00402BAC" w:rsidRPr="000577AA" w:rsidRDefault="00402BAC" w:rsidP="00902952">
      <w:pPr>
        <w:pStyle w:val="NLNumberList"/>
        <w:numPr>
          <w:ilvl w:val="0"/>
          <w:numId w:val="130"/>
        </w:numPr>
        <w:rPr>
          <w:lang w:val="fr-FR"/>
        </w:rPr>
      </w:pPr>
      <w:proofErr w:type="gramStart"/>
      <w:r w:rsidRPr="000577AA">
        <w:rPr>
          <w:lang w:val="fr-FR"/>
        </w:rPr>
        <w:t>ils</w:t>
      </w:r>
      <w:proofErr w:type="gramEnd"/>
      <w:r w:rsidRPr="000577AA">
        <w:rPr>
          <w:lang w:val="fr-FR"/>
        </w:rPr>
        <w:t xml:space="preserve"> soient</w:t>
      </w:r>
    </w:p>
    <w:p w14:paraId="626A0A71" w14:textId="77777777" w:rsidR="008B4AD3" w:rsidRDefault="008B4AD3" w:rsidP="00083B6E">
      <w:pPr>
        <w:pStyle w:val="ExerciseLetter"/>
        <w:rPr>
          <w:lang w:val="fr-FR"/>
        </w:rPr>
        <w:sectPr w:rsidR="008B4AD3" w:rsidSect="008B4AD3">
          <w:type w:val="continuous"/>
          <w:pgSz w:w="11906" w:h="16838"/>
          <w:pgMar w:top="1701" w:right="1701" w:bottom="1418" w:left="1701" w:header="709" w:footer="709" w:gutter="0"/>
          <w:cols w:num="2" w:space="708"/>
          <w:titlePg/>
          <w:docGrid w:linePitch="360"/>
        </w:sectPr>
      </w:pPr>
    </w:p>
    <w:p w14:paraId="3B261F8E" w14:textId="40DFBD32" w:rsidR="00402BAC" w:rsidRDefault="00402BAC" w:rsidP="00083B6E">
      <w:pPr>
        <w:pStyle w:val="ExerciseLetter"/>
        <w:rPr>
          <w:lang w:val="fr-FR"/>
        </w:rPr>
      </w:pPr>
      <w:r>
        <w:rPr>
          <w:lang w:val="fr-FR"/>
        </w:rPr>
        <w:t>5</w:t>
      </w:r>
    </w:p>
    <w:p w14:paraId="693431E1" w14:textId="77777777" w:rsidR="008B4AD3" w:rsidRDefault="008B4AD3" w:rsidP="00902952">
      <w:pPr>
        <w:pStyle w:val="NLNumberList"/>
        <w:numPr>
          <w:ilvl w:val="0"/>
          <w:numId w:val="131"/>
        </w:numPr>
        <w:rPr>
          <w:lang w:val="fr-FR"/>
        </w:rPr>
        <w:sectPr w:rsidR="008B4AD3" w:rsidSect="00065640">
          <w:type w:val="continuous"/>
          <w:pgSz w:w="11906" w:h="16838"/>
          <w:pgMar w:top="1701" w:right="1701" w:bottom="1418" w:left="1701" w:header="709" w:footer="709" w:gutter="0"/>
          <w:cols w:space="708"/>
          <w:titlePg/>
          <w:docGrid w:linePitch="360"/>
        </w:sectPr>
      </w:pPr>
    </w:p>
    <w:p w14:paraId="24BB20D8" w14:textId="191F84BE" w:rsidR="000577AA" w:rsidRPr="000577AA" w:rsidRDefault="000577AA" w:rsidP="00902952">
      <w:pPr>
        <w:pStyle w:val="NLNumberList"/>
        <w:numPr>
          <w:ilvl w:val="0"/>
          <w:numId w:val="131"/>
        </w:numPr>
        <w:rPr>
          <w:lang w:val="fr-FR"/>
        </w:rPr>
      </w:pPr>
      <w:proofErr w:type="gramStart"/>
      <w:r w:rsidRPr="000577AA">
        <w:rPr>
          <w:lang w:val="fr-FR"/>
        </w:rPr>
        <w:t>doive</w:t>
      </w:r>
      <w:proofErr w:type="gramEnd"/>
    </w:p>
    <w:p w14:paraId="483EAA4D" w14:textId="4A0DF6B7" w:rsidR="000577AA" w:rsidRPr="000577AA" w:rsidRDefault="000577AA" w:rsidP="00902952">
      <w:pPr>
        <w:pStyle w:val="NLNumberList"/>
        <w:numPr>
          <w:ilvl w:val="0"/>
          <w:numId w:val="131"/>
        </w:numPr>
        <w:rPr>
          <w:lang w:val="fr-FR"/>
        </w:rPr>
      </w:pPr>
      <w:proofErr w:type="gramStart"/>
      <w:r w:rsidRPr="000577AA">
        <w:rPr>
          <w:lang w:val="fr-FR"/>
        </w:rPr>
        <w:t>saches</w:t>
      </w:r>
      <w:proofErr w:type="gramEnd"/>
    </w:p>
    <w:p w14:paraId="64A0062C" w14:textId="14BEACB7" w:rsidR="000577AA" w:rsidRPr="000577AA" w:rsidRDefault="000577AA" w:rsidP="00902952">
      <w:pPr>
        <w:pStyle w:val="NLNumberList"/>
        <w:numPr>
          <w:ilvl w:val="0"/>
          <w:numId w:val="131"/>
        </w:numPr>
        <w:rPr>
          <w:lang w:val="fr-FR"/>
        </w:rPr>
      </w:pPr>
      <w:proofErr w:type="gramStart"/>
      <w:r w:rsidRPr="000577AA">
        <w:rPr>
          <w:lang w:val="fr-FR"/>
        </w:rPr>
        <w:t>fasse</w:t>
      </w:r>
      <w:proofErr w:type="gramEnd"/>
    </w:p>
    <w:p w14:paraId="7564D06E" w14:textId="71F4A0F9" w:rsidR="000577AA" w:rsidRPr="000577AA" w:rsidRDefault="000577AA" w:rsidP="00902952">
      <w:pPr>
        <w:pStyle w:val="NLNumberList"/>
        <w:numPr>
          <w:ilvl w:val="0"/>
          <w:numId w:val="131"/>
        </w:numPr>
        <w:rPr>
          <w:lang w:val="fr-FR"/>
        </w:rPr>
      </w:pPr>
      <w:proofErr w:type="gramStart"/>
      <w:r w:rsidRPr="000577AA">
        <w:rPr>
          <w:lang w:val="fr-FR"/>
        </w:rPr>
        <w:t>aillent</w:t>
      </w:r>
      <w:proofErr w:type="gramEnd"/>
    </w:p>
    <w:p w14:paraId="7AEA27F0" w14:textId="50D06F03" w:rsidR="000577AA" w:rsidRPr="000577AA" w:rsidRDefault="000577AA" w:rsidP="00902952">
      <w:pPr>
        <w:pStyle w:val="NLNumberList"/>
        <w:numPr>
          <w:ilvl w:val="0"/>
          <w:numId w:val="131"/>
        </w:numPr>
        <w:rPr>
          <w:lang w:val="fr-FR"/>
        </w:rPr>
      </w:pPr>
      <w:proofErr w:type="gramStart"/>
      <w:r w:rsidRPr="000577AA">
        <w:rPr>
          <w:lang w:val="fr-FR"/>
        </w:rPr>
        <w:t>soyez</w:t>
      </w:r>
      <w:proofErr w:type="gramEnd"/>
    </w:p>
    <w:p w14:paraId="13124151" w14:textId="673F97FC" w:rsidR="000577AA" w:rsidRPr="000577AA" w:rsidRDefault="000577AA" w:rsidP="00902952">
      <w:pPr>
        <w:pStyle w:val="NLNumberList"/>
        <w:numPr>
          <w:ilvl w:val="0"/>
          <w:numId w:val="131"/>
        </w:numPr>
        <w:rPr>
          <w:lang w:val="fr-FR"/>
        </w:rPr>
      </w:pPr>
      <w:proofErr w:type="gramStart"/>
      <w:r w:rsidRPr="000577AA">
        <w:rPr>
          <w:lang w:val="fr-FR"/>
        </w:rPr>
        <w:t>puisse</w:t>
      </w:r>
      <w:proofErr w:type="gramEnd"/>
    </w:p>
    <w:p w14:paraId="5BA39389" w14:textId="0DB68CD8" w:rsidR="000577AA" w:rsidRPr="000577AA" w:rsidRDefault="000577AA" w:rsidP="00902952">
      <w:pPr>
        <w:pStyle w:val="NLNumberList"/>
        <w:numPr>
          <w:ilvl w:val="0"/>
          <w:numId w:val="131"/>
        </w:numPr>
        <w:rPr>
          <w:lang w:val="fr-FR"/>
        </w:rPr>
      </w:pPr>
      <w:proofErr w:type="gramStart"/>
      <w:r w:rsidRPr="000577AA">
        <w:rPr>
          <w:lang w:val="fr-FR"/>
        </w:rPr>
        <w:t>prenions</w:t>
      </w:r>
      <w:proofErr w:type="gramEnd"/>
    </w:p>
    <w:p w14:paraId="7E2B4008" w14:textId="6E3C9CD9" w:rsidR="00402BAC" w:rsidRPr="000577AA" w:rsidRDefault="004E28B1" w:rsidP="00902952">
      <w:pPr>
        <w:pStyle w:val="NLNumberList"/>
        <w:numPr>
          <w:ilvl w:val="0"/>
          <w:numId w:val="131"/>
        </w:numPr>
        <w:rPr>
          <w:lang w:val="fr-FR"/>
        </w:rPr>
      </w:pPr>
      <w:proofErr w:type="gramStart"/>
      <w:r>
        <w:rPr>
          <w:lang w:val="fr-FR"/>
        </w:rPr>
        <w:t>veuille</w:t>
      </w:r>
      <w:proofErr w:type="gramEnd"/>
    </w:p>
    <w:p w14:paraId="1B108803" w14:textId="77777777" w:rsidR="008B4AD3" w:rsidRDefault="008B4AD3" w:rsidP="00083B6E">
      <w:pPr>
        <w:pStyle w:val="ExerciseLetter"/>
        <w:rPr>
          <w:lang w:val="fr-FR"/>
        </w:rPr>
        <w:sectPr w:rsidR="008B4AD3" w:rsidSect="008B4AD3">
          <w:type w:val="continuous"/>
          <w:pgSz w:w="11906" w:h="16838"/>
          <w:pgMar w:top="1701" w:right="1701" w:bottom="1418" w:left="1701" w:header="709" w:footer="709" w:gutter="0"/>
          <w:cols w:num="2" w:space="708"/>
          <w:titlePg/>
          <w:docGrid w:linePitch="360"/>
        </w:sectPr>
      </w:pPr>
    </w:p>
    <w:p w14:paraId="47FE168F" w14:textId="126A822C" w:rsidR="00402BAC" w:rsidRDefault="0054794A" w:rsidP="00083B6E">
      <w:pPr>
        <w:pStyle w:val="ExerciseLetter"/>
        <w:rPr>
          <w:lang w:val="fr-FR"/>
        </w:rPr>
      </w:pPr>
      <w:r>
        <w:rPr>
          <w:lang w:val="fr-FR"/>
        </w:rPr>
        <w:t>6</w:t>
      </w:r>
    </w:p>
    <w:p w14:paraId="3EC725A0" w14:textId="0427A2FD" w:rsidR="00402BAC" w:rsidRDefault="00743200" w:rsidP="000577AA">
      <w:pPr>
        <w:pStyle w:val="BTBodyText"/>
      </w:pPr>
      <w:r w:rsidRPr="00D34B0B">
        <w:rPr>
          <w:b/>
          <w:lang w:val="en-GB"/>
        </w:rPr>
        <w:t>Perfect subjunctive sentences:</w:t>
      </w:r>
      <w:r>
        <w:t xml:space="preserve"> </w:t>
      </w:r>
      <w:r w:rsidR="00402BAC">
        <w:t>1, 3, 4, 6 and 8</w:t>
      </w:r>
    </w:p>
    <w:p w14:paraId="3E3742BB" w14:textId="77777777" w:rsidR="00A3648F" w:rsidRPr="00455BE6" w:rsidRDefault="00A3648F" w:rsidP="00A3648F">
      <w:pPr>
        <w:pStyle w:val="BTBodyText"/>
        <w:rPr>
          <w:b/>
          <w:lang w:val="en-GB"/>
        </w:rPr>
      </w:pPr>
      <w:r w:rsidRPr="00455BE6">
        <w:rPr>
          <w:b/>
          <w:lang w:val="en-GB"/>
        </w:rPr>
        <w:t>Translations:</w:t>
      </w:r>
    </w:p>
    <w:p w14:paraId="2FF1880F" w14:textId="64042EA9" w:rsidR="00402BAC" w:rsidRPr="00075B9F" w:rsidRDefault="00743200" w:rsidP="00596923">
      <w:pPr>
        <w:pStyle w:val="NLNumberList"/>
        <w:numPr>
          <w:ilvl w:val="0"/>
          <w:numId w:val="0"/>
        </w:numPr>
        <w:tabs>
          <w:tab w:val="left" w:pos="336"/>
        </w:tabs>
        <w:ind w:left="56" w:firstLine="70"/>
      </w:pPr>
      <w:r w:rsidRPr="008B4AD3">
        <w:rPr>
          <w:rFonts w:ascii="Arial Bold" w:hAnsi="Arial Bold"/>
          <w:b/>
          <w:color w:val="009089"/>
        </w:rPr>
        <w:t>1</w:t>
      </w:r>
      <w:r>
        <w:tab/>
      </w:r>
      <w:r w:rsidR="00402BAC" w:rsidRPr="00075B9F">
        <w:t>It’s a shame that he arrived too late.</w:t>
      </w:r>
    </w:p>
    <w:p w14:paraId="5FFD6364" w14:textId="0F7EF55F" w:rsidR="00402BAC" w:rsidRPr="00075B9F" w:rsidRDefault="00743200" w:rsidP="00596923">
      <w:pPr>
        <w:pStyle w:val="NLNumberList"/>
        <w:numPr>
          <w:ilvl w:val="0"/>
          <w:numId w:val="0"/>
        </w:numPr>
        <w:tabs>
          <w:tab w:val="left" w:pos="336"/>
        </w:tabs>
        <w:ind w:left="56" w:firstLine="70"/>
      </w:pPr>
      <w:r w:rsidRPr="008B4AD3">
        <w:rPr>
          <w:rFonts w:ascii="Arial Bold" w:hAnsi="Arial Bold"/>
          <w:b/>
          <w:color w:val="009089"/>
        </w:rPr>
        <w:t>3</w:t>
      </w:r>
      <w:r>
        <w:tab/>
      </w:r>
      <w:r w:rsidR="00402BAC" w:rsidRPr="00075B9F">
        <w:t>It’s very possible that we were wrong.</w:t>
      </w:r>
    </w:p>
    <w:p w14:paraId="16DAD929" w14:textId="1497E72D" w:rsidR="00402BAC" w:rsidRPr="00075B9F" w:rsidRDefault="00743200" w:rsidP="00596923">
      <w:pPr>
        <w:pStyle w:val="NLNumberList"/>
        <w:numPr>
          <w:ilvl w:val="0"/>
          <w:numId w:val="0"/>
        </w:numPr>
        <w:tabs>
          <w:tab w:val="left" w:pos="336"/>
        </w:tabs>
        <w:ind w:left="56" w:firstLine="70"/>
      </w:pPr>
      <w:r w:rsidRPr="008B4AD3">
        <w:rPr>
          <w:rFonts w:ascii="Arial Bold" w:hAnsi="Arial Bold"/>
          <w:b/>
          <w:color w:val="009089"/>
        </w:rPr>
        <w:t>4</w:t>
      </w:r>
      <w:r>
        <w:tab/>
      </w:r>
      <w:r w:rsidR="00402BAC" w:rsidRPr="00075B9F">
        <w:t>I doubt that she has already le</w:t>
      </w:r>
      <w:r w:rsidR="00402BAC">
        <w:t>ft.</w:t>
      </w:r>
    </w:p>
    <w:p w14:paraId="64C9A799" w14:textId="228C5C87" w:rsidR="00402BAC" w:rsidRPr="00B30A58" w:rsidRDefault="00743200" w:rsidP="00596923">
      <w:pPr>
        <w:pStyle w:val="NLNumberList"/>
        <w:numPr>
          <w:ilvl w:val="0"/>
          <w:numId w:val="0"/>
        </w:numPr>
        <w:tabs>
          <w:tab w:val="left" w:pos="336"/>
        </w:tabs>
        <w:ind w:left="56" w:firstLine="70"/>
      </w:pPr>
      <w:r w:rsidRPr="008B4AD3">
        <w:rPr>
          <w:rFonts w:ascii="Arial Bold" w:hAnsi="Arial Bold"/>
          <w:b/>
          <w:color w:val="009089"/>
        </w:rPr>
        <w:t>6</w:t>
      </w:r>
      <w:r>
        <w:tab/>
      </w:r>
      <w:r w:rsidR="00402BAC" w:rsidRPr="00B30A58">
        <w:t>I don’t think that you got up very early this</w:t>
      </w:r>
      <w:r w:rsidR="00402BAC">
        <w:t xml:space="preserve"> morning</w:t>
      </w:r>
      <w:r w:rsidR="00402BAC" w:rsidRPr="00B30A58">
        <w:t>.</w:t>
      </w:r>
    </w:p>
    <w:p w14:paraId="272F9125" w14:textId="7DC65CD7" w:rsidR="00402BAC" w:rsidRPr="00B30A58" w:rsidRDefault="00743200" w:rsidP="00596923">
      <w:pPr>
        <w:pStyle w:val="NLNumberList"/>
        <w:numPr>
          <w:ilvl w:val="0"/>
          <w:numId w:val="0"/>
        </w:numPr>
        <w:tabs>
          <w:tab w:val="left" w:pos="336"/>
        </w:tabs>
        <w:ind w:left="56" w:firstLine="70"/>
      </w:pPr>
      <w:r w:rsidRPr="008B4AD3">
        <w:rPr>
          <w:rFonts w:ascii="Arial Bold" w:hAnsi="Arial Bold"/>
          <w:b/>
          <w:color w:val="009089"/>
        </w:rPr>
        <w:t>8</w:t>
      </w:r>
      <w:r>
        <w:tab/>
      </w:r>
      <w:r w:rsidR="00402BAC" w:rsidRPr="00B30A58">
        <w:t>He loves his new jacket, even though it w</w:t>
      </w:r>
      <w:r w:rsidR="00402BAC">
        <w:t>as expensive</w:t>
      </w:r>
      <w:r w:rsidR="00402BAC" w:rsidRPr="00B30A58">
        <w:t>.</w:t>
      </w:r>
    </w:p>
    <w:p w14:paraId="52BB4AD8" w14:textId="083E9556" w:rsidR="00402BAC" w:rsidRPr="00F37CFF" w:rsidRDefault="00402BAC" w:rsidP="00083B6E">
      <w:pPr>
        <w:pStyle w:val="ExerciseLetter"/>
        <w:rPr>
          <w:lang w:val="fr-FR"/>
        </w:rPr>
      </w:pPr>
      <w:r>
        <w:rPr>
          <w:lang w:val="fr-FR"/>
        </w:rPr>
        <w:lastRenderedPageBreak/>
        <w:t>7</w:t>
      </w:r>
    </w:p>
    <w:p w14:paraId="0609774F" w14:textId="77777777" w:rsidR="0036713D" w:rsidRDefault="0036713D" w:rsidP="00902952">
      <w:pPr>
        <w:pStyle w:val="NLNumberList"/>
        <w:numPr>
          <w:ilvl w:val="0"/>
          <w:numId w:val="133"/>
        </w:numPr>
        <w:rPr>
          <w:lang w:val="fr-FR"/>
        </w:rPr>
        <w:sectPr w:rsidR="0036713D" w:rsidSect="00065640">
          <w:type w:val="continuous"/>
          <w:pgSz w:w="11906" w:h="16838"/>
          <w:pgMar w:top="1701" w:right="1701" w:bottom="1418" w:left="1701" w:header="709" w:footer="709" w:gutter="0"/>
          <w:cols w:space="708"/>
          <w:titlePg/>
          <w:docGrid w:linePitch="360"/>
        </w:sectPr>
      </w:pPr>
    </w:p>
    <w:p w14:paraId="5954C6D2" w14:textId="7A9A21A4" w:rsidR="00206FD9" w:rsidRPr="00206FD9" w:rsidRDefault="00206FD9" w:rsidP="00902952">
      <w:pPr>
        <w:pStyle w:val="NLNumberList"/>
        <w:numPr>
          <w:ilvl w:val="0"/>
          <w:numId w:val="133"/>
        </w:numPr>
        <w:rPr>
          <w:lang w:val="fr-FR"/>
        </w:rPr>
      </w:pPr>
      <w:proofErr w:type="gramStart"/>
      <w:r w:rsidRPr="00206FD9">
        <w:rPr>
          <w:lang w:val="fr-FR"/>
        </w:rPr>
        <w:t>ait</w:t>
      </w:r>
      <w:proofErr w:type="gramEnd"/>
      <w:r w:rsidRPr="00206FD9">
        <w:rPr>
          <w:lang w:val="fr-FR"/>
        </w:rPr>
        <w:t xml:space="preserve"> remarqué(e)s</w:t>
      </w:r>
    </w:p>
    <w:p w14:paraId="5D1E6C6F" w14:textId="0195F2D2" w:rsidR="00206FD9" w:rsidRPr="00206FD9" w:rsidRDefault="00206FD9" w:rsidP="00902952">
      <w:pPr>
        <w:pStyle w:val="NLNumberList"/>
        <w:numPr>
          <w:ilvl w:val="0"/>
          <w:numId w:val="133"/>
        </w:numPr>
        <w:rPr>
          <w:lang w:val="fr-FR"/>
        </w:rPr>
      </w:pPr>
      <w:proofErr w:type="gramStart"/>
      <w:r w:rsidRPr="00206FD9">
        <w:rPr>
          <w:lang w:val="fr-FR"/>
        </w:rPr>
        <w:t>aient</w:t>
      </w:r>
      <w:proofErr w:type="gramEnd"/>
      <w:r w:rsidRPr="00206FD9">
        <w:rPr>
          <w:lang w:val="fr-FR"/>
        </w:rPr>
        <w:t xml:space="preserve"> fait</w:t>
      </w:r>
    </w:p>
    <w:p w14:paraId="7F1F4604" w14:textId="70910BCA" w:rsidR="00206FD9" w:rsidRPr="00206FD9" w:rsidRDefault="00206FD9" w:rsidP="00902952">
      <w:pPr>
        <w:pStyle w:val="NLNumberList"/>
        <w:numPr>
          <w:ilvl w:val="0"/>
          <w:numId w:val="133"/>
        </w:numPr>
        <w:rPr>
          <w:lang w:val="fr-FR"/>
        </w:rPr>
      </w:pPr>
      <w:proofErr w:type="gramStart"/>
      <w:r w:rsidRPr="00206FD9">
        <w:rPr>
          <w:lang w:val="fr-FR"/>
        </w:rPr>
        <w:t>soyez</w:t>
      </w:r>
      <w:proofErr w:type="gramEnd"/>
      <w:r w:rsidRPr="00206FD9">
        <w:rPr>
          <w:lang w:val="fr-FR"/>
        </w:rPr>
        <w:t xml:space="preserve"> parti(e)(s)</w:t>
      </w:r>
    </w:p>
    <w:p w14:paraId="619B035A" w14:textId="077E2719" w:rsidR="00206FD9" w:rsidRPr="00206FD9" w:rsidRDefault="00206FD9" w:rsidP="00902952">
      <w:pPr>
        <w:pStyle w:val="NLNumberList"/>
        <w:numPr>
          <w:ilvl w:val="0"/>
          <w:numId w:val="133"/>
        </w:numPr>
        <w:rPr>
          <w:lang w:val="fr-FR"/>
        </w:rPr>
      </w:pPr>
      <w:proofErr w:type="gramStart"/>
      <w:r w:rsidRPr="00206FD9">
        <w:rPr>
          <w:lang w:val="fr-FR"/>
        </w:rPr>
        <w:t>aies</w:t>
      </w:r>
      <w:proofErr w:type="gramEnd"/>
      <w:r w:rsidRPr="00206FD9">
        <w:rPr>
          <w:lang w:val="fr-FR"/>
        </w:rPr>
        <w:t xml:space="preserve"> réussi</w:t>
      </w:r>
    </w:p>
    <w:p w14:paraId="08D0075E" w14:textId="0DAE929F" w:rsidR="00206FD9" w:rsidRPr="00206FD9" w:rsidRDefault="00402BAC" w:rsidP="00902952">
      <w:pPr>
        <w:pStyle w:val="NLNumberList"/>
        <w:numPr>
          <w:ilvl w:val="0"/>
          <w:numId w:val="133"/>
        </w:numPr>
        <w:rPr>
          <w:lang w:val="fr-FR"/>
        </w:rPr>
      </w:pPr>
      <w:proofErr w:type="gramStart"/>
      <w:r w:rsidRPr="00206FD9">
        <w:rPr>
          <w:lang w:val="fr-FR"/>
        </w:rPr>
        <w:t>ait</w:t>
      </w:r>
      <w:proofErr w:type="gramEnd"/>
      <w:r w:rsidRPr="00206FD9">
        <w:rPr>
          <w:lang w:val="fr-FR"/>
        </w:rPr>
        <w:t xml:space="preserve"> oublié(e)s</w:t>
      </w:r>
    </w:p>
    <w:p w14:paraId="18405772" w14:textId="7D3B9B80" w:rsidR="00206FD9" w:rsidRPr="00206FD9" w:rsidRDefault="00206FD9" w:rsidP="00902952">
      <w:pPr>
        <w:pStyle w:val="NLNumberList"/>
        <w:numPr>
          <w:ilvl w:val="0"/>
          <w:numId w:val="133"/>
        </w:numPr>
        <w:rPr>
          <w:lang w:val="fr-FR"/>
        </w:rPr>
      </w:pPr>
      <w:proofErr w:type="gramStart"/>
      <w:r w:rsidRPr="00206FD9">
        <w:rPr>
          <w:lang w:val="fr-FR"/>
        </w:rPr>
        <w:t>soyons</w:t>
      </w:r>
      <w:proofErr w:type="gramEnd"/>
      <w:r w:rsidRPr="00206FD9">
        <w:rPr>
          <w:lang w:val="fr-FR"/>
        </w:rPr>
        <w:t xml:space="preserve"> arrivé(e)s</w:t>
      </w:r>
    </w:p>
    <w:p w14:paraId="41AF742E" w14:textId="72C9711D" w:rsidR="00206FD9" w:rsidRPr="00206FD9" w:rsidRDefault="00206FD9" w:rsidP="00902952">
      <w:pPr>
        <w:pStyle w:val="NLNumberList"/>
        <w:numPr>
          <w:ilvl w:val="0"/>
          <w:numId w:val="133"/>
        </w:numPr>
        <w:rPr>
          <w:lang w:val="fr-FR"/>
        </w:rPr>
      </w:pPr>
      <w:proofErr w:type="gramStart"/>
      <w:r w:rsidRPr="00206FD9">
        <w:rPr>
          <w:lang w:val="fr-FR"/>
        </w:rPr>
        <w:t>soient</w:t>
      </w:r>
      <w:proofErr w:type="gramEnd"/>
      <w:r w:rsidRPr="00206FD9">
        <w:rPr>
          <w:lang w:val="fr-FR"/>
        </w:rPr>
        <w:t xml:space="preserve"> rentrés</w:t>
      </w:r>
    </w:p>
    <w:p w14:paraId="2DC4B41F" w14:textId="350549DD" w:rsidR="00402BAC" w:rsidRPr="00206FD9" w:rsidRDefault="00402BAC" w:rsidP="00902952">
      <w:pPr>
        <w:pStyle w:val="NLNumberList"/>
        <w:numPr>
          <w:ilvl w:val="0"/>
          <w:numId w:val="133"/>
        </w:numPr>
        <w:rPr>
          <w:lang w:val="fr-FR"/>
        </w:rPr>
      </w:pPr>
      <w:proofErr w:type="gramStart"/>
      <w:r w:rsidRPr="00206FD9">
        <w:rPr>
          <w:lang w:val="fr-FR"/>
        </w:rPr>
        <w:t>aie</w:t>
      </w:r>
      <w:proofErr w:type="gramEnd"/>
      <w:r w:rsidRPr="00206FD9">
        <w:rPr>
          <w:lang w:val="fr-FR"/>
        </w:rPr>
        <w:t xml:space="preserve"> eu</w:t>
      </w:r>
    </w:p>
    <w:p w14:paraId="1AF11EF4" w14:textId="77777777" w:rsidR="0036713D" w:rsidRDefault="0036713D" w:rsidP="00083B6E">
      <w:pPr>
        <w:pStyle w:val="ExerciseLetter"/>
        <w:rPr>
          <w:lang w:val="fr-FR"/>
        </w:rPr>
        <w:sectPr w:rsidR="0036713D" w:rsidSect="0036713D">
          <w:type w:val="continuous"/>
          <w:pgSz w:w="11906" w:h="16838"/>
          <w:pgMar w:top="1701" w:right="1701" w:bottom="1418" w:left="1701" w:header="709" w:footer="709" w:gutter="0"/>
          <w:cols w:num="2" w:space="708"/>
          <w:titlePg/>
          <w:docGrid w:linePitch="360"/>
        </w:sectPr>
      </w:pPr>
    </w:p>
    <w:p w14:paraId="7BC0E374" w14:textId="3432C660" w:rsidR="00402BAC" w:rsidRPr="00DF043F" w:rsidRDefault="00402BAC" w:rsidP="00083B6E">
      <w:pPr>
        <w:pStyle w:val="ExerciseLetter"/>
        <w:rPr>
          <w:lang w:val="fr-FR"/>
        </w:rPr>
      </w:pPr>
      <w:r>
        <w:rPr>
          <w:lang w:val="fr-FR"/>
        </w:rPr>
        <w:t>8</w:t>
      </w:r>
    </w:p>
    <w:p w14:paraId="77E9A6CC" w14:textId="2AC686C9" w:rsidR="00402BAC" w:rsidRPr="00B30A58" w:rsidRDefault="00402BAC" w:rsidP="0036086E">
      <w:pPr>
        <w:pStyle w:val="BTBodyText"/>
      </w:pPr>
      <w:r>
        <w:t>1, 3, 4, 7 and 8</w:t>
      </w:r>
    </w:p>
    <w:p w14:paraId="728BA3F1" w14:textId="77777777" w:rsidR="00402BAC" w:rsidRPr="00455BE6" w:rsidRDefault="00402BAC" w:rsidP="0036086E">
      <w:pPr>
        <w:pStyle w:val="BTBodyText"/>
        <w:rPr>
          <w:b/>
          <w:lang w:val="en-GB"/>
        </w:rPr>
      </w:pPr>
      <w:r w:rsidRPr="00455BE6">
        <w:rPr>
          <w:b/>
          <w:lang w:val="en-GB"/>
        </w:rPr>
        <w:t>Translations:</w:t>
      </w:r>
    </w:p>
    <w:p w14:paraId="0E012A1C" w14:textId="3D549C62" w:rsidR="00402BAC" w:rsidRPr="008E1E25" w:rsidRDefault="00402BAC" w:rsidP="00CA5BFE">
      <w:pPr>
        <w:pStyle w:val="BTBodyText"/>
        <w:tabs>
          <w:tab w:val="left" w:pos="336"/>
        </w:tabs>
        <w:ind w:left="126"/>
      </w:pPr>
      <w:r w:rsidRPr="0036713D">
        <w:rPr>
          <w:rFonts w:ascii="Arial Bold" w:hAnsi="Arial Bold"/>
          <w:b/>
          <w:color w:val="009089"/>
          <w:lang w:val="en-US"/>
        </w:rPr>
        <w:t>1</w:t>
      </w:r>
      <w:r w:rsidRPr="00CA5BFE">
        <w:rPr>
          <w:lang w:val="en-US"/>
        </w:rPr>
        <w:tab/>
        <w:t>It was important that we were all there.</w:t>
      </w:r>
      <w:r w:rsidR="00875D92" w:rsidRPr="00CA5BFE">
        <w:rPr>
          <w:lang w:val="en-US"/>
        </w:rPr>
        <w:br/>
      </w:r>
      <w:r w:rsidRPr="0036713D">
        <w:rPr>
          <w:rFonts w:ascii="Arial Bold" w:hAnsi="Arial Bold"/>
          <w:b/>
          <w:color w:val="009089"/>
          <w:lang w:val="en-US"/>
        </w:rPr>
        <w:t>3</w:t>
      </w:r>
      <w:r w:rsidRPr="00CA5BFE">
        <w:rPr>
          <w:lang w:val="en-US"/>
        </w:rPr>
        <w:tab/>
        <w:t>Their parents didn’t want them to go to the concert.</w:t>
      </w:r>
      <w:r w:rsidR="00875D92" w:rsidRPr="00CA5BFE">
        <w:rPr>
          <w:lang w:val="en-US"/>
        </w:rPr>
        <w:br/>
      </w:r>
      <w:r w:rsidRPr="0036713D">
        <w:rPr>
          <w:rFonts w:ascii="Arial Bold" w:hAnsi="Arial Bold"/>
          <w:b/>
          <w:color w:val="009089"/>
          <w:lang w:val="en-US"/>
        </w:rPr>
        <w:t>4</w:t>
      </w:r>
      <w:r w:rsidRPr="00CA5BFE">
        <w:rPr>
          <w:lang w:val="en-US"/>
        </w:rPr>
        <w:tab/>
        <w:t>She went abroad so that she was able to discover new cultures.</w:t>
      </w:r>
      <w:r w:rsidR="00875D92" w:rsidRPr="00CA5BFE">
        <w:rPr>
          <w:lang w:val="en-US"/>
        </w:rPr>
        <w:br/>
      </w:r>
      <w:r w:rsidRPr="0036713D">
        <w:rPr>
          <w:rFonts w:ascii="Arial Bold" w:hAnsi="Arial Bold"/>
          <w:b/>
          <w:color w:val="009089"/>
          <w:lang w:val="en-US"/>
        </w:rPr>
        <w:t>7</w:t>
      </w:r>
      <w:r w:rsidRPr="00CA5BFE">
        <w:rPr>
          <w:lang w:val="en-US"/>
        </w:rPr>
        <w:tab/>
        <w:t>They doubted that I was paying attention to what they were telling me.</w:t>
      </w:r>
      <w:r w:rsidR="00875D92" w:rsidRPr="00CA5BFE">
        <w:rPr>
          <w:lang w:val="en-US"/>
        </w:rPr>
        <w:br/>
      </w:r>
      <w:r w:rsidRPr="0036713D">
        <w:rPr>
          <w:rFonts w:ascii="Arial Bold" w:hAnsi="Arial Bold"/>
          <w:b/>
          <w:color w:val="009089"/>
          <w:lang w:val="en-US"/>
        </w:rPr>
        <w:t>8</w:t>
      </w:r>
      <w:r w:rsidRPr="00CA5BFE">
        <w:rPr>
          <w:lang w:val="en-US"/>
        </w:rPr>
        <w:tab/>
        <w:t>Although</w:t>
      </w:r>
      <w:r w:rsidRPr="008E1E25">
        <w:t xml:space="preserve"> </w:t>
      </w:r>
      <w:r w:rsidRPr="00D55441">
        <w:rPr>
          <w:lang w:val="en-GB"/>
        </w:rPr>
        <w:t>you didn’t talk much, we all knew that you were intelligent</w:t>
      </w:r>
      <w:r w:rsidR="00875D92">
        <w:t>.</w:t>
      </w:r>
    </w:p>
    <w:p w14:paraId="23A01810" w14:textId="2BC26C59" w:rsidR="00402BAC" w:rsidRDefault="0054794A" w:rsidP="00083B6E">
      <w:pPr>
        <w:pStyle w:val="ExerciseLetter"/>
        <w:rPr>
          <w:lang w:val="fr-FR"/>
        </w:rPr>
      </w:pPr>
      <w:r>
        <w:rPr>
          <w:lang w:val="fr-FR"/>
        </w:rPr>
        <w:t>9</w:t>
      </w:r>
    </w:p>
    <w:p w14:paraId="77116F3D" w14:textId="6E830789" w:rsidR="00402BAC" w:rsidRPr="00505119" w:rsidRDefault="00402BAC" w:rsidP="00902952">
      <w:pPr>
        <w:pStyle w:val="NLNumberList"/>
        <w:numPr>
          <w:ilvl w:val="0"/>
          <w:numId w:val="134"/>
        </w:numPr>
        <w:rPr>
          <w:lang w:val="fr-FR"/>
        </w:rPr>
      </w:pPr>
      <w:r w:rsidRPr="00505119">
        <w:rPr>
          <w:lang w:val="fr-FR"/>
        </w:rPr>
        <w:t>Il fallait qu’elles parlent au patron.</w:t>
      </w:r>
    </w:p>
    <w:p w14:paraId="72E58020" w14:textId="33C50DA7" w:rsidR="00402BAC" w:rsidRPr="00505119" w:rsidRDefault="00402BAC" w:rsidP="00902952">
      <w:pPr>
        <w:pStyle w:val="NLNumberList"/>
        <w:numPr>
          <w:ilvl w:val="0"/>
          <w:numId w:val="134"/>
        </w:numPr>
        <w:rPr>
          <w:lang w:val="fr-FR"/>
        </w:rPr>
      </w:pPr>
      <w:r w:rsidRPr="00505119">
        <w:rPr>
          <w:lang w:val="fr-FR"/>
        </w:rPr>
        <w:t>Sa mère voulait qu’il aille au lycée général en ville.</w:t>
      </w:r>
    </w:p>
    <w:p w14:paraId="69714D53" w14:textId="29A99550" w:rsidR="00402BAC" w:rsidRPr="00505119" w:rsidRDefault="00402BAC" w:rsidP="00902952">
      <w:pPr>
        <w:pStyle w:val="NLNumberList"/>
        <w:numPr>
          <w:ilvl w:val="0"/>
          <w:numId w:val="134"/>
        </w:numPr>
        <w:rPr>
          <w:lang w:val="fr-FR"/>
        </w:rPr>
      </w:pPr>
      <w:r w:rsidRPr="00505119">
        <w:rPr>
          <w:lang w:val="fr-FR"/>
        </w:rPr>
        <w:t>Nous nous étonnions que tu n’aies pas de meilleures notes.</w:t>
      </w:r>
    </w:p>
    <w:p w14:paraId="3AB0532D" w14:textId="7C3988E4" w:rsidR="00402BAC" w:rsidRPr="00505119" w:rsidRDefault="00402BAC" w:rsidP="00902952">
      <w:pPr>
        <w:pStyle w:val="NLNumberList"/>
        <w:numPr>
          <w:ilvl w:val="0"/>
          <w:numId w:val="134"/>
        </w:numPr>
        <w:rPr>
          <w:lang w:val="fr-FR"/>
        </w:rPr>
      </w:pPr>
      <w:r w:rsidRPr="00505119">
        <w:rPr>
          <w:lang w:val="fr-FR"/>
        </w:rPr>
        <w:t>J’avais peur</w:t>
      </w:r>
      <w:r w:rsidR="00B7401F">
        <w:rPr>
          <w:lang w:val="fr-FR"/>
        </w:rPr>
        <w:t xml:space="preserve"> que vous ne soyez déjà partis.</w:t>
      </w:r>
    </w:p>
    <w:p w14:paraId="1973C003" w14:textId="34E9E411" w:rsidR="00402BAC" w:rsidRPr="00505119" w:rsidRDefault="00402BAC" w:rsidP="00902952">
      <w:pPr>
        <w:pStyle w:val="NLNumberList"/>
        <w:numPr>
          <w:ilvl w:val="0"/>
          <w:numId w:val="134"/>
        </w:numPr>
        <w:rPr>
          <w:lang w:val="fr-FR"/>
        </w:rPr>
      </w:pPr>
      <w:r w:rsidRPr="00505119">
        <w:rPr>
          <w:lang w:val="fr-FR"/>
        </w:rPr>
        <w:t>Nous ne pensions pas que nous venions.</w:t>
      </w:r>
    </w:p>
    <w:p w14:paraId="089A04B1" w14:textId="0BDF3FCA" w:rsidR="00402BAC" w:rsidRPr="00505119" w:rsidRDefault="00402BAC" w:rsidP="00902952">
      <w:pPr>
        <w:pStyle w:val="NLNumberList"/>
        <w:numPr>
          <w:ilvl w:val="0"/>
          <w:numId w:val="134"/>
        </w:numPr>
        <w:rPr>
          <w:lang w:val="fr-FR"/>
        </w:rPr>
      </w:pPr>
      <w:r w:rsidRPr="00505119">
        <w:rPr>
          <w:lang w:val="fr-FR"/>
        </w:rPr>
        <w:t>Il valait mieux que je ne dise rien.</w:t>
      </w:r>
    </w:p>
    <w:p w14:paraId="17B2A65D" w14:textId="0E9ED32C" w:rsidR="00402BAC" w:rsidRPr="00505119" w:rsidRDefault="00402BAC" w:rsidP="00902952">
      <w:pPr>
        <w:pStyle w:val="NLNumberList"/>
        <w:numPr>
          <w:ilvl w:val="0"/>
          <w:numId w:val="134"/>
        </w:numPr>
        <w:rPr>
          <w:lang w:val="fr-FR"/>
        </w:rPr>
      </w:pPr>
      <w:r w:rsidRPr="00505119">
        <w:rPr>
          <w:lang w:val="fr-FR"/>
        </w:rPr>
        <w:t>Ils allaient chanter à condition qu’on les paie.</w:t>
      </w:r>
    </w:p>
    <w:p w14:paraId="3BA4E9C5" w14:textId="7E17E798" w:rsidR="00402BAC" w:rsidRPr="00505119" w:rsidRDefault="00402BAC" w:rsidP="00902952">
      <w:pPr>
        <w:pStyle w:val="NLNumberList"/>
        <w:numPr>
          <w:ilvl w:val="0"/>
          <w:numId w:val="134"/>
        </w:numPr>
        <w:rPr>
          <w:lang w:val="fr-FR"/>
        </w:rPr>
      </w:pPr>
      <w:r w:rsidRPr="00505119">
        <w:rPr>
          <w:lang w:val="fr-FR"/>
        </w:rPr>
        <w:t>Bien qu’elle soit forte à l’école, elle ne l’aimait nullement.</w:t>
      </w:r>
    </w:p>
    <w:p w14:paraId="114BF5A3" w14:textId="1B5C2294" w:rsidR="00402BAC" w:rsidRPr="00DB02CE" w:rsidRDefault="0054794A" w:rsidP="00083B6E">
      <w:pPr>
        <w:pStyle w:val="ExerciseLetter"/>
        <w:rPr>
          <w:lang w:val="fr-FR"/>
        </w:rPr>
      </w:pPr>
      <w:r>
        <w:rPr>
          <w:lang w:val="fr-FR"/>
        </w:rPr>
        <w:t>10</w:t>
      </w:r>
    </w:p>
    <w:p w14:paraId="2AA8F858" w14:textId="76C9809C" w:rsidR="00402BAC" w:rsidRPr="00505119" w:rsidRDefault="00402BAC" w:rsidP="00902952">
      <w:pPr>
        <w:pStyle w:val="NLNumberList"/>
        <w:numPr>
          <w:ilvl w:val="0"/>
          <w:numId w:val="135"/>
        </w:numPr>
        <w:rPr>
          <w:lang w:val="fr-FR"/>
        </w:rPr>
      </w:pPr>
      <w:r w:rsidRPr="00505119">
        <w:rPr>
          <w:lang w:val="fr-FR"/>
        </w:rPr>
        <w:t>Elle voulait que je l’appelle aussitôt que possible.</w:t>
      </w:r>
    </w:p>
    <w:p w14:paraId="2F4C18AB" w14:textId="2B57CA79" w:rsidR="00402BAC" w:rsidRPr="00505119" w:rsidRDefault="00402BAC" w:rsidP="00902952">
      <w:pPr>
        <w:pStyle w:val="NLNumberList"/>
        <w:numPr>
          <w:ilvl w:val="0"/>
          <w:numId w:val="135"/>
        </w:numPr>
        <w:rPr>
          <w:lang w:val="fr-FR"/>
        </w:rPr>
      </w:pPr>
      <w:r w:rsidRPr="00505119">
        <w:rPr>
          <w:lang w:val="fr-FR"/>
        </w:rPr>
        <w:t>Tu peux venir à condition que tu m’invites à ta fête.</w:t>
      </w:r>
    </w:p>
    <w:p w14:paraId="155B23A7" w14:textId="61FF49B7" w:rsidR="00402BAC" w:rsidRPr="00505119" w:rsidRDefault="00402BAC" w:rsidP="00902952">
      <w:pPr>
        <w:pStyle w:val="NLNumberList"/>
        <w:numPr>
          <w:ilvl w:val="0"/>
          <w:numId w:val="135"/>
        </w:numPr>
        <w:rPr>
          <w:lang w:val="fr-FR"/>
        </w:rPr>
      </w:pPr>
      <w:r w:rsidRPr="00505119">
        <w:rPr>
          <w:lang w:val="fr-FR"/>
        </w:rPr>
        <w:t>Dis-leur avant qu’ils ne reviennent.</w:t>
      </w:r>
    </w:p>
    <w:p w14:paraId="647374BD" w14:textId="19BBCF71" w:rsidR="00402BAC" w:rsidRPr="00505119" w:rsidRDefault="00402BAC" w:rsidP="00902952">
      <w:pPr>
        <w:pStyle w:val="NLNumberList"/>
        <w:numPr>
          <w:ilvl w:val="0"/>
          <w:numId w:val="135"/>
        </w:numPr>
        <w:rPr>
          <w:lang w:val="fr-FR"/>
        </w:rPr>
      </w:pPr>
      <w:r w:rsidRPr="00505119">
        <w:rPr>
          <w:lang w:val="fr-FR"/>
        </w:rPr>
        <w:t>Il faut qu’on sache nager si l’on veut faire du surf.</w:t>
      </w:r>
    </w:p>
    <w:p w14:paraId="3C5263E8" w14:textId="5511F359" w:rsidR="00402BAC" w:rsidRPr="00505119" w:rsidRDefault="00402BAC" w:rsidP="00902952">
      <w:pPr>
        <w:pStyle w:val="NLNumberList"/>
        <w:numPr>
          <w:ilvl w:val="0"/>
          <w:numId w:val="135"/>
        </w:numPr>
        <w:rPr>
          <w:lang w:val="fr-FR"/>
        </w:rPr>
      </w:pPr>
      <w:r w:rsidRPr="00505119">
        <w:rPr>
          <w:lang w:val="fr-FR"/>
        </w:rPr>
        <w:t>Je crains que vous n’arriviez trop tard.</w:t>
      </w:r>
    </w:p>
    <w:p w14:paraId="3FCF8EAD" w14:textId="3CA1CB05" w:rsidR="00402BAC" w:rsidRPr="00505119" w:rsidRDefault="00402BAC" w:rsidP="00902952">
      <w:pPr>
        <w:pStyle w:val="NLNumberList"/>
        <w:numPr>
          <w:ilvl w:val="0"/>
          <w:numId w:val="135"/>
        </w:numPr>
        <w:rPr>
          <w:lang w:val="fr-FR"/>
        </w:rPr>
      </w:pPr>
      <w:r w:rsidRPr="00505119">
        <w:rPr>
          <w:lang w:val="fr-FR"/>
        </w:rPr>
        <w:t>Il est possible qu’on prenne/que nous prenion</w:t>
      </w:r>
      <w:r w:rsidR="0044750E">
        <w:rPr>
          <w:lang w:val="fr-FR"/>
        </w:rPr>
        <w:t>s le train.</w:t>
      </w:r>
    </w:p>
    <w:p w14:paraId="18A1630F" w14:textId="2FAB7F5B" w:rsidR="00402BAC" w:rsidRPr="00505119" w:rsidRDefault="00402BAC" w:rsidP="00902952">
      <w:pPr>
        <w:pStyle w:val="NLNumberList"/>
        <w:numPr>
          <w:ilvl w:val="0"/>
          <w:numId w:val="135"/>
        </w:numPr>
        <w:rPr>
          <w:lang w:val="fr-FR"/>
        </w:rPr>
      </w:pPr>
      <w:r w:rsidRPr="00505119">
        <w:rPr>
          <w:lang w:val="fr-FR"/>
        </w:rPr>
        <w:t>Croyez-vous qu’ils/elles soient doué(e)s ?</w:t>
      </w:r>
    </w:p>
    <w:p w14:paraId="0261F29F" w14:textId="61418FF0" w:rsidR="00402BAC" w:rsidRPr="00505119" w:rsidRDefault="00402BAC" w:rsidP="00902952">
      <w:pPr>
        <w:pStyle w:val="NLNumberList"/>
        <w:numPr>
          <w:ilvl w:val="0"/>
          <w:numId w:val="135"/>
        </w:numPr>
        <w:rPr>
          <w:lang w:val="fr-FR"/>
        </w:rPr>
      </w:pPr>
      <w:r w:rsidRPr="00505119">
        <w:rPr>
          <w:lang w:val="fr-FR"/>
        </w:rPr>
        <w:t>Réfléchis bien avant que tu ne parles.</w:t>
      </w:r>
    </w:p>
    <w:p w14:paraId="1F242C47" w14:textId="77777777" w:rsidR="00402BAC" w:rsidRPr="00EC6A94" w:rsidRDefault="00402BAC" w:rsidP="002D79E2">
      <w:pPr>
        <w:pStyle w:val="CHead"/>
        <w:rPr>
          <w:b/>
          <w:lang w:val="fr-FR"/>
        </w:rPr>
      </w:pPr>
      <w:r w:rsidRPr="00EC6A94">
        <w:rPr>
          <w:lang w:val="fr-FR"/>
        </w:rPr>
        <w:t>H16 Passive</w:t>
      </w:r>
    </w:p>
    <w:p w14:paraId="67D68547" w14:textId="26A57961" w:rsidR="00402BAC" w:rsidRPr="006F390C" w:rsidRDefault="0054794A" w:rsidP="002D79E2">
      <w:pPr>
        <w:pStyle w:val="ExerciseLetter"/>
        <w:rPr>
          <w:lang w:val="fr-FR"/>
        </w:rPr>
      </w:pPr>
      <w:r>
        <w:rPr>
          <w:lang w:val="fr-FR"/>
        </w:rPr>
        <w:t>1</w:t>
      </w:r>
    </w:p>
    <w:p w14:paraId="3B9CC5B6" w14:textId="360BA528" w:rsidR="00402BAC" w:rsidRPr="0007419B" w:rsidRDefault="00F67640" w:rsidP="00505119">
      <w:pPr>
        <w:pStyle w:val="BTBodyText"/>
        <w:rPr>
          <w:lang w:val="en-GB"/>
        </w:rPr>
      </w:pPr>
      <w:r w:rsidRPr="0007419B">
        <w:rPr>
          <w:b/>
          <w:lang w:val="en-GB"/>
        </w:rPr>
        <w:t>Passive sentences:</w:t>
      </w:r>
      <w:r w:rsidRPr="0007419B">
        <w:rPr>
          <w:lang w:val="en-GB"/>
        </w:rPr>
        <w:t xml:space="preserve"> </w:t>
      </w:r>
      <w:r w:rsidR="00402BAC" w:rsidRPr="0007419B">
        <w:rPr>
          <w:lang w:val="en-GB"/>
        </w:rPr>
        <w:t>2, 3, 5, 6 and 7</w:t>
      </w:r>
    </w:p>
    <w:p w14:paraId="72F7E368" w14:textId="77777777" w:rsidR="00402BAC" w:rsidRPr="0007419B" w:rsidRDefault="00402BAC" w:rsidP="00505119">
      <w:pPr>
        <w:pStyle w:val="BTBodyText"/>
        <w:rPr>
          <w:b/>
          <w:lang w:val="en-GB"/>
        </w:rPr>
      </w:pPr>
      <w:r w:rsidRPr="0007419B">
        <w:rPr>
          <w:b/>
          <w:lang w:val="en-GB"/>
        </w:rPr>
        <w:t>Translations:</w:t>
      </w:r>
    </w:p>
    <w:p w14:paraId="2683B3D5" w14:textId="2A8D8436" w:rsidR="00402BAC" w:rsidRPr="00F054A3" w:rsidRDefault="00402BAC" w:rsidP="00CA5BFE">
      <w:pPr>
        <w:pStyle w:val="BTBodyText"/>
        <w:tabs>
          <w:tab w:val="left" w:pos="322"/>
        </w:tabs>
        <w:ind w:left="112"/>
      </w:pPr>
      <w:r w:rsidRPr="0036713D">
        <w:rPr>
          <w:rFonts w:ascii="Arial Bold" w:hAnsi="Arial Bold"/>
          <w:b/>
          <w:color w:val="009089"/>
        </w:rPr>
        <w:t>2</w:t>
      </w:r>
      <w:r w:rsidRPr="0036713D">
        <w:rPr>
          <w:rFonts w:ascii="Arial Bold" w:hAnsi="Arial Bold"/>
          <w:b/>
          <w:color w:val="009089"/>
        </w:rPr>
        <w:tab/>
      </w:r>
      <w:r w:rsidRPr="00F56B1C">
        <w:rPr>
          <w:lang w:val="en-GB"/>
        </w:rPr>
        <w:t>We were shocked by his/her news.</w:t>
      </w:r>
      <w:r w:rsidR="009A2D0F" w:rsidRPr="00F56B1C">
        <w:rPr>
          <w:lang w:val="en-GB"/>
        </w:rPr>
        <w:br/>
      </w:r>
      <w:r w:rsidRPr="0036713D">
        <w:rPr>
          <w:rFonts w:ascii="Arial Bold" w:hAnsi="Arial Bold"/>
          <w:b/>
          <w:color w:val="009089"/>
          <w:lang w:val="en-GB"/>
        </w:rPr>
        <w:t>3</w:t>
      </w:r>
      <w:r w:rsidRPr="0036713D">
        <w:rPr>
          <w:rFonts w:ascii="Arial Bold" w:hAnsi="Arial Bold"/>
          <w:b/>
          <w:color w:val="009089"/>
          <w:lang w:val="en-GB"/>
        </w:rPr>
        <w:tab/>
      </w:r>
      <w:r w:rsidRPr="00F56B1C">
        <w:rPr>
          <w:lang w:val="en-GB"/>
        </w:rPr>
        <w:t xml:space="preserve">This </w:t>
      </w:r>
      <w:proofErr w:type="spellStart"/>
      <w:r w:rsidRPr="00F56B1C">
        <w:rPr>
          <w:i/>
          <w:lang w:val="en-GB"/>
        </w:rPr>
        <w:t>lycée</w:t>
      </w:r>
      <w:proofErr w:type="spellEnd"/>
      <w:r w:rsidRPr="00F56B1C">
        <w:rPr>
          <w:lang w:val="en-GB"/>
        </w:rPr>
        <w:t xml:space="preserve"> was founded in 1956.</w:t>
      </w:r>
      <w:r w:rsidR="009A2D0F" w:rsidRPr="00F56B1C">
        <w:rPr>
          <w:lang w:val="en-GB"/>
        </w:rPr>
        <w:br/>
      </w:r>
      <w:r w:rsidRPr="0036713D">
        <w:rPr>
          <w:rFonts w:ascii="Arial Bold" w:hAnsi="Arial Bold"/>
          <w:b/>
          <w:color w:val="009089"/>
          <w:lang w:val="en-GB"/>
        </w:rPr>
        <w:t>5</w:t>
      </w:r>
      <w:r w:rsidRPr="0036713D">
        <w:rPr>
          <w:rFonts w:ascii="Arial Bold" w:hAnsi="Arial Bold"/>
          <w:b/>
          <w:color w:val="009089"/>
          <w:lang w:val="en-GB"/>
        </w:rPr>
        <w:tab/>
      </w:r>
      <w:r w:rsidRPr="00F56B1C">
        <w:rPr>
          <w:lang w:val="en-GB"/>
        </w:rPr>
        <w:t>The pupils will certainly be told off</w:t>
      </w:r>
      <w:r w:rsidR="009A2D0F" w:rsidRPr="00F56B1C">
        <w:rPr>
          <w:lang w:val="en-GB"/>
        </w:rPr>
        <w:t>.</w:t>
      </w:r>
      <w:r w:rsidR="009A2D0F" w:rsidRPr="00F56B1C">
        <w:rPr>
          <w:lang w:val="en-GB"/>
        </w:rPr>
        <w:br/>
      </w:r>
      <w:r w:rsidRPr="0036713D">
        <w:rPr>
          <w:rFonts w:ascii="Arial Bold" w:hAnsi="Arial Bold"/>
          <w:b/>
          <w:color w:val="009089"/>
          <w:lang w:val="en-GB"/>
        </w:rPr>
        <w:t>6</w:t>
      </w:r>
      <w:r w:rsidRPr="0036713D">
        <w:rPr>
          <w:rFonts w:ascii="Arial Bold" w:hAnsi="Arial Bold"/>
          <w:b/>
          <w:color w:val="009089"/>
          <w:lang w:val="en-GB"/>
        </w:rPr>
        <w:tab/>
      </w:r>
      <w:proofErr w:type="spellStart"/>
      <w:r w:rsidRPr="00F56B1C">
        <w:rPr>
          <w:lang w:val="en-GB"/>
        </w:rPr>
        <w:t>His/Her</w:t>
      </w:r>
      <w:proofErr w:type="spellEnd"/>
      <w:r w:rsidRPr="00F56B1C">
        <w:rPr>
          <w:lang w:val="en-GB"/>
        </w:rPr>
        <w:t xml:space="preserve"> new record was well received.</w:t>
      </w:r>
      <w:r w:rsidR="009A2D0F" w:rsidRPr="00F56B1C">
        <w:rPr>
          <w:lang w:val="en-GB"/>
        </w:rPr>
        <w:br/>
      </w:r>
      <w:r w:rsidRPr="0036713D">
        <w:rPr>
          <w:rFonts w:ascii="Arial Bold" w:hAnsi="Arial Bold"/>
          <w:b/>
          <w:color w:val="009089"/>
          <w:lang w:val="en-GB"/>
        </w:rPr>
        <w:t>7</w:t>
      </w:r>
      <w:r w:rsidRPr="0036713D">
        <w:rPr>
          <w:rFonts w:ascii="Arial Bold" w:hAnsi="Arial Bold"/>
          <w:b/>
          <w:color w:val="009089"/>
          <w:lang w:val="en-GB"/>
        </w:rPr>
        <w:tab/>
      </w:r>
      <w:r w:rsidRPr="00F56B1C">
        <w:rPr>
          <w:lang w:val="en-GB"/>
        </w:rPr>
        <w:t>She said that I wouldn’t be replaced.</w:t>
      </w:r>
    </w:p>
    <w:p w14:paraId="24E334FE" w14:textId="4E0FA7C6" w:rsidR="00402BAC" w:rsidRPr="00F96ED9" w:rsidRDefault="00402BAC" w:rsidP="002D79E2">
      <w:pPr>
        <w:pStyle w:val="ExerciseLetter"/>
        <w:rPr>
          <w:lang w:val="fr-FR"/>
        </w:rPr>
      </w:pPr>
      <w:r>
        <w:rPr>
          <w:lang w:val="fr-FR"/>
        </w:rPr>
        <w:lastRenderedPageBreak/>
        <w:t>2</w:t>
      </w:r>
    </w:p>
    <w:p w14:paraId="5A1240B9" w14:textId="77777777" w:rsidR="0036713D" w:rsidRDefault="0036713D" w:rsidP="00902952">
      <w:pPr>
        <w:pStyle w:val="NLNumberList"/>
        <w:numPr>
          <w:ilvl w:val="0"/>
          <w:numId w:val="136"/>
        </w:numPr>
        <w:sectPr w:rsidR="0036713D" w:rsidSect="00065640">
          <w:type w:val="continuous"/>
          <w:pgSz w:w="11906" w:h="16838"/>
          <w:pgMar w:top="1701" w:right="1701" w:bottom="1418" w:left="1701" w:header="709" w:footer="709" w:gutter="0"/>
          <w:cols w:space="708"/>
          <w:titlePg/>
          <w:docGrid w:linePitch="360"/>
        </w:sectPr>
      </w:pPr>
    </w:p>
    <w:p w14:paraId="79367DF7" w14:textId="2F3D3475" w:rsidR="00505119" w:rsidRDefault="00402BAC" w:rsidP="00902952">
      <w:pPr>
        <w:pStyle w:val="NLNumberList"/>
        <w:numPr>
          <w:ilvl w:val="0"/>
          <w:numId w:val="136"/>
        </w:numPr>
      </w:pPr>
      <w:r>
        <w:t>d</w:t>
      </w:r>
    </w:p>
    <w:p w14:paraId="6397810B" w14:textId="65AE9353" w:rsidR="00505119" w:rsidRDefault="00402BAC" w:rsidP="00902952">
      <w:pPr>
        <w:pStyle w:val="NLNumberList"/>
        <w:numPr>
          <w:ilvl w:val="0"/>
          <w:numId w:val="136"/>
        </w:numPr>
      </w:pPr>
      <w:r>
        <w:t>h</w:t>
      </w:r>
    </w:p>
    <w:p w14:paraId="356A6A29" w14:textId="7556C153" w:rsidR="00505119" w:rsidRDefault="00402BAC" w:rsidP="00902952">
      <w:pPr>
        <w:pStyle w:val="NLNumberList"/>
        <w:numPr>
          <w:ilvl w:val="0"/>
          <w:numId w:val="136"/>
        </w:numPr>
      </w:pPr>
      <w:r>
        <w:t>a</w:t>
      </w:r>
    </w:p>
    <w:p w14:paraId="26F0DFB0" w14:textId="1C4375C1" w:rsidR="00505119" w:rsidRDefault="00505119" w:rsidP="00902952">
      <w:pPr>
        <w:pStyle w:val="NLNumberList"/>
        <w:numPr>
          <w:ilvl w:val="0"/>
          <w:numId w:val="136"/>
        </w:numPr>
      </w:pPr>
      <w:r>
        <w:t>b</w:t>
      </w:r>
    </w:p>
    <w:p w14:paraId="63EB5315" w14:textId="63093677" w:rsidR="00505119" w:rsidRDefault="00505119" w:rsidP="00902952">
      <w:pPr>
        <w:pStyle w:val="NLNumberList"/>
        <w:numPr>
          <w:ilvl w:val="0"/>
          <w:numId w:val="136"/>
        </w:numPr>
      </w:pPr>
      <w:r>
        <w:t>g</w:t>
      </w:r>
    </w:p>
    <w:p w14:paraId="53A07751" w14:textId="737B6CC3" w:rsidR="00505119" w:rsidRDefault="00505119" w:rsidP="00902952">
      <w:pPr>
        <w:pStyle w:val="NLNumberList"/>
        <w:numPr>
          <w:ilvl w:val="0"/>
          <w:numId w:val="136"/>
        </w:numPr>
      </w:pPr>
      <w:r>
        <w:t>c</w:t>
      </w:r>
    </w:p>
    <w:p w14:paraId="6B5E0A33" w14:textId="61086681" w:rsidR="00505119" w:rsidRDefault="00505119" w:rsidP="00902952">
      <w:pPr>
        <w:pStyle w:val="NLNumberList"/>
        <w:numPr>
          <w:ilvl w:val="0"/>
          <w:numId w:val="136"/>
        </w:numPr>
      </w:pPr>
      <w:r>
        <w:t>e</w:t>
      </w:r>
    </w:p>
    <w:p w14:paraId="472836EE" w14:textId="1A5151D6" w:rsidR="00402BAC" w:rsidRPr="00F054A3" w:rsidRDefault="00402BAC" w:rsidP="00902952">
      <w:pPr>
        <w:pStyle w:val="NLNumberList"/>
        <w:numPr>
          <w:ilvl w:val="0"/>
          <w:numId w:val="136"/>
        </w:numPr>
      </w:pPr>
      <w:r>
        <w:t>f</w:t>
      </w:r>
    </w:p>
    <w:p w14:paraId="7123BA2A" w14:textId="77777777" w:rsidR="0036713D" w:rsidRDefault="0036713D" w:rsidP="002D79E2">
      <w:pPr>
        <w:pStyle w:val="ExerciseLetter"/>
        <w:rPr>
          <w:lang w:val="fr-FR"/>
        </w:rPr>
        <w:sectPr w:rsidR="0036713D" w:rsidSect="0036713D">
          <w:type w:val="continuous"/>
          <w:pgSz w:w="11906" w:h="16838"/>
          <w:pgMar w:top="1701" w:right="1701" w:bottom="1418" w:left="1701" w:header="709" w:footer="709" w:gutter="0"/>
          <w:cols w:num="8" w:space="391"/>
          <w:titlePg/>
          <w:docGrid w:linePitch="360"/>
        </w:sectPr>
      </w:pPr>
    </w:p>
    <w:p w14:paraId="07B5362A" w14:textId="0949D958" w:rsidR="00402BAC" w:rsidRPr="00DF043F" w:rsidRDefault="00402BAC" w:rsidP="002D79E2">
      <w:pPr>
        <w:pStyle w:val="ExerciseLetter"/>
        <w:rPr>
          <w:lang w:val="fr-FR"/>
        </w:rPr>
      </w:pPr>
      <w:r>
        <w:rPr>
          <w:lang w:val="fr-FR"/>
        </w:rPr>
        <w:t>3</w:t>
      </w:r>
    </w:p>
    <w:p w14:paraId="1E36C0DE" w14:textId="38A9E6DC" w:rsidR="00402BAC" w:rsidRPr="00D21345" w:rsidRDefault="00402BAC" w:rsidP="00902952">
      <w:pPr>
        <w:pStyle w:val="NLNumberList"/>
        <w:numPr>
          <w:ilvl w:val="0"/>
          <w:numId w:val="137"/>
        </w:numPr>
      </w:pPr>
      <w:r w:rsidRPr="00D21345">
        <w:t>Here are the photos th</w:t>
      </w:r>
      <w:r>
        <w:t>at have been/were taken.</w:t>
      </w:r>
    </w:p>
    <w:p w14:paraId="3591D712" w14:textId="690A460F" w:rsidR="00402BAC" w:rsidRPr="00D21345" w:rsidRDefault="00402BAC" w:rsidP="00902952">
      <w:pPr>
        <w:pStyle w:val="NLNumberList"/>
        <w:numPr>
          <w:ilvl w:val="0"/>
          <w:numId w:val="137"/>
        </w:numPr>
      </w:pPr>
      <w:r>
        <w:t>It’s the song that was played yesterday.</w:t>
      </w:r>
    </w:p>
    <w:p w14:paraId="36F49FE3" w14:textId="4A2E99DF" w:rsidR="00402BAC" w:rsidRPr="00D21345" w:rsidRDefault="00402BAC" w:rsidP="00902952">
      <w:pPr>
        <w:pStyle w:val="NLNumberList"/>
        <w:numPr>
          <w:ilvl w:val="0"/>
          <w:numId w:val="137"/>
        </w:numPr>
      </w:pPr>
      <w:r>
        <w:t>We are all astonished.</w:t>
      </w:r>
    </w:p>
    <w:p w14:paraId="61A692D7" w14:textId="78D1D37B" w:rsidR="00402BAC" w:rsidRPr="00D21345" w:rsidRDefault="00402BAC" w:rsidP="00902952">
      <w:pPr>
        <w:pStyle w:val="NLNumberList"/>
        <w:numPr>
          <w:ilvl w:val="0"/>
          <w:numId w:val="137"/>
        </w:numPr>
      </w:pPr>
      <w:r>
        <w:t>When will the candidate be chosen?</w:t>
      </w:r>
    </w:p>
    <w:p w14:paraId="4E5C37F8" w14:textId="24AAFCDD" w:rsidR="00402BAC" w:rsidRPr="00D21345" w:rsidRDefault="00402BAC" w:rsidP="00902952">
      <w:pPr>
        <w:pStyle w:val="NLNumberList"/>
        <w:numPr>
          <w:ilvl w:val="0"/>
          <w:numId w:val="137"/>
        </w:numPr>
      </w:pPr>
      <w:r>
        <w:t>They are affected by education reforms.</w:t>
      </w:r>
    </w:p>
    <w:p w14:paraId="42DBF438" w14:textId="4EB36268" w:rsidR="00402BAC" w:rsidRPr="00D21345" w:rsidRDefault="00402BAC" w:rsidP="00902952">
      <w:pPr>
        <w:pStyle w:val="NLNumberList"/>
        <w:numPr>
          <w:ilvl w:val="0"/>
          <w:numId w:val="137"/>
        </w:numPr>
      </w:pPr>
      <w:r>
        <w:t>This path was considered the best.</w:t>
      </w:r>
    </w:p>
    <w:p w14:paraId="0B34DAFE" w14:textId="52D30B7E" w:rsidR="00402BAC" w:rsidRPr="00D21345" w:rsidRDefault="00402BAC" w:rsidP="00902952">
      <w:pPr>
        <w:pStyle w:val="NLNumberList"/>
        <w:numPr>
          <w:ilvl w:val="0"/>
          <w:numId w:val="137"/>
        </w:numPr>
      </w:pPr>
      <w:r>
        <w:t>Finally! The work is finished.</w:t>
      </w:r>
    </w:p>
    <w:p w14:paraId="7F002145" w14:textId="056CC734" w:rsidR="00402BAC" w:rsidRPr="00D21345" w:rsidRDefault="00402BAC" w:rsidP="00902952">
      <w:pPr>
        <w:pStyle w:val="NLNumberList"/>
        <w:numPr>
          <w:ilvl w:val="0"/>
          <w:numId w:val="137"/>
        </w:numPr>
      </w:pPr>
      <w:r>
        <w:t>The tickets had already been reserved.</w:t>
      </w:r>
    </w:p>
    <w:p w14:paraId="43094B0D" w14:textId="0B08A398" w:rsidR="00402BAC" w:rsidRPr="005F687B" w:rsidRDefault="00402BAC" w:rsidP="002D79E2">
      <w:pPr>
        <w:pStyle w:val="ExerciseLetter"/>
        <w:rPr>
          <w:lang w:val="fr-FR"/>
        </w:rPr>
      </w:pPr>
      <w:r>
        <w:rPr>
          <w:lang w:val="fr-FR"/>
        </w:rPr>
        <w:t>4</w:t>
      </w:r>
    </w:p>
    <w:p w14:paraId="496E0BF1" w14:textId="77777777" w:rsidR="0036713D" w:rsidRDefault="0036713D" w:rsidP="00902952">
      <w:pPr>
        <w:pStyle w:val="NLNumberList"/>
        <w:numPr>
          <w:ilvl w:val="0"/>
          <w:numId w:val="138"/>
        </w:numPr>
        <w:rPr>
          <w:lang w:val="fr-FR"/>
        </w:rPr>
        <w:sectPr w:rsidR="0036713D" w:rsidSect="00065640">
          <w:type w:val="continuous"/>
          <w:pgSz w:w="11906" w:h="16838"/>
          <w:pgMar w:top="1701" w:right="1701" w:bottom="1418" w:left="1701" w:header="709" w:footer="709" w:gutter="0"/>
          <w:cols w:space="708"/>
          <w:titlePg/>
          <w:docGrid w:linePitch="360"/>
        </w:sectPr>
      </w:pPr>
    </w:p>
    <w:p w14:paraId="03BB588B" w14:textId="02A9DC1E" w:rsidR="00BC414A" w:rsidRPr="00BC414A" w:rsidRDefault="00BC414A" w:rsidP="00902952">
      <w:pPr>
        <w:pStyle w:val="NLNumberList"/>
        <w:numPr>
          <w:ilvl w:val="0"/>
          <w:numId w:val="138"/>
        </w:numPr>
        <w:rPr>
          <w:lang w:val="fr-FR"/>
        </w:rPr>
      </w:pPr>
      <w:proofErr w:type="gramStart"/>
      <w:r w:rsidRPr="00BC414A">
        <w:rPr>
          <w:lang w:val="fr-FR"/>
        </w:rPr>
        <w:t>est</w:t>
      </w:r>
      <w:proofErr w:type="gramEnd"/>
      <w:r w:rsidRPr="00BC414A">
        <w:rPr>
          <w:lang w:val="fr-FR"/>
        </w:rPr>
        <w:t xml:space="preserve"> chantée</w:t>
      </w:r>
    </w:p>
    <w:p w14:paraId="3D938F98" w14:textId="2F218281" w:rsidR="00BC414A" w:rsidRPr="00BC414A" w:rsidRDefault="00BC414A" w:rsidP="00902952">
      <w:pPr>
        <w:pStyle w:val="NLNumberList"/>
        <w:numPr>
          <w:ilvl w:val="0"/>
          <w:numId w:val="138"/>
        </w:numPr>
        <w:rPr>
          <w:lang w:val="fr-FR"/>
        </w:rPr>
      </w:pPr>
      <w:proofErr w:type="gramStart"/>
      <w:r w:rsidRPr="00BC414A">
        <w:rPr>
          <w:lang w:val="fr-FR"/>
        </w:rPr>
        <w:t>est</w:t>
      </w:r>
      <w:proofErr w:type="gramEnd"/>
      <w:r w:rsidRPr="00BC414A">
        <w:rPr>
          <w:lang w:val="fr-FR"/>
        </w:rPr>
        <w:t xml:space="preserve"> considérée</w:t>
      </w:r>
    </w:p>
    <w:p w14:paraId="732DEEE7" w14:textId="33985A3E" w:rsidR="00BC414A" w:rsidRPr="00BC414A" w:rsidRDefault="00BC414A" w:rsidP="00902952">
      <w:pPr>
        <w:pStyle w:val="NLNumberList"/>
        <w:numPr>
          <w:ilvl w:val="0"/>
          <w:numId w:val="138"/>
        </w:numPr>
        <w:rPr>
          <w:lang w:val="fr-FR"/>
        </w:rPr>
      </w:pPr>
      <w:proofErr w:type="gramStart"/>
      <w:r w:rsidRPr="00BC414A">
        <w:rPr>
          <w:lang w:val="fr-FR"/>
        </w:rPr>
        <w:t>sont</w:t>
      </w:r>
      <w:proofErr w:type="gramEnd"/>
      <w:r w:rsidRPr="00BC414A">
        <w:rPr>
          <w:lang w:val="fr-FR"/>
        </w:rPr>
        <w:t>, développées</w:t>
      </w:r>
    </w:p>
    <w:p w14:paraId="5D2F106E" w14:textId="76CACC05" w:rsidR="00BC414A" w:rsidRPr="00BC414A" w:rsidRDefault="00402BAC" w:rsidP="00902952">
      <w:pPr>
        <w:pStyle w:val="NLNumberList"/>
        <w:numPr>
          <w:ilvl w:val="0"/>
          <w:numId w:val="138"/>
        </w:numPr>
        <w:rPr>
          <w:lang w:val="fr-FR"/>
        </w:rPr>
      </w:pPr>
      <w:proofErr w:type="gramStart"/>
      <w:r w:rsidRPr="00BC414A">
        <w:rPr>
          <w:lang w:val="fr-FR"/>
        </w:rPr>
        <w:t>est</w:t>
      </w:r>
      <w:proofErr w:type="gramEnd"/>
      <w:r w:rsidRPr="00BC414A">
        <w:rPr>
          <w:lang w:val="fr-FR"/>
        </w:rPr>
        <w:t xml:space="preserve"> autor</w:t>
      </w:r>
      <w:r w:rsidR="00BC414A" w:rsidRPr="00BC414A">
        <w:rPr>
          <w:lang w:val="fr-FR"/>
        </w:rPr>
        <w:t>isé</w:t>
      </w:r>
    </w:p>
    <w:p w14:paraId="62157CAC" w14:textId="5D01D14D" w:rsidR="00BC414A" w:rsidRPr="00BC414A" w:rsidRDefault="00BC414A" w:rsidP="00902952">
      <w:pPr>
        <w:pStyle w:val="NLNumberList"/>
        <w:numPr>
          <w:ilvl w:val="0"/>
          <w:numId w:val="138"/>
        </w:numPr>
        <w:rPr>
          <w:lang w:val="fr-FR"/>
        </w:rPr>
      </w:pPr>
      <w:proofErr w:type="gramStart"/>
      <w:r w:rsidRPr="00BC414A">
        <w:rPr>
          <w:lang w:val="fr-FR"/>
        </w:rPr>
        <w:t>est</w:t>
      </w:r>
      <w:proofErr w:type="gramEnd"/>
      <w:r w:rsidRPr="00BC414A">
        <w:rPr>
          <w:lang w:val="fr-FR"/>
        </w:rPr>
        <w:t>, permis</w:t>
      </w:r>
    </w:p>
    <w:p w14:paraId="25FAB72D" w14:textId="29C76FFC" w:rsidR="00BC414A" w:rsidRPr="00BC414A" w:rsidRDefault="00BC414A" w:rsidP="00902952">
      <w:pPr>
        <w:pStyle w:val="NLNumberList"/>
        <w:numPr>
          <w:ilvl w:val="0"/>
          <w:numId w:val="138"/>
        </w:numPr>
        <w:rPr>
          <w:lang w:val="fr-FR"/>
        </w:rPr>
      </w:pPr>
      <w:proofErr w:type="gramStart"/>
      <w:r w:rsidRPr="00BC414A">
        <w:rPr>
          <w:lang w:val="fr-FR"/>
        </w:rPr>
        <w:t>sont</w:t>
      </w:r>
      <w:proofErr w:type="gramEnd"/>
      <w:r w:rsidRPr="00BC414A">
        <w:rPr>
          <w:lang w:val="fr-FR"/>
        </w:rPr>
        <w:t xml:space="preserve"> exprimés</w:t>
      </w:r>
    </w:p>
    <w:p w14:paraId="50E5FE8F" w14:textId="631FD76F" w:rsidR="00BC414A" w:rsidRPr="00BC414A" w:rsidRDefault="00BC414A" w:rsidP="00902952">
      <w:pPr>
        <w:pStyle w:val="NLNumberList"/>
        <w:numPr>
          <w:ilvl w:val="0"/>
          <w:numId w:val="138"/>
        </w:numPr>
        <w:rPr>
          <w:lang w:val="fr-FR"/>
        </w:rPr>
      </w:pPr>
      <w:proofErr w:type="gramStart"/>
      <w:r w:rsidRPr="00BC414A">
        <w:rPr>
          <w:lang w:val="fr-FR"/>
        </w:rPr>
        <w:t>est</w:t>
      </w:r>
      <w:proofErr w:type="gramEnd"/>
      <w:r w:rsidRPr="00BC414A">
        <w:rPr>
          <w:lang w:val="fr-FR"/>
        </w:rPr>
        <w:t xml:space="preserve"> connue</w:t>
      </w:r>
    </w:p>
    <w:p w14:paraId="0A664003" w14:textId="5798A2B3" w:rsidR="00402BAC" w:rsidRPr="00BC414A" w:rsidRDefault="00402BAC" w:rsidP="00902952">
      <w:pPr>
        <w:pStyle w:val="NLNumberList"/>
        <w:numPr>
          <w:ilvl w:val="0"/>
          <w:numId w:val="138"/>
        </w:numPr>
        <w:rPr>
          <w:lang w:val="fr-FR"/>
        </w:rPr>
      </w:pPr>
      <w:proofErr w:type="gramStart"/>
      <w:r w:rsidRPr="00BC414A">
        <w:rPr>
          <w:lang w:val="fr-FR"/>
        </w:rPr>
        <w:t>sont</w:t>
      </w:r>
      <w:proofErr w:type="gramEnd"/>
      <w:r w:rsidRPr="00BC414A">
        <w:rPr>
          <w:lang w:val="fr-FR"/>
        </w:rPr>
        <w:t xml:space="preserve"> combinées</w:t>
      </w:r>
    </w:p>
    <w:p w14:paraId="5BAD9C26" w14:textId="77777777" w:rsidR="0036713D" w:rsidRDefault="0036713D" w:rsidP="002D79E2">
      <w:pPr>
        <w:pStyle w:val="ExerciseLetter"/>
        <w:rPr>
          <w:lang w:val="fr-FR"/>
        </w:rPr>
        <w:sectPr w:rsidR="0036713D" w:rsidSect="0036713D">
          <w:type w:val="continuous"/>
          <w:pgSz w:w="11906" w:h="16838"/>
          <w:pgMar w:top="1701" w:right="1701" w:bottom="1418" w:left="1701" w:header="709" w:footer="709" w:gutter="0"/>
          <w:cols w:num="2" w:space="708"/>
          <w:titlePg/>
          <w:docGrid w:linePitch="360"/>
        </w:sectPr>
      </w:pPr>
    </w:p>
    <w:p w14:paraId="49A57F64" w14:textId="1DCCFA5E" w:rsidR="00402BAC" w:rsidRPr="00F96ED9" w:rsidRDefault="00402BAC" w:rsidP="002D79E2">
      <w:pPr>
        <w:pStyle w:val="ExerciseLetter"/>
        <w:rPr>
          <w:lang w:val="fr-FR"/>
        </w:rPr>
      </w:pPr>
      <w:r>
        <w:rPr>
          <w:lang w:val="fr-FR"/>
        </w:rPr>
        <w:t>5</w:t>
      </w:r>
    </w:p>
    <w:p w14:paraId="685D92C2" w14:textId="482F87C2" w:rsidR="00402BAC" w:rsidRPr="00BC414A" w:rsidRDefault="00402BAC" w:rsidP="00902952">
      <w:pPr>
        <w:pStyle w:val="NLNumberList"/>
        <w:numPr>
          <w:ilvl w:val="0"/>
          <w:numId w:val="139"/>
        </w:numPr>
        <w:rPr>
          <w:lang w:val="fr-FR"/>
        </w:rPr>
      </w:pPr>
      <w:r w:rsidRPr="00BC414A">
        <w:rPr>
          <w:lang w:val="fr-FR"/>
        </w:rPr>
        <w:t>Le lycée professionnel est recommandé à certains élèves.</w:t>
      </w:r>
    </w:p>
    <w:p w14:paraId="68D413C3" w14:textId="6277EEFF" w:rsidR="00402BAC" w:rsidRPr="00BC414A" w:rsidRDefault="00402BAC" w:rsidP="00902952">
      <w:pPr>
        <w:pStyle w:val="NLNumberList"/>
        <w:numPr>
          <w:ilvl w:val="0"/>
          <w:numId w:val="139"/>
        </w:numPr>
        <w:rPr>
          <w:lang w:val="fr-FR"/>
        </w:rPr>
      </w:pPr>
      <w:r w:rsidRPr="00BC414A">
        <w:rPr>
          <w:lang w:val="fr-FR"/>
        </w:rPr>
        <w:t>Les nouveaux venus sont toujours chaleureusement accueillis par l’hôtel.</w:t>
      </w:r>
    </w:p>
    <w:p w14:paraId="2B070046" w14:textId="2E189E74" w:rsidR="00402BAC" w:rsidRPr="00BC414A" w:rsidRDefault="00402BAC" w:rsidP="00902952">
      <w:pPr>
        <w:pStyle w:val="NLNumberList"/>
        <w:numPr>
          <w:ilvl w:val="0"/>
          <w:numId w:val="139"/>
        </w:numPr>
        <w:rPr>
          <w:lang w:val="fr-FR"/>
        </w:rPr>
      </w:pPr>
      <w:r w:rsidRPr="00BC414A">
        <w:rPr>
          <w:lang w:val="fr-FR"/>
        </w:rPr>
        <w:t>Toutes les chambres sont nettoyées par mon frère et moi.</w:t>
      </w:r>
    </w:p>
    <w:p w14:paraId="46A24E81" w14:textId="3D1572B1" w:rsidR="00402BAC" w:rsidRPr="00BC414A" w:rsidRDefault="00402BAC" w:rsidP="00902952">
      <w:pPr>
        <w:pStyle w:val="NLNumberList"/>
        <w:numPr>
          <w:ilvl w:val="0"/>
          <w:numId w:val="139"/>
        </w:numPr>
        <w:rPr>
          <w:lang w:val="fr-FR"/>
        </w:rPr>
      </w:pPr>
      <w:r w:rsidRPr="00BC414A">
        <w:rPr>
          <w:lang w:val="fr-FR"/>
        </w:rPr>
        <w:t>Pendant le festival, de la musique f</w:t>
      </w:r>
      <w:r w:rsidR="00EF7C5F">
        <w:rPr>
          <w:lang w:val="fr-FR"/>
        </w:rPr>
        <w:t>olk est diffusée dans les rues.</w:t>
      </w:r>
    </w:p>
    <w:p w14:paraId="5BAA72DE" w14:textId="316891AD" w:rsidR="00402BAC" w:rsidRPr="00BC414A" w:rsidRDefault="00402BAC" w:rsidP="00902952">
      <w:pPr>
        <w:pStyle w:val="NLNumberList"/>
        <w:numPr>
          <w:ilvl w:val="0"/>
          <w:numId w:val="139"/>
        </w:numPr>
        <w:rPr>
          <w:lang w:val="fr-FR"/>
        </w:rPr>
      </w:pPr>
      <w:r w:rsidRPr="00BC414A">
        <w:rPr>
          <w:lang w:val="fr-FR"/>
        </w:rPr>
        <w:t>Dans notre école, les règles sont respectées.</w:t>
      </w:r>
    </w:p>
    <w:p w14:paraId="35059DD8" w14:textId="13A96CDF" w:rsidR="00402BAC" w:rsidRPr="00BC414A" w:rsidRDefault="00402BAC" w:rsidP="00902952">
      <w:pPr>
        <w:pStyle w:val="NLNumberList"/>
        <w:numPr>
          <w:ilvl w:val="0"/>
          <w:numId w:val="139"/>
        </w:numPr>
        <w:rPr>
          <w:lang w:val="fr-FR"/>
        </w:rPr>
      </w:pPr>
      <w:r w:rsidRPr="00BC414A">
        <w:rPr>
          <w:lang w:val="fr-FR"/>
        </w:rPr>
        <w:t xml:space="preserve">Certains de ces jeunes sont mal éduqués. </w:t>
      </w:r>
    </w:p>
    <w:p w14:paraId="3385303A" w14:textId="65C26FE1" w:rsidR="00402BAC" w:rsidRPr="00BC414A" w:rsidRDefault="00402BAC" w:rsidP="00902952">
      <w:pPr>
        <w:pStyle w:val="NLNumberList"/>
        <w:numPr>
          <w:ilvl w:val="0"/>
          <w:numId w:val="139"/>
        </w:numPr>
        <w:rPr>
          <w:lang w:val="fr-FR"/>
        </w:rPr>
      </w:pPr>
      <w:r w:rsidRPr="00BC414A">
        <w:rPr>
          <w:lang w:val="fr-FR"/>
        </w:rPr>
        <w:t>Les billets pour le concert sont vendus ici.</w:t>
      </w:r>
    </w:p>
    <w:p w14:paraId="1797E2DC" w14:textId="6F4AEA28" w:rsidR="00402BAC" w:rsidRPr="00BC414A" w:rsidRDefault="00402BAC" w:rsidP="00902952">
      <w:pPr>
        <w:pStyle w:val="NLNumberList"/>
        <w:numPr>
          <w:ilvl w:val="0"/>
          <w:numId w:val="139"/>
        </w:numPr>
        <w:rPr>
          <w:lang w:val="fr-FR"/>
        </w:rPr>
      </w:pPr>
      <w:r w:rsidRPr="00BC414A">
        <w:rPr>
          <w:lang w:val="fr-FR"/>
        </w:rPr>
        <w:t>Ici, les magasins sont fermés jusqu’à 14 heures.</w:t>
      </w:r>
    </w:p>
    <w:p w14:paraId="0AF2CBEA" w14:textId="33E7E619" w:rsidR="00402BAC" w:rsidRPr="00A75BAE" w:rsidRDefault="0054794A" w:rsidP="002D79E2">
      <w:pPr>
        <w:pStyle w:val="ExerciseLetter"/>
        <w:rPr>
          <w:lang w:val="fr-FR"/>
        </w:rPr>
      </w:pPr>
      <w:r>
        <w:rPr>
          <w:lang w:val="fr-FR"/>
        </w:rPr>
        <w:t>6</w:t>
      </w:r>
    </w:p>
    <w:p w14:paraId="3C7675BF" w14:textId="2173EDA4" w:rsidR="00402BAC" w:rsidRPr="00CD5AE1" w:rsidRDefault="00402BAC" w:rsidP="00902952">
      <w:pPr>
        <w:pStyle w:val="NLNumberList"/>
        <w:numPr>
          <w:ilvl w:val="0"/>
          <w:numId w:val="140"/>
        </w:numPr>
        <w:rPr>
          <w:lang w:val="fr-FR"/>
        </w:rPr>
      </w:pPr>
      <w:r w:rsidRPr="00CD5AE1">
        <w:rPr>
          <w:lang w:val="fr-FR"/>
        </w:rPr>
        <w:t>L’importance du travail bénévole es</w:t>
      </w:r>
      <w:r w:rsidR="005235F1">
        <w:rPr>
          <w:lang w:val="fr-FR"/>
        </w:rPr>
        <w:t>t comprise.</w:t>
      </w:r>
    </w:p>
    <w:p w14:paraId="278FE76C" w14:textId="1DD4EB55" w:rsidR="00402BAC" w:rsidRPr="00CD5AE1" w:rsidRDefault="00402BAC" w:rsidP="00902952">
      <w:pPr>
        <w:pStyle w:val="NLNumberList"/>
        <w:numPr>
          <w:ilvl w:val="0"/>
          <w:numId w:val="140"/>
        </w:numPr>
        <w:rPr>
          <w:lang w:val="fr-FR"/>
        </w:rPr>
      </w:pPr>
      <w:r w:rsidRPr="00CD5AE1">
        <w:rPr>
          <w:lang w:val="fr-FR"/>
        </w:rPr>
        <w:t>Le concert est annulé.</w:t>
      </w:r>
    </w:p>
    <w:p w14:paraId="56ADD534" w14:textId="0C54CF48" w:rsidR="00402BAC" w:rsidRPr="00CD5AE1" w:rsidRDefault="00402BAC" w:rsidP="00902952">
      <w:pPr>
        <w:pStyle w:val="NLNumberList"/>
        <w:numPr>
          <w:ilvl w:val="0"/>
          <w:numId w:val="140"/>
        </w:numPr>
        <w:rPr>
          <w:i/>
          <w:lang w:val="fr-FR"/>
        </w:rPr>
      </w:pPr>
      <w:r w:rsidRPr="00CD5AE1">
        <w:rPr>
          <w:lang w:val="fr-FR"/>
        </w:rPr>
        <w:t>Ils sont étonnés par ses capacités musicales.</w:t>
      </w:r>
    </w:p>
    <w:p w14:paraId="65D903DB" w14:textId="2CA0C7DC" w:rsidR="00402BAC" w:rsidRPr="00CD5AE1" w:rsidRDefault="00402BAC" w:rsidP="00902952">
      <w:pPr>
        <w:pStyle w:val="NLNumberList"/>
        <w:numPr>
          <w:ilvl w:val="0"/>
          <w:numId w:val="140"/>
        </w:numPr>
        <w:rPr>
          <w:lang w:val="fr-FR"/>
        </w:rPr>
      </w:pPr>
      <w:r w:rsidRPr="00CD5AE1">
        <w:rPr>
          <w:lang w:val="fr-FR"/>
        </w:rPr>
        <w:t>Cet hôtel est considéré comme le meilleur du quartier.</w:t>
      </w:r>
    </w:p>
    <w:p w14:paraId="5175CBD6" w14:textId="2F20206F" w:rsidR="00402BAC" w:rsidRPr="00CD5AE1" w:rsidRDefault="00402BAC" w:rsidP="00902952">
      <w:pPr>
        <w:pStyle w:val="NLNumberList"/>
        <w:numPr>
          <w:ilvl w:val="0"/>
          <w:numId w:val="140"/>
        </w:numPr>
        <w:rPr>
          <w:lang w:val="fr-FR"/>
        </w:rPr>
      </w:pPr>
      <w:r w:rsidRPr="00CD5AE1">
        <w:rPr>
          <w:lang w:val="fr-FR"/>
        </w:rPr>
        <w:t>Nous sommes touchés par sa musique.</w:t>
      </w:r>
    </w:p>
    <w:p w14:paraId="2F19C46F" w14:textId="6184FC47" w:rsidR="00402BAC" w:rsidRPr="00CD5AE1" w:rsidRDefault="00402BAC" w:rsidP="00902952">
      <w:pPr>
        <w:pStyle w:val="NLNumberList"/>
        <w:numPr>
          <w:ilvl w:val="0"/>
          <w:numId w:val="140"/>
        </w:numPr>
        <w:rPr>
          <w:lang w:val="fr-FR"/>
        </w:rPr>
      </w:pPr>
      <w:r w:rsidRPr="00CD5AE1">
        <w:rPr>
          <w:lang w:val="fr-FR"/>
        </w:rPr>
        <w:t>Nous somm</w:t>
      </w:r>
      <w:r w:rsidR="006F2FD3">
        <w:rPr>
          <w:lang w:val="fr-FR"/>
        </w:rPr>
        <w:t>es tous constamment surveillés.</w:t>
      </w:r>
    </w:p>
    <w:p w14:paraId="0A919B30" w14:textId="6B3E5D9F" w:rsidR="00402BAC" w:rsidRPr="00CD5AE1" w:rsidRDefault="00402BAC" w:rsidP="00902952">
      <w:pPr>
        <w:pStyle w:val="NLNumberList"/>
        <w:numPr>
          <w:ilvl w:val="0"/>
          <w:numId w:val="140"/>
        </w:numPr>
        <w:rPr>
          <w:lang w:val="fr-FR"/>
        </w:rPr>
      </w:pPr>
      <w:r w:rsidRPr="00CD5AE1">
        <w:rPr>
          <w:lang w:val="fr-FR"/>
        </w:rPr>
        <w:t>Le festival est planifié pour ce weekend.</w:t>
      </w:r>
    </w:p>
    <w:p w14:paraId="0EFB3125" w14:textId="529A7D7E" w:rsidR="00402BAC" w:rsidRPr="00CD5AE1" w:rsidRDefault="00402BAC" w:rsidP="00902952">
      <w:pPr>
        <w:pStyle w:val="NLNumberList"/>
        <w:numPr>
          <w:ilvl w:val="0"/>
          <w:numId w:val="140"/>
        </w:numPr>
        <w:rPr>
          <w:lang w:val="fr-FR"/>
        </w:rPr>
      </w:pPr>
      <w:r w:rsidRPr="00CD5AE1">
        <w:rPr>
          <w:lang w:val="fr-FR"/>
        </w:rPr>
        <w:t>Sa musique est connue dans le monde entier.</w:t>
      </w:r>
    </w:p>
    <w:p w14:paraId="6BCCC3A5" w14:textId="5039779E" w:rsidR="00402BAC" w:rsidRPr="00085E77" w:rsidRDefault="0054794A" w:rsidP="002D79E2">
      <w:pPr>
        <w:pStyle w:val="ExerciseLetter"/>
        <w:rPr>
          <w:lang w:val="fr-FR"/>
        </w:rPr>
      </w:pPr>
      <w:r>
        <w:rPr>
          <w:lang w:val="fr-FR"/>
        </w:rPr>
        <w:t>7</w:t>
      </w:r>
    </w:p>
    <w:p w14:paraId="725210F8" w14:textId="190EA542" w:rsidR="00402BAC" w:rsidRDefault="00402BAC" w:rsidP="00902952">
      <w:pPr>
        <w:pStyle w:val="NLNumberList"/>
        <w:numPr>
          <w:ilvl w:val="0"/>
          <w:numId w:val="141"/>
        </w:numPr>
      </w:pPr>
      <w:r w:rsidRPr="00085E77">
        <w:t>That day will never be forgotten.</w:t>
      </w:r>
    </w:p>
    <w:p w14:paraId="5161DE46" w14:textId="61E697F6" w:rsidR="00402BAC" w:rsidRPr="008A2653" w:rsidRDefault="00402BAC" w:rsidP="00902952">
      <w:pPr>
        <w:pStyle w:val="NLNumberList"/>
        <w:numPr>
          <w:ilvl w:val="0"/>
          <w:numId w:val="141"/>
        </w:numPr>
      </w:pPr>
      <w:r w:rsidRPr="008A2653">
        <w:t>The party was completely ruined by th</w:t>
      </w:r>
      <w:r>
        <w:t>e bad weather</w:t>
      </w:r>
      <w:r w:rsidRPr="008A2653">
        <w:t>.</w:t>
      </w:r>
    </w:p>
    <w:p w14:paraId="3298F7BA" w14:textId="6660A10A" w:rsidR="00402BAC" w:rsidRPr="008A2653" w:rsidRDefault="00402BAC" w:rsidP="00902952">
      <w:pPr>
        <w:pStyle w:val="NLNumberList"/>
        <w:numPr>
          <w:ilvl w:val="0"/>
          <w:numId w:val="141"/>
        </w:numPr>
      </w:pPr>
      <w:r w:rsidRPr="008A2653">
        <w:t>They are considered one of the best francophone groups.</w:t>
      </w:r>
    </w:p>
    <w:p w14:paraId="31645B4F" w14:textId="240EF352" w:rsidR="00402BAC" w:rsidRPr="008A2653" w:rsidRDefault="00402BAC" w:rsidP="00902952">
      <w:pPr>
        <w:pStyle w:val="NLNumberList"/>
        <w:numPr>
          <w:ilvl w:val="0"/>
          <w:numId w:val="141"/>
        </w:numPr>
      </w:pPr>
      <w:r w:rsidRPr="008A2653">
        <w:t>She was chosen as she is very kind.</w:t>
      </w:r>
    </w:p>
    <w:p w14:paraId="720FBD23" w14:textId="6C995FD6" w:rsidR="00402BAC" w:rsidRPr="008A2653" w:rsidRDefault="00402BAC" w:rsidP="00902952">
      <w:pPr>
        <w:pStyle w:val="NLNumberList"/>
        <w:numPr>
          <w:ilvl w:val="0"/>
          <w:numId w:val="141"/>
        </w:numPr>
      </w:pPr>
      <w:r>
        <w:t>The</w:t>
      </w:r>
      <w:r w:rsidRPr="008A2653">
        <w:t xml:space="preserve"> performance was well appreciated.</w:t>
      </w:r>
    </w:p>
    <w:p w14:paraId="60D7E6F1" w14:textId="52FE86C8" w:rsidR="00402BAC" w:rsidRPr="008A2653" w:rsidRDefault="00402BAC" w:rsidP="00902952">
      <w:pPr>
        <w:pStyle w:val="NLNumberList"/>
        <w:numPr>
          <w:ilvl w:val="0"/>
          <w:numId w:val="141"/>
        </w:numPr>
      </w:pPr>
      <w:r w:rsidRPr="008A2653">
        <w:t>This man’s life was transformed.</w:t>
      </w:r>
    </w:p>
    <w:p w14:paraId="3D55C2BC" w14:textId="77777777" w:rsidR="0036713D" w:rsidRDefault="0036713D">
      <w:pPr>
        <w:rPr>
          <w:rFonts w:ascii="Arial" w:eastAsia="Calibri" w:hAnsi="Arial"/>
          <w:b/>
          <w:color w:val="E47823"/>
          <w:sz w:val="36"/>
          <w:lang w:val="fr-FR"/>
        </w:rPr>
      </w:pPr>
      <w:r>
        <w:rPr>
          <w:lang w:val="fr-FR"/>
        </w:rPr>
        <w:br w:type="page"/>
      </w:r>
    </w:p>
    <w:p w14:paraId="4B59828C" w14:textId="2E4C39E5" w:rsidR="00402BAC" w:rsidRPr="00085E77" w:rsidRDefault="0054794A" w:rsidP="002D79E2">
      <w:pPr>
        <w:pStyle w:val="ExerciseLetter"/>
        <w:rPr>
          <w:lang w:val="fr-FR"/>
        </w:rPr>
      </w:pPr>
      <w:r>
        <w:rPr>
          <w:lang w:val="fr-FR"/>
        </w:rPr>
        <w:lastRenderedPageBreak/>
        <w:t>8</w:t>
      </w:r>
    </w:p>
    <w:p w14:paraId="40588685" w14:textId="1598EC49" w:rsidR="00402BAC" w:rsidRPr="00CD5AE1" w:rsidRDefault="00402BAC" w:rsidP="00902952">
      <w:pPr>
        <w:pStyle w:val="NLNumberList"/>
        <w:numPr>
          <w:ilvl w:val="0"/>
          <w:numId w:val="142"/>
        </w:numPr>
        <w:rPr>
          <w:lang w:val="fr-FR"/>
        </w:rPr>
      </w:pPr>
      <w:r w:rsidRPr="00CD5AE1">
        <w:rPr>
          <w:lang w:val="fr-FR"/>
        </w:rPr>
        <w:t>Les tour</w:t>
      </w:r>
      <w:r w:rsidR="00CD5AE1" w:rsidRPr="00CD5AE1">
        <w:rPr>
          <w:lang w:val="fr-FR"/>
        </w:rPr>
        <w:t>istes adorent ce petit village.</w:t>
      </w:r>
    </w:p>
    <w:p w14:paraId="1F2D6201" w14:textId="44C3C5C4" w:rsidR="00402BAC" w:rsidRPr="00CD5AE1" w:rsidRDefault="00402BAC" w:rsidP="00902952">
      <w:pPr>
        <w:pStyle w:val="NLNumberList"/>
        <w:numPr>
          <w:ilvl w:val="0"/>
          <w:numId w:val="142"/>
        </w:numPr>
        <w:rPr>
          <w:lang w:val="fr-FR"/>
        </w:rPr>
      </w:pPr>
      <w:r w:rsidRPr="00CD5AE1">
        <w:rPr>
          <w:lang w:val="fr-FR"/>
        </w:rPr>
        <w:t>Le public apprécie bien ce genre de musique.</w:t>
      </w:r>
    </w:p>
    <w:p w14:paraId="2B1570FE" w14:textId="2586CB78" w:rsidR="00402BAC" w:rsidRPr="00CD5AE1" w:rsidRDefault="00402BAC" w:rsidP="00902952">
      <w:pPr>
        <w:pStyle w:val="NLNumberList"/>
        <w:numPr>
          <w:ilvl w:val="0"/>
          <w:numId w:val="142"/>
        </w:numPr>
        <w:rPr>
          <w:lang w:val="fr-FR"/>
        </w:rPr>
      </w:pPr>
      <w:r w:rsidRPr="00CD5AE1">
        <w:rPr>
          <w:lang w:val="fr-FR"/>
        </w:rPr>
        <w:t>Les touristes se joignent toujours aux habitants de la ville pour les feux d’artifice.</w:t>
      </w:r>
    </w:p>
    <w:p w14:paraId="709C95B0" w14:textId="3F387736" w:rsidR="00402BAC" w:rsidRPr="00CD5AE1" w:rsidRDefault="00402BAC" w:rsidP="00902952">
      <w:pPr>
        <w:pStyle w:val="NLNumberList"/>
        <w:numPr>
          <w:ilvl w:val="0"/>
          <w:numId w:val="142"/>
        </w:numPr>
        <w:rPr>
          <w:lang w:val="fr-FR"/>
        </w:rPr>
      </w:pPr>
      <w:r w:rsidRPr="00CD5AE1">
        <w:rPr>
          <w:lang w:val="fr-FR"/>
        </w:rPr>
        <w:t>La conduite de certains élèves choque souvent les professeurs.</w:t>
      </w:r>
    </w:p>
    <w:p w14:paraId="422783D6" w14:textId="74422A6E" w:rsidR="00402BAC" w:rsidRPr="00CD5AE1" w:rsidRDefault="00402BAC" w:rsidP="00902952">
      <w:pPr>
        <w:pStyle w:val="NLNumberList"/>
        <w:numPr>
          <w:ilvl w:val="0"/>
          <w:numId w:val="142"/>
        </w:numPr>
        <w:rPr>
          <w:lang w:val="fr-FR"/>
        </w:rPr>
      </w:pPr>
      <w:r w:rsidRPr="00CD5AE1">
        <w:rPr>
          <w:lang w:val="fr-FR"/>
        </w:rPr>
        <w:t>Cette chanteuse se distingue par sa simplicité.</w:t>
      </w:r>
    </w:p>
    <w:p w14:paraId="00F98F2C" w14:textId="084B03EA" w:rsidR="00402BAC" w:rsidRPr="00CD5AE1" w:rsidRDefault="00402BAC" w:rsidP="00902952">
      <w:pPr>
        <w:pStyle w:val="NLNumberList"/>
        <w:numPr>
          <w:ilvl w:val="0"/>
          <w:numId w:val="142"/>
        </w:numPr>
        <w:rPr>
          <w:lang w:val="fr-FR"/>
        </w:rPr>
      </w:pPr>
      <w:r w:rsidRPr="00CD5AE1">
        <w:rPr>
          <w:lang w:val="fr-FR"/>
        </w:rPr>
        <w:t>Les agents de voyage nous proposent des destinat</w:t>
      </w:r>
      <w:r w:rsidR="00CE34EA">
        <w:rPr>
          <w:lang w:val="fr-FR"/>
        </w:rPr>
        <w:t>ions de plus en plus exotiques.</w:t>
      </w:r>
    </w:p>
    <w:p w14:paraId="03849280" w14:textId="77777777" w:rsidR="00402BAC" w:rsidRPr="008777B6" w:rsidRDefault="00402BAC" w:rsidP="006F5B4F">
      <w:pPr>
        <w:pStyle w:val="CHead"/>
        <w:rPr>
          <w:b/>
          <w:lang w:val="fr-FR"/>
        </w:rPr>
      </w:pPr>
      <w:r w:rsidRPr="008777B6">
        <w:rPr>
          <w:lang w:val="fr-FR"/>
        </w:rPr>
        <w:t xml:space="preserve">H17 Constructions </w:t>
      </w:r>
      <w:proofErr w:type="spellStart"/>
      <w:r w:rsidRPr="008777B6">
        <w:rPr>
          <w:lang w:val="fr-FR"/>
        </w:rPr>
        <w:t>with</w:t>
      </w:r>
      <w:proofErr w:type="spellEnd"/>
      <w:r w:rsidRPr="008777B6">
        <w:rPr>
          <w:lang w:val="fr-FR"/>
        </w:rPr>
        <w:t xml:space="preserve"> the infinitive</w:t>
      </w:r>
    </w:p>
    <w:p w14:paraId="3FF8587D" w14:textId="79837B86" w:rsidR="00402BAC" w:rsidRPr="00D3493D" w:rsidRDefault="0054794A" w:rsidP="006F5B4F">
      <w:pPr>
        <w:pStyle w:val="ExerciseLetter"/>
        <w:rPr>
          <w:lang w:val="fr-FR"/>
        </w:rPr>
      </w:pPr>
      <w:r>
        <w:rPr>
          <w:lang w:val="fr-FR"/>
        </w:rPr>
        <w:t>1</w:t>
      </w:r>
    </w:p>
    <w:tbl>
      <w:tblPr>
        <w:tblStyle w:val="TableGrid"/>
        <w:tblW w:w="0" w:type="auto"/>
        <w:tblInd w:w="284" w:type="dxa"/>
        <w:tblLook w:val="04A0" w:firstRow="1" w:lastRow="0" w:firstColumn="1" w:lastColumn="0" w:noHBand="0" w:noVBand="1"/>
      </w:tblPr>
      <w:tblGrid>
        <w:gridCol w:w="1701"/>
        <w:gridCol w:w="1951"/>
      </w:tblGrid>
      <w:tr w:rsidR="001B185A" w:rsidRPr="001B185A" w14:paraId="451E9C3E" w14:textId="77777777" w:rsidTr="00D57860">
        <w:tc>
          <w:tcPr>
            <w:tcW w:w="1701" w:type="dxa"/>
          </w:tcPr>
          <w:p w14:paraId="535CA0BC" w14:textId="77777777" w:rsidR="001B185A" w:rsidRPr="001B185A" w:rsidRDefault="001B185A" w:rsidP="001B185A">
            <w:pPr>
              <w:pStyle w:val="TableHead"/>
              <w:jc w:val="center"/>
            </w:pPr>
            <w:r w:rsidRPr="001B185A">
              <w:t>à</w:t>
            </w:r>
          </w:p>
        </w:tc>
        <w:tc>
          <w:tcPr>
            <w:tcW w:w="1951" w:type="dxa"/>
          </w:tcPr>
          <w:p w14:paraId="238F222B" w14:textId="77777777" w:rsidR="001B185A" w:rsidRPr="001B185A" w:rsidRDefault="001B185A" w:rsidP="001B185A">
            <w:pPr>
              <w:pStyle w:val="TableHead"/>
              <w:jc w:val="center"/>
            </w:pPr>
            <w:r w:rsidRPr="001B185A">
              <w:t>de</w:t>
            </w:r>
          </w:p>
        </w:tc>
      </w:tr>
      <w:tr w:rsidR="00C90EBC" w:rsidRPr="001B185A" w14:paraId="73A21DF6" w14:textId="77777777" w:rsidTr="00D57860">
        <w:trPr>
          <w:trHeight w:val="1430"/>
        </w:trPr>
        <w:tc>
          <w:tcPr>
            <w:tcW w:w="1701" w:type="dxa"/>
          </w:tcPr>
          <w:p w14:paraId="25059175" w14:textId="77777777" w:rsidR="00C90EBC" w:rsidRPr="00F56B1C" w:rsidRDefault="00C90EBC" w:rsidP="001B185A">
            <w:pPr>
              <w:pStyle w:val="TableText"/>
              <w:rPr>
                <w:lang w:val="fr-FR"/>
              </w:rPr>
            </w:pPr>
            <w:proofErr w:type="gramStart"/>
            <w:r w:rsidRPr="00F56B1C">
              <w:rPr>
                <w:lang w:val="fr-FR"/>
              </w:rPr>
              <w:t>aider</w:t>
            </w:r>
            <w:proofErr w:type="gramEnd"/>
          </w:p>
          <w:p w14:paraId="61A9EB9A" w14:textId="77777777" w:rsidR="00C90EBC" w:rsidRPr="00F56B1C" w:rsidRDefault="00C90EBC" w:rsidP="001B185A">
            <w:pPr>
              <w:pStyle w:val="TableText"/>
              <w:rPr>
                <w:lang w:val="fr-FR"/>
              </w:rPr>
            </w:pPr>
            <w:proofErr w:type="gramStart"/>
            <w:r w:rsidRPr="00F56B1C">
              <w:rPr>
                <w:lang w:val="fr-FR"/>
              </w:rPr>
              <w:t>se</w:t>
            </w:r>
            <w:proofErr w:type="gramEnd"/>
            <w:r w:rsidRPr="00F56B1C">
              <w:rPr>
                <w:lang w:val="fr-FR"/>
              </w:rPr>
              <w:t xml:space="preserve"> décider</w:t>
            </w:r>
          </w:p>
          <w:p w14:paraId="4EC05254" w14:textId="77777777" w:rsidR="00C90EBC" w:rsidRPr="00F56B1C" w:rsidRDefault="00C90EBC" w:rsidP="001B185A">
            <w:pPr>
              <w:pStyle w:val="TableText"/>
              <w:rPr>
                <w:lang w:val="fr-FR"/>
              </w:rPr>
            </w:pPr>
            <w:proofErr w:type="gramStart"/>
            <w:r w:rsidRPr="00F56B1C">
              <w:rPr>
                <w:lang w:val="fr-FR"/>
              </w:rPr>
              <w:t>avoir</w:t>
            </w:r>
            <w:proofErr w:type="gramEnd"/>
          </w:p>
          <w:p w14:paraId="4323431F" w14:textId="77777777" w:rsidR="00C90EBC" w:rsidRPr="00F56B1C" w:rsidRDefault="00C90EBC" w:rsidP="001B185A">
            <w:pPr>
              <w:pStyle w:val="TableText"/>
              <w:rPr>
                <w:lang w:val="fr-FR"/>
              </w:rPr>
            </w:pPr>
            <w:proofErr w:type="gramStart"/>
            <w:r w:rsidRPr="00F56B1C">
              <w:rPr>
                <w:lang w:val="fr-FR"/>
              </w:rPr>
              <w:t>réussir</w:t>
            </w:r>
            <w:proofErr w:type="gramEnd"/>
          </w:p>
          <w:p w14:paraId="3AD2D79A" w14:textId="77777777" w:rsidR="00C90EBC" w:rsidRPr="00F56B1C" w:rsidRDefault="00C90EBC" w:rsidP="001B185A">
            <w:pPr>
              <w:pStyle w:val="TableText"/>
              <w:rPr>
                <w:lang w:val="fr-FR"/>
              </w:rPr>
            </w:pPr>
            <w:proofErr w:type="gramStart"/>
            <w:r w:rsidRPr="00F56B1C">
              <w:rPr>
                <w:lang w:val="fr-FR"/>
              </w:rPr>
              <w:t>chercher</w:t>
            </w:r>
            <w:proofErr w:type="gramEnd"/>
          </w:p>
          <w:p w14:paraId="425CE172" w14:textId="45A5F288" w:rsidR="00C90EBC" w:rsidRPr="00F56B1C" w:rsidRDefault="00C90EBC" w:rsidP="001B185A">
            <w:pPr>
              <w:pStyle w:val="TableText"/>
              <w:rPr>
                <w:lang w:val="fr-FR"/>
              </w:rPr>
            </w:pPr>
            <w:r w:rsidRPr="00F56B1C">
              <w:rPr>
                <w:lang w:val="fr-FR"/>
              </w:rPr>
              <w:t>commencer</w:t>
            </w:r>
          </w:p>
        </w:tc>
        <w:tc>
          <w:tcPr>
            <w:tcW w:w="1951" w:type="dxa"/>
          </w:tcPr>
          <w:p w14:paraId="0BCE4ED7" w14:textId="77777777" w:rsidR="00C90EBC" w:rsidRPr="00F56B1C" w:rsidRDefault="00C90EBC" w:rsidP="001B185A">
            <w:pPr>
              <w:pStyle w:val="TableText"/>
              <w:rPr>
                <w:lang w:val="fr-FR"/>
              </w:rPr>
            </w:pPr>
            <w:proofErr w:type="gramStart"/>
            <w:r w:rsidRPr="00F56B1C">
              <w:rPr>
                <w:lang w:val="fr-FR"/>
              </w:rPr>
              <w:t>finir</w:t>
            </w:r>
            <w:proofErr w:type="gramEnd"/>
          </w:p>
          <w:p w14:paraId="04B34149" w14:textId="77777777" w:rsidR="00C90EBC" w:rsidRPr="00F56B1C" w:rsidRDefault="00C90EBC" w:rsidP="001B185A">
            <w:pPr>
              <w:pStyle w:val="TableText"/>
              <w:rPr>
                <w:lang w:val="fr-FR"/>
              </w:rPr>
            </w:pPr>
            <w:proofErr w:type="gramStart"/>
            <w:r>
              <w:rPr>
                <w:lang w:val="fr-FR"/>
              </w:rPr>
              <w:t>décide</w:t>
            </w:r>
            <w:r w:rsidRPr="00F56B1C">
              <w:rPr>
                <w:lang w:val="fr-FR"/>
              </w:rPr>
              <w:t>r</w:t>
            </w:r>
            <w:proofErr w:type="gramEnd"/>
          </w:p>
          <w:p w14:paraId="6BDC4351" w14:textId="77777777" w:rsidR="00C90EBC" w:rsidRPr="00F56B1C" w:rsidRDefault="00C90EBC" w:rsidP="001B185A">
            <w:pPr>
              <w:pStyle w:val="TableText"/>
              <w:rPr>
                <w:lang w:val="fr-FR"/>
              </w:rPr>
            </w:pPr>
            <w:proofErr w:type="gramStart"/>
            <w:r w:rsidRPr="00F56B1C">
              <w:rPr>
                <w:lang w:val="fr-FR"/>
              </w:rPr>
              <w:t>oublier</w:t>
            </w:r>
            <w:proofErr w:type="gramEnd"/>
          </w:p>
          <w:p w14:paraId="7C0F644C" w14:textId="77777777" w:rsidR="00C90EBC" w:rsidRPr="00F56B1C" w:rsidRDefault="00C90EBC" w:rsidP="001B185A">
            <w:pPr>
              <w:pStyle w:val="TableText"/>
              <w:rPr>
                <w:lang w:val="fr-FR"/>
              </w:rPr>
            </w:pPr>
            <w:proofErr w:type="gramStart"/>
            <w:r w:rsidRPr="00F56B1C">
              <w:rPr>
                <w:lang w:val="fr-FR"/>
              </w:rPr>
              <w:t>parler</w:t>
            </w:r>
            <w:proofErr w:type="gramEnd"/>
          </w:p>
          <w:p w14:paraId="7587AAC5" w14:textId="77777777" w:rsidR="00C90EBC" w:rsidRPr="00F56B1C" w:rsidRDefault="00C90EBC" w:rsidP="001B185A">
            <w:pPr>
              <w:pStyle w:val="TableText"/>
              <w:rPr>
                <w:lang w:val="fr-FR"/>
              </w:rPr>
            </w:pPr>
            <w:proofErr w:type="gramStart"/>
            <w:r w:rsidRPr="00F56B1C">
              <w:rPr>
                <w:lang w:val="fr-FR"/>
              </w:rPr>
              <w:t>se</w:t>
            </w:r>
            <w:proofErr w:type="gramEnd"/>
            <w:r w:rsidRPr="00F56B1C">
              <w:rPr>
                <w:lang w:val="fr-FR"/>
              </w:rPr>
              <w:t xml:space="preserve"> souvenir</w:t>
            </w:r>
          </w:p>
          <w:p w14:paraId="0041B3FA" w14:textId="70AF4ECF" w:rsidR="00C90EBC" w:rsidRPr="00F56B1C" w:rsidRDefault="00C90EBC" w:rsidP="001B185A">
            <w:pPr>
              <w:pStyle w:val="TableText"/>
              <w:rPr>
                <w:lang w:val="fr-FR"/>
              </w:rPr>
            </w:pPr>
            <w:r w:rsidRPr="00F56B1C">
              <w:rPr>
                <w:lang w:val="fr-FR"/>
              </w:rPr>
              <w:t>risquer</w:t>
            </w:r>
          </w:p>
        </w:tc>
      </w:tr>
    </w:tbl>
    <w:p w14:paraId="2D7141EB" w14:textId="3DF410E7" w:rsidR="00402BAC" w:rsidRPr="00EE5E09" w:rsidRDefault="0054794A" w:rsidP="006F5B4F">
      <w:pPr>
        <w:pStyle w:val="ExerciseLetter"/>
        <w:rPr>
          <w:lang w:val="fr-FR"/>
        </w:rPr>
      </w:pPr>
      <w:r>
        <w:rPr>
          <w:lang w:val="fr-FR"/>
        </w:rPr>
        <w:t>2</w:t>
      </w:r>
    </w:p>
    <w:p w14:paraId="1CFB1CCC" w14:textId="77777777" w:rsidR="00660D19" w:rsidRDefault="00660D19" w:rsidP="00902952">
      <w:pPr>
        <w:pStyle w:val="NLNumberList"/>
        <w:numPr>
          <w:ilvl w:val="0"/>
          <w:numId w:val="143"/>
        </w:numPr>
        <w:rPr>
          <w:lang w:val="fr-FR"/>
        </w:rPr>
        <w:sectPr w:rsidR="00660D19" w:rsidSect="00065640">
          <w:type w:val="continuous"/>
          <w:pgSz w:w="11906" w:h="16838"/>
          <w:pgMar w:top="1701" w:right="1701" w:bottom="1418" w:left="1701" w:header="709" w:footer="709" w:gutter="0"/>
          <w:cols w:space="708"/>
          <w:titlePg/>
          <w:docGrid w:linePitch="360"/>
        </w:sectPr>
      </w:pPr>
    </w:p>
    <w:p w14:paraId="3647D45A" w14:textId="1C023D6C" w:rsidR="00BA17BA" w:rsidRPr="00B6398C" w:rsidRDefault="00402BAC" w:rsidP="00902952">
      <w:pPr>
        <w:pStyle w:val="NLNumberList"/>
        <w:numPr>
          <w:ilvl w:val="0"/>
          <w:numId w:val="143"/>
        </w:numPr>
        <w:rPr>
          <w:lang w:val="fr-FR"/>
        </w:rPr>
      </w:pPr>
      <w:proofErr w:type="gramStart"/>
      <w:r w:rsidRPr="00B6398C">
        <w:rPr>
          <w:lang w:val="fr-FR"/>
        </w:rPr>
        <w:t>d</w:t>
      </w:r>
      <w:proofErr w:type="gramEnd"/>
      <w:r w:rsidRPr="00B6398C">
        <w:rPr>
          <w:lang w:val="fr-FR"/>
        </w:rPr>
        <w:t>’</w:t>
      </w:r>
    </w:p>
    <w:p w14:paraId="657934E5" w14:textId="04343398" w:rsidR="00BA17BA" w:rsidRPr="00B6398C" w:rsidRDefault="00BA17BA" w:rsidP="00902952">
      <w:pPr>
        <w:pStyle w:val="NLNumberList"/>
        <w:numPr>
          <w:ilvl w:val="0"/>
          <w:numId w:val="143"/>
        </w:numPr>
        <w:rPr>
          <w:lang w:val="fr-FR"/>
        </w:rPr>
      </w:pPr>
      <w:proofErr w:type="gramStart"/>
      <w:r w:rsidRPr="00B6398C">
        <w:rPr>
          <w:lang w:val="fr-FR"/>
        </w:rPr>
        <w:t>à</w:t>
      </w:r>
      <w:proofErr w:type="gramEnd"/>
    </w:p>
    <w:p w14:paraId="2970688B" w14:textId="61AC0A3C" w:rsidR="00BA17BA" w:rsidRPr="00B6398C" w:rsidRDefault="00BA17BA" w:rsidP="00902952">
      <w:pPr>
        <w:pStyle w:val="NLNumberList"/>
        <w:numPr>
          <w:ilvl w:val="0"/>
          <w:numId w:val="143"/>
        </w:numPr>
        <w:rPr>
          <w:lang w:val="fr-FR"/>
        </w:rPr>
      </w:pPr>
      <w:proofErr w:type="gramStart"/>
      <w:r w:rsidRPr="00B6398C">
        <w:rPr>
          <w:lang w:val="fr-FR"/>
        </w:rPr>
        <w:t>à</w:t>
      </w:r>
      <w:proofErr w:type="gramEnd"/>
    </w:p>
    <w:p w14:paraId="74BA588A" w14:textId="20118C98" w:rsidR="00BA17BA" w:rsidRPr="00B6398C" w:rsidRDefault="00BA17BA" w:rsidP="00902952">
      <w:pPr>
        <w:pStyle w:val="NLNumberList"/>
        <w:numPr>
          <w:ilvl w:val="0"/>
          <w:numId w:val="143"/>
        </w:numPr>
        <w:rPr>
          <w:lang w:val="fr-FR"/>
        </w:rPr>
      </w:pPr>
      <w:proofErr w:type="gramStart"/>
      <w:r w:rsidRPr="00B6398C">
        <w:rPr>
          <w:lang w:val="fr-FR"/>
        </w:rPr>
        <w:t>de</w:t>
      </w:r>
      <w:proofErr w:type="gramEnd"/>
    </w:p>
    <w:p w14:paraId="4F1493DE" w14:textId="5C4B732A" w:rsidR="00BA17BA" w:rsidRPr="00B6398C" w:rsidRDefault="00BA17BA" w:rsidP="00902952">
      <w:pPr>
        <w:pStyle w:val="NLNumberList"/>
        <w:numPr>
          <w:ilvl w:val="0"/>
          <w:numId w:val="143"/>
        </w:numPr>
        <w:rPr>
          <w:lang w:val="fr-FR"/>
        </w:rPr>
      </w:pPr>
      <w:proofErr w:type="gramStart"/>
      <w:r w:rsidRPr="00B6398C">
        <w:rPr>
          <w:lang w:val="fr-FR"/>
        </w:rPr>
        <w:t>de</w:t>
      </w:r>
      <w:proofErr w:type="gramEnd"/>
    </w:p>
    <w:p w14:paraId="736C86AF" w14:textId="558E0B31" w:rsidR="00BA17BA" w:rsidRPr="00B6398C" w:rsidRDefault="00BA17BA" w:rsidP="00902952">
      <w:pPr>
        <w:pStyle w:val="NLNumberList"/>
        <w:numPr>
          <w:ilvl w:val="0"/>
          <w:numId w:val="143"/>
        </w:numPr>
        <w:rPr>
          <w:lang w:val="fr-FR"/>
        </w:rPr>
      </w:pPr>
      <w:proofErr w:type="gramStart"/>
      <w:r w:rsidRPr="00B6398C">
        <w:rPr>
          <w:lang w:val="fr-FR"/>
        </w:rPr>
        <w:t>à</w:t>
      </w:r>
      <w:proofErr w:type="gramEnd"/>
    </w:p>
    <w:p w14:paraId="784E2617" w14:textId="45503715" w:rsidR="00BA17BA" w:rsidRPr="00B6398C" w:rsidRDefault="00BA17BA" w:rsidP="00902952">
      <w:pPr>
        <w:pStyle w:val="NLNumberList"/>
        <w:numPr>
          <w:ilvl w:val="0"/>
          <w:numId w:val="143"/>
        </w:numPr>
        <w:rPr>
          <w:lang w:val="fr-FR"/>
        </w:rPr>
      </w:pPr>
      <w:proofErr w:type="gramStart"/>
      <w:r w:rsidRPr="00B6398C">
        <w:rPr>
          <w:lang w:val="fr-FR"/>
        </w:rPr>
        <w:t>à</w:t>
      </w:r>
      <w:proofErr w:type="gramEnd"/>
    </w:p>
    <w:p w14:paraId="1FAB0AB2" w14:textId="315E0A21" w:rsidR="00402BAC" w:rsidRPr="00B6398C" w:rsidRDefault="00402BAC" w:rsidP="00902952">
      <w:pPr>
        <w:pStyle w:val="NLNumberList"/>
        <w:numPr>
          <w:ilvl w:val="0"/>
          <w:numId w:val="143"/>
        </w:numPr>
        <w:rPr>
          <w:lang w:val="fr-FR"/>
        </w:rPr>
      </w:pPr>
      <w:proofErr w:type="gramStart"/>
      <w:r w:rsidRPr="00B6398C">
        <w:rPr>
          <w:lang w:val="fr-FR"/>
        </w:rPr>
        <w:t>de</w:t>
      </w:r>
      <w:proofErr w:type="gramEnd"/>
    </w:p>
    <w:p w14:paraId="70166BD7" w14:textId="77777777" w:rsidR="00660D19" w:rsidRDefault="00660D19" w:rsidP="006F5B4F">
      <w:pPr>
        <w:pStyle w:val="ExerciseLetter"/>
        <w:rPr>
          <w:lang w:val="fr-FR"/>
        </w:rPr>
        <w:sectPr w:rsidR="00660D19" w:rsidSect="00660D19">
          <w:type w:val="continuous"/>
          <w:pgSz w:w="11906" w:h="16838"/>
          <w:pgMar w:top="1701" w:right="1701" w:bottom="1418" w:left="1701" w:header="709" w:footer="709" w:gutter="0"/>
          <w:cols w:num="8" w:space="391"/>
          <w:titlePg/>
          <w:docGrid w:linePitch="360"/>
        </w:sectPr>
      </w:pPr>
    </w:p>
    <w:p w14:paraId="6F7A1521" w14:textId="688C794D" w:rsidR="00402BAC" w:rsidRPr="006263EB" w:rsidRDefault="0054794A" w:rsidP="006F5B4F">
      <w:pPr>
        <w:pStyle w:val="ExerciseLetter"/>
        <w:rPr>
          <w:lang w:val="fr-FR"/>
        </w:rPr>
      </w:pPr>
      <w:r>
        <w:rPr>
          <w:lang w:val="fr-FR"/>
        </w:rPr>
        <w:t>3</w:t>
      </w:r>
    </w:p>
    <w:p w14:paraId="667DDAFA" w14:textId="77777777" w:rsidR="008835B5" w:rsidRDefault="008835B5" w:rsidP="004755BA">
      <w:pPr>
        <w:pStyle w:val="NLNumberList"/>
        <w:numPr>
          <w:ilvl w:val="0"/>
          <w:numId w:val="189"/>
        </w:numPr>
        <w:rPr>
          <w:lang w:val="fr-FR"/>
        </w:rPr>
        <w:sectPr w:rsidR="008835B5" w:rsidSect="00065640">
          <w:type w:val="continuous"/>
          <w:pgSz w:w="11906" w:h="16838"/>
          <w:pgMar w:top="1701" w:right="1701" w:bottom="1418" w:left="1701" w:header="709" w:footer="709" w:gutter="0"/>
          <w:cols w:space="708"/>
          <w:titlePg/>
          <w:docGrid w:linePitch="360"/>
        </w:sectPr>
      </w:pPr>
    </w:p>
    <w:p w14:paraId="41E0D411" w14:textId="2FDA5865" w:rsidR="00B6398C" w:rsidRPr="004755BA" w:rsidRDefault="00402BAC" w:rsidP="004755BA">
      <w:pPr>
        <w:pStyle w:val="NLNumberList"/>
        <w:numPr>
          <w:ilvl w:val="0"/>
          <w:numId w:val="189"/>
        </w:numPr>
        <w:rPr>
          <w:lang w:val="fr-FR"/>
        </w:rPr>
      </w:pPr>
      <w:proofErr w:type="gramStart"/>
      <w:r w:rsidRPr="004755BA">
        <w:rPr>
          <w:lang w:val="fr-FR"/>
        </w:rPr>
        <w:t>écoute</w:t>
      </w:r>
      <w:proofErr w:type="gramEnd"/>
    </w:p>
    <w:p w14:paraId="72CF0756" w14:textId="7C1FCE3F" w:rsidR="00B6398C" w:rsidRDefault="00B6398C" w:rsidP="00B6398C">
      <w:pPr>
        <w:pStyle w:val="NLNumberList"/>
        <w:rPr>
          <w:lang w:val="fr-FR"/>
        </w:rPr>
      </w:pPr>
      <w:proofErr w:type="gramStart"/>
      <w:r>
        <w:rPr>
          <w:lang w:val="fr-FR"/>
        </w:rPr>
        <w:t>espère</w:t>
      </w:r>
      <w:proofErr w:type="gramEnd"/>
    </w:p>
    <w:p w14:paraId="60B467D8" w14:textId="6B3846F0" w:rsidR="00B6398C" w:rsidRDefault="00B6398C" w:rsidP="00B6398C">
      <w:pPr>
        <w:pStyle w:val="NLNumberList"/>
        <w:rPr>
          <w:lang w:val="fr-FR"/>
        </w:rPr>
      </w:pPr>
      <w:proofErr w:type="gramStart"/>
      <w:r>
        <w:rPr>
          <w:lang w:val="fr-FR"/>
        </w:rPr>
        <w:t>regardions</w:t>
      </w:r>
      <w:proofErr w:type="gramEnd"/>
    </w:p>
    <w:p w14:paraId="50E15011" w14:textId="69064F5C" w:rsidR="00B6398C" w:rsidRDefault="00B6398C" w:rsidP="00B6398C">
      <w:pPr>
        <w:pStyle w:val="NLNumberList"/>
        <w:rPr>
          <w:lang w:val="fr-FR"/>
        </w:rPr>
      </w:pPr>
      <w:proofErr w:type="gramStart"/>
      <w:r>
        <w:rPr>
          <w:lang w:val="fr-FR"/>
        </w:rPr>
        <w:t>croyait</w:t>
      </w:r>
      <w:proofErr w:type="gramEnd"/>
    </w:p>
    <w:p w14:paraId="13478E0E" w14:textId="321F6519" w:rsidR="00B6398C" w:rsidRDefault="00B6398C" w:rsidP="00B6398C">
      <w:pPr>
        <w:pStyle w:val="NLNumberList"/>
        <w:rPr>
          <w:lang w:val="fr-FR"/>
        </w:rPr>
      </w:pPr>
      <w:proofErr w:type="gramStart"/>
      <w:r>
        <w:rPr>
          <w:lang w:val="fr-FR"/>
        </w:rPr>
        <w:t>savez</w:t>
      </w:r>
      <w:proofErr w:type="gramEnd"/>
    </w:p>
    <w:p w14:paraId="65934F0C" w14:textId="79764067" w:rsidR="00B6398C" w:rsidRDefault="00B6398C" w:rsidP="00B6398C">
      <w:pPr>
        <w:pStyle w:val="NLNumberList"/>
        <w:rPr>
          <w:lang w:val="fr-FR"/>
        </w:rPr>
      </w:pPr>
      <w:proofErr w:type="gramStart"/>
      <w:r>
        <w:rPr>
          <w:lang w:val="fr-FR"/>
        </w:rPr>
        <w:t>osent</w:t>
      </w:r>
      <w:proofErr w:type="gramEnd"/>
    </w:p>
    <w:p w14:paraId="7EB06B6B" w14:textId="340805EE" w:rsidR="00B6398C" w:rsidRDefault="005450FF" w:rsidP="00B6398C">
      <w:pPr>
        <w:pStyle w:val="NLNumberList"/>
        <w:rPr>
          <w:lang w:val="fr-FR"/>
        </w:rPr>
      </w:pPr>
      <w:r>
        <w:rPr>
          <w:lang w:val="fr-FR"/>
        </w:rPr>
        <w:t>Laisse</w:t>
      </w:r>
    </w:p>
    <w:p w14:paraId="3045A8F5" w14:textId="166D4B22" w:rsidR="00402BAC" w:rsidRPr="00734426" w:rsidRDefault="00402BAC" w:rsidP="00B6398C">
      <w:pPr>
        <w:pStyle w:val="NLNumberList"/>
        <w:rPr>
          <w:lang w:val="fr-FR"/>
        </w:rPr>
      </w:pPr>
      <w:proofErr w:type="gramStart"/>
      <w:r>
        <w:rPr>
          <w:lang w:val="fr-FR"/>
        </w:rPr>
        <w:t>faut</w:t>
      </w:r>
      <w:proofErr w:type="gramEnd"/>
    </w:p>
    <w:p w14:paraId="01EEE6F1" w14:textId="77777777" w:rsidR="008835B5" w:rsidRDefault="008835B5" w:rsidP="006F5B4F">
      <w:pPr>
        <w:pStyle w:val="ExerciseLetter"/>
        <w:rPr>
          <w:lang w:val="fr-FR"/>
        </w:rPr>
        <w:sectPr w:rsidR="008835B5" w:rsidSect="008835B5">
          <w:type w:val="continuous"/>
          <w:pgSz w:w="11906" w:h="16838"/>
          <w:pgMar w:top="1701" w:right="1701" w:bottom="1418" w:left="1701" w:header="709" w:footer="709" w:gutter="0"/>
          <w:cols w:num="2" w:space="708"/>
          <w:titlePg/>
          <w:docGrid w:linePitch="360"/>
        </w:sectPr>
      </w:pPr>
    </w:p>
    <w:p w14:paraId="02EB6C48" w14:textId="0546A32F" w:rsidR="00402BAC" w:rsidRPr="006263EB" w:rsidRDefault="0054794A" w:rsidP="006F5B4F">
      <w:pPr>
        <w:pStyle w:val="ExerciseLetter"/>
        <w:rPr>
          <w:lang w:val="fr-FR"/>
        </w:rPr>
      </w:pPr>
      <w:r>
        <w:rPr>
          <w:lang w:val="fr-FR"/>
        </w:rPr>
        <w:t>4</w:t>
      </w:r>
    </w:p>
    <w:p w14:paraId="1C60FE05" w14:textId="0D59F555" w:rsidR="00402BAC" w:rsidRPr="006263EB" w:rsidRDefault="00402BAC" w:rsidP="00902952">
      <w:pPr>
        <w:pStyle w:val="NLNumberList"/>
        <w:numPr>
          <w:ilvl w:val="0"/>
          <w:numId w:val="144"/>
        </w:numPr>
      </w:pPr>
      <w:r w:rsidRPr="006263EB">
        <w:t xml:space="preserve">I’m </w:t>
      </w:r>
      <w:r>
        <w:t>having</w:t>
      </w:r>
      <w:r w:rsidRPr="006263EB">
        <w:t xml:space="preserve"> her dan</w:t>
      </w:r>
      <w:r>
        <w:t>c</w:t>
      </w:r>
      <w:r w:rsidRPr="006263EB">
        <w:t xml:space="preserve">e </w:t>
      </w:r>
      <w:r>
        <w:t>on stage.</w:t>
      </w:r>
    </w:p>
    <w:p w14:paraId="4FFDD0AB" w14:textId="4F2571E1" w:rsidR="00402BAC" w:rsidRPr="006263EB" w:rsidRDefault="00402BAC" w:rsidP="00902952">
      <w:pPr>
        <w:pStyle w:val="NLNumberList"/>
        <w:numPr>
          <w:ilvl w:val="0"/>
          <w:numId w:val="144"/>
        </w:numPr>
      </w:pPr>
      <w:r>
        <w:t>Have a doctor called.</w:t>
      </w:r>
    </w:p>
    <w:p w14:paraId="573B1B91" w14:textId="6A8EA0D3" w:rsidR="00402BAC" w:rsidRPr="006263EB" w:rsidRDefault="00402BAC" w:rsidP="00902952">
      <w:pPr>
        <w:pStyle w:val="NLNumberList"/>
        <w:numPr>
          <w:ilvl w:val="0"/>
          <w:numId w:val="144"/>
        </w:numPr>
      </w:pPr>
      <w:r>
        <w:t>Really, you have got to get your car washed!</w:t>
      </w:r>
    </w:p>
    <w:p w14:paraId="119D75A7" w14:textId="7CBCA18E" w:rsidR="00402BAC" w:rsidRPr="00F5198C" w:rsidRDefault="00402BAC" w:rsidP="00902952">
      <w:pPr>
        <w:pStyle w:val="NLNumberList"/>
        <w:numPr>
          <w:ilvl w:val="0"/>
          <w:numId w:val="144"/>
        </w:numPr>
      </w:pPr>
      <w:r w:rsidRPr="00F5198C">
        <w:t xml:space="preserve">She </w:t>
      </w:r>
      <w:r>
        <w:t>had</w:t>
      </w:r>
      <w:r w:rsidRPr="00F5198C">
        <w:t xml:space="preserve"> him write a</w:t>
      </w:r>
      <w:r>
        <w:t>n e-mail.</w:t>
      </w:r>
    </w:p>
    <w:p w14:paraId="60B73154" w14:textId="6B8EBBCB" w:rsidR="00402BAC" w:rsidRPr="00B6398C" w:rsidRDefault="00402BAC" w:rsidP="00902952">
      <w:pPr>
        <w:pStyle w:val="NLNumberList"/>
        <w:numPr>
          <w:ilvl w:val="0"/>
          <w:numId w:val="144"/>
        </w:numPr>
        <w:rPr>
          <w:color w:val="00B050"/>
        </w:rPr>
      </w:pPr>
      <w:r w:rsidRPr="00415D64">
        <w:t>Every day, we sunbathed o</w:t>
      </w:r>
      <w:r>
        <w:t>n the beach.</w:t>
      </w:r>
    </w:p>
    <w:p w14:paraId="6EEC3D0D" w14:textId="5DC75AA6" w:rsidR="00402BAC" w:rsidRPr="00415D64" w:rsidRDefault="00402BAC" w:rsidP="00902952">
      <w:pPr>
        <w:pStyle w:val="NLNumberList"/>
        <w:numPr>
          <w:ilvl w:val="0"/>
          <w:numId w:val="144"/>
        </w:numPr>
      </w:pPr>
      <w:r>
        <w:t>He is going to get his hair cut.</w:t>
      </w:r>
    </w:p>
    <w:p w14:paraId="2B6840E9" w14:textId="4E06A203" w:rsidR="00402BAC" w:rsidRPr="00EE5E09" w:rsidRDefault="00402BAC" w:rsidP="00CD7729">
      <w:pPr>
        <w:pStyle w:val="ExerciseLetter"/>
        <w:rPr>
          <w:lang w:val="fr-FR"/>
        </w:rPr>
      </w:pPr>
      <w:r>
        <w:rPr>
          <w:lang w:val="fr-FR"/>
        </w:rPr>
        <w:t>5</w:t>
      </w:r>
    </w:p>
    <w:p w14:paraId="3B4CC8E8" w14:textId="77777777" w:rsidR="008835B5" w:rsidRDefault="008835B5" w:rsidP="00902952">
      <w:pPr>
        <w:pStyle w:val="NLNumberList"/>
        <w:numPr>
          <w:ilvl w:val="0"/>
          <w:numId w:val="145"/>
        </w:numPr>
        <w:rPr>
          <w:lang w:val="fr-FR"/>
        </w:rPr>
        <w:sectPr w:rsidR="008835B5" w:rsidSect="00065640">
          <w:type w:val="continuous"/>
          <w:pgSz w:w="11906" w:h="16838"/>
          <w:pgMar w:top="1701" w:right="1701" w:bottom="1418" w:left="1701" w:header="709" w:footer="709" w:gutter="0"/>
          <w:cols w:space="708"/>
          <w:titlePg/>
          <w:docGrid w:linePitch="360"/>
        </w:sectPr>
      </w:pPr>
    </w:p>
    <w:p w14:paraId="7DBDC7DB" w14:textId="451E6D1D" w:rsidR="00B6398C" w:rsidRPr="00B61535" w:rsidRDefault="00B6398C" w:rsidP="00902952">
      <w:pPr>
        <w:pStyle w:val="NLNumberList"/>
        <w:numPr>
          <w:ilvl w:val="0"/>
          <w:numId w:val="145"/>
        </w:numPr>
        <w:rPr>
          <w:lang w:val="fr-FR"/>
        </w:rPr>
      </w:pPr>
      <w:proofErr w:type="gramStart"/>
      <w:r w:rsidRPr="00B61535">
        <w:rPr>
          <w:lang w:val="fr-FR"/>
        </w:rPr>
        <w:t>à</w:t>
      </w:r>
      <w:proofErr w:type="gramEnd"/>
    </w:p>
    <w:p w14:paraId="01B06655" w14:textId="2176A21A" w:rsidR="00B6398C" w:rsidRPr="00B61535" w:rsidRDefault="00B6398C" w:rsidP="00902952">
      <w:pPr>
        <w:pStyle w:val="NLNumberList"/>
        <w:numPr>
          <w:ilvl w:val="0"/>
          <w:numId w:val="145"/>
        </w:numPr>
        <w:rPr>
          <w:lang w:val="fr-FR"/>
        </w:rPr>
      </w:pPr>
      <w:proofErr w:type="gramStart"/>
      <w:r w:rsidRPr="00B61535">
        <w:rPr>
          <w:lang w:val="fr-FR"/>
        </w:rPr>
        <w:t>à</w:t>
      </w:r>
      <w:proofErr w:type="gramEnd"/>
    </w:p>
    <w:p w14:paraId="56278E27" w14:textId="5F357B76" w:rsidR="00B6398C" w:rsidRPr="00B61535" w:rsidRDefault="00B6398C" w:rsidP="00902952">
      <w:pPr>
        <w:pStyle w:val="NLNumberList"/>
        <w:numPr>
          <w:ilvl w:val="0"/>
          <w:numId w:val="145"/>
        </w:numPr>
        <w:rPr>
          <w:lang w:val="fr-FR"/>
        </w:rPr>
      </w:pPr>
      <w:proofErr w:type="gramStart"/>
      <w:r w:rsidRPr="00B61535">
        <w:rPr>
          <w:lang w:val="fr-FR"/>
        </w:rPr>
        <w:t>de</w:t>
      </w:r>
      <w:proofErr w:type="gramEnd"/>
    </w:p>
    <w:p w14:paraId="24E8CBC7" w14:textId="21CE4AAA" w:rsidR="00B6398C" w:rsidRPr="00B61535" w:rsidRDefault="00B6398C" w:rsidP="00902952">
      <w:pPr>
        <w:pStyle w:val="NLNumberList"/>
        <w:numPr>
          <w:ilvl w:val="0"/>
          <w:numId w:val="145"/>
        </w:numPr>
        <w:rPr>
          <w:lang w:val="fr-FR"/>
        </w:rPr>
      </w:pPr>
      <w:proofErr w:type="gramStart"/>
      <w:r w:rsidRPr="00B61535">
        <w:rPr>
          <w:lang w:val="fr-FR"/>
        </w:rPr>
        <w:t>à</w:t>
      </w:r>
      <w:proofErr w:type="gramEnd"/>
    </w:p>
    <w:p w14:paraId="3ECD8072" w14:textId="02132BB6" w:rsidR="00B6398C" w:rsidRPr="00B61535" w:rsidRDefault="00B6398C" w:rsidP="00902952">
      <w:pPr>
        <w:pStyle w:val="NLNumberList"/>
        <w:numPr>
          <w:ilvl w:val="0"/>
          <w:numId w:val="145"/>
        </w:numPr>
        <w:rPr>
          <w:lang w:val="fr-FR"/>
        </w:rPr>
      </w:pPr>
      <w:proofErr w:type="gramStart"/>
      <w:r w:rsidRPr="00B61535">
        <w:rPr>
          <w:lang w:val="fr-FR"/>
        </w:rPr>
        <w:t>de</w:t>
      </w:r>
      <w:proofErr w:type="gramEnd"/>
    </w:p>
    <w:p w14:paraId="4455C5A2" w14:textId="34809153" w:rsidR="00B6398C" w:rsidRPr="00B61535" w:rsidRDefault="00B6398C" w:rsidP="00902952">
      <w:pPr>
        <w:pStyle w:val="NLNumberList"/>
        <w:numPr>
          <w:ilvl w:val="0"/>
          <w:numId w:val="145"/>
        </w:numPr>
        <w:rPr>
          <w:lang w:val="fr-FR"/>
        </w:rPr>
      </w:pPr>
      <w:proofErr w:type="gramStart"/>
      <w:r w:rsidRPr="00B61535">
        <w:rPr>
          <w:lang w:val="fr-FR"/>
        </w:rPr>
        <w:t>de</w:t>
      </w:r>
      <w:proofErr w:type="gramEnd"/>
    </w:p>
    <w:p w14:paraId="30D8AB47" w14:textId="4353FD70" w:rsidR="00B6398C" w:rsidRPr="00B61535" w:rsidRDefault="00B6398C" w:rsidP="00902952">
      <w:pPr>
        <w:pStyle w:val="NLNumberList"/>
        <w:numPr>
          <w:ilvl w:val="0"/>
          <w:numId w:val="145"/>
        </w:numPr>
        <w:rPr>
          <w:lang w:val="fr-FR"/>
        </w:rPr>
      </w:pPr>
      <w:proofErr w:type="gramStart"/>
      <w:r w:rsidRPr="00B61535">
        <w:rPr>
          <w:lang w:val="fr-FR"/>
        </w:rPr>
        <w:t>à</w:t>
      </w:r>
      <w:proofErr w:type="gramEnd"/>
    </w:p>
    <w:p w14:paraId="2D3F94EC" w14:textId="082E8BD4" w:rsidR="00402BAC" w:rsidRPr="00B61535" w:rsidRDefault="00402BAC" w:rsidP="00902952">
      <w:pPr>
        <w:pStyle w:val="NLNumberList"/>
        <w:numPr>
          <w:ilvl w:val="0"/>
          <w:numId w:val="145"/>
        </w:numPr>
        <w:rPr>
          <w:lang w:val="fr-FR"/>
        </w:rPr>
      </w:pPr>
      <w:proofErr w:type="gramStart"/>
      <w:r w:rsidRPr="00B61535">
        <w:rPr>
          <w:lang w:val="fr-FR"/>
        </w:rPr>
        <w:t>de</w:t>
      </w:r>
      <w:proofErr w:type="gramEnd"/>
    </w:p>
    <w:p w14:paraId="0044ED28" w14:textId="77777777" w:rsidR="008835B5" w:rsidRDefault="008835B5" w:rsidP="00CD7729">
      <w:pPr>
        <w:pStyle w:val="ExerciseLetter"/>
        <w:rPr>
          <w:lang w:val="fr-FR"/>
        </w:rPr>
        <w:sectPr w:rsidR="008835B5" w:rsidSect="008835B5">
          <w:type w:val="continuous"/>
          <w:pgSz w:w="11906" w:h="16838"/>
          <w:pgMar w:top="1701" w:right="1701" w:bottom="1418" w:left="1701" w:header="709" w:footer="709" w:gutter="0"/>
          <w:cols w:num="8" w:space="391"/>
          <w:titlePg/>
          <w:docGrid w:linePitch="360"/>
        </w:sectPr>
      </w:pPr>
    </w:p>
    <w:p w14:paraId="05EEF45D" w14:textId="0BC42ED2" w:rsidR="00402BAC" w:rsidRDefault="0054794A" w:rsidP="00CD7729">
      <w:pPr>
        <w:pStyle w:val="ExerciseLetter"/>
        <w:rPr>
          <w:lang w:val="fr-FR"/>
        </w:rPr>
      </w:pPr>
      <w:r>
        <w:rPr>
          <w:lang w:val="fr-FR"/>
        </w:rPr>
        <w:t>6</w:t>
      </w:r>
    </w:p>
    <w:p w14:paraId="5299F3E7" w14:textId="77777777" w:rsidR="00170F9A" w:rsidRDefault="00170F9A" w:rsidP="00902952">
      <w:pPr>
        <w:pStyle w:val="NLNumberList"/>
        <w:numPr>
          <w:ilvl w:val="0"/>
          <w:numId w:val="146"/>
        </w:numPr>
        <w:sectPr w:rsidR="00170F9A" w:rsidSect="00065640">
          <w:type w:val="continuous"/>
          <w:pgSz w:w="11906" w:h="16838"/>
          <w:pgMar w:top="1701" w:right="1701" w:bottom="1418" w:left="1701" w:header="709" w:footer="709" w:gutter="0"/>
          <w:cols w:space="708"/>
          <w:titlePg/>
          <w:docGrid w:linePitch="360"/>
        </w:sectPr>
      </w:pPr>
    </w:p>
    <w:p w14:paraId="018EE35F" w14:textId="12DD65E0" w:rsidR="00A235FD" w:rsidRDefault="00402BAC" w:rsidP="00902952">
      <w:pPr>
        <w:pStyle w:val="NLNumberList"/>
        <w:numPr>
          <w:ilvl w:val="0"/>
          <w:numId w:val="146"/>
        </w:numPr>
      </w:pPr>
      <w:r>
        <w:t>c</w:t>
      </w:r>
    </w:p>
    <w:p w14:paraId="7AE9AB54" w14:textId="2102FACC" w:rsidR="00A235FD" w:rsidRDefault="00402BAC" w:rsidP="00902952">
      <w:pPr>
        <w:pStyle w:val="NLNumberList"/>
        <w:numPr>
          <w:ilvl w:val="0"/>
          <w:numId w:val="146"/>
        </w:numPr>
      </w:pPr>
      <w:r>
        <w:t>a</w:t>
      </w:r>
    </w:p>
    <w:p w14:paraId="2509EDA9" w14:textId="0A5C1677" w:rsidR="00A235FD" w:rsidRDefault="00402BAC" w:rsidP="00902952">
      <w:pPr>
        <w:pStyle w:val="NLNumberList"/>
        <w:numPr>
          <w:ilvl w:val="0"/>
          <w:numId w:val="146"/>
        </w:numPr>
      </w:pPr>
      <w:r>
        <w:t>g</w:t>
      </w:r>
      <w:r w:rsidRPr="00AC300C">
        <w:t xml:space="preserve"> </w:t>
      </w:r>
      <w:r>
        <w:t>(</w:t>
      </w:r>
      <w:r w:rsidRPr="00AC300C">
        <w:t xml:space="preserve">or </w:t>
      </w:r>
      <w:r>
        <w:t>b)</w:t>
      </w:r>
    </w:p>
    <w:p w14:paraId="3AEF49A7" w14:textId="09D6891C" w:rsidR="00A235FD" w:rsidRDefault="00A235FD" w:rsidP="00902952">
      <w:pPr>
        <w:pStyle w:val="NLNumberList"/>
        <w:numPr>
          <w:ilvl w:val="0"/>
          <w:numId w:val="146"/>
        </w:numPr>
      </w:pPr>
      <w:r>
        <w:t>e</w:t>
      </w:r>
    </w:p>
    <w:p w14:paraId="794D5F3E" w14:textId="06569B4B" w:rsidR="00A235FD" w:rsidRDefault="00A235FD" w:rsidP="00902952">
      <w:pPr>
        <w:pStyle w:val="NLNumberList"/>
        <w:numPr>
          <w:ilvl w:val="0"/>
          <w:numId w:val="146"/>
        </w:numPr>
      </w:pPr>
      <w:r>
        <w:t>b (or g)</w:t>
      </w:r>
    </w:p>
    <w:p w14:paraId="2791A531" w14:textId="43902E7D" w:rsidR="00A235FD" w:rsidRDefault="00A235FD" w:rsidP="00902952">
      <w:pPr>
        <w:pStyle w:val="NLNumberList"/>
        <w:numPr>
          <w:ilvl w:val="0"/>
          <w:numId w:val="146"/>
        </w:numPr>
      </w:pPr>
      <w:r>
        <w:t>d</w:t>
      </w:r>
    </w:p>
    <w:p w14:paraId="4C71D3A4" w14:textId="0D544BA1" w:rsidR="00A235FD" w:rsidRDefault="00A235FD" w:rsidP="00902952">
      <w:pPr>
        <w:pStyle w:val="NLNumberList"/>
        <w:numPr>
          <w:ilvl w:val="0"/>
          <w:numId w:val="146"/>
        </w:numPr>
      </w:pPr>
      <w:r>
        <w:t>f</w:t>
      </w:r>
    </w:p>
    <w:p w14:paraId="6210548B" w14:textId="75E60746" w:rsidR="00402BAC" w:rsidRPr="00AC300C" w:rsidRDefault="00402BAC" w:rsidP="00902952">
      <w:pPr>
        <w:pStyle w:val="NLNumberList"/>
        <w:numPr>
          <w:ilvl w:val="0"/>
          <w:numId w:val="146"/>
        </w:numPr>
      </w:pPr>
      <w:r>
        <w:t>h</w:t>
      </w:r>
    </w:p>
    <w:p w14:paraId="57B7C5E1" w14:textId="77777777" w:rsidR="00170F9A" w:rsidRDefault="00170F9A" w:rsidP="00CD7729">
      <w:pPr>
        <w:pStyle w:val="ExerciseLetter"/>
        <w:rPr>
          <w:lang w:val="fr-FR"/>
        </w:rPr>
        <w:sectPr w:rsidR="00170F9A" w:rsidSect="00170F9A">
          <w:type w:val="continuous"/>
          <w:pgSz w:w="11906" w:h="16838"/>
          <w:pgMar w:top="1701" w:right="1701" w:bottom="1418" w:left="1701" w:header="709" w:footer="709" w:gutter="0"/>
          <w:cols w:num="2" w:space="708"/>
          <w:titlePg/>
          <w:docGrid w:linePitch="360"/>
        </w:sectPr>
      </w:pPr>
    </w:p>
    <w:p w14:paraId="6DDDBBF3" w14:textId="77777777" w:rsidR="00170F9A" w:rsidRDefault="00170F9A">
      <w:pPr>
        <w:rPr>
          <w:rFonts w:ascii="Arial" w:eastAsia="Calibri" w:hAnsi="Arial"/>
          <w:b/>
          <w:color w:val="E47823"/>
          <w:sz w:val="36"/>
          <w:lang w:val="fr-FR"/>
        </w:rPr>
      </w:pPr>
      <w:r>
        <w:rPr>
          <w:lang w:val="fr-FR"/>
        </w:rPr>
        <w:br w:type="page"/>
      </w:r>
    </w:p>
    <w:p w14:paraId="32DF924C" w14:textId="402F33A9" w:rsidR="00402BAC" w:rsidRPr="00D84186" w:rsidRDefault="0054794A" w:rsidP="00CD7729">
      <w:pPr>
        <w:pStyle w:val="ExerciseLetter"/>
        <w:rPr>
          <w:lang w:val="fr-FR"/>
        </w:rPr>
      </w:pPr>
      <w:r>
        <w:rPr>
          <w:lang w:val="fr-FR"/>
        </w:rPr>
        <w:lastRenderedPageBreak/>
        <w:t>7</w:t>
      </w:r>
    </w:p>
    <w:p w14:paraId="27483F37" w14:textId="4C820DAD" w:rsidR="00402BAC" w:rsidRPr="00AC300C" w:rsidRDefault="00402BAC" w:rsidP="00902952">
      <w:pPr>
        <w:pStyle w:val="NLNumberList"/>
        <w:numPr>
          <w:ilvl w:val="0"/>
          <w:numId w:val="147"/>
        </w:numPr>
      </w:pPr>
      <w:r w:rsidRPr="00AC300C">
        <w:t>He is certain t</w:t>
      </w:r>
      <w:r>
        <w:t>o arrive late.</w:t>
      </w:r>
    </w:p>
    <w:p w14:paraId="19ADE159" w14:textId="34538FB9" w:rsidR="00402BAC" w:rsidRPr="00AC300C" w:rsidRDefault="00402BAC" w:rsidP="00902952">
      <w:pPr>
        <w:pStyle w:val="NLNumberList"/>
        <w:numPr>
          <w:ilvl w:val="0"/>
          <w:numId w:val="147"/>
        </w:numPr>
      </w:pPr>
      <w:r>
        <w:t>It’s easy to find it; get off the bus and it is in front of you.</w:t>
      </w:r>
    </w:p>
    <w:p w14:paraId="3EAAC7EF" w14:textId="212D1A16" w:rsidR="00402BAC" w:rsidRPr="00AC300C" w:rsidRDefault="00402BAC" w:rsidP="00902952">
      <w:pPr>
        <w:pStyle w:val="NLNumberList"/>
        <w:numPr>
          <w:ilvl w:val="0"/>
          <w:numId w:val="147"/>
        </w:numPr>
      </w:pPr>
      <w:r>
        <w:t>She was the only one to wish me a happy birthday/to have replied to the e</w:t>
      </w:r>
      <w:r w:rsidR="0067511A">
        <w:t>-</w:t>
      </w:r>
      <w:r>
        <w:t>mails.</w:t>
      </w:r>
    </w:p>
    <w:p w14:paraId="38C4E2EF" w14:textId="73D542A9" w:rsidR="00402BAC" w:rsidRPr="00AC300C" w:rsidRDefault="00402BAC" w:rsidP="00902952">
      <w:pPr>
        <w:pStyle w:val="NLNumberList"/>
        <w:numPr>
          <w:ilvl w:val="0"/>
          <w:numId w:val="147"/>
        </w:numPr>
      </w:pPr>
      <w:r>
        <w:t>We are prepared to help them; we simply need some time.</w:t>
      </w:r>
    </w:p>
    <w:p w14:paraId="7442ACC2" w14:textId="5A4E84E0" w:rsidR="00402BAC" w:rsidRPr="00AC300C" w:rsidRDefault="00402BAC" w:rsidP="00902952">
      <w:pPr>
        <w:pStyle w:val="NLNumberList"/>
        <w:numPr>
          <w:ilvl w:val="0"/>
          <w:numId w:val="147"/>
        </w:numPr>
      </w:pPr>
      <w:r>
        <w:t>My boss is always quick to respond to e</w:t>
      </w:r>
      <w:r w:rsidR="0067511A">
        <w:t>-</w:t>
      </w:r>
      <w:r>
        <w:t>mails/to wish me a happy birthday.</w:t>
      </w:r>
    </w:p>
    <w:p w14:paraId="3CEA88AF" w14:textId="49536680" w:rsidR="00402BAC" w:rsidRPr="00AC300C" w:rsidRDefault="00402BAC" w:rsidP="00902952">
      <w:pPr>
        <w:pStyle w:val="NLNumberList"/>
        <w:numPr>
          <w:ilvl w:val="0"/>
          <w:numId w:val="147"/>
        </w:numPr>
      </w:pPr>
      <w:r>
        <w:t>It’s difficult to understand why he is so mean; his sisters are all very kind.</w:t>
      </w:r>
    </w:p>
    <w:p w14:paraId="0C8A854F" w14:textId="1F9018AA" w:rsidR="00402BAC" w:rsidRPr="00AC300C" w:rsidRDefault="00402BAC" w:rsidP="00902952">
      <w:pPr>
        <w:pStyle w:val="NLNumberList"/>
        <w:numPr>
          <w:ilvl w:val="0"/>
          <w:numId w:val="147"/>
        </w:numPr>
      </w:pPr>
      <w:r>
        <w:t>You are sure to get on well with them.</w:t>
      </w:r>
    </w:p>
    <w:p w14:paraId="3928D21C" w14:textId="4FDA1676" w:rsidR="00402BAC" w:rsidRPr="00AC300C" w:rsidRDefault="00402BAC" w:rsidP="00902952">
      <w:pPr>
        <w:pStyle w:val="NLNumberList"/>
        <w:numPr>
          <w:ilvl w:val="0"/>
          <w:numId w:val="147"/>
        </w:numPr>
      </w:pPr>
      <w:r>
        <w:t>Are you happy to set off today?</w:t>
      </w:r>
    </w:p>
    <w:p w14:paraId="2903CF70" w14:textId="7B42666B" w:rsidR="00402BAC" w:rsidRPr="00EE5E09" w:rsidRDefault="00402BAC" w:rsidP="00CD7729">
      <w:pPr>
        <w:pStyle w:val="ExerciseLetter"/>
        <w:rPr>
          <w:lang w:val="fr-FR"/>
        </w:rPr>
      </w:pPr>
      <w:r>
        <w:rPr>
          <w:lang w:val="fr-FR"/>
        </w:rPr>
        <w:t>8</w:t>
      </w:r>
    </w:p>
    <w:p w14:paraId="4A0FF6CC" w14:textId="77777777" w:rsidR="00170F9A" w:rsidRDefault="00170F9A" w:rsidP="00902952">
      <w:pPr>
        <w:pStyle w:val="NLNumberList"/>
        <w:numPr>
          <w:ilvl w:val="0"/>
          <w:numId w:val="148"/>
        </w:numPr>
        <w:rPr>
          <w:lang w:val="fr-FR"/>
        </w:rPr>
        <w:sectPr w:rsidR="00170F9A" w:rsidSect="00065640">
          <w:type w:val="continuous"/>
          <w:pgSz w:w="11906" w:h="16838"/>
          <w:pgMar w:top="1701" w:right="1701" w:bottom="1418" w:left="1701" w:header="709" w:footer="709" w:gutter="0"/>
          <w:cols w:space="708"/>
          <w:titlePg/>
          <w:docGrid w:linePitch="360"/>
        </w:sectPr>
      </w:pPr>
    </w:p>
    <w:p w14:paraId="61C47035" w14:textId="6E804625" w:rsidR="00E36963" w:rsidRPr="00E36963" w:rsidRDefault="00E36963" w:rsidP="00902952">
      <w:pPr>
        <w:pStyle w:val="NLNumberList"/>
        <w:numPr>
          <w:ilvl w:val="0"/>
          <w:numId w:val="148"/>
        </w:numPr>
        <w:rPr>
          <w:lang w:val="fr-FR"/>
        </w:rPr>
      </w:pPr>
      <w:proofErr w:type="gramStart"/>
      <w:r w:rsidRPr="00E36963">
        <w:rPr>
          <w:lang w:val="fr-FR"/>
        </w:rPr>
        <w:t>besoin</w:t>
      </w:r>
      <w:proofErr w:type="gramEnd"/>
    </w:p>
    <w:p w14:paraId="4D468A16" w14:textId="20BD6523" w:rsidR="00E36963" w:rsidRPr="00E36963" w:rsidRDefault="00E36963" w:rsidP="00902952">
      <w:pPr>
        <w:pStyle w:val="NLNumberList"/>
        <w:numPr>
          <w:ilvl w:val="0"/>
          <w:numId w:val="148"/>
        </w:numPr>
        <w:rPr>
          <w:lang w:val="fr-FR"/>
        </w:rPr>
      </w:pPr>
      <w:proofErr w:type="gramStart"/>
      <w:r w:rsidRPr="00E36963">
        <w:rPr>
          <w:lang w:val="fr-FR"/>
        </w:rPr>
        <w:t>temps</w:t>
      </w:r>
      <w:proofErr w:type="gramEnd"/>
    </w:p>
    <w:p w14:paraId="38F0A3DB" w14:textId="1274CCBD" w:rsidR="00E36963" w:rsidRPr="00E36963" w:rsidRDefault="00E36963" w:rsidP="00902952">
      <w:pPr>
        <w:pStyle w:val="NLNumberList"/>
        <w:numPr>
          <w:ilvl w:val="0"/>
          <w:numId w:val="148"/>
        </w:numPr>
        <w:rPr>
          <w:lang w:val="fr-FR"/>
        </w:rPr>
      </w:pPr>
      <w:proofErr w:type="gramStart"/>
      <w:r w:rsidRPr="00E36963">
        <w:rPr>
          <w:lang w:val="fr-FR"/>
        </w:rPr>
        <w:t>occasion</w:t>
      </w:r>
      <w:proofErr w:type="gramEnd"/>
    </w:p>
    <w:p w14:paraId="675B3EAB" w14:textId="0125D9CF" w:rsidR="00E36963" w:rsidRPr="00E36963" w:rsidRDefault="00E36963" w:rsidP="00902952">
      <w:pPr>
        <w:pStyle w:val="NLNumberList"/>
        <w:numPr>
          <w:ilvl w:val="0"/>
          <w:numId w:val="148"/>
        </w:numPr>
        <w:rPr>
          <w:lang w:val="fr-FR"/>
        </w:rPr>
      </w:pPr>
      <w:proofErr w:type="gramStart"/>
      <w:r w:rsidRPr="00E36963">
        <w:rPr>
          <w:lang w:val="fr-FR"/>
        </w:rPr>
        <w:t>bonté</w:t>
      </w:r>
      <w:proofErr w:type="gramEnd"/>
    </w:p>
    <w:p w14:paraId="482C099F" w14:textId="242188A8" w:rsidR="00E36963" w:rsidRPr="00E36963" w:rsidRDefault="00E36963" w:rsidP="00902952">
      <w:pPr>
        <w:pStyle w:val="NLNumberList"/>
        <w:numPr>
          <w:ilvl w:val="0"/>
          <w:numId w:val="148"/>
        </w:numPr>
        <w:rPr>
          <w:lang w:val="fr-FR"/>
        </w:rPr>
      </w:pPr>
      <w:proofErr w:type="gramStart"/>
      <w:r w:rsidRPr="00E36963">
        <w:rPr>
          <w:lang w:val="fr-FR"/>
        </w:rPr>
        <w:t>droit</w:t>
      </w:r>
      <w:proofErr w:type="gramEnd"/>
    </w:p>
    <w:p w14:paraId="3DE68324" w14:textId="35846030" w:rsidR="00E36963" w:rsidRPr="00E36963" w:rsidRDefault="00E36963" w:rsidP="00902952">
      <w:pPr>
        <w:pStyle w:val="NLNumberList"/>
        <w:numPr>
          <w:ilvl w:val="0"/>
          <w:numId w:val="148"/>
        </w:numPr>
        <w:rPr>
          <w:lang w:val="fr-FR"/>
        </w:rPr>
      </w:pPr>
      <w:proofErr w:type="gramStart"/>
      <w:r w:rsidRPr="00E36963">
        <w:rPr>
          <w:lang w:val="fr-FR"/>
        </w:rPr>
        <w:t>plaisir</w:t>
      </w:r>
      <w:proofErr w:type="gramEnd"/>
    </w:p>
    <w:p w14:paraId="78626322" w14:textId="326AD789" w:rsidR="00E36963" w:rsidRPr="00E36963" w:rsidRDefault="00E36963" w:rsidP="00902952">
      <w:pPr>
        <w:pStyle w:val="NLNumberList"/>
        <w:numPr>
          <w:ilvl w:val="0"/>
          <w:numId w:val="148"/>
        </w:numPr>
        <w:rPr>
          <w:lang w:val="fr-FR"/>
        </w:rPr>
      </w:pPr>
      <w:proofErr w:type="gramStart"/>
      <w:r w:rsidRPr="00E36963">
        <w:rPr>
          <w:lang w:val="fr-FR"/>
        </w:rPr>
        <w:t>honneur</w:t>
      </w:r>
      <w:proofErr w:type="gramEnd"/>
    </w:p>
    <w:p w14:paraId="766449FC" w14:textId="47DB6681" w:rsidR="00402BAC" w:rsidRPr="00E36963" w:rsidRDefault="00402BAC" w:rsidP="00902952">
      <w:pPr>
        <w:pStyle w:val="NLNumberList"/>
        <w:numPr>
          <w:ilvl w:val="0"/>
          <w:numId w:val="148"/>
        </w:numPr>
        <w:rPr>
          <w:lang w:val="fr-FR"/>
        </w:rPr>
      </w:pPr>
      <w:proofErr w:type="gramStart"/>
      <w:r w:rsidRPr="00E36963">
        <w:rPr>
          <w:lang w:val="fr-FR"/>
        </w:rPr>
        <w:t>désir</w:t>
      </w:r>
      <w:proofErr w:type="gramEnd"/>
    </w:p>
    <w:p w14:paraId="64588873" w14:textId="77777777" w:rsidR="00170F9A" w:rsidRDefault="00170F9A" w:rsidP="00CD7729">
      <w:pPr>
        <w:pStyle w:val="ExerciseLetter"/>
        <w:rPr>
          <w:lang w:val="fr-FR"/>
        </w:rPr>
        <w:sectPr w:rsidR="00170F9A" w:rsidSect="00170F9A">
          <w:type w:val="continuous"/>
          <w:pgSz w:w="11906" w:h="16838"/>
          <w:pgMar w:top="1701" w:right="1701" w:bottom="1418" w:left="1701" w:header="709" w:footer="709" w:gutter="0"/>
          <w:cols w:num="2" w:space="708"/>
          <w:titlePg/>
          <w:docGrid w:linePitch="360"/>
        </w:sectPr>
      </w:pPr>
    </w:p>
    <w:p w14:paraId="77044F66" w14:textId="617BC59A" w:rsidR="00402BAC" w:rsidRDefault="0054794A" w:rsidP="00CD7729">
      <w:pPr>
        <w:pStyle w:val="ExerciseLetter"/>
        <w:rPr>
          <w:lang w:val="fr-FR"/>
        </w:rPr>
      </w:pPr>
      <w:r>
        <w:rPr>
          <w:lang w:val="fr-FR"/>
        </w:rPr>
        <w:t>9</w:t>
      </w:r>
    </w:p>
    <w:p w14:paraId="5E9E81B5" w14:textId="6C11FAD1" w:rsidR="00402BAC" w:rsidRPr="00E36963" w:rsidRDefault="00402BAC" w:rsidP="00902952">
      <w:pPr>
        <w:pStyle w:val="NLNumberList"/>
        <w:numPr>
          <w:ilvl w:val="0"/>
          <w:numId w:val="149"/>
        </w:numPr>
        <w:rPr>
          <w:lang w:val="fr-FR"/>
        </w:rPr>
      </w:pPr>
      <w:r w:rsidRPr="00E36963">
        <w:rPr>
          <w:lang w:val="fr-FR"/>
        </w:rPr>
        <w:t>Tout le monde a le droit de manger.</w:t>
      </w:r>
    </w:p>
    <w:p w14:paraId="01E2EB81" w14:textId="3BA1463E" w:rsidR="00402BAC" w:rsidRPr="00E36963" w:rsidRDefault="00402BAC" w:rsidP="00902952">
      <w:pPr>
        <w:pStyle w:val="NLNumberList"/>
        <w:numPr>
          <w:ilvl w:val="0"/>
          <w:numId w:val="149"/>
        </w:numPr>
        <w:rPr>
          <w:lang w:val="fr-FR"/>
        </w:rPr>
      </w:pPr>
      <w:r w:rsidRPr="00E36963">
        <w:rPr>
          <w:lang w:val="fr-FR"/>
        </w:rPr>
        <w:t xml:space="preserve">Nous n’avons pas eu le temps de manger notre </w:t>
      </w:r>
      <w:r w:rsidR="00423C49">
        <w:rPr>
          <w:lang w:val="fr-FR"/>
        </w:rPr>
        <w:t>petit déjeuner avant de partir.</w:t>
      </w:r>
    </w:p>
    <w:p w14:paraId="797152CE" w14:textId="30973F4F" w:rsidR="00402BAC" w:rsidRPr="00E36963" w:rsidRDefault="00402BAC" w:rsidP="00902952">
      <w:pPr>
        <w:pStyle w:val="NLNumberList"/>
        <w:numPr>
          <w:ilvl w:val="0"/>
          <w:numId w:val="149"/>
        </w:numPr>
        <w:rPr>
          <w:lang w:val="fr-FR"/>
        </w:rPr>
      </w:pPr>
      <w:r w:rsidRPr="00E36963">
        <w:rPr>
          <w:lang w:val="fr-FR"/>
        </w:rPr>
        <w:t>Voyager, c’est l’occasion idéale de rencontrer des gens intéressants.</w:t>
      </w:r>
    </w:p>
    <w:p w14:paraId="0B82A9B8" w14:textId="3564951D" w:rsidR="00402BAC" w:rsidRPr="00E36963" w:rsidRDefault="00402BAC" w:rsidP="00902952">
      <w:pPr>
        <w:pStyle w:val="NLNumberList"/>
        <w:numPr>
          <w:ilvl w:val="0"/>
          <w:numId w:val="149"/>
        </w:numPr>
        <w:rPr>
          <w:lang w:val="fr-FR"/>
        </w:rPr>
      </w:pPr>
      <w:r w:rsidRPr="00E36963">
        <w:rPr>
          <w:lang w:val="fr-FR"/>
        </w:rPr>
        <w:t>Ils ont eu la bonté de nous aider.</w:t>
      </w:r>
    </w:p>
    <w:p w14:paraId="2EB5AC38" w14:textId="2753A16B" w:rsidR="00402BAC" w:rsidRPr="00E36963" w:rsidRDefault="00402BAC" w:rsidP="00902952">
      <w:pPr>
        <w:pStyle w:val="NLNumberList"/>
        <w:numPr>
          <w:ilvl w:val="0"/>
          <w:numId w:val="149"/>
        </w:numPr>
        <w:rPr>
          <w:lang w:val="fr-FR"/>
        </w:rPr>
      </w:pPr>
      <w:r w:rsidRPr="00E36963">
        <w:rPr>
          <w:lang w:val="fr-FR"/>
        </w:rPr>
        <w:t>J’ai le plaisir d</w:t>
      </w:r>
      <w:r w:rsidR="0010543E">
        <w:rPr>
          <w:lang w:val="fr-FR"/>
        </w:rPr>
        <w:t>e vous adresser ma candidature.</w:t>
      </w:r>
      <w:r w:rsidR="00103D9C">
        <w:rPr>
          <w:lang w:val="fr-FR"/>
        </w:rPr>
        <w:t xml:space="preserve"> </w:t>
      </w:r>
    </w:p>
    <w:p w14:paraId="0A9CB8EA" w14:textId="5475F5EE" w:rsidR="00402BAC" w:rsidRPr="00E36963" w:rsidRDefault="00402BAC" w:rsidP="00902952">
      <w:pPr>
        <w:pStyle w:val="NLNumberList"/>
        <w:numPr>
          <w:ilvl w:val="0"/>
          <w:numId w:val="149"/>
        </w:numPr>
        <w:rPr>
          <w:lang w:val="fr-FR"/>
        </w:rPr>
      </w:pPr>
      <w:r w:rsidRPr="00E36963">
        <w:rPr>
          <w:lang w:val="fr-FR"/>
        </w:rPr>
        <w:t>Tu n’as simplement pas le désir d’apprendre.</w:t>
      </w:r>
    </w:p>
    <w:p w14:paraId="61BB66A2" w14:textId="7324ABFE" w:rsidR="00402BAC" w:rsidRPr="00EE5E09" w:rsidRDefault="00402BAC" w:rsidP="00CD7729">
      <w:pPr>
        <w:pStyle w:val="ExerciseLetter"/>
        <w:rPr>
          <w:lang w:val="fr-FR"/>
        </w:rPr>
      </w:pPr>
      <w:r>
        <w:rPr>
          <w:lang w:val="fr-FR"/>
        </w:rPr>
        <w:t>10</w:t>
      </w:r>
    </w:p>
    <w:p w14:paraId="0B5CD997" w14:textId="77777777" w:rsidR="00170F9A" w:rsidRDefault="00170F9A" w:rsidP="00902952">
      <w:pPr>
        <w:pStyle w:val="NLNumberList"/>
        <w:numPr>
          <w:ilvl w:val="0"/>
          <w:numId w:val="150"/>
        </w:numPr>
        <w:rPr>
          <w:lang w:val="fr-FR"/>
        </w:rPr>
        <w:sectPr w:rsidR="00170F9A" w:rsidSect="00065640">
          <w:type w:val="continuous"/>
          <w:pgSz w:w="11906" w:h="16838"/>
          <w:pgMar w:top="1701" w:right="1701" w:bottom="1418" w:left="1701" w:header="709" w:footer="709" w:gutter="0"/>
          <w:cols w:space="708"/>
          <w:titlePg/>
          <w:docGrid w:linePitch="360"/>
        </w:sectPr>
      </w:pPr>
    </w:p>
    <w:p w14:paraId="7B6DFBB6" w14:textId="33778602" w:rsidR="00266D41" w:rsidRPr="00D308FA" w:rsidRDefault="00266D41" w:rsidP="00902952">
      <w:pPr>
        <w:pStyle w:val="NLNumberList"/>
        <w:numPr>
          <w:ilvl w:val="0"/>
          <w:numId w:val="150"/>
        </w:numPr>
        <w:rPr>
          <w:lang w:val="fr-FR"/>
        </w:rPr>
      </w:pPr>
      <w:proofErr w:type="gramStart"/>
      <w:r w:rsidRPr="00D308FA">
        <w:rPr>
          <w:lang w:val="fr-FR"/>
        </w:rPr>
        <w:t>rien</w:t>
      </w:r>
      <w:proofErr w:type="gramEnd"/>
    </w:p>
    <w:p w14:paraId="433E364D" w14:textId="0D53F63D" w:rsidR="00266D41" w:rsidRPr="00D308FA" w:rsidRDefault="00402BAC" w:rsidP="00902952">
      <w:pPr>
        <w:pStyle w:val="NLNumberList"/>
        <w:numPr>
          <w:ilvl w:val="0"/>
          <w:numId w:val="150"/>
        </w:numPr>
        <w:rPr>
          <w:lang w:val="fr-FR"/>
        </w:rPr>
      </w:pPr>
      <w:proofErr w:type="gramStart"/>
      <w:r w:rsidRPr="00D308FA">
        <w:rPr>
          <w:lang w:val="fr-FR"/>
        </w:rPr>
        <w:t>quelque</w:t>
      </w:r>
      <w:proofErr w:type="gramEnd"/>
      <w:r w:rsidR="00266D41" w:rsidRPr="00D308FA">
        <w:rPr>
          <w:lang w:val="fr-FR"/>
        </w:rPr>
        <w:t xml:space="preserve"> chose, </w:t>
      </w:r>
      <w:r w:rsidR="000155D7">
        <w:rPr>
          <w:lang w:val="fr-FR"/>
        </w:rPr>
        <w:t>e-mail</w:t>
      </w:r>
    </w:p>
    <w:p w14:paraId="53B26FA5" w14:textId="136EEFA4" w:rsidR="00266D41" w:rsidRPr="00D308FA" w:rsidRDefault="00266D41" w:rsidP="00902952">
      <w:pPr>
        <w:pStyle w:val="NLNumberList"/>
        <w:numPr>
          <w:ilvl w:val="0"/>
          <w:numId w:val="150"/>
        </w:numPr>
        <w:rPr>
          <w:lang w:val="fr-FR"/>
        </w:rPr>
      </w:pPr>
      <w:proofErr w:type="gramStart"/>
      <w:r w:rsidRPr="00D308FA">
        <w:rPr>
          <w:lang w:val="fr-FR"/>
        </w:rPr>
        <w:t>affaires</w:t>
      </w:r>
      <w:proofErr w:type="gramEnd"/>
    </w:p>
    <w:p w14:paraId="3DE52349" w14:textId="21EC15C9" w:rsidR="00266D41" w:rsidRPr="00D308FA" w:rsidRDefault="00266D41" w:rsidP="00902952">
      <w:pPr>
        <w:pStyle w:val="NLNumberList"/>
        <w:numPr>
          <w:ilvl w:val="0"/>
          <w:numId w:val="150"/>
        </w:numPr>
        <w:rPr>
          <w:lang w:val="fr-FR"/>
        </w:rPr>
      </w:pPr>
      <w:proofErr w:type="gramStart"/>
      <w:r w:rsidRPr="00D308FA">
        <w:rPr>
          <w:lang w:val="fr-FR"/>
        </w:rPr>
        <w:t>beaucoup</w:t>
      </w:r>
      <w:proofErr w:type="gramEnd"/>
    </w:p>
    <w:p w14:paraId="02D47D5E" w14:textId="790C8420" w:rsidR="00266D41" w:rsidRPr="00D308FA" w:rsidRDefault="00266D41" w:rsidP="00902952">
      <w:pPr>
        <w:pStyle w:val="NLNumberList"/>
        <w:numPr>
          <w:ilvl w:val="0"/>
          <w:numId w:val="150"/>
        </w:numPr>
        <w:rPr>
          <w:lang w:val="fr-FR"/>
        </w:rPr>
      </w:pPr>
      <w:proofErr w:type="gramStart"/>
      <w:r w:rsidRPr="00D308FA">
        <w:rPr>
          <w:lang w:val="fr-FR"/>
        </w:rPr>
        <w:t>plus</w:t>
      </w:r>
      <w:proofErr w:type="gramEnd"/>
    </w:p>
    <w:p w14:paraId="640FFECA" w14:textId="7035C418" w:rsidR="00266D41" w:rsidRPr="00D308FA" w:rsidRDefault="00266D41" w:rsidP="00902952">
      <w:pPr>
        <w:pStyle w:val="NLNumberList"/>
        <w:numPr>
          <w:ilvl w:val="0"/>
          <w:numId w:val="150"/>
        </w:numPr>
        <w:rPr>
          <w:lang w:val="fr-FR"/>
        </w:rPr>
      </w:pPr>
      <w:proofErr w:type="gramStart"/>
      <w:r w:rsidRPr="00D308FA">
        <w:rPr>
          <w:lang w:val="fr-FR"/>
        </w:rPr>
        <w:t>suffisamment</w:t>
      </w:r>
      <w:proofErr w:type="gramEnd"/>
    </w:p>
    <w:p w14:paraId="0815923D" w14:textId="59B0D251" w:rsidR="00266D41" w:rsidRPr="00D308FA" w:rsidRDefault="00266D41" w:rsidP="00902952">
      <w:pPr>
        <w:pStyle w:val="NLNumberList"/>
        <w:numPr>
          <w:ilvl w:val="0"/>
          <w:numId w:val="150"/>
        </w:numPr>
        <w:rPr>
          <w:lang w:val="fr-FR"/>
        </w:rPr>
      </w:pPr>
      <w:proofErr w:type="gramStart"/>
      <w:r w:rsidRPr="00D308FA">
        <w:rPr>
          <w:lang w:val="fr-FR"/>
        </w:rPr>
        <w:t>trop</w:t>
      </w:r>
      <w:proofErr w:type="gramEnd"/>
    </w:p>
    <w:p w14:paraId="75566541" w14:textId="6F81422B" w:rsidR="00402BAC" w:rsidRPr="00D308FA" w:rsidRDefault="00402BAC" w:rsidP="00902952">
      <w:pPr>
        <w:pStyle w:val="NLNumberList"/>
        <w:numPr>
          <w:ilvl w:val="0"/>
          <w:numId w:val="150"/>
        </w:numPr>
        <w:rPr>
          <w:lang w:val="fr-FR"/>
        </w:rPr>
      </w:pPr>
      <w:proofErr w:type="gramStart"/>
      <w:r w:rsidRPr="00D308FA">
        <w:rPr>
          <w:lang w:val="fr-FR"/>
        </w:rPr>
        <w:t>billets</w:t>
      </w:r>
      <w:proofErr w:type="gramEnd"/>
    </w:p>
    <w:p w14:paraId="14433666" w14:textId="77777777" w:rsidR="00170F9A" w:rsidRDefault="00170F9A" w:rsidP="00CD7729">
      <w:pPr>
        <w:pStyle w:val="ExerciseLetter"/>
        <w:rPr>
          <w:lang w:val="fr-FR"/>
        </w:rPr>
        <w:sectPr w:rsidR="00170F9A" w:rsidSect="00170F9A">
          <w:type w:val="continuous"/>
          <w:pgSz w:w="11906" w:h="16838"/>
          <w:pgMar w:top="1701" w:right="1701" w:bottom="1418" w:left="1701" w:header="709" w:footer="709" w:gutter="0"/>
          <w:cols w:num="2" w:space="708"/>
          <w:titlePg/>
          <w:docGrid w:linePitch="360"/>
        </w:sectPr>
      </w:pPr>
    </w:p>
    <w:p w14:paraId="15424C81" w14:textId="041427B0" w:rsidR="00402BAC" w:rsidRPr="00923D7C" w:rsidRDefault="00402BAC" w:rsidP="00CD7729">
      <w:pPr>
        <w:pStyle w:val="ExerciseLetter"/>
        <w:rPr>
          <w:lang w:val="fr-FR"/>
        </w:rPr>
      </w:pPr>
      <w:r>
        <w:rPr>
          <w:lang w:val="fr-FR"/>
        </w:rPr>
        <w:t>11</w:t>
      </w:r>
    </w:p>
    <w:p w14:paraId="1D8A823B" w14:textId="672E129B" w:rsidR="00402BAC" w:rsidRPr="00D308FA" w:rsidRDefault="00402BAC" w:rsidP="00902952">
      <w:pPr>
        <w:pStyle w:val="NLNumberList"/>
        <w:numPr>
          <w:ilvl w:val="0"/>
          <w:numId w:val="151"/>
        </w:numPr>
        <w:rPr>
          <w:lang w:val="fr-FR"/>
        </w:rPr>
      </w:pPr>
      <w:r w:rsidRPr="00D308FA">
        <w:rPr>
          <w:lang w:val="fr-FR"/>
        </w:rPr>
        <w:t>Nous avons du travail à faire.</w:t>
      </w:r>
    </w:p>
    <w:p w14:paraId="65B2D1CC" w14:textId="0941BFD1" w:rsidR="00402BAC" w:rsidRPr="00D308FA" w:rsidRDefault="00C15AC6" w:rsidP="00902952">
      <w:pPr>
        <w:pStyle w:val="NLNumberList"/>
        <w:numPr>
          <w:ilvl w:val="0"/>
          <w:numId w:val="151"/>
        </w:numPr>
        <w:rPr>
          <w:lang w:val="fr-FR"/>
        </w:rPr>
      </w:pPr>
      <w:r>
        <w:rPr>
          <w:lang w:val="fr-FR"/>
        </w:rPr>
        <w:t>Elle a moins à lire que lui.</w:t>
      </w:r>
    </w:p>
    <w:p w14:paraId="18275A13" w14:textId="79CFF0C5" w:rsidR="00402BAC" w:rsidRPr="00D308FA" w:rsidRDefault="00402BAC" w:rsidP="00902952">
      <w:pPr>
        <w:pStyle w:val="NLNumberList"/>
        <w:numPr>
          <w:ilvl w:val="0"/>
          <w:numId w:val="151"/>
        </w:numPr>
        <w:rPr>
          <w:lang w:val="fr-FR"/>
        </w:rPr>
      </w:pPr>
      <w:r w:rsidRPr="00D308FA">
        <w:rPr>
          <w:lang w:val="fr-FR"/>
        </w:rPr>
        <w:t>Ils n’ont rien à dire à ce sujet.</w:t>
      </w:r>
    </w:p>
    <w:p w14:paraId="38B75203" w14:textId="09114471" w:rsidR="00402BAC" w:rsidRPr="00D308FA" w:rsidRDefault="00402BAC" w:rsidP="00902952">
      <w:pPr>
        <w:pStyle w:val="NLNumberList"/>
        <w:numPr>
          <w:ilvl w:val="0"/>
          <w:numId w:val="151"/>
        </w:numPr>
        <w:rPr>
          <w:lang w:val="fr-FR"/>
        </w:rPr>
      </w:pPr>
      <w:r w:rsidRPr="00D308FA">
        <w:rPr>
          <w:lang w:val="fr-FR"/>
        </w:rPr>
        <w:t>Il a encore beaucoup à faire et va donc être en retard.</w:t>
      </w:r>
    </w:p>
    <w:p w14:paraId="6BD1FF06" w14:textId="767B50C1" w:rsidR="00402BAC" w:rsidRPr="00D308FA" w:rsidRDefault="00402BAC" w:rsidP="00902952">
      <w:pPr>
        <w:pStyle w:val="NLNumberList"/>
        <w:numPr>
          <w:ilvl w:val="0"/>
          <w:numId w:val="151"/>
        </w:numPr>
        <w:rPr>
          <w:lang w:val="fr-FR"/>
        </w:rPr>
      </w:pPr>
      <w:r w:rsidRPr="00D308FA">
        <w:rPr>
          <w:lang w:val="fr-FR"/>
        </w:rPr>
        <w:t>Je pense qu’ils ont quelque chose à nous montrer.</w:t>
      </w:r>
    </w:p>
    <w:p w14:paraId="72318363" w14:textId="73D5F4AC" w:rsidR="00402BAC" w:rsidRPr="00D308FA" w:rsidRDefault="00402BAC" w:rsidP="00902952">
      <w:pPr>
        <w:pStyle w:val="NLNumberList"/>
        <w:numPr>
          <w:ilvl w:val="0"/>
          <w:numId w:val="151"/>
        </w:numPr>
        <w:rPr>
          <w:lang w:val="fr-FR"/>
        </w:rPr>
      </w:pPr>
      <w:r w:rsidRPr="00D308FA">
        <w:rPr>
          <w:lang w:val="fr-FR"/>
        </w:rPr>
        <w:t>Nous avons encore le repas à préparer.</w:t>
      </w:r>
    </w:p>
    <w:p w14:paraId="05468D84" w14:textId="0590D295" w:rsidR="00402BAC" w:rsidRPr="00923D7C" w:rsidRDefault="00402BAC" w:rsidP="00CD7729">
      <w:pPr>
        <w:pStyle w:val="ExerciseLetter"/>
        <w:rPr>
          <w:lang w:val="fr-FR"/>
        </w:rPr>
      </w:pPr>
      <w:r>
        <w:rPr>
          <w:lang w:val="fr-FR"/>
        </w:rPr>
        <w:t>12</w:t>
      </w:r>
    </w:p>
    <w:p w14:paraId="10F6C5D5" w14:textId="5352DB66" w:rsidR="00402BAC" w:rsidRPr="00D308FA" w:rsidRDefault="00402BAC" w:rsidP="00902952">
      <w:pPr>
        <w:pStyle w:val="NLNumberList"/>
        <w:numPr>
          <w:ilvl w:val="0"/>
          <w:numId w:val="152"/>
        </w:numPr>
        <w:rPr>
          <w:lang w:val="fr-FR"/>
        </w:rPr>
      </w:pPr>
      <w:r w:rsidRPr="00D308FA">
        <w:rPr>
          <w:lang w:val="fr-FR"/>
        </w:rPr>
        <w:t>Je suis trop fatigué(e) pour aller</w:t>
      </w:r>
      <w:r w:rsidR="00035C3E">
        <w:rPr>
          <w:lang w:val="fr-FR"/>
        </w:rPr>
        <w:t xml:space="preserve"> au centre sportif aujourd’hui.</w:t>
      </w:r>
    </w:p>
    <w:p w14:paraId="661030AD" w14:textId="5F7D8F97" w:rsidR="00402BAC" w:rsidRPr="00D308FA" w:rsidRDefault="00402BAC" w:rsidP="00902952">
      <w:pPr>
        <w:pStyle w:val="NLNumberList"/>
        <w:numPr>
          <w:ilvl w:val="0"/>
          <w:numId w:val="152"/>
        </w:numPr>
        <w:rPr>
          <w:lang w:val="fr-FR"/>
        </w:rPr>
      </w:pPr>
      <w:r w:rsidRPr="00D308FA">
        <w:rPr>
          <w:lang w:val="fr-FR"/>
        </w:rPr>
        <w:t>Pour parler français couramment, il faut passer du temps dans un pays francophone.</w:t>
      </w:r>
    </w:p>
    <w:p w14:paraId="162854D0" w14:textId="6EFA739C" w:rsidR="00402BAC" w:rsidRPr="00D308FA" w:rsidRDefault="00402BAC" w:rsidP="00902952">
      <w:pPr>
        <w:pStyle w:val="NLNumberList"/>
        <w:numPr>
          <w:ilvl w:val="0"/>
          <w:numId w:val="152"/>
        </w:numPr>
        <w:rPr>
          <w:lang w:val="fr-FR"/>
        </w:rPr>
      </w:pPr>
      <w:r w:rsidRPr="00D308FA">
        <w:rPr>
          <w:lang w:val="fr-FR"/>
        </w:rPr>
        <w:t>Il faut apporter votre passeport, sans oublier vos billets.</w:t>
      </w:r>
    </w:p>
    <w:p w14:paraId="244A5B9F" w14:textId="19322D1F" w:rsidR="00402BAC" w:rsidRPr="00D308FA" w:rsidRDefault="00402BAC" w:rsidP="00902952">
      <w:pPr>
        <w:pStyle w:val="NLNumberList"/>
        <w:numPr>
          <w:ilvl w:val="0"/>
          <w:numId w:val="152"/>
        </w:numPr>
        <w:rPr>
          <w:lang w:val="fr-FR"/>
        </w:rPr>
      </w:pPr>
      <w:r w:rsidRPr="00D308FA">
        <w:rPr>
          <w:lang w:val="fr-FR"/>
        </w:rPr>
        <w:t>Nous avons besoin de leur parler afin de leur dire où nous retrouver.</w:t>
      </w:r>
    </w:p>
    <w:p w14:paraId="53A9B51B" w14:textId="34F9C512" w:rsidR="00402BAC" w:rsidRPr="00D308FA" w:rsidRDefault="00402BAC" w:rsidP="00902952">
      <w:pPr>
        <w:pStyle w:val="NLNumberList"/>
        <w:numPr>
          <w:ilvl w:val="0"/>
          <w:numId w:val="152"/>
        </w:numPr>
        <w:rPr>
          <w:lang w:val="fr-FR"/>
        </w:rPr>
      </w:pPr>
      <w:r w:rsidRPr="00D308FA">
        <w:rPr>
          <w:lang w:val="fr-FR"/>
        </w:rPr>
        <w:t>Il ne peut pas aller en ville sans dépenser beaucoup d’argent.</w:t>
      </w:r>
    </w:p>
    <w:p w14:paraId="3095BE8D" w14:textId="6D0A0FF7" w:rsidR="00402BAC" w:rsidRPr="00D308FA" w:rsidRDefault="00402BAC" w:rsidP="00902952">
      <w:pPr>
        <w:pStyle w:val="NLNumberList"/>
        <w:numPr>
          <w:ilvl w:val="0"/>
          <w:numId w:val="152"/>
        </w:numPr>
        <w:rPr>
          <w:i/>
          <w:lang w:val="fr-FR"/>
        </w:rPr>
      </w:pPr>
      <w:r w:rsidRPr="00D308FA">
        <w:rPr>
          <w:lang w:val="fr-FR"/>
        </w:rPr>
        <w:t>Afin de gagner plus d’argent, elle a trouvé un petit boulot d'été.</w:t>
      </w:r>
    </w:p>
    <w:p w14:paraId="6F5C8DCC" w14:textId="77777777" w:rsidR="00170F9A" w:rsidRDefault="00170F9A">
      <w:pPr>
        <w:rPr>
          <w:rFonts w:ascii="Arial" w:eastAsia="Calibri" w:hAnsi="Arial"/>
          <w:color w:val="009089"/>
          <w:sz w:val="32"/>
        </w:rPr>
      </w:pPr>
      <w:r>
        <w:br w:type="page"/>
      </w:r>
    </w:p>
    <w:p w14:paraId="74F4E654" w14:textId="718AA804" w:rsidR="00402BAC" w:rsidRPr="005D7B8E" w:rsidRDefault="00402BAC" w:rsidP="00AF7D21">
      <w:pPr>
        <w:pStyle w:val="CHead"/>
        <w:rPr>
          <w:b/>
        </w:rPr>
      </w:pPr>
      <w:r w:rsidRPr="005D7B8E">
        <w:lastRenderedPageBreak/>
        <w:t>H18 Direct and indirect speech</w:t>
      </w:r>
    </w:p>
    <w:p w14:paraId="7ABA8501" w14:textId="3FA8D0E7" w:rsidR="00402BAC" w:rsidRPr="008777B6" w:rsidRDefault="0054794A" w:rsidP="00AF7D21">
      <w:pPr>
        <w:pStyle w:val="ExerciseLetter"/>
      </w:pPr>
      <w:r>
        <w:t>1</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1"/>
      </w:tblGrid>
      <w:tr w:rsidR="00402BAC" w14:paraId="5EFC79DD" w14:textId="77777777" w:rsidTr="00D57860">
        <w:tc>
          <w:tcPr>
            <w:tcW w:w="2235" w:type="dxa"/>
          </w:tcPr>
          <w:p w14:paraId="67C22774" w14:textId="77777777" w:rsidR="00402BAC" w:rsidRPr="0095498A" w:rsidRDefault="00402BAC" w:rsidP="0095498A">
            <w:pPr>
              <w:pStyle w:val="TableHead"/>
            </w:pPr>
            <w:r w:rsidRPr="0095498A">
              <w:t>Direct speech</w:t>
            </w:r>
          </w:p>
        </w:tc>
        <w:tc>
          <w:tcPr>
            <w:tcW w:w="2551" w:type="dxa"/>
          </w:tcPr>
          <w:p w14:paraId="1E708DCB" w14:textId="77777777" w:rsidR="00402BAC" w:rsidRPr="0095498A" w:rsidRDefault="00402BAC" w:rsidP="0095498A">
            <w:pPr>
              <w:pStyle w:val="TableHead"/>
            </w:pPr>
            <w:r w:rsidRPr="0095498A">
              <w:t>Indirect speech</w:t>
            </w:r>
          </w:p>
        </w:tc>
      </w:tr>
      <w:tr w:rsidR="00F04F1A" w14:paraId="01DB27C2" w14:textId="77777777" w:rsidTr="00D57860">
        <w:tc>
          <w:tcPr>
            <w:tcW w:w="2235" w:type="dxa"/>
          </w:tcPr>
          <w:p w14:paraId="16DBFA50" w14:textId="77777777" w:rsidR="00402BAC" w:rsidRPr="0095498A" w:rsidRDefault="00402BAC" w:rsidP="0095498A">
            <w:pPr>
              <w:pStyle w:val="TableText"/>
            </w:pPr>
            <w:r w:rsidRPr="0095498A">
              <w:t>present</w:t>
            </w:r>
          </w:p>
        </w:tc>
        <w:tc>
          <w:tcPr>
            <w:tcW w:w="2551" w:type="dxa"/>
          </w:tcPr>
          <w:p w14:paraId="101E9F8A" w14:textId="77777777" w:rsidR="00402BAC" w:rsidRPr="0095498A" w:rsidRDefault="00402BAC" w:rsidP="0095498A">
            <w:pPr>
              <w:pStyle w:val="TableText"/>
            </w:pPr>
            <w:r w:rsidRPr="0095498A">
              <w:t>imperfect</w:t>
            </w:r>
          </w:p>
        </w:tc>
      </w:tr>
      <w:tr w:rsidR="00F04F1A" w14:paraId="1B28122B" w14:textId="77777777" w:rsidTr="00D57860">
        <w:tc>
          <w:tcPr>
            <w:tcW w:w="2235" w:type="dxa"/>
          </w:tcPr>
          <w:p w14:paraId="4F9100E9" w14:textId="77777777" w:rsidR="00402BAC" w:rsidRPr="0095498A" w:rsidRDefault="00402BAC" w:rsidP="0095498A">
            <w:pPr>
              <w:pStyle w:val="TableText"/>
            </w:pPr>
            <w:r w:rsidRPr="0095498A">
              <w:t>future</w:t>
            </w:r>
          </w:p>
        </w:tc>
        <w:tc>
          <w:tcPr>
            <w:tcW w:w="2551" w:type="dxa"/>
          </w:tcPr>
          <w:p w14:paraId="08DCD6C6" w14:textId="77777777" w:rsidR="00402BAC" w:rsidRPr="0095498A" w:rsidRDefault="00402BAC" w:rsidP="0095498A">
            <w:pPr>
              <w:pStyle w:val="TableText"/>
              <w:rPr>
                <w:b/>
              </w:rPr>
            </w:pPr>
            <w:r w:rsidRPr="0095498A">
              <w:rPr>
                <w:b/>
              </w:rPr>
              <w:t>conditional</w:t>
            </w:r>
          </w:p>
        </w:tc>
      </w:tr>
      <w:tr w:rsidR="00F04F1A" w14:paraId="62F0104A" w14:textId="77777777" w:rsidTr="00D57860">
        <w:tc>
          <w:tcPr>
            <w:tcW w:w="2235" w:type="dxa"/>
          </w:tcPr>
          <w:p w14:paraId="6B4DC3DA" w14:textId="77777777" w:rsidR="00402BAC" w:rsidRPr="0095498A" w:rsidRDefault="00402BAC" w:rsidP="0095498A">
            <w:pPr>
              <w:pStyle w:val="TableText"/>
              <w:rPr>
                <w:b/>
              </w:rPr>
            </w:pPr>
            <w:r w:rsidRPr="0095498A">
              <w:rPr>
                <w:b/>
              </w:rPr>
              <w:t>perfect</w:t>
            </w:r>
          </w:p>
        </w:tc>
        <w:tc>
          <w:tcPr>
            <w:tcW w:w="2551" w:type="dxa"/>
          </w:tcPr>
          <w:p w14:paraId="215F5FEF" w14:textId="77777777" w:rsidR="00402BAC" w:rsidRPr="0095498A" w:rsidRDefault="00402BAC" w:rsidP="0095498A">
            <w:pPr>
              <w:pStyle w:val="TableText"/>
            </w:pPr>
            <w:r w:rsidRPr="0095498A">
              <w:t>pluperfect</w:t>
            </w:r>
          </w:p>
        </w:tc>
      </w:tr>
      <w:tr w:rsidR="00F04F1A" w14:paraId="76CE206F" w14:textId="77777777" w:rsidTr="00D57860">
        <w:tc>
          <w:tcPr>
            <w:tcW w:w="2235" w:type="dxa"/>
          </w:tcPr>
          <w:p w14:paraId="2EADD720" w14:textId="77777777" w:rsidR="00402BAC" w:rsidRPr="0095498A" w:rsidRDefault="00402BAC" w:rsidP="0095498A">
            <w:pPr>
              <w:pStyle w:val="TableText"/>
            </w:pPr>
            <w:r w:rsidRPr="0095498A">
              <w:t>future perfect</w:t>
            </w:r>
          </w:p>
        </w:tc>
        <w:tc>
          <w:tcPr>
            <w:tcW w:w="2551" w:type="dxa"/>
          </w:tcPr>
          <w:p w14:paraId="5E22C435" w14:textId="77777777" w:rsidR="00402BAC" w:rsidRPr="0095498A" w:rsidRDefault="00402BAC" w:rsidP="0095498A">
            <w:pPr>
              <w:pStyle w:val="TableText"/>
              <w:rPr>
                <w:b/>
              </w:rPr>
            </w:pPr>
            <w:r w:rsidRPr="0095498A">
              <w:rPr>
                <w:b/>
              </w:rPr>
              <w:t>conditional perfect</w:t>
            </w:r>
          </w:p>
        </w:tc>
      </w:tr>
    </w:tbl>
    <w:p w14:paraId="2E34A024" w14:textId="5244C522" w:rsidR="00402BAC" w:rsidRPr="005C24D9" w:rsidRDefault="00402BAC" w:rsidP="00AF7D21">
      <w:pPr>
        <w:pStyle w:val="ExerciseLetter"/>
        <w:rPr>
          <w:lang w:val="fr-FR"/>
        </w:rPr>
      </w:pPr>
      <w:r>
        <w:rPr>
          <w:lang w:val="fr-FR"/>
        </w:rPr>
        <w:t>2</w:t>
      </w:r>
    </w:p>
    <w:p w14:paraId="78C55BCA" w14:textId="4F8BB724" w:rsidR="00402BAC" w:rsidRPr="00F04F1A" w:rsidRDefault="00402BAC" w:rsidP="00902952">
      <w:pPr>
        <w:pStyle w:val="NLNumberList"/>
        <w:numPr>
          <w:ilvl w:val="0"/>
          <w:numId w:val="153"/>
        </w:numPr>
        <w:rPr>
          <w:lang w:val="fr-FR"/>
        </w:rPr>
      </w:pPr>
      <w:r w:rsidRPr="00F04F1A">
        <w:rPr>
          <w:lang w:val="fr-FR"/>
        </w:rPr>
        <w:t>« J’ai adoré le concert, » m’a-t-elle dit.</w:t>
      </w:r>
    </w:p>
    <w:p w14:paraId="465F4DB1" w14:textId="1AF86893" w:rsidR="00402BAC" w:rsidRPr="00F04F1A" w:rsidRDefault="00402BAC" w:rsidP="00902952">
      <w:pPr>
        <w:pStyle w:val="NLNumberList"/>
        <w:numPr>
          <w:ilvl w:val="0"/>
          <w:numId w:val="153"/>
        </w:numPr>
        <w:rPr>
          <w:lang w:val="fr-FR"/>
        </w:rPr>
      </w:pPr>
      <w:r w:rsidRPr="00F04F1A">
        <w:rPr>
          <w:lang w:val="fr-FR"/>
        </w:rPr>
        <w:t>« Je suis fatigué », dit-il</w:t>
      </w:r>
      <w:r w:rsidR="00295F55">
        <w:rPr>
          <w:lang w:val="fr-FR"/>
        </w:rPr>
        <w:t>.</w:t>
      </w:r>
    </w:p>
    <w:p w14:paraId="51345C23" w14:textId="0A335C33" w:rsidR="00402BAC" w:rsidRPr="00F04F1A" w:rsidRDefault="00402BAC" w:rsidP="00902952">
      <w:pPr>
        <w:pStyle w:val="NLNumberList"/>
        <w:numPr>
          <w:ilvl w:val="0"/>
          <w:numId w:val="153"/>
        </w:numPr>
        <w:rPr>
          <w:lang w:val="fr-FR"/>
        </w:rPr>
      </w:pPr>
      <w:r w:rsidRPr="00F04F1A">
        <w:rPr>
          <w:lang w:val="fr-FR"/>
        </w:rPr>
        <w:t>« Nous avons particulièrement apprécié le groupe de folk », lu</w:t>
      </w:r>
      <w:r w:rsidR="00295F55">
        <w:rPr>
          <w:lang w:val="fr-FR"/>
        </w:rPr>
        <w:t>i avons-nous fait savoir.</w:t>
      </w:r>
    </w:p>
    <w:p w14:paraId="60BF8693" w14:textId="44BC690B" w:rsidR="00402BAC" w:rsidRPr="00F04F1A" w:rsidRDefault="00402BAC" w:rsidP="00902952">
      <w:pPr>
        <w:pStyle w:val="NLNumberList"/>
        <w:numPr>
          <w:ilvl w:val="0"/>
          <w:numId w:val="153"/>
        </w:numPr>
        <w:rPr>
          <w:lang w:val="fr-FR"/>
        </w:rPr>
      </w:pPr>
      <w:r w:rsidRPr="00F04F1A">
        <w:rPr>
          <w:lang w:val="fr-FR"/>
        </w:rPr>
        <w:t>« Je serai en retard », ai-je dit.</w:t>
      </w:r>
    </w:p>
    <w:p w14:paraId="2E9AA9C4" w14:textId="0B16A091" w:rsidR="00402BAC" w:rsidRPr="00F04F1A" w:rsidRDefault="00402BAC" w:rsidP="00902952">
      <w:pPr>
        <w:pStyle w:val="NLNumberList"/>
        <w:numPr>
          <w:ilvl w:val="0"/>
          <w:numId w:val="153"/>
        </w:numPr>
        <w:rPr>
          <w:lang w:val="fr-FR"/>
        </w:rPr>
      </w:pPr>
      <w:r w:rsidRPr="00F04F1A">
        <w:rPr>
          <w:lang w:val="fr-FR"/>
        </w:rPr>
        <w:t>« Nous sommes ravis d’être ici », nous ont-ils assuré.</w:t>
      </w:r>
    </w:p>
    <w:p w14:paraId="7E6FA169" w14:textId="7E1A9EC8" w:rsidR="00402BAC" w:rsidRPr="00F04F1A" w:rsidRDefault="00402BAC" w:rsidP="00902952">
      <w:pPr>
        <w:pStyle w:val="NLNumberList"/>
        <w:numPr>
          <w:ilvl w:val="0"/>
          <w:numId w:val="153"/>
        </w:numPr>
        <w:rPr>
          <w:b/>
          <w:lang w:val="fr-FR"/>
        </w:rPr>
      </w:pPr>
      <w:r w:rsidRPr="00F04F1A">
        <w:rPr>
          <w:lang w:val="fr-FR"/>
        </w:rPr>
        <w:t>« Je serai rentrée demain », a-t-elle dit.</w:t>
      </w:r>
    </w:p>
    <w:p w14:paraId="1B9037DA" w14:textId="5E4A6321" w:rsidR="00402BAC" w:rsidRPr="00F04F1A" w:rsidRDefault="00402BAC" w:rsidP="00902952">
      <w:pPr>
        <w:pStyle w:val="NLNumberList"/>
        <w:numPr>
          <w:ilvl w:val="0"/>
          <w:numId w:val="153"/>
        </w:numPr>
        <w:rPr>
          <w:lang w:val="fr-FR"/>
        </w:rPr>
      </w:pPr>
      <w:r w:rsidRPr="00F04F1A">
        <w:rPr>
          <w:lang w:val="fr-FR"/>
        </w:rPr>
        <w:t>« On partira tôt », m’a prévenu la famille d’accueil.</w:t>
      </w:r>
    </w:p>
    <w:p w14:paraId="06BB5FAB" w14:textId="38821CD2" w:rsidR="00402BAC" w:rsidRPr="00F04F1A" w:rsidRDefault="00402BAC" w:rsidP="00902952">
      <w:pPr>
        <w:pStyle w:val="NLNumberList"/>
        <w:numPr>
          <w:ilvl w:val="0"/>
          <w:numId w:val="153"/>
        </w:numPr>
        <w:rPr>
          <w:lang w:val="fr-FR"/>
        </w:rPr>
      </w:pPr>
      <w:r w:rsidRPr="00F04F1A">
        <w:rPr>
          <w:lang w:val="fr-FR"/>
        </w:rPr>
        <w:t>« J’ai f</w:t>
      </w:r>
      <w:r w:rsidR="00630AB4">
        <w:rPr>
          <w:lang w:val="fr-FR"/>
        </w:rPr>
        <w:t>ini mes devoirs », ai-je dit à m</w:t>
      </w:r>
      <w:r w:rsidRPr="00F04F1A">
        <w:rPr>
          <w:lang w:val="fr-FR"/>
        </w:rPr>
        <w:t>aman.</w:t>
      </w:r>
    </w:p>
    <w:p w14:paraId="2977082D" w14:textId="7464AFEB" w:rsidR="00402BAC" w:rsidRPr="000F0AE8" w:rsidRDefault="00402BAC" w:rsidP="00AF7D21">
      <w:pPr>
        <w:pStyle w:val="ExerciseLetter"/>
        <w:rPr>
          <w:lang w:val="fr-FR"/>
        </w:rPr>
      </w:pPr>
      <w:r>
        <w:rPr>
          <w:lang w:val="fr-FR"/>
        </w:rPr>
        <w:t>3</w:t>
      </w:r>
    </w:p>
    <w:p w14:paraId="6D8531C0" w14:textId="042F4CB5" w:rsidR="00402BAC" w:rsidRPr="00F04F1A" w:rsidRDefault="00402BAC" w:rsidP="00902952">
      <w:pPr>
        <w:pStyle w:val="NLNumberList"/>
        <w:numPr>
          <w:ilvl w:val="0"/>
          <w:numId w:val="154"/>
        </w:numPr>
        <w:rPr>
          <w:lang w:val="fr-FR"/>
        </w:rPr>
      </w:pPr>
      <w:r w:rsidRPr="00F04F1A">
        <w:rPr>
          <w:lang w:val="fr-FR"/>
        </w:rPr>
        <w:t>Sam a dit qu’il ne savait pas quel serait le meilleur lycée pour lui.</w:t>
      </w:r>
    </w:p>
    <w:p w14:paraId="29D29667" w14:textId="259E6963" w:rsidR="00402BAC" w:rsidRPr="00F04F1A" w:rsidRDefault="00402BAC" w:rsidP="00902952">
      <w:pPr>
        <w:pStyle w:val="NLNumberList"/>
        <w:numPr>
          <w:ilvl w:val="0"/>
          <w:numId w:val="154"/>
        </w:numPr>
        <w:rPr>
          <w:lang w:val="fr-FR"/>
        </w:rPr>
      </w:pPr>
      <w:r w:rsidRPr="00F04F1A">
        <w:rPr>
          <w:lang w:val="fr-FR"/>
        </w:rPr>
        <w:t>Marc s’est exclamé que d’ici 2 semaines il serait parti en vacances.</w:t>
      </w:r>
    </w:p>
    <w:p w14:paraId="0EE0A671" w14:textId="493DC631" w:rsidR="00402BAC" w:rsidRPr="00F04F1A" w:rsidRDefault="00402BAC" w:rsidP="00902952">
      <w:pPr>
        <w:pStyle w:val="NLNumberList"/>
        <w:numPr>
          <w:ilvl w:val="0"/>
          <w:numId w:val="154"/>
        </w:numPr>
        <w:rPr>
          <w:lang w:val="fr-FR"/>
        </w:rPr>
      </w:pPr>
      <w:r w:rsidRPr="00F04F1A">
        <w:rPr>
          <w:lang w:val="fr-FR"/>
        </w:rPr>
        <w:t>Clara a dit qu’à son avis, elle avait fait le nécessaire pour réussir son bac.</w:t>
      </w:r>
    </w:p>
    <w:p w14:paraId="5B5DF94B" w14:textId="61E92DB9" w:rsidR="00402BAC" w:rsidRPr="00F04F1A" w:rsidRDefault="00402BAC" w:rsidP="00902952">
      <w:pPr>
        <w:pStyle w:val="NLNumberList"/>
        <w:numPr>
          <w:ilvl w:val="0"/>
          <w:numId w:val="154"/>
        </w:numPr>
        <w:rPr>
          <w:lang w:val="fr-FR"/>
        </w:rPr>
      </w:pPr>
      <w:r w:rsidRPr="00F04F1A">
        <w:rPr>
          <w:lang w:val="fr-FR"/>
        </w:rPr>
        <w:t>Elle a ajouté qu’elle espérait trouver un petit boulot pendant les vacances.</w:t>
      </w:r>
    </w:p>
    <w:p w14:paraId="3F318D96" w14:textId="498C0FF0" w:rsidR="00402BAC" w:rsidRPr="00F04F1A" w:rsidRDefault="00402BAC" w:rsidP="00902952">
      <w:pPr>
        <w:pStyle w:val="NLNumberList"/>
        <w:numPr>
          <w:ilvl w:val="0"/>
          <w:numId w:val="154"/>
        </w:numPr>
        <w:rPr>
          <w:lang w:val="fr-FR"/>
        </w:rPr>
      </w:pPr>
      <w:r w:rsidRPr="00F04F1A">
        <w:rPr>
          <w:lang w:val="fr-FR"/>
        </w:rPr>
        <w:t>Annie a dit qu’elle serait plutôt triste de quitter l’école.</w:t>
      </w:r>
    </w:p>
    <w:p w14:paraId="6B117713" w14:textId="1D4C3C16" w:rsidR="00402BAC" w:rsidRPr="00F04F1A" w:rsidRDefault="00402BAC" w:rsidP="00902952">
      <w:pPr>
        <w:pStyle w:val="NLNumberList"/>
        <w:numPr>
          <w:ilvl w:val="0"/>
          <w:numId w:val="154"/>
        </w:numPr>
        <w:rPr>
          <w:lang w:val="fr-FR"/>
        </w:rPr>
      </w:pPr>
      <w:r w:rsidRPr="00F04F1A">
        <w:rPr>
          <w:lang w:val="fr-FR"/>
        </w:rPr>
        <w:t>Elle a continué en disant qu’elle ferait une année sabbatique.</w:t>
      </w:r>
    </w:p>
    <w:p w14:paraId="18120DF7" w14:textId="10A9DFED" w:rsidR="00402BAC" w:rsidRPr="00F04F1A" w:rsidRDefault="00402BAC" w:rsidP="00902952">
      <w:pPr>
        <w:pStyle w:val="NLNumberList"/>
        <w:numPr>
          <w:ilvl w:val="0"/>
          <w:numId w:val="154"/>
        </w:numPr>
        <w:rPr>
          <w:lang w:val="fr-FR"/>
        </w:rPr>
      </w:pPr>
      <w:r w:rsidRPr="00F04F1A">
        <w:rPr>
          <w:lang w:val="fr-FR"/>
        </w:rPr>
        <w:t>Jérémy a dit qu’il ne savait pas encore ce qu’il voulait faire comme métier.</w:t>
      </w:r>
    </w:p>
    <w:p w14:paraId="07AE6C2A" w14:textId="600048F5" w:rsidR="00402BAC" w:rsidRPr="00F04F1A" w:rsidRDefault="00402BAC" w:rsidP="00902952">
      <w:pPr>
        <w:pStyle w:val="NLNumberList"/>
        <w:numPr>
          <w:ilvl w:val="0"/>
          <w:numId w:val="154"/>
        </w:numPr>
        <w:rPr>
          <w:lang w:val="fr-FR"/>
        </w:rPr>
      </w:pPr>
      <w:r w:rsidRPr="00F04F1A">
        <w:rPr>
          <w:lang w:val="fr-FR"/>
        </w:rPr>
        <w:t>Isabelle a dit qu’elle venait de faire un stage.</w:t>
      </w:r>
    </w:p>
    <w:p w14:paraId="24527165" w14:textId="49D1AFCE" w:rsidR="00402BAC" w:rsidRPr="002E3001" w:rsidRDefault="0054794A" w:rsidP="00DC5BEC">
      <w:pPr>
        <w:pStyle w:val="ExerciseLetter"/>
        <w:spacing w:before="120"/>
        <w:rPr>
          <w:lang w:val="fr-FR"/>
        </w:rPr>
      </w:pPr>
      <w:r>
        <w:rPr>
          <w:lang w:val="fr-FR"/>
        </w:rPr>
        <w:t>4</w:t>
      </w:r>
    </w:p>
    <w:p w14:paraId="07B4A521" w14:textId="5A0FBA1F" w:rsidR="00402BAC" w:rsidRPr="00672F7F" w:rsidRDefault="00402BAC" w:rsidP="00902952">
      <w:pPr>
        <w:pStyle w:val="NLNumberList"/>
        <w:numPr>
          <w:ilvl w:val="0"/>
          <w:numId w:val="155"/>
        </w:numPr>
        <w:rPr>
          <w:lang w:val="fr-FR"/>
        </w:rPr>
      </w:pPr>
      <w:r w:rsidRPr="00672F7F">
        <w:rPr>
          <w:lang w:val="fr-FR"/>
        </w:rPr>
        <w:t>« Je suis vraiment contente de vous revoir », a crié Léna.</w:t>
      </w:r>
    </w:p>
    <w:p w14:paraId="382F8515" w14:textId="34F4FF87" w:rsidR="00402BAC" w:rsidRPr="00672F7F" w:rsidRDefault="00402BAC" w:rsidP="00902952">
      <w:pPr>
        <w:pStyle w:val="NLNumberList"/>
        <w:numPr>
          <w:ilvl w:val="0"/>
          <w:numId w:val="155"/>
        </w:numPr>
        <w:rPr>
          <w:color w:val="00B050"/>
          <w:lang w:val="fr-FR"/>
        </w:rPr>
      </w:pPr>
      <w:r w:rsidRPr="00672F7F">
        <w:rPr>
          <w:lang w:val="fr-FR"/>
        </w:rPr>
        <w:t>« On ne s'est pas vus depui</w:t>
      </w:r>
      <w:r w:rsidR="006224B6">
        <w:rPr>
          <w:lang w:val="fr-FR"/>
        </w:rPr>
        <w:t>s longtemps », a-t-elle ajouté.</w:t>
      </w:r>
    </w:p>
    <w:p w14:paraId="121142E9" w14:textId="2685AF5B" w:rsidR="00402BAC" w:rsidRPr="00672F7F" w:rsidRDefault="00402BAC" w:rsidP="00902952">
      <w:pPr>
        <w:pStyle w:val="NLNumberList"/>
        <w:numPr>
          <w:ilvl w:val="0"/>
          <w:numId w:val="155"/>
        </w:numPr>
        <w:rPr>
          <w:color w:val="00B050"/>
          <w:lang w:val="fr-FR"/>
        </w:rPr>
      </w:pPr>
      <w:r w:rsidRPr="00672F7F">
        <w:rPr>
          <w:lang w:val="fr-FR"/>
        </w:rPr>
        <w:t>« Où est-ce que tu veux aller ? » a demandé James.</w:t>
      </w:r>
    </w:p>
    <w:p w14:paraId="3B4094AD" w14:textId="35FBA766" w:rsidR="00402BAC" w:rsidRPr="00672F7F" w:rsidRDefault="00402BAC" w:rsidP="00902952">
      <w:pPr>
        <w:pStyle w:val="NLNumberList"/>
        <w:numPr>
          <w:ilvl w:val="0"/>
          <w:numId w:val="155"/>
        </w:numPr>
        <w:rPr>
          <w:color w:val="00B050"/>
          <w:lang w:val="fr-FR"/>
        </w:rPr>
      </w:pPr>
      <w:r w:rsidRPr="00672F7F">
        <w:rPr>
          <w:lang w:val="fr-FR"/>
        </w:rPr>
        <w:t>« Baisse le son, s’il te plait ! » a supplié papa.</w:t>
      </w:r>
    </w:p>
    <w:p w14:paraId="379474E2" w14:textId="5F8BB3D6" w:rsidR="00402BAC" w:rsidRPr="00672F7F" w:rsidRDefault="00402BAC" w:rsidP="00902952">
      <w:pPr>
        <w:pStyle w:val="NLNumberList"/>
        <w:numPr>
          <w:ilvl w:val="0"/>
          <w:numId w:val="155"/>
        </w:numPr>
        <w:rPr>
          <w:lang w:val="fr-FR"/>
        </w:rPr>
      </w:pPr>
      <w:r w:rsidRPr="00672F7F">
        <w:rPr>
          <w:lang w:val="fr-FR"/>
        </w:rPr>
        <w:t xml:space="preserve">« Il va être en retard car sa voiture est tombée en panne et il a dû prendre le bus », a expliqué </w:t>
      </w:r>
      <w:proofErr w:type="spellStart"/>
      <w:r w:rsidRPr="00672F7F">
        <w:rPr>
          <w:lang w:val="fr-FR"/>
        </w:rPr>
        <w:t>Aisha</w:t>
      </w:r>
      <w:proofErr w:type="spellEnd"/>
      <w:r w:rsidRPr="00672F7F">
        <w:rPr>
          <w:lang w:val="fr-FR"/>
        </w:rPr>
        <w:t>.</w:t>
      </w:r>
    </w:p>
    <w:p w14:paraId="5554D93E" w14:textId="0D7EF97A" w:rsidR="00402BAC" w:rsidRPr="00672F7F" w:rsidRDefault="00402BAC" w:rsidP="00902952">
      <w:pPr>
        <w:pStyle w:val="NLNumberList"/>
        <w:numPr>
          <w:ilvl w:val="0"/>
          <w:numId w:val="155"/>
        </w:numPr>
        <w:rPr>
          <w:lang w:val="fr-FR"/>
        </w:rPr>
      </w:pPr>
      <w:r w:rsidRPr="00672F7F">
        <w:rPr>
          <w:lang w:val="fr-FR"/>
        </w:rPr>
        <w:t xml:space="preserve">« Je n’ai pas révisé », a avoué Dom. </w:t>
      </w:r>
    </w:p>
    <w:p w14:paraId="331F02E1" w14:textId="0DC51BFD" w:rsidR="00402BAC" w:rsidRPr="00672F7F" w:rsidRDefault="00402BAC" w:rsidP="00902952">
      <w:pPr>
        <w:pStyle w:val="NLNumberList"/>
        <w:numPr>
          <w:ilvl w:val="0"/>
          <w:numId w:val="155"/>
        </w:numPr>
        <w:rPr>
          <w:lang w:val="fr-FR"/>
        </w:rPr>
      </w:pPr>
      <w:r w:rsidRPr="00672F7F">
        <w:rPr>
          <w:lang w:val="fr-FR"/>
        </w:rPr>
        <w:t>« Ça ne me dérange pas si je ne réussis pas », a menti Caroline.</w:t>
      </w:r>
    </w:p>
    <w:p w14:paraId="47BE4608" w14:textId="2F1212CE" w:rsidR="00402BAC" w:rsidRPr="00672F7F" w:rsidRDefault="00402BAC" w:rsidP="00902952">
      <w:pPr>
        <w:pStyle w:val="NLNumberList"/>
        <w:numPr>
          <w:ilvl w:val="0"/>
          <w:numId w:val="155"/>
        </w:numPr>
        <w:rPr>
          <w:lang w:val="fr-FR"/>
        </w:rPr>
      </w:pPr>
      <w:r w:rsidRPr="00672F7F">
        <w:rPr>
          <w:lang w:val="fr-FR"/>
        </w:rPr>
        <w:t>« Ce n’est pas juste », a gémi mon frère.</w:t>
      </w:r>
    </w:p>
    <w:p w14:paraId="0F1B8C2C" w14:textId="4AEC0C01" w:rsidR="00402BAC" w:rsidRPr="005C24D9" w:rsidRDefault="00402BAC" w:rsidP="00DC5BEC">
      <w:pPr>
        <w:pStyle w:val="ExerciseLetter"/>
        <w:spacing w:before="120"/>
        <w:rPr>
          <w:lang w:val="fr-FR"/>
        </w:rPr>
      </w:pPr>
      <w:r>
        <w:rPr>
          <w:lang w:val="fr-FR"/>
        </w:rPr>
        <w:t>5</w:t>
      </w:r>
    </w:p>
    <w:p w14:paraId="0D1145F2" w14:textId="64D84706" w:rsidR="00402BAC" w:rsidRPr="00672F7F" w:rsidRDefault="00402BAC" w:rsidP="00902952">
      <w:pPr>
        <w:pStyle w:val="NLNumberList"/>
        <w:numPr>
          <w:ilvl w:val="0"/>
          <w:numId w:val="156"/>
        </w:numPr>
        <w:rPr>
          <w:lang w:val="fr-FR"/>
        </w:rPr>
      </w:pPr>
      <w:r w:rsidRPr="00672F7F">
        <w:rPr>
          <w:lang w:val="fr-FR"/>
        </w:rPr>
        <w:t>« Je me suis l</w:t>
      </w:r>
      <w:r w:rsidR="00516653">
        <w:rPr>
          <w:lang w:val="fr-FR"/>
        </w:rPr>
        <w:t>evé à 7 heures », m’</w:t>
      </w:r>
      <w:proofErr w:type="spellStart"/>
      <w:r w:rsidR="00516653">
        <w:rPr>
          <w:lang w:val="fr-FR"/>
        </w:rPr>
        <w:t>a-t-il</w:t>
      </w:r>
      <w:proofErr w:type="spellEnd"/>
      <w:r w:rsidR="00516653">
        <w:rPr>
          <w:lang w:val="fr-FR"/>
        </w:rPr>
        <w:t xml:space="preserve"> dit.</w:t>
      </w:r>
    </w:p>
    <w:p w14:paraId="6AB51E44" w14:textId="237B9C5E" w:rsidR="00402BAC" w:rsidRPr="00672F7F" w:rsidRDefault="00402BAC" w:rsidP="00902952">
      <w:pPr>
        <w:pStyle w:val="NLNumberList"/>
        <w:numPr>
          <w:ilvl w:val="0"/>
          <w:numId w:val="156"/>
        </w:numPr>
        <w:rPr>
          <w:lang w:val="fr-FR"/>
        </w:rPr>
      </w:pPr>
      <w:r w:rsidRPr="00672F7F">
        <w:rPr>
          <w:lang w:val="fr-FR"/>
        </w:rPr>
        <w:t>« J'ai toujours voulu me reposer en Inde », a-t-elle dit.</w:t>
      </w:r>
    </w:p>
    <w:p w14:paraId="4157103D" w14:textId="582A94C1" w:rsidR="00402BAC" w:rsidRPr="00672F7F" w:rsidRDefault="00402BAC" w:rsidP="00902952">
      <w:pPr>
        <w:pStyle w:val="NLNumberList"/>
        <w:numPr>
          <w:ilvl w:val="0"/>
          <w:numId w:val="156"/>
        </w:numPr>
        <w:rPr>
          <w:lang w:val="fr-FR"/>
        </w:rPr>
      </w:pPr>
      <w:r w:rsidRPr="00672F7F">
        <w:rPr>
          <w:lang w:val="fr-FR"/>
        </w:rPr>
        <w:t>« Ton examen sera difficile », m’a prévenue mon professeur.</w:t>
      </w:r>
    </w:p>
    <w:p w14:paraId="4416BF77" w14:textId="7499A70F" w:rsidR="00402BAC" w:rsidRPr="00672F7F" w:rsidRDefault="00402BAC" w:rsidP="00902952">
      <w:pPr>
        <w:pStyle w:val="NLNumberList"/>
        <w:numPr>
          <w:ilvl w:val="0"/>
          <w:numId w:val="156"/>
        </w:numPr>
        <w:rPr>
          <w:lang w:val="fr-FR"/>
        </w:rPr>
      </w:pPr>
      <w:r w:rsidRPr="00672F7F">
        <w:rPr>
          <w:lang w:val="fr-FR"/>
        </w:rPr>
        <w:t>« J'ai oublié d’apporter vos maillots », nous a avoué notre mère en arrivant à la piscine.</w:t>
      </w:r>
    </w:p>
    <w:p w14:paraId="37BC00C3" w14:textId="45AAE508" w:rsidR="00402BAC" w:rsidRPr="00672F7F" w:rsidRDefault="00402BAC" w:rsidP="00902952">
      <w:pPr>
        <w:pStyle w:val="NLNumberList"/>
        <w:numPr>
          <w:ilvl w:val="0"/>
          <w:numId w:val="156"/>
        </w:numPr>
        <w:rPr>
          <w:lang w:val="fr-FR"/>
        </w:rPr>
      </w:pPr>
      <w:r w:rsidRPr="00672F7F">
        <w:rPr>
          <w:lang w:val="fr-FR"/>
        </w:rPr>
        <w:t>« D'ici dimanche, je me serai mise en route pour l'Italie », m’a-t-elle rappelé.</w:t>
      </w:r>
    </w:p>
    <w:p w14:paraId="42760C16" w14:textId="4821440A" w:rsidR="00402BAC" w:rsidRPr="00672F7F" w:rsidRDefault="00402BAC" w:rsidP="00902952">
      <w:pPr>
        <w:pStyle w:val="NLNumberList"/>
        <w:numPr>
          <w:ilvl w:val="0"/>
          <w:numId w:val="156"/>
        </w:numPr>
        <w:rPr>
          <w:lang w:val="fr-FR"/>
        </w:rPr>
      </w:pPr>
      <w:r w:rsidRPr="00672F7F">
        <w:rPr>
          <w:lang w:val="fr-FR"/>
        </w:rPr>
        <w:t>« Je m’y amuserai bien », a-t-elle ajouté.</w:t>
      </w:r>
    </w:p>
    <w:p w14:paraId="45BA7A43" w14:textId="3F3C0F32" w:rsidR="00402BAC" w:rsidRPr="00672F7F" w:rsidRDefault="00402BAC" w:rsidP="00902952">
      <w:pPr>
        <w:pStyle w:val="NLNumberList"/>
        <w:numPr>
          <w:ilvl w:val="0"/>
          <w:numId w:val="156"/>
        </w:numPr>
        <w:rPr>
          <w:lang w:val="fr-FR"/>
        </w:rPr>
      </w:pPr>
      <w:r w:rsidRPr="00672F7F">
        <w:rPr>
          <w:lang w:val="fr-FR"/>
        </w:rPr>
        <w:t>« Nous sommes heureux d’avoir fait ta/votre connaissance », ont-ils dit.</w:t>
      </w:r>
    </w:p>
    <w:p w14:paraId="1DF1471D" w14:textId="7E1FC9A7" w:rsidR="00402BAC" w:rsidRPr="00672F7F" w:rsidRDefault="00402BAC" w:rsidP="00902952">
      <w:pPr>
        <w:pStyle w:val="NLNumberList"/>
        <w:numPr>
          <w:ilvl w:val="0"/>
          <w:numId w:val="156"/>
        </w:numPr>
        <w:rPr>
          <w:lang w:val="fr-FR"/>
        </w:rPr>
      </w:pPr>
      <w:r w:rsidRPr="00672F7F">
        <w:rPr>
          <w:lang w:val="fr-FR"/>
        </w:rPr>
        <w:t>« Je reviendrai te/vous voir demain », a-t-elle juré.</w:t>
      </w:r>
    </w:p>
    <w:p w14:paraId="19B38849" w14:textId="691BC744" w:rsidR="00402BAC" w:rsidRDefault="00402BAC" w:rsidP="00F4091D">
      <w:pPr>
        <w:pStyle w:val="ExerciseLetter"/>
        <w:rPr>
          <w:lang w:val="fr-FR"/>
        </w:rPr>
      </w:pPr>
      <w:r>
        <w:rPr>
          <w:lang w:val="fr-FR"/>
        </w:rPr>
        <w:lastRenderedPageBreak/>
        <w:t>6</w:t>
      </w:r>
    </w:p>
    <w:p w14:paraId="24FFF673" w14:textId="1A370F52" w:rsidR="00402BAC" w:rsidRPr="00672F7F" w:rsidRDefault="00402BAC" w:rsidP="00902952">
      <w:pPr>
        <w:pStyle w:val="NLNumberList"/>
        <w:numPr>
          <w:ilvl w:val="0"/>
          <w:numId w:val="157"/>
        </w:numPr>
        <w:rPr>
          <w:lang w:val="fr-FR"/>
        </w:rPr>
      </w:pPr>
      <w:r w:rsidRPr="00672F7F">
        <w:rPr>
          <w:lang w:val="fr-FR"/>
        </w:rPr>
        <w:t>Elle a dit que ses parents n’étaient jamais allés en Écosse.</w:t>
      </w:r>
    </w:p>
    <w:p w14:paraId="0A9E55A6" w14:textId="4D537F06" w:rsidR="00402BAC" w:rsidRPr="00672F7F" w:rsidRDefault="00402BAC" w:rsidP="00902952">
      <w:pPr>
        <w:pStyle w:val="NLNumberList"/>
        <w:numPr>
          <w:ilvl w:val="0"/>
          <w:numId w:val="157"/>
        </w:numPr>
        <w:rPr>
          <w:lang w:val="fr-FR"/>
        </w:rPr>
      </w:pPr>
      <w:r w:rsidRPr="00672F7F">
        <w:rPr>
          <w:lang w:val="fr-FR"/>
        </w:rPr>
        <w:t>Il s’est exclamé que la vue de sa fenêtre était magnifique.</w:t>
      </w:r>
    </w:p>
    <w:p w14:paraId="774879CC" w14:textId="173CF8E7" w:rsidR="00402BAC" w:rsidRPr="00672F7F" w:rsidRDefault="00402BAC" w:rsidP="00902952">
      <w:pPr>
        <w:pStyle w:val="NLNumberList"/>
        <w:numPr>
          <w:ilvl w:val="0"/>
          <w:numId w:val="157"/>
        </w:numPr>
        <w:rPr>
          <w:lang w:val="fr-FR"/>
        </w:rPr>
      </w:pPr>
      <w:r w:rsidRPr="00672F7F">
        <w:rPr>
          <w:lang w:val="fr-FR"/>
        </w:rPr>
        <w:t>Il a expliqué qu’il avait quitté son emploi 2 ans auparavant pour travailler comme animateur dans le sud de la France.</w:t>
      </w:r>
    </w:p>
    <w:p w14:paraId="327585AA" w14:textId="192562BA" w:rsidR="00402BAC" w:rsidRPr="00672F7F" w:rsidRDefault="00402BAC" w:rsidP="00902952">
      <w:pPr>
        <w:pStyle w:val="NLNumberList"/>
        <w:numPr>
          <w:ilvl w:val="0"/>
          <w:numId w:val="157"/>
        </w:numPr>
        <w:rPr>
          <w:lang w:val="fr-FR"/>
        </w:rPr>
      </w:pPr>
      <w:r w:rsidRPr="00672F7F">
        <w:rPr>
          <w:lang w:val="fr-FR"/>
        </w:rPr>
        <w:t>Elle a avoué que c’était son ami et qu’elle le connaissait depuis 1 an.</w:t>
      </w:r>
    </w:p>
    <w:p w14:paraId="61959CA7" w14:textId="4A4944DF" w:rsidR="00402BAC" w:rsidRPr="00672F7F" w:rsidRDefault="00402BAC" w:rsidP="00902952">
      <w:pPr>
        <w:pStyle w:val="NLNumberList"/>
        <w:numPr>
          <w:ilvl w:val="0"/>
          <w:numId w:val="157"/>
        </w:numPr>
        <w:rPr>
          <w:lang w:val="fr-FR"/>
        </w:rPr>
      </w:pPr>
      <w:r w:rsidRPr="00672F7F">
        <w:rPr>
          <w:lang w:val="fr-FR"/>
        </w:rPr>
        <w:t>Elle a dit que d’ici une semaine elle aurait vu son groupe préféré.</w:t>
      </w:r>
    </w:p>
    <w:p w14:paraId="43A7A0F6" w14:textId="77E40DE7" w:rsidR="00402BAC" w:rsidRPr="00672F7F" w:rsidRDefault="00402BAC" w:rsidP="00902952">
      <w:pPr>
        <w:pStyle w:val="NLNumberList"/>
        <w:numPr>
          <w:ilvl w:val="0"/>
          <w:numId w:val="157"/>
        </w:numPr>
        <w:rPr>
          <w:lang w:val="fr-FR"/>
        </w:rPr>
      </w:pPr>
      <w:r w:rsidRPr="00672F7F">
        <w:rPr>
          <w:lang w:val="fr-FR"/>
        </w:rPr>
        <w:t>Ils ont demandé où j’allais passer mes vacances.</w:t>
      </w:r>
    </w:p>
    <w:p w14:paraId="10D6E598" w14:textId="6F120F51" w:rsidR="00402BAC" w:rsidRPr="00285163" w:rsidRDefault="00402BAC" w:rsidP="00902952">
      <w:pPr>
        <w:pStyle w:val="NLNumberList"/>
        <w:numPr>
          <w:ilvl w:val="0"/>
          <w:numId w:val="157"/>
        </w:numPr>
        <w:rPr>
          <w:color w:val="FF0000"/>
          <w:lang w:val="fr-FR"/>
        </w:rPr>
      </w:pPr>
      <w:proofErr w:type="spellStart"/>
      <w:r w:rsidRPr="00672F7F">
        <w:rPr>
          <w:lang w:val="fr-FR"/>
        </w:rPr>
        <w:t>Hilke</w:t>
      </w:r>
      <w:proofErr w:type="spellEnd"/>
      <w:r w:rsidRPr="00672F7F">
        <w:rPr>
          <w:lang w:val="fr-FR"/>
        </w:rPr>
        <w:t xml:space="preserve"> a demandé quand nous ouvrions nos cadeaux de Noël en France.</w:t>
      </w:r>
    </w:p>
    <w:p w14:paraId="1F32C519" w14:textId="3E7C1D64" w:rsidR="00402BAC" w:rsidRPr="00672F7F" w:rsidRDefault="00402BAC" w:rsidP="00902952">
      <w:pPr>
        <w:pStyle w:val="NLNumberList"/>
        <w:numPr>
          <w:ilvl w:val="0"/>
          <w:numId w:val="157"/>
        </w:numPr>
        <w:rPr>
          <w:lang w:val="fr-FR"/>
        </w:rPr>
      </w:pPr>
      <w:r w:rsidRPr="00672F7F">
        <w:rPr>
          <w:lang w:val="fr-FR"/>
        </w:rPr>
        <w:t>Maman a dit qu’il resterait beaucoup de nourriture et de l’offrir à mes amis.</w:t>
      </w:r>
    </w:p>
    <w:p w14:paraId="586BFE91" w14:textId="64F7CAA4" w:rsidR="00402BAC" w:rsidRPr="000F0AE8" w:rsidRDefault="00402BAC" w:rsidP="00F4091D">
      <w:pPr>
        <w:pStyle w:val="ExerciseLetter"/>
        <w:rPr>
          <w:lang w:val="fr-FR"/>
        </w:rPr>
      </w:pPr>
      <w:r>
        <w:rPr>
          <w:lang w:val="fr-FR"/>
        </w:rPr>
        <w:t>7</w:t>
      </w:r>
    </w:p>
    <w:p w14:paraId="39C23A14" w14:textId="17C5B732" w:rsidR="00402BAC" w:rsidRPr="00424358" w:rsidRDefault="00402BAC" w:rsidP="00672F7F">
      <w:pPr>
        <w:pStyle w:val="BTBodyText"/>
        <w:rPr>
          <w:lang w:val="fr-FR"/>
        </w:rPr>
      </w:pPr>
      <w:r w:rsidRPr="00424358">
        <w:rPr>
          <w:lang w:val="fr-FR"/>
        </w:rPr>
        <w:t>« Amel a dit que le 3 août, ils s’étaient levés très tôt, ce qui ne lui avait pas plu du tout. C’était la première fois que sa mère et elle étaient parties avec son beau-père et ses beaux-frères et elle devait avouer qu’elle était un peu inquiète. Elle a dit qu’après être arrivés à Québec, ils étaient allés directement à l’hôtel. Une fois dans sa chambre, elle avait dormi pendant quelques heures. Quand elle s’était enfin réveillée, sa mère avait proposé une petite promenade et ils étaient donc descendus dans la rue. Après avoir regardé un plan de la ville pendant 10 minutes, ils s’étaient enfin dirigés vers un des nombreux musées. Ses beaux-frères s’étaient vraiment ennuyés. Le lendemain, sa mère et elle avaient décidé de faire les magasins pendant que les garçons visitaient quelques monuments avant de prendre un café… »</w:t>
      </w:r>
    </w:p>
    <w:p w14:paraId="4CD62DF0" w14:textId="76AF1E35" w:rsidR="00402BAC" w:rsidRPr="00424358" w:rsidRDefault="00402BAC" w:rsidP="00F4091D">
      <w:pPr>
        <w:pStyle w:val="ExerciseLetter"/>
        <w:rPr>
          <w:lang w:val="fr-FR"/>
        </w:rPr>
      </w:pPr>
      <w:r w:rsidRPr="00424358">
        <w:rPr>
          <w:lang w:val="fr-FR"/>
        </w:rPr>
        <w:t>8</w:t>
      </w:r>
    </w:p>
    <w:p w14:paraId="4C596B50" w14:textId="1D76AB6A" w:rsidR="00111C21" w:rsidRPr="00424358" w:rsidRDefault="00111C21" w:rsidP="00111C21">
      <w:pPr>
        <w:pStyle w:val="BTBodyText"/>
        <w:rPr>
          <w:b/>
          <w:lang w:val="fr-FR"/>
        </w:rPr>
      </w:pPr>
      <w:proofErr w:type="spellStart"/>
      <w:r w:rsidRPr="00424358">
        <w:rPr>
          <w:b/>
          <w:lang w:val="fr-FR"/>
        </w:rPr>
        <w:t>Sample</w:t>
      </w:r>
      <w:proofErr w:type="spellEnd"/>
      <w:r w:rsidRPr="00424358">
        <w:rPr>
          <w:b/>
          <w:lang w:val="fr-FR"/>
        </w:rPr>
        <w:t xml:space="preserve"> </w:t>
      </w:r>
      <w:proofErr w:type="spellStart"/>
      <w:r w:rsidRPr="00424358">
        <w:rPr>
          <w:b/>
          <w:lang w:val="fr-FR"/>
        </w:rPr>
        <w:t>answer</w:t>
      </w:r>
      <w:proofErr w:type="spellEnd"/>
    </w:p>
    <w:p w14:paraId="485AF3D1" w14:textId="77777777" w:rsidR="00402BAC" w:rsidRPr="00424358" w:rsidRDefault="00402BAC" w:rsidP="00672F7F">
      <w:pPr>
        <w:pStyle w:val="BTBodyText"/>
        <w:rPr>
          <w:lang w:val="fr-FR"/>
        </w:rPr>
      </w:pPr>
      <w:r w:rsidRPr="00424358">
        <w:rPr>
          <w:lang w:val="fr-FR"/>
        </w:rPr>
        <w:t>Elle est partie en Afrique parce qu’elle en avait vraiment marre d’étudier. De plus, elle avait toujours voulu faire du bénévolat en Afrique. C'était l’occasion de découvrir une nouvelle culture tout en aidant des gens. Il y avait aussi le fait que ses professeurs lui avaient toujours dit que c’était important d’élargir ses horizons. Et puis ses parents avaient dit qu'elle devrait apprendre à se débrouiller toute seule un jour. De toute façon, elle ne savait même pas ce qu’elle voulait étudier à l’université !</w:t>
      </w:r>
    </w:p>
    <w:p w14:paraId="4B507066" w14:textId="7B7D7AF9" w:rsidR="00402BAC" w:rsidRDefault="0054794A" w:rsidP="00F4091D">
      <w:pPr>
        <w:pStyle w:val="ExerciseLetter"/>
        <w:rPr>
          <w:lang w:val="fr-FR"/>
        </w:rPr>
      </w:pPr>
      <w:r>
        <w:rPr>
          <w:lang w:val="fr-FR"/>
        </w:rPr>
        <w:t>9</w:t>
      </w:r>
    </w:p>
    <w:p w14:paraId="590B019A" w14:textId="301B1F9B" w:rsidR="00402BAC" w:rsidRPr="00672F7F" w:rsidRDefault="00402BAC" w:rsidP="00902952">
      <w:pPr>
        <w:pStyle w:val="NLNumberList"/>
        <w:numPr>
          <w:ilvl w:val="0"/>
          <w:numId w:val="158"/>
        </w:numPr>
        <w:rPr>
          <w:lang w:val="fr-FR"/>
        </w:rPr>
      </w:pPr>
      <w:r w:rsidRPr="00672F7F">
        <w:rPr>
          <w:lang w:val="fr-FR"/>
        </w:rPr>
        <w:t>Fatima a dit qu’elle irait au Maroc en juin.</w:t>
      </w:r>
    </w:p>
    <w:p w14:paraId="16494FE2" w14:textId="1B4464CD" w:rsidR="00402BAC" w:rsidRPr="00FB612C" w:rsidRDefault="00402BAC" w:rsidP="00271EE8">
      <w:pPr>
        <w:pStyle w:val="NLNumberList"/>
        <w:numPr>
          <w:ilvl w:val="0"/>
          <w:numId w:val="0"/>
        </w:numPr>
        <w:ind w:left="304"/>
        <w:rPr>
          <w:lang w:val="fr-FR"/>
        </w:rPr>
      </w:pPr>
      <w:r>
        <w:rPr>
          <w:lang w:val="fr-FR"/>
        </w:rPr>
        <w:t>« J’irai au Maroc en juin », a dit Fatima.</w:t>
      </w:r>
    </w:p>
    <w:p w14:paraId="158A49E6" w14:textId="19C59773" w:rsidR="00402BAC" w:rsidRDefault="00402BAC" w:rsidP="00271EE8">
      <w:pPr>
        <w:pStyle w:val="NLNumberList"/>
        <w:rPr>
          <w:lang w:val="fr-FR"/>
        </w:rPr>
      </w:pPr>
      <w:r w:rsidRPr="00FB612C">
        <w:rPr>
          <w:lang w:val="fr-FR"/>
        </w:rPr>
        <w:t>S</w:t>
      </w:r>
      <w:r>
        <w:rPr>
          <w:lang w:val="fr-FR"/>
        </w:rPr>
        <w:t>a</w:t>
      </w:r>
      <w:r w:rsidRPr="00FB612C">
        <w:rPr>
          <w:lang w:val="fr-FR"/>
        </w:rPr>
        <w:t xml:space="preserve"> </w:t>
      </w:r>
      <w:r w:rsidR="00DB7232">
        <w:rPr>
          <w:lang w:val="fr-FR"/>
        </w:rPr>
        <w:t>mère</w:t>
      </w:r>
      <w:r w:rsidRPr="00FB612C">
        <w:rPr>
          <w:lang w:val="fr-FR"/>
        </w:rPr>
        <w:t xml:space="preserve"> dit qu’</w:t>
      </w:r>
      <w:r>
        <w:rPr>
          <w:lang w:val="fr-FR"/>
        </w:rPr>
        <w:t>elle</w:t>
      </w:r>
      <w:r w:rsidRPr="00FB612C">
        <w:rPr>
          <w:lang w:val="fr-FR"/>
        </w:rPr>
        <w:t xml:space="preserve"> ne voulait pas qu’elle </w:t>
      </w:r>
      <w:r>
        <w:rPr>
          <w:lang w:val="fr-FR"/>
        </w:rPr>
        <w:t>y</w:t>
      </w:r>
      <w:r w:rsidRPr="00FB612C">
        <w:rPr>
          <w:lang w:val="fr-FR"/>
        </w:rPr>
        <w:t xml:space="preserve"> ai</w:t>
      </w:r>
      <w:r>
        <w:rPr>
          <w:lang w:val="fr-FR"/>
        </w:rPr>
        <w:t>lle</w:t>
      </w:r>
      <w:r w:rsidRPr="00FB612C">
        <w:rPr>
          <w:lang w:val="fr-FR"/>
        </w:rPr>
        <w:t>.</w:t>
      </w:r>
    </w:p>
    <w:p w14:paraId="7541CA41" w14:textId="118FBFAB" w:rsidR="00402BAC" w:rsidRPr="00FB612C" w:rsidRDefault="00402BAC" w:rsidP="00271EE8">
      <w:pPr>
        <w:pStyle w:val="NLNumberList"/>
        <w:numPr>
          <w:ilvl w:val="0"/>
          <w:numId w:val="0"/>
        </w:numPr>
        <w:ind w:left="304"/>
        <w:rPr>
          <w:lang w:val="fr-FR"/>
        </w:rPr>
      </w:pPr>
      <w:r>
        <w:rPr>
          <w:lang w:val="fr-FR"/>
        </w:rPr>
        <w:t>« Je ne veux pas que tu y ailles »,</w:t>
      </w:r>
      <w:r w:rsidRPr="00FB612C">
        <w:rPr>
          <w:lang w:val="fr-FR"/>
        </w:rPr>
        <w:t xml:space="preserve"> </w:t>
      </w:r>
      <w:r>
        <w:rPr>
          <w:lang w:val="fr-FR"/>
        </w:rPr>
        <w:t>a dit sa mère.</w:t>
      </w:r>
    </w:p>
    <w:p w14:paraId="77F90750" w14:textId="52B8ADD4" w:rsidR="00402BAC" w:rsidRDefault="00402BAC" w:rsidP="00271EE8">
      <w:pPr>
        <w:pStyle w:val="NLNumberList"/>
        <w:rPr>
          <w:lang w:val="fr-FR"/>
        </w:rPr>
      </w:pPr>
      <w:r w:rsidRPr="00FB612C">
        <w:rPr>
          <w:lang w:val="fr-FR"/>
        </w:rPr>
        <w:t>S</w:t>
      </w:r>
      <w:r>
        <w:rPr>
          <w:lang w:val="fr-FR"/>
        </w:rPr>
        <w:t>on</w:t>
      </w:r>
      <w:r w:rsidRPr="00FB612C">
        <w:rPr>
          <w:lang w:val="fr-FR"/>
        </w:rPr>
        <w:t xml:space="preserve"> </w:t>
      </w:r>
      <w:r>
        <w:rPr>
          <w:lang w:val="fr-FR"/>
        </w:rPr>
        <w:t>p</w:t>
      </w:r>
      <w:r w:rsidRPr="00FB612C">
        <w:rPr>
          <w:lang w:val="fr-FR"/>
        </w:rPr>
        <w:t>ère a dit qu’elle devrait gagner de l’argent pour payer le voyage.</w:t>
      </w:r>
    </w:p>
    <w:p w14:paraId="279A70E4" w14:textId="11F18C63" w:rsidR="00402BAC" w:rsidRPr="00FB612C" w:rsidRDefault="00402BAC" w:rsidP="00271EE8">
      <w:pPr>
        <w:pStyle w:val="NLNumberList"/>
        <w:numPr>
          <w:ilvl w:val="0"/>
          <w:numId w:val="0"/>
        </w:numPr>
        <w:ind w:left="304"/>
        <w:rPr>
          <w:lang w:val="fr-FR"/>
        </w:rPr>
      </w:pPr>
      <w:r>
        <w:rPr>
          <w:lang w:val="fr-FR"/>
        </w:rPr>
        <w:t xml:space="preserve">« Tu devras </w:t>
      </w:r>
      <w:r w:rsidRPr="00FB612C">
        <w:rPr>
          <w:lang w:val="fr-FR"/>
        </w:rPr>
        <w:t>gagner de l’argent pour payer le voyage</w:t>
      </w:r>
      <w:r>
        <w:rPr>
          <w:lang w:val="fr-FR"/>
        </w:rPr>
        <w:t> », a dit son père.</w:t>
      </w:r>
    </w:p>
    <w:p w14:paraId="6AE992CC" w14:textId="7AA37ACB" w:rsidR="00402BAC" w:rsidRDefault="00402BAC" w:rsidP="00271EE8">
      <w:pPr>
        <w:pStyle w:val="NLNumberList"/>
        <w:rPr>
          <w:lang w:val="fr-FR"/>
        </w:rPr>
      </w:pPr>
      <w:r w:rsidRPr="00FB612C">
        <w:rPr>
          <w:lang w:val="fr-FR"/>
        </w:rPr>
        <w:t>Fatima a a</w:t>
      </w:r>
      <w:r>
        <w:rPr>
          <w:lang w:val="fr-FR"/>
        </w:rPr>
        <w:t>voué</w:t>
      </w:r>
      <w:r w:rsidRPr="00FB612C">
        <w:rPr>
          <w:lang w:val="fr-FR"/>
        </w:rPr>
        <w:t xml:space="preserve"> qu’elle avait mis de l’argent de c</w:t>
      </w:r>
      <w:r>
        <w:rPr>
          <w:lang w:val="fr-FR"/>
        </w:rPr>
        <w:t>ô</w:t>
      </w:r>
      <w:r w:rsidRPr="00FB612C">
        <w:rPr>
          <w:lang w:val="fr-FR"/>
        </w:rPr>
        <w:t>té.</w:t>
      </w:r>
    </w:p>
    <w:p w14:paraId="1DB19040" w14:textId="6CAAACDD" w:rsidR="00402BAC" w:rsidRPr="00FB612C" w:rsidRDefault="00402BAC" w:rsidP="00271EE8">
      <w:pPr>
        <w:pStyle w:val="NLNumberList"/>
        <w:numPr>
          <w:ilvl w:val="0"/>
          <w:numId w:val="0"/>
        </w:numPr>
        <w:ind w:left="304"/>
        <w:rPr>
          <w:lang w:val="fr-FR"/>
        </w:rPr>
      </w:pPr>
      <w:r>
        <w:rPr>
          <w:lang w:val="fr-FR"/>
        </w:rPr>
        <w:t>« J’ai mis de l’argent de cô</w:t>
      </w:r>
      <w:r w:rsidRPr="00FB612C">
        <w:rPr>
          <w:lang w:val="fr-FR"/>
        </w:rPr>
        <w:t>té</w:t>
      </w:r>
      <w:r>
        <w:rPr>
          <w:lang w:val="fr-FR"/>
        </w:rPr>
        <w:t> », a avoué Fatima.</w:t>
      </w:r>
    </w:p>
    <w:p w14:paraId="3FF7AFB5" w14:textId="6AB68282" w:rsidR="00402BAC" w:rsidRPr="00FB612C" w:rsidRDefault="00402BAC" w:rsidP="00271EE8">
      <w:pPr>
        <w:pStyle w:val="NLNumberList"/>
        <w:rPr>
          <w:lang w:val="fr-FR"/>
        </w:rPr>
      </w:pPr>
      <w:r w:rsidRPr="00FB612C">
        <w:rPr>
          <w:lang w:val="fr-FR"/>
        </w:rPr>
        <w:t>S</w:t>
      </w:r>
      <w:r>
        <w:rPr>
          <w:lang w:val="fr-FR"/>
        </w:rPr>
        <w:t>a</w:t>
      </w:r>
      <w:r w:rsidRPr="00FB612C">
        <w:rPr>
          <w:lang w:val="fr-FR"/>
        </w:rPr>
        <w:t xml:space="preserve"> </w:t>
      </w:r>
      <w:r>
        <w:rPr>
          <w:lang w:val="fr-FR"/>
        </w:rPr>
        <w:t>sœur</w:t>
      </w:r>
      <w:r w:rsidRPr="00FB612C">
        <w:rPr>
          <w:lang w:val="fr-FR"/>
        </w:rPr>
        <w:t xml:space="preserve"> a dit qu’</w:t>
      </w:r>
      <w:r>
        <w:rPr>
          <w:lang w:val="fr-FR"/>
        </w:rPr>
        <w:t>elle</w:t>
      </w:r>
      <w:r w:rsidRPr="00FB612C">
        <w:rPr>
          <w:lang w:val="fr-FR"/>
        </w:rPr>
        <w:t xml:space="preserve"> y irait avec elle.</w:t>
      </w:r>
    </w:p>
    <w:p w14:paraId="1C1C7F09" w14:textId="76B9A88A" w:rsidR="00402BAC" w:rsidRPr="00FB612C" w:rsidRDefault="00402BAC" w:rsidP="00271EE8">
      <w:pPr>
        <w:pStyle w:val="NLNumberList"/>
        <w:numPr>
          <w:ilvl w:val="0"/>
          <w:numId w:val="0"/>
        </w:numPr>
        <w:ind w:left="304"/>
        <w:rPr>
          <w:lang w:val="fr-FR"/>
        </w:rPr>
      </w:pPr>
      <w:r>
        <w:rPr>
          <w:lang w:val="fr-FR"/>
        </w:rPr>
        <w:t>« J’y irai avec toi », a dit sa sœur.</w:t>
      </w:r>
    </w:p>
    <w:p w14:paraId="0C422C4D" w14:textId="4B83A4E0" w:rsidR="00402BAC" w:rsidRPr="00FB612C" w:rsidRDefault="00402BAC" w:rsidP="00271EE8">
      <w:pPr>
        <w:pStyle w:val="NLNumberList"/>
        <w:rPr>
          <w:lang w:val="fr-FR"/>
        </w:rPr>
      </w:pPr>
      <w:r w:rsidRPr="00FB612C">
        <w:rPr>
          <w:lang w:val="fr-FR"/>
        </w:rPr>
        <w:t>Fatima a dit qu</w:t>
      </w:r>
      <w:r>
        <w:rPr>
          <w:lang w:val="fr-FR"/>
        </w:rPr>
        <w:t xml:space="preserve">e finalement </w:t>
      </w:r>
      <w:r w:rsidRPr="00FB612C">
        <w:rPr>
          <w:lang w:val="fr-FR"/>
        </w:rPr>
        <w:t>elle avait décidé de ne pas y aller.</w:t>
      </w:r>
    </w:p>
    <w:p w14:paraId="61AA4A01" w14:textId="14591133" w:rsidR="00402BAC" w:rsidRPr="00FB612C" w:rsidRDefault="00402BAC" w:rsidP="00271EE8">
      <w:pPr>
        <w:pStyle w:val="NLNumberList"/>
        <w:numPr>
          <w:ilvl w:val="0"/>
          <w:numId w:val="0"/>
        </w:numPr>
        <w:ind w:left="304"/>
        <w:rPr>
          <w:lang w:val="fr-FR"/>
        </w:rPr>
      </w:pPr>
      <w:r>
        <w:rPr>
          <w:lang w:val="fr-FR"/>
        </w:rPr>
        <w:t>« Finalement, j’ai décidé de ne pas y aller », a dit Fatima.</w:t>
      </w:r>
    </w:p>
    <w:p w14:paraId="2436B86C" w14:textId="77777777" w:rsidR="00DC5BEC" w:rsidRDefault="00DC5BEC">
      <w:pPr>
        <w:rPr>
          <w:rFonts w:ascii="Arial" w:eastAsia="Calibri" w:hAnsi="Arial"/>
          <w:color w:val="009089"/>
          <w:sz w:val="32"/>
        </w:rPr>
      </w:pPr>
      <w:r>
        <w:br w:type="page"/>
      </w:r>
    </w:p>
    <w:p w14:paraId="7F7BF900" w14:textId="5BA00042" w:rsidR="00402BAC" w:rsidRPr="0062637A" w:rsidRDefault="004123CD" w:rsidP="00F4091D">
      <w:pPr>
        <w:pStyle w:val="CHead"/>
        <w:rPr>
          <w:b/>
        </w:rPr>
      </w:pPr>
      <w:r>
        <w:lastRenderedPageBreak/>
        <w:t>H</w:t>
      </w:r>
      <w:r w:rsidR="00402BAC" w:rsidRPr="0062637A">
        <w:t>19 Inversion of subject and verb after adverbs</w:t>
      </w:r>
    </w:p>
    <w:p w14:paraId="42246735" w14:textId="1C992748" w:rsidR="00402BAC" w:rsidRPr="00BF6758" w:rsidRDefault="0054794A" w:rsidP="005C0EAB">
      <w:pPr>
        <w:pStyle w:val="ExerciseLetter"/>
        <w:rPr>
          <w:lang w:val="fr-FR"/>
        </w:rPr>
      </w:pPr>
      <w:r>
        <w:rPr>
          <w:lang w:val="fr-FR"/>
        </w:rPr>
        <w:t>1</w:t>
      </w:r>
    </w:p>
    <w:tbl>
      <w:tblPr>
        <w:tblStyle w:val="TableGrid"/>
        <w:tblW w:w="0" w:type="auto"/>
        <w:tblInd w:w="284" w:type="dxa"/>
        <w:tblLook w:val="04A0" w:firstRow="1" w:lastRow="0" w:firstColumn="1" w:lastColumn="0" w:noHBand="0" w:noVBand="1"/>
      </w:tblPr>
      <w:tblGrid>
        <w:gridCol w:w="1809"/>
        <w:gridCol w:w="2694"/>
      </w:tblGrid>
      <w:tr w:rsidR="00597BBD" w:rsidRPr="00597BBD" w14:paraId="17948BBA" w14:textId="77777777" w:rsidTr="00DC5BEC">
        <w:tc>
          <w:tcPr>
            <w:tcW w:w="1809" w:type="dxa"/>
          </w:tcPr>
          <w:p w14:paraId="31AA9FA3" w14:textId="77777777" w:rsidR="00597BBD" w:rsidRPr="00CE7899" w:rsidRDefault="00597BBD" w:rsidP="00597BBD">
            <w:pPr>
              <w:pStyle w:val="TableHead"/>
              <w:rPr>
                <w:lang w:val="fr-FR"/>
              </w:rPr>
            </w:pPr>
            <w:r w:rsidRPr="00CE7899">
              <w:rPr>
                <w:lang w:val="fr-FR"/>
              </w:rPr>
              <w:t>Inversion</w:t>
            </w:r>
          </w:p>
        </w:tc>
        <w:tc>
          <w:tcPr>
            <w:tcW w:w="2694" w:type="dxa"/>
          </w:tcPr>
          <w:p w14:paraId="79BB0AA6" w14:textId="77777777" w:rsidR="00597BBD" w:rsidRPr="00CE7899" w:rsidRDefault="00597BBD" w:rsidP="00597BBD">
            <w:pPr>
              <w:pStyle w:val="TableHead"/>
              <w:rPr>
                <w:lang w:val="fr-FR"/>
              </w:rPr>
            </w:pPr>
            <w:r w:rsidRPr="00CE7899">
              <w:rPr>
                <w:lang w:val="fr-FR"/>
              </w:rPr>
              <w:t>Inversion optionnelle</w:t>
            </w:r>
          </w:p>
        </w:tc>
      </w:tr>
      <w:tr w:rsidR="0054033E" w:rsidRPr="00597BBD" w14:paraId="6D66B4DC" w14:textId="77777777" w:rsidTr="00DC5BEC">
        <w:trPr>
          <w:trHeight w:val="1670"/>
        </w:trPr>
        <w:tc>
          <w:tcPr>
            <w:tcW w:w="1809" w:type="dxa"/>
          </w:tcPr>
          <w:p w14:paraId="762C3A71" w14:textId="77777777" w:rsidR="0054033E" w:rsidRPr="00CE7899" w:rsidRDefault="0054033E" w:rsidP="00597BBD">
            <w:pPr>
              <w:pStyle w:val="TableText"/>
              <w:rPr>
                <w:lang w:val="fr-FR"/>
              </w:rPr>
            </w:pPr>
            <w:proofErr w:type="gramStart"/>
            <w:r w:rsidRPr="00CE7899">
              <w:rPr>
                <w:lang w:val="fr-FR"/>
              </w:rPr>
              <w:t>non</w:t>
            </w:r>
            <w:proofErr w:type="gramEnd"/>
            <w:r w:rsidRPr="00CE7899">
              <w:rPr>
                <w:lang w:val="fr-FR"/>
              </w:rPr>
              <w:t xml:space="preserve"> seulement</w:t>
            </w:r>
          </w:p>
          <w:p w14:paraId="19CAFD5C" w14:textId="77777777" w:rsidR="0054033E" w:rsidRPr="00CE7899" w:rsidRDefault="0054033E" w:rsidP="00597BBD">
            <w:pPr>
              <w:pStyle w:val="TableText"/>
              <w:rPr>
                <w:lang w:val="fr-FR"/>
              </w:rPr>
            </w:pPr>
            <w:proofErr w:type="gramStart"/>
            <w:r w:rsidRPr="00CE7899">
              <w:rPr>
                <w:lang w:val="fr-FR"/>
              </w:rPr>
              <w:t>à</w:t>
            </w:r>
            <w:proofErr w:type="gramEnd"/>
            <w:r w:rsidRPr="00CE7899">
              <w:rPr>
                <w:lang w:val="fr-FR"/>
              </w:rPr>
              <w:t xml:space="preserve"> peine</w:t>
            </w:r>
          </w:p>
          <w:p w14:paraId="1B667316" w14:textId="77777777" w:rsidR="0054033E" w:rsidRPr="00CE7899" w:rsidRDefault="0054033E" w:rsidP="00597BBD">
            <w:pPr>
              <w:pStyle w:val="TableText"/>
              <w:rPr>
                <w:lang w:val="fr-FR"/>
              </w:rPr>
            </w:pPr>
            <w:proofErr w:type="gramStart"/>
            <w:r w:rsidRPr="00CE7899">
              <w:rPr>
                <w:lang w:val="fr-FR"/>
              </w:rPr>
              <w:t>du</w:t>
            </w:r>
            <w:proofErr w:type="gramEnd"/>
            <w:r w:rsidRPr="00CE7899">
              <w:rPr>
                <w:lang w:val="fr-FR"/>
              </w:rPr>
              <w:t xml:space="preserve"> moins</w:t>
            </w:r>
          </w:p>
          <w:p w14:paraId="4459E377" w14:textId="77777777" w:rsidR="0054033E" w:rsidRPr="00CE7899" w:rsidRDefault="0054033E" w:rsidP="00597BBD">
            <w:pPr>
              <w:pStyle w:val="TableText"/>
              <w:rPr>
                <w:lang w:val="fr-FR"/>
              </w:rPr>
            </w:pPr>
            <w:proofErr w:type="gramStart"/>
            <w:r w:rsidRPr="00CE7899">
              <w:rPr>
                <w:lang w:val="fr-FR"/>
              </w:rPr>
              <w:t>encore</w:t>
            </w:r>
            <w:proofErr w:type="gramEnd"/>
          </w:p>
          <w:p w14:paraId="47782937" w14:textId="77777777" w:rsidR="0054033E" w:rsidRPr="00CE7899" w:rsidRDefault="0054033E" w:rsidP="00597BBD">
            <w:pPr>
              <w:pStyle w:val="TableText"/>
              <w:rPr>
                <w:lang w:val="fr-FR"/>
              </w:rPr>
            </w:pPr>
            <w:proofErr w:type="gramStart"/>
            <w:r w:rsidRPr="00CE7899">
              <w:rPr>
                <w:lang w:val="fr-FR"/>
              </w:rPr>
              <w:t>toujours</w:t>
            </w:r>
            <w:proofErr w:type="gramEnd"/>
          </w:p>
          <w:p w14:paraId="67D20CC7" w14:textId="77777777" w:rsidR="0054033E" w:rsidRPr="00CE7899" w:rsidRDefault="0054033E" w:rsidP="00597BBD">
            <w:pPr>
              <w:pStyle w:val="TableText"/>
              <w:rPr>
                <w:lang w:val="fr-FR"/>
              </w:rPr>
            </w:pPr>
            <w:proofErr w:type="gramStart"/>
            <w:r w:rsidRPr="00CE7899">
              <w:rPr>
                <w:lang w:val="fr-FR"/>
              </w:rPr>
              <w:t>rarement</w:t>
            </w:r>
            <w:proofErr w:type="gramEnd"/>
          </w:p>
          <w:p w14:paraId="38C11724" w14:textId="00411A6B" w:rsidR="0054033E" w:rsidRPr="00CE7899" w:rsidRDefault="0054033E" w:rsidP="00597BBD">
            <w:pPr>
              <w:pStyle w:val="TableText"/>
              <w:rPr>
                <w:lang w:val="fr-FR"/>
              </w:rPr>
            </w:pPr>
            <w:r w:rsidRPr="00CE7899">
              <w:rPr>
                <w:lang w:val="fr-FR"/>
              </w:rPr>
              <w:t>vainement</w:t>
            </w:r>
          </w:p>
        </w:tc>
        <w:tc>
          <w:tcPr>
            <w:tcW w:w="2694" w:type="dxa"/>
          </w:tcPr>
          <w:p w14:paraId="73852E5B" w14:textId="77777777" w:rsidR="0054033E" w:rsidRPr="00CE7899" w:rsidRDefault="0054033E" w:rsidP="00597BBD">
            <w:pPr>
              <w:pStyle w:val="TableText"/>
              <w:rPr>
                <w:lang w:val="fr-FR"/>
              </w:rPr>
            </w:pPr>
            <w:proofErr w:type="gramStart"/>
            <w:r w:rsidRPr="00CE7899">
              <w:rPr>
                <w:lang w:val="fr-FR"/>
              </w:rPr>
              <w:t>ainsi</w:t>
            </w:r>
            <w:proofErr w:type="gramEnd"/>
          </w:p>
          <w:p w14:paraId="57504AF3" w14:textId="77777777" w:rsidR="0054033E" w:rsidRPr="00CE7899" w:rsidRDefault="0054033E" w:rsidP="00597BBD">
            <w:pPr>
              <w:pStyle w:val="TableText"/>
              <w:rPr>
                <w:lang w:val="fr-FR"/>
              </w:rPr>
            </w:pPr>
            <w:proofErr w:type="gramStart"/>
            <w:r w:rsidRPr="00CE7899">
              <w:rPr>
                <w:lang w:val="fr-FR"/>
              </w:rPr>
              <w:t>aussi</w:t>
            </w:r>
            <w:proofErr w:type="gramEnd"/>
          </w:p>
          <w:p w14:paraId="62A19F3C" w14:textId="3E5829B7" w:rsidR="0054033E" w:rsidRPr="00CE7899" w:rsidRDefault="0054033E" w:rsidP="00597BBD">
            <w:pPr>
              <w:pStyle w:val="TableText"/>
              <w:rPr>
                <w:lang w:val="fr-FR"/>
              </w:rPr>
            </w:pPr>
            <w:r w:rsidRPr="00CE7899">
              <w:rPr>
                <w:lang w:val="fr-FR"/>
              </w:rPr>
              <w:t>en vain</w:t>
            </w:r>
          </w:p>
        </w:tc>
      </w:tr>
    </w:tbl>
    <w:p w14:paraId="56AF71CD" w14:textId="10348A48" w:rsidR="00402BAC" w:rsidRPr="00466266" w:rsidRDefault="00402BAC" w:rsidP="005C0EAB">
      <w:pPr>
        <w:pStyle w:val="ExerciseLetter"/>
        <w:rPr>
          <w:lang w:val="fr-FR"/>
        </w:rPr>
      </w:pPr>
      <w:r>
        <w:rPr>
          <w:lang w:val="fr-FR"/>
        </w:rPr>
        <w:t>2</w:t>
      </w:r>
    </w:p>
    <w:p w14:paraId="62DA39AF" w14:textId="764A8A45" w:rsidR="00402BAC" w:rsidRPr="0062637A" w:rsidRDefault="00402BAC" w:rsidP="00902952">
      <w:pPr>
        <w:pStyle w:val="NLNumberList"/>
        <w:numPr>
          <w:ilvl w:val="0"/>
          <w:numId w:val="159"/>
        </w:numPr>
      </w:pPr>
      <w:r w:rsidRPr="0062637A">
        <w:t>At least they get on well.</w:t>
      </w:r>
    </w:p>
    <w:p w14:paraId="68E3CB2F" w14:textId="24A76989" w:rsidR="00402BAC" w:rsidRPr="0062637A" w:rsidRDefault="00402BAC" w:rsidP="00902952">
      <w:pPr>
        <w:pStyle w:val="NLNumberList"/>
        <w:numPr>
          <w:ilvl w:val="0"/>
          <w:numId w:val="159"/>
        </w:numPr>
      </w:pPr>
      <w:r w:rsidRPr="0062637A">
        <w:t xml:space="preserve">Nevertheless, the fact remains that we </w:t>
      </w:r>
      <w:r>
        <w:t xml:space="preserve">(have) </w:t>
      </w:r>
      <w:r w:rsidRPr="0062637A">
        <w:t>lost.</w:t>
      </w:r>
    </w:p>
    <w:p w14:paraId="05F6B766" w14:textId="458878F9" w:rsidR="00402BAC" w:rsidRPr="0062637A" w:rsidRDefault="00402BAC" w:rsidP="00902952">
      <w:pPr>
        <w:pStyle w:val="NLNumberList"/>
        <w:numPr>
          <w:ilvl w:val="0"/>
          <w:numId w:val="159"/>
        </w:numPr>
      </w:pPr>
      <w:r w:rsidRPr="0062637A">
        <w:t xml:space="preserve">Not only are they coming to celebrate Christmas with us, but they </w:t>
      </w:r>
      <w:r>
        <w:t>are also going to prepare Christmas dinner.</w:t>
      </w:r>
    </w:p>
    <w:p w14:paraId="64E6780E" w14:textId="1F95B7E2" w:rsidR="00402BAC" w:rsidRPr="0062637A" w:rsidRDefault="00402BAC" w:rsidP="00902952">
      <w:pPr>
        <w:pStyle w:val="NLNumberList"/>
        <w:numPr>
          <w:ilvl w:val="0"/>
          <w:numId w:val="159"/>
        </w:numPr>
      </w:pPr>
      <w:r w:rsidRPr="0062637A">
        <w:t>We had scarcely got onto the train when it left the station.</w:t>
      </w:r>
    </w:p>
    <w:p w14:paraId="78988D2B" w14:textId="4DBC2142" w:rsidR="00402BAC" w:rsidRPr="0062637A" w:rsidRDefault="00402BAC" w:rsidP="00902952">
      <w:pPr>
        <w:pStyle w:val="NLNumberList"/>
        <w:numPr>
          <w:ilvl w:val="0"/>
          <w:numId w:val="159"/>
        </w:numPr>
      </w:pPr>
      <w:r w:rsidRPr="0062637A">
        <w:t>The</w:t>
      </w:r>
      <w:r>
        <w:t>y</w:t>
      </w:r>
      <w:r w:rsidRPr="0062637A">
        <w:t xml:space="preserve"> searched for the earring in v</w:t>
      </w:r>
      <w:r>
        <w:t>ain</w:t>
      </w:r>
      <w:r w:rsidRPr="0062637A">
        <w:t>.</w:t>
      </w:r>
    </w:p>
    <w:p w14:paraId="0F6CB3E5" w14:textId="4554B7BE" w:rsidR="00402BAC" w:rsidRPr="0062637A" w:rsidRDefault="00402BAC" w:rsidP="00902952">
      <w:pPr>
        <w:pStyle w:val="NLNumberList"/>
        <w:numPr>
          <w:ilvl w:val="0"/>
          <w:numId w:val="159"/>
        </w:numPr>
      </w:pPr>
      <w:r>
        <w:t>And so</w:t>
      </w:r>
      <w:r w:rsidRPr="0062637A">
        <w:t xml:space="preserve"> she missed the plane.</w:t>
      </w:r>
    </w:p>
    <w:p w14:paraId="5DF9804F" w14:textId="6B4EF9A3" w:rsidR="00402BAC" w:rsidRPr="004E3A90" w:rsidRDefault="00402BAC" w:rsidP="005C0EAB">
      <w:pPr>
        <w:pStyle w:val="ExerciseLetter"/>
        <w:rPr>
          <w:lang w:val="fr-FR"/>
        </w:rPr>
      </w:pPr>
      <w:r>
        <w:rPr>
          <w:lang w:val="fr-FR"/>
        </w:rPr>
        <w:t>3</w:t>
      </w:r>
    </w:p>
    <w:p w14:paraId="3EF2D060" w14:textId="77777777" w:rsidR="006D7D79" w:rsidRDefault="006D7D79" w:rsidP="00902952">
      <w:pPr>
        <w:pStyle w:val="NLNumberList"/>
        <w:numPr>
          <w:ilvl w:val="0"/>
          <w:numId w:val="160"/>
        </w:numPr>
        <w:sectPr w:rsidR="006D7D79" w:rsidSect="00065640">
          <w:type w:val="continuous"/>
          <w:pgSz w:w="11906" w:h="16838"/>
          <w:pgMar w:top="1701" w:right="1701" w:bottom="1418" w:left="1701" w:header="709" w:footer="709" w:gutter="0"/>
          <w:cols w:space="708"/>
          <w:titlePg/>
          <w:docGrid w:linePitch="360"/>
        </w:sectPr>
      </w:pPr>
    </w:p>
    <w:p w14:paraId="0101D3BC" w14:textId="6559BE9F" w:rsidR="00271EE8" w:rsidRDefault="00402BAC" w:rsidP="00902952">
      <w:pPr>
        <w:pStyle w:val="NLNumberList"/>
        <w:numPr>
          <w:ilvl w:val="0"/>
          <w:numId w:val="160"/>
        </w:numPr>
      </w:pPr>
      <w:r>
        <w:t>d</w:t>
      </w:r>
    </w:p>
    <w:p w14:paraId="32B83982" w14:textId="5C739598" w:rsidR="00271EE8" w:rsidRDefault="00402BAC" w:rsidP="00902952">
      <w:pPr>
        <w:pStyle w:val="NLNumberList"/>
        <w:numPr>
          <w:ilvl w:val="0"/>
          <w:numId w:val="160"/>
        </w:numPr>
      </w:pPr>
      <w:r>
        <w:t>a</w:t>
      </w:r>
    </w:p>
    <w:p w14:paraId="34DB0265" w14:textId="593ECA73" w:rsidR="00271EE8" w:rsidRDefault="00402BAC" w:rsidP="00902952">
      <w:pPr>
        <w:pStyle w:val="NLNumberList"/>
        <w:numPr>
          <w:ilvl w:val="0"/>
          <w:numId w:val="160"/>
        </w:numPr>
      </w:pPr>
      <w:r>
        <w:t>f</w:t>
      </w:r>
    </w:p>
    <w:p w14:paraId="67092E74" w14:textId="58E97CA3" w:rsidR="00271EE8" w:rsidRDefault="00271EE8" w:rsidP="00902952">
      <w:pPr>
        <w:pStyle w:val="NLNumberList"/>
        <w:numPr>
          <w:ilvl w:val="0"/>
          <w:numId w:val="160"/>
        </w:numPr>
      </w:pPr>
      <w:r>
        <w:t>b</w:t>
      </w:r>
    </w:p>
    <w:p w14:paraId="7D5568FA" w14:textId="105F5169" w:rsidR="00271EE8" w:rsidRDefault="00271EE8" w:rsidP="00902952">
      <w:pPr>
        <w:pStyle w:val="NLNumberList"/>
        <w:numPr>
          <w:ilvl w:val="0"/>
          <w:numId w:val="160"/>
        </w:numPr>
      </w:pPr>
      <w:r>
        <w:t>c</w:t>
      </w:r>
    </w:p>
    <w:p w14:paraId="18D1B843" w14:textId="33C2D49B" w:rsidR="00271EE8" w:rsidRDefault="00271EE8" w:rsidP="00902952">
      <w:pPr>
        <w:pStyle w:val="NLNumberList"/>
        <w:numPr>
          <w:ilvl w:val="0"/>
          <w:numId w:val="160"/>
        </w:numPr>
      </w:pPr>
      <w:r>
        <w:t>h</w:t>
      </w:r>
    </w:p>
    <w:p w14:paraId="78C2DF01" w14:textId="5462FF45" w:rsidR="00271EE8" w:rsidRDefault="00271EE8" w:rsidP="00902952">
      <w:pPr>
        <w:pStyle w:val="NLNumberList"/>
        <w:numPr>
          <w:ilvl w:val="0"/>
          <w:numId w:val="160"/>
        </w:numPr>
      </w:pPr>
      <w:r>
        <w:t>e</w:t>
      </w:r>
    </w:p>
    <w:p w14:paraId="5928AE06" w14:textId="74E7E669" w:rsidR="00402BAC" w:rsidRPr="0062637A" w:rsidRDefault="00402BAC" w:rsidP="00902952">
      <w:pPr>
        <w:pStyle w:val="NLNumberList"/>
        <w:numPr>
          <w:ilvl w:val="0"/>
          <w:numId w:val="160"/>
        </w:numPr>
      </w:pPr>
      <w:r>
        <w:t>g</w:t>
      </w:r>
    </w:p>
    <w:p w14:paraId="5C8118CD" w14:textId="77777777" w:rsidR="006D7D79" w:rsidRDefault="006D7D79" w:rsidP="00271EE8">
      <w:pPr>
        <w:pStyle w:val="BTBodyText"/>
        <w:rPr>
          <w:b/>
          <w:lang w:val="en-GB"/>
        </w:rPr>
        <w:sectPr w:rsidR="006D7D79" w:rsidSect="006D7D79">
          <w:type w:val="continuous"/>
          <w:pgSz w:w="11906" w:h="16838"/>
          <w:pgMar w:top="1701" w:right="1701" w:bottom="1418" w:left="1701" w:header="709" w:footer="709" w:gutter="0"/>
          <w:cols w:num="8" w:space="391"/>
          <w:titlePg/>
          <w:docGrid w:linePitch="360"/>
        </w:sectPr>
      </w:pPr>
    </w:p>
    <w:p w14:paraId="557A0969" w14:textId="0430BAF6" w:rsidR="00402BAC" w:rsidRPr="00CE7899" w:rsidRDefault="00402BAC" w:rsidP="00271EE8">
      <w:pPr>
        <w:pStyle w:val="BTBodyText"/>
        <w:rPr>
          <w:b/>
          <w:lang w:val="en-GB"/>
        </w:rPr>
      </w:pPr>
      <w:r w:rsidRPr="00CE7899">
        <w:rPr>
          <w:b/>
          <w:lang w:val="en-GB"/>
        </w:rPr>
        <w:t>Translations:</w:t>
      </w:r>
    </w:p>
    <w:p w14:paraId="45C7D8A9" w14:textId="05BDEA58" w:rsidR="00402BAC" w:rsidRDefault="00402BAC" w:rsidP="00902952">
      <w:pPr>
        <w:pStyle w:val="NLNumberList"/>
        <w:numPr>
          <w:ilvl w:val="0"/>
          <w:numId w:val="161"/>
        </w:numPr>
      </w:pPr>
      <w:r>
        <w:t>At least he has managed to find a job.</w:t>
      </w:r>
    </w:p>
    <w:p w14:paraId="1ECFAB3B" w14:textId="61D3E9F0" w:rsidR="00402BAC" w:rsidRDefault="00402BAC" w:rsidP="00902952">
      <w:pPr>
        <w:pStyle w:val="NLNumberList"/>
        <w:numPr>
          <w:ilvl w:val="0"/>
          <w:numId w:val="161"/>
        </w:numPr>
      </w:pPr>
      <w:r>
        <w:t>Nevertheless, the fact remains that they don’t sing in French.</w:t>
      </w:r>
    </w:p>
    <w:p w14:paraId="1FE8B620" w14:textId="19C29054" w:rsidR="00402BAC" w:rsidRDefault="00402BAC" w:rsidP="00902952">
      <w:pPr>
        <w:pStyle w:val="NLNumberList"/>
        <w:numPr>
          <w:ilvl w:val="0"/>
          <w:numId w:val="161"/>
        </w:numPr>
      </w:pPr>
      <w:r>
        <w:t>She had only just left when I saw her bag under the chair.</w:t>
      </w:r>
    </w:p>
    <w:p w14:paraId="3D9FAC3D" w14:textId="5827AED2" w:rsidR="00402BAC" w:rsidRDefault="00402BAC" w:rsidP="00902952">
      <w:pPr>
        <w:pStyle w:val="NLNumberList"/>
        <w:numPr>
          <w:ilvl w:val="0"/>
          <w:numId w:val="161"/>
        </w:numPr>
      </w:pPr>
      <w:r>
        <w:t>Even so, they don’t know what to do.</w:t>
      </w:r>
    </w:p>
    <w:p w14:paraId="319F65FF" w14:textId="056A92FF" w:rsidR="00402BAC" w:rsidRDefault="00402BAC" w:rsidP="00902952">
      <w:pPr>
        <w:pStyle w:val="NLNumberList"/>
        <w:numPr>
          <w:ilvl w:val="0"/>
          <w:numId w:val="161"/>
        </w:numPr>
      </w:pPr>
      <w:r>
        <w:t>Not only does she sing well, but she dances too.</w:t>
      </w:r>
    </w:p>
    <w:p w14:paraId="4B18A634" w14:textId="6495F8E8" w:rsidR="00402BAC" w:rsidRDefault="00402BAC" w:rsidP="00902952">
      <w:pPr>
        <w:pStyle w:val="NLNumberList"/>
        <w:numPr>
          <w:ilvl w:val="0"/>
          <w:numId w:val="161"/>
        </w:numPr>
      </w:pPr>
      <w:r>
        <w:t>They tried in vain to reserve tickets — there weren’t any left!</w:t>
      </w:r>
    </w:p>
    <w:p w14:paraId="0BACE612" w14:textId="687AC5EE" w:rsidR="00402BAC" w:rsidRDefault="00402BAC" w:rsidP="00902952">
      <w:pPr>
        <w:pStyle w:val="NLNumberList"/>
        <w:numPr>
          <w:ilvl w:val="0"/>
          <w:numId w:val="161"/>
        </w:numPr>
      </w:pPr>
      <w:r>
        <w:t>Rarely do you see English-speaking singers at this festival.</w:t>
      </w:r>
    </w:p>
    <w:p w14:paraId="0302F777" w14:textId="490819A5" w:rsidR="00402BAC" w:rsidRDefault="00402BAC" w:rsidP="00902952">
      <w:pPr>
        <w:pStyle w:val="NLNumberList"/>
        <w:numPr>
          <w:ilvl w:val="0"/>
          <w:numId w:val="161"/>
        </w:numPr>
      </w:pPr>
      <w:r>
        <w:t>And so we got on the wrong bus.</w:t>
      </w:r>
    </w:p>
    <w:p w14:paraId="54F01EFD" w14:textId="11E91A82" w:rsidR="00402BAC" w:rsidRPr="001346FB" w:rsidRDefault="0054794A" w:rsidP="005C0EAB">
      <w:pPr>
        <w:pStyle w:val="ExerciseLetter"/>
        <w:rPr>
          <w:lang w:val="fr-FR"/>
        </w:rPr>
      </w:pPr>
      <w:r>
        <w:rPr>
          <w:lang w:val="fr-FR"/>
        </w:rPr>
        <w:t>4</w:t>
      </w:r>
    </w:p>
    <w:p w14:paraId="71D3CED6" w14:textId="4355C02F" w:rsidR="00402BAC" w:rsidRPr="00CC064E" w:rsidRDefault="00402BAC" w:rsidP="00902952">
      <w:pPr>
        <w:pStyle w:val="NLNumberList"/>
        <w:numPr>
          <w:ilvl w:val="0"/>
          <w:numId w:val="162"/>
        </w:numPr>
        <w:rPr>
          <w:lang w:val="fr-FR"/>
        </w:rPr>
      </w:pPr>
      <w:r w:rsidRPr="00CC064E">
        <w:rPr>
          <w:lang w:val="fr-FR"/>
        </w:rPr>
        <w:t>Aussi est-il possible de dire que c’est un patrimoine national.</w:t>
      </w:r>
    </w:p>
    <w:p w14:paraId="65B2D1FD" w14:textId="290A7703" w:rsidR="00402BAC" w:rsidRPr="00CC064E" w:rsidRDefault="00402BAC" w:rsidP="00902952">
      <w:pPr>
        <w:pStyle w:val="NLNumberList"/>
        <w:numPr>
          <w:ilvl w:val="0"/>
          <w:numId w:val="162"/>
        </w:numPr>
        <w:rPr>
          <w:lang w:val="fr-FR"/>
        </w:rPr>
      </w:pPr>
      <w:r w:rsidRPr="00CC064E">
        <w:rPr>
          <w:lang w:val="fr-FR"/>
        </w:rPr>
        <w:t>À peine est-elle descendue de la voiture que ses fans l’entouraient.</w:t>
      </w:r>
    </w:p>
    <w:p w14:paraId="182EC6A2" w14:textId="11846936" w:rsidR="00402BAC" w:rsidRPr="00CC064E" w:rsidRDefault="00402BAC" w:rsidP="00902952">
      <w:pPr>
        <w:pStyle w:val="NLNumberList"/>
        <w:numPr>
          <w:ilvl w:val="0"/>
          <w:numId w:val="162"/>
        </w:numPr>
        <w:rPr>
          <w:lang w:val="fr-FR"/>
        </w:rPr>
      </w:pPr>
      <w:r w:rsidRPr="00CC064E">
        <w:rPr>
          <w:lang w:val="fr-FR"/>
        </w:rPr>
        <w:t>Non seulement sont-ils très doués, mais ils sont gentils aussi.</w:t>
      </w:r>
    </w:p>
    <w:p w14:paraId="5586E1A8" w14:textId="1FC4FC29" w:rsidR="00402BAC" w:rsidRPr="00CC064E" w:rsidRDefault="00402BAC" w:rsidP="00902952">
      <w:pPr>
        <w:pStyle w:val="NLNumberList"/>
        <w:numPr>
          <w:ilvl w:val="0"/>
          <w:numId w:val="162"/>
        </w:numPr>
        <w:rPr>
          <w:lang w:val="fr-FR"/>
        </w:rPr>
      </w:pPr>
      <w:r w:rsidRPr="00CC064E">
        <w:rPr>
          <w:lang w:val="fr-FR"/>
        </w:rPr>
        <w:t>Du moins avez-vous apporté de quoi manger.</w:t>
      </w:r>
    </w:p>
    <w:p w14:paraId="328BDBB3" w14:textId="630A6591" w:rsidR="00402BAC" w:rsidRPr="00CC064E" w:rsidRDefault="00402BAC" w:rsidP="00902952">
      <w:pPr>
        <w:pStyle w:val="NLNumberList"/>
        <w:numPr>
          <w:ilvl w:val="0"/>
          <w:numId w:val="162"/>
        </w:numPr>
        <w:rPr>
          <w:lang w:val="fr-FR"/>
        </w:rPr>
      </w:pPr>
      <w:r w:rsidRPr="00CC064E">
        <w:rPr>
          <w:lang w:val="fr-FR"/>
        </w:rPr>
        <w:t xml:space="preserve">Ainsi a-t-elle été embauchée par cette entreprise. </w:t>
      </w:r>
    </w:p>
    <w:p w14:paraId="3A782A8F" w14:textId="20E7601E" w:rsidR="00402BAC" w:rsidRPr="00CC064E" w:rsidRDefault="00402BAC" w:rsidP="00902952">
      <w:pPr>
        <w:pStyle w:val="NLNumberList"/>
        <w:numPr>
          <w:ilvl w:val="0"/>
          <w:numId w:val="162"/>
        </w:numPr>
        <w:rPr>
          <w:lang w:val="fr-FR"/>
        </w:rPr>
      </w:pPr>
      <w:r w:rsidRPr="00CC064E">
        <w:rPr>
          <w:lang w:val="fr-FR"/>
        </w:rPr>
        <w:t>Rarement voit-on un chanteur si doué.</w:t>
      </w:r>
    </w:p>
    <w:p w14:paraId="2F058332" w14:textId="675F1CB6" w:rsidR="00402BAC" w:rsidRPr="00CC064E" w:rsidRDefault="00402BAC" w:rsidP="00902952">
      <w:pPr>
        <w:pStyle w:val="NLNumberList"/>
        <w:numPr>
          <w:ilvl w:val="0"/>
          <w:numId w:val="162"/>
        </w:numPr>
        <w:rPr>
          <w:lang w:val="fr-FR"/>
        </w:rPr>
      </w:pPr>
      <w:r w:rsidRPr="00CC064E">
        <w:rPr>
          <w:lang w:val="fr-FR"/>
        </w:rPr>
        <w:t>Encore faut-il voir les résultats.</w:t>
      </w:r>
    </w:p>
    <w:p w14:paraId="0186E771" w14:textId="46DD6CB3" w:rsidR="00402BAC" w:rsidRPr="00CC064E" w:rsidRDefault="00402BAC" w:rsidP="00902952">
      <w:pPr>
        <w:pStyle w:val="NLNumberList"/>
        <w:numPr>
          <w:ilvl w:val="0"/>
          <w:numId w:val="162"/>
        </w:numPr>
        <w:rPr>
          <w:lang w:val="fr-FR"/>
        </w:rPr>
      </w:pPr>
      <w:r w:rsidRPr="00CC064E">
        <w:rPr>
          <w:lang w:val="fr-FR"/>
        </w:rPr>
        <w:t>Toujours est-il que nous n’avons pas réussi.</w:t>
      </w:r>
    </w:p>
    <w:p w14:paraId="7C312AB3" w14:textId="6DC914EA" w:rsidR="00402BAC" w:rsidRPr="00A540B6" w:rsidRDefault="0054794A" w:rsidP="005C0EAB">
      <w:pPr>
        <w:pStyle w:val="ExerciseLetter"/>
        <w:rPr>
          <w:lang w:val="fr-FR"/>
        </w:rPr>
      </w:pPr>
      <w:r>
        <w:rPr>
          <w:lang w:val="fr-FR"/>
        </w:rPr>
        <w:t>5</w:t>
      </w:r>
    </w:p>
    <w:p w14:paraId="4C3EF31E" w14:textId="77777777" w:rsidR="006D7D79" w:rsidRDefault="006D7D79" w:rsidP="00902952">
      <w:pPr>
        <w:pStyle w:val="NLNumberList"/>
        <w:numPr>
          <w:ilvl w:val="0"/>
          <w:numId w:val="163"/>
        </w:numPr>
        <w:rPr>
          <w:lang w:val="fr-FR"/>
        </w:rPr>
        <w:sectPr w:rsidR="006D7D79" w:rsidSect="00065640">
          <w:type w:val="continuous"/>
          <w:pgSz w:w="11906" w:h="16838"/>
          <w:pgMar w:top="1701" w:right="1701" w:bottom="1418" w:left="1701" w:header="709" w:footer="709" w:gutter="0"/>
          <w:cols w:space="708"/>
          <w:titlePg/>
          <w:docGrid w:linePitch="360"/>
        </w:sectPr>
      </w:pPr>
    </w:p>
    <w:p w14:paraId="1C7FE89E" w14:textId="5FA15B78" w:rsidR="00CC064E" w:rsidRPr="00CC064E" w:rsidRDefault="00CC064E" w:rsidP="00902952">
      <w:pPr>
        <w:pStyle w:val="NLNumberList"/>
        <w:numPr>
          <w:ilvl w:val="0"/>
          <w:numId w:val="163"/>
        </w:numPr>
        <w:rPr>
          <w:lang w:val="fr-FR"/>
        </w:rPr>
      </w:pPr>
      <w:r w:rsidRPr="00CC064E">
        <w:rPr>
          <w:lang w:val="fr-FR"/>
        </w:rPr>
        <w:t>Peut-</w:t>
      </w:r>
      <w:r w:rsidR="00CE7899">
        <w:rPr>
          <w:lang w:val="fr-FR"/>
        </w:rPr>
        <w:t>ê</w:t>
      </w:r>
      <w:r w:rsidRPr="00CC064E">
        <w:rPr>
          <w:lang w:val="fr-FR"/>
        </w:rPr>
        <w:t>tre</w:t>
      </w:r>
    </w:p>
    <w:p w14:paraId="29EE1633" w14:textId="2D852078" w:rsidR="00CC064E" w:rsidRPr="00CC064E" w:rsidRDefault="00CC064E" w:rsidP="00902952">
      <w:pPr>
        <w:pStyle w:val="NLNumberList"/>
        <w:numPr>
          <w:ilvl w:val="0"/>
          <w:numId w:val="163"/>
        </w:numPr>
        <w:rPr>
          <w:lang w:val="fr-FR"/>
        </w:rPr>
      </w:pPr>
      <w:r w:rsidRPr="00CC064E">
        <w:rPr>
          <w:lang w:val="fr-FR"/>
        </w:rPr>
        <w:t>Non seulement</w:t>
      </w:r>
    </w:p>
    <w:p w14:paraId="6B89AA3D" w14:textId="673B6865" w:rsidR="00CC064E" w:rsidRPr="00CC064E" w:rsidRDefault="00CC064E" w:rsidP="00902952">
      <w:pPr>
        <w:pStyle w:val="NLNumberList"/>
        <w:numPr>
          <w:ilvl w:val="0"/>
          <w:numId w:val="163"/>
        </w:numPr>
        <w:rPr>
          <w:lang w:val="fr-FR"/>
        </w:rPr>
      </w:pPr>
      <w:r w:rsidRPr="00CC064E">
        <w:rPr>
          <w:lang w:val="fr-FR"/>
        </w:rPr>
        <w:t>Ainsi</w:t>
      </w:r>
    </w:p>
    <w:p w14:paraId="30654F99" w14:textId="6D20CB7F" w:rsidR="00CC064E" w:rsidRPr="00CC064E" w:rsidRDefault="00CC064E" w:rsidP="00902952">
      <w:pPr>
        <w:pStyle w:val="NLNumberList"/>
        <w:numPr>
          <w:ilvl w:val="0"/>
          <w:numId w:val="163"/>
        </w:numPr>
        <w:rPr>
          <w:lang w:val="fr-FR"/>
        </w:rPr>
      </w:pPr>
      <w:r w:rsidRPr="00CC064E">
        <w:rPr>
          <w:lang w:val="fr-FR"/>
        </w:rPr>
        <w:t>À peine</w:t>
      </w:r>
    </w:p>
    <w:p w14:paraId="7A52A8DA" w14:textId="1E2BBB0E" w:rsidR="00CC064E" w:rsidRPr="00CC064E" w:rsidRDefault="00CC064E" w:rsidP="00902952">
      <w:pPr>
        <w:pStyle w:val="NLNumberList"/>
        <w:numPr>
          <w:ilvl w:val="0"/>
          <w:numId w:val="163"/>
        </w:numPr>
        <w:rPr>
          <w:lang w:val="fr-FR"/>
        </w:rPr>
      </w:pPr>
      <w:r w:rsidRPr="00CC064E">
        <w:rPr>
          <w:lang w:val="fr-FR"/>
        </w:rPr>
        <w:t>Encore</w:t>
      </w:r>
    </w:p>
    <w:p w14:paraId="109852EF" w14:textId="0EB3BB91" w:rsidR="00CC064E" w:rsidRPr="00CC064E" w:rsidRDefault="00CC064E" w:rsidP="00902952">
      <w:pPr>
        <w:pStyle w:val="NLNumberList"/>
        <w:numPr>
          <w:ilvl w:val="0"/>
          <w:numId w:val="163"/>
        </w:numPr>
        <w:rPr>
          <w:lang w:val="fr-FR"/>
        </w:rPr>
      </w:pPr>
      <w:r w:rsidRPr="00CC064E">
        <w:rPr>
          <w:lang w:val="fr-FR"/>
        </w:rPr>
        <w:t>Aussi</w:t>
      </w:r>
    </w:p>
    <w:p w14:paraId="04000A28" w14:textId="202F54FD" w:rsidR="00CC064E" w:rsidRPr="00CC064E" w:rsidRDefault="00CC064E" w:rsidP="00902952">
      <w:pPr>
        <w:pStyle w:val="NLNumberList"/>
        <w:numPr>
          <w:ilvl w:val="0"/>
          <w:numId w:val="163"/>
        </w:numPr>
        <w:rPr>
          <w:lang w:val="fr-FR"/>
        </w:rPr>
      </w:pPr>
      <w:r w:rsidRPr="00CC064E">
        <w:rPr>
          <w:lang w:val="fr-FR"/>
        </w:rPr>
        <w:t>Rarement</w:t>
      </w:r>
    </w:p>
    <w:p w14:paraId="215E5D68" w14:textId="52DC20EF" w:rsidR="00402BAC" w:rsidRPr="00CC064E" w:rsidRDefault="00402BAC" w:rsidP="00902952">
      <w:pPr>
        <w:pStyle w:val="NLNumberList"/>
        <w:numPr>
          <w:ilvl w:val="0"/>
          <w:numId w:val="163"/>
        </w:numPr>
        <w:rPr>
          <w:lang w:val="fr-FR"/>
        </w:rPr>
      </w:pPr>
      <w:r w:rsidRPr="00CC064E">
        <w:rPr>
          <w:lang w:val="fr-FR"/>
        </w:rPr>
        <w:t>En vain</w:t>
      </w:r>
    </w:p>
    <w:p w14:paraId="2995ED99" w14:textId="77777777" w:rsidR="006D7D79" w:rsidRDefault="006D7D79" w:rsidP="005C0EAB">
      <w:pPr>
        <w:pStyle w:val="ExerciseLetter"/>
        <w:rPr>
          <w:lang w:val="fr-FR"/>
        </w:rPr>
        <w:sectPr w:rsidR="006D7D79" w:rsidSect="006D7D79">
          <w:type w:val="continuous"/>
          <w:pgSz w:w="11906" w:h="16838"/>
          <w:pgMar w:top="1701" w:right="1701" w:bottom="1418" w:left="1701" w:header="709" w:footer="709" w:gutter="0"/>
          <w:cols w:num="2" w:space="708"/>
          <w:titlePg/>
          <w:docGrid w:linePitch="360"/>
        </w:sectPr>
      </w:pPr>
    </w:p>
    <w:p w14:paraId="687779B3" w14:textId="2601AEA6" w:rsidR="00402BAC" w:rsidRPr="00D07249" w:rsidRDefault="00402BAC" w:rsidP="005C0EAB">
      <w:pPr>
        <w:pStyle w:val="ExerciseLetter"/>
        <w:rPr>
          <w:lang w:val="fr-FR"/>
        </w:rPr>
      </w:pPr>
      <w:r>
        <w:rPr>
          <w:lang w:val="fr-FR"/>
        </w:rPr>
        <w:lastRenderedPageBreak/>
        <w:t>6</w:t>
      </w:r>
    </w:p>
    <w:p w14:paraId="34B4778E" w14:textId="7FD2DBB2" w:rsidR="00402BAC" w:rsidRPr="00D65838" w:rsidRDefault="00402BAC" w:rsidP="00902952">
      <w:pPr>
        <w:pStyle w:val="NLNumberList"/>
        <w:numPr>
          <w:ilvl w:val="0"/>
          <w:numId w:val="164"/>
        </w:numPr>
        <w:rPr>
          <w:lang w:val="fr-FR"/>
        </w:rPr>
      </w:pPr>
      <w:r w:rsidRPr="00D65838">
        <w:rPr>
          <w:lang w:val="fr-FR"/>
        </w:rPr>
        <w:t>Au moins ont-ils fini leurs devoirs.</w:t>
      </w:r>
    </w:p>
    <w:p w14:paraId="0A5B59CE" w14:textId="574342C2" w:rsidR="00402BAC" w:rsidRPr="00D65838" w:rsidRDefault="00402BAC" w:rsidP="00902952">
      <w:pPr>
        <w:pStyle w:val="NLNumberList"/>
        <w:numPr>
          <w:ilvl w:val="0"/>
          <w:numId w:val="164"/>
        </w:numPr>
        <w:rPr>
          <w:lang w:val="fr-FR"/>
        </w:rPr>
      </w:pPr>
      <w:r w:rsidRPr="00D65838">
        <w:rPr>
          <w:lang w:val="fr-FR"/>
        </w:rPr>
        <w:t>Non seulement sommes-nous allés au concert, mais nous avons aussi vu notre groupe préféré.</w:t>
      </w:r>
    </w:p>
    <w:p w14:paraId="6D90F7CB" w14:textId="512C59CD" w:rsidR="00402BAC" w:rsidRPr="004F6B5F" w:rsidRDefault="00402BAC" w:rsidP="00902952">
      <w:pPr>
        <w:pStyle w:val="NLNumberList"/>
        <w:numPr>
          <w:ilvl w:val="0"/>
          <w:numId w:val="164"/>
        </w:numPr>
        <w:rPr>
          <w:color w:val="FF0000"/>
          <w:lang w:val="fr-FR"/>
        </w:rPr>
      </w:pPr>
      <w:r w:rsidRPr="00D65838">
        <w:rPr>
          <w:lang w:val="fr-FR"/>
        </w:rPr>
        <w:t>À peine me suis-je assis</w:t>
      </w:r>
      <w:r w:rsidR="00E2688A">
        <w:rPr>
          <w:lang w:val="fr-FR"/>
        </w:rPr>
        <w:t>(e)</w:t>
      </w:r>
      <w:r w:rsidRPr="00D65838">
        <w:rPr>
          <w:lang w:val="fr-FR"/>
        </w:rPr>
        <w:t xml:space="preserve"> pour manger que mon portable a sonné.</w:t>
      </w:r>
    </w:p>
    <w:p w14:paraId="6D7F1D48" w14:textId="1EC461FE" w:rsidR="00402BAC" w:rsidRPr="00D65838" w:rsidRDefault="00402BAC" w:rsidP="00902952">
      <w:pPr>
        <w:pStyle w:val="NLNumberList"/>
        <w:numPr>
          <w:ilvl w:val="0"/>
          <w:numId w:val="164"/>
        </w:numPr>
        <w:rPr>
          <w:lang w:val="fr-FR"/>
        </w:rPr>
      </w:pPr>
      <w:r w:rsidRPr="00D65838">
        <w:rPr>
          <w:lang w:val="fr-FR"/>
        </w:rPr>
        <w:t>Toujours est-il qu’on doit le faire.</w:t>
      </w:r>
    </w:p>
    <w:p w14:paraId="40933AC8" w14:textId="51454390" w:rsidR="00402BAC" w:rsidRPr="00D65838" w:rsidRDefault="00402BAC" w:rsidP="00902952">
      <w:pPr>
        <w:pStyle w:val="NLNumberList"/>
        <w:numPr>
          <w:ilvl w:val="0"/>
          <w:numId w:val="164"/>
        </w:numPr>
        <w:rPr>
          <w:lang w:val="fr-FR"/>
        </w:rPr>
      </w:pPr>
      <w:r w:rsidRPr="00D65838">
        <w:rPr>
          <w:lang w:val="fr-FR"/>
        </w:rPr>
        <w:t>Encore est-il arrivé en retard.</w:t>
      </w:r>
    </w:p>
    <w:p w14:paraId="6B42EC96" w14:textId="0B283718" w:rsidR="00402BAC" w:rsidRPr="00D65838" w:rsidRDefault="00402BAC" w:rsidP="00902952">
      <w:pPr>
        <w:pStyle w:val="NLNumberList"/>
        <w:numPr>
          <w:ilvl w:val="0"/>
          <w:numId w:val="164"/>
        </w:numPr>
        <w:rPr>
          <w:lang w:val="fr-FR"/>
        </w:rPr>
      </w:pPr>
      <w:r w:rsidRPr="00D65838">
        <w:rPr>
          <w:lang w:val="fr-FR"/>
        </w:rPr>
        <w:t>Rarement entendons-nous ce genre de musique à la radio.</w:t>
      </w:r>
    </w:p>
    <w:p w14:paraId="6B8163EE" w14:textId="77777777" w:rsidR="00402BAC" w:rsidRPr="008777B6" w:rsidRDefault="00402BAC" w:rsidP="005C0EAB">
      <w:pPr>
        <w:pStyle w:val="CHead"/>
        <w:rPr>
          <w:b/>
          <w:lang w:val="fr-FR"/>
        </w:rPr>
      </w:pPr>
      <w:r w:rsidRPr="008777B6">
        <w:rPr>
          <w:lang w:val="fr-FR"/>
        </w:rPr>
        <w:t xml:space="preserve">H20 </w:t>
      </w:r>
      <w:r w:rsidRPr="005C0EAB">
        <w:rPr>
          <w:i/>
          <w:lang w:val="fr-FR"/>
        </w:rPr>
        <w:t>Il y a</w:t>
      </w:r>
      <w:r w:rsidRPr="008777B6">
        <w:rPr>
          <w:lang w:val="fr-FR"/>
        </w:rPr>
        <w:t xml:space="preserve"> </w:t>
      </w:r>
    </w:p>
    <w:p w14:paraId="7BA7AE8D" w14:textId="768455AD" w:rsidR="00402BAC" w:rsidRPr="00FC0A6A" w:rsidRDefault="008E512D" w:rsidP="005C0EAB">
      <w:pPr>
        <w:pStyle w:val="ExerciseLetter"/>
        <w:rPr>
          <w:lang w:val="fr-FR"/>
        </w:rPr>
      </w:pPr>
      <w:r>
        <w:rPr>
          <w:lang w:val="fr-FR"/>
        </w:rPr>
        <w:t>1</w:t>
      </w:r>
    </w:p>
    <w:p w14:paraId="18C79560" w14:textId="066F66F8" w:rsidR="00402BAC" w:rsidRPr="00214405" w:rsidRDefault="00402BAC" w:rsidP="00902952">
      <w:pPr>
        <w:pStyle w:val="NLNumberList"/>
        <w:numPr>
          <w:ilvl w:val="0"/>
          <w:numId w:val="165"/>
        </w:numPr>
      </w:pPr>
      <w:r w:rsidRPr="00214405">
        <w:t>There will be too many people at the festival; I am not g</w:t>
      </w:r>
      <w:r>
        <w:t>oing to go</w:t>
      </w:r>
      <w:r w:rsidRPr="00214405">
        <w:t>.</w:t>
      </w:r>
    </w:p>
    <w:p w14:paraId="3BBA553F" w14:textId="5804D076" w:rsidR="00402BAC" w:rsidRPr="00CD4B76" w:rsidRDefault="00402BAC" w:rsidP="00902952">
      <w:pPr>
        <w:pStyle w:val="NLNumberList"/>
        <w:numPr>
          <w:ilvl w:val="0"/>
          <w:numId w:val="165"/>
        </w:numPr>
        <w:rPr>
          <w:color w:val="FF0000"/>
        </w:rPr>
      </w:pPr>
      <w:r w:rsidRPr="00214405">
        <w:t xml:space="preserve">I </w:t>
      </w:r>
      <w:r w:rsidR="009D75E7">
        <w:t>had been</w:t>
      </w:r>
      <w:r w:rsidRPr="00214405">
        <w:t xml:space="preserve"> assured that there would be </w:t>
      </w:r>
      <w:r>
        <w:t>enough to eat</w:t>
      </w:r>
      <w:r w:rsidRPr="00214405">
        <w:t>.</w:t>
      </w:r>
      <w:r w:rsidR="00CD4B76">
        <w:t xml:space="preserve"> </w:t>
      </w:r>
    </w:p>
    <w:p w14:paraId="766535C3" w14:textId="47333605" w:rsidR="00402BAC" w:rsidRPr="00214405" w:rsidRDefault="00402BAC" w:rsidP="00902952">
      <w:pPr>
        <w:pStyle w:val="NLNumberList"/>
        <w:numPr>
          <w:ilvl w:val="0"/>
          <w:numId w:val="165"/>
        </w:numPr>
      </w:pPr>
      <w:r w:rsidRPr="00214405">
        <w:t>There is a lot to do</w:t>
      </w:r>
      <w:r>
        <w:t xml:space="preserve"> there.</w:t>
      </w:r>
    </w:p>
    <w:p w14:paraId="23CC7EEA" w14:textId="12AC4020" w:rsidR="00402BAC" w:rsidRPr="00214405" w:rsidRDefault="00402BAC" w:rsidP="00902952">
      <w:pPr>
        <w:pStyle w:val="NLNumberList"/>
        <w:numPr>
          <w:ilvl w:val="0"/>
          <w:numId w:val="165"/>
        </w:numPr>
      </w:pPr>
      <w:r w:rsidRPr="008777B6">
        <w:t xml:space="preserve">Come quickly! </w:t>
      </w:r>
      <w:r w:rsidRPr="00214405">
        <w:t>There has been an accident!</w:t>
      </w:r>
    </w:p>
    <w:p w14:paraId="772DA142" w14:textId="1B522B09" w:rsidR="00402BAC" w:rsidRPr="00214405" w:rsidRDefault="00402BAC" w:rsidP="00902952">
      <w:pPr>
        <w:pStyle w:val="NLNumberList"/>
        <w:numPr>
          <w:ilvl w:val="0"/>
          <w:numId w:val="165"/>
        </w:numPr>
      </w:pPr>
      <w:r w:rsidRPr="00214405">
        <w:t xml:space="preserve">At the end of the year, there will </w:t>
      </w:r>
      <w:r>
        <w:t>have been three concerts here</w:t>
      </w:r>
      <w:r w:rsidR="00683E3B">
        <w:t>.</w:t>
      </w:r>
    </w:p>
    <w:p w14:paraId="2C906168" w14:textId="1F90056D" w:rsidR="00402BAC" w:rsidRPr="00214405" w:rsidRDefault="00402BAC" w:rsidP="00902952">
      <w:pPr>
        <w:pStyle w:val="NLNumberList"/>
        <w:numPr>
          <w:ilvl w:val="0"/>
          <w:numId w:val="165"/>
        </w:numPr>
      </w:pPr>
      <w:r w:rsidRPr="00214405">
        <w:t>He hadn’t gone to Brittany in August as there would have been too ma</w:t>
      </w:r>
      <w:r>
        <w:t>ny tourists</w:t>
      </w:r>
      <w:r w:rsidRPr="00214405">
        <w:t>.</w:t>
      </w:r>
    </w:p>
    <w:p w14:paraId="1D1ACD68" w14:textId="480A930F" w:rsidR="00402BAC" w:rsidRPr="000F21D6" w:rsidRDefault="008E512D" w:rsidP="005C0EAB">
      <w:pPr>
        <w:pStyle w:val="ExerciseLetter"/>
        <w:rPr>
          <w:lang w:val="fr-FR"/>
        </w:rPr>
      </w:pPr>
      <w:r>
        <w:rPr>
          <w:lang w:val="fr-FR"/>
        </w:rPr>
        <w:t>2</w:t>
      </w:r>
    </w:p>
    <w:p w14:paraId="481C2C0C" w14:textId="61B7FF28" w:rsidR="00402BAC" w:rsidRPr="00C57E50" w:rsidRDefault="00402BAC" w:rsidP="00902952">
      <w:pPr>
        <w:pStyle w:val="NLNumberList"/>
        <w:numPr>
          <w:ilvl w:val="0"/>
          <w:numId w:val="166"/>
        </w:numPr>
        <w:rPr>
          <w:lang w:val="fr-FR"/>
        </w:rPr>
      </w:pPr>
      <w:r w:rsidRPr="00C57E50">
        <w:rPr>
          <w:lang w:val="fr-FR"/>
        </w:rPr>
        <w:t>Malheureusement, il y a eu un problème.</w:t>
      </w:r>
    </w:p>
    <w:p w14:paraId="7BD2AC03" w14:textId="6AC498BD" w:rsidR="00402BAC" w:rsidRPr="00C57E50" w:rsidRDefault="00402BAC" w:rsidP="00902952">
      <w:pPr>
        <w:pStyle w:val="NLNumberList"/>
        <w:numPr>
          <w:ilvl w:val="0"/>
          <w:numId w:val="166"/>
        </w:numPr>
        <w:rPr>
          <w:lang w:val="fr-FR"/>
        </w:rPr>
      </w:pPr>
      <w:r w:rsidRPr="00C57E50">
        <w:rPr>
          <w:lang w:val="fr-FR"/>
        </w:rPr>
        <w:t>Il y avait une seule solution.</w:t>
      </w:r>
    </w:p>
    <w:p w14:paraId="5C1DDF42" w14:textId="13248A7E" w:rsidR="00402BAC" w:rsidRPr="00C57E50" w:rsidRDefault="00402BAC" w:rsidP="00902952">
      <w:pPr>
        <w:pStyle w:val="NLNumberList"/>
        <w:numPr>
          <w:ilvl w:val="0"/>
          <w:numId w:val="166"/>
        </w:numPr>
        <w:rPr>
          <w:lang w:val="fr-FR"/>
        </w:rPr>
      </w:pPr>
      <w:r w:rsidRPr="00C57E50">
        <w:rPr>
          <w:lang w:val="fr-FR"/>
        </w:rPr>
        <w:t>Il y aura suffisamment de numéros au spectacle.</w:t>
      </w:r>
    </w:p>
    <w:p w14:paraId="010ABDAC" w14:textId="7BE1B29A" w:rsidR="00402BAC" w:rsidRPr="00C57E50" w:rsidRDefault="00402BAC" w:rsidP="00902952">
      <w:pPr>
        <w:pStyle w:val="NLNumberList"/>
        <w:numPr>
          <w:ilvl w:val="0"/>
          <w:numId w:val="166"/>
        </w:numPr>
        <w:rPr>
          <w:lang w:val="fr-FR"/>
        </w:rPr>
      </w:pPr>
      <w:r w:rsidRPr="00C57E50">
        <w:rPr>
          <w:lang w:val="fr-FR"/>
        </w:rPr>
        <w:t>Il y avait eu plein d’ados qui n’avaient pas voulu pas poursuivre leurs études.</w:t>
      </w:r>
    </w:p>
    <w:p w14:paraId="141B2908" w14:textId="1C8DABF1" w:rsidR="00402BAC" w:rsidRPr="00C57E50" w:rsidRDefault="00402BAC" w:rsidP="00902952">
      <w:pPr>
        <w:pStyle w:val="NLNumberList"/>
        <w:numPr>
          <w:ilvl w:val="0"/>
          <w:numId w:val="166"/>
        </w:numPr>
        <w:rPr>
          <w:lang w:val="fr-FR"/>
        </w:rPr>
      </w:pPr>
      <w:r w:rsidRPr="00C57E50">
        <w:rPr>
          <w:lang w:val="fr-FR"/>
        </w:rPr>
        <w:t>Il y aurait de nouvelles coutumes auxquelles il faudrait s’habituer.</w:t>
      </w:r>
    </w:p>
    <w:p w14:paraId="7101DE90" w14:textId="020A08E8" w:rsidR="00402BAC" w:rsidRPr="00C57E50" w:rsidRDefault="00402BAC" w:rsidP="00902952">
      <w:pPr>
        <w:pStyle w:val="NLNumberList"/>
        <w:numPr>
          <w:ilvl w:val="0"/>
          <w:numId w:val="166"/>
        </w:numPr>
        <w:rPr>
          <w:lang w:val="fr-FR"/>
        </w:rPr>
      </w:pPr>
      <w:r w:rsidRPr="00C57E50">
        <w:rPr>
          <w:lang w:val="fr-FR"/>
        </w:rPr>
        <w:t>Il y aura eu une grande foule dans la rue.</w:t>
      </w:r>
    </w:p>
    <w:p w14:paraId="53A5B704" w14:textId="368F060B" w:rsidR="00402BAC" w:rsidRPr="00FC0A6A" w:rsidRDefault="00402BAC" w:rsidP="005C0EAB">
      <w:pPr>
        <w:pStyle w:val="ExerciseLetter"/>
        <w:rPr>
          <w:lang w:val="fr-FR"/>
        </w:rPr>
      </w:pPr>
      <w:r>
        <w:rPr>
          <w:lang w:val="fr-FR"/>
        </w:rPr>
        <w:t>3</w:t>
      </w:r>
    </w:p>
    <w:p w14:paraId="7B9DD3E9" w14:textId="2C41B473" w:rsidR="00402BAC" w:rsidRPr="00D65838" w:rsidRDefault="00402BAC" w:rsidP="00902952">
      <w:pPr>
        <w:pStyle w:val="NLNumberList"/>
        <w:numPr>
          <w:ilvl w:val="0"/>
          <w:numId w:val="167"/>
        </w:numPr>
        <w:rPr>
          <w:lang w:val="fr-FR"/>
        </w:rPr>
      </w:pPr>
      <w:r w:rsidRPr="00D65838">
        <w:rPr>
          <w:lang w:val="fr-FR"/>
        </w:rPr>
        <w:t xml:space="preserve">Y </w:t>
      </w:r>
      <w:proofErr w:type="spellStart"/>
      <w:r w:rsidRPr="00D65838">
        <w:rPr>
          <w:lang w:val="fr-FR"/>
        </w:rPr>
        <w:t>a-t-il</w:t>
      </w:r>
      <w:proofErr w:type="spellEnd"/>
      <w:r w:rsidRPr="00D65838">
        <w:rPr>
          <w:lang w:val="fr-FR"/>
        </w:rPr>
        <w:t xml:space="preserve"> plus de 2 heures à attendre ?</w:t>
      </w:r>
    </w:p>
    <w:p w14:paraId="70D78675" w14:textId="6FB468C1" w:rsidR="00402BAC" w:rsidRPr="00D65838" w:rsidRDefault="00402BAC" w:rsidP="00902952">
      <w:pPr>
        <w:pStyle w:val="NLNumberList"/>
        <w:numPr>
          <w:ilvl w:val="0"/>
          <w:numId w:val="167"/>
        </w:numPr>
        <w:rPr>
          <w:lang w:val="fr-FR"/>
        </w:rPr>
      </w:pPr>
      <w:r w:rsidRPr="00D65838">
        <w:rPr>
          <w:lang w:val="fr-FR"/>
        </w:rPr>
        <w:t xml:space="preserve">Y </w:t>
      </w:r>
      <w:proofErr w:type="spellStart"/>
      <w:r w:rsidRPr="00D65838">
        <w:rPr>
          <w:lang w:val="fr-FR"/>
        </w:rPr>
        <w:t>aura-t-il</w:t>
      </w:r>
      <w:proofErr w:type="spellEnd"/>
      <w:r w:rsidRPr="00D65838">
        <w:rPr>
          <w:lang w:val="fr-FR"/>
        </w:rPr>
        <w:t xml:space="preserve"> beaucoup à faire là-bas ?</w:t>
      </w:r>
    </w:p>
    <w:p w14:paraId="174E173D" w14:textId="7723B12A" w:rsidR="00402BAC" w:rsidRPr="00D65838" w:rsidRDefault="00402BAC" w:rsidP="00902952">
      <w:pPr>
        <w:pStyle w:val="NLNumberList"/>
        <w:numPr>
          <w:ilvl w:val="0"/>
          <w:numId w:val="167"/>
        </w:numPr>
        <w:rPr>
          <w:lang w:val="fr-FR"/>
        </w:rPr>
      </w:pPr>
      <w:r w:rsidRPr="00D65838">
        <w:rPr>
          <w:lang w:val="fr-FR"/>
        </w:rPr>
        <w:t xml:space="preserve">Y </w:t>
      </w:r>
      <w:proofErr w:type="spellStart"/>
      <w:r w:rsidRPr="00D65838">
        <w:rPr>
          <w:lang w:val="fr-FR"/>
        </w:rPr>
        <w:t>a-t-il</w:t>
      </w:r>
      <w:proofErr w:type="spellEnd"/>
      <w:r w:rsidRPr="00D65838">
        <w:rPr>
          <w:lang w:val="fr-FR"/>
        </w:rPr>
        <w:t xml:space="preserve"> eu un grand orage ?</w:t>
      </w:r>
    </w:p>
    <w:p w14:paraId="29DE45D2" w14:textId="2F509E9B" w:rsidR="00402BAC" w:rsidRPr="00D65838" w:rsidRDefault="00402BAC" w:rsidP="00902952">
      <w:pPr>
        <w:pStyle w:val="NLNumberList"/>
        <w:numPr>
          <w:ilvl w:val="0"/>
          <w:numId w:val="167"/>
        </w:numPr>
        <w:rPr>
          <w:lang w:val="fr-FR"/>
        </w:rPr>
      </w:pPr>
      <w:r w:rsidRPr="00D65838">
        <w:rPr>
          <w:lang w:val="fr-FR"/>
        </w:rPr>
        <w:t xml:space="preserve">N’y </w:t>
      </w:r>
      <w:proofErr w:type="spellStart"/>
      <w:r w:rsidRPr="00D65838">
        <w:rPr>
          <w:lang w:val="fr-FR"/>
        </w:rPr>
        <w:t>a-t-il</w:t>
      </w:r>
      <w:proofErr w:type="spellEnd"/>
      <w:r w:rsidRPr="00D65838">
        <w:rPr>
          <w:lang w:val="fr-FR"/>
        </w:rPr>
        <w:t xml:space="preserve"> qu’une solution au problème ?</w:t>
      </w:r>
    </w:p>
    <w:p w14:paraId="4F2947C7" w14:textId="42E16E02" w:rsidR="00402BAC" w:rsidRPr="00D65838" w:rsidRDefault="00402BAC" w:rsidP="00902952">
      <w:pPr>
        <w:pStyle w:val="NLNumberList"/>
        <w:numPr>
          <w:ilvl w:val="0"/>
          <w:numId w:val="167"/>
        </w:numPr>
        <w:rPr>
          <w:lang w:val="fr-FR"/>
        </w:rPr>
      </w:pPr>
      <w:r w:rsidRPr="00D65838">
        <w:rPr>
          <w:lang w:val="fr-FR"/>
        </w:rPr>
        <w:t>Y aurait-il assez de places ?</w:t>
      </w:r>
    </w:p>
    <w:p w14:paraId="7DB389DC" w14:textId="5D462A6D" w:rsidR="00402BAC" w:rsidRPr="00D65838" w:rsidRDefault="00402BAC" w:rsidP="00902952">
      <w:pPr>
        <w:pStyle w:val="NLNumberList"/>
        <w:numPr>
          <w:ilvl w:val="0"/>
          <w:numId w:val="167"/>
        </w:numPr>
        <w:rPr>
          <w:lang w:val="fr-FR"/>
        </w:rPr>
      </w:pPr>
      <w:r w:rsidRPr="00D65838">
        <w:rPr>
          <w:lang w:val="fr-FR"/>
        </w:rPr>
        <w:t>Y aurait-il eu plus de monde s’il avait fait plus beau ?</w:t>
      </w:r>
    </w:p>
    <w:p w14:paraId="43D2993C" w14:textId="7B081ED0" w:rsidR="00402BAC" w:rsidRPr="00ED39C8" w:rsidRDefault="00402BAC" w:rsidP="005C0EAB">
      <w:pPr>
        <w:pStyle w:val="ExerciseLetter"/>
      </w:pPr>
      <w:r>
        <w:t>4</w:t>
      </w:r>
    </w:p>
    <w:p w14:paraId="453DF7FC" w14:textId="1DB1D5CA" w:rsidR="00402BAC" w:rsidRPr="00D65838" w:rsidRDefault="00402BAC" w:rsidP="00902952">
      <w:pPr>
        <w:pStyle w:val="NLNumberList"/>
        <w:numPr>
          <w:ilvl w:val="0"/>
          <w:numId w:val="168"/>
        </w:numPr>
        <w:rPr>
          <w:lang w:val="fr-FR"/>
        </w:rPr>
      </w:pPr>
      <w:r w:rsidRPr="00D65838">
        <w:rPr>
          <w:lang w:val="fr-FR"/>
        </w:rPr>
        <w:t>Il y aurait eu plus de nourriture s’il n’en avait pas mangé.</w:t>
      </w:r>
    </w:p>
    <w:p w14:paraId="755F4CE2" w14:textId="4A635E6E" w:rsidR="00402BAC" w:rsidRPr="00D65838" w:rsidRDefault="00402BAC" w:rsidP="00902952">
      <w:pPr>
        <w:pStyle w:val="NLNumberList"/>
        <w:numPr>
          <w:ilvl w:val="0"/>
          <w:numId w:val="168"/>
        </w:numPr>
        <w:rPr>
          <w:lang w:val="fr-FR"/>
        </w:rPr>
      </w:pPr>
      <w:r w:rsidRPr="00D65838">
        <w:rPr>
          <w:lang w:val="fr-FR"/>
        </w:rPr>
        <w:t>Là où j’habite, il y a de belles boutiques originales.</w:t>
      </w:r>
    </w:p>
    <w:p w14:paraId="64156373" w14:textId="612A76B4" w:rsidR="00402BAC" w:rsidRPr="00D65838" w:rsidRDefault="00402BAC" w:rsidP="00902952">
      <w:pPr>
        <w:pStyle w:val="NLNumberList"/>
        <w:numPr>
          <w:ilvl w:val="0"/>
          <w:numId w:val="168"/>
        </w:numPr>
        <w:rPr>
          <w:lang w:val="fr-FR"/>
        </w:rPr>
      </w:pPr>
      <w:r w:rsidRPr="00D65838">
        <w:rPr>
          <w:lang w:val="fr-FR"/>
        </w:rPr>
        <w:t>Ils se sont demandé s’il y aurait assez de place.</w:t>
      </w:r>
    </w:p>
    <w:p w14:paraId="23951B9B" w14:textId="3518C1F1" w:rsidR="00402BAC" w:rsidRPr="00D65838" w:rsidRDefault="00402BAC" w:rsidP="00902952">
      <w:pPr>
        <w:pStyle w:val="NLNumberList"/>
        <w:numPr>
          <w:ilvl w:val="0"/>
          <w:numId w:val="168"/>
        </w:numPr>
        <w:rPr>
          <w:lang w:val="fr-FR"/>
        </w:rPr>
      </w:pPr>
      <w:r w:rsidRPr="00D65838">
        <w:rPr>
          <w:lang w:val="fr-FR"/>
        </w:rPr>
        <w:t>Combien de candidats est-ce qu’il y a</w:t>
      </w:r>
      <w:proofErr w:type="gramStart"/>
      <w:r w:rsidRPr="00D65838">
        <w:rPr>
          <w:lang w:val="fr-FR"/>
        </w:rPr>
        <w:t> ?/</w:t>
      </w:r>
      <w:proofErr w:type="gramEnd"/>
      <w:r w:rsidRPr="00D65838">
        <w:rPr>
          <w:lang w:val="fr-FR"/>
        </w:rPr>
        <w:t xml:space="preserve">Combien de candidats y </w:t>
      </w:r>
      <w:proofErr w:type="spellStart"/>
      <w:r w:rsidRPr="00D65838">
        <w:rPr>
          <w:lang w:val="fr-FR"/>
        </w:rPr>
        <w:t>a-t-il</w:t>
      </w:r>
      <w:proofErr w:type="spellEnd"/>
      <w:r w:rsidRPr="00D65838">
        <w:rPr>
          <w:lang w:val="fr-FR"/>
        </w:rPr>
        <w:t> ?</w:t>
      </w:r>
    </w:p>
    <w:p w14:paraId="2A50C135" w14:textId="11D4F945" w:rsidR="00402BAC" w:rsidRPr="00D65838" w:rsidRDefault="00402BAC" w:rsidP="00902952">
      <w:pPr>
        <w:pStyle w:val="NLNumberList"/>
        <w:numPr>
          <w:ilvl w:val="0"/>
          <w:numId w:val="168"/>
        </w:numPr>
        <w:rPr>
          <w:lang w:val="fr-FR"/>
        </w:rPr>
      </w:pPr>
      <w:r w:rsidRPr="00D65838">
        <w:rPr>
          <w:lang w:val="fr-FR"/>
        </w:rPr>
        <w:t>Il y a quelqu’un ?</w:t>
      </w:r>
    </w:p>
    <w:p w14:paraId="7710D50F" w14:textId="326B80D1" w:rsidR="00402BAC" w:rsidRPr="00D65838" w:rsidRDefault="00402BAC" w:rsidP="00902952">
      <w:pPr>
        <w:pStyle w:val="NLNumberList"/>
        <w:numPr>
          <w:ilvl w:val="0"/>
          <w:numId w:val="168"/>
        </w:numPr>
        <w:rPr>
          <w:lang w:val="fr-FR"/>
        </w:rPr>
      </w:pPr>
      <w:r w:rsidRPr="00D65838">
        <w:rPr>
          <w:lang w:val="fr-FR"/>
        </w:rPr>
        <w:t>Il y a toujours une période de transition.</w:t>
      </w:r>
    </w:p>
    <w:p w14:paraId="7E45F5A2" w14:textId="77777777" w:rsidR="00205BC3" w:rsidRDefault="00205BC3">
      <w:pPr>
        <w:rPr>
          <w:rFonts w:ascii="Arial" w:eastAsia="Calibri" w:hAnsi="Arial"/>
          <w:b/>
          <w:color w:val="E47823"/>
          <w:sz w:val="36"/>
          <w:lang w:val="fr-FR"/>
        </w:rPr>
      </w:pPr>
      <w:r>
        <w:rPr>
          <w:lang w:val="fr-FR"/>
        </w:rPr>
        <w:br w:type="page"/>
      </w:r>
    </w:p>
    <w:p w14:paraId="057F6F7E" w14:textId="0225C6BD" w:rsidR="00402BAC" w:rsidRPr="00D43F15" w:rsidRDefault="008E512D" w:rsidP="005C0EAB">
      <w:pPr>
        <w:pStyle w:val="ExerciseLetter"/>
        <w:rPr>
          <w:lang w:val="fr-FR"/>
        </w:rPr>
      </w:pPr>
      <w:r>
        <w:rPr>
          <w:lang w:val="fr-FR"/>
        </w:rPr>
        <w:lastRenderedPageBreak/>
        <w:t>5</w:t>
      </w:r>
    </w:p>
    <w:p w14:paraId="054E10FE" w14:textId="40DD794C" w:rsidR="00402BAC" w:rsidRPr="006A7193" w:rsidRDefault="00402BAC" w:rsidP="00902952">
      <w:pPr>
        <w:pStyle w:val="NLNumberList"/>
        <w:numPr>
          <w:ilvl w:val="0"/>
          <w:numId w:val="169"/>
        </w:numPr>
      </w:pPr>
      <w:r w:rsidRPr="006A7193">
        <w:t xml:space="preserve">He should have handed in his homework to his teachers </w:t>
      </w:r>
      <w:r>
        <w:t>4</w:t>
      </w:r>
      <w:r w:rsidR="004938CC">
        <w:t xml:space="preserve"> days ago.</w:t>
      </w:r>
    </w:p>
    <w:p w14:paraId="1EEE8B5C" w14:textId="3740614A" w:rsidR="00402BAC" w:rsidRPr="006A7193" w:rsidRDefault="00402BAC" w:rsidP="00902952">
      <w:pPr>
        <w:pStyle w:val="NLNumberList"/>
        <w:numPr>
          <w:ilvl w:val="0"/>
          <w:numId w:val="169"/>
        </w:numPr>
      </w:pPr>
      <w:r w:rsidRPr="006A7193">
        <w:t>It was a long time ago.</w:t>
      </w:r>
    </w:p>
    <w:p w14:paraId="40650CE8" w14:textId="3BE11E70" w:rsidR="00402BAC" w:rsidRPr="006A7193" w:rsidRDefault="00402BAC" w:rsidP="00902952">
      <w:pPr>
        <w:pStyle w:val="NLNumberList"/>
        <w:numPr>
          <w:ilvl w:val="0"/>
          <w:numId w:val="169"/>
        </w:numPr>
      </w:pPr>
      <w:r w:rsidRPr="006A7193">
        <w:t>Two weeks ago, I was still on h</w:t>
      </w:r>
      <w:r>
        <w:t>oliday</w:t>
      </w:r>
      <w:r w:rsidRPr="006A7193">
        <w:t>.</w:t>
      </w:r>
    </w:p>
    <w:p w14:paraId="7FACFADE" w14:textId="46597E43" w:rsidR="00402BAC" w:rsidRPr="006A7193" w:rsidRDefault="00402BAC" w:rsidP="00902952">
      <w:pPr>
        <w:pStyle w:val="NLNumberList"/>
        <w:numPr>
          <w:ilvl w:val="0"/>
          <w:numId w:val="169"/>
        </w:numPr>
      </w:pPr>
      <w:r w:rsidRPr="006A7193">
        <w:t xml:space="preserve">Twenty years ago, the typical French family was very </w:t>
      </w:r>
      <w:r>
        <w:t>different</w:t>
      </w:r>
      <w:r w:rsidRPr="006A7193">
        <w:t>.</w:t>
      </w:r>
    </w:p>
    <w:p w14:paraId="502EF51F" w14:textId="48563558" w:rsidR="00402BAC" w:rsidRPr="00ED39C8" w:rsidRDefault="00402BAC" w:rsidP="00217581">
      <w:pPr>
        <w:pStyle w:val="ExerciseLetter"/>
        <w:rPr>
          <w:lang w:val="fr-FR"/>
        </w:rPr>
      </w:pPr>
      <w:r>
        <w:rPr>
          <w:lang w:val="fr-FR"/>
        </w:rPr>
        <w:t>6</w:t>
      </w:r>
    </w:p>
    <w:p w14:paraId="4C3EE4C5" w14:textId="464CA5FA" w:rsidR="00402BAC" w:rsidRPr="00D65838" w:rsidRDefault="00402BAC" w:rsidP="00902952">
      <w:pPr>
        <w:pStyle w:val="NLNumberList"/>
        <w:numPr>
          <w:ilvl w:val="0"/>
          <w:numId w:val="170"/>
        </w:numPr>
        <w:rPr>
          <w:lang w:val="fr-FR"/>
        </w:rPr>
      </w:pPr>
      <w:r w:rsidRPr="00D65838">
        <w:rPr>
          <w:lang w:val="fr-FR"/>
        </w:rPr>
        <w:t>Vous auriez dû venir il y a 3 semaines.</w:t>
      </w:r>
    </w:p>
    <w:p w14:paraId="23DB26D2" w14:textId="05884EED" w:rsidR="00402BAC" w:rsidRPr="00D65838" w:rsidRDefault="00402BAC" w:rsidP="00902952">
      <w:pPr>
        <w:pStyle w:val="NLNumberList"/>
        <w:numPr>
          <w:ilvl w:val="0"/>
          <w:numId w:val="170"/>
        </w:numPr>
        <w:rPr>
          <w:lang w:val="fr-FR"/>
        </w:rPr>
      </w:pPr>
      <w:r w:rsidRPr="00D65838">
        <w:rPr>
          <w:lang w:val="fr-FR"/>
        </w:rPr>
        <w:t>Nous l’avons vue il y a quelques jours.</w:t>
      </w:r>
    </w:p>
    <w:p w14:paraId="296D042E" w14:textId="59488B2D" w:rsidR="00402BAC" w:rsidRPr="00D65838" w:rsidRDefault="00402BAC" w:rsidP="00902952">
      <w:pPr>
        <w:pStyle w:val="NLNumberList"/>
        <w:numPr>
          <w:ilvl w:val="0"/>
          <w:numId w:val="170"/>
        </w:numPr>
        <w:rPr>
          <w:lang w:val="fr-FR"/>
        </w:rPr>
      </w:pPr>
      <w:r w:rsidRPr="00D65838">
        <w:rPr>
          <w:lang w:val="fr-FR"/>
        </w:rPr>
        <w:t>Il y a 6 mois, j’étais toujours à l’école.</w:t>
      </w:r>
    </w:p>
    <w:p w14:paraId="564633E6" w14:textId="4F101636" w:rsidR="00402BAC" w:rsidRPr="00D65838" w:rsidRDefault="00402BAC" w:rsidP="00902952">
      <w:pPr>
        <w:pStyle w:val="NLNumberList"/>
        <w:numPr>
          <w:ilvl w:val="0"/>
          <w:numId w:val="170"/>
        </w:numPr>
        <w:rPr>
          <w:lang w:val="fr-FR"/>
        </w:rPr>
      </w:pPr>
      <w:r w:rsidRPr="00D65838">
        <w:rPr>
          <w:lang w:val="fr-FR"/>
        </w:rPr>
        <w:t>Je n’aurais pas su la réponse il y a 1 semaine, mais maintenant oui.</w:t>
      </w:r>
    </w:p>
    <w:p w14:paraId="1F6AC89D" w14:textId="77777777" w:rsidR="00402BAC" w:rsidRPr="00A54DED" w:rsidRDefault="00402BAC" w:rsidP="00217581">
      <w:pPr>
        <w:pStyle w:val="CHead"/>
        <w:rPr>
          <w:b/>
          <w:lang w:val="fr-FR"/>
        </w:rPr>
      </w:pPr>
      <w:r w:rsidRPr="00A54DED">
        <w:rPr>
          <w:lang w:val="fr-FR"/>
        </w:rPr>
        <w:t xml:space="preserve">H21 </w:t>
      </w:r>
      <w:proofErr w:type="spellStart"/>
      <w:r w:rsidRPr="00A54DED">
        <w:rPr>
          <w:lang w:val="fr-FR"/>
        </w:rPr>
        <w:t>Other</w:t>
      </w:r>
      <w:proofErr w:type="spellEnd"/>
      <w:r w:rsidRPr="00A54DED">
        <w:rPr>
          <w:lang w:val="fr-FR"/>
        </w:rPr>
        <w:t xml:space="preserve"> </w:t>
      </w:r>
      <w:proofErr w:type="spellStart"/>
      <w:r w:rsidRPr="00A54DED">
        <w:rPr>
          <w:lang w:val="fr-FR"/>
        </w:rPr>
        <w:t>impersonal</w:t>
      </w:r>
      <w:proofErr w:type="spellEnd"/>
      <w:r w:rsidRPr="00A54DED">
        <w:rPr>
          <w:lang w:val="fr-FR"/>
        </w:rPr>
        <w:t xml:space="preserve"> </w:t>
      </w:r>
      <w:proofErr w:type="spellStart"/>
      <w:r w:rsidRPr="00A54DED">
        <w:rPr>
          <w:lang w:val="fr-FR"/>
        </w:rPr>
        <w:t>verbs</w:t>
      </w:r>
      <w:proofErr w:type="spellEnd"/>
    </w:p>
    <w:p w14:paraId="15697375" w14:textId="6D9B1EB0" w:rsidR="00402BAC" w:rsidRDefault="008E512D" w:rsidP="00217581">
      <w:pPr>
        <w:pStyle w:val="ExerciseLetter"/>
        <w:rPr>
          <w:lang w:val="fr-FR"/>
        </w:rPr>
      </w:pPr>
      <w:r>
        <w:rPr>
          <w:lang w:val="fr-FR"/>
        </w:rPr>
        <w:t>1</w:t>
      </w:r>
    </w:p>
    <w:p w14:paraId="39E5FE97" w14:textId="23301942" w:rsidR="00402BAC" w:rsidRPr="00B04759" w:rsidRDefault="00402BAC" w:rsidP="00902952">
      <w:pPr>
        <w:pStyle w:val="NLNumberList"/>
        <w:numPr>
          <w:ilvl w:val="0"/>
          <w:numId w:val="171"/>
        </w:numPr>
      </w:pPr>
      <w:r w:rsidRPr="00B04759">
        <w:t>It’s better not to arrive</w:t>
      </w:r>
      <w:r>
        <w:t xml:space="preserve"> there</w:t>
      </w:r>
      <w:r w:rsidRPr="00B04759">
        <w:t xml:space="preserve"> too early.</w:t>
      </w:r>
    </w:p>
    <w:p w14:paraId="4764AF76" w14:textId="53A00BD8" w:rsidR="00402BAC" w:rsidRPr="00B04759" w:rsidRDefault="00402BAC" w:rsidP="00902952">
      <w:pPr>
        <w:pStyle w:val="NLNumberList"/>
        <w:numPr>
          <w:ilvl w:val="0"/>
          <w:numId w:val="171"/>
        </w:numPr>
      </w:pPr>
      <w:r w:rsidRPr="00B04759">
        <w:t>It’s difficult to accept that he is leaving</w:t>
      </w:r>
      <w:r>
        <w:t xml:space="preserve"> tomorrow</w:t>
      </w:r>
      <w:r w:rsidR="008345A2">
        <w:t>.</w:t>
      </w:r>
    </w:p>
    <w:p w14:paraId="7CAC1C14" w14:textId="18B61BA4" w:rsidR="00402BAC" w:rsidRPr="00B04759" w:rsidRDefault="00402BAC" w:rsidP="00902952">
      <w:pPr>
        <w:pStyle w:val="NLNumberList"/>
        <w:numPr>
          <w:ilvl w:val="0"/>
          <w:numId w:val="171"/>
        </w:numPr>
      </w:pPr>
      <w:r w:rsidRPr="00B04759">
        <w:t xml:space="preserve">It’s </w:t>
      </w:r>
      <w:r>
        <w:t>obvious</w:t>
      </w:r>
      <w:r w:rsidRPr="00B04759">
        <w:t xml:space="preserve"> that she didn’t want to come.</w:t>
      </w:r>
    </w:p>
    <w:p w14:paraId="71BE1FC7" w14:textId="1D4F1EE6" w:rsidR="00402BAC" w:rsidRPr="00B04759" w:rsidRDefault="00402BAC" w:rsidP="00902952">
      <w:pPr>
        <w:pStyle w:val="NLNumberList"/>
        <w:numPr>
          <w:ilvl w:val="0"/>
          <w:numId w:val="171"/>
        </w:numPr>
      </w:pPr>
      <w:r w:rsidRPr="00B04759">
        <w:t>It’s essential that we buy enough provisions.</w:t>
      </w:r>
    </w:p>
    <w:p w14:paraId="25D60084" w14:textId="7F61197E" w:rsidR="00402BAC" w:rsidRPr="00B04759" w:rsidRDefault="00402BAC" w:rsidP="00902952">
      <w:pPr>
        <w:pStyle w:val="NLNumberList"/>
        <w:numPr>
          <w:ilvl w:val="0"/>
          <w:numId w:val="171"/>
        </w:numPr>
      </w:pPr>
      <w:r w:rsidRPr="00B04759">
        <w:t>It would be necessary to ask th</w:t>
      </w:r>
      <w:r>
        <w:t>e</w:t>
      </w:r>
      <w:r w:rsidRPr="00B04759">
        <w:t xml:space="preserve"> b</w:t>
      </w:r>
      <w:r>
        <w:t>oss</w:t>
      </w:r>
      <w:r w:rsidRPr="00B04759">
        <w:t>.</w:t>
      </w:r>
    </w:p>
    <w:p w14:paraId="008A3F14" w14:textId="4B1C02F7" w:rsidR="00402BAC" w:rsidRPr="008E512D" w:rsidRDefault="00402BAC" w:rsidP="00902952">
      <w:pPr>
        <w:pStyle w:val="NLNumberList"/>
        <w:numPr>
          <w:ilvl w:val="0"/>
          <w:numId w:val="171"/>
        </w:numPr>
      </w:pPr>
      <w:r w:rsidRPr="00B04759">
        <w:t>It was e</w:t>
      </w:r>
      <w:r w:rsidR="008E512D">
        <w:t>asy to trick her.</w:t>
      </w:r>
    </w:p>
    <w:p w14:paraId="52A29032" w14:textId="06D5292F" w:rsidR="00402BAC" w:rsidRPr="0029569C" w:rsidRDefault="008E512D" w:rsidP="00217581">
      <w:pPr>
        <w:pStyle w:val="ExerciseLetter"/>
        <w:rPr>
          <w:lang w:val="fr-FR"/>
        </w:rPr>
      </w:pPr>
      <w:r>
        <w:rPr>
          <w:lang w:val="fr-FR"/>
        </w:rPr>
        <w:t>2</w:t>
      </w:r>
    </w:p>
    <w:p w14:paraId="129C7040" w14:textId="77777777" w:rsidR="00205BC3" w:rsidRDefault="00205BC3" w:rsidP="00902952">
      <w:pPr>
        <w:pStyle w:val="NLNumberList"/>
        <w:numPr>
          <w:ilvl w:val="0"/>
          <w:numId w:val="172"/>
        </w:numPr>
        <w:rPr>
          <w:lang w:val="fr-FR"/>
        </w:rPr>
        <w:sectPr w:rsidR="00205BC3" w:rsidSect="00065640">
          <w:type w:val="continuous"/>
          <w:pgSz w:w="11906" w:h="16838"/>
          <w:pgMar w:top="1701" w:right="1701" w:bottom="1418" w:left="1701" w:header="709" w:footer="709" w:gutter="0"/>
          <w:cols w:space="708"/>
          <w:titlePg/>
          <w:docGrid w:linePitch="360"/>
        </w:sectPr>
      </w:pPr>
    </w:p>
    <w:p w14:paraId="1586E90C" w14:textId="5CED31CD" w:rsidR="00AA06AB" w:rsidRPr="00AA06AB" w:rsidRDefault="00AA06AB" w:rsidP="00902952">
      <w:pPr>
        <w:pStyle w:val="NLNumberList"/>
        <w:numPr>
          <w:ilvl w:val="0"/>
          <w:numId w:val="172"/>
        </w:numPr>
        <w:rPr>
          <w:lang w:val="fr-FR"/>
        </w:rPr>
      </w:pPr>
      <w:proofErr w:type="gramStart"/>
      <w:r w:rsidRPr="00AA06AB">
        <w:rPr>
          <w:lang w:val="fr-FR"/>
        </w:rPr>
        <w:t>vaudrait</w:t>
      </w:r>
      <w:proofErr w:type="gramEnd"/>
      <w:r w:rsidRPr="00AA06AB">
        <w:rPr>
          <w:lang w:val="fr-FR"/>
        </w:rPr>
        <w:t>/vaut mieux</w:t>
      </w:r>
    </w:p>
    <w:p w14:paraId="72F904DD" w14:textId="602CCFD6" w:rsidR="00AA06AB" w:rsidRPr="00AA06AB" w:rsidRDefault="00AA06AB" w:rsidP="00902952">
      <w:pPr>
        <w:pStyle w:val="NLNumberList"/>
        <w:numPr>
          <w:ilvl w:val="0"/>
          <w:numId w:val="172"/>
        </w:numPr>
        <w:rPr>
          <w:lang w:val="fr-FR"/>
        </w:rPr>
      </w:pPr>
      <w:proofErr w:type="gramStart"/>
      <w:r w:rsidRPr="00AA06AB">
        <w:rPr>
          <w:lang w:val="fr-FR"/>
        </w:rPr>
        <w:t>fait</w:t>
      </w:r>
      <w:proofErr w:type="gramEnd"/>
      <w:r w:rsidRPr="00AA06AB">
        <w:rPr>
          <w:lang w:val="fr-FR"/>
        </w:rPr>
        <w:t>, beau</w:t>
      </w:r>
    </w:p>
    <w:p w14:paraId="64B2CC91" w14:textId="322E330A" w:rsidR="00AA06AB" w:rsidRPr="00AA06AB" w:rsidRDefault="00AA06AB" w:rsidP="00902952">
      <w:pPr>
        <w:pStyle w:val="NLNumberList"/>
        <w:numPr>
          <w:ilvl w:val="0"/>
          <w:numId w:val="172"/>
        </w:numPr>
        <w:rPr>
          <w:lang w:val="fr-FR"/>
        </w:rPr>
      </w:pPr>
      <w:proofErr w:type="gramStart"/>
      <w:r w:rsidRPr="00AA06AB">
        <w:rPr>
          <w:lang w:val="fr-FR"/>
        </w:rPr>
        <w:t>pleut</w:t>
      </w:r>
      <w:proofErr w:type="gramEnd"/>
    </w:p>
    <w:p w14:paraId="022270EE" w14:textId="3168C87F" w:rsidR="00AA06AB" w:rsidRPr="00AA06AB" w:rsidRDefault="00AA06AB" w:rsidP="00902952">
      <w:pPr>
        <w:pStyle w:val="NLNumberList"/>
        <w:numPr>
          <w:ilvl w:val="0"/>
          <w:numId w:val="172"/>
        </w:numPr>
        <w:rPr>
          <w:lang w:val="fr-FR"/>
        </w:rPr>
      </w:pPr>
      <w:proofErr w:type="gramStart"/>
      <w:r w:rsidRPr="00AA06AB">
        <w:rPr>
          <w:lang w:val="fr-FR"/>
        </w:rPr>
        <w:t>est</w:t>
      </w:r>
      <w:proofErr w:type="gramEnd"/>
      <w:r w:rsidRPr="00AA06AB">
        <w:rPr>
          <w:lang w:val="fr-FR"/>
        </w:rPr>
        <w:t xml:space="preserve"> facile</w:t>
      </w:r>
    </w:p>
    <w:p w14:paraId="68B61A4B" w14:textId="1BE07D04" w:rsidR="00AA06AB" w:rsidRPr="00AA06AB" w:rsidRDefault="00AA06AB" w:rsidP="00902952">
      <w:pPr>
        <w:pStyle w:val="NLNumberList"/>
        <w:numPr>
          <w:ilvl w:val="0"/>
          <w:numId w:val="172"/>
        </w:numPr>
        <w:rPr>
          <w:lang w:val="fr-FR"/>
        </w:rPr>
      </w:pPr>
      <w:proofErr w:type="gramStart"/>
      <w:r w:rsidRPr="00AA06AB">
        <w:rPr>
          <w:lang w:val="fr-FR"/>
        </w:rPr>
        <w:t>était</w:t>
      </w:r>
      <w:proofErr w:type="gramEnd"/>
      <w:r w:rsidRPr="00AA06AB">
        <w:rPr>
          <w:lang w:val="fr-FR"/>
        </w:rPr>
        <w:t xml:space="preserve"> essentiel</w:t>
      </w:r>
    </w:p>
    <w:p w14:paraId="6D667C42" w14:textId="0E28C3DE" w:rsidR="00AA06AB" w:rsidRPr="00AA06AB" w:rsidRDefault="00AA06AB" w:rsidP="00902952">
      <w:pPr>
        <w:pStyle w:val="NLNumberList"/>
        <w:numPr>
          <w:ilvl w:val="0"/>
          <w:numId w:val="172"/>
        </w:numPr>
        <w:rPr>
          <w:lang w:val="fr-FR"/>
        </w:rPr>
      </w:pPr>
      <w:proofErr w:type="gramStart"/>
      <w:r w:rsidRPr="00AA06AB">
        <w:rPr>
          <w:lang w:val="fr-FR"/>
        </w:rPr>
        <w:t>faut</w:t>
      </w:r>
      <w:proofErr w:type="gramEnd"/>
    </w:p>
    <w:p w14:paraId="6CA75D59" w14:textId="4CEEE514" w:rsidR="00AA06AB" w:rsidRPr="00AA06AB" w:rsidRDefault="00AA06AB" w:rsidP="00902952">
      <w:pPr>
        <w:pStyle w:val="NLNumberList"/>
        <w:numPr>
          <w:ilvl w:val="0"/>
          <w:numId w:val="172"/>
        </w:numPr>
        <w:rPr>
          <w:lang w:val="fr-FR"/>
        </w:rPr>
      </w:pPr>
      <w:proofErr w:type="gramStart"/>
      <w:r w:rsidRPr="00AA06AB">
        <w:rPr>
          <w:lang w:val="fr-FR"/>
        </w:rPr>
        <w:t>est</w:t>
      </w:r>
      <w:proofErr w:type="gramEnd"/>
      <w:r w:rsidRPr="00AA06AB">
        <w:rPr>
          <w:lang w:val="fr-FR"/>
        </w:rPr>
        <w:t xml:space="preserve"> évident</w:t>
      </w:r>
    </w:p>
    <w:p w14:paraId="59993585" w14:textId="17C38D6C" w:rsidR="00402BAC" w:rsidRPr="00AA06AB" w:rsidRDefault="00402BAC" w:rsidP="00902952">
      <w:pPr>
        <w:pStyle w:val="NLNumberList"/>
        <w:numPr>
          <w:ilvl w:val="0"/>
          <w:numId w:val="172"/>
        </w:numPr>
        <w:rPr>
          <w:lang w:val="fr-FR"/>
        </w:rPr>
      </w:pPr>
      <w:proofErr w:type="gramStart"/>
      <w:r w:rsidRPr="00AA06AB">
        <w:rPr>
          <w:lang w:val="fr-FR"/>
        </w:rPr>
        <w:t>avait</w:t>
      </w:r>
      <w:proofErr w:type="gramEnd"/>
      <w:r w:rsidRPr="00AA06AB">
        <w:rPr>
          <w:lang w:val="fr-FR"/>
        </w:rPr>
        <w:t xml:space="preserve"> été difficile</w:t>
      </w:r>
    </w:p>
    <w:p w14:paraId="6BD2EDF9" w14:textId="77777777" w:rsidR="00205BC3" w:rsidRDefault="00205BC3" w:rsidP="00217581">
      <w:pPr>
        <w:pStyle w:val="ExerciseLetter"/>
        <w:rPr>
          <w:lang w:val="fr-FR"/>
        </w:rPr>
        <w:sectPr w:rsidR="00205BC3" w:rsidSect="00205BC3">
          <w:type w:val="continuous"/>
          <w:pgSz w:w="11906" w:h="16838"/>
          <w:pgMar w:top="1701" w:right="1701" w:bottom="1418" w:left="1701" w:header="709" w:footer="709" w:gutter="0"/>
          <w:cols w:num="2" w:space="708"/>
          <w:titlePg/>
          <w:docGrid w:linePitch="360"/>
        </w:sectPr>
      </w:pPr>
    </w:p>
    <w:p w14:paraId="5408B5D9" w14:textId="168AF482" w:rsidR="00402BAC" w:rsidRDefault="008E512D" w:rsidP="00217581">
      <w:pPr>
        <w:pStyle w:val="ExerciseLetter"/>
        <w:rPr>
          <w:lang w:val="fr-FR"/>
        </w:rPr>
      </w:pPr>
      <w:r>
        <w:rPr>
          <w:lang w:val="fr-FR"/>
        </w:rPr>
        <w:t>3</w:t>
      </w:r>
    </w:p>
    <w:p w14:paraId="2A3DAB96" w14:textId="44151CAF" w:rsidR="00402BAC" w:rsidRPr="00EA26F1" w:rsidRDefault="00402BAC" w:rsidP="00902952">
      <w:pPr>
        <w:pStyle w:val="NLNumberList"/>
        <w:numPr>
          <w:ilvl w:val="0"/>
          <w:numId w:val="173"/>
        </w:numPr>
        <w:rPr>
          <w:lang w:val="fr-FR"/>
        </w:rPr>
      </w:pPr>
      <w:r w:rsidRPr="00EA26F1">
        <w:rPr>
          <w:lang w:val="fr-FR"/>
        </w:rPr>
        <w:t>Il a fallu les inviter chez nous.</w:t>
      </w:r>
    </w:p>
    <w:p w14:paraId="1AEC6060" w14:textId="78FA451B" w:rsidR="00402BAC" w:rsidRPr="00EA26F1" w:rsidRDefault="00402BAC" w:rsidP="00902952">
      <w:pPr>
        <w:pStyle w:val="NLNumberList"/>
        <w:numPr>
          <w:ilvl w:val="0"/>
          <w:numId w:val="173"/>
        </w:numPr>
        <w:rPr>
          <w:lang w:val="fr-FR"/>
        </w:rPr>
      </w:pPr>
      <w:r w:rsidRPr="00EA26F1">
        <w:rPr>
          <w:lang w:val="fr-FR"/>
        </w:rPr>
        <w:t>Il se passerait quelque chose de bizarre.</w:t>
      </w:r>
    </w:p>
    <w:p w14:paraId="793A1644" w14:textId="343A0D5A" w:rsidR="00402BAC" w:rsidRPr="00EA26F1" w:rsidRDefault="00402BAC" w:rsidP="00902952">
      <w:pPr>
        <w:pStyle w:val="NLNumberList"/>
        <w:numPr>
          <w:ilvl w:val="0"/>
          <w:numId w:val="173"/>
        </w:numPr>
        <w:rPr>
          <w:lang w:val="fr-FR"/>
        </w:rPr>
      </w:pPr>
      <w:r w:rsidRPr="00EA26F1">
        <w:rPr>
          <w:lang w:val="fr-FR"/>
        </w:rPr>
        <w:t>Il se peut bien qu’il ait raison.</w:t>
      </w:r>
    </w:p>
    <w:p w14:paraId="44753546" w14:textId="321F08F1" w:rsidR="00402BAC" w:rsidRPr="00EA26F1" w:rsidRDefault="00402BAC" w:rsidP="00902952">
      <w:pPr>
        <w:pStyle w:val="NLNumberList"/>
        <w:numPr>
          <w:ilvl w:val="0"/>
          <w:numId w:val="173"/>
        </w:numPr>
        <w:rPr>
          <w:lang w:val="fr-FR"/>
        </w:rPr>
      </w:pPr>
      <w:r w:rsidRPr="00EA26F1">
        <w:rPr>
          <w:lang w:val="fr-FR"/>
        </w:rPr>
        <w:t>De quoi s’agissait-il ?</w:t>
      </w:r>
    </w:p>
    <w:p w14:paraId="5F89A0F5" w14:textId="50D184B0" w:rsidR="00402BAC" w:rsidRPr="00EA26F1" w:rsidRDefault="00402BAC" w:rsidP="00902952">
      <w:pPr>
        <w:pStyle w:val="NLNumberList"/>
        <w:numPr>
          <w:ilvl w:val="0"/>
          <w:numId w:val="173"/>
        </w:numPr>
        <w:rPr>
          <w:lang w:val="fr-FR"/>
        </w:rPr>
      </w:pPr>
      <w:r w:rsidRPr="00EA26F1">
        <w:rPr>
          <w:lang w:val="fr-FR"/>
        </w:rPr>
        <w:t>Il aurait val</w:t>
      </w:r>
      <w:r w:rsidR="00D734A3">
        <w:rPr>
          <w:lang w:val="fr-FR"/>
        </w:rPr>
        <w:t>u mieux respecter le règlement.</w:t>
      </w:r>
    </w:p>
    <w:p w14:paraId="3DF0D1BD" w14:textId="0D0E6228" w:rsidR="00402BAC" w:rsidRPr="00EA26F1" w:rsidRDefault="00402BAC" w:rsidP="00902952">
      <w:pPr>
        <w:pStyle w:val="NLNumberList"/>
        <w:numPr>
          <w:ilvl w:val="0"/>
          <w:numId w:val="173"/>
        </w:numPr>
        <w:rPr>
          <w:lang w:val="fr-FR"/>
        </w:rPr>
      </w:pPr>
      <w:r w:rsidRPr="00EA26F1">
        <w:rPr>
          <w:lang w:val="fr-FR"/>
        </w:rPr>
        <w:t>Il était important qu’on sache quand il</w:t>
      </w:r>
      <w:r w:rsidR="00F23AB6">
        <w:rPr>
          <w:lang w:val="fr-FR"/>
        </w:rPr>
        <w:t xml:space="preserve"> fallait vouvoyer une personne.</w:t>
      </w:r>
    </w:p>
    <w:p w14:paraId="6E467477" w14:textId="4753A93A" w:rsidR="00402BAC" w:rsidRDefault="00402BAC" w:rsidP="00217581">
      <w:pPr>
        <w:pStyle w:val="ExerciseLetter"/>
        <w:rPr>
          <w:lang w:val="fr-FR"/>
        </w:rPr>
      </w:pPr>
      <w:r>
        <w:rPr>
          <w:lang w:val="fr-FR"/>
        </w:rPr>
        <w:t>4</w:t>
      </w:r>
    </w:p>
    <w:p w14:paraId="2855708E" w14:textId="77777777" w:rsidR="00205BC3" w:rsidRDefault="00205BC3" w:rsidP="00902952">
      <w:pPr>
        <w:pStyle w:val="NLNumberList"/>
        <w:numPr>
          <w:ilvl w:val="0"/>
          <w:numId w:val="174"/>
        </w:numPr>
        <w:sectPr w:rsidR="00205BC3" w:rsidSect="00065640">
          <w:type w:val="continuous"/>
          <w:pgSz w:w="11906" w:h="16838"/>
          <w:pgMar w:top="1701" w:right="1701" w:bottom="1418" w:left="1701" w:header="709" w:footer="709" w:gutter="0"/>
          <w:cols w:space="708"/>
          <w:titlePg/>
          <w:docGrid w:linePitch="360"/>
        </w:sectPr>
      </w:pPr>
    </w:p>
    <w:p w14:paraId="58FC4B81" w14:textId="160065FE" w:rsidR="00EA26F1" w:rsidRDefault="00402BAC" w:rsidP="00902952">
      <w:pPr>
        <w:pStyle w:val="NLNumberList"/>
        <w:numPr>
          <w:ilvl w:val="0"/>
          <w:numId w:val="174"/>
        </w:numPr>
      </w:pPr>
      <w:r>
        <w:t>e</w:t>
      </w:r>
    </w:p>
    <w:p w14:paraId="473DB983" w14:textId="59B1AB14" w:rsidR="00EA26F1" w:rsidRDefault="00402BAC" w:rsidP="00902952">
      <w:pPr>
        <w:pStyle w:val="NLNumberList"/>
        <w:numPr>
          <w:ilvl w:val="0"/>
          <w:numId w:val="174"/>
        </w:numPr>
      </w:pPr>
      <w:r>
        <w:t>a</w:t>
      </w:r>
    </w:p>
    <w:p w14:paraId="5C5F93AF" w14:textId="0FFD0106" w:rsidR="00EA26F1" w:rsidRDefault="00402BAC" w:rsidP="00902952">
      <w:pPr>
        <w:pStyle w:val="NLNumberList"/>
        <w:numPr>
          <w:ilvl w:val="0"/>
          <w:numId w:val="174"/>
        </w:numPr>
      </w:pPr>
      <w:r>
        <w:t>h</w:t>
      </w:r>
    </w:p>
    <w:p w14:paraId="71B67B3D" w14:textId="781D0616" w:rsidR="00EA26F1" w:rsidRDefault="00EA26F1" w:rsidP="00902952">
      <w:pPr>
        <w:pStyle w:val="NLNumberList"/>
        <w:numPr>
          <w:ilvl w:val="0"/>
          <w:numId w:val="174"/>
        </w:numPr>
      </w:pPr>
      <w:r>
        <w:t>b</w:t>
      </w:r>
    </w:p>
    <w:p w14:paraId="0FD8B869" w14:textId="0C7F8211" w:rsidR="00EA26F1" w:rsidRDefault="00EA26F1" w:rsidP="00902952">
      <w:pPr>
        <w:pStyle w:val="NLNumberList"/>
        <w:numPr>
          <w:ilvl w:val="0"/>
          <w:numId w:val="174"/>
        </w:numPr>
      </w:pPr>
      <w:r>
        <w:t>c</w:t>
      </w:r>
    </w:p>
    <w:p w14:paraId="5EBA8B1F" w14:textId="12AD7443" w:rsidR="00EA26F1" w:rsidRDefault="00EA26F1" w:rsidP="00902952">
      <w:pPr>
        <w:pStyle w:val="NLNumberList"/>
        <w:numPr>
          <w:ilvl w:val="0"/>
          <w:numId w:val="174"/>
        </w:numPr>
      </w:pPr>
      <w:r>
        <w:t>d</w:t>
      </w:r>
    </w:p>
    <w:p w14:paraId="302B0147" w14:textId="2351D6A7" w:rsidR="00EA26F1" w:rsidRDefault="00EA26F1" w:rsidP="00902952">
      <w:pPr>
        <w:pStyle w:val="NLNumberList"/>
        <w:numPr>
          <w:ilvl w:val="0"/>
          <w:numId w:val="174"/>
        </w:numPr>
      </w:pPr>
      <w:r>
        <w:t>f</w:t>
      </w:r>
    </w:p>
    <w:p w14:paraId="4717BB09" w14:textId="15A493DF" w:rsidR="00402BAC" w:rsidRPr="008E512D" w:rsidRDefault="00402BAC" w:rsidP="00902952">
      <w:pPr>
        <w:pStyle w:val="NLNumberList"/>
        <w:numPr>
          <w:ilvl w:val="0"/>
          <w:numId w:val="174"/>
        </w:numPr>
      </w:pPr>
      <w:r>
        <w:t>g</w:t>
      </w:r>
    </w:p>
    <w:p w14:paraId="53F7CDBF" w14:textId="77777777" w:rsidR="00205BC3" w:rsidRDefault="00205BC3" w:rsidP="00217581">
      <w:pPr>
        <w:pStyle w:val="ExerciseLetter"/>
        <w:rPr>
          <w:lang w:val="fr-FR"/>
        </w:rPr>
        <w:sectPr w:rsidR="00205BC3" w:rsidSect="00205BC3">
          <w:type w:val="continuous"/>
          <w:pgSz w:w="11906" w:h="16838"/>
          <w:pgMar w:top="1701" w:right="1701" w:bottom="1418" w:left="1701" w:header="709" w:footer="709" w:gutter="0"/>
          <w:cols w:num="8" w:space="391"/>
          <w:titlePg/>
          <w:docGrid w:linePitch="360"/>
        </w:sectPr>
      </w:pPr>
    </w:p>
    <w:p w14:paraId="746F3091" w14:textId="70CBC2A9" w:rsidR="00402BAC" w:rsidRPr="00B402EC" w:rsidRDefault="00402BAC" w:rsidP="00217581">
      <w:pPr>
        <w:pStyle w:val="ExerciseLetter"/>
        <w:rPr>
          <w:lang w:val="fr-FR"/>
        </w:rPr>
      </w:pPr>
      <w:r w:rsidRPr="00B04759">
        <w:rPr>
          <w:lang w:val="fr-FR"/>
        </w:rPr>
        <w:t>5</w:t>
      </w:r>
    </w:p>
    <w:p w14:paraId="6F3ED5D4" w14:textId="77777777" w:rsidR="00402BAC" w:rsidRPr="00C57E50" w:rsidRDefault="00402BAC" w:rsidP="00C87F09">
      <w:pPr>
        <w:pStyle w:val="BTBodyText"/>
        <w:rPr>
          <w:b/>
          <w:lang w:val="en-GB"/>
        </w:rPr>
      </w:pPr>
      <w:r w:rsidRPr="00C57E50">
        <w:rPr>
          <w:b/>
          <w:lang w:val="en-GB"/>
        </w:rPr>
        <w:t>Possible answers:</w:t>
      </w:r>
    </w:p>
    <w:p w14:paraId="589E1D27" w14:textId="6109DC3F" w:rsidR="00402BAC" w:rsidRPr="00C87F09" w:rsidRDefault="00402BAC" w:rsidP="00902952">
      <w:pPr>
        <w:pStyle w:val="NLNumberList"/>
        <w:numPr>
          <w:ilvl w:val="0"/>
          <w:numId w:val="175"/>
        </w:numPr>
        <w:rPr>
          <w:lang w:val="fr-FR"/>
        </w:rPr>
      </w:pPr>
      <w:r w:rsidRPr="00C87F09">
        <w:rPr>
          <w:lang w:val="fr-FR"/>
        </w:rPr>
        <w:t>Il faut y arriver assez tôt.</w:t>
      </w:r>
    </w:p>
    <w:p w14:paraId="44D133D0" w14:textId="525359CB" w:rsidR="00402BAC" w:rsidRPr="00C87F09" w:rsidRDefault="00402BAC" w:rsidP="00902952">
      <w:pPr>
        <w:pStyle w:val="NLNumberList"/>
        <w:numPr>
          <w:ilvl w:val="0"/>
          <w:numId w:val="175"/>
        </w:numPr>
        <w:rPr>
          <w:lang w:val="fr-FR"/>
        </w:rPr>
      </w:pPr>
      <w:r w:rsidRPr="00C87F09">
        <w:rPr>
          <w:lang w:val="fr-FR"/>
        </w:rPr>
        <w:t>Il a été difficile de le comprendre.</w:t>
      </w:r>
    </w:p>
    <w:p w14:paraId="28BD99D1" w14:textId="62A892B7" w:rsidR="00402BAC" w:rsidRPr="00C87F09" w:rsidRDefault="00402BAC" w:rsidP="00902952">
      <w:pPr>
        <w:pStyle w:val="NLNumberList"/>
        <w:numPr>
          <w:ilvl w:val="0"/>
          <w:numId w:val="175"/>
        </w:numPr>
        <w:rPr>
          <w:lang w:val="fr-FR"/>
        </w:rPr>
      </w:pPr>
      <w:r w:rsidRPr="00C87F09">
        <w:rPr>
          <w:lang w:val="fr-FR"/>
        </w:rPr>
        <w:t>Il était évident qu’elle n’allait pas réussir.</w:t>
      </w:r>
    </w:p>
    <w:p w14:paraId="0CC2A5F2" w14:textId="437FA752" w:rsidR="00402BAC" w:rsidRPr="00791498" w:rsidRDefault="00402BAC" w:rsidP="00902952">
      <w:pPr>
        <w:pStyle w:val="NLNumberList"/>
        <w:numPr>
          <w:ilvl w:val="0"/>
          <w:numId w:val="175"/>
        </w:numPr>
        <w:rPr>
          <w:color w:val="FF0000"/>
          <w:lang w:val="fr-FR"/>
        </w:rPr>
      </w:pPr>
      <w:r w:rsidRPr="00C87F09">
        <w:rPr>
          <w:lang w:val="fr-FR"/>
        </w:rPr>
        <w:t>Il vaut mieux travailler dur.</w:t>
      </w:r>
    </w:p>
    <w:p w14:paraId="2264DF2D" w14:textId="2AF52F10" w:rsidR="00402BAC" w:rsidRPr="00C87F09" w:rsidRDefault="00402BAC" w:rsidP="00902952">
      <w:pPr>
        <w:pStyle w:val="NLNumberList"/>
        <w:numPr>
          <w:ilvl w:val="0"/>
          <w:numId w:val="175"/>
        </w:numPr>
        <w:rPr>
          <w:lang w:val="fr-FR"/>
        </w:rPr>
      </w:pPr>
      <w:r w:rsidRPr="00C87F09">
        <w:rPr>
          <w:lang w:val="fr-FR"/>
        </w:rPr>
        <w:t>Il est essenti</w:t>
      </w:r>
      <w:r w:rsidR="00DC6D0A">
        <w:rPr>
          <w:lang w:val="fr-FR"/>
        </w:rPr>
        <w:t>el que vous soyez à la réunion.</w:t>
      </w:r>
    </w:p>
    <w:p w14:paraId="3167F6D7" w14:textId="13928B3E" w:rsidR="00402BAC" w:rsidRPr="00C87F09" w:rsidRDefault="00402BAC" w:rsidP="00902952">
      <w:pPr>
        <w:pStyle w:val="NLNumberList"/>
        <w:numPr>
          <w:ilvl w:val="0"/>
          <w:numId w:val="175"/>
        </w:numPr>
        <w:rPr>
          <w:lang w:val="fr-FR"/>
        </w:rPr>
      </w:pPr>
      <w:r w:rsidRPr="00C87F09">
        <w:rPr>
          <w:lang w:val="fr-FR"/>
        </w:rPr>
        <w:t>Il a été facile de trouver la maison.</w:t>
      </w:r>
    </w:p>
    <w:p w14:paraId="7C755C9C" w14:textId="5811970C" w:rsidR="00402BAC" w:rsidRPr="00B50F46" w:rsidRDefault="00402BAC" w:rsidP="00217581">
      <w:pPr>
        <w:pStyle w:val="ExerciseLetter"/>
        <w:rPr>
          <w:lang w:val="fr-FR"/>
        </w:rPr>
      </w:pPr>
      <w:r>
        <w:rPr>
          <w:lang w:val="fr-FR"/>
        </w:rPr>
        <w:lastRenderedPageBreak/>
        <w:t>6</w:t>
      </w:r>
    </w:p>
    <w:p w14:paraId="4D7AA703" w14:textId="39B97061" w:rsidR="00402BAC" w:rsidRPr="00C87F09" w:rsidRDefault="00402BAC" w:rsidP="00902952">
      <w:pPr>
        <w:pStyle w:val="NLNumberList"/>
        <w:numPr>
          <w:ilvl w:val="0"/>
          <w:numId w:val="176"/>
        </w:numPr>
        <w:rPr>
          <w:lang w:val="fr-FR"/>
        </w:rPr>
      </w:pPr>
      <w:r w:rsidRPr="00C87F09">
        <w:rPr>
          <w:lang w:val="fr-FR"/>
        </w:rPr>
        <w:t>Il s’agit de trouver un emploi aussi vite que possible.</w:t>
      </w:r>
    </w:p>
    <w:p w14:paraId="75660410" w14:textId="1A19140E" w:rsidR="00402BAC" w:rsidRPr="00C87F09" w:rsidRDefault="00402BAC" w:rsidP="00902952">
      <w:pPr>
        <w:pStyle w:val="NLNumberList"/>
        <w:numPr>
          <w:ilvl w:val="0"/>
          <w:numId w:val="176"/>
        </w:numPr>
        <w:rPr>
          <w:lang w:val="fr-FR"/>
        </w:rPr>
      </w:pPr>
      <w:r w:rsidRPr="00C87F09">
        <w:rPr>
          <w:lang w:val="fr-FR"/>
        </w:rPr>
        <w:t>Il vaudrait mieux ne pas sortir aujourd’hui car il gèle.</w:t>
      </w:r>
    </w:p>
    <w:p w14:paraId="65B6E22E" w14:textId="4F231641" w:rsidR="00402BAC" w:rsidRPr="00C87F09" w:rsidRDefault="00402BAC" w:rsidP="00902952">
      <w:pPr>
        <w:pStyle w:val="NLNumberList"/>
        <w:numPr>
          <w:ilvl w:val="0"/>
          <w:numId w:val="176"/>
        </w:numPr>
        <w:rPr>
          <w:lang w:val="fr-FR"/>
        </w:rPr>
      </w:pPr>
      <w:r w:rsidRPr="00C87F09">
        <w:rPr>
          <w:lang w:val="fr-FR"/>
        </w:rPr>
        <w:t>Il était évident que nous allions rater l’avion.</w:t>
      </w:r>
    </w:p>
    <w:p w14:paraId="340FEF08" w14:textId="1019AC29" w:rsidR="00402BAC" w:rsidRPr="00C87F09" w:rsidRDefault="00402BAC" w:rsidP="00902952">
      <w:pPr>
        <w:pStyle w:val="NLNumberList"/>
        <w:numPr>
          <w:ilvl w:val="0"/>
          <w:numId w:val="176"/>
        </w:numPr>
        <w:rPr>
          <w:lang w:val="fr-FR"/>
        </w:rPr>
      </w:pPr>
      <w:r w:rsidRPr="00C87F09">
        <w:rPr>
          <w:lang w:val="fr-FR"/>
        </w:rPr>
        <w:t>Il est facile de voir pourquoi ce groupe a eu tant de succès.</w:t>
      </w:r>
    </w:p>
    <w:p w14:paraId="6251C418" w14:textId="43EE4DA0" w:rsidR="00402BAC" w:rsidRPr="00C87F09" w:rsidRDefault="00402BAC" w:rsidP="00902952">
      <w:pPr>
        <w:pStyle w:val="NLNumberList"/>
        <w:numPr>
          <w:ilvl w:val="0"/>
          <w:numId w:val="176"/>
        </w:numPr>
        <w:rPr>
          <w:lang w:val="fr-FR"/>
        </w:rPr>
      </w:pPr>
      <w:r w:rsidRPr="00C87F09">
        <w:rPr>
          <w:lang w:val="fr-FR"/>
        </w:rPr>
        <w:t>Il fallait réserver les billets 1 an à l’avance.</w:t>
      </w:r>
    </w:p>
    <w:p w14:paraId="75DCC3C7" w14:textId="2824DDD3" w:rsidR="00402BAC" w:rsidRPr="00C87F09" w:rsidRDefault="00402BAC" w:rsidP="00902952">
      <w:pPr>
        <w:pStyle w:val="NLNumberList"/>
        <w:numPr>
          <w:ilvl w:val="0"/>
          <w:numId w:val="176"/>
        </w:numPr>
        <w:rPr>
          <w:lang w:val="fr-FR"/>
        </w:rPr>
      </w:pPr>
      <w:r w:rsidRPr="00C87F09">
        <w:rPr>
          <w:lang w:val="fr-FR"/>
        </w:rPr>
        <w:t>Il semble que nous nous soyons trompés de route.</w:t>
      </w:r>
    </w:p>
    <w:p w14:paraId="07BB637A" w14:textId="35DC96C7" w:rsidR="00402BAC" w:rsidRPr="008E512D" w:rsidRDefault="00402BAC" w:rsidP="008E512D">
      <w:pPr>
        <w:pStyle w:val="CHead"/>
        <w:rPr>
          <w:b/>
          <w:lang w:val="fr-FR"/>
        </w:rPr>
      </w:pPr>
      <w:r w:rsidRPr="00A54DED">
        <w:rPr>
          <w:lang w:val="fr-FR"/>
        </w:rPr>
        <w:t xml:space="preserve">H22 </w:t>
      </w:r>
      <w:proofErr w:type="spellStart"/>
      <w:r w:rsidRPr="00A54DED">
        <w:rPr>
          <w:lang w:val="fr-FR"/>
        </w:rPr>
        <w:t>Sequence</w:t>
      </w:r>
      <w:proofErr w:type="spellEnd"/>
      <w:r w:rsidRPr="00A54DED">
        <w:rPr>
          <w:lang w:val="fr-FR"/>
        </w:rPr>
        <w:t xml:space="preserve"> of </w:t>
      </w:r>
      <w:proofErr w:type="spellStart"/>
      <w:r w:rsidRPr="00A54DED">
        <w:rPr>
          <w:lang w:val="fr-FR"/>
        </w:rPr>
        <w:t>tenses</w:t>
      </w:r>
      <w:proofErr w:type="spellEnd"/>
    </w:p>
    <w:p w14:paraId="3AE3EC5A" w14:textId="3F4ED3FE" w:rsidR="00402BAC" w:rsidRDefault="008E512D" w:rsidP="00EF4035">
      <w:pPr>
        <w:pStyle w:val="ExerciseLetter"/>
        <w:rPr>
          <w:lang w:val="fr-FR"/>
        </w:rPr>
      </w:pPr>
      <w:r>
        <w:rPr>
          <w:lang w:val="fr-FR"/>
        </w:rPr>
        <w:t>1</w:t>
      </w:r>
    </w:p>
    <w:p w14:paraId="24D16826" w14:textId="38FE1C6D" w:rsidR="00402BAC" w:rsidRPr="00D1375B" w:rsidRDefault="00402BAC" w:rsidP="00902952">
      <w:pPr>
        <w:pStyle w:val="NLNumberList"/>
        <w:numPr>
          <w:ilvl w:val="0"/>
          <w:numId w:val="177"/>
        </w:numPr>
      </w:pPr>
      <w:r w:rsidRPr="00D1375B">
        <w:t>If she can’t do any charity work abroad, she’ll do it here.</w:t>
      </w:r>
    </w:p>
    <w:p w14:paraId="109541AA" w14:textId="079552F9" w:rsidR="00402BAC" w:rsidRPr="00D1375B" w:rsidRDefault="00402BAC" w:rsidP="00902952">
      <w:pPr>
        <w:pStyle w:val="NLNumberList"/>
        <w:numPr>
          <w:ilvl w:val="0"/>
          <w:numId w:val="177"/>
        </w:numPr>
      </w:pPr>
      <w:r w:rsidRPr="00C87F09">
        <w:rPr>
          <w:i/>
        </w:rPr>
        <w:t>I</w:t>
      </w:r>
      <w:r w:rsidRPr="00D1375B">
        <w:t xml:space="preserve"> relaxed</w:t>
      </w:r>
      <w:r>
        <w:t>/was relaxing</w:t>
      </w:r>
      <w:r w:rsidRPr="00D1375B">
        <w:t xml:space="preserve"> on the beach, while </w:t>
      </w:r>
      <w:r w:rsidRPr="00C87F09">
        <w:rPr>
          <w:i/>
        </w:rPr>
        <w:t>they</w:t>
      </w:r>
      <w:r w:rsidRPr="00D1375B">
        <w:t xml:space="preserve"> went shopping.</w:t>
      </w:r>
    </w:p>
    <w:p w14:paraId="4904D1A7" w14:textId="069CD7FA" w:rsidR="00402BAC" w:rsidRPr="00D1375B" w:rsidRDefault="00402BAC" w:rsidP="00902952">
      <w:pPr>
        <w:pStyle w:val="NLNumberList"/>
        <w:numPr>
          <w:ilvl w:val="0"/>
          <w:numId w:val="177"/>
        </w:numPr>
      </w:pPr>
      <w:r w:rsidRPr="00D1375B">
        <w:t>I am really happy since I moved.</w:t>
      </w:r>
    </w:p>
    <w:p w14:paraId="58EBC4AA" w14:textId="4A164A2B" w:rsidR="00402BAC" w:rsidRPr="00D1375B" w:rsidRDefault="00402BAC" w:rsidP="00902952">
      <w:pPr>
        <w:pStyle w:val="NLNumberList"/>
        <w:numPr>
          <w:ilvl w:val="0"/>
          <w:numId w:val="177"/>
        </w:numPr>
      </w:pPr>
      <w:r w:rsidRPr="00D1375B">
        <w:t>If you hadn’t come, you would have been disappointed.</w:t>
      </w:r>
    </w:p>
    <w:p w14:paraId="67E49528" w14:textId="54281DE0" w:rsidR="00402BAC" w:rsidRPr="00D1375B" w:rsidRDefault="00402BAC" w:rsidP="00902952">
      <w:pPr>
        <w:pStyle w:val="NLNumberList"/>
        <w:numPr>
          <w:ilvl w:val="0"/>
          <w:numId w:val="177"/>
        </w:numPr>
      </w:pPr>
      <w:r w:rsidRPr="00D1375B">
        <w:t xml:space="preserve">Now that I travel a lot, I meet </w:t>
      </w:r>
      <w:r>
        <w:t xml:space="preserve">a </w:t>
      </w:r>
      <w:r w:rsidRPr="00D1375B">
        <w:t>lot of interesting people.</w:t>
      </w:r>
    </w:p>
    <w:p w14:paraId="473B12D9" w14:textId="220EF471" w:rsidR="00402BAC" w:rsidRPr="00D1375B" w:rsidRDefault="00402BAC" w:rsidP="00902952">
      <w:pPr>
        <w:pStyle w:val="NLNumberList"/>
        <w:numPr>
          <w:ilvl w:val="0"/>
          <w:numId w:val="177"/>
        </w:numPr>
      </w:pPr>
      <w:r w:rsidRPr="00D1375B">
        <w:t xml:space="preserve">He has become more introverted since his parents </w:t>
      </w:r>
      <w:r>
        <w:t xml:space="preserve">(got) </w:t>
      </w:r>
      <w:r w:rsidRPr="00D1375B">
        <w:t>divorc</w:t>
      </w:r>
      <w:r>
        <w:t>ed</w:t>
      </w:r>
      <w:r w:rsidRPr="00D1375B">
        <w:t>.</w:t>
      </w:r>
    </w:p>
    <w:p w14:paraId="404ED737" w14:textId="32C45344" w:rsidR="00402BAC" w:rsidRPr="00D1375B" w:rsidRDefault="00402BAC" w:rsidP="00902952">
      <w:pPr>
        <w:pStyle w:val="NLNumberList"/>
        <w:numPr>
          <w:ilvl w:val="0"/>
          <w:numId w:val="177"/>
        </w:numPr>
      </w:pPr>
      <w:r w:rsidRPr="00D1375B">
        <w:t>I was putting on my make-up whe</w:t>
      </w:r>
      <w:r>
        <w:t>n the doorbell rang</w:t>
      </w:r>
      <w:r w:rsidRPr="00D1375B">
        <w:t>.</w:t>
      </w:r>
    </w:p>
    <w:p w14:paraId="2BA31E4A" w14:textId="30BB24BB" w:rsidR="00402BAC" w:rsidRPr="00D1375B" w:rsidRDefault="00402BAC" w:rsidP="00E2688A">
      <w:pPr>
        <w:pStyle w:val="NLNumberList"/>
      </w:pPr>
      <w:r w:rsidRPr="00D1375B">
        <w:t>My sister always vacuums while I’m watching TV.</w:t>
      </w:r>
    </w:p>
    <w:p w14:paraId="12CD27B8" w14:textId="60164A46" w:rsidR="00402BAC" w:rsidRDefault="00402BAC" w:rsidP="00F96187">
      <w:pPr>
        <w:pStyle w:val="ExerciseLetter"/>
        <w:spacing w:before="120"/>
        <w:rPr>
          <w:lang w:val="fr-FR"/>
        </w:rPr>
      </w:pPr>
      <w:r>
        <w:rPr>
          <w:lang w:val="fr-FR"/>
        </w:rPr>
        <w:t>2</w:t>
      </w:r>
    </w:p>
    <w:p w14:paraId="74E5A2A7" w14:textId="77777777" w:rsidR="00205BC3" w:rsidRDefault="00205BC3" w:rsidP="00F96187">
      <w:pPr>
        <w:pStyle w:val="NLNumberList"/>
        <w:numPr>
          <w:ilvl w:val="0"/>
          <w:numId w:val="178"/>
        </w:numPr>
        <w:spacing w:before="120" w:after="120" w:line="240" w:lineRule="auto"/>
        <w:ind w:left="0" w:firstLine="0"/>
        <w:sectPr w:rsidR="00205BC3" w:rsidSect="00065640">
          <w:type w:val="continuous"/>
          <w:pgSz w:w="11906" w:h="16838"/>
          <w:pgMar w:top="1701" w:right="1701" w:bottom="1418" w:left="1701" w:header="709" w:footer="709" w:gutter="0"/>
          <w:cols w:space="708"/>
          <w:titlePg/>
          <w:docGrid w:linePitch="360"/>
        </w:sectPr>
      </w:pPr>
    </w:p>
    <w:p w14:paraId="2821C246" w14:textId="649CF811" w:rsidR="00C87F09" w:rsidRDefault="00402BAC" w:rsidP="00902952">
      <w:pPr>
        <w:pStyle w:val="NLNumberList"/>
        <w:numPr>
          <w:ilvl w:val="0"/>
          <w:numId w:val="178"/>
        </w:numPr>
      </w:pPr>
      <w:r>
        <w:t>e</w:t>
      </w:r>
    </w:p>
    <w:p w14:paraId="61167F34" w14:textId="057E13C7" w:rsidR="00C87F09" w:rsidRDefault="00402BAC" w:rsidP="00902952">
      <w:pPr>
        <w:pStyle w:val="NLNumberList"/>
        <w:numPr>
          <w:ilvl w:val="0"/>
          <w:numId w:val="178"/>
        </w:numPr>
      </w:pPr>
      <w:r>
        <w:t>a</w:t>
      </w:r>
    </w:p>
    <w:p w14:paraId="2855B383" w14:textId="50C97EAD" w:rsidR="00C87F09" w:rsidRDefault="00402BAC" w:rsidP="00902952">
      <w:pPr>
        <w:pStyle w:val="NLNumberList"/>
        <w:numPr>
          <w:ilvl w:val="0"/>
          <w:numId w:val="178"/>
        </w:numPr>
      </w:pPr>
      <w:r>
        <w:t>h</w:t>
      </w:r>
    </w:p>
    <w:p w14:paraId="6FEB6B54" w14:textId="5D0D9454" w:rsidR="00C87F09" w:rsidRDefault="00C87F09" w:rsidP="00902952">
      <w:pPr>
        <w:pStyle w:val="NLNumberList"/>
        <w:numPr>
          <w:ilvl w:val="0"/>
          <w:numId w:val="178"/>
        </w:numPr>
      </w:pPr>
      <w:r>
        <w:t>b</w:t>
      </w:r>
    </w:p>
    <w:p w14:paraId="2DFF2CEF" w14:textId="6D00406A" w:rsidR="00C87F09" w:rsidRDefault="00C87F09" w:rsidP="00902952">
      <w:pPr>
        <w:pStyle w:val="NLNumberList"/>
        <w:numPr>
          <w:ilvl w:val="0"/>
          <w:numId w:val="178"/>
        </w:numPr>
      </w:pPr>
      <w:r>
        <w:t>c</w:t>
      </w:r>
    </w:p>
    <w:p w14:paraId="725CAB9D" w14:textId="3DB423E9" w:rsidR="00C87F09" w:rsidRDefault="00C87F09" w:rsidP="00902952">
      <w:pPr>
        <w:pStyle w:val="NLNumberList"/>
        <w:numPr>
          <w:ilvl w:val="0"/>
          <w:numId w:val="178"/>
        </w:numPr>
      </w:pPr>
      <w:r>
        <w:t>d</w:t>
      </w:r>
    </w:p>
    <w:p w14:paraId="089BA4DE" w14:textId="42D26FCB" w:rsidR="00C87F09" w:rsidRDefault="00C87F09" w:rsidP="00902952">
      <w:pPr>
        <w:pStyle w:val="NLNumberList"/>
        <w:numPr>
          <w:ilvl w:val="0"/>
          <w:numId w:val="178"/>
        </w:numPr>
      </w:pPr>
      <w:r>
        <w:t>f</w:t>
      </w:r>
    </w:p>
    <w:p w14:paraId="7C0C9D0D" w14:textId="1E17A9E5" w:rsidR="00402BAC" w:rsidRPr="00A54DED" w:rsidRDefault="00402BAC" w:rsidP="00902952">
      <w:pPr>
        <w:pStyle w:val="NLNumberList"/>
        <w:numPr>
          <w:ilvl w:val="0"/>
          <w:numId w:val="178"/>
        </w:numPr>
      </w:pPr>
      <w:r>
        <w:t>g</w:t>
      </w:r>
    </w:p>
    <w:p w14:paraId="4989B6A0" w14:textId="77777777" w:rsidR="00205BC3" w:rsidRDefault="00205BC3" w:rsidP="00EF4035">
      <w:pPr>
        <w:pStyle w:val="ExerciseLetter"/>
        <w:rPr>
          <w:lang w:val="fr-FR"/>
        </w:rPr>
        <w:sectPr w:rsidR="00205BC3" w:rsidSect="00205BC3">
          <w:type w:val="continuous"/>
          <w:pgSz w:w="11906" w:h="16838"/>
          <w:pgMar w:top="1701" w:right="1701" w:bottom="1418" w:left="1701" w:header="709" w:footer="709" w:gutter="0"/>
          <w:cols w:num="8" w:space="391"/>
          <w:titlePg/>
          <w:docGrid w:linePitch="360"/>
        </w:sectPr>
      </w:pPr>
    </w:p>
    <w:p w14:paraId="7F3B11C6" w14:textId="289DD1E3" w:rsidR="00402BAC" w:rsidRPr="00EF77EA" w:rsidRDefault="00402BAC" w:rsidP="00EF4035">
      <w:pPr>
        <w:pStyle w:val="ExerciseLetter"/>
        <w:rPr>
          <w:lang w:val="fr-FR"/>
        </w:rPr>
      </w:pPr>
      <w:r>
        <w:rPr>
          <w:lang w:val="fr-FR"/>
        </w:rPr>
        <w:t>3</w:t>
      </w:r>
    </w:p>
    <w:p w14:paraId="649E183B" w14:textId="77777777" w:rsidR="00205BC3" w:rsidRDefault="00205BC3" w:rsidP="00902952">
      <w:pPr>
        <w:pStyle w:val="NLNumberList"/>
        <w:numPr>
          <w:ilvl w:val="0"/>
          <w:numId w:val="179"/>
        </w:numPr>
        <w:rPr>
          <w:lang w:val="fr-FR"/>
        </w:rPr>
        <w:sectPr w:rsidR="00205BC3" w:rsidSect="00065640">
          <w:type w:val="continuous"/>
          <w:pgSz w:w="11906" w:h="16838"/>
          <w:pgMar w:top="1701" w:right="1701" w:bottom="1418" w:left="1701" w:header="709" w:footer="709" w:gutter="0"/>
          <w:cols w:space="708"/>
          <w:titlePg/>
          <w:docGrid w:linePitch="360"/>
        </w:sectPr>
      </w:pPr>
    </w:p>
    <w:p w14:paraId="3C1489F4" w14:textId="11FE520B" w:rsidR="00DD2975" w:rsidRPr="00DD2975" w:rsidRDefault="00DD2975" w:rsidP="00902952">
      <w:pPr>
        <w:pStyle w:val="NLNumberList"/>
        <w:numPr>
          <w:ilvl w:val="0"/>
          <w:numId w:val="179"/>
        </w:numPr>
        <w:rPr>
          <w:lang w:val="fr-FR"/>
        </w:rPr>
      </w:pPr>
      <w:proofErr w:type="gramStart"/>
      <w:r w:rsidRPr="00DD2975">
        <w:rPr>
          <w:lang w:val="fr-FR"/>
        </w:rPr>
        <w:t>ferais</w:t>
      </w:r>
      <w:proofErr w:type="gramEnd"/>
    </w:p>
    <w:p w14:paraId="382B39A2" w14:textId="1D869870" w:rsidR="00DD2975" w:rsidRPr="00DD2975" w:rsidRDefault="00DD2975" w:rsidP="00902952">
      <w:pPr>
        <w:pStyle w:val="NLNumberList"/>
        <w:numPr>
          <w:ilvl w:val="0"/>
          <w:numId w:val="179"/>
        </w:numPr>
        <w:rPr>
          <w:lang w:val="fr-FR"/>
        </w:rPr>
      </w:pPr>
      <w:proofErr w:type="gramStart"/>
      <w:r w:rsidRPr="00DD2975">
        <w:rPr>
          <w:lang w:val="fr-FR"/>
        </w:rPr>
        <w:t>lisait</w:t>
      </w:r>
      <w:proofErr w:type="gramEnd"/>
    </w:p>
    <w:p w14:paraId="641F4B3F" w14:textId="4F92CF83" w:rsidR="00DD2975" w:rsidRPr="00DD2975" w:rsidRDefault="00DD2975" w:rsidP="00902952">
      <w:pPr>
        <w:pStyle w:val="NLNumberList"/>
        <w:numPr>
          <w:ilvl w:val="0"/>
          <w:numId w:val="179"/>
        </w:numPr>
        <w:rPr>
          <w:lang w:val="fr-FR"/>
        </w:rPr>
      </w:pPr>
      <w:proofErr w:type="gramStart"/>
      <w:r w:rsidRPr="00DD2975">
        <w:rPr>
          <w:lang w:val="fr-FR"/>
        </w:rPr>
        <w:t>est</w:t>
      </w:r>
      <w:proofErr w:type="gramEnd"/>
      <w:r w:rsidRPr="00DD2975">
        <w:rPr>
          <w:lang w:val="fr-FR"/>
        </w:rPr>
        <w:t xml:space="preserve"> partie</w:t>
      </w:r>
    </w:p>
    <w:p w14:paraId="341C9357" w14:textId="4E2FB1BA" w:rsidR="00DD2975" w:rsidRPr="00DD2975" w:rsidRDefault="00DD2975" w:rsidP="00902952">
      <w:pPr>
        <w:pStyle w:val="NLNumberList"/>
        <w:numPr>
          <w:ilvl w:val="0"/>
          <w:numId w:val="179"/>
        </w:numPr>
        <w:rPr>
          <w:lang w:val="fr-FR"/>
        </w:rPr>
      </w:pPr>
      <w:proofErr w:type="gramStart"/>
      <w:r w:rsidRPr="00DD2975">
        <w:rPr>
          <w:lang w:val="fr-FR"/>
        </w:rPr>
        <w:t>pourrons</w:t>
      </w:r>
      <w:proofErr w:type="gramEnd"/>
    </w:p>
    <w:p w14:paraId="053A1C72" w14:textId="16C1FDF2" w:rsidR="00DD2975" w:rsidRPr="00DD2975" w:rsidRDefault="00DD2975" w:rsidP="00902952">
      <w:pPr>
        <w:pStyle w:val="NLNumberList"/>
        <w:numPr>
          <w:ilvl w:val="0"/>
          <w:numId w:val="179"/>
        </w:numPr>
        <w:rPr>
          <w:lang w:val="fr-FR"/>
        </w:rPr>
      </w:pPr>
      <w:proofErr w:type="gramStart"/>
      <w:r w:rsidRPr="00DD2975">
        <w:rPr>
          <w:lang w:val="fr-FR"/>
        </w:rPr>
        <w:t>étais</w:t>
      </w:r>
      <w:proofErr w:type="gramEnd"/>
      <w:r w:rsidRPr="00DD2975">
        <w:rPr>
          <w:lang w:val="fr-FR"/>
        </w:rPr>
        <w:t xml:space="preserve"> venu(e)</w:t>
      </w:r>
    </w:p>
    <w:p w14:paraId="1797F70B" w14:textId="2B37EA6F" w:rsidR="00DD2975" w:rsidRPr="00DD2975" w:rsidRDefault="00DD2975" w:rsidP="00902952">
      <w:pPr>
        <w:pStyle w:val="NLNumberList"/>
        <w:numPr>
          <w:ilvl w:val="0"/>
          <w:numId w:val="179"/>
        </w:numPr>
        <w:rPr>
          <w:lang w:val="fr-FR"/>
        </w:rPr>
      </w:pPr>
      <w:proofErr w:type="gramStart"/>
      <w:r w:rsidRPr="00DD2975">
        <w:rPr>
          <w:lang w:val="fr-FR"/>
        </w:rPr>
        <w:t>voyage</w:t>
      </w:r>
      <w:proofErr w:type="gramEnd"/>
    </w:p>
    <w:p w14:paraId="331C73A0" w14:textId="1B295CAC" w:rsidR="00DD2975" w:rsidRPr="00DD2975" w:rsidRDefault="00DD2975" w:rsidP="00902952">
      <w:pPr>
        <w:pStyle w:val="NLNumberList"/>
        <w:numPr>
          <w:ilvl w:val="0"/>
          <w:numId w:val="179"/>
        </w:numPr>
        <w:rPr>
          <w:lang w:val="fr-FR"/>
        </w:rPr>
      </w:pPr>
      <w:proofErr w:type="gramStart"/>
      <w:r w:rsidRPr="00DD2975">
        <w:rPr>
          <w:lang w:val="fr-FR"/>
        </w:rPr>
        <w:t>prenons</w:t>
      </w:r>
      <w:proofErr w:type="gramEnd"/>
    </w:p>
    <w:p w14:paraId="04DD453C" w14:textId="1CD4FCBE" w:rsidR="00402BAC" w:rsidRPr="00DD2975" w:rsidRDefault="00402BAC" w:rsidP="00902952">
      <w:pPr>
        <w:pStyle w:val="NLNumberList"/>
        <w:numPr>
          <w:ilvl w:val="0"/>
          <w:numId w:val="179"/>
        </w:numPr>
        <w:rPr>
          <w:lang w:val="fr-FR"/>
        </w:rPr>
      </w:pPr>
      <w:proofErr w:type="gramStart"/>
      <w:r w:rsidRPr="00DD2975">
        <w:rPr>
          <w:lang w:val="fr-FR"/>
        </w:rPr>
        <w:t>voulait</w:t>
      </w:r>
      <w:proofErr w:type="gramEnd"/>
    </w:p>
    <w:p w14:paraId="4D33B047" w14:textId="77777777" w:rsidR="00205BC3" w:rsidRDefault="00205BC3" w:rsidP="00EF4035">
      <w:pPr>
        <w:pStyle w:val="ExerciseLetter"/>
        <w:rPr>
          <w:lang w:val="fr-FR"/>
        </w:rPr>
        <w:sectPr w:rsidR="00205BC3" w:rsidSect="00205BC3">
          <w:type w:val="continuous"/>
          <w:pgSz w:w="11906" w:h="16838"/>
          <w:pgMar w:top="1701" w:right="1701" w:bottom="1418" w:left="1701" w:header="709" w:footer="709" w:gutter="0"/>
          <w:cols w:num="2" w:space="708"/>
          <w:titlePg/>
          <w:docGrid w:linePitch="360"/>
        </w:sectPr>
      </w:pPr>
    </w:p>
    <w:p w14:paraId="532FC5FF" w14:textId="20147E08" w:rsidR="00402BAC" w:rsidRDefault="008E512D" w:rsidP="00EF4035">
      <w:pPr>
        <w:pStyle w:val="ExerciseLetter"/>
        <w:rPr>
          <w:lang w:val="fr-FR"/>
        </w:rPr>
      </w:pPr>
      <w:r>
        <w:rPr>
          <w:lang w:val="fr-FR"/>
        </w:rPr>
        <w:t>4</w:t>
      </w:r>
    </w:p>
    <w:p w14:paraId="57B644B3" w14:textId="697D5BB7" w:rsidR="00402BAC" w:rsidRPr="00DD2975" w:rsidRDefault="00402BAC" w:rsidP="00902952">
      <w:pPr>
        <w:pStyle w:val="NLNumberList"/>
        <w:numPr>
          <w:ilvl w:val="0"/>
          <w:numId w:val="180"/>
        </w:numPr>
        <w:rPr>
          <w:lang w:val="fr-FR"/>
        </w:rPr>
      </w:pPr>
      <w:r w:rsidRPr="00DD2975">
        <w:rPr>
          <w:lang w:val="fr-FR"/>
        </w:rPr>
        <w:t>Ma sœur et moi nous sommes endormies sur le canapé pendant que nos parents regardaient la télé.</w:t>
      </w:r>
    </w:p>
    <w:p w14:paraId="06767D91" w14:textId="09346AE7" w:rsidR="00402BAC" w:rsidRPr="00DD2975" w:rsidRDefault="00402BAC" w:rsidP="00902952">
      <w:pPr>
        <w:pStyle w:val="NLNumberList"/>
        <w:numPr>
          <w:ilvl w:val="0"/>
          <w:numId w:val="180"/>
        </w:numPr>
        <w:rPr>
          <w:lang w:val="fr-FR"/>
        </w:rPr>
      </w:pPr>
      <w:r w:rsidRPr="00DD2975">
        <w:rPr>
          <w:lang w:val="fr-FR"/>
        </w:rPr>
        <w:t>Elle semble triste depuis que son père s’est remarié.</w:t>
      </w:r>
    </w:p>
    <w:p w14:paraId="0ABBE4CB" w14:textId="3AF5D737" w:rsidR="00402BAC" w:rsidRPr="00DD2975" w:rsidRDefault="00402BAC" w:rsidP="00902952">
      <w:pPr>
        <w:pStyle w:val="NLNumberList"/>
        <w:numPr>
          <w:ilvl w:val="0"/>
          <w:numId w:val="180"/>
        </w:numPr>
        <w:rPr>
          <w:lang w:val="fr-FR"/>
        </w:rPr>
      </w:pPr>
      <w:r w:rsidRPr="00DD2975">
        <w:rPr>
          <w:lang w:val="fr-FR"/>
        </w:rPr>
        <w:t>Si tu avais réservé des billets, tu aurais pu voir le spectacle.</w:t>
      </w:r>
    </w:p>
    <w:p w14:paraId="6544ED4D" w14:textId="044E34C6" w:rsidR="00402BAC" w:rsidRPr="00DD2975" w:rsidRDefault="00402BAC" w:rsidP="00902952">
      <w:pPr>
        <w:pStyle w:val="NLNumberList"/>
        <w:numPr>
          <w:ilvl w:val="0"/>
          <w:numId w:val="180"/>
        </w:numPr>
        <w:rPr>
          <w:lang w:val="fr-FR"/>
        </w:rPr>
      </w:pPr>
      <w:r w:rsidRPr="00DD2975">
        <w:rPr>
          <w:lang w:val="fr-FR"/>
        </w:rPr>
        <w:t>Maintenant qu’elle avait sa propre chambre, elle pouvait réviser en paix.</w:t>
      </w:r>
    </w:p>
    <w:p w14:paraId="20508D99" w14:textId="474B3099" w:rsidR="00402BAC" w:rsidRPr="00DD2975" w:rsidRDefault="00402BAC" w:rsidP="00902952">
      <w:pPr>
        <w:pStyle w:val="NLNumberList"/>
        <w:numPr>
          <w:ilvl w:val="0"/>
          <w:numId w:val="180"/>
        </w:numPr>
        <w:rPr>
          <w:lang w:val="fr-FR"/>
        </w:rPr>
      </w:pPr>
      <w:r w:rsidRPr="00DD2975">
        <w:rPr>
          <w:lang w:val="fr-FR"/>
        </w:rPr>
        <w:t>Je reste ici pendant que vous allez vous promener.</w:t>
      </w:r>
    </w:p>
    <w:p w14:paraId="4D54EC44" w14:textId="2A943EEA" w:rsidR="00402BAC" w:rsidRPr="00DD2975" w:rsidRDefault="00402BAC" w:rsidP="00902952">
      <w:pPr>
        <w:pStyle w:val="NLNumberList"/>
        <w:numPr>
          <w:ilvl w:val="0"/>
          <w:numId w:val="180"/>
        </w:numPr>
        <w:rPr>
          <w:lang w:val="fr-FR"/>
        </w:rPr>
      </w:pPr>
      <w:r w:rsidRPr="00DD2975">
        <w:rPr>
          <w:lang w:val="fr-FR"/>
        </w:rPr>
        <w:t>J’étudiais quand il est arrivé.</w:t>
      </w:r>
    </w:p>
    <w:p w14:paraId="4DF8C3B2" w14:textId="143E6EFA" w:rsidR="00402BAC" w:rsidRPr="00DD2975" w:rsidRDefault="00402BAC" w:rsidP="00902952">
      <w:pPr>
        <w:pStyle w:val="NLNumberList"/>
        <w:numPr>
          <w:ilvl w:val="0"/>
          <w:numId w:val="180"/>
        </w:numPr>
        <w:rPr>
          <w:lang w:val="fr-FR"/>
        </w:rPr>
      </w:pPr>
      <w:r w:rsidRPr="00DD2975">
        <w:rPr>
          <w:lang w:val="fr-FR"/>
        </w:rPr>
        <w:t>Nous savions tous qu’il avait triché.</w:t>
      </w:r>
    </w:p>
    <w:p w14:paraId="5B785915" w14:textId="3A3429BD" w:rsidR="00402BAC" w:rsidRPr="00DD2975" w:rsidRDefault="00402BAC" w:rsidP="00902952">
      <w:pPr>
        <w:pStyle w:val="NLNumberList"/>
        <w:numPr>
          <w:ilvl w:val="0"/>
          <w:numId w:val="180"/>
        </w:numPr>
        <w:rPr>
          <w:lang w:val="fr-FR"/>
        </w:rPr>
      </w:pPr>
      <w:r w:rsidRPr="00DD2975">
        <w:rPr>
          <w:lang w:val="fr-FR"/>
        </w:rPr>
        <w:t>Ils pensaient tous qu’il irait à l’université.</w:t>
      </w:r>
    </w:p>
    <w:p w14:paraId="6262CC9C" w14:textId="71BC4371" w:rsidR="00402BAC" w:rsidRDefault="00402BAC" w:rsidP="00F96187">
      <w:pPr>
        <w:pStyle w:val="ExerciseLetter"/>
        <w:spacing w:before="120"/>
        <w:rPr>
          <w:lang w:val="fr-FR"/>
        </w:rPr>
      </w:pPr>
      <w:r>
        <w:rPr>
          <w:lang w:val="fr-FR"/>
        </w:rPr>
        <w:t>5</w:t>
      </w:r>
    </w:p>
    <w:p w14:paraId="0F91D5F5" w14:textId="27BB8B52" w:rsidR="00402BAC" w:rsidRPr="00D1375B" w:rsidRDefault="00402BAC" w:rsidP="00902952">
      <w:pPr>
        <w:pStyle w:val="NLNumberList"/>
        <w:numPr>
          <w:ilvl w:val="0"/>
          <w:numId w:val="181"/>
        </w:numPr>
      </w:pPr>
      <w:r w:rsidRPr="00D1375B">
        <w:t xml:space="preserve">I will come to see you when I have </w:t>
      </w:r>
      <w:r w:rsidR="008B46BE">
        <w:t xml:space="preserve">got </w:t>
      </w:r>
      <w:r w:rsidRPr="00D1375B">
        <w:t>time.</w:t>
      </w:r>
    </w:p>
    <w:p w14:paraId="68C9C7BB" w14:textId="5F50EA64" w:rsidR="00402BAC" w:rsidRPr="00D1375B" w:rsidRDefault="00402BAC" w:rsidP="00902952">
      <w:pPr>
        <w:pStyle w:val="NLNumberList"/>
        <w:numPr>
          <w:ilvl w:val="0"/>
          <w:numId w:val="181"/>
        </w:numPr>
      </w:pPr>
      <w:r w:rsidRPr="00D1375B">
        <w:t>I hope that he passes his exams.</w:t>
      </w:r>
    </w:p>
    <w:p w14:paraId="200045D3" w14:textId="3E3CE5A8" w:rsidR="00402BAC" w:rsidRPr="00D1375B" w:rsidRDefault="00402BAC" w:rsidP="00902952">
      <w:pPr>
        <w:pStyle w:val="NLNumberList"/>
        <w:numPr>
          <w:ilvl w:val="0"/>
          <w:numId w:val="181"/>
        </w:numPr>
      </w:pPr>
      <w:r w:rsidRPr="00D1375B">
        <w:t>We want you to come back tomo</w:t>
      </w:r>
      <w:r>
        <w:t>rrow</w:t>
      </w:r>
      <w:r w:rsidRPr="00D1375B">
        <w:t>.</w:t>
      </w:r>
    </w:p>
    <w:p w14:paraId="458370EA" w14:textId="41432404" w:rsidR="00402BAC" w:rsidRPr="00D1375B" w:rsidRDefault="00402BAC" w:rsidP="00902952">
      <w:pPr>
        <w:pStyle w:val="NLNumberList"/>
        <w:numPr>
          <w:ilvl w:val="0"/>
          <w:numId w:val="181"/>
        </w:numPr>
      </w:pPr>
      <w:r w:rsidRPr="00D1375B">
        <w:t>I will tell you when I know.</w:t>
      </w:r>
    </w:p>
    <w:p w14:paraId="5E8FA2DD" w14:textId="588D9648" w:rsidR="00402BAC" w:rsidRPr="00B43741" w:rsidRDefault="00402BAC" w:rsidP="00902952">
      <w:pPr>
        <w:pStyle w:val="NLNumberList"/>
        <w:numPr>
          <w:ilvl w:val="0"/>
          <w:numId w:val="181"/>
        </w:numPr>
        <w:rPr>
          <w:color w:val="FF0000"/>
        </w:rPr>
      </w:pPr>
      <w:r w:rsidRPr="00D1375B">
        <w:t>As soon as they are here</w:t>
      </w:r>
      <w:r w:rsidR="004204B8">
        <w:t>/there</w:t>
      </w:r>
      <w:r w:rsidRPr="00D1375B">
        <w:t xml:space="preserve">, they will </w:t>
      </w:r>
      <w:r>
        <w:t>let</w:t>
      </w:r>
      <w:r w:rsidRPr="00D1375B">
        <w:t xml:space="preserve"> you</w:t>
      </w:r>
      <w:r>
        <w:t xml:space="preserve"> know</w:t>
      </w:r>
      <w:r w:rsidRPr="00D1375B">
        <w:t>.</w:t>
      </w:r>
    </w:p>
    <w:p w14:paraId="4767DAAA" w14:textId="175870F1" w:rsidR="00402BAC" w:rsidRPr="00D1375B" w:rsidRDefault="00402BAC" w:rsidP="00902952">
      <w:pPr>
        <w:pStyle w:val="NLNumberList"/>
        <w:numPr>
          <w:ilvl w:val="0"/>
          <w:numId w:val="181"/>
        </w:numPr>
      </w:pPr>
      <w:r w:rsidRPr="00D1375B">
        <w:t>I will do charity work wh</w:t>
      </w:r>
      <w:r>
        <w:t>e</w:t>
      </w:r>
      <w:r w:rsidRPr="00D1375B">
        <w:t>n I</w:t>
      </w:r>
      <w:r>
        <w:t xml:space="preserve"> leave/have</w:t>
      </w:r>
      <w:r w:rsidRPr="00D1375B">
        <w:t xml:space="preserve"> le</w:t>
      </w:r>
      <w:r>
        <w:t>ft</w:t>
      </w:r>
      <w:r w:rsidRPr="00D1375B">
        <w:t xml:space="preserve"> school.</w:t>
      </w:r>
    </w:p>
    <w:p w14:paraId="763C988D" w14:textId="36F18539" w:rsidR="00402BAC" w:rsidRPr="00D1375B" w:rsidRDefault="00402BAC" w:rsidP="00902952">
      <w:pPr>
        <w:pStyle w:val="NLNumberList"/>
        <w:numPr>
          <w:ilvl w:val="0"/>
          <w:numId w:val="181"/>
        </w:numPr>
      </w:pPr>
      <w:r w:rsidRPr="00D1375B">
        <w:t xml:space="preserve">We doubted that they would come if they knew what </w:t>
      </w:r>
      <w:r>
        <w:t>was awaiting them</w:t>
      </w:r>
      <w:r w:rsidRPr="00D1375B">
        <w:t>.</w:t>
      </w:r>
    </w:p>
    <w:p w14:paraId="0DB54F8A" w14:textId="6A90B3F8" w:rsidR="00402BAC" w:rsidRPr="00D1375B" w:rsidRDefault="00402BAC" w:rsidP="00902952">
      <w:pPr>
        <w:pStyle w:val="NLNumberList"/>
        <w:numPr>
          <w:ilvl w:val="0"/>
          <w:numId w:val="181"/>
        </w:numPr>
      </w:pPr>
      <w:r w:rsidRPr="00D1375B">
        <w:t>I didn’t want you to go.</w:t>
      </w:r>
    </w:p>
    <w:p w14:paraId="794482C1" w14:textId="1BF3D002" w:rsidR="00402BAC" w:rsidRDefault="00402BAC" w:rsidP="00EF4035">
      <w:pPr>
        <w:pStyle w:val="ExerciseLetter"/>
        <w:rPr>
          <w:lang w:val="fr-FR"/>
        </w:rPr>
      </w:pPr>
      <w:r>
        <w:rPr>
          <w:lang w:val="fr-FR"/>
        </w:rPr>
        <w:lastRenderedPageBreak/>
        <w:t>6</w:t>
      </w:r>
    </w:p>
    <w:p w14:paraId="1F65994C" w14:textId="77777777" w:rsidR="00205BC3" w:rsidRDefault="00205BC3" w:rsidP="00902952">
      <w:pPr>
        <w:pStyle w:val="NLNumberList"/>
        <w:numPr>
          <w:ilvl w:val="0"/>
          <w:numId w:val="182"/>
        </w:numPr>
        <w:sectPr w:rsidR="00205BC3" w:rsidSect="00065640">
          <w:type w:val="continuous"/>
          <w:pgSz w:w="11906" w:h="16838"/>
          <w:pgMar w:top="1701" w:right="1701" w:bottom="1418" w:left="1701" w:header="709" w:footer="709" w:gutter="0"/>
          <w:cols w:space="708"/>
          <w:titlePg/>
          <w:docGrid w:linePitch="360"/>
        </w:sectPr>
      </w:pPr>
    </w:p>
    <w:p w14:paraId="0D861BA3" w14:textId="432FE4B4" w:rsidR="00D327AB" w:rsidRDefault="00402BAC" w:rsidP="00902952">
      <w:pPr>
        <w:pStyle w:val="NLNumberList"/>
        <w:numPr>
          <w:ilvl w:val="0"/>
          <w:numId w:val="182"/>
        </w:numPr>
      </w:pPr>
      <w:r>
        <w:t>d</w:t>
      </w:r>
    </w:p>
    <w:p w14:paraId="06D4AF60" w14:textId="0E050C7F" w:rsidR="00D327AB" w:rsidRDefault="00402BAC" w:rsidP="00902952">
      <w:pPr>
        <w:pStyle w:val="NLNumberList"/>
        <w:numPr>
          <w:ilvl w:val="0"/>
          <w:numId w:val="182"/>
        </w:numPr>
      </w:pPr>
      <w:r>
        <w:t>a</w:t>
      </w:r>
    </w:p>
    <w:p w14:paraId="125ABB28" w14:textId="72BD0C5F" w:rsidR="00D327AB" w:rsidRDefault="00402BAC" w:rsidP="00902952">
      <w:pPr>
        <w:pStyle w:val="NLNumberList"/>
        <w:numPr>
          <w:ilvl w:val="0"/>
          <w:numId w:val="182"/>
        </w:numPr>
      </w:pPr>
      <w:r>
        <w:t>b</w:t>
      </w:r>
    </w:p>
    <w:p w14:paraId="407E6373" w14:textId="5990871B" w:rsidR="00D327AB" w:rsidRDefault="00D327AB" w:rsidP="00902952">
      <w:pPr>
        <w:pStyle w:val="NLNumberList"/>
        <w:numPr>
          <w:ilvl w:val="0"/>
          <w:numId w:val="182"/>
        </w:numPr>
      </w:pPr>
      <w:r>
        <w:t>g</w:t>
      </w:r>
    </w:p>
    <w:p w14:paraId="04ADEFE2" w14:textId="189BF48C" w:rsidR="00D327AB" w:rsidRDefault="00D327AB" w:rsidP="00902952">
      <w:pPr>
        <w:pStyle w:val="NLNumberList"/>
        <w:numPr>
          <w:ilvl w:val="0"/>
          <w:numId w:val="182"/>
        </w:numPr>
      </w:pPr>
      <w:r>
        <w:t>c</w:t>
      </w:r>
    </w:p>
    <w:p w14:paraId="28789CCE" w14:textId="32015B41" w:rsidR="00D327AB" w:rsidRDefault="00D327AB" w:rsidP="00902952">
      <w:pPr>
        <w:pStyle w:val="NLNumberList"/>
        <w:numPr>
          <w:ilvl w:val="0"/>
          <w:numId w:val="182"/>
        </w:numPr>
      </w:pPr>
      <w:r>
        <w:t>e</w:t>
      </w:r>
    </w:p>
    <w:p w14:paraId="7BD3C73F" w14:textId="79168F85" w:rsidR="00D327AB" w:rsidRDefault="00D327AB" w:rsidP="00902952">
      <w:pPr>
        <w:pStyle w:val="NLNumberList"/>
        <w:numPr>
          <w:ilvl w:val="0"/>
          <w:numId w:val="182"/>
        </w:numPr>
      </w:pPr>
      <w:r>
        <w:t>f</w:t>
      </w:r>
    </w:p>
    <w:p w14:paraId="3F77D649" w14:textId="718CE962" w:rsidR="00402BAC" w:rsidRPr="00D1375B" w:rsidRDefault="00402BAC" w:rsidP="00902952">
      <w:pPr>
        <w:pStyle w:val="NLNumberList"/>
        <w:numPr>
          <w:ilvl w:val="0"/>
          <w:numId w:val="182"/>
        </w:numPr>
      </w:pPr>
      <w:r>
        <w:t>h</w:t>
      </w:r>
    </w:p>
    <w:p w14:paraId="55F77989" w14:textId="77777777" w:rsidR="00205BC3" w:rsidRDefault="00205BC3" w:rsidP="00EB16C2">
      <w:pPr>
        <w:pStyle w:val="ExerciseLetter"/>
        <w:rPr>
          <w:lang w:val="fr-FR"/>
        </w:rPr>
        <w:sectPr w:rsidR="00205BC3" w:rsidSect="00205BC3">
          <w:type w:val="continuous"/>
          <w:pgSz w:w="11906" w:h="16838"/>
          <w:pgMar w:top="1701" w:right="1701" w:bottom="1418" w:left="1701" w:header="709" w:footer="709" w:gutter="0"/>
          <w:cols w:num="8" w:space="391"/>
          <w:titlePg/>
          <w:docGrid w:linePitch="360"/>
        </w:sectPr>
      </w:pPr>
    </w:p>
    <w:p w14:paraId="737C7B55" w14:textId="17B6AC2A" w:rsidR="00402BAC" w:rsidRDefault="00732DE5" w:rsidP="00EB16C2">
      <w:pPr>
        <w:pStyle w:val="ExerciseLetter"/>
        <w:rPr>
          <w:lang w:val="fr-FR"/>
        </w:rPr>
      </w:pPr>
      <w:r>
        <w:rPr>
          <w:lang w:val="fr-FR"/>
        </w:rPr>
        <w:t>7</w:t>
      </w:r>
    </w:p>
    <w:p w14:paraId="0BB92CCC" w14:textId="77777777" w:rsidR="00D434CB" w:rsidRDefault="00D434CB" w:rsidP="00902952">
      <w:pPr>
        <w:pStyle w:val="NLNumberList"/>
        <w:numPr>
          <w:ilvl w:val="0"/>
          <w:numId w:val="183"/>
        </w:numPr>
        <w:rPr>
          <w:lang w:val="fr-FR"/>
        </w:rPr>
        <w:sectPr w:rsidR="00D434CB" w:rsidSect="00065640">
          <w:type w:val="continuous"/>
          <w:pgSz w:w="11906" w:h="16838"/>
          <w:pgMar w:top="1701" w:right="1701" w:bottom="1418" w:left="1701" w:header="709" w:footer="709" w:gutter="0"/>
          <w:cols w:space="708"/>
          <w:titlePg/>
          <w:docGrid w:linePitch="360"/>
        </w:sectPr>
      </w:pPr>
    </w:p>
    <w:p w14:paraId="083520FE" w14:textId="7F557011" w:rsidR="00E1160D" w:rsidRPr="00E1160D" w:rsidRDefault="00E1160D" w:rsidP="00902952">
      <w:pPr>
        <w:pStyle w:val="NLNumberList"/>
        <w:numPr>
          <w:ilvl w:val="0"/>
          <w:numId w:val="183"/>
        </w:numPr>
        <w:rPr>
          <w:lang w:val="fr-FR"/>
        </w:rPr>
      </w:pPr>
      <w:proofErr w:type="gramStart"/>
      <w:r w:rsidRPr="00E1160D">
        <w:rPr>
          <w:lang w:val="fr-FR"/>
        </w:rPr>
        <w:t>rentrera</w:t>
      </w:r>
      <w:proofErr w:type="gramEnd"/>
    </w:p>
    <w:p w14:paraId="1705FCF0" w14:textId="1BC13BB4" w:rsidR="00E1160D" w:rsidRPr="00E1160D" w:rsidRDefault="00E1160D" w:rsidP="00902952">
      <w:pPr>
        <w:pStyle w:val="NLNumberList"/>
        <w:numPr>
          <w:ilvl w:val="0"/>
          <w:numId w:val="183"/>
        </w:numPr>
        <w:rPr>
          <w:lang w:val="fr-FR"/>
        </w:rPr>
      </w:pPr>
      <w:proofErr w:type="gramStart"/>
      <w:r w:rsidRPr="00E1160D">
        <w:rPr>
          <w:lang w:val="fr-FR"/>
        </w:rPr>
        <w:t>devienne</w:t>
      </w:r>
      <w:proofErr w:type="gramEnd"/>
    </w:p>
    <w:p w14:paraId="4E752C50" w14:textId="72FA0CE1" w:rsidR="00E1160D" w:rsidRPr="00E1160D" w:rsidRDefault="00E1160D" w:rsidP="00902952">
      <w:pPr>
        <w:pStyle w:val="NLNumberList"/>
        <w:numPr>
          <w:ilvl w:val="0"/>
          <w:numId w:val="183"/>
        </w:numPr>
        <w:rPr>
          <w:lang w:val="fr-FR"/>
        </w:rPr>
      </w:pPr>
      <w:proofErr w:type="gramStart"/>
      <w:r w:rsidRPr="00E1160D">
        <w:rPr>
          <w:lang w:val="fr-FR"/>
        </w:rPr>
        <w:t>reverrai</w:t>
      </w:r>
      <w:proofErr w:type="gramEnd"/>
    </w:p>
    <w:p w14:paraId="55AAFBFA" w14:textId="7DCD14C3" w:rsidR="00E1160D" w:rsidRPr="00E1160D" w:rsidRDefault="00E1160D" w:rsidP="00902952">
      <w:pPr>
        <w:pStyle w:val="NLNumberList"/>
        <w:numPr>
          <w:ilvl w:val="0"/>
          <w:numId w:val="183"/>
        </w:numPr>
        <w:rPr>
          <w:lang w:val="fr-FR"/>
        </w:rPr>
      </w:pPr>
      <w:proofErr w:type="gramStart"/>
      <w:r w:rsidRPr="00E1160D">
        <w:rPr>
          <w:lang w:val="fr-FR"/>
        </w:rPr>
        <w:t>arriverez</w:t>
      </w:r>
      <w:proofErr w:type="gramEnd"/>
    </w:p>
    <w:p w14:paraId="1DDD209B" w14:textId="3FA274F3" w:rsidR="00E1160D" w:rsidRPr="00E1160D" w:rsidRDefault="00E1160D" w:rsidP="00902952">
      <w:pPr>
        <w:pStyle w:val="NLNumberList"/>
        <w:numPr>
          <w:ilvl w:val="0"/>
          <w:numId w:val="183"/>
        </w:numPr>
        <w:rPr>
          <w:lang w:val="fr-FR"/>
        </w:rPr>
      </w:pPr>
      <w:proofErr w:type="gramStart"/>
      <w:r w:rsidRPr="00E1160D">
        <w:rPr>
          <w:lang w:val="fr-FR"/>
        </w:rPr>
        <w:t>part</w:t>
      </w:r>
      <w:proofErr w:type="gramEnd"/>
    </w:p>
    <w:p w14:paraId="56ABDD08" w14:textId="566D6EB6" w:rsidR="00E1160D" w:rsidRPr="00E1160D" w:rsidRDefault="00E1160D" w:rsidP="00902952">
      <w:pPr>
        <w:pStyle w:val="NLNumberList"/>
        <w:numPr>
          <w:ilvl w:val="0"/>
          <w:numId w:val="183"/>
        </w:numPr>
        <w:rPr>
          <w:lang w:val="fr-FR"/>
        </w:rPr>
      </w:pPr>
      <w:proofErr w:type="gramStart"/>
      <w:r w:rsidRPr="00E1160D">
        <w:rPr>
          <w:lang w:val="fr-FR"/>
        </w:rPr>
        <w:t>enverrai</w:t>
      </w:r>
      <w:proofErr w:type="gramEnd"/>
    </w:p>
    <w:p w14:paraId="7CA66770" w14:textId="3F3D0D31" w:rsidR="00E1160D" w:rsidRPr="00E1160D" w:rsidRDefault="00E1160D" w:rsidP="00902952">
      <w:pPr>
        <w:pStyle w:val="NLNumberList"/>
        <w:numPr>
          <w:ilvl w:val="0"/>
          <w:numId w:val="183"/>
        </w:numPr>
        <w:rPr>
          <w:lang w:val="fr-FR"/>
        </w:rPr>
      </w:pPr>
      <w:proofErr w:type="gramStart"/>
      <w:r w:rsidRPr="00E1160D">
        <w:rPr>
          <w:lang w:val="fr-FR"/>
        </w:rPr>
        <w:t>aient</w:t>
      </w:r>
      <w:proofErr w:type="gramEnd"/>
    </w:p>
    <w:p w14:paraId="0C06D39A" w14:textId="242FD8CF" w:rsidR="00402BAC" w:rsidRPr="00E1160D" w:rsidRDefault="00402BAC" w:rsidP="00902952">
      <w:pPr>
        <w:pStyle w:val="NLNumberList"/>
        <w:numPr>
          <w:ilvl w:val="0"/>
          <w:numId w:val="183"/>
        </w:numPr>
        <w:rPr>
          <w:lang w:val="fr-FR"/>
        </w:rPr>
      </w:pPr>
      <w:proofErr w:type="gramStart"/>
      <w:r w:rsidRPr="00E1160D">
        <w:rPr>
          <w:lang w:val="fr-FR"/>
        </w:rPr>
        <w:t>seras</w:t>
      </w:r>
      <w:proofErr w:type="gramEnd"/>
    </w:p>
    <w:p w14:paraId="240468A6" w14:textId="77777777" w:rsidR="00D434CB" w:rsidRDefault="00D434CB" w:rsidP="00393C27">
      <w:pPr>
        <w:pStyle w:val="ExerciseLetter"/>
        <w:rPr>
          <w:lang w:val="fr-FR"/>
        </w:rPr>
        <w:sectPr w:rsidR="00D434CB" w:rsidSect="00D434CB">
          <w:type w:val="continuous"/>
          <w:pgSz w:w="11906" w:h="16838"/>
          <w:pgMar w:top="1701" w:right="1701" w:bottom="1418" w:left="1701" w:header="709" w:footer="709" w:gutter="0"/>
          <w:cols w:num="2" w:space="708"/>
          <w:titlePg/>
          <w:docGrid w:linePitch="360"/>
        </w:sectPr>
      </w:pPr>
    </w:p>
    <w:p w14:paraId="30A62170" w14:textId="59F841E2" w:rsidR="00402BAC" w:rsidRPr="00545AF9" w:rsidRDefault="00732DE5" w:rsidP="00393C27">
      <w:pPr>
        <w:pStyle w:val="ExerciseLetter"/>
        <w:rPr>
          <w:lang w:val="fr-FR"/>
        </w:rPr>
      </w:pPr>
      <w:r>
        <w:rPr>
          <w:lang w:val="fr-FR"/>
        </w:rPr>
        <w:t>8</w:t>
      </w:r>
    </w:p>
    <w:p w14:paraId="4CD79046" w14:textId="73063304" w:rsidR="00402BAC" w:rsidRPr="00E1160D" w:rsidRDefault="00402BAC" w:rsidP="00902952">
      <w:pPr>
        <w:pStyle w:val="NLNumberList"/>
        <w:numPr>
          <w:ilvl w:val="0"/>
          <w:numId w:val="184"/>
        </w:numPr>
        <w:rPr>
          <w:lang w:val="fr-FR"/>
        </w:rPr>
      </w:pPr>
      <w:r w:rsidRPr="00E1160D">
        <w:rPr>
          <w:lang w:val="fr-FR"/>
        </w:rPr>
        <w:t>Je serai là dès que je pourrai.</w:t>
      </w:r>
    </w:p>
    <w:p w14:paraId="04C6A134" w14:textId="4FE00681" w:rsidR="00402BAC" w:rsidRPr="00E1160D" w:rsidRDefault="00402BAC" w:rsidP="00902952">
      <w:pPr>
        <w:pStyle w:val="NLNumberList"/>
        <w:numPr>
          <w:ilvl w:val="0"/>
          <w:numId w:val="184"/>
        </w:numPr>
        <w:rPr>
          <w:lang w:val="fr-FR"/>
        </w:rPr>
      </w:pPr>
      <w:r w:rsidRPr="00E1160D">
        <w:rPr>
          <w:lang w:val="fr-FR"/>
        </w:rPr>
        <w:t>Nous espérons que vous aimerez habiter à l’étranger.</w:t>
      </w:r>
    </w:p>
    <w:p w14:paraId="5322FE36" w14:textId="30B31B6B" w:rsidR="00402BAC" w:rsidRPr="00E1160D" w:rsidRDefault="00402BAC" w:rsidP="00902952">
      <w:pPr>
        <w:pStyle w:val="NLNumberList"/>
        <w:numPr>
          <w:ilvl w:val="0"/>
          <w:numId w:val="184"/>
        </w:numPr>
        <w:rPr>
          <w:lang w:val="fr-FR"/>
        </w:rPr>
      </w:pPr>
      <w:r w:rsidRPr="00E1160D">
        <w:rPr>
          <w:lang w:val="fr-FR"/>
        </w:rPr>
        <w:t xml:space="preserve">Il m’enverra un </w:t>
      </w:r>
      <w:r w:rsidR="000155D7">
        <w:rPr>
          <w:lang w:val="fr-FR"/>
        </w:rPr>
        <w:t>e-mail</w:t>
      </w:r>
      <w:r w:rsidRPr="00E1160D">
        <w:rPr>
          <w:lang w:val="fr-FR"/>
        </w:rPr>
        <w:t xml:space="preserve"> quand il aura le temps.</w:t>
      </w:r>
    </w:p>
    <w:p w14:paraId="007F51E9" w14:textId="54499CAE" w:rsidR="00402BAC" w:rsidRPr="00E1160D" w:rsidRDefault="00402BAC" w:rsidP="00902952">
      <w:pPr>
        <w:pStyle w:val="NLNumberList"/>
        <w:numPr>
          <w:ilvl w:val="0"/>
          <w:numId w:val="184"/>
        </w:numPr>
        <w:rPr>
          <w:lang w:val="fr-FR"/>
        </w:rPr>
      </w:pPr>
      <w:r w:rsidRPr="00E1160D">
        <w:rPr>
          <w:lang w:val="fr-FR"/>
        </w:rPr>
        <w:t>Ils nous appelleront dès qu’ils arriveront.</w:t>
      </w:r>
    </w:p>
    <w:p w14:paraId="2F760786" w14:textId="270C9BE6" w:rsidR="00402BAC" w:rsidRPr="00E1160D" w:rsidRDefault="00402BAC" w:rsidP="00902952">
      <w:pPr>
        <w:pStyle w:val="NLNumberList"/>
        <w:numPr>
          <w:ilvl w:val="0"/>
          <w:numId w:val="184"/>
        </w:numPr>
        <w:rPr>
          <w:lang w:val="fr-FR"/>
        </w:rPr>
      </w:pPr>
      <w:r w:rsidRPr="00E1160D">
        <w:rPr>
          <w:lang w:val="fr-FR"/>
        </w:rPr>
        <w:t>Crois-tu qu’ils/elles soient heureux/heureuses depuis qu’ils/elles ont déménagé ?</w:t>
      </w:r>
    </w:p>
    <w:p w14:paraId="5E0B7C24" w14:textId="29C5947B" w:rsidR="00402BAC" w:rsidRPr="00E1160D" w:rsidRDefault="00402BAC" w:rsidP="00902952">
      <w:pPr>
        <w:pStyle w:val="NLNumberList"/>
        <w:numPr>
          <w:ilvl w:val="0"/>
          <w:numId w:val="184"/>
        </w:numPr>
        <w:rPr>
          <w:lang w:val="fr-FR"/>
        </w:rPr>
      </w:pPr>
      <w:r w:rsidRPr="00E1160D">
        <w:rPr>
          <w:lang w:val="fr-FR"/>
        </w:rPr>
        <w:t>Elle sera soulagée quand elle aura trouvé un emploi.</w:t>
      </w:r>
    </w:p>
    <w:sectPr w:rsidR="00402BAC" w:rsidRPr="00E1160D" w:rsidSect="00065640">
      <w:type w:val="continuous"/>
      <w:pgSz w:w="11906" w:h="16838"/>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7A7A2" w14:textId="77777777" w:rsidR="009B54C8" w:rsidRDefault="009B54C8" w:rsidP="0061426C">
      <w:r>
        <w:separator/>
      </w:r>
    </w:p>
    <w:p w14:paraId="5D06C77E" w14:textId="77777777" w:rsidR="009B54C8" w:rsidRDefault="009B54C8"/>
  </w:endnote>
  <w:endnote w:type="continuationSeparator" w:id="0">
    <w:p w14:paraId="3333FDF8" w14:textId="77777777" w:rsidR="009B54C8" w:rsidRDefault="009B54C8" w:rsidP="0061426C">
      <w:r>
        <w:continuationSeparator/>
      </w:r>
    </w:p>
    <w:p w14:paraId="6CA2F2B3" w14:textId="77777777" w:rsidR="009B54C8" w:rsidRDefault="009B5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modern"/>
    <w:notTrueType/>
    <w:pitch w:val="variable"/>
    <w:sig w:usb0="8000002F"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9487" w14:textId="77777777" w:rsidR="001115C5" w:rsidRDefault="001115C5" w:rsidP="0000360C">
    <w:pPr>
      <w:framePr w:wrap="around" w:vAnchor="text" w:hAnchor="margin" w:xAlign="right" w:y="1"/>
    </w:pPr>
    <w:r>
      <w:fldChar w:fldCharType="begin"/>
    </w:r>
    <w:r>
      <w:instrText xml:space="preserve">PAGE  </w:instrText>
    </w:r>
    <w:r>
      <w:fldChar w:fldCharType="end"/>
    </w:r>
  </w:p>
  <w:p w14:paraId="6AFEA980" w14:textId="77777777" w:rsidR="001115C5" w:rsidRDefault="001115C5" w:rsidP="00DA178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86C2" w14:textId="7133213A" w:rsidR="001115C5" w:rsidRPr="00C027D4" w:rsidRDefault="001115C5" w:rsidP="00083774">
    <w:pPr>
      <w:framePr w:wrap="around" w:vAnchor="text" w:hAnchor="margin" w:xAlign="right" w:y="1"/>
      <w:rPr>
        <w:rFonts w:ascii="Arial" w:hAnsi="Arial" w:cs="Arial"/>
        <w:b/>
      </w:rPr>
    </w:pPr>
    <w:r w:rsidRPr="00C027D4">
      <w:rPr>
        <w:rFonts w:ascii="Arial" w:hAnsi="Arial" w:cs="Arial"/>
        <w:b/>
      </w:rPr>
      <w:fldChar w:fldCharType="begin"/>
    </w:r>
    <w:r w:rsidRPr="00C027D4">
      <w:rPr>
        <w:rFonts w:ascii="Arial" w:hAnsi="Arial" w:cs="Arial"/>
        <w:b/>
      </w:rPr>
      <w:instrText xml:space="preserve">PAGE  </w:instrText>
    </w:r>
    <w:r w:rsidRPr="00C027D4">
      <w:rPr>
        <w:rFonts w:ascii="Arial" w:hAnsi="Arial" w:cs="Arial"/>
        <w:b/>
      </w:rPr>
      <w:fldChar w:fldCharType="separate"/>
    </w:r>
    <w:r w:rsidR="00381F88">
      <w:rPr>
        <w:rFonts w:ascii="Arial" w:hAnsi="Arial" w:cs="Arial"/>
        <w:b/>
        <w:noProof/>
      </w:rPr>
      <w:t>36</w:t>
    </w:r>
    <w:r w:rsidRPr="00C027D4">
      <w:rPr>
        <w:rFonts w:ascii="Arial" w:hAnsi="Arial" w:cs="Arial"/>
        <w:b/>
      </w:rPr>
      <w:fldChar w:fldCharType="end"/>
    </w:r>
  </w:p>
  <w:p w14:paraId="0101B660" w14:textId="6EDFAC22" w:rsidR="001115C5" w:rsidRPr="00DA1783" w:rsidRDefault="001115C5" w:rsidP="007655BB">
    <w:pPr>
      <w:rPr>
        <w:rFonts w:ascii="Arial" w:hAnsi="Arial" w:cs="Arial"/>
        <w:sz w:val="18"/>
        <w:szCs w:val="18"/>
      </w:rPr>
    </w:pPr>
    <w:r>
      <w:rPr>
        <w:rFonts w:ascii="Arial" w:hAnsi="Arial" w:cs="Arial"/>
        <w:sz w:val="18"/>
        <w:szCs w:val="18"/>
      </w:rPr>
      <w:t xml:space="preserve">© Kirsty </w:t>
    </w:r>
    <w:proofErr w:type="spellStart"/>
    <w:r>
      <w:rPr>
        <w:rFonts w:ascii="Arial" w:hAnsi="Arial" w:cs="Arial"/>
        <w:sz w:val="18"/>
        <w:szCs w:val="18"/>
      </w:rPr>
      <w:t>Thathapudi</w:t>
    </w:r>
    <w:proofErr w:type="spellEnd"/>
    <w:r>
      <w:rPr>
        <w:rFonts w:ascii="Arial" w:hAnsi="Arial" w:cs="Arial"/>
        <w:sz w:val="18"/>
        <w:szCs w:val="18"/>
      </w:rPr>
      <w:t xml:space="preserve"> 2017 </w:t>
    </w:r>
    <w:r>
      <w:rPr>
        <w:rFonts w:ascii="Arial" w:hAnsi="Arial" w:cs="Arial"/>
        <w:sz w:val="18"/>
        <w:szCs w:val="18"/>
      </w:rPr>
      <w:br/>
      <w:t>Hodder Education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7813" w14:textId="7B2BF704" w:rsidR="001115C5" w:rsidRPr="00C027D4" w:rsidRDefault="001115C5" w:rsidP="00DA1783">
    <w:pPr>
      <w:framePr w:wrap="around" w:vAnchor="text" w:hAnchor="margin" w:xAlign="right" w:y="1"/>
      <w:rPr>
        <w:rFonts w:ascii="Arial" w:hAnsi="Arial" w:cs="Arial"/>
        <w:b/>
      </w:rPr>
    </w:pPr>
    <w:r w:rsidRPr="00C027D4">
      <w:rPr>
        <w:rFonts w:ascii="Arial" w:hAnsi="Arial" w:cs="Arial"/>
        <w:b/>
      </w:rPr>
      <w:fldChar w:fldCharType="begin"/>
    </w:r>
    <w:r w:rsidRPr="00C027D4">
      <w:rPr>
        <w:rFonts w:ascii="Arial" w:hAnsi="Arial" w:cs="Arial"/>
        <w:b/>
      </w:rPr>
      <w:instrText xml:space="preserve">PAGE  </w:instrText>
    </w:r>
    <w:r w:rsidRPr="00C027D4">
      <w:rPr>
        <w:rFonts w:ascii="Arial" w:hAnsi="Arial" w:cs="Arial"/>
        <w:b/>
      </w:rPr>
      <w:fldChar w:fldCharType="separate"/>
    </w:r>
    <w:r w:rsidR="00381F88">
      <w:rPr>
        <w:rFonts w:ascii="Arial" w:hAnsi="Arial" w:cs="Arial"/>
        <w:b/>
        <w:noProof/>
      </w:rPr>
      <w:t>33</w:t>
    </w:r>
    <w:r w:rsidRPr="00C027D4">
      <w:rPr>
        <w:rFonts w:ascii="Arial" w:hAnsi="Arial" w:cs="Arial"/>
        <w:b/>
      </w:rPr>
      <w:fldChar w:fldCharType="end"/>
    </w:r>
  </w:p>
  <w:p w14:paraId="0DFC0F28" w14:textId="048D1ACE" w:rsidR="001115C5" w:rsidRPr="00DA1783" w:rsidRDefault="001115C5" w:rsidP="00B92303">
    <w:pPr>
      <w:rPr>
        <w:rFonts w:ascii="Arial" w:hAnsi="Arial" w:cs="Arial"/>
        <w:sz w:val="18"/>
        <w:szCs w:val="18"/>
      </w:rPr>
    </w:pPr>
    <w:r>
      <w:rPr>
        <w:rFonts w:ascii="Arial" w:hAnsi="Arial" w:cs="Arial"/>
        <w:sz w:val="18"/>
        <w:szCs w:val="18"/>
      </w:rPr>
      <w:t xml:space="preserve">© Kirsty </w:t>
    </w:r>
    <w:proofErr w:type="spellStart"/>
    <w:r>
      <w:rPr>
        <w:rFonts w:ascii="Arial" w:hAnsi="Arial" w:cs="Arial"/>
        <w:sz w:val="18"/>
        <w:szCs w:val="18"/>
      </w:rPr>
      <w:t>Thathapudi</w:t>
    </w:r>
    <w:proofErr w:type="spellEnd"/>
    <w:r>
      <w:rPr>
        <w:rFonts w:ascii="Arial" w:hAnsi="Arial" w:cs="Arial"/>
        <w:sz w:val="18"/>
        <w:szCs w:val="18"/>
      </w:rPr>
      <w:t xml:space="preserve"> 2017 </w:t>
    </w:r>
    <w:r>
      <w:rPr>
        <w:rFonts w:ascii="Arial" w:hAnsi="Arial" w:cs="Arial"/>
        <w:sz w:val="18"/>
        <w:szCs w:val="18"/>
      </w:rPr>
      <w:br/>
      <w:t>Hodder 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C2AF3" w14:textId="77777777" w:rsidR="009B54C8" w:rsidRDefault="009B54C8" w:rsidP="0061426C">
      <w:r>
        <w:separator/>
      </w:r>
    </w:p>
    <w:p w14:paraId="7AA89CD1" w14:textId="77777777" w:rsidR="009B54C8" w:rsidRDefault="009B54C8"/>
  </w:footnote>
  <w:footnote w:type="continuationSeparator" w:id="0">
    <w:p w14:paraId="3AE35560" w14:textId="77777777" w:rsidR="009B54C8" w:rsidRDefault="009B54C8" w:rsidP="0061426C">
      <w:r>
        <w:continuationSeparator/>
      </w:r>
    </w:p>
    <w:p w14:paraId="3E4F177F" w14:textId="77777777" w:rsidR="009B54C8" w:rsidRDefault="009B54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79DED" w14:textId="7C0F7ADF" w:rsidR="001115C5" w:rsidRDefault="001115C5" w:rsidP="00EB0090">
    <w:pPr>
      <w:pStyle w:val="RunningHead"/>
    </w:pPr>
    <w:r>
      <w:rPr>
        <w:b/>
      </w:rPr>
      <w:t>French A-level Grammar Workbook 2</w:t>
    </w:r>
    <w:r>
      <w:br/>
      <w:t>Answers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006EFB64"/>
    <w:lvl w:ilvl="0" w:tplc="71765CF8">
      <w:start w:val="1"/>
      <w:numFmt w:val="bullet"/>
      <w:pStyle w:val="BLBulletList"/>
      <w:lvlText w:val=""/>
      <w:lvlJc w:val="left"/>
      <w:pPr>
        <w:ind w:left="360" w:hanging="360"/>
      </w:pPr>
      <w:rPr>
        <w:rFonts w:ascii="Zapf Dingbats" w:hAnsi="Zapf Dingbats" w:hint="default"/>
        <w:color w:val="E47823"/>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C28C1"/>
    <w:multiLevelType w:val="hybridMultilevel"/>
    <w:tmpl w:val="A840296E"/>
    <w:lvl w:ilvl="0" w:tplc="5BECD924">
      <w:start w:val="1"/>
      <w:numFmt w:val="decimal"/>
      <w:pStyle w:val="NLNumberList"/>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E225D"/>
    <w:multiLevelType w:val="hybridMultilevel"/>
    <w:tmpl w:val="A7645680"/>
    <w:lvl w:ilvl="0" w:tplc="D5AE2DD4">
      <w:start w:val="1"/>
      <w:numFmt w:val="bullet"/>
      <w:pStyle w:val="Sub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E1120"/>
    <w:multiLevelType w:val="hybridMultilevel"/>
    <w:tmpl w:val="26E0C142"/>
    <w:lvl w:ilvl="0" w:tplc="7180DCAA">
      <w:start w:val="1"/>
      <w:numFmt w:val="bullet"/>
      <w:pStyle w:val="ExamBulletList"/>
      <w:lvlText w:val=""/>
      <w:lvlJc w:val="left"/>
      <w:pPr>
        <w:ind w:left="360" w:hanging="360"/>
      </w:pPr>
      <w:rPr>
        <w:rFonts w:ascii="Zapf Dingbats" w:hAnsi="Zapf Dingbats" w:hint="default"/>
        <w:color w:val="E4782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2"/>
    <w:lvlOverride w:ilvl="0">
      <w:startOverride w:val="1"/>
    </w:lvlOverride>
  </w:num>
  <w:num w:numId="61">
    <w:abstractNumId w:val="2"/>
    <w:lvlOverride w:ilvl="0">
      <w:startOverride w:val="1"/>
    </w:lvlOverride>
  </w:num>
  <w:num w:numId="62">
    <w:abstractNumId w:val="2"/>
    <w:lvlOverride w:ilvl="0">
      <w:startOverride w:val="1"/>
    </w:lvlOverride>
  </w:num>
  <w:num w:numId="63">
    <w:abstractNumId w:val="2"/>
    <w:lvlOverride w:ilvl="0">
      <w:startOverride w:val="1"/>
    </w:lvlOverride>
  </w:num>
  <w:num w:numId="64">
    <w:abstractNumId w:val="2"/>
    <w:lvlOverride w:ilvl="0">
      <w:startOverride w:val="1"/>
    </w:lvlOverride>
  </w:num>
  <w:num w:numId="65">
    <w:abstractNumId w:val="2"/>
    <w:lvlOverride w:ilvl="0">
      <w:startOverride w:val="1"/>
    </w:lvlOverride>
  </w:num>
  <w:num w:numId="66">
    <w:abstractNumId w:val="2"/>
    <w:lvlOverride w:ilvl="0">
      <w:startOverride w:val="1"/>
    </w:lvlOverride>
  </w:num>
  <w:num w:numId="67">
    <w:abstractNumId w:val="2"/>
    <w:lvlOverride w:ilvl="0">
      <w:startOverride w:val="1"/>
    </w:lvlOverride>
  </w:num>
  <w:num w:numId="68">
    <w:abstractNumId w:val="2"/>
    <w:lvlOverride w:ilvl="0">
      <w:startOverride w:val="1"/>
    </w:lvlOverride>
  </w:num>
  <w:num w:numId="69">
    <w:abstractNumId w:val="2"/>
    <w:lvlOverride w:ilvl="0">
      <w:startOverride w:val="1"/>
    </w:lvlOverride>
  </w:num>
  <w:num w:numId="70">
    <w:abstractNumId w:val="2"/>
    <w:lvlOverride w:ilvl="0">
      <w:startOverride w:val="1"/>
    </w:lvlOverride>
  </w:num>
  <w:num w:numId="71">
    <w:abstractNumId w:val="2"/>
    <w:lvlOverride w:ilvl="0">
      <w:startOverride w:val="1"/>
    </w:lvlOverride>
  </w:num>
  <w:num w:numId="72">
    <w:abstractNumId w:val="2"/>
    <w:lvlOverride w:ilvl="0">
      <w:startOverride w:val="1"/>
    </w:lvlOverride>
  </w:num>
  <w:num w:numId="73">
    <w:abstractNumId w:val="2"/>
    <w:lvlOverride w:ilvl="0">
      <w:startOverride w:val="1"/>
    </w:lvlOverride>
  </w:num>
  <w:num w:numId="74">
    <w:abstractNumId w:val="2"/>
    <w:lvlOverride w:ilvl="0">
      <w:startOverride w:val="1"/>
    </w:lvlOverride>
  </w:num>
  <w:num w:numId="75">
    <w:abstractNumId w:val="2"/>
    <w:lvlOverride w:ilvl="0">
      <w:startOverride w:val="1"/>
    </w:lvlOverride>
  </w:num>
  <w:num w:numId="76">
    <w:abstractNumId w:val="2"/>
    <w:lvlOverride w:ilvl="0">
      <w:startOverride w:val="1"/>
    </w:lvlOverride>
  </w:num>
  <w:num w:numId="77">
    <w:abstractNumId w:val="2"/>
    <w:lvlOverride w:ilvl="0">
      <w:startOverride w:val="1"/>
    </w:lvlOverride>
  </w:num>
  <w:num w:numId="78">
    <w:abstractNumId w:val="2"/>
    <w:lvlOverride w:ilvl="0">
      <w:startOverride w:val="1"/>
    </w:lvlOverride>
  </w:num>
  <w:num w:numId="79">
    <w:abstractNumId w:val="2"/>
    <w:lvlOverride w:ilvl="0">
      <w:startOverride w:val="1"/>
    </w:lvlOverride>
  </w:num>
  <w:num w:numId="80">
    <w:abstractNumId w:val="2"/>
    <w:lvlOverride w:ilvl="0">
      <w:startOverride w:val="1"/>
    </w:lvlOverride>
  </w:num>
  <w:num w:numId="81">
    <w:abstractNumId w:val="2"/>
    <w:lvlOverride w:ilvl="0">
      <w:startOverride w:val="1"/>
    </w:lvlOverride>
  </w:num>
  <w:num w:numId="82">
    <w:abstractNumId w:val="2"/>
    <w:lvlOverride w:ilvl="0">
      <w:startOverride w:val="1"/>
    </w:lvlOverride>
  </w:num>
  <w:num w:numId="83">
    <w:abstractNumId w:val="2"/>
    <w:lvlOverride w:ilvl="0">
      <w:startOverride w:val="1"/>
    </w:lvlOverride>
  </w:num>
  <w:num w:numId="84">
    <w:abstractNumId w:val="2"/>
    <w:lvlOverride w:ilvl="0">
      <w:startOverride w:val="1"/>
    </w:lvlOverride>
  </w:num>
  <w:num w:numId="85">
    <w:abstractNumId w:val="2"/>
    <w:lvlOverride w:ilvl="0">
      <w:startOverride w:val="1"/>
    </w:lvlOverride>
  </w:num>
  <w:num w:numId="86">
    <w:abstractNumId w:val="2"/>
    <w:lvlOverride w:ilvl="0">
      <w:startOverride w:val="1"/>
    </w:lvlOverride>
  </w:num>
  <w:num w:numId="87">
    <w:abstractNumId w:val="2"/>
    <w:lvlOverride w:ilvl="0">
      <w:startOverride w:val="1"/>
    </w:lvlOverride>
  </w:num>
  <w:num w:numId="88">
    <w:abstractNumId w:val="2"/>
    <w:lvlOverride w:ilvl="0">
      <w:startOverride w:val="1"/>
    </w:lvlOverride>
  </w:num>
  <w:num w:numId="89">
    <w:abstractNumId w:val="2"/>
    <w:lvlOverride w:ilvl="0">
      <w:startOverride w:val="1"/>
    </w:lvlOverride>
  </w:num>
  <w:num w:numId="90">
    <w:abstractNumId w:val="2"/>
    <w:lvlOverride w:ilvl="0">
      <w:startOverride w:val="1"/>
    </w:lvlOverride>
  </w:num>
  <w:num w:numId="91">
    <w:abstractNumId w:val="2"/>
    <w:lvlOverride w:ilvl="0">
      <w:startOverride w:val="1"/>
    </w:lvlOverride>
  </w:num>
  <w:num w:numId="92">
    <w:abstractNumId w:val="2"/>
    <w:lvlOverride w:ilvl="0">
      <w:startOverride w:val="1"/>
    </w:lvlOverride>
  </w:num>
  <w:num w:numId="93">
    <w:abstractNumId w:val="2"/>
    <w:lvlOverride w:ilvl="0">
      <w:startOverride w:val="1"/>
    </w:lvlOverride>
  </w:num>
  <w:num w:numId="94">
    <w:abstractNumId w:val="2"/>
    <w:lvlOverride w:ilvl="0">
      <w:startOverride w:val="1"/>
    </w:lvlOverride>
  </w:num>
  <w:num w:numId="95">
    <w:abstractNumId w:val="2"/>
    <w:lvlOverride w:ilvl="0">
      <w:startOverride w:val="1"/>
    </w:lvlOverride>
  </w:num>
  <w:num w:numId="96">
    <w:abstractNumId w:val="2"/>
    <w:lvlOverride w:ilvl="0">
      <w:startOverride w:val="1"/>
    </w:lvlOverride>
  </w:num>
  <w:num w:numId="97">
    <w:abstractNumId w:val="2"/>
    <w:lvlOverride w:ilvl="0">
      <w:startOverride w:val="1"/>
    </w:lvlOverride>
  </w:num>
  <w:num w:numId="98">
    <w:abstractNumId w:val="2"/>
    <w:lvlOverride w:ilvl="0">
      <w:startOverride w:val="1"/>
    </w:lvlOverride>
  </w:num>
  <w:num w:numId="99">
    <w:abstractNumId w:val="2"/>
    <w:lvlOverride w:ilvl="0">
      <w:startOverride w:val="1"/>
    </w:lvlOverride>
  </w:num>
  <w:num w:numId="100">
    <w:abstractNumId w:val="2"/>
    <w:lvlOverride w:ilvl="0">
      <w:startOverride w:val="1"/>
    </w:lvlOverride>
  </w:num>
  <w:num w:numId="101">
    <w:abstractNumId w:val="2"/>
    <w:lvlOverride w:ilvl="0">
      <w:startOverride w:val="1"/>
    </w:lvlOverride>
  </w:num>
  <w:num w:numId="102">
    <w:abstractNumId w:val="2"/>
    <w:lvlOverride w:ilvl="0">
      <w:startOverride w:val="1"/>
    </w:lvlOverride>
  </w:num>
  <w:num w:numId="103">
    <w:abstractNumId w:val="2"/>
    <w:lvlOverride w:ilvl="0">
      <w:startOverride w:val="1"/>
    </w:lvlOverride>
  </w:num>
  <w:num w:numId="104">
    <w:abstractNumId w:val="2"/>
    <w:lvlOverride w:ilvl="0">
      <w:startOverride w:val="1"/>
    </w:lvlOverride>
  </w:num>
  <w:num w:numId="105">
    <w:abstractNumId w:val="2"/>
    <w:lvlOverride w:ilvl="0">
      <w:startOverride w:val="1"/>
    </w:lvlOverride>
  </w:num>
  <w:num w:numId="106">
    <w:abstractNumId w:val="2"/>
    <w:lvlOverride w:ilvl="0">
      <w:startOverride w:val="1"/>
    </w:lvlOverride>
  </w:num>
  <w:num w:numId="107">
    <w:abstractNumId w:val="2"/>
    <w:lvlOverride w:ilvl="0">
      <w:startOverride w:val="1"/>
    </w:lvlOverride>
  </w:num>
  <w:num w:numId="108">
    <w:abstractNumId w:val="2"/>
    <w:lvlOverride w:ilvl="0">
      <w:startOverride w:val="1"/>
    </w:lvlOverride>
  </w:num>
  <w:num w:numId="109">
    <w:abstractNumId w:val="2"/>
    <w:lvlOverride w:ilvl="0">
      <w:startOverride w:val="1"/>
    </w:lvlOverride>
  </w:num>
  <w:num w:numId="110">
    <w:abstractNumId w:val="2"/>
    <w:lvlOverride w:ilvl="0">
      <w:startOverride w:val="1"/>
    </w:lvlOverride>
  </w:num>
  <w:num w:numId="111">
    <w:abstractNumId w:val="2"/>
    <w:lvlOverride w:ilvl="0">
      <w:startOverride w:val="1"/>
    </w:lvlOverride>
  </w:num>
  <w:num w:numId="112">
    <w:abstractNumId w:val="2"/>
    <w:lvlOverride w:ilvl="0">
      <w:startOverride w:val="1"/>
    </w:lvlOverride>
  </w:num>
  <w:num w:numId="113">
    <w:abstractNumId w:val="2"/>
    <w:lvlOverride w:ilvl="0">
      <w:startOverride w:val="1"/>
    </w:lvlOverride>
  </w:num>
  <w:num w:numId="114">
    <w:abstractNumId w:val="2"/>
    <w:lvlOverride w:ilvl="0">
      <w:startOverride w:val="1"/>
    </w:lvlOverride>
  </w:num>
  <w:num w:numId="115">
    <w:abstractNumId w:val="2"/>
    <w:lvlOverride w:ilvl="0">
      <w:startOverride w:val="1"/>
    </w:lvlOverride>
  </w:num>
  <w:num w:numId="116">
    <w:abstractNumId w:val="2"/>
  </w:num>
  <w:num w:numId="117">
    <w:abstractNumId w:val="2"/>
    <w:lvlOverride w:ilvl="0">
      <w:startOverride w:val="1"/>
    </w:lvlOverride>
  </w:num>
  <w:num w:numId="118">
    <w:abstractNumId w:val="2"/>
    <w:lvlOverride w:ilvl="0">
      <w:startOverride w:val="1"/>
    </w:lvlOverride>
  </w:num>
  <w:num w:numId="119">
    <w:abstractNumId w:val="2"/>
    <w:lvlOverride w:ilvl="0">
      <w:startOverride w:val="1"/>
    </w:lvlOverride>
  </w:num>
  <w:num w:numId="120">
    <w:abstractNumId w:val="2"/>
    <w:lvlOverride w:ilvl="0">
      <w:startOverride w:val="1"/>
    </w:lvlOverride>
  </w:num>
  <w:num w:numId="121">
    <w:abstractNumId w:val="2"/>
    <w:lvlOverride w:ilvl="0">
      <w:startOverride w:val="1"/>
    </w:lvlOverride>
  </w:num>
  <w:num w:numId="122">
    <w:abstractNumId w:val="2"/>
    <w:lvlOverride w:ilvl="0">
      <w:startOverride w:val="1"/>
    </w:lvlOverride>
  </w:num>
  <w:num w:numId="123">
    <w:abstractNumId w:val="2"/>
    <w:lvlOverride w:ilvl="0">
      <w:startOverride w:val="1"/>
    </w:lvlOverride>
  </w:num>
  <w:num w:numId="124">
    <w:abstractNumId w:val="2"/>
    <w:lvlOverride w:ilvl="0">
      <w:startOverride w:val="1"/>
    </w:lvlOverride>
  </w:num>
  <w:num w:numId="125">
    <w:abstractNumId w:val="2"/>
    <w:lvlOverride w:ilvl="0">
      <w:startOverride w:val="1"/>
    </w:lvlOverride>
  </w:num>
  <w:num w:numId="126">
    <w:abstractNumId w:val="2"/>
    <w:lvlOverride w:ilvl="0">
      <w:startOverride w:val="1"/>
    </w:lvlOverride>
  </w:num>
  <w:num w:numId="127">
    <w:abstractNumId w:val="2"/>
    <w:lvlOverride w:ilvl="0">
      <w:startOverride w:val="1"/>
    </w:lvlOverride>
  </w:num>
  <w:num w:numId="128">
    <w:abstractNumId w:val="2"/>
    <w:lvlOverride w:ilvl="0">
      <w:startOverride w:val="1"/>
    </w:lvlOverride>
  </w:num>
  <w:num w:numId="129">
    <w:abstractNumId w:val="2"/>
    <w:lvlOverride w:ilvl="0">
      <w:startOverride w:val="1"/>
    </w:lvlOverride>
  </w:num>
  <w:num w:numId="130">
    <w:abstractNumId w:val="2"/>
    <w:lvlOverride w:ilvl="0">
      <w:startOverride w:val="1"/>
    </w:lvlOverride>
  </w:num>
  <w:num w:numId="131">
    <w:abstractNumId w:val="2"/>
    <w:lvlOverride w:ilvl="0">
      <w:startOverride w:val="1"/>
    </w:lvlOverride>
  </w:num>
  <w:num w:numId="132">
    <w:abstractNumId w:val="2"/>
    <w:lvlOverride w:ilvl="0">
      <w:startOverride w:val="1"/>
    </w:lvlOverride>
  </w:num>
  <w:num w:numId="133">
    <w:abstractNumId w:val="2"/>
    <w:lvlOverride w:ilvl="0">
      <w:startOverride w:val="1"/>
    </w:lvlOverride>
  </w:num>
  <w:num w:numId="134">
    <w:abstractNumId w:val="2"/>
    <w:lvlOverride w:ilvl="0">
      <w:startOverride w:val="1"/>
    </w:lvlOverride>
  </w:num>
  <w:num w:numId="135">
    <w:abstractNumId w:val="2"/>
    <w:lvlOverride w:ilvl="0">
      <w:startOverride w:val="1"/>
    </w:lvlOverride>
  </w:num>
  <w:num w:numId="136">
    <w:abstractNumId w:val="2"/>
    <w:lvlOverride w:ilvl="0">
      <w:startOverride w:val="1"/>
    </w:lvlOverride>
  </w:num>
  <w:num w:numId="137">
    <w:abstractNumId w:val="2"/>
    <w:lvlOverride w:ilvl="0">
      <w:startOverride w:val="1"/>
    </w:lvlOverride>
  </w:num>
  <w:num w:numId="138">
    <w:abstractNumId w:val="2"/>
    <w:lvlOverride w:ilvl="0">
      <w:startOverride w:val="1"/>
    </w:lvlOverride>
  </w:num>
  <w:num w:numId="139">
    <w:abstractNumId w:val="2"/>
    <w:lvlOverride w:ilvl="0">
      <w:startOverride w:val="1"/>
    </w:lvlOverride>
  </w:num>
  <w:num w:numId="140">
    <w:abstractNumId w:val="2"/>
    <w:lvlOverride w:ilvl="0">
      <w:startOverride w:val="1"/>
    </w:lvlOverride>
  </w:num>
  <w:num w:numId="141">
    <w:abstractNumId w:val="2"/>
    <w:lvlOverride w:ilvl="0">
      <w:startOverride w:val="1"/>
    </w:lvlOverride>
  </w:num>
  <w:num w:numId="142">
    <w:abstractNumId w:val="2"/>
    <w:lvlOverride w:ilvl="0">
      <w:startOverride w:val="1"/>
    </w:lvlOverride>
  </w:num>
  <w:num w:numId="143">
    <w:abstractNumId w:val="2"/>
    <w:lvlOverride w:ilvl="0">
      <w:startOverride w:val="1"/>
    </w:lvlOverride>
  </w:num>
  <w:num w:numId="144">
    <w:abstractNumId w:val="2"/>
    <w:lvlOverride w:ilvl="0">
      <w:startOverride w:val="1"/>
    </w:lvlOverride>
  </w:num>
  <w:num w:numId="145">
    <w:abstractNumId w:val="2"/>
    <w:lvlOverride w:ilvl="0">
      <w:startOverride w:val="1"/>
    </w:lvlOverride>
  </w:num>
  <w:num w:numId="146">
    <w:abstractNumId w:val="2"/>
    <w:lvlOverride w:ilvl="0">
      <w:startOverride w:val="1"/>
    </w:lvlOverride>
  </w:num>
  <w:num w:numId="147">
    <w:abstractNumId w:val="2"/>
    <w:lvlOverride w:ilvl="0">
      <w:startOverride w:val="1"/>
    </w:lvlOverride>
  </w:num>
  <w:num w:numId="148">
    <w:abstractNumId w:val="2"/>
    <w:lvlOverride w:ilvl="0">
      <w:startOverride w:val="1"/>
    </w:lvlOverride>
  </w:num>
  <w:num w:numId="149">
    <w:abstractNumId w:val="2"/>
    <w:lvlOverride w:ilvl="0">
      <w:startOverride w:val="1"/>
    </w:lvlOverride>
  </w:num>
  <w:num w:numId="150">
    <w:abstractNumId w:val="2"/>
    <w:lvlOverride w:ilvl="0">
      <w:startOverride w:val="1"/>
    </w:lvlOverride>
  </w:num>
  <w:num w:numId="151">
    <w:abstractNumId w:val="2"/>
    <w:lvlOverride w:ilvl="0">
      <w:startOverride w:val="1"/>
    </w:lvlOverride>
  </w:num>
  <w:num w:numId="152">
    <w:abstractNumId w:val="2"/>
    <w:lvlOverride w:ilvl="0">
      <w:startOverride w:val="1"/>
    </w:lvlOverride>
  </w:num>
  <w:num w:numId="153">
    <w:abstractNumId w:val="2"/>
    <w:lvlOverride w:ilvl="0">
      <w:startOverride w:val="1"/>
    </w:lvlOverride>
  </w:num>
  <w:num w:numId="154">
    <w:abstractNumId w:val="2"/>
    <w:lvlOverride w:ilvl="0">
      <w:startOverride w:val="1"/>
    </w:lvlOverride>
  </w:num>
  <w:num w:numId="155">
    <w:abstractNumId w:val="2"/>
    <w:lvlOverride w:ilvl="0">
      <w:startOverride w:val="1"/>
    </w:lvlOverride>
  </w:num>
  <w:num w:numId="156">
    <w:abstractNumId w:val="2"/>
    <w:lvlOverride w:ilvl="0">
      <w:startOverride w:val="1"/>
    </w:lvlOverride>
  </w:num>
  <w:num w:numId="157">
    <w:abstractNumId w:val="2"/>
    <w:lvlOverride w:ilvl="0">
      <w:startOverride w:val="1"/>
    </w:lvlOverride>
  </w:num>
  <w:num w:numId="158">
    <w:abstractNumId w:val="2"/>
    <w:lvlOverride w:ilvl="0">
      <w:startOverride w:val="1"/>
    </w:lvlOverride>
  </w:num>
  <w:num w:numId="159">
    <w:abstractNumId w:val="2"/>
    <w:lvlOverride w:ilvl="0">
      <w:startOverride w:val="1"/>
    </w:lvlOverride>
  </w:num>
  <w:num w:numId="160">
    <w:abstractNumId w:val="2"/>
    <w:lvlOverride w:ilvl="0">
      <w:startOverride w:val="1"/>
    </w:lvlOverride>
  </w:num>
  <w:num w:numId="161">
    <w:abstractNumId w:val="2"/>
    <w:lvlOverride w:ilvl="0">
      <w:startOverride w:val="1"/>
    </w:lvlOverride>
  </w:num>
  <w:num w:numId="162">
    <w:abstractNumId w:val="2"/>
    <w:lvlOverride w:ilvl="0">
      <w:startOverride w:val="1"/>
    </w:lvlOverride>
  </w:num>
  <w:num w:numId="163">
    <w:abstractNumId w:val="2"/>
    <w:lvlOverride w:ilvl="0">
      <w:startOverride w:val="1"/>
    </w:lvlOverride>
  </w:num>
  <w:num w:numId="164">
    <w:abstractNumId w:val="2"/>
    <w:lvlOverride w:ilvl="0">
      <w:startOverride w:val="1"/>
    </w:lvlOverride>
  </w:num>
  <w:num w:numId="165">
    <w:abstractNumId w:val="2"/>
    <w:lvlOverride w:ilvl="0">
      <w:startOverride w:val="1"/>
    </w:lvlOverride>
  </w:num>
  <w:num w:numId="166">
    <w:abstractNumId w:val="2"/>
    <w:lvlOverride w:ilvl="0">
      <w:startOverride w:val="1"/>
    </w:lvlOverride>
  </w:num>
  <w:num w:numId="167">
    <w:abstractNumId w:val="2"/>
    <w:lvlOverride w:ilvl="0">
      <w:startOverride w:val="1"/>
    </w:lvlOverride>
  </w:num>
  <w:num w:numId="168">
    <w:abstractNumId w:val="2"/>
    <w:lvlOverride w:ilvl="0">
      <w:startOverride w:val="1"/>
    </w:lvlOverride>
  </w:num>
  <w:num w:numId="169">
    <w:abstractNumId w:val="2"/>
    <w:lvlOverride w:ilvl="0">
      <w:startOverride w:val="1"/>
    </w:lvlOverride>
  </w:num>
  <w:num w:numId="170">
    <w:abstractNumId w:val="2"/>
    <w:lvlOverride w:ilvl="0">
      <w:startOverride w:val="1"/>
    </w:lvlOverride>
  </w:num>
  <w:num w:numId="171">
    <w:abstractNumId w:val="2"/>
    <w:lvlOverride w:ilvl="0">
      <w:startOverride w:val="1"/>
    </w:lvlOverride>
  </w:num>
  <w:num w:numId="172">
    <w:abstractNumId w:val="2"/>
    <w:lvlOverride w:ilvl="0">
      <w:startOverride w:val="1"/>
    </w:lvlOverride>
  </w:num>
  <w:num w:numId="173">
    <w:abstractNumId w:val="2"/>
    <w:lvlOverride w:ilvl="0">
      <w:startOverride w:val="1"/>
    </w:lvlOverride>
  </w:num>
  <w:num w:numId="174">
    <w:abstractNumId w:val="2"/>
    <w:lvlOverride w:ilvl="0">
      <w:startOverride w:val="1"/>
    </w:lvlOverride>
  </w:num>
  <w:num w:numId="175">
    <w:abstractNumId w:val="2"/>
    <w:lvlOverride w:ilvl="0">
      <w:startOverride w:val="1"/>
    </w:lvlOverride>
  </w:num>
  <w:num w:numId="176">
    <w:abstractNumId w:val="2"/>
    <w:lvlOverride w:ilvl="0">
      <w:startOverride w:val="1"/>
    </w:lvlOverride>
  </w:num>
  <w:num w:numId="177">
    <w:abstractNumId w:val="2"/>
    <w:lvlOverride w:ilvl="0">
      <w:startOverride w:val="1"/>
    </w:lvlOverride>
  </w:num>
  <w:num w:numId="178">
    <w:abstractNumId w:val="2"/>
    <w:lvlOverride w:ilvl="0">
      <w:startOverride w:val="1"/>
    </w:lvlOverride>
  </w:num>
  <w:num w:numId="179">
    <w:abstractNumId w:val="2"/>
    <w:lvlOverride w:ilvl="0">
      <w:startOverride w:val="1"/>
    </w:lvlOverride>
  </w:num>
  <w:num w:numId="180">
    <w:abstractNumId w:val="2"/>
    <w:lvlOverride w:ilvl="0">
      <w:startOverride w:val="1"/>
    </w:lvlOverride>
  </w:num>
  <w:num w:numId="181">
    <w:abstractNumId w:val="2"/>
    <w:lvlOverride w:ilvl="0">
      <w:startOverride w:val="1"/>
    </w:lvlOverride>
  </w:num>
  <w:num w:numId="182">
    <w:abstractNumId w:val="2"/>
    <w:lvlOverride w:ilvl="0">
      <w:startOverride w:val="1"/>
    </w:lvlOverride>
  </w:num>
  <w:num w:numId="183">
    <w:abstractNumId w:val="2"/>
    <w:lvlOverride w:ilvl="0">
      <w:startOverride w:val="1"/>
    </w:lvlOverride>
  </w:num>
  <w:num w:numId="184">
    <w:abstractNumId w:val="2"/>
    <w:lvlOverride w:ilvl="0">
      <w:startOverride w:val="1"/>
    </w:lvlOverride>
  </w:num>
  <w:num w:numId="185">
    <w:abstractNumId w:val="2"/>
    <w:lvlOverride w:ilvl="0">
      <w:startOverride w:val="1"/>
    </w:lvlOverride>
  </w:num>
  <w:num w:numId="186">
    <w:abstractNumId w:val="2"/>
    <w:lvlOverride w:ilvl="0">
      <w:startOverride w:val="1"/>
    </w:lvlOverride>
  </w:num>
  <w:num w:numId="187">
    <w:abstractNumId w:val="2"/>
    <w:lvlOverride w:ilvl="0">
      <w:startOverride w:val="1"/>
    </w:lvlOverride>
  </w:num>
  <w:num w:numId="188">
    <w:abstractNumId w:val="2"/>
  </w:num>
  <w:num w:numId="189">
    <w:abstractNumId w:val="2"/>
    <w:lvlOverride w:ilvl="0">
      <w:startOverride w:val="1"/>
    </w:lvlOverride>
  </w:num>
  <w:num w:numId="190">
    <w:abstractNumId w:val="2"/>
    <w:lvlOverride w:ilvl="0">
      <w:startOverride w:val="1"/>
    </w:lvlOverride>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fr-CA"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61"/>
    <w:rsid w:val="0000274C"/>
    <w:rsid w:val="0000360C"/>
    <w:rsid w:val="000045F1"/>
    <w:rsid w:val="00005A6D"/>
    <w:rsid w:val="0000763B"/>
    <w:rsid w:val="00007AE7"/>
    <w:rsid w:val="000144CA"/>
    <w:rsid w:val="000155D7"/>
    <w:rsid w:val="00015864"/>
    <w:rsid w:val="000222A5"/>
    <w:rsid w:val="00023B00"/>
    <w:rsid w:val="0002401D"/>
    <w:rsid w:val="000303ED"/>
    <w:rsid w:val="00032701"/>
    <w:rsid w:val="00032812"/>
    <w:rsid w:val="00033A41"/>
    <w:rsid w:val="00035C3E"/>
    <w:rsid w:val="000449D9"/>
    <w:rsid w:val="00044F2B"/>
    <w:rsid w:val="000452C0"/>
    <w:rsid w:val="00050AC0"/>
    <w:rsid w:val="000521AF"/>
    <w:rsid w:val="00052408"/>
    <w:rsid w:val="000564F3"/>
    <w:rsid w:val="00056C08"/>
    <w:rsid w:val="000577AA"/>
    <w:rsid w:val="000604FE"/>
    <w:rsid w:val="00061AC4"/>
    <w:rsid w:val="00061EE0"/>
    <w:rsid w:val="00062926"/>
    <w:rsid w:val="0006389C"/>
    <w:rsid w:val="0006511D"/>
    <w:rsid w:val="00065302"/>
    <w:rsid w:val="00065640"/>
    <w:rsid w:val="00065F6E"/>
    <w:rsid w:val="000660F8"/>
    <w:rsid w:val="000662C7"/>
    <w:rsid w:val="00066566"/>
    <w:rsid w:val="00066B7B"/>
    <w:rsid w:val="00066CC4"/>
    <w:rsid w:val="00067AC2"/>
    <w:rsid w:val="00071011"/>
    <w:rsid w:val="000735B3"/>
    <w:rsid w:val="0007419B"/>
    <w:rsid w:val="00075AA7"/>
    <w:rsid w:val="00076352"/>
    <w:rsid w:val="00077098"/>
    <w:rsid w:val="00080D27"/>
    <w:rsid w:val="00083774"/>
    <w:rsid w:val="000839C0"/>
    <w:rsid w:val="00083B6E"/>
    <w:rsid w:val="00084B75"/>
    <w:rsid w:val="00086639"/>
    <w:rsid w:val="0009098E"/>
    <w:rsid w:val="00090BF1"/>
    <w:rsid w:val="000944FA"/>
    <w:rsid w:val="00097206"/>
    <w:rsid w:val="000A00EE"/>
    <w:rsid w:val="000A054D"/>
    <w:rsid w:val="000A0F73"/>
    <w:rsid w:val="000A6234"/>
    <w:rsid w:val="000A7951"/>
    <w:rsid w:val="000A7C00"/>
    <w:rsid w:val="000B0214"/>
    <w:rsid w:val="000B1909"/>
    <w:rsid w:val="000B38D8"/>
    <w:rsid w:val="000B4370"/>
    <w:rsid w:val="000B7847"/>
    <w:rsid w:val="000C048A"/>
    <w:rsid w:val="000C0AB4"/>
    <w:rsid w:val="000C0F8D"/>
    <w:rsid w:val="000C43F2"/>
    <w:rsid w:val="000C6751"/>
    <w:rsid w:val="000C7517"/>
    <w:rsid w:val="000C777D"/>
    <w:rsid w:val="000D2CFA"/>
    <w:rsid w:val="000D2FFD"/>
    <w:rsid w:val="000D3029"/>
    <w:rsid w:val="000D4A39"/>
    <w:rsid w:val="000D504C"/>
    <w:rsid w:val="000D5864"/>
    <w:rsid w:val="000D5CAD"/>
    <w:rsid w:val="000E1C7B"/>
    <w:rsid w:val="000E2434"/>
    <w:rsid w:val="000E278B"/>
    <w:rsid w:val="000E6DE1"/>
    <w:rsid w:val="000E7FB7"/>
    <w:rsid w:val="000F0192"/>
    <w:rsid w:val="000F3329"/>
    <w:rsid w:val="000F6446"/>
    <w:rsid w:val="00101B47"/>
    <w:rsid w:val="00102717"/>
    <w:rsid w:val="00103D9C"/>
    <w:rsid w:val="00103E36"/>
    <w:rsid w:val="00103FA3"/>
    <w:rsid w:val="00104143"/>
    <w:rsid w:val="0010526D"/>
    <w:rsid w:val="0010543E"/>
    <w:rsid w:val="00105851"/>
    <w:rsid w:val="00106FDD"/>
    <w:rsid w:val="00110A7D"/>
    <w:rsid w:val="001115C5"/>
    <w:rsid w:val="00111C21"/>
    <w:rsid w:val="00116227"/>
    <w:rsid w:val="00120AE0"/>
    <w:rsid w:val="0012104D"/>
    <w:rsid w:val="001212BC"/>
    <w:rsid w:val="00121D2A"/>
    <w:rsid w:val="001245F8"/>
    <w:rsid w:val="00130D7E"/>
    <w:rsid w:val="00131AD2"/>
    <w:rsid w:val="0013614C"/>
    <w:rsid w:val="001365FD"/>
    <w:rsid w:val="001375F8"/>
    <w:rsid w:val="001464FB"/>
    <w:rsid w:val="0015268D"/>
    <w:rsid w:val="001542F7"/>
    <w:rsid w:val="00154904"/>
    <w:rsid w:val="0015498B"/>
    <w:rsid w:val="00155F25"/>
    <w:rsid w:val="00165931"/>
    <w:rsid w:val="00167571"/>
    <w:rsid w:val="001709D5"/>
    <w:rsid w:val="00170CA9"/>
    <w:rsid w:val="00170F9A"/>
    <w:rsid w:val="00181C92"/>
    <w:rsid w:val="001823EE"/>
    <w:rsid w:val="00182B01"/>
    <w:rsid w:val="00184FA1"/>
    <w:rsid w:val="0018612F"/>
    <w:rsid w:val="001866BD"/>
    <w:rsid w:val="001867C7"/>
    <w:rsid w:val="00186A6D"/>
    <w:rsid w:val="0018745E"/>
    <w:rsid w:val="001906F9"/>
    <w:rsid w:val="00191A0B"/>
    <w:rsid w:val="00191B86"/>
    <w:rsid w:val="00195374"/>
    <w:rsid w:val="001A1004"/>
    <w:rsid w:val="001A2838"/>
    <w:rsid w:val="001A4E0E"/>
    <w:rsid w:val="001B185A"/>
    <w:rsid w:val="001B4B2B"/>
    <w:rsid w:val="001C12CC"/>
    <w:rsid w:val="001C4811"/>
    <w:rsid w:val="001C4A73"/>
    <w:rsid w:val="001C56DD"/>
    <w:rsid w:val="001C7559"/>
    <w:rsid w:val="001D15D8"/>
    <w:rsid w:val="001D3300"/>
    <w:rsid w:val="001D677E"/>
    <w:rsid w:val="001D67FB"/>
    <w:rsid w:val="001D6962"/>
    <w:rsid w:val="001D7F23"/>
    <w:rsid w:val="001E23B3"/>
    <w:rsid w:val="001E2644"/>
    <w:rsid w:val="001E5A7D"/>
    <w:rsid w:val="001E6AAD"/>
    <w:rsid w:val="001F107B"/>
    <w:rsid w:val="001F170B"/>
    <w:rsid w:val="001F2F68"/>
    <w:rsid w:val="001F36F6"/>
    <w:rsid w:val="00200AE0"/>
    <w:rsid w:val="002032C6"/>
    <w:rsid w:val="00203483"/>
    <w:rsid w:val="00203BB6"/>
    <w:rsid w:val="0020465D"/>
    <w:rsid w:val="00204C1D"/>
    <w:rsid w:val="00205BC3"/>
    <w:rsid w:val="00206764"/>
    <w:rsid w:val="00206FD9"/>
    <w:rsid w:val="002131AF"/>
    <w:rsid w:val="0021551D"/>
    <w:rsid w:val="00216CC5"/>
    <w:rsid w:val="00217581"/>
    <w:rsid w:val="00222B51"/>
    <w:rsid w:val="002239E5"/>
    <w:rsid w:val="00231C13"/>
    <w:rsid w:val="0023402C"/>
    <w:rsid w:val="00234474"/>
    <w:rsid w:val="0023626E"/>
    <w:rsid w:val="00237FCB"/>
    <w:rsid w:val="00241689"/>
    <w:rsid w:val="00244497"/>
    <w:rsid w:val="00244BB0"/>
    <w:rsid w:val="00245D82"/>
    <w:rsid w:val="00246764"/>
    <w:rsid w:val="002468DD"/>
    <w:rsid w:val="00246CF9"/>
    <w:rsid w:val="00251081"/>
    <w:rsid w:val="0025133F"/>
    <w:rsid w:val="00252C6B"/>
    <w:rsid w:val="00253DC2"/>
    <w:rsid w:val="00256F13"/>
    <w:rsid w:val="00260E48"/>
    <w:rsid w:val="00264963"/>
    <w:rsid w:val="0026628D"/>
    <w:rsid w:val="00266D41"/>
    <w:rsid w:val="00266EFE"/>
    <w:rsid w:val="00267CD6"/>
    <w:rsid w:val="00267FA3"/>
    <w:rsid w:val="00271EE8"/>
    <w:rsid w:val="0027260C"/>
    <w:rsid w:val="002742D0"/>
    <w:rsid w:val="0028429E"/>
    <w:rsid w:val="00285163"/>
    <w:rsid w:val="00286F97"/>
    <w:rsid w:val="002912D8"/>
    <w:rsid w:val="00292629"/>
    <w:rsid w:val="002942DC"/>
    <w:rsid w:val="00295F55"/>
    <w:rsid w:val="00297ACC"/>
    <w:rsid w:val="002A3D9B"/>
    <w:rsid w:val="002A43CE"/>
    <w:rsid w:val="002A5C0C"/>
    <w:rsid w:val="002A5DC3"/>
    <w:rsid w:val="002A783E"/>
    <w:rsid w:val="002B0CB0"/>
    <w:rsid w:val="002B0E24"/>
    <w:rsid w:val="002B3439"/>
    <w:rsid w:val="002B52F1"/>
    <w:rsid w:val="002B771B"/>
    <w:rsid w:val="002C5F5D"/>
    <w:rsid w:val="002C5FDE"/>
    <w:rsid w:val="002D254A"/>
    <w:rsid w:val="002D2C68"/>
    <w:rsid w:val="002D2D03"/>
    <w:rsid w:val="002D561E"/>
    <w:rsid w:val="002D74B6"/>
    <w:rsid w:val="002D79E2"/>
    <w:rsid w:val="002E1021"/>
    <w:rsid w:val="002E1AF4"/>
    <w:rsid w:val="002E36BE"/>
    <w:rsid w:val="002E6740"/>
    <w:rsid w:val="002F0C72"/>
    <w:rsid w:val="002F3515"/>
    <w:rsid w:val="002F3DCA"/>
    <w:rsid w:val="002F4250"/>
    <w:rsid w:val="002F6CC8"/>
    <w:rsid w:val="002F7D9D"/>
    <w:rsid w:val="00302B62"/>
    <w:rsid w:val="00304E63"/>
    <w:rsid w:val="00306689"/>
    <w:rsid w:val="003144EC"/>
    <w:rsid w:val="00314CC1"/>
    <w:rsid w:val="0031627E"/>
    <w:rsid w:val="00317489"/>
    <w:rsid w:val="00317E69"/>
    <w:rsid w:val="00327AFD"/>
    <w:rsid w:val="00330C0A"/>
    <w:rsid w:val="003315F0"/>
    <w:rsid w:val="0033247A"/>
    <w:rsid w:val="00333ED9"/>
    <w:rsid w:val="003341AD"/>
    <w:rsid w:val="0033567A"/>
    <w:rsid w:val="003400BB"/>
    <w:rsid w:val="00344765"/>
    <w:rsid w:val="003458F0"/>
    <w:rsid w:val="00350F08"/>
    <w:rsid w:val="00353730"/>
    <w:rsid w:val="00356508"/>
    <w:rsid w:val="0036086E"/>
    <w:rsid w:val="003638DA"/>
    <w:rsid w:val="00364412"/>
    <w:rsid w:val="00365BDB"/>
    <w:rsid w:val="003660FA"/>
    <w:rsid w:val="00366319"/>
    <w:rsid w:val="0036713D"/>
    <w:rsid w:val="003711BF"/>
    <w:rsid w:val="003715B2"/>
    <w:rsid w:val="00371F65"/>
    <w:rsid w:val="003733C3"/>
    <w:rsid w:val="00375301"/>
    <w:rsid w:val="00376BEB"/>
    <w:rsid w:val="00380891"/>
    <w:rsid w:val="00381F88"/>
    <w:rsid w:val="00382CE7"/>
    <w:rsid w:val="003856DF"/>
    <w:rsid w:val="00385AAF"/>
    <w:rsid w:val="00387DDB"/>
    <w:rsid w:val="003915EC"/>
    <w:rsid w:val="00392C15"/>
    <w:rsid w:val="00393C27"/>
    <w:rsid w:val="003948CC"/>
    <w:rsid w:val="003A2828"/>
    <w:rsid w:val="003A2B59"/>
    <w:rsid w:val="003A4A7F"/>
    <w:rsid w:val="003A5878"/>
    <w:rsid w:val="003B0252"/>
    <w:rsid w:val="003B071D"/>
    <w:rsid w:val="003B2392"/>
    <w:rsid w:val="003B562B"/>
    <w:rsid w:val="003C02A1"/>
    <w:rsid w:val="003C14B3"/>
    <w:rsid w:val="003C28EE"/>
    <w:rsid w:val="003C6CCE"/>
    <w:rsid w:val="003C7511"/>
    <w:rsid w:val="003C78CF"/>
    <w:rsid w:val="003D630E"/>
    <w:rsid w:val="003D6539"/>
    <w:rsid w:val="003D6DFC"/>
    <w:rsid w:val="003E23F2"/>
    <w:rsid w:val="003E27C8"/>
    <w:rsid w:val="003E4A57"/>
    <w:rsid w:val="003E4AB0"/>
    <w:rsid w:val="003E4F42"/>
    <w:rsid w:val="003F2E89"/>
    <w:rsid w:val="003F33E4"/>
    <w:rsid w:val="003F3C61"/>
    <w:rsid w:val="003F7C76"/>
    <w:rsid w:val="004002AD"/>
    <w:rsid w:val="00402BAC"/>
    <w:rsid w:val="004039C7"/>
    <w:rsid w:val="00403C99"/>
    <w:rsid w:val="00403CF7"/>
    <w:rsid w:val="004054AF"/>
    <w:rsid w:val="004073F9"/>
    <w:rsid w:val="0041005B"/>
    <w:rsid w:val="004123CD"/>
    <w:rsid w:val="00413F67"/>
    <w:rsid w:val="004168B4"/>
    <w:rsid w:val="00417BD3"/>
    <w:rsid w:val="004204B8"/>
    <w:rsid w:val="00421D3E"/>
    <w:rsid w:val="00423C49"/>
    <w:rsid w:val="004241EE"/>
    <w:rsid w:val="00424358"/>
    <w:rsid w:val="00424564"/>
    <w:rsid w:val="00426C2A"/>
    <w:rsid w:val="00427D57"/>
    <w:rsid w:val="0043152D"/>
    <w:rsid w:val="0043206B"/>
    <w:rsid w:val="0044209E"/>
    <w:rsid w:val="004437E8"/>
    <w:rsid w:val="00445054"/>
    <w:rsid w:val="004454EC"/>
    <w:rsid w:val="004472F0"/>
    <w:rsid w:val="00447338"/>
    <w:rsid w:val="0044750E"/>
    <w:rsid w:val="00453D01"/>
    <w:rsid w:val="004547E6"/>
    <w:rsid w:val="00455BE6"/>
    <w:rsid w:val="004561FE"/>
    <w:rsid w:val="004565DB"/>
    <w:rsid w:val="00457373"/>
    <w:rsid w:val="00457CB8"/>
    <w:rsid w:val="00457FDC"/>
    <w:rsid w:val="0046080F"/>
    <w:rsid w:val="00461063"/>
    <w:rsid w:val="0046454F"/>
    <w:rsid w:val="004646EE"/>
    <w:rsid w:val="00466D79"/>
    <w:rsid w:val="004735A7"/>
    <w:rsid w:val="0047415B"/>
    <w:rsid w:val="004755BA"/>
    <w:rsid w:val="004756EB"/>
    <w:rsid w:val="004805C1"/>
    <w:rsid w:val="0048084F"/>
    <w:rsid w:val="0048207D"/>
    <w:rsid w:val="004849ED"/>
    <w:rsid w:val="00485E1C"/>
    <w:rsid w:val="00487218"/>
    <w:rsid w:val="00491016"/>
    <w:rsid w:val="004914FF"/>
    <w:rsid w:val="00492D62"/>
    <w:rsid w:val="004938CC"/>
    <w:rsid w:val="00495843"/>
    <w:rsid w:val="00496A4B"/>
    <w:rsid w:val="004A0AA0"/>
    <w:rsid w:val="004A17F4"/>
    <w:rsid w:val="004A43DB"/>
    <w:rsid w:val="004A54C6"/>
    <w:rsid w:val="004A5E56"/>
    <w:rsid w:val="004A7D68"/>
    <w:rsid w:val="004B2E4C"/>
    <w:rsid w:val="004B3B9B"/>
    <w:rsid w:val="004B6020"/>
    <w:rsid w:val="004B7091"/>
    <w:rsid w:val="004B78CE"/>
    <w:rsid w:val="004C05F5"/>
    <w:rsid w:val="004C0F15"/>
    <w:rsid w:val="004C186A"/>
    <w:rsid w:val="004C2CB1"/>
    <w:rsid w:val="004C38F5"/>
    <w:rsid w:val="004C3B26"/>
    <w:rsid w:val="004C516D"/>
    <w:rsid w:val="004C5642"/>
    <w:rsid w:val="004C66A4"/>
    <w:rsid w:val="004C7E9D"/>
    <w:rsid w:val="004D136C"/>
    <w:rsid w:val="004D3341"/>
    <w:rsid w:val="004D39EA"/>
    <w:rsid w:val="004D421C"/>
    <w:rsid w:val="004D58FC"/>
    <w:rsid w:val="004D5CBC"/>
    <w:rsid w:val="004D5F1B"/>
    <w:rsid w:val="004D6420"/>
    <w:rsid w:val="004D69CC"/>
    <w:rsid w:val="004D7B1C"/>
    <w:rsid w:val="004E058F"/>
    <w:rsid w:val="004E130F"/>
    <w:rsid w:val="004E21FA"/>
    <w:rsid w:val="004E28B1"/>
    <w:rsid w:val="004E61F7"/>
    <w:rsid w:val="004E7073"/>
    <w:rsid w:val="004E7EF0"/>
    <w:rsid w:val="004F24C9"/>
    <w:rsid w:val="004F29D7"/>
    <w:rsid w:val="004F2B9B"/>
    <w:rsid w:val="004F50D8"/>
    <w:rsid w:val="004F6143"/>
    <w:rsid w:val="004F6B5F"/>
    <w:rsid w:val="00502B45"/>
    <w:rsid w:val="00504135"/>
    <w:rsid w:val="00505119"/>
    <w:rsid w:val="00505664"/>
    <w:rsid w:val="005127B1"/>
    <w:rsid w:val="005133F8"/>
    <w:rsid w:val="0051399B"/>
    <w:rsid w:val="0051648F"/>
    <w:rsid w:val="00516653"/>
    <w:rsid w:val="00516CC2"/>
    <w:rsid w:val="005235F1"/>
    <w:rsid w:val="00530265"/>
    <w:rsid w:val="00530E93"/>
    <w:rsid w:val="005318FC"/>
    <w:rsid w:val="00532942"/>
    <w:rsid w:val="005342CA"/>
    <w:rsid w:val="005356CF"/>
    <w:rsid w:val="00536575"/>
    <w:rsid w:val="0054033E"/>
    <w:rsid w:val="00541507"/>
    <w:rsid w:val="00541869"/>
    <w:rsid w:val="00542601"/>
    <w:rsid w:val="005447D0"/>
    <w:rsid w:val="005450FF"/>
    <w:rsid w:val="00546730"/>
    <w:rsid w:val="0054794A"/>
    <w:rsid w:val="00547E65"/>
    <w:rsid w:val="00550039"/>
    <w:rsid w:val="00550CFB"/>
    <w:rsid w:val="00551C71"/>
    <w:rsid w:val="00553903"/>
    <w:rsid w:val="00557C06"/>
    <w:rsid w:val="005635A6"/>
    <w:rsid w:val="00563E40"/>
    <w:rsid w:val="00565AB2"/>
    <w:rsid w:val="005671D1"/>
    <w:rsid w:val="00571789"/>
    <w:rsid w:val="0057222A"/>
    <w:rsid w:val="0057317C"/>
    <w:rsid w:val="00573958"/>
    <w:rsid w:val="0057737C"/>
    <w:rsid w:val="00585130"/>
    <w:rsid w:val="005852B6"/>
    <w:rsid w:val="00586E28"/>
    <w:rsid w:val="005918CB"/>
    <w:rsid w:val="00591BD8"/>
    <w:rsid w:val="005941F8"/>
    <w:rsid w:val="00594551"/>
    <w:rsid w:val="00596923"/>
    <w:rsid w:val="00597BBD"/>
    <w:rsid w:val="005A2DEC"/>
    <w:rsid w:val="005A5E90"/>
    <w:rsid w:val="005A6B58"/>
    <w:rsid w:val="005A73A3"/>
    <w:rsid w:val="005B1091"/>
    <w:rsid w:val="005C0797"/>
    <w:rsid w:val="005C0EAB"/>
    <w:rsid w:val="005C2130"/>
    <w:rsid w:val="005C30CB"/>
    <w:rsid w:val="005C3472"/>
    <w:rsid w:val="005C3DBF"/>
    <w:rsid w:val="005C4216"/>
    <w:rsid w:val="005C4EF6"/>
    <w:rsid w:val="005C76EF"/>
    <w:rsid w:val="005C7FAE"/>
    <w:rsid w:val="005D3D54"/>
    <w:rsid w:val="005D3FB5"/>
    <w:rsid w:val="005D417D"/>
    <w:rsid w:val="005D5036"/>
    <w:rsid w:val="005D5CEC"/>
    <w:rsid w:val="005D7E2F"/>
    <w:rsid w:val="005E0C8D"/>
    <w:rsid w:val="005E29A5"/>
    <w:rsid w:val="005E4E3B"/>
    <w:rsid w:val="005F1863"/>
    <w:rsid w:val="005F5282"/>
    <w:rsid w:val="00600A0C"/>
    <w:rsid w:val="0060548A"/>
    <w:rsid w:val="00605564"/>
    <w:rsid w:val="00606F72"/>
    <w:rsid w:val="00607E17"/>
    <w:rsid w:val="006100BC"/>
    <w:rsid w:val="00612E8F"/>
    <w:rsid w:val="0061365A"/>
    <w:rsid w:val="0061426C"/>
    <w:rsid w:val="0061579A"/>
    <w:rsid w:val="00616ED1"/>
    <w:rsid w:val="00620281"/>
    <w:rsid w:val="006209BE"/>
    <w:rsid w:val="006210D6"/>
    <w:rsid w:val="006224B6"/>
    <w:rsid w:val="00624DBA"/>
    <w:rsid w:val="00624F8E"/>
    <w:rsid w:val="00625AD3"/>
    <w:rsid w:val="00630AB4"/>
    <w:rsid w:val="006432FA"/>
    <w:rsid w:val="00643485"/>
    <w:rsid w:val="006436B9"/>
    <w:rsid w:val="00645BBE"/>
    <w:rsid w:val="00646C3D"/>
    <w:rsid w:val="00647616"/>
    <w:rsid w:val="006500DE"/>
    <w:rsid w:val="0065171F"/>
    <w:rsid w:val="00652072"/>
    <w:rsid w:val="006529D3"/>
    <w:rsid w:val="00656D18"/>
    <w:rsid w:val="00657608"/>
    <w:rsid w:val="00660D19"/>
    <w:rsid w:val="00663F9E"/>
    <w:rsid w:val="00664C9D"/>
    <w:rsid w:val="006658C3"/>
    <w:rsid w:val="00667D0D"/>
    <w:rsid w:val="00670C49"/>
    <w:rsid w:val="00671D2B"/>
    <w:rsid w:val="0067222D"/>
    <w:rsid w:val="00672F7F"/>
    <w:rsid w:val="0067511A"/>
    <w:rsid w:val="00675EB4"/>
    <w:rsid w:val="00677013"/>
    <w:rsid w:val="00677E18"/>
    <w:rsid w:val="0068097D"/>
    <w:rsid w:val="006810E3"/>
    <w:rsid w:val="00682014"/>
    <w:rsid w:val="0068263E"/>
    <w:rsid w:val="00683E3B"/>
    <w:rsid w:val="006863B0"/>
    <w:rsid w:val="006867E3"/>
    <w:rsid w:val="00687A4C"/>
    <w:rsid w:val="00687D38"/>
    <w:rsid w:val="0069171C"/>
    <w:rsid w:val="00693091"/>
    <w:rsid w:val="00697B37"/>
    <w:rsid w:val="006A17C9"/>
    <w:rsid w:val="006A2570"/>
    <w:rsid w:val="006A3082"/>
    <w:rsid w:val="006A4184"/>
    <w:rsid w:val="006A5873"/>
    <w:rsid w:val="006A7585"/>
    <w:rsid w:val="006B1998"/>
    <w:rsid w:val="006B3A4A"/>
    <w:rsid w:val="006B5878"/>
    <w:rsid w:val="006B69C6"/>
    <w:rsid w:val="006B6E05"/>
    <w:rsid w:val="006B7737"/>
    <w:rsid w:val="006C0553"/>
    <w:rsid w:val="006C3E35"/>
    <w:rsid w:val="006D0336"/>
    <w:rsid w:val="006D2FEE"/>
    <w:rsid w:val="006D40FD"/>
    <w:rsid w:val="006D7D79"/>
    <w:rsid w:val="006E044B"/>
    <w:rsid w:val="006E0AA4"/>
    <w:rsid w:val="006E0E87"/>
    <w:rsid w:val="006E16E6"/>
    <w:rsid w:val="006E1A08"/>
    <w:rsid w:val="006E1DB6"/>
    <w:rsid w:val="006E2AB0"/>
    <w:rsid w:val="006E4C64"/>
    <w:rsid w:val="006E4C7B"/>
    <w:rsid w:val="006E6088"/>
    <w:rsid w:val="006F1578"/>
    <w:rsid w:val="006F1D4E"/>
    <w:rsid w:val="006F2FD3"/>
    <w:rsid w:val="006F34E8"/>
    <w:rsid w:val="006F4B22"/>
    <w:rsid w:val="006F5B4F"/>
    <w:rsid w:val="006F65AF"/>
    <w:rsid w:val="007000D7"/>
    <w:rsid w:val="007001F3"/>
    <w:rsid w:val="00700C67"/>
    <w:rsid w:val="007029FC"/>
    <w:rsid w:val="007048FE"/>
    <w:rsid w:val="0070754F"/>
    <w:rsid w:val="007102C0"/>
    <w:rsid w:val="007104AE"/>
    <w:rsid w:val="007159CB"/>
    <w:rsid w:val="0071615B"/>
    <w:rsid w:val="00716212"/>
    <w:rsid w:val="00720C8D"/>
    <w:rsid w:val="00721B08"/>
    <w:rsid w:val="00721FF7"/>
    <w:rsid w:val="00722CF4"/>
    <w:rsid w:val="00724CAB"/>
    <w:rsid w:val="00727853"/>
    <w:rsid w:val="00732DE5"/>
    <w:rsid w:val="00732EB5"/>
    <w:rsid w:val="00736085"/>
    <w:rsid w:val="00737EE3"/>
    <w:rsid w:val="00740DCE"/>
    <w:rsid w:val="0074106C"/>
    <w:rsid w:val="00742C52"/>
    <w:rsid w:val="00743200"/>
    <w:rsid w:val="007451E1"/>
    <w:rsid w:val="0075054F"/>
    <w:rsid w:val="00750AD3"/>
    <w:rsid w:val="00750B71"/>
    <w:rsid w:val="00754299"/>
    <w:rsid w:val="00755B7D"/>
    <w:rsid w:val="00756BB9"/>
    <w:rsid w:val="0075769D"/>
    <w:rsid w:val="00764963"/>
    <w:rsid w:val="00765596"/>
    <w:rsid w:val="007655BB"/>
    <w:rsid w:val="00771284"/>
    <w:rsid w:val="0077143C"/>
    <w:rsid w:val="00771C6E"/>
    <w:rsid w:val="007736F2"/>
    <w:rsid w:val="00775473"/>
    <w:rsid w:val="00777B2A"/>
    <w:rsid w:val="00780453"/>
    <w:rsid w:val="00782332"/>
    <w:rsid w:val="007828D3"/>
    <w:rsid w:val="00787AF5"/>
    <w:rsid w:val="00791498"/>
    <w:rsid w:val="00792173"/>
    <w:rsid w:val="00795FB6"/>
    <w:rsid w:val="00797C89"/>
    <w:rsid w:val="007A4259"/>
    <w:rsid w:val="007A5717"/>
    <w:rsid w:val="007A5E36"/>
    <w:rsid w:val="007A683E"/>
    <w:rsid w:val="007B13C4"/>
    <w:rsid w:val="007B57E7"/>
    <w:rsid w:val="007B58BE"/>
    <w:rsid w:val="007C0065"/>
    <w:rsid w:val="007C16CA"/>
    <w:rsid w:val="007C38E3"/>
    <w:rsid w:val="007C4A0A"/>
    <w:rsid w:val="007C4B59"/>
    <w:rsid w:val="007C62FC"/>
    <w:rsid w:val="007C66C3"/>
    <w:rsid w:val="007D0797"/>
    <w:rsid w:val="007D10CE"/>
    <w:rsid w:val="007D2130"/>
    <w:rsid w:val="007D2D95"/>
    <w:rsid w:val="007D574F"/>
    <w:rsid w:val="007D773E"/>
    <w:rsid w:val="007E1113"/>
    <w:rsid w:val="007E78D1"/>
    <w:rsid w:val="007E7D08"/>
    <w:rsid w:val="007F096C"/>
    <w:rsid w:val="007F2863"/>
    <w:rsid w:val="00803AAA"/>
    <w:rsid w:val="00803F0E"/>
    <w:rsid w:val="0080415F"/>
    <w:rsid w:val="00806DD7"/>
    <w:rsid w:val="008118E0"/>
    <w:rsid w:val="00812B68"/>
    <w:rsid w:val="00813748"/>
    <w:rsid w:val="00814070"/>
    <w:rsid w:val="00814AFB"/>
    <w:rsid w:val="00814E26"/>
    <w:rsid w:val="00815040"/>
    <w:rsid w:val="00821A39"/>
    <w:rsid w:val="0082258D"/>
    <w:rsid w:val="00822AF2"/>
    <w:rsid w:val="00822E28"/>
    <w:rsid w:val="008234F9"/>
    <w:rsid w:val="00824898"/>
    <w:rsid w:val="008256EA"/>
    <w:rsid w:val="008302A2"/>
    <w:rsid w:val="008306B8"/>
    <w:rsid w:val="008326DE"/>
    <w:rsid w:val="00832BA1"/>
    <w:rsid w:val="00832C66"/>
    <w:rsid w:val="0083372B"/>
    <w:rsid w:val="0083451F"/>
    <w:rsid w:val="008345A2"/>
    <w:rsid w:val="00834DAD"/>
    <w:rsid w:val="00842CB7"/>
    <w:rsid w:val="008435AB"/>
    <w:rsid w:val="008465FA"/>
    <w:rsid w:val="00847A03"/>
    <w:rsid w:val="00852BF7"/>
    <w:rsid w:val="00853183"/>
    <w:rsid w:val="00856B42"/>
    <w:rsid w:val="00857400"/>
    <w:rsid w:val="00861130"/>
    <w:rsid w:val="00861189"/>
    <w:rsid w:val="00861907"/>
    <w:rsid w:val="00861EA9"/>
    <w:rsid w:val="00862C5D"/>
    <w:rsid w:val="00862EA4"/>
    <w:rsid w:val="0086314D"/>
    <w:rsid w:val="008641FA"/>
    <w:rsid w:val="008655F6"/>
    <w:rsid w:val="00865E47"/>
    <w:rsid w:val="00871DB0"/>
    <w:rsid w:val="00875848"/>
    <w:rsid w:val="00875D92"/>
    <w:rsid w:val="00877D41"/>
    <w:rsid w:val="0088081B"/>
    <w:rsid w:val="00880DC9"/>
    <w:rsid w:val="008827E4"/>
    <w:rsid w:val="008832B6"/>
    <w:rsid w:val="008835B5"/>
    <w:rsid w:val="00884D77"/>
    <w:rsid w:val="0088534E"/>
    <w:rsid w:val="00886E09"/>
    <w:rsid w:val="0089209E"/>
    <w:rsid w:val="0089476D"/>
    <w:rsid w:val="00894BED"/>
    <w:rsid w:val="00896A84"/>
    <w:rsid w:val="008A1EC9"/>
    <w:rsid w:val="008A335F"/>
    <w:rsid w:val="008A453A"/>
    <w:rsid w:val="008A48B9"/>
    <w:rsid w:val="008A55E2"/>
    <w:rsid w:val="008A65D4"/>
    <w:rsid w:val="008A6D1A"/>
    <w:rsid w:val="008B173B"/>
    <w:rsid w:val="008B1CCF"/>
    <w:rsid w:val="008B34AF"/>
    <w:rsid w:val="008B376A"/>
    <w:rsid w:val="008B3C5F"/>
    <w:rsid w:val="008B46BE"/>
    <w:rsid w:val="008B4AD3"/>
    <w:rsid w:val="008C1104"/>
    <w:rsid w:val="008C1AB6"/>
    <w:rsid w:val="008C246D"/>
    <w:rsid w:val="008C4118"/>
    <w:rsid w:val="008C5361"/>
    <w:rsid w:val="008C6BB7"/>
    <w:rsid w:val="008D781D"/>
    <w:rsid w:val="008E1B28"/>
    <w:rsid w:val="008E512D"/>
    <w:rsid w:val="008E7346"/>
    <w:rsid w:val="008F2818"/>
    <w:rsid w:val="008F402C"/>
    <w:rsid w:val="008F4824"/>
    <w:rsid w:val="008F50FF"/>
    <w:rsid w:val="00900B68"/>
    <w:rsid w:val="00900CBD"/>
    <w:rsid w:val="009023A8"/>
    <w:rsid w:val="00902952"/>
    <w:rsid w:val="00903197"/>
    <w:rsid w:val="00911668"/>
    <w:rsid w:val="00911ECC"/>
    <w:rsid w:val="00913D50"/>
    <w:rsid w:val="0091476F"/>
    <w:rsid w:val="00914970"/>
    <w:rsid w:val="00917568"/>
    <w:rsid w:val="00917B42"/>
    <w:rsid w:val="0092000F"/>
    <w:rsid w:val="009200A4"/>
    <w:rsid w:val="00920732"/>
    <w:rsid w:val="00920A74"/>
    <w:rsid w:val="00921542"/>
    <w:rsid w:val="00923496"/>
    <w:rsid w:val="00924323"/>
    <w:rsid w:val="0092439F"/>
    <w:rsid w:val="00926A4A"/>
    <w:rsid w:val="00936ECF"/>
    <w:rsid w:val="00940367"/>
    <w:rsid w:val="009403B4"/>
    <w:rsid w:val="0094045B"/>
    <w:rsid w:val="00940DC5"/>
    <w:rsid w:val="0094104B"/>
    <w:rsid w:val="00941712"/>
    <w:rsid w:val="0094511A"/>
    <w:rsid w:val="0094569A"/>
    <w:rsid w:val="00950FF6"/>
    <w:rsid w:val="0095396A"/>
    <w:rsid w:val="00954346"/>
    <w:rsid w:val="0095498A"/>
    <w:rsid w:val="0095738B"/>
    <w:rsid w:val="0096039B"/>
    <w:rsid w:val="00960DC8"/>
    <w:rsid w:val="00972409"/>
    <w:rsid w:val="009726EE"/>
    <w:rsid w:val="009758F4"/>
    <w:rsid w:val="00976741"/>
    <w:rsid w:val="00976CFD"/>
    <w:rsid w:val="00977090"/>
    <w:rsid w:val="00977B03"/>
    <w:rsid w:val="00981FBC"/>
    <w:rsid w:val="00982860"/>
    <w:rsid w:val="009836BE"/>
    <w:rsid w:val="0098435B"/>
    <w:rsid w:val="009848BB"/>
    <w:rsid w:val="0098617C"/>
    <w:rsid w:val="00986DA2"/>
    <w:rsid w:val="00987E44"/>
    <w:rsid w:val="0099082B"/>
    <w:rsid w:val="00991394"/>
    <w:rsid w:val="00994E1B"/>
    <w:rsid w:val="009956F4"/>
    <w:rsid w:val="00995F94"/>
    <w:rsid w:val="00996D5F"/>
    <w:rsid w:val="009A1173"/>
    <w:rsid w:val="009A2D0F"/>
    <w:rsid w:val="009A4107"/>
    <w:rsid w:val="009A5B17"/>
    <w:rsid w:val="009A6043"/>
    <w:rsid w:val="009A7A63"/>
    <w:rsid w:val="009B35A6"/>
    <w:rsid w:val="009B35C8"/>
    <w:rsid w:val="009B54C8"/>
    <w:rsid w:val="009B5E6A"/>
    <w:rsid w:val="009C08E0"/>
    <w:rsid w:val="009C4E01"/>
    <w:rsid w:val="009D0E3C"/>
    <w:rsid w:val="009D1727"/>
    <w:rsid w:val="009D1FA6"/>
    <w:rsid w:val="009D29A6"/>
    <w:rsid w:val="009D3CDD"/>
    <w:rsid w:val="009D4E6D"/>
    <w:rsid w:val="009D6FC4"/>
    <w:rsid w:val="009D75E7"/>
    <w:rsid w:val="009E211B"/>
    <w:rsid w:val="009E574E"/>
    <w:rsid w:val="009E6CC8"/>
    <w:rsid w:val="009E7080"/>
    <w:rsid w:val="009E7EA8"/>
    <w:rsid w:val="009F16E2"/>
    <w:rsid w:val="009F6DD6"/>
    <w:rsid w:val="009F7CC0"/>
    <w:rsid w:val="009F7FD6"/>
    <w:rsid w:val="00A024DD"/>
    <w:rsid w:val="00A030D6"/>
    <w:rsid w:val="00A042C8"/>
    <w:rsid w:val="00A05B84"/>
    <w:rsid w:val="00A07D79"/>
    <w:rsid w:val="00A12A65"/>
    <w:rsid w:val="00A12A72"/>
    <w:rsid w:val="00A13568"/>
    <w:rsid w:val="00A17A2C"/>
    <w:rsid w:val="00A235FD"/>
    <w:rsid w:val="00A2637A"/>
    <w:rsid w:val="00A320CE"/>
    <w:rsid w:val="00A33E4D"/>
    <w:rsid w:val="00A340C0"/>
    <w:rsid w:val="00A3648F"/>
    <w:rsid w:val="00A367A3"/>
    <w:rsid w:val="00A376A1"/>
    <w:rsid w:val="00A40BBE"/>
    <w:rsid w:val="00A422FB"/>
    <w:rsid w:val="00A43912"/>
    <w:rsid w:val="00A45057"/>
    <w:rsid w:val="00A45C60"/>
    <w:rsid w:val="00A45E4E"/>
    <w:rsid w:val="00A47843"/>
    <w:rsid w:val="00A47B94"/>
    <w:rsid w:val="00A53078"/>
    <w:rsid w:val="00A5695A"/>
    <w:rsid w:val="00A56AC5"/>
    <w:rsid w:val="00A570BC"/>
    <w:rsid w:val="00A60934"/>
    <w:rsid w:val="00A60EA9"/>
    <w:rsid w:val="00A62E54"/>
    <w:rsid w:val="00A7244B"/>
    <w:rsid w:val="00A73549"/>
    <w:rsid w:val="00A736DF"/>
    <w:rsid w:val="00A7415C"/>
    <w:rsid w:val="00A76901"/>
    <w:rsid w:val="00A82775"/>
    <w:rsid w:val="00A83295"/>
    <w:rsid w:val="00A832AB"/>
    <w:rsid w:val="00A84793"/>
    <w:rsid w:val="00A856EA"/>
    <w:rsid w:val="00A86DC1"/>
    <w:rsid w:val="00A90526"/>
    <w:rsid w:val="00A94E2D"/>
    <w:rsid w:val="00AA06AB"/>
    <w:rsid w:val="00AA1075"/>
    <w:rsid w:val="00AA1CB9"/>
    <w:rsid w:val="00AA7880"/>
    <w:rsid w:val="00AA79FF"/>
    <w:rsid w:val="00AB285B"/>
    <w:rsid w:val="00AB2CE9"/>
    <w:rsid w:val="00AB476E"/>
    <w:rsid w:val="00AB5FB3"/>
    <w:rsid w:val="00AB6D2B"/>
    <w:rsid w:val="00AC1038"/>
    <w:rsid w:val="00AC2546"/>
    <w:rsid w:val="00AC2560"/>
    <w:rsid w:val="00AC25ED"/>
    <w:rsid w:val="00AC3A71"/>
    <w:rsid w:val="00AC6C8E"/>
    <w:rsid w:val="00AC7AC8"/>
    <w:rsid w:val="00AD1153"/>
    <w:rsid w:val="00AD5C33"/>
    <w:rsid w:val="00AD7D78"/>
    <w:rsid w:val="00AE14D3"/>
    <w:rsid w:val="00AE1B6C"/>
    <w:rsid w:val="00AE23E8"/>
    <w:rsid w:val="00AE2D16"/>
    <w:rsid w:val="00AE384E"/>
    <w:rsid w:val="00AE3E6D"/>
    <w:rsid w:val="00AE4924"/>
    <w:rsid w:val="00AE4983"/>
    <w:rsid w:val="00AE5386"/>
    <w:rsid w:val="00AE5C37"/>
    <w:rsid w:val="00AE6185"/>
    <w:rsid w:val="00AE6650"/>
    <w:rsid w:val="00AE7E59"/>
    <w:rsid w:val="00AE7F4B"/>
    <w:rsid w:val="00AF146A"/>
    <w:rsid w:val="00AF1763"/>
    <w:rsid w:val="00AF1DB3"/>
    <w:rsid w:val="00AF3BD7"/>
    <w:rsid w:val="00AF3F06"/>
    <w:rsid w:val="00AF5C54"/>
    <w:rsid w:val="00AF6B15"/>
    <w:rsid w:val="00AF7928"/>
    <w:rsid w:val="00AF7B1D"/>
    <w:rsid w:val="00AF7D21"/>
    <w:rsid w:val="00B01266"/>
    <w:rsid w:val="00B01269"/>
    <w:rsid w:val="00B06442"/>
    <w:rsid w:val="00B0761B"/>
    <w:rsid w:val="00B07BDC"/>
    <w:rsid w:val="00B10057"/>
    <w:rsid w:val="00B10210"/>
    <w:rsid w:val="00B10CD1"/>
    <w:rsid w:val="00B123AA"/>
    <w:rsid w:val="00B17A00"/>
    <w:rsid w:val="00B244BC"/>
    <w:rsid w:val="00B249BF"/>
    <w:rsid w:val="00B25E6F"/>
    <w:rsid w:val="00B31DBD"/>
    <w:rsid w:val="00B326E9"/>
    <w:rsid w:val="00B34F81"/>
    <w:rsid w:val="00B36FF5"/>
    <w:rsid w:val="00B43741"/>
    <w:rsid w:val="00B444CA"/>
    <w:rsid w:val="00B45489"/>
    <w:rsid w:val="00B46180"/>
    <w:rsid w:val="00B4688C"/>
    <w:rsid w:val="00B53343"/>
    <w:rsid w:val="00B53D48"/>
    <w:rsid w:val="00B61535"/>
    <w:rsid w:val="00B630EC"/>
    <w:rsid w:val="00B63275"/>
    <w:rsid w:val="00B6398C"/>
    <w:rsid w:val="00B64CE6"/>
    <w:rsid w:val="00B70116"/>
    <w:rsid w:val="00B71539"/>
    <w:rsid w:val="00B721BF"/>
    <w:rsid w:val="00B7401F"/>
    <w:rsid w:val="00B74DB8"/>
    <w:rsid w:val="00B765FC"/>
    <w:rsid w:val="00B80053"/>
    <w:rsid w:val="00B812D2"/>
    <w:rsid w:val="00B906F1"/>
    <w:rsid w:val="00B90794"/>
    <w:rsid w:val="00B92303"/>
    <w:rsid w:val="00B93527"/>
    <w:rsid w:val="00B93563"/>
    <w:rsid w:val="00B9373F"/>
    <w:rsid w:val="00B939EE"/>
    <w:rsid w:val="00BA17BA"/>
    <w:rsid w:val="00BA535D"/>
    <w:rsid w:val="00BA7935"/>
    <w:rsid w:val="00BB5D6A"/>
    <w:rsid w:val="00BC154E"/>
    <w:rsid w:val="00BC3B58"/>
    <w:rsid w:val="00BC414A"/>
    <w:rsid w:val="00BC6A61"/>
    <w:rsid w:val="00BC7905"/>
    <w:rsid w:val="00BD0B73"/>
    <w:rsid w:val="00BD2E05"/>
    <w:rsid w:val="00BD312E"/>
    <w:rsid w:val="00BD3C61"/>
    <w:rsid w:val="00BD4FE8"/>
    <w:rsid w:val="00BD5AC5"/>
    <w:rsid w:val="00BD5DD5"/>
    <w:rsid w:val="00BD6B20"/>
    <w:rsid w:val="00BE032A"/>
    <w:rsid w:val="00BE08EF"/>
    <w:rsid w:val="00BE0E09"/>
    <w:rsid w:val="00BE14BB"/>
    <w:rsid w:val="00BE4172"/>
    <w:rsid w:val="00BE4936"/>
    <w:rsid w:val="00BF0AD5"/>
    <w:rsid w:val="00BF0ECF"/>
    <w:rsid w:val="00BF4945"/>
    <w:rsid w:val="00BF4BEE"/>
    <w:rsid w:val="00BF4DAF"/>
    <w:rsid w:val="00BF5ADE"/>
    <w:rsid w:val="00C012B5"/>
    <w:rsid w:val="00C027D4"/>
    <w:rsid w:val="00C029F5"/>
    <w:rsid w:val="00C02D20"/>
    <w:rsid w:val="00C06D50"/>
    <w:rsid w:val="00C106E7"/>
    <w:rsid w:val="00C13231"/>
    <w:rsid w:val="00C15AC6"/>
    <w:rsid w:val="00C15C4E"/>
    <w:rsid w:val="00C225E9"/>
    <w:rsid w:val="00C235A2"/>
    <w:rsid w:val="00C26320"/>
    <w:rsid w:val="00C30223"/>
    <w:rsid w:val="00C368B1"/>
    <w:rsid w:val="00C37363"/>
    <w:rsid w:val="00C40842"/>
    <w:rsid w:val="00C42691"/>
    <w:rsid w:val="00C43829"/>
    <w:rsid w:val="00C470B1"/>
    <w:rsid w:val="00C47FF5"/>
    <w:rsid w:val="00C50BA8"/>
    <w:rsid w:val="00C556C7"/>
    <w:rsid w:val="00C557D3"/>
    <w:rsid w:val="00C57285"/>
    <w:rsid w:val="00C5798C"/>
    <w:rsid w:val="00C57B57"/>
    <w:rsid w:val="00C57E50"/>
    <w:rsid w:val="00C636B6"/>
    <w:rsid w:val="00C669DD"/>
    <w:rsid w:val="00C679AB"/>
    <w:rsid w:val="00C739E8"/>
    <w:rsid w:val="00C7559F"/>
    <w:rsid w:val="00C7598C"/>
    <w:rsid w:val="00C76A55"/>
    <w:rsid w:val="00C81CA7"/>
    <w:rsid w:val="00C84996"/>
    <w:rsid w:val="00C871AF"/>
    <w:rsid w:val="00C87F09"/>
    <w:rsid w:val="00C90EBC"/>
    <w:rsid w:val="00C92EBB"/>
    <w:rsid w:val="00C93756"/>
    <w:rsid w:val="00C97A82"/>
    <w:rsid w:val="00CA08D3"/>
    <w:rsid w:val="00CA2501"/>
    <w:rsid w:val="00CA288A"/>
    <w:rsid w:val="00CA2B94"/>
    <w:rsid w:val="00CA33D6"/>
    <w:rsid w:val="00CA4CCF"/>
    <w:rsid w:val="00CA5187"/>
    <w:rsid w:val="00CA5BFE"/>
    <w:rsid w:val="00CB0D28"/>
    <w:rsid w:val="00CB1D53"/>
    <w:rsid w:val="00CB2340"/>
    <w:rsid w:val="00CB437D"/>
    <w:rsid w:val="00CB7E8B"/>
    <w:rsid w:val="00CC005B"/>
    <w:rsid w:val="00CC0457"/>
    <w:rsid w:val="00CC064E"/>
    <w:rsid w:val="00CC4087"/>
    <w:rsid w:val="00CC56F3"/>
    <w:rsid w:val="00CC634E"/>
    <w:rsid w:val="00CC6EB8"/>
    <w:rsid w:val="00CD1F4A"/>
    <w:rsid w:val="00CD2343"/>
    <w:rsid w:val="00CD3D70"/>
    <w:rsid w:val="00CD4B76"/>
    <w:rsid w:val="00CD5AE1"/>
    <w:rsid w:val="00CD7729"/>
    <w:rsid w:val="00CE0BA3"/>
    <w:rsid w:val="00CE20A1"/>
    <w:rsid w:val="00CE34EA"/>
    <w:rsid w:val="00CE7734"/>
    <w:rsid w:val="00CE7899"/>
    <w:rsid w:val="00CE7AC7"/>
    <w:rsid w:val="00CE7F63"/>
    <w:rsid w:val="00CF02BE"/>
    <w:rsid w:val="00CF0E4F"/>
    <w:rsid w:val="00CF1721"/>
    <w:rsid w:val="00CF4179"/>
    <w:rsid w:val="00CF4950"/>
    <w:rsid w:val="00CF6A06"/>
    <w:rsid w:val="00D001D8"/>
    <w:rsid w:val="00D01F27"/>
    <w:rsid w:val="00D04C92"/>
    <w:rsid w:val="00D04DD8"/>
    <w:rsid w:val="00D05812"/>
    <w:rsid w:val="00D072EB"/>
    <w:rsid w:val="00D10354"/>
    <w:rsid w:val="00D1090C"/>
    <w:rsid w:val="00D2010E"/>
    <w:rsid w:val="00D208BA"/>
    <w:rsid w:val="00D24DBC"/>
    <w:rsid w:val="00D25BBD"/>
    <w:rsid w:val="00D26E13"/>
    <w:rsid w:val="00D308FA"/>
    <w:rsid w:val="00D31AF4"/>
    <w:rsid w:val="00D327AB"/>
    <w:rsid w:val="00D34B0B"/>
    <w:rsid w:val="00D35E0F"/>
    <w:rsid w:val="00D40827"/>
    <w:rsid w:val="00D417B1"/>
    <w:rsid w:val="00D434CB"/>
    <w:rsid w:val="00D47C39"/>
    <w:rsid w:val="00D50843"/>
    <w:rsid w:val="00D51C13"/>
    <w:rsid w:val="00D53CE1"/>
    <w:rsid w:val="00D55441"/>
    <w:rsid w:val="00D55E13"/>
    <w:rsid w:val="00D57860"/>
    <w:rsid w:val="00D579A4"/>
    <w:rsid w:val="00D62833"/>
    <w:rsid w:val="00D63ACA"/>
    <w:rsid w:val="00D63B1F"/>
    <w:rsid w:val="00D65838"/>
    <w:rsid w:val="00D67F4D"/>
    <w:rsid w:val="00D72760"/>
    <w:rsid w:val="00D72F55"/>
    <w:rsid w:val="00D734A3"/>
    <w:rsid w:val="00D750D9"/>
    <w:rsid w:val="00D77A91"/>
    <w:rsid w:val="00D80C06"/>
    <w:rsid w:val="00D83FF9"/>
    <w:rsid w:val="00D9489C"/>
    <w:rsid w:val="00D96AF9"/>
    <w:rsid w:val="00DA0A24"/>
    <w:rsid w:val="00DA1783"/>
    <w:rsid w:val="00DA3E1A"/>
    <w:rsid w:val="00DA58A6"/>
    <w:rsid w:val="00DA5B79"/>
    <w:rsid w:val="00DA6261"/>
    <w:rsid w:val="00DB037A"/>
    <w:rsid w:val="00DB092C"/>
    <w:rsid w:val="00DB4787"/>
    <w:rsid w:val="00DB7232"/>
    <w:rsid w:val="00DB7BFB"/>
    <w:rsid w:val="00DC06C6"/>
    <w:rsid w:val="00DC0B4E"/>
    <w:rsid w:val="00DC259E"/>
    <w:rsid w:val="00DC4AD2"/>
    <w:rsid w:val="00DC5BEC"/>
    <w:rsid w:val="00DC6D0A"/>
    <w:rsid w:val="00DC7016"/>
    <w:rsid w:val="00DC7435"/>
    <w:rsid w:val="00DD0B6C"/>
    <w:rsid w:val="00DD2975"/>
    <w:rsid w:val="00DD4049"/>
    <w:rsid w:val="00DD5620"/>
    <w:rsid w:val="00DE3196"/>
    <w:rsid w:val="00DE49F6"/>
    <w:rsid w:val="00DE4DBF"/>
    <w:rsid w:val="00DF3CAD"/>
    <w:rsid w:val="00DF512E"/>
    <w:rsid w:val="00DF5BE3"/>
    <w:rsid w:val="00DF5ED8"/>
    <w:rsid w:val="00E0047A"/>
    <w:rsid w:val="00E0138A"/>
    <w:rsid w:val="00E01813"/>
    <w:rsid w:val="00E01912"/>
    <w:rsid w:val="00E01ADE"/>
    <w:rsid w:val="00E03206"/>
    <w:rsid w:val="00E051C2"/>
    <w:rsid w:val="00E074E6"/>
    <w:rsid w:val="00E075D9"/>
    <w:rsid w:val="00E10BB9"/>
    <w:rsid w:val="00E1160D"/>
    <w:rsid w:val="00E11793"/>
    <w:rsid w:val="00E11A1E"/>
    <w:rsid w:val="00E12BE3"/>
    <w:rsid w:val="00E12EAF"/>
    <w:rsid w:val="00E1364E"/>
    <w:rsid w:val="00E14809"/>
    <w:rsid w:val="00E158EC"/>
    <w:rsid w:val="00E16405"/>
    <w:rsid w:val="00E16BCA"/>
    <w:rsid w:val="00E21E55"/>
    <w:rsid w:val="00E22FD8"/>
    <w:rsid w:val="00E25164"/>
    <w:rsid w:val="00E2688A"/>
    <w:rsid w:val="00E32AEE"/>
    <w:rsid w:val="00E32E6F"/>
    <w:rsid w:val="00E35BC7"/>
    <w:rsid w:val="00E36963"/>
    <w:rsid w:val="00E41D63"/>
    <w:rsid w:val="00E45CB3"/>
    <w:rsid w:val="00E45F82"/>
    <w:rsid w:val="00E519D1"/>
    <w:rsid w:val="00E60B3D"/>
    <w:rsid w:val="00E61F14"/>
    <w:rsid w:val="00E74755"/>
    <w:rsid w:val="00E74E7C"/>
    <w:rsid w:val="00E75B77"/>
    <w:rsid w:val="00E8027C"/>
    <w:rsid w:val="00E8372B"/>
    <w:rsid w:val="00E844B7"/>
    <w:rsid w:val="00E8608E"/>
    <w:rsid w:val="00E872EC"/>
    <w:rsid w:val="00E90857"/>
    <w:rsid w:val="00E93BE2"/>
    <w:rsid w:val="00E9659C"/>
    <w:rsid w:val="00E9727C"/>
    <w:rsid w:val="00E9729A"/>
    <w:rsid w:val="00EA26F1"/>
    <w:rsid w:val="00EA478A"/>
    <w:rsid w:val="00EA4EA3"/>
    <w:rsid w:val="00EA6660"/>
    <w:rsid w:val="00EB0090"/>
    <w:rsid w:val="00EB04FE"/>
    <w:rsid w:val="00EB068F"/>
    <w:rsid w:val="00EB16C2"/>
    <w:rsid w:val="00EB355D"/>
    <w:rsid w:val="00EB5CEE"/>
    <w:rsid w:val="00EB66C3"/>
    <w:rsid w:val="00EB6EF2"/>
    <w:rsid w:val="00EB7E0C"/>
    <w:rsid w:val="00EC00B7"/>
    <w:rsid w:val="00EC2F21"/>
    <w:rsid w:val="00EC7797"/>
    <w:rsid w:val="00EE08CA"/>
    <w:rsid w:val="00EE0C7B"/>
    <w:rsid w:val="00EE1781"/>
    <w:rsid w:val="00EE1EBA"/>
    <w:rsid w:val="00EE42FD"/>
    <w:rsid w:val="00EE430A"/>
    <w:rsid w:val="00EE4965"/>
    <w:rsid w:val="00EE7CC6"/>
    <w:rsid w:val="00EF0FC3"/>
    <w:rsid w:val="00EF4035"/>
    <w:rsid w:val="00EF5104"/>
    <w:rsid w:val="00EF651A"/>
    <w:rsid w:val="00EF6C26"/>
    <w:rsid w:val="00EF7C5F"/>
    <w:rsid w:val="00F00B6F"/>
    <w:rsid w:val="00F04F1A"/>
    <w:rsid w:val="00F07FDB"/>
    <w:rsid w:val="00F104CA"/>
    <w:rsid w:val="00F10DFC"/>
    <w:rsid w:val="00F1324E"/>
    <w:rsid w:val="00F14265"/>
    <w:rsid w:val="00F17228"/>
    <w:rsid w:val="00F17C51"/>
    <w:rsid w:val="00F20D00"/>
    <w:rsid w:val="00F22572"/>
    <w:rsid w:val="00F23AB6"/>
    <w:rsid w:val="00F2531D"/>
    <w:rsid w:val="00F3032D"/>
    <w:rsid w:val="00F33B47"/>
    <w:rsid w:val="00F34D72"/>
    <w:rsid w:val="00F34D93"/>
    <w:rsid w:val="00F36DBF"/>
    <w:rsid w:val="00F40759"/>
    <w:rsid w:val="00F4091D"/>
    <w:rsid w:val="00F4169A"/>
    <w:rsid w:val="00F426D5"/>
    <w:rsid w:val="00F42CC1"/>
    <w:rsid w:val="00F447EF"/>
    <w:rsid w:val="00F51D27"/>
    <w:rsid w:val="00F5258C"/>
    <w:rsid w:val="00F545F0"/>
    <w:rsid w:val="00F56B1C"/>
    <w:rsid w:val="00F56D2A"/>
    <w:rsid w:val="00F60F22"/>
    <w:rsid w:val="00F60FEE"/>
    <w:rsid w:val="00F627AB"/>
    <w:rsid w:val="00F63F3F"/>
    <w:rsid w:val="00F6651D"/>
    <w:rsid w:val="00F67640"/>
    <w:rsid w:val="00F7097C"/>
    <w:rsid w:val="00F70D83"/>
    <w:rsid w:val="00F7538E"/>
    <w:rsid w:val="00F77C3E"/>
    <w:rsid w:val="00F810DE"/>
    <w:rsid w:val="00F83401"/>
    <w:rsid w:val="00F84996"/>
    <w:rsid w:val="00F84CDB"/>
    <w:rsid w:val="00F85232"/>
    <w:rsid w:val="00F85EC2"/>
    <w:rsid w:val="00F91C1C"/>
    <w:rsid w:val="00F9226A"/>
    <w:rsid w:val="00F96187"/>
    <w:rsid w:val="00F96F99"/>
    <w:rsid w:val="00FA068A"/>
    <w:rsid w:val="00FA157A"/>
    <w:rsid w:val="00FA72C3"/>
    <w:rsid w:val="00FB08E9"/>
    <w:rsid w:val="00FB13A3"/>
    <w:rsid w:val="00FB261B"/>
    <w:rsid w:val="00FB5A68"/>
    <w:rsid w:val="00FB5B14"/>
    <w:rsid w:val="00FB6918"/>
    <w:rsid w:val="00FC0A8B"/>
    <w:rsid w:val="00FC1E7B"/>
    <w:rsid w:val="00FC636C"/>
    <w:rsid w:val="00FC7194"/>
    <w:rsid w:val="00FD2938"/>
    <w:rsid w:val="00FD389C"/>
    <w:rsid w:val="00FD3F40"/>
    <w:rsid w:val="00FD69D3"/>
    <w:rsid w:val="00FD6C42"/>
    <w:rsid w:val="00FD7683"/>
    <w:rsid w:val="00FE050D"/>
    <w:rsid w:val="00FE1188"/>
    <w:rsid w:val="00FE1F5C"/>
    <w:rsid w:val="00FE4A1F"/>
    <w:rsid w:val="00FE593B"/>
    <w:rsid w:val="00FF2A2D"/>
    <w:rsid w:val="00FF40E8"/>
    <w:rsid w:val="00FF705C"/>
    <w:rsid w:val="00FF71B2"/>
    <w:rsid w:val="00FF779E"/>
    <w:rsid w:val="00FF7BBC"/>
    <w:rsid w:val="00FF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E17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B1"/>
    <w:rPr>
      <w:rFonts w:eastAsia="Times New Roman"/>
      <w:sz w:val="24"/>
      <w:szCs w:val="24"/>
    </w:rPr>
  </w:style>
  <w:style w:type="paragraph" w:styleId="Heading1">
    <w:name w:val="heading 1"/>
    <w:basedOn w:val="Normal"/>
    <w:next w:val="Normal"/>
    <w:link w:val="Heading1Char"/>
    <w:uiPriority w:val="9"/>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
    <w:qFormat/>
    <w:rsid w:val="00AF7B1D"/>
    <w:pPr>
      <w:spacing w:before="240" w:after="60"/>
      <w:outlineLvl w:val="5"/>
    </w:pPr>
    <w:rPr>
      <w:rFonts w:eastAsia="Calibri"/>
      <w:b/>
      <w:bCs/>
      <w:sz w:val="20"/>
      <w:szCs w:val="20"/>
      <w:lang w:eastAsia="en-GB"/>
    </w:rPr>
  </w:style>
  <w:style w:type="paragraph" w:styleId="Heading7">
    <w:name w:val="heading 7"/>
    <w:basedOn w:val="Normal"/>
    <w:next w:val="Normal"/>
    <w:link w:val="Heading7Char"/>
    <w:uiPriority w:val="9"/>
    <w:unhideWhenUsed/>
    <w:qFormat/>
    <w:rsid w:val="00086639"/>
    <w:pPr>
      <w:keepNext/>
      <w:keepLines/>
      <w:spacing w:before="40"/>
      <w:outlineLvl w:val="6"/>
    </w:pPr>
    <w:rPr>
      <w:rFonts w:asciiTheme="majorHAnsi" w:eastAsiaTheme="majorEastAsia" w:hAnsiTheme="majorHAnsi" w:cstheme="majorBidi"/>
      <w:i/>
      <w:iCs/>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7B1D"/>
    <w:rPr>
      <w:rFonts w:ascii="Arial" w:hAnsi="Arial" w:cs="Times New Roman"/>
      <w:b/>
      <w:kern w:val="32"/>
      <w:sz w:val="32"/>
      <w:lang w:val="en-US"/>
    </w:rPr>
  </w:style>
  <w:style w:type="character" w:customStyle="1" w:styleId="Heading2Char">
    <w:name w:val="Heading 2 Char"/>
    <w:basedOn w:val="DefaultParagraphFont"/>
    <w:link w:val="Heading2"/>
    <w:uiPriority w:val="9"/>
    <w:locked/>
    <w:rsid w:val="00AF7B1D"/>
    <w:rPr>
      <w:rFonts w:ascii="Cambria" w:hAnsi="Cambria" w:cs="Times New Roman"/>
      <w:b/>
      <w:i/>
      <w:sz w:val="28"/>
    </w:rPr>
  </w:style>
  <w:style w:type="character" w:customStyle="1" w:styleId="Heading3Char">
    <w:name w:val="Heading 3 Char"/>
    <w:basedOn w:val="DefaultParagraphFont"/>
    <w:link w:val="Heading3"/>
    <w:uiPriority w:val="9"/>
    <w:locked/>
    <w:rsid w:val="00AF7B1D"/>
    <w:rPr>
      <w:rFonts w:ascii="Arial" w:hAnsi="Arial" w:cs="Times New Roman"/>
      <w:b/>
      <w:sz w:val="26"/>
      <w:lang w:val="en-US"/>
    </w:rPr>
  </w:style>
  <w:style w:type="character" w:customStyle="1" w:styleId="Heading4Char">
    <w:name w:val="Heading 4 Char"/>
    <w:basedOn w:val="DefaultParagraphFont"/>
    <w:link w:val="Heading4"/>
    <w:uiPriority w:val="9"/>
    <w:locked/>
    <w:rsid w:val="00AF7B1D"/>
    <w:rPr>
      <w:rFonts w:ascii="Times New Roman" w:hAnsi="Times New Roman" w:cs="Times New Roman"/>
      <w:b/>
      <w:sz w:val="28"/>
      <w:lang w:val="en-US"/>
    </w:rPr>
  </w:style>
  <w:style w:type="character" w:customStyle="1" w:styleId="Heading5Char">
    <w:name w:val="Heading 5 Char"/>
    <w:basedOn w:val="DefaultParagraphFont"/>
    <w:link w:val="Heading5"/>
    <w:uiPriority w:val="9"/>
    <w:locked/>
    <w:rsid w:val="00AF7B1D"/>
    <w:rPr>
      <w:rFonts w:ascii="Times New Roman" w:hAnsi="Times New Roman" w:cs="Times New Roman"/>
      <w:b/>
      <w:i/>
      <w:sz w:val="26"/>
      <w:lang w:val="en-US"/>
    </w:rPr>
  </w:style>
  <w:style w:type="character" w:customStyle="1" w:styleId="Heading6Char">
    <w:name w:val="Heading 6 Char"/>
    <w:basedOn w:val="DefaultParagraphFont"/>
    <w:link w:val="Heading6"/>
    <w:uiPriority w:val="9"/>
    <w:locked/>
    <w:rsid w:val="00AF7B1D"/>
    <w:rPr>
      <w:rFonts w:ascii="Times New Roman" w:hAnsi="Times New Roman" w:cs="Times New Roman"/>
      <w:b/>
      <w:lang w:val="en-US"/>
    </w:rPr>
  </w:style>
  <w:style w:type="character" w:customStyle="1" w:styleId="Heading7Char">
    <w:name w:val="Heading 7 Char"/>
    <w:basedOn w:val="DefaultParagraphFont"/>
    <w:link w:val="Heading7"/>
    <w:uiPriority w:val="9"/>
    <w:rsid w:val="00086639"/>
    <w:rPr>
      <w:rFonts w:asciiTheme="majorHAnsi" w:eastAsiaTheme="majorEastAsia" w:hAnsiTheme="majorHAnsi" w:cstheme="majorBidi"/>
      <w:i/>
      <w:iCs/>
      <w:color w:val="243F60" w:themeColor="accent1" w:themeShade="7F"/>
      <w:sz w:val="24"/>
      <w:szCs w:val="24"/>
      <w:lang w:val="en-GB"/>
    </w:rPr>
  </w:style>
  <w:style w:type="paragraph" w:customStyle="1" w:styleId="BodyAA">
    <w:name w:val="Body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BodyAAAA">
    <w:name w:val="Body A A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ExamAHead">
    <w:name w:val="Exam A Head"/>
    <w:qFormat/>
    <w:rsid w:val="005D3FB5"/>
    <w:pPr>
      <w:spacing w:before="240"/>
    </w:pPr>
    <w:rPr>
      <w:rFonts w:ascii="Calibri" w:eastAsia="Times New Roman" w:hAnsi="Calibri"/>
      <w:b/>
      <w:color w:val="E47823"/>
      <w:sz w:val="36"/>
      <w:szCs w:val="24"/>
      <w:lang w:val="fr-FR" w:eastAsia="en-GB"/>
    </w:rPr>
  </w:style>
  <w:style w:type="paragraph" w:customStyle="1" w:styleId="Examquestionnumberlist">
    <w:name w:val="Exam question number list"/>
    <w:qFormat/>
    <w:rsid w:val="002F7D9D"/>
    <w:pPr>
      <w:spacing w:line="264" w:lineRule="auto"/>
      <w:ind w:left="227" w:hanging="227"/>
    </w:pPr>
    <w:rPr>
      <w:rFonts w:ascii="Calibri" w:eastAsia="Times New Roman" w:hAnsi="Calibri"/>
      <w:sz w:val="24"/>
      <w:szCs w:val="24"/>
      <w:lang w:val="fr-FR" w:eastAsia="en-GB"/>
    </w:rPr>
  </w:style>
  <w:style w:type="paragraph" w:customStyle="1" w:styleId="TableTextNumberList">
    <w:name w:val="Table Text Number List"/>
    <w:qFormat/>
    <w:rsid w:val="00D62833"/>
    <w:pPr>
      <w:numPr>
        <w:numId w:val="4"/>
      </w:numPr>
    </w:pPr>
    <w:rPr>
      <w:rFonts w:ascii="Arial" w:eastAsiaTheme="minorEastAsia" w:hAnsi="Arial"/>
      <w:szCs w:val="24"/>
      <w:lang w:val="es-ES_tradnl"/>
    </w:rPr>
  </w:style>
  <w:style w:type="paragraph" w:customStyle="1" w:styleId="TableTextSubBulletList">
    <w:name w:val="Table Text Sub Bullet List"/>
    <w:qFormat/>
    <w:rsid w:val="00D62833"/>
    <w:pPr>
      <w:numPr>
        <w:ilvl w:val="1"/>
        <w:numId w:val="5"/>
      </w:numPr>
    </w:pPr>
    <w:rPr>
      <w:rFonts w:ascii="Arial" w:hAnsi="Arial"/>
      <w:szCs w:val="24"/>
      <w:lang w:val="es-AR"/>
    </w:r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D62833"/>
    <w:pPr>
      <w:spacing w:after="720"/>
    </w:pPr>
    <w:rPr>
      <w:rFonts w:ascii="Arial" w:eastAsia="Times New Roman" w:hAnsi="Arial"/>
      <w:b/>
      <w:bCs/>
      <w:color w:val="E47823"/>
      <w:sz w:val="56"/>
      <w:szCs w:val="56"/>
      <w:lang w:val="es-ES"/>
    </w:rPr>
  </w:style>
  <w:style w:type="paragraph" w:customStyle="1" w:styleId="BTBodyText">
    <w:name w:val="BT Body Text"/>
    <w:qFormat/>
    <w:rsid w:val="00AF6B15"/>
    <w:pPr>
      <w:tabs>
        <w:tab w:val="left" w:pos="1701"/>
      </w:tabs>
      <w:spacing w:before="120" w:line="264" w:lineRule="auto"/>
    </w:pPr>
    <w:rPr>
      <w:rFonts w:ascii="Arial" w:hAnsi="Arial"/>
      <w:sz w:val="20"/>
      <w:szCs w:val="24"/>
      <w:lang w:val="es-ES_tradnl"/>
    </w:rPr>
  </w:style>
  <w:style w:type="paragraph" w:customStyle="1" w:styleId="AHead">
    <w:name w:val="A Head"/>
    <w:qFormat/>
    <w:rsid w:val="00F40759"/>
    <w:pPr>
      <w:spacing w:before="360"/>
    </w:pPr>
    <w:rPr>
      <w:rFonts w:ascii="Arial" w:eastAsia="Times New Roman" w:hAnsi="Arial"/>
      <w:b/>
      <w:color w:val="E47823"/>
      <w:sz w:val="44"/>
      <w:szCs w:val="24"/>
      <w:lang w:val="es-ES"/>
    </w:rPr>
  </w:style>
  <w:style w:type="character" w:customStyle="1" w:styleId="AHeadSection">
    <w:name w:val="A Head Section"/>
    <w:uiPriority w:val="1"/>
    <w:qFormat/>
    <w:rsid w:val="00D62833"/>
    <w:rPr>
      <w:rFonts w:ascii="Arial" w:hAnsi="Arial"/>
      <w:b/>
      <w:color w:val="E47823"/>
    </w:rPr>
  </w:style>
  <w:style w:type="paragraph" w:customStyle="1" w:styleId="BHead">
    <w:name w:val="B Head"/>
    <w:qFormat/>
    <w:rsid w:val="001A2838"/>
    <w:pPr>
      <w:spacing w:before="240"/>
    </w:pPr>
    <w:rPr>
      <w:rFonts w:ascii="Arial" w:eastAsia="Times New Roman" w:hAnsi="Arial"/>
      <w:b/>
      <w:color w:val="009089"/>
      <w:sz w:val="36"/>
      <w:szCs w:val="24"/>
      <w:lang w:val="es-ES"/>
    </w:rPr>
  </w:style>
  <w:style w:type="paragraph" w:customStyle="1" w:styleId="CHead">
    <w:name w:val="C Head"/>
    <w:qFormat/>
    <w:rsid w:val="00086639"/>
    <w:pPr>
      <w:pBdr>
        <w:bottom w:val="single" w:sz="8" w:space="0" w:color="009089"/>
      </w:pBdr>
      <w:spacing w:before="240"/>
    </w:pPr>
    <w:rPr>
      <w:rFonts w:ascii="Arial" w:hAnsi="Arial"/>
      <w:color w:val="009089"/>
      <w:sz w:val="32"/>
      <w:szCs w:val="24"/>
    </w:rPr>
  </w:style>
  <w:style w:type="paragraph" w:customStyle="1" w:styleId="DHead">
    <w:name w:val="D Head"/>
    <w:qFormat/>
    <w:rsid w:val="00954346"/>
    <w:pPr>
      <w:spacing w:before="240"/>
    </w:pPr>
    <w:rPr>
      <w:rFonts w:ascii="Arial" w:hAnsi="Arial"/>
      <w:sz w:val="28"/>
      <w:szCs w:val="24"/>
    </w:rPr>
  </w:style>
  <w:style w:type="paragraph" w:customStyle="1" w:styleId="BLBulletList">
    <w:name w:val="BL Bullet List"/>
    <w:qFormat/>
    <w:rsid w:val="00D62833"/>
    <w:pPr>
      <w:numPr>
        <w:numId w:val="1"/>
      </w:numPr>
      <w:spacing w:line="264" w:lineRule="auto"/>
      <w:ind w:left="227" w:hanging="227"/>
    </w:pPr>
    <w:rPr>
      <w:rFonts w:ascii="Arial" w:hAnsi="Arial"/>
      <w:sz w:val="20"/>
      <w:szCs w:val="24"/>
    </w:rPr>
  </w:style>
  <w:style w:type="paragraph" w:customStyle="1" w:styleId="ExerciseLetter">
    <w:name w:val="Exercise Letter"/>
    <w:qFormat/>
    <w:rsid w:val="001D677E"/>
    <w:pPr>
      <w:spacing w:before="240" w:after="120"/>
    </w:pPr>
    <w:rPr>
      <w:rFonts w:ascii="Arial" w:hAnsi="Arial"/>
      <w:b/>
      <w:color w:val="E47823"/>
      <w:sz w:val="36"/>
      <w:szCs w:val="24"/>
    </w:rPr>
  </w:style>
  <w:style w:type="paragraph" w:customStyle="1" w:styleId="FHead">
    <w:name w:val="F Head"/>
    <w:qFormat/>
    <w:rsid w:val="00675EB4"/>
    <w:pPr>
      <w:spacing w:before="120" w:after="80"/>
    </w:pPr>
    <w:rPr>
      <w:rFonts w:ascii="Arial" w:hAnsi="Arial"/>
      <w:i/>
      <w:color w:val="009089"/>
      <w:sz w:val="24"/>
      <w:szCs w:val="24"/>
    </w:rPr>
  </w:style>
  <w:style w:type="paragraph" w:customStyle="1" w:styleId="NLNumberList">
    <w:name w:val="NL Number List"/>
    <w:qFormat/>
    <w:rsid w:val="00D62833"/>
    <w:pPr>
      <w:numPr>
        <w:numId w:val="116"/>
      </w:numPr>
      <w:spacing w:line="264" w:lineRule="auto"/>
    </w:pPr>
    <w:rPr>
      <w:rFonts w:ascii="Arial" w:hAnsi="Arial"/>
      <w:sz w:val="20"/>
      <w:szCs w:val="24"/>
    </w:rPr>
  </w:style>
  <w:style w:type="paragraph" w:customStyle="1" w:styleId="Handwriting">
    <w:name w:val="Handwriting"/>
    <w:qFormat/>
    <w:rsid w:val="00D51C13"/>
    <w:pPr>
      <w:spacing w:before="120" w:line="228" w:lineRule="auto"/>
    </w:pPr>
    <w:rPr>
      <w:rFonts w:ascii="Comic Sans MS" w:hAnsi="Comic Sans MS"/>
      <w:sz w:val="20"/>
      <w:szCs w:val="24"/>
    </w:rPr>
  </w:style>
  <w:style w:type="paragraph" w:customStyle="1" w:styleId="EHead">
    <w:name w:val="E Head"/>
    <w:qFormat/>
    <w:rsid w:val="003C7511"/>
    <w:pPr>
      <w:widowControl w:val="0"/>
      <w:autoSpaceDE w:val="0"/>
      <w:autoSpaceDN w:val="0"/>
      <w:adjustRightInd w:val="0"/>
      <w:spacing w:before="120"/>
    </w:pPr>
    <w:rPr>
      <w:rFonts w:ascii="Arial" w:hAnsi="Arial"/>
      <w:color w:val="009089"/>
      <w:sz w:val="24"/>
      <w:szCs w:val="24"/>
    </w:rPr>
  </w:style>
  <w:style w:type="paragraph" w:customStyle="1" w:styleId="TableText">
    <w:name w:val="Table Text"/>
    <w:qFormat/>
    <w:rsid w:val="00F5258C"/>
    <w:pPr>
      <w:ind w:left="113" w:right="113"/>
    </w:pPr>
    <w:rPr>
      <w:rFonts w:ascii="Arial" w:hAnsi="Arial"/>
      <w:szCs w:val="24"/>
    </w:rPr>
  </w:style>
  <w:style w:type="paragraph" w:customStyle="1" w:styleId="TableHead">
    <w:name w:val="Table Head"/>
    <w:basedOn w:val="Normal"/>
    <w:qFormat/>
    <w:rsid w:val="00231C13"/>
    <w:pPr>
      <w:ind w:left="113" w:right="113"/>
    </w:pPr>
    <w:rPr>
      <w:rFonts w:ascii="Arial" w:eastAsia="Calibri" w:hAnsi="Arial"/>
      <w:b/>
      <w:sz w:val="22"/>
    </w:rPr>
  </w:style>
  <w:style w:type="paragraph" w:customStyle="1" w:styleId="SubBullet">
    <w:name w:val="Sub Bullet"/>
    <w:qFormat/>
    <w:rsid w:val="00D62833"/>
    <w:pPr>
      <w:numPr>
        <w:numId w:val="2"/>
      </w:numPr>
      <w:spacing w:line="264" w:lineRule="auto"/>
      <w:ind w:left="567" w:hanging="259"/>
    </w:pPr>
    <w:rPr>
      <w:rFonts w:ascii="Arial" w:hAnsi="Arial"/>
      <w:sz w:val="20"/>
      <w:szCs w:val="24"/>
    </w:rPr>
  </w:style>
  <w:style w:type="paragraph" w:customStyle="1" w:styleId="WebURL">
    <w:name w:val="Web URL"/>
    <w:qFormat/>
    <w:rsid w:val="001D15D8"/>
    <w:pPr>
      <w:spacing w:before="240"/>
    </w:pPr>
    <w:rPr>
      <w:rFonts w:ascii="Arial" w:hAnsi="Arial"/>
      <w:color w:val="808080" w:themeColor="background1" w:themeShade="80"/>
      <w:szCs w:val="24"/>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C027D4"/>
    <w:rPr>
      <w:rFonts w:eastAsia="Times New Roman"/>
      <w:sz w:val="24"/>
      <w:szCs w:val="24"/>
    </w:rPr>
  </w:style>
  <w:style w:type="paragraph" w:customStyle="1" w:styleId="RunningHead">
    <w:name w:val="Running Head"/>
    <w:qFormat/>
    <w:rsid w:val="00EB0090"/>
    <w:rPr>
      <w:rFonts w:ascii="Arial" w:eastAsia="Times New Roman" w:hAnsi="Arial"/>
      <w:color w:val="A41522"/>
      <w:sz w:val="24"/>
      <w:szCs w:val="24"/>
    </w:rPr>
  </w:style>
  <w:style w:type="paragraph" w:customStyle="1" w:styleId="Source">
    <w:name w:val="Source"/>
    <w:basedOn w:val="Normal"/>
    <w:qFormat/>
    <w:rsid w:val="00AE6185"/>
    <w:pPr>
      <w:spacing w:before="120"/>
      <w:jc w:val="right"/>
    </w:pPr>
    <w:rPr>
      <w:rFonts w:ascii="Arial" w:eastAsiaTheme="minorEastAsia" w:hAnsi="Arial" w:cs="Arial"/>
      <w:sz w:val="18"/>
      <w:lang w:val="en-GB"/>
    </w:rPr>
  </w:style>
  <w:style w:type="paragraph" w:customStyle="1" w:styleId="ObservaHeading">
    <w:name w:val="Observa Heading"/>
    <w:qFormat/>
    <w:rsid w:val="00AE6185"/>
    <w:pPr>
      <w:ind w:left="113" w:right="113"/>
    </w:pPr>
    <w:rPr>
      <w:rFonts w:ascii="Arial" w:eastAsia="Times New Roman" w:hAnsi="Arial"/>
      <w:b/>
      <w:color w:val="FFFFFF" w:themeColor="background1"/>
      <w:szCs w:val="24"/>
    </w:rPr>
  </w:style>
  <w:style w:type="paragraph" w:customStyle="1" w:styleId="ObservaText">
    <w:name w:val="Observa Text"/>
    <w:basedOn w:val="Normal"/>
    <w:qFormat/>
    <w:rsid w:val="00AE6185"/>
    <w:pPr>
      <w:ind w:left="113" w:right="113"/>
    </w:pPr>
    <w:rPr>
      <w:rFonts w:ascii="Arial" w:hAnsi="Arial"/>
      <w:sz w:val="22"/>
    </w:rPr>
  </w:style>
  <w:style w:type="character" w:customStyle="1" w:styleId="Examquestionnumber">
    <w:name w:val="Exam question number"/>
    <w:uiPriority w:val="1"/>
    <w:qFormat/>
    <w:rsid w:val="005D3FB5"/>
    <w:rPr>
      <w:b/>
      <w:color w:val="E47823"/>
    </w:rPr>
  </w:style>
  <w:style w:type="paragraph" w:customStyle="1" w:styleId="Examquestionsubnumberlist">
    <w:name w:val="Exam question sub number list"/>
    <w:basedOn w:val="Normal"/>
    <w:qFormat/>
    <w:rsid w:val="002F7D9D"/>
    <w:pPr>
      <w:tabs>
        <w:tab w:val="left" w:pos="227"/>
      </w:tabs>
      <w:spacing w:line="264" w:lineRule="auto"/>
      <w:ind w:left="454" w:hanging="454"/>
    </w:pPr>
    <w:rPr>
      <w:rFonts w:ascii="Calibri" w:hAnsi="Calibri"/>
      <w:lang w:val="fr-FR" w:eastAsia="en-GB"/>
    </w:rPr>
  </w:style>
  <w:style w:type="paragraph" w:customStyle="1" w:styleId="Exammarks">
    <w:name w:val="Exam marks"/>
    <w:basedOn w:val="Normal"/>
    <w:qFormat/>
    <w:rsid w:val="002F7D9D"/>
    <w:pPr>
      <w:spacing w:line="264" w:lineRule="auto"/>
      <w:jc w:val="right"/>
    </w:pPr>
    <w:rPr>
      <w:rFonts w:ascii="Calibri" w:hAnsi="Calibri"/>
      <w:b/>
      <w:color w:val="636463"/>
      <w:lang w:eastAsia="en-GB"/>
    </w:rPr>
  </w:style>
  <w:style w:type="paragraph" w:customStyle="1" w:styleId="ExamBHead">
    <w:name w:val="Exam B Head"/>
    <w:qFormat/>
    <w:rsid w:val="0057222A"/>
    <w:pPr>
      <w:spacing w:before="240"/>
    </w:pPr>
    <w:rPr>
      <w:rFonts w:ascii="Calibri" w:eastAsia="Arial Unicode MS" w:hAnsi="Calibri"/>
      <w:sz w:val="32"/>
      <w:szCs w:val="24"/>
      <w:u w:color="000000"/>
      <w:bdr w:val="nil"/>
      <w:lang w:eastAsia="en-GB"/>
    </w:rPr>
  </w:style>
  <w:style w:type="paragraph" w:customStyle="1" w:styleId="ExamBulletList">
    <w:name w:val="Exam Bullet List"/>
    <w:qFormat/>
    <w:rsid w:val="005D3FB5"/>
    <w:pPr>
      <w:numPr>
        <w:numId w:val="6"/>
      </w:numPr>
      <w:spacing w:line="264" w:lineRule="auto"/>
    </w:pPr>
    <w:rPr>
      <w:rFonts w:ascii="Calibri" w:eastAsia="Arial Unicode MS" w:hAnsi="Calibri"/>
      <w:sz w:val="24"/>
      <w:szCs w:val="24"/>
      <w:u w:color="000000"/>
      <w:bdr w:val="nil"/>
      <w:lang w:val="en-GB" w:eastAsia="en-GB"/>
    </w:rPr>
  </w:style>
  <w:style w:type="paragraph" w:customStyle="1" w:styleId="ExamBodyText">
    <w:name w:val="Exam Body Text"/>
    <w:qFormat/>
    <w:rsid w:val="002F7D9D"/>
    <w:pPr>
      <w:spacing w:before="120" w:line="264" w:lineRule="auto"/>
    </w:pPr>
    <w:rPr>
      <w:rFonts w:ascii="Calibri" w:eastAsia="Arial Unicode MS" w:hAnsi="Calibri"/>
      <w:sz w:val="24"/>
      <w:szCs w:val="24"/>
      <w:u w:color="000000"/>
      <w:bdr w:val="nil"/>
      <w:lang w:eastAsia="en-GB"/>
    </w:rPr>
  </w:style>
  <w:style w:type="paragraph" w:customStyle="1" w:styleId="ExamNumberList">
    <w:name w:val="Exam Number List"/>
    <w:qFormat/>
    <w:rsid w:val="002F7D9D"/>
    <w:pPr>
      <w:tabs>
        <w:tab w:val="left" w:pos="284"/>
      </w:tabs>
      <w:spacing w:line="264" w:lineRule="auto"/>
      <w:ind w:left="227" w:hanging="227"/>
    </w:pPr>
    <w:rPr>
      <w:rFonts w:ascii="Calibri" w:eastAsia="Arial Unicode MS" w:hAnsi="Calibri"/>
      <w:sz w:val="24"/>
      <w:szCs w:val="24"/>
      <w:u w:color="00B050"/>
      <w:bdr w:val="nil"/>
      <w:lang w:eastAsia="en-GB"/>
    </w:rPr>
  </w:style>
  <w:style w:type="paragraph" w:customStyle="1" w:styleId="StudentAnswer">
    <w:name w:val="Student Answer"/>
    <w:qFormat/>
    <w:rsid w:val="002F7D9D"/>
    <w:pPr>
      <w:spacing w:before="120" w:line="264" w:lineRule="auto"/>
    </w:pPr>
    <w:rPr>
      <w:rFonts w:ascii="Comic Sans MS" w:eastAsia="Times New Roman" w:hAnsi="Comic Sans MS"/>
      <w:i/>
      <w:color w:val="000000"/>
      <w:sz w:val="20"/>
      <w:szCs w:val="24"/>
      <w:u w:color="000000"/>
      <w:bdr w:val="nil"/>
      <w:lang w:val="fr-FR" w:eastAsia="en-GB"/>
    </w:rPr>
  </w:style>
  <w:style w:type="paragraph" w:styleId="Header">
    <w:name w:val="header"/>
    <w:basedOn w:val="Normal"/>
    <w:link w:val="HeaderChar"/>
    <w:uiPriority w:val="99"/>
    <w:unhideWhenUsed/>
    <w:locked/>
    <w:rsid w:val="00F96F99"/>
    <w:pPr>
      <w:tabs>
        <w:tab w:val="center" w:pos="4320"/>
        <w:tab w:val="right" w:pos="8640"/>
      </w:tabs>
    </w:pPr>
  </w:style>
  <w:style w:type="character" w:customStyle="1" w:styleId="HeaderChar">
    <w:name w:val="Header Char"/>
    <w:basedOn w:val="DefaultParagraphFont"/>
    <w:link w:val="Header"/>
    <w:uiPriority w:val="99"/>
    <w:rsid w:val="00F96F99"/>
    <w:rPr>
      <w:rFonts w:eastAsia="Times New Roman"/>
      <w:sz w:val="24"/>
      <w:szCs w:val="24"/>
    </w:rPr>
  </w:style>
  <w:style w:type="character" w:styleId="IntenseReference">
    <w:name w:val="Intense Reference"/>
    <w:basedOn w:val="DefaultParagraphFont"/>
    <w:uiPriority w:val="32"/>
    <w:qFormat/>
    <w:rsid w:val="00086639"/>
    <w:rPr>
      <w:b/>
      <w:bCs/>
      <w:smallCaps/>
      <w:color w:val="4F81BD" w:themeColor="accent1"/>
      <w:spacing w:val="5"/>
    </w:rPr>
  </w:style>
  <w:style w:type="paragraph" w:styleId="ListParagraph">
    <w:name w:val="List Paragraph"/>
    <w:basedOn w:val="Normal"/>
    <w:uiPriority w:val="34"/>
    <w:qFormat/>
    <w:rsid w:val="00086639"/>
    <w:pPr>
      <w:ind w:left="720"/>
      <w:contextualSpacing/>
    </w:pPr>
    <w:rPr>
      <w:rFonts w:asciiTheme="minorHAnsi" w:eastAsiaTheme="minorHAnsi" w:hAnsiTheme="minorHAnsi" w:cstheme="minorBidi"/>
      <w:lang w:val="en-GB"/>
    </w:rPr>
  </w:style>
  <w:style w:type="character" w:styleId="SubtleEmphasis">
    <w:name w:val="Subtle Emphasis"/>
    <w:basedOn w:val="DefaultParagraphFont"/>
    <w:uiPriority w:val="19"/>
    <w:qFormat/>
    <w:rsid w:val="00086639"/>
    <w:rPr>
      <w:i/>
      <w:iCs/>
      <w:color w:val="404040" w:themeColor="text1" w:themeTint="BF"/>
    </w:rPr>
  </w:style>
  <w:style w:type="character" w:styleId="Emphasis">
    <w:name w:val="Emphasis"/>
    <w:basedOn w:val="DefaultParagraphFont"/>
    <w:uiPriority w:val="20"/>
    <w:qFormat/>
    <w:rsid w:val="00086639"/>
    <w:rPr>
      <w:i/>
      <w:iCs/>
    </w:rPr>
  </w:style>
  <w:style w:type="character" w:styleId="IntenseEmphasis">
    <w:name w:val="Intense Emphasis"/>
    <w:basedOn w:val="DefaultParagraphFont"/>
    <w:uiPriority w:val="21"/>
    <w:qFormat/>
    <w:rsid w:val="00086639"/>
    <w:rPr>
      <w:i/>
      <w:iCs/>
      <w:color w:val="4F81BD" w:themeColor="accent1"/>
    </w:rPr>
  </w:style>
  <w:style w:type="character" w:styleId="PageNumber">
    <w:name w:val="page number"/>
    <w:basedOn w:val="DefaultParagraphFont"/>
    <w:uiPriority w:val="99"/>
    <w:semiHidden/>
    <w:unhideWhenUsed/>
    <w:locked/>
    <w:rsid w:val="00086639"/>
  </w:style>
  <w:style w:type="character" w:customStyle="1" w:styleId="st1">
    <w:name w:val="st1"/>
    <w:basedOn w:val="DefaultParagraphFont"/>
    <w:rsid w:val="00130D7E"/>
  </w:style>
  <w:style w:type="paragraph" w:customStyle="1" w:styleId="AQAuthorquery">
    <w:name w:val="AQ Author query"/>
    <w:aliases w:val="AQ"/>
    <w:basedOn w:val="Normal"/>
    <w:uiPriority w:val="11"/>
    <w:rsid w:val="00130D7E"/>
    <w:pPr>
      <w:spacing w:after="200" w:line="276" w:lineRule="auto"/>
    </w:pPr>
    <w:rPr>
      <w:rFonts w:asciiTheme="minorHAnsi" w:eastAsiaTheme="minorHAnsi" w:hAnsiTheme="minorHAnsi" w:cstheme="minorBidi"/>
      <w:b/>
      <w:color w:val="FF0000"/>
      <w:sz w:val="23"/>
      <w:szCs w:val="22"/>
      <w:lang w:val="en-GB"/>
    </w:rPr>
  </w:style>
  <w:style w:type="character" w:customStyle="1" w:styleId="CommentTextChar">
    <w:name w:val="Comment Text Char"/>
    <w:basedOn w:val="DefaultParagraphFont"/>
    <w:link w:val="CommentText"/>
    <w:uiPriority w:val="99"/>
    <w:semiHidden/>
    <w:rsid w:val="00402BAC"/>
    <w:rPr>
      <w:rFonts w:asciiTheme="minorHAnsi" w:eastAsiaTheme="minorHAnsi" w:hAnsiTheme="minorHAnsi" w:cstheme="minorBidi"/>
      <w:sz w:val="20"/>
      <w:szCs w:val="20"/>
      <w:lang w:val="en-GB"/>
    </w:rPr>
  </w:style>
  <w:style w:type="paragraph" w:styleId="CommentText">
    <w:name w:val="annotation text"/>
    <w:basedOn w:val="Normal"/>
    <w:link w:val="CommentTextChar"/>
    <w:uiPriority w:val="99"/>
    <w:semiHidden/>
    <w:unhideWhenUsed/>
    <w:locked/>
    <w:rsid w:val="00402BAC"/>
    <w:pPr>
      <w:spacing w:after="200"/>
    </w:pPr>
    <w:rPr>
      <w:rFonts w:asciiTheme="minorHAnsi" w:eastAsiaTheme="minorHAnsi" w:hAnsiTheme="minorHAnsi" w:cstheme="minorBidi"/>
      <w:sz w:val="20"/>
      <w:szCs w:val="20"/>
      <w:lang w:val="en-GB"/>
    </w:rPr>
  </w:style>
  <w:style w:type="character" w:customStyle="1" w:styleId="CommentSubjectChar">
    <w:name w:val="Comment Subject Char"/>
    <w:basedOn w:val="CommentTextChar"/>
    <w:link w:val="CommentSubject"/>
    <w:uiPriority w:val="99"/>
    <w:semiHidden/>
    <w:rsid w:val="00402BAC"/>
    <w:rPr>
      <w:rFonts w:asciiTheme="minorHAnsi" w:eastAsiaTheme="minorHAnsi" w:hAnsiTheme="minorHAnsi" w:cstheme="minorBidi"/>
      <w:b/>
      <w:bCs/>
      <w:sz w:val="20"/>
      <w:szCs w:val="20"/>
      <w:lang w:val="en-GB"/>
    </w:rPr>
  </w:style>
  <w:style w:type="paragraph" w:styleId="CommentSubject">
    <w:name w:val="annotation subject"/>
    <w:basedOn w:val="CommentText"/>
    <w:next w:val="CommentText"/>
    <w:link w:val="CommentSubjectChar"/>
    <w:uiPriority w:val="99"/>
    <w:semiHidden/>
    <w:unhideWhenUsed/>
    <w:locked/>
    <w:rsid w:val="00402BAC"/>
    <w:rPr>
      <w:b/>
      <w:bCs/>
    </w:rPr>
  </w:style>
  <w:style w:type="character" w:customStyle="1" w:styleId="CommentSubjectChar1">
    <w:name w:val="Comment Subject Char1"/>
    <w:basedOn w:val="CommentTextChar"/>
    <w:uiPriority w:val="99"/>
    <w:semiHidden/>
    <w:rsid w:val="00402BAC"/>
    <w:rPr>
      <w:rFonts w:asciiTheme="minorHAnsi" w:eastAsiaTheme="minorHAnsi" w:hAnsiTheme="minorHAnsi" w:cstheme="minorBidi"/>
      <w:b/>
      <w:bCs/>
      <w:sz w:val="20"/>
      <w:szCs w:val="20"/>
      <w:lang w:val="en-GB"/>
    </w:rPr>
  </w:style>
  <w:style w:type="character" w:styleId="Strong">
    <w:name w:val="Strong"/>
    <w:basedOn w:val="DefaultParagraphFont"/>
    <w:uiPriority w:val="22"/>
    <w:qFormat/>
    <w:rsid w:val="00402BAC"/>
    <w:rPr>
      <w:b/>
      <w:bCs/>
    </w:rPr>
  </w:style>
  <w:style w:type="character" w:customStyle="1" w:styleId="apple-converted-space">
    <w:name w:val="apple-converted-space"/>
    <w:basedOn w:val="DefaultParagraphFont"/>
    <w:rsid w:val="00402BAC"/>
  </w:style>
  <w:style w:type="paragraph" w:customStyle="1" w:styleId="TSNTypesetterdesignernote">
    <w:name w:val="TSN Typesetter designer note"/>
    <w:aliases w:val="TSN"/>
    <w:basedOn w:val="Normal"/>
    <w:next w:val="Normal"/>
    <w:uiPriority w:val="11"/>
    <w:rsid w:val="00402BAC"/>
    <w:pPr>
      <w:spacing w:after="200"/>
    </w:pPr>
    <w:rPr>
      <w:rFonts w:asciiTheme="minorHAnsi" w:hAnsiTheme="minorHAnsi"/>
      <w:b/>
      <w:color w:val="0000FF"/>
      <w:sz w:val="23"/>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D487-B126-4021-9552-9F021505E054}">
  <ds:schemaRef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2147C6E7-3F98-46F4-BE11-7F7B65A8F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733E2-EEEC-46B6-ACA4-C41C91D51928}">
  <ds:schemaRefs>
    <ds:schemaRef ds:uri="http://schemas.microsoft.com/sharepoint/v3/contenttype/forms"/>
  </ds:schemaRefs>
</ds:datastoreItem>
</file>

<file path=customXml/itemProps4.xml><?xml version="1.0" encoding="utf-8"?>
<ds:datastoreItem xmlns:ds="http://schemas.openxmlformats.org/officeDocument/2006/customXml" ds:itemID="{F72E6057-8B27-45F8-8452-7D30C146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BB95B51C</Template>
  <TotalTime>2009</TotalTime>
  <Pages>36</Pages>
  <Words>10737</Words>
  <Characters>42413</Characters>
  <Application>Microsoft Office Word</Application>
  <DocSecurity>0</DocSecurity>
  <Lines>353</Lines>
  <Paragraphs>106</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
  <LinksUpToDate>false</LinksUpToDate>
  <CharactersWithSpaces>53044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subject/>
  <dc:creator>Seba</dc:creator>
  <cp:keywords/>
  <dc:description/>
  <cp:lastModifiedBy>Françoise Marteel</cp:lastModifiedBy>
  <cp:revision>373</cp:revision>
  <cp:lastPrinted>2017-04-13T08:26:00Z</cp:lastPrinted>
  <dcterms:created xsi:type="dcterms:W3CDTF">2017-01-26T14:48:00Z</dcterms:created>
  <dcterms:modified xsi:type="dcterms:W3CDTF">2019-03-12T16:08:00Z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