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0F25C" w14:textId="77777777" w:rsidR="008C53B0" w:rsidRDefault="008C53B0" w:rsidP="006C3530">
      <w:pPr>
        <w:spacing w:after="0" w:line="240" w:lineRule="auto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AS SPEAKING QUESTIONS ON SUBTHEMES</w:t>
      </w:r>
    </w:p>
    <w:p w14:paraId="65F13718" w14:textId="77777777" w:rsidR="008C53B0" w:rsidRDefault="008C53B0" w:rsidP="006C3530">
      <w:pPr>
        <w:spacing w:after="0" w:line="24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08B6023B" w14:textId="45EE66F9" w:rsidR="006C3530" w:rsidRPr="006C3530" w:rsidRDefault="006C3530" w:rsidP="006C3530">
      <w:pPr>
        <w:spacing w:after="0" w:line="240" w:lineRule="auto"/>
        <w:rPr>
          <w:rFonts w:ascii="Arial" w:eastAsia="SimSun" w:hAnsi="Arial" w:cs="Arial"/>
          <w:b/>
          <w:sz w:val="32"/>
          <w:szCs w:val="32"/>
          <w:lang w:eastAsia="zh-CN"/>
        </w:rPr>
      </w:pPr>
      <w:r w:rsidRPr="006C3530">
        <w:rPr>
          <w:rFonts w:ascii="Arial" w:eastAsia="SimSun" w:hAnsi="Arial" w:cs="Arial"/>
          <w:b/>
          <w:sz w:val="32"/>
          <w:szCs w:val="32"/>
          <w:lang w:eastAsia="zh-CN"/>
        </w:rPr>
        <w:t xml:space="preserve">La famille </w:t>
      </w:r>
      <w:r w:rsidRPr="00A57DD0">
        <w:rPr>
          <w:rFonts w:ascii="Arial" w:eastAsia="SimSun" w:hAnsi="Arial" w:cs="Arial"/>
          <w:b/>
          <w:sz w:val="32"/>
          <w:szCs w:val="32"/>
          <w:lang w:eastAsia="zh-CN"/>
        </w:rPr>
        <w:t>en voie de changement</w:t>
      </w:r>
    </w:p>
    <w:p w14:paraId="498056AB" w14:textId="77777777" w:rsidR="006C3530" w:rsidRPr="006C3530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8ED7785" w14:textId="77777777" w:rsidR="00C029B2" w:rsidRPr="006C3530" w:rsidRDefault="00C029B2" w:rsidP="006C3530">
      <w:pPr>
        <w:spacing w:after="0" w:line="240" w:lineRule="auto"/>
        <w:rPr>
          <w:rFonts w:ascii="Arial" w:eastAsia="SimSun" w:hAnsi="Arial" w:cs="Arial"/>
          <w:i/>
          <w:sz w:val="20"/>
          <w:szCs w:val="20"/>
          <w:lang w:eastAsia="zh-CN"/>
        </w:rPr>
      </w:pPr>
    </w:p>
    <w:p w14:paraId="790F1C7A" w14:textId="77777777" w:rsidR="006C3530" w:rsidRDefault="00C029B2" w:rsidP="006C3530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 w:rsidRPr="00C029B2">
        <w:rPr>
          <w:rFonts w:ascii="Arial" w:eastAsia="SimSun" w:hAnsi="Arial" w:cs="Arial"/>
          <w:b/>
          <w:sz w:val="28"/>
          <w:szCs w:val="28"/>
          <w:lang w:eastAsia="zh-CN"/>
        </w:rPr>
        <w:lastRenderedPageBreak/>
        <w:t>A discuter</w:t>
      </w:r>
    </w:p>
    <w:p w14:paraId="53C47B7D" w14:textId="77777777" w:rsidR="00A57DD0" w:rsidRDefault="00A57DD0" w:rsidP="00A57DD0">
      <w:pPr>
        <w:spacing w:after="0" w:line="360" w:lineRule="auto"/>
        <w:ind w:left="720"/>
        <w:rPr>
          <w:rFonts w:ascii="Arial" w:eastAsia="SimSun" w:hAnsi="Arial" w:cs="Arial"/>
          <w:sz w:val="20"/>
          <w:szCs w:val="20"/>
          <w:lang w:eastAsia="zh-CN"/>
        </w:rPr>
      </w:pPr>
    </w:p>
    <w:p w14:paraId="33C25E53" w14:textId="77777777" w:rsidR="00A57DD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T’entends-tu bien avec ta famille ?</w:t>
      </w:r>
    </w:p>
    <w:p w14:paraId="42A96FEB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Quelles sont les sources de disputes chez toi ?</w:t>
      </w:r>
    </w:p>
    <w:p w14:paraId="79375512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Et les sources de bonheur ?</w:t>
      </w:r>
    </w:p>
    <w:p w14:paraId="5AC79769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Quels sont les avantages et les inconvénients d’être enfant unique ?</w:t>
      </w:r>
    </w:p>
    <w:p w14:paraId="36088B5C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fais-tu avec ta famille ?</w:t>
      </w:r>
    </w:p>
    <w:p w14:paraId="00D717B3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Raconte quelque chose que tu as fait récemment en famille.</w:t>
      </w:r>
    </w:p>
    <w:p w14:paraId="56B4E83F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Est-ce que tes parents te laissent assez d’indépendance, à ton avis ?</w:t>
      </w:r>
    </w:p>
    <w:p w14:paraId="753E97E5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De quoi parles-tu avec tes parents ?</w:t>
      </w:r>
    </w:p>
    <w:p w14:paraId="7D561DC7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Veux-tu être parent un jour ?</w:t>
      </w:r>
    </w:p>
    <w:p w14:paraId="6BC16994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Quel genre de parent serais-tu ?</w:t>
      </w:r>
    </w:p>
    <w:p w14:paraId="75FC5091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Un parent idéal, c’est comment ?</w:t>
      </w:r>
    </w:p>
    <w:p w14:paraId="6BABC9FA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fais-tu pour aider tes parents à la maison ?</w:t>
      </w:r>
    </w:p>
    <w:p w14:paraId="38706D0A" w14:textId="77777777" w:rsidR="00A57DD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Est-il n</w:t>
      </w:r>
      <w:r w:rsidR="00A57DD0" w:rsidRPr="00A57DD0">
        <w:rPr>
          <w:rFonts w:ascii="Arial" w:eastAsia="SimSun" w:hAnsi="Arial" w:cs="Arial"/>
          <w:sz w:val="20"/>
          <w:szCs w:val="20"/>
          <w:lang w:eastAsia="zh-CN"/>
        </w:rPr>
        <w:t>écessaire d’avoir deux parents ?</w:t>
      </w:r>
    </w:p>
    <w:p w14:paraId="4C13DDCB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Est-ce que tes parents s’intéressent beaucoup à ton travail scolaire ?</w:t>
      </w:r>
    </w:p>
    <w:p w14:paraId="31308153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Voudrais-tu vivre près de chez tes parents plus tard dans la vie ?</w:t>
      </w:r>
    </w:p>
    <w:p w14:paraId="2CDE190E" w14:textId="77777777" w:rsidR="0091542E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Voudrais-tu vivre dans une famille nombreuse ?</w:t>
      </w:r>
    </w:p>
    <w:p w14:paraId="5F740800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penses-tu de l’homoparentalité ?</w:t>
      </w:r>
    </w:p>
    <w:p w14:paraId="0163C0A5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Penses-tu que deux parents sont meilleurs qu’un seul ?</w:t>
      </w:r>
    </w:p>
    <w:p w14:paraId="6AE228D8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A ton avis, comment la famille va-t-elle évoluer à l’avenir ?</w:t>
      </w:r>
    </w:p>
    <w:p w14:paraId="0145DB70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Quelles sont les difficultés pratiques auxquelles un nouveau couple doit faire face ?</w:t>
      </w:r>
    </w:p>
    <w:p w14:paraId="7000052B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penses-tu du mariage traditionnel ?</w:t>
      </w:r>
    </w:p>
    <w:p w14:paraId="4BD32647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Penses-tu que c’est avantageux qu’un couple partage les mêmes idées</w:t>
      </w:r>
      <w:r w:rsidRPr="00A57DD0">
        <w:rPr>
          <w:rFonts w:ascii="Arial" w:eastAsia="Segoe UI Symbol" w:hAnsi="Arial" w:cs="Arial"/>
          <w:sz w:val="20"/>
          <w:szCs w:val="20"/>
          <w:lang w:eastAsia="zh-CN"/>
        </w:rPr>
        <w:t xml:space="preserve"> politiques ou la même religion ?</w:t>
      </w:r>
    </w:p>
    <w:p w14:paraId="7E704722" w14:textId="77777777" w:rsidR="006C3530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Quels sont les ingrédients principaux d’une bonne vie de couple ?</w:t>
      </w:r>
    </w:p>
    <w:p w14:paraId="3465DF49" w14:textId="77777777" w:rsidR="00C029B2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Quels sont les avantages et les inconvénients de vivre en solo ?</w:t>
      </w:r>
    </w:p>
    <w:p w14:paraId="4333B7C8" w14:textId="77777777" w:rsidR="00A57DD0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Est-ce que les parents devraient continuer à aider financièrement les enfants à l’âge adulte ?</w:t>
      </w:r>
    </w:p>
    <w:p w14:paraId="321E3957" w14:textId="77777777" w:rsidR="00A57DD0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Comment serait ton partenaire idéal ?</w:t>
      </w:r>
    </w:p>
    <w:p w14:paraId="4C8A9599" w14:textId="77777777" w:rsidR="00A57DD0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 xml:space="preserve">Crois-tu au mariage ? </w:t>
      </w:r>
    </w:p>
    <w:p w14:paraId="7B99E3FF" w14:textId="77777777" w:rsidR="00A57DD0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Veux-tu te marier un jour ?</w:t>
      </w:r>
    </w:p>
    <w:p w14:paraId="59CCB089" w14:textId="77777777" w:rsidR="00C029B2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Y a-t-il un âge idéal pour le mariage ?</w:t>
      </w:r>
    </w:p>
    <w:p w14:paraId="1C9D5E33" w14:textId="77777777" w:rsidR="00C029B2" w:rsidRPr="00A57DD0" w:rsidRDefault="00A57DD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Comment peut-on gérer une carrière en ayant des enfants ?</w:t>
      </w:r>
      <w:r w:rsidR="00C029B2" w:rsidRPr="00A57DD0">
        <w:rPr>
          <w:rFonts w:ascii="Arial" w:eastAsia="Segoe UI Symbol" w:hAnsi="Arial" w:cs="Arial"/>
          <w:sz w:val="20"/>
          <w:szCs w:val="20"/>
          <w:lang w:eastAsia="zh-CN"/>
        </w:rPr>
        <w:t>?</w:t>
      </w:r>
    </w:p>
    <w:p w14:paraId="5C33899E" w14:textId="77777777" w:rsidR="00C029B2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Quels sont les avantages de vivre en couple ?</w:t>
      </w:r>
    </w:p>
    <w:p w14:paraId="403349FD" w14:textId="77777777" w:rsidR="00C029B2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Pourquoi y a-t-il tant de divorces dans la société ?</w:t>
      </w:r>
    </w:p>
    <w:p w14:paraId="0AAA55B7" w14:textId="77777777" w:rsidR="00C029B2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Peut-on avoir une carrière et élever des enfants en même temps ?</w:t>
      </w:r>
    </w:p>
    <w:p w14:paraId="43A7090C" w14:textId="77777777" w:rsidR="00C029B2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Que penses-tu du mariage gay ?</w:t>
      </w:r>
    </w:p>
    <w:p w14:paraId="7A12FAB5" w14:textId="77777777" w:rsidR="00C029B2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L’adoption devrait-elle être réservée aux couples hétérosexuels ?</w:t>
      </w:r>
    </w:p>
    <w:p w14:paraId="4528DA6E" w14:textId="77777777" w:rsidR="00C029B2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Comment les tâches ménagères sont-elles partagées chez toi ?</w:t>
      </w:r>
    </w:p>
    <w:p w14:paraId="789C679B" w14:textId="77777777" w:rsidR="00C029B2" w:rsidRPr="004B64BC" w:rsidRDefault="00C029B2" w:rsidP="00A57DD0">
      <w:pPr>
        <w:spacing w:after="0" w:line="240" w:lineRule="auto"/>
        <w:rPr>
          <w:rFonts w:ascii="Arial" w:eastAsia="Segoe UI Symbol" w:hAnsi="Arial" w:cs="Arial"/>
          <w:b/>
          <w:sz w:val="32"/>
          <w:szCs w:val="32"/>
          <w:lang w:eastAsia="zh-CN"/>
        </w:rPr>
      </w:pPr>
      <w:r w:rsidRPr="004B64BC">
        <w:rPr>
          <w:rFonts w:ascii="Arial" w:eastAsia="Segoe UI Symbol" w:hAnsi="Arial" w:cs="Arial"/>
          <w:b/>
          <w:sz w:val="32"/>
          <w:szCs w:val="32"/>
          <w:lang w:eastAsia="zh-CN"/>
        </w:rPr>
        <w:t>La cyber-société</w:t>
      </w:r>
    </w:p>
    <w:p w14:paraId="3F17E5E9" w14:textId="77777777" w:rsidR="004B64BC" w:rsidRPr="00DF169F" w:rsidRDefault="004B64BC" w:rsidP="00A57DD0">
      <w:pPr>
        <w:spacing w:after="0" w:line="240" w:lineRule="auto"/>
        <w:rPr>
          <w:rFonts w:ascii="Tahoma" w:eastAsia="SimSun" w:hAnsi="Tahoma" w:cs="Times New Roman"/>
          <w:sz w:val="20"/>
          <w:szCs w:val="20"/>
          <w:lang w:val="en-GB" w:eastAsia="zh-CN"/>
        </w:rPr>
      </w:pPr>
    </w:p>
    <w:p w14:paraId="12DBFEED" w14:textId="77777777" w:rsidR="004B64BC" w:rsidRPr="00DF169F" w:rsidRDefault="004B64BC" w:rsidP="00A57DD0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val="en-GB" w:eastAsia="zh-CN"/>
        </w:rPr>
      </w:pPr>
      <w:r w:rsidRPr="00DF169F">
        <w:rPr>
          <w:rFonts w:ascii="Arial" w:eastAsia="SimSun" w:hAnsi="Arial" w:cs="Arial"/>
          <w:b/>
          <w:sz w:val="28"/>
          <w:szCs w:val="28"/>
          <w:lang w:val="en-GB" w:eastAsia="zh-CN"/>
        </w:rPr>
        <w:t>A discuter</w:t>
      </w:r>
    </w:p>
    <w:p w14:paraId="1CCF976D" w14:textId="77777777" w:rsidR="004B64BC" w:rsidRPr="00DF169F" w:rsidRDefault="004B64BC" w:rsidP="00A57DD0">
      <w:pPr>
        <w:spacing w:after="0" w:line="240" w:lineRule="auto"/>
        <w:rPr>
          <w:rFonts w:ascii="Tahoma" w:eastAsia="SimSun" w:hAnsi="Tahoma" w:cs="Times New Roman"/>
          <w:sz w:val="20"/>
          <w:szCs w:val="20"/>
          <w:lang w:val="en-GB" w:eastAsia="zh-CN"/>
        </w:rPr>
      </w:pPr>
    </w:p>
    <w:p w14:paraId="62F0F574" w14:textId="77777777" w:rsidR="004B64BC" w:rsidRPr="00DF169F" w:rsidRDefault="004B64BC" w:rsidP="00A57DD0">
      <w:pPr>
        <w:spacing w:after="0" w:line="240" w:lineRule="auto"/>
        <w:rPr>
          <w:rFonts w:ascii="Tahoma" w:eastAsia="SimSun" w:hAnsi="Tahoma" w:cs="Times New Roman"/>
          <w:sz w:val="20"/>
          <w:szCs w:val="20"/>
          <w:lang w:val="en-GB" w:eastAsia="zh-CN"/>
        </w:rPr>
      </w:pPr>
    </w:p>
    <w:p w14:paraId="51056092" w14:textId="77777777" w:rsidR="004B64BC" w:rsidRPr="00A57DD0" w:rsidRDefault="004B64BC" w:rsidP="008D77C2">
      <w:pPr>
        <w:spacing w:after="0" w:line="360" w:lineRule="auto"/>
        <w:rPr>
          <w:rFonts w:ascii="Tahoma" w:eastAsia="SimSun" w:hAnsi="Tahoma" w:cs="Times New Roman"/>
          <w:sz w:val="20"/>
          <w:szCs w:val="20"/>
          <w:lang w:val="en-GB" w:eastAsia="zh-CN"/>
        </w:rPr>
      </w:pPr>
    </w:p>
    <w:p w14:paraId="56569D6D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Comment utilises-tu ton ordinateur?</w:t>
      </w:r>
    </w:p>
    <w:p w14:paraId="53E23703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penses-tu des achats en ligne?</w:t>
      </w:r>
    </w:p>
    <w:p w14:paraId="286554D1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Crois-tu qu’on devrait censurer davantage Internet?</w:t>
      </w:r>
    </w:p>
    <w:p w14:paraId="5273B0E3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Comment utilises-tu ton téléphone portable?</w:t>
      </w:r>
    </w:p>
    <w:p w14:paraId="3B55E1F0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fais-tu avec les ordinateurs à l’école?</w:t>
      </w:r>
    </w:p>
    <w:p w14:paraId="68C9761F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Est-ce que la technologie moderne a amélioré la qualité de l’éducation des enfants?</w:t>
      </w:r>
    </w:p>
    <w:p w14:paraId="13C57D79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Combien de temps passes-tu sur l’ordinateur?</w:t>
      </w:r>
    </w:p>
    <w:p w14:paraId="1A6B4840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Comment vois-tu l’avenir des technologies de l’information?</w:t>
      </w:r>
    </w:p>
    <w:p w14:paraId="20BF890E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Quelle invention voudrais-tu voir?</w:t>
      </w:r>
    </w:p>
    <w:p w14:paraId="6EF9B4B3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A57DD0">
        <w:rPr>
          <w:rFonts w:ascii="Arial" w:eastAsia="SimSun" w:hAnsi="Arial" w:cs="Arial"/>
          <w:sz w:val="20"/>
          <w:szCs w:val="20"/>
          <w:lang w:val="en-GB" w:eastAsia="zh-CN"/>
        </w:rPr>
        <w:t>Quels appareils as-tu?</w:t>
      </w:r>
    </w:p>
    <w:p w14:paraId="7C963654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Penses-tu que l’ordinateur a rendu les gens trop sédentaires?</w:t>
      </w:r>
    </w:p>
    <w:p w14:paraId="29AF25BC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Comment tu te sers d’Internet ?</w:t>
      </w:r>
    </w:p>
    <w:p w14:paraId="3F476275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Quels sites préfères-tu ? Pourquoi ?</w:t>
      </w:r>
    </w:p>
    <w:p w14:paraId="3098EF15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Comment peut-on protéger les enfants qui utilisent Internet?</w:t>
      </w:r>
    </w:p>
    <w:p w14:paraId="7618C487" w14:textId="77777777" w:rsidR="00A57DD0" w:rsidRPr="00A57DD0" w:rsidRDefault="004B64BC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Quel rôle joue Internet dans la criminalité</w:t>
      </w:r>
      <w:r w:rsidR="00A57DD0" w:rsidRPr="00A57DD0">
        <w:rPr>
          <w:rFonts w:ascii="Arial" w:eastAsia="SimSun" w:hAnsi="Arial" w:cs="Arial"/>
          <w:sz w:val="20"/>
          <w:szCs w:val="20"/>
          <w:lang w:eastAsia="zh-CN"/>
        </w:rPr>
        <w:t>?</w:t>
      </w:r>
    </w:p>
    <w:p w14:paraId="2F386F52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Comment Internet a-t-il changé la nature du travail?</w:t>
      </w:r>
    </w:p>
    <w:p w14:paraId="2313756E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Comment ta vie serait-elle différente sans l’ordinateur?</w:t>
      </w:r>
    </w:p>
    <w:p w14:paraId="3C8CD23B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penses-tu de Facebook ?</w:t>
      </w:r>
    </w:p>
    <w:p w14:paraId="0169F00A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Quelles sont les règles sur l’usage les technologies portables dans ton école ?</w:t>
      </w:r>
    </w:p>
    <w:p w14:paraId="582A5180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penses-tu de l’éducation à distance ?</w:t>
      </w:r>
    </w:p>
    <w:p w14:paraId="6A85793C" w14:textId="77777777" w:rsidR="00A57DD0" w:rsidRPr="008D77C2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penses-tu de Twitter ?</w:t>
      </w:r>
    </w:p>
    <w:p w14:paraId="1D88E105" w14:textId="77777777" w:rsidR="004B64BC" w:rsidRPr="008D77C2" w:rsidRDefault="004B64BC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Quels réseaux sociaux utilises-tu ? Pourquoi ?</w:t>
      </w:r>
    </w:p>
    <w:p w14:paraId="272D37B6" w14:textId="77777777" w:rsidR="004B64BC" w:rsidRPr="008D77C2" w:rsidRDefault="004B64BC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Comment te sers-tu de la télévision ?</w:t>
      </w:r>
    </w:p>
    <w:p w14:paraId="0CBF121E" w14:textId="77777777" w:rsidR="004B64BC" w:rsidRPr="008D77C2" w:rsidRDefault="004B64BC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Que penses-tu de la publicité sur Internet ?</w:t>
      </w:r>
    </w:p>
    <w:p w14:paraId="1926C9F0" w14:textId="77777777" w:rsidR="004B64BC" w:rsidRPr="008D77C2" w:rsidRDefault="004B64BC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Penses-tu que les services de sécurité devraient pouvoir analyser ton activité en ligne ?</w:t>
      </w:r>
    </w:p>
    <w:p w14:paraId="001DC925" w14:textId="77777777" w:rsidR="004B64BC" w:rsidRPr="008D77C2" w:rsidRDefault="004B64BC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Comment les terroristes ont-ils pu exploiter Internet ?</w:t>
      </w:r>
    </w:p>
    <w:p w14:paraId="11BA3276" w14:textId="77777777" w:rsidR="00B41EB1" w:rsidRPr="008D77C2" w:rsidRDefault="00B41EB1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Quels conseils donnerais-tu</w:t>
      </w:r>
      <w:r w:rsidR="00DF169F" w:rsidRPr="008D77C2">
        <w:rPr>
          <w:rFonts w:ascii="Arial" w:eastAsia="SimSun" w:hAnsi="Arial" w:cs="Arial"/>
          <w:sz w:val="20"/>
          <w:szCs w:val="20"/>
          <w:lang w:eastAsia="zh-CN"/>
        </w:rPr>
        <w:t xml:space="preserve"> pour sensibiliser les jeunes </w:t>
      </w:r>
      <w:r w:rsidRPr="008D77C2">
        <w:rPr>
          <w:rFonts w:ascii="Arial" w:eastAsia="SimSun" w:hAnsi="Arial" w:cs="Arial"/>
          <w:sz w:val="20"/>
          <w:szCs w:val="20"/>
          <w:lang w:eastAsia="zh-CN"/>
        </w:rPr>
        <w:t>sur l’usage d’Internet ?</w:t>
      </w:r>
    </w:p>
    <w:p w14:paraId="2F2E9E2E" w14:textId="77777777" w:rsidR="00B41EB1" w:rsidRPr="008D77C2" w:rsidRDefault="00B41EB1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Est-ce que les parents devraient censurer Internet ?</w:t>
      </w:r>
    </w:p>
    <w:p w14:paraId="2A770D3B" w14:textId="77777777" w:rsidR="00B41EB1" w:rsidRPr="008D77C2" w:rsidRDefault="00B41EB1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Pourquoi certains pays censurent-ils Internet ?</w:t>
      </w:r>
    </w:p>
    <w:p w14:paraId="3443572B" w14:textId="77777777" w:rsidR="00DF169F" w:rsidRPr="008D77C2" w:rsidRDefault="00DF169F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As-tu jamais été témoin de cyber-harcèlement ?</w:t>
      </w:r>
    </w:p>
    <w:p w14:paraId="1673D215" w14:textId="77777777" w:rsidR="00DF169F" w:rsidRPr="008D77C2" w:rsidRDefault="00DF169F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Comment est-ce que les gens harcèlent les autres en ligne ?</w:t>
      </w:r>
    </w:p>
    <w:p w14:paraId="744F31B6" w14:textId="77777777" w:rsidR="00DF169F" w:rsidRPr="008D77C2" w:rsidRDefault="00DF169F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Lis-tu jamais les commentaires en ligne sur les articles de journal ? Qu’en penses-tu ?</w:t>
      </w:r>
    </w:p>
    <w:p w14:paraId="1D331B44" w14:textId="77777777" w:rsidR="00DF169F" w:rsidRPr="008D77C2" w:rsidRDefault="00DF169F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Quels exemples d’activité sont liés à Internet ?</w:t>
      </w:r>
    </w:p>
    <w:p w14:paraId="4CA9B4D4" w14:textId="77777777" w:rsidR="00DF169F" w:rsidRDefault="00DF169F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Quelles sources d’informations utilises-tu ? Que penses-tu de Wikipedia ?</w:t>
      </w:r>
    </w:p>
    <w:p w14:paraId="258AFA8A" w14:textId="77777777" w:rsidR="00764842" w:rsidRDefault="00764842" w:rsidP="00764842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5FBA4B96" w14:textId="77777777" w:rsidR="00764842" w:rsidRDefault="00764842" w:rsidP="00764842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197D6D41" w14:textId="3A3C47FC" w:rsidR="0091542E" w:rsidRPr="008C53B0" w:rsidRDefault="00764842" w:rsidP="008C53B0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  <w:r w:rsidRPr="00764842">
        <w:rPr>
          <w:rFonts w:ascii="Arial" w:eastAsia="SimSun" w:hAnsi="Arial" w:cs="Arial"/>
          <w:b/>
          <w:sz w:val="32"/>
          <w:szCs w:val="32"/>
          <w:lang w:eastAsia="zh-CN"/>
        </w:rPr>
        <w:t>Le bénévolat</w:t>
      </w:r>
    </w:p>
    <w:p w14:paraId="7BD509DC" w14:textId="77777777" w:rsidR="0091542E" w:rsidRDefault="0091542E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 w:rsidRPr="0091542E">
        <w:rPr>
          <w:rFonts w:ascii="Arial" w:eastAsia="SimSun" w:hAnsi="Arial" w:cs="Arial"/>
          <w:b/>
          <w:sz w:val="28"/>
          <w:szCs w:val="28"/>
          <w:lang w:eastAsia="zh-CN"/>
        </w:rPr>
        <w:t>A discuter</w:t>
      </w:r>
    </w:p>
    <w:p w14:paraId="36E8466B" w14:textId="77777777" w:rsidR="00E901C8" w:rsidRDefault="00E901C8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07E23657" w14:textId="77777777" w:rsidR="0091542E" w:rsidRDefault="0091542E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0C4B5551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Qu’est-ce qu’un bénévole ?</w:t>
      </w:r>
    </w:p>
    <w:p w14:paraId="4114B042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Quelle est la différence en France entre un bénévole et un volontaire ?</w:t>
      </w:r>
    </w:p>
    <w:p w14:paraId="51BAB7C8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Quelles sortes de travail bénévole connais-tu ?</w:t>
      </w:r>
    </w:p>
    <w:p w14:paraId="03294B67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As-tu fait du travail bénévole ?</w:t>
      </w:r>
      <w:r w:rsidRPr="00E901C8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623E566E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Est-ce que tu connais des gens qui sont bénévoles ?</w:t>
      </w:r>
    </w:p>
    <w:p w14:paraId="0C8693A8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Qu’est-ce que le bénévolat apporte à la société ?</w:t>
      </w:r>
    </w:p>
    <w:p w14:paraId="21DB4869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Quelles associations caritatives connais-tu ? Que font-elles ?</w:t>
      </w:r>
    </w:p>
    <w:p w14:paraId="74759658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As-tu jamais réunis des fonds pour une cause particulière ?</w:t>
      </w:r>
    </w:p>
    <w:p w14:paraId="5E15A2A1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Quelles qualités personnelles est-ce que le bénévolat peut développer ?</w:t>
      </w:r>
    </w:p>
    <w:p w14:paraId="7F0CF3A5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Est-ce que cela peut être utile pour son avenir professionnel ? Comment ?</w:t>
      </w:r>
    </w:p>
    <w:p w14:paraId="2EEBF621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Qu’est-ce que tu aimerais faire ?</w:t>
      </w:r>
    </w:p>
    <w:p w14:paraId="2D4E2D20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Qu’est-ce que tu n’aimerais pas faire ?</w:t>
      </w:r>
    </w:p>
    <w:p w14:paraId="2B25F600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Penses-tu que la société dépend trop des bénévoles ?</w:t>
      </w:r>
    </w:p>
    <w:p w14:paraId="6A5B1B84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Quelles catégories de personnes ont tendance à être bénévoles ? Pourquoi ?</w:t>
      </w:r>
    </w:p>
    <w:p w14:paraId="443B75AA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Que peut-on faire pour l’environnement ?</w:t>
      </w:r>
    </w:p>
    <w:p w14:paraId="381DC503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Expliquez le concept du ‘charity shop’ britannique.</w:t>
      </w:r>
    </w:p>
    <w:p w14:paraId="691BDE27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C’est quoi, les Restos du cœur ?</w:t>
      </w:r>
    </w:p>
    <w:p w14:paraId="6D2664BE" w14:textId="77777777" w:rsidR="0091542E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C’est quoi, la Croix-Rouge ?</w:t>
      </w:r>
    </w:p>
    <w:p w14:paraId="74F3C069" w14:textId="77777777" w:rsidR="00E901C8" w:rsidRDefault="00E901C8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Existe-t-il des inconvénients de faire du bénévolat ?</w:t>
      </w:r>
    </w:p>
    <w:p w14:paraId="462971DB" w14:textId="77777777" w:rsidR="00E901C8" w:rsidRDefault="00E901C8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Si t</w:t>
      </w:r>
      <w:r w:rsidR="008B13ED">
        <w:rPr>
          <w:rFonts w:ascii="Arial" w:eastAsia="SimSun" w:hAnsi="Arial" w:cs="Arial"/>
          <w:sz w:val="20"/>
          <w:szCs w:val="20"/>
          <w:lang w:eastAsia="zh-CN"/>
        </w:rPr>
        <w:t>u voulais faire un travail béné</w:t>
      </w:r>
      <w:r>
        <w:rPr>
          <w:rFonts w:ascii="Arial" w:eastAsia="SimSun" w:hAnsi="Arial" w:cs="Arial"/>
          <w:sz w:val="20"/>
          <w:szCs w:val="20"/>
          <w:lang w:eastAsia="zh-CN"/>
        </w:rPr>
        <w:t>vole, quelles questions est-ce que tu poserais avant de t’inscrire ?</w:t>
      </w:r>
    </w:p>
    <w:p w14:paraId="3F01C62F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421CDAEE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807BED7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0C312AE8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5547AFDE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3A32AA38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59807587" w14:textId="77777777" w:rsidR="008C53B0" w:rsidRDefault="008C53B0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44B906A0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094011A1" w14:textId="77777777" w:rsidR="0042601C" w:rsidRPr="007C4C64" w:rsidRDefault="0042601C" w:rsidP="0042601C">
      <w:pPr>
        <w:spacing w:after="0" w:line="480" w:lineRule="auto"/>
        <w:rPr>
          <w:rFonts w:ascii="Arial" w:eastAsia="SimSun" w:hAnsi="Arial" w:cs="Arial"/>
          <w:b/>
          <w:sz w:val="32"/>
          <w:szCs w:val="32"/>
          <w:lang w:eastAsia="zh-CN"/>
        </w:rPr>
      </w:pPr>
      <w:r w:rsidRPr="007C4C64">
        <w:rPr>
          <w:rFonts w:ascii="Arial" w:eastAsia="SimSun" w:hAnsi="Arial" w:cs="Arial"/>
          <w:b/>
          <w:sz w:val="32"/>
          <w:szCs w:val="32"/>
          <w:lang w:eastAsia="zh-CN"/>
        </w:rPr>
        <w:t>La musique francophone contemporaine</w:t>
      </w:r>
    </w:p>
    <w:p w14:paraId="0CD9D11F" w14:textId="77777777" w:rsidR="007C4C64" w:rsidRPr="00F4667A" w:rsidRDefault="007C4C64" w:rsidP="0012447B">
      <w:pPr>
        <w:spacing w:after="0"/>
        <w:rPr>
          <w:rFonts w:ascii="Tahoma" w:eastAsia="SimSun" w:hAnsi="Tahoma" w:cs="Times New Roman"/>
          <w:i/>
          <w:sz w:val="20"/>
          <w:szCs w:val="20"/>
          <w:lang w:eastAsia="zh-CN"/>
        </w:rPr>
      </w:pPr>
    </w:p>
    <w:p w14:paraId="1B38454A" w14:textId="77777777" w:rsidR="0012447B" w:rsidRDefault="007C4C64" w:rsidP="0012447B">
      <w:pPr>
        <w:rPr>
          <w:rFonts w:ascii="Arial" w:eastAsia="SimSun" w:hAnsi="Arial" w:cs="Arial"/>
          <w:b/>
          <w:sz w:val="28"/>
          <w:szCs w:val="28"/>
          <w:lang w:eastAsia="zh-CN"/>
        </w:rPr>
      </w:pPr>
      <w:r w:rsidRPr="007C4C64">
        <w:rPr>
          <w:rFonts w:ascii="Arial" w:eastAsia="SimSun" w:hAnsi="Arial" w:cs="Arial"/>
          <w:b/>
          <w:sz w:val="28"/>
          <w:szCs w:val="28"/>
          <w:lang w:eastAsia="zh-CN"/>
        </w:rPr>
        <w:t>A discuter</w:t>
      </w:r>
    </w:p>
    <w:p w14:paraId="58C6F61B" w14:textId="77777777" w:rsidR="007C4C64" w:rsidRPr="007C4C64" w:rsidRDefault="007C4C64" w:rsidP="0012447B">
      <w:pPr>
        <w:rPr>
          <w:rFonts w:ascii="Arial" w:eastAsia="SimSun" w:hAnsi="Arial" w:cs="Arial"/>
          <w:sz w:val="20"/>
          <w:szCs w:val="20"/>
          <w:lang w:eastAsia="zh-CN"/>
        </w:rPr>
      </w:pPr>
    </w:p>
    <w:p w14:paraId="63DC5BEC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Quel genre de musique aimes-tu ?</w:t>
      </w:r>
    </w:p>
    <w:p w14:paraId="17BF5F14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As-tu des groupes ou des chanteurs préférés ?</w:t>
      </w:r>
    </w:p>
    <w:p w14:paraId="23AF3CC9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Connais-tu de la musique française ?</w:t>
      </w:r>
      <w:r>
        <w:rPr>
          <w:rFonts w:ascii="Tahoma" w:eastAsia="SimSun" w:hAnsi="Tahoma" w:cs="Times New Roman"/>
          <w:sz w:val="20"/>
          <w:szCs w:val="20"/>
          <w:lang w:eastAsia="zh-CN"/>
        </w:rPr>
        <w:t xml:space="preserve"> Quels chanteurs ?</w:t>
      </w:r>
    </w:p>
    <w:p w14:paraId="14BBBF8B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>
        <w:rPr>
          <w:rFonts w:ascii="Tahoma" w:eastAsia="SimSun" w:hAnsi="Tahoma" w:cs="Times New Roman"/>
          <w:sz w:val="20"/>
          <w:szCs w:val="20"/>
          <w:lang w:eastAsia="zh-CN"/>
        </w:rPr>
        <w:t xml:space="preserve">Comment est-ce que tu </w:t>
      </w:r>
      <w:r w:rsidRPr="007C4C64">
        <w:rPr>
          <w:rFonts w:ascii="Segoe UI Symbol" w:eastAsia="Segoe UI Symbol" w:hAnsi="Segoe UI Symbol" w:cs="Times New Roman"/>
          <w:sz w:val="20"/>
          <w:szCs w:val="20"/>
          <w:lang w:eastAsia="ja-JP"/>
        </w:rPr>
        <w:t>é</w:t>
      </w:r>
      <w:r>
        <w:rPr>
          <w:rFonts w:ascii="Segoe UI Symbol" w:eastAsia="Segoe UI Symbol" w:hAnsi="Segoe UI Symbol" w:cs="Times New Roman" w:hint="eastAsia"/>
          <w:sz w:val="20"/>
          <w:szCs w:val="20"/>
          <w:lang w:eastAsia="ja-JP"/>
        </w:rPr>
        <w:t>coutes ta musique</w:t>
      </w: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?</w:t>
      </w:r>
    </w:p>
    <w:p w14:paraId="01AFE6C8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 xml:space="preserve">Est-ce que tu paies les chansons que tu télécharges ? </w:t>
      </w:r>
      <w:bookmarkStart w:id="0" w:name="_GoBack"/>
      <w:bookmarkEnd w:id="0"/>
    </w:p>
    <w:p w14:paraId="54352B5F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Où aimes-tu écouter de la musique ?</w:t>
      </w:r>
    </w:p>
    <w:p w14:paraId="16CDB581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Est-ce que tes goûts musicaux ont changé</w:t>
      </w:r>
      <w:r>
        <w:rPr>
          <w:rFonts w:ascii="Tahoma" w:eastAsia="SimSun" w:hAnsi="Tahoma" w:cs="Times New Roman"/>
          <w:sz w:val="20"/>
          <w:szCs w:val="20"/>
          <w:lang w:eastAsia="zh-CN"/>
        </w:rPr>
        <w:t xml:space="preserve"> au fils des ans</w:t>
      </w: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 ?</w:t>
      </w:r>
    </w:p>
    <w:p w14:paraId="6CB8E61C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Comment choisis-tu la musique que tu écoutes ?</w:t>
      </w:r>
    </w:p>
    <w:p w14:paraId="0C60AE9F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Es-tu influencé par l’avis de tes amis ?</w:t>
      </w:r>
    </w:p>
    <w:p w14:paraId="7417B358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As-tu assisté à des concerts de musique ? Lesquels ?</w:t>
      </w:r>
    </w:p>
    <w:p w14:paraId="4C482FE7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Quel est le meilleur concert que tu as vu ?</w:t>
      </w:r>
    </w:p>
    <w:p w14:paraId="0862915B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Préfères-tu acheter des CDs dans un magasin ou sur Internet ? Pourquoi ?</w:t>
      </w:r>
    </w:p>
    <w:p w14:paraId="486EFAC4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Quel groupe ou chanteur voudrais-tu voir à l’avenir ?</w:t>
      </w:r>
    </w:p>
    <w:p w14:paraId="64971F92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Est-ce que tes parents ont influencé tes goûts musicaux ?</w:t>
      </w:r>
    </w:p>
    <w:p w14:paraId="14A3133C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Qu’est-ce que tes parents aiment écouter comme musique ?</w:t>
      </w:r>
    </w:p>
    <w:p w14:paraId="4F25AD8D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Quels genres de musique n’aimes-tu pas ?</w:t>
      </w:r>
    </w:p>
    <w:p w14:paraId="737FE25F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Devrait-on passer plus de musique en langue étrangère à la radio ?</w:t>
      </w:r>
    </w:p>
    <w:p w14:paraId="0C1C42C9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Que penses-tu du concours de la chanson eurovision ?!</w:t>
      </w:r>
    </w:p>
    <w:p w14:paraId="333ADEA1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Qu’est-ce que est plus important pour toi : la musique ou les paroles ?</w:t>
      </w:r>
    </w:p>
    <w:p w14:paraId="747B9682" w14:textId="77777777" w:rsid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Devrait-on censurer la musique à la radio ?</w:t>
      </w:r>
    </w:p>
    <w:p w14:paraId="4449F921" w14:textId="77777777" w:rsid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>
        <w:rPr>
          <w:rFonts w:ascii="Tahoma" w:eastAsia="SimSun" w:hAnsi="Tahoma" w:cs="Times New Roman"/>
          <w:sz w:val="20"/>
          <w:szCs w:val="20"/>
          <w:lang w:eastAsia="zh-CN"/>
        </w:rPr>
        <w:t>Que penses-tu de la politique en France d’obliger les radios à diffuser 40% de musique francophone ?</w:t>
      </w:r>
    </w:p>
    <w:p w14:paraId="64E74339" w14:textId="77777777" w:rsid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>
        <w:rPr>
          <w:rFonts w:ascii="Tahoma" w:eastAsia="SimSun" w:hAnsi="Tahoma" w:cs="Times New Roman"/>
          <w:sz w:val="20"/>
          <w:szCs w:val="20"/>
          <w:lang w:eastAsia="zh-CN"/>
        </w:rPr>
        <w:t>Décris une chanson francophone que tu connais.</w:t>
      </w:r>
    </w:p>
    <w:p w14:paraId="170AD28D" w14:textId="77777777" w:rsid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>
        <w:rPr>
          <w:rFonts w:ascii="Tahoma" w:eastAsia="SimSun" w:hAnsi="Tahoma" w:cs="Times New Roman"/>
          <w:sz w:val="20"/>
          <w:szCs w:val="20"/>
          <w:lang w:eastAsia="zh-CN"/>
        </w:rPr>
        <w:t>Qu’est-ce que les jeunes en France aiment écouter ?</w:t>
      </w:r>
    </w:p>
    <w:p w14:paraId="153C33D5" w14:textId="77777777" w:rsid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>
        <w:rPr>
          <w:rFonts w:ascii="Tahoma" w:eastAsia="SimSun" w:hAnsi="Tahoma" w:cs="Times New Roman"/>
          <w:sz w:val="20"/>
          <w:szCs w:val="20"/>
          <w:lang w:eastAsia="zh-CN"/>
        </w:rPr>
        <w:t>A ton avis, qu’est-ce qui influence les goûts musicaux des jeunes ?</w:t>
      </w:r>
    </w:p>
    <w:p w14:paraId="419D263B" w14:textId="77777777" w:rsid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>
        <w:rPr>
          <w:rFonts w:ascii="Tahoma" w:eastAsia="SimSun" w:hAnsi="Tahoma" w:cs="Times New Roman"/>
          <w:sz w:val="20"/>
          <w:szCs w:val="20"/>
          <w:lang w:eastAsia="zh-CN"/>
        </w:rPr>
        <w:t>Penses-tu que les garçons ont les mêmes goûts musicaux que les filles ?</w:t>
      </w:r>
    </w:p>
    <w:p w14:paraId="44D07395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0BEF0648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6BD0A1E4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3DDF8856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437E2348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591C6B67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32513DFD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71C3D824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0147D6FE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3C0F6FC4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373F9376" w14:textId="77777777" w:rsidR="005B3199" w:rsidRDefault="005B3199" w:rsidP="005B3199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  <w:r w:rsidRPr="005B3199">
        <w:rPr>
          <w:rFonts w:ascii="Arial" w:eastAsia="SimSun" w:hAnsi="Arial" w:cs="Arial"/>
          <w:b/>
          <w:sz w:val="32"/>
          <w:szCs w:val="32"/>
          <w:lang w:eastAsia="zh-CN"/>
        </w:rPr>
        <w:t>Cinéma – le septième art</w:t>
      </w:r>
    </w:p>
    <w:p w14:paraId="23CE9E8D" w14:textId="77777777" w:rsidR="0012447B" w:rsidRPr="00B3788E" w:rsidRDefault="0012447B" w:rsidP="0042601C">
      <w:pPr>
        <w:spacing w:after="0" w:line="24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48A54484" w14:textId="77777777" w:rsidR="00337BD8" w:rsidRDefault="00B3788E" w:rsidP="0042601C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>
        <w:rPr>
          <w:rFonts w:ascii="Arial" w:eastAsia="SimSun" w:hAnsi="Arial" w:cs="Arial"/>
          <w:b/>
          <w:sz w:val="28"/>
          <w:szCs w:val="28"/>
          <w:lang w:eastAsia="zh-CN"/>
        </w:rPr>
        <w:t>A discuter</w:t>
      </w:r>
    </w:p>
    <w:p w14:paraId="074245C3" w14:textId="77777777" w:rsidR="00B3788E" w:rsidRDefault="00B3788E" w:rsidP="0042601C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147AFA19" w14:textId="77777777" w:rsidR="00B3788E" w:rsidRPr="00B3788E" w:rsidRDefault="00B3788E" w:rsidP="0042601C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4CD943A8" w14:textId="77777777" w:rsidR="00B3788E" w:rsidRPr="001C2544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Préf</w:t>
      </w:r>
      <w:r w:rsidR="001C2544">
        <w:rPr>
          <w:rFonts w:ascii="Arial" w:eastAsia="SimSun" w:hAnsi="Arial" w:cs="Arial"/>
          <w:sz w:val="20"/>
          <w:szCs w:val="20"/>
          <w:lang w:eastAsia="zh-CN"/>
        </w:rPr>
        <w:t>ères-tu regarder un film à la maison</w:t>
      </w:r>
      <w:r w:rsidRPr="00B3788E">
        <w:rPr>
          <w:rFonts w:ascii="Arial" w:eastAsia="SimSun" w:hAnsi="Arial" w:cs="Arial"/>
          <w:sz w:val="20"/>
          <w:szCs w:val="20"/>
          <w:lang w:eastAsia="zh-CN"/>
        </w:rPr>
        <w:t xml:space="preserve"> ou au cinéma? </w:t>
      </w:r>
      <w:r w:rsidRPr="001C2544">
        <w:rPr>
          <w:rFonts w:ascii="Arial" w:eastAsia="SimSun" w:hAnsi="Arial" w:cs="Arial"/>
          <w:sz w:val="20"/>
          <w:szCs w:val="20"/>
          <w:lang w:eastAsia="zh-CN"/>
        </w:rPr>
        <w:t>Pourquoi?</w:t>
      </w:r>
    </w:p>
    <w:p w14:paraId="4605752C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Dans la salle de cinéma où t’assieds-tu de préférence?</w:t>
      </w:r>
    </w:p>
    <w:p w14:paraId="5A6CFD76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Quel est le meilleur film que tu as vu?</w:t>
      </w:r>
    </w:p>
    <w:p w14:paraId="224487F6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Raconte un peu le dernier film que tu as vu.</w:t>
      </w:r>
    </w:p>
    <w:p w14:paraId="3A20B804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val="en-GB"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 xml:space="preserve">As-tu vu un film français? </w:t>
      </w:r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Raconte un peu.</w:t>
      </w:r>
    </w:p>
    <w:p w14:paraId="14404E84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val="en-GB"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 xml:space="preserve">Préfères-tu regarder un film en langue étrangère doublé ou avec des sous-titres? </w:t>
      </w:r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Pourquoi?</w:t>
      </w:r>
    </w:p>
    <w:p w14:paraId="0210E85C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Devant quel film as-tu ri le plus?</w:t>
      </w:r>
    </w:p>
    <w:p w14:paraId="5DAED30F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As-tu jamais pleuré en regardant un film?</w:t>
      </w:r>
    </w:p>
    <w:p w14:paraId="16E3C4CA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Préfères-tu regarder un film seul, avec ta famille ou avec des copains?</w:t>
      </w:r>
    </w:p>
    <w:p w14:paraId="3B0137CC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Que penses-tu de la publicité pendant un film</w:t>
      </w:r>
      <w:r w:rsidR="001C2544">
        <w:rPr>
          <w:rFonts w:ascii="Arial" w:eastAsia="SimSun" w:hAnsi="Arial" w:cs="Arial"/>
          <w:sz w:val="20"/>
          <w:szCs w:val="20"/>
          <w:lang w:eastAsia="zh-CN"/>
        </w:rPr>
        <w:t xml:space="preserve"> à la télé</w:t>
      </w:r>
      <w:r w:rsidRPr="00B3788E">
        <w:rPr>
          <w:rFonts w:ascii="Arial" w:eastAsia="SimSun" w:hAnsi="Arial" w:cs="Arial"/>
          <w:sz w:val="20"/>
          <w:szCs w:val="20"/>
          <w:lang w:eastAsia="zh-CN"/>
        </w:rPr>
        <w:t>?</w:t>
      </w:r>
    </w:p>
    <w:p w14:paraId="38C672B7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val="en-GB" w:eastAsia="zh-CN"/>
        </w:rPr>
      </w:pPr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Quels acteurs aimes-tu?</w:t>
      </w:r>
    </w:p>
    <w:p w14:paraId="302B95A5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Quel est le premier film dont tu te souviens?</w:t>
      </w:r>
    </w:p>
    <w:p w14:paraId="1318B981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Que penses-tu des images de synthèse dans les films modernes?</w:t>
      </w:r>
    </w:p>
    <w:p w14:paraId="3691462E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val="en-GB"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 xml:space="preserve">Y a-t-il un genre de films que tu n’aimes pas? </w:t>
      </w:r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Pourquoi?</w:t>
      </w:r>
    </w:p>
    <w:p w14:paraId="7E3E3503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Combien de fois vas-tu au ciné?</w:t>
      </w:r>
    </w:p>
    <w:p w14:paraId="3384C048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val="en-GB"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 xml:space="preserve">Préfères-tu une grande ou une petite salle de cinéma? </w:t>
      </w:r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Pourquoi?</w:t>
      </w:r>
    </w:p>
    <w:p w14:paraId="06D15E4E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As-tu jamais vu le public applaudir à la fin d’un film?</w:t>
      </w:r>
    </w:p>
    <w:p w14:paraId="291B8924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Es-tu jamais sorti pendant la projection d’un film (pas pour aller aux toilettes!)?</w:t>
      </w:r>
    </w:p>
    <w:p w14:paraId="2068E367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Y a-t-il des réalisateurs que tu aimes?</w:t>
      </w:r>
    </w:p>
    <w:p w14:paraId="72E8982B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Comment choisis-tu un film que tu vas voir?</w:t>
      </w:r>
    </w:p>
    <w:p w14:paraId="60229AD6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Es-tu influencé par les critiques?</w:t>
      </w:r>
    </w:p>
    <w:p w14:paraId="2A9AEF44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Y a-t-il un site internet que tu regardes pour lire les critiques?</w:t>
      </w:r>
    </w:p>
    <w:p w14:paraId="14D9D048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Quel est le pire film que tu as vu?</w:t>
      </w:r>
    </w:p>
    <w:p w14:paraId="03182610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As-tu jamais regretté d’aller voir un film au ciné?</w:t>
      </w:r>
    </w:p>
    <w:p w14:paraId="5078E75D" w14:textId="77777777" w:rsid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Achètes-tu des DVDs? Lesquels as-tu?</w:t>
      </w:r>
    </w:p>
    <w:p w14:paraId="4950B36D" w14:textId="77777777" w:rsidR="001C2544" w:rsidRDefault="001C2544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Est-ce que le cinéma français est en bonne santé ?</w:t>
      </w:r>
    </w:p>
    <w:p w14:paraId="380048DF" w14:textId="77777777" w:rsidR="001C2544" w:rsidRDefault="001C2544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Pourquoi est-ce que la France produit tant de films ?</w:t>
      </w:r>
    </w:p>
    <w:p w14:paraId="7DF8588B" w14:textId="77777777" w:rsidR="001C2544" w:rsidRDefault="001C2544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Quelle est la réputation des films français dans l’esprit des Britanniques ?</w:t>
      </w:r>
    </w:p>
    <w:p w14:paraId="3B69BBEA" w14:textId="77777777" w:rsidR="001C2544" w:rsidRDefault="001C2544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Quelles différences y a-t-il entre les séries télé et les films ?</w:t>
      </w:r>
    </w:p>
    <w:p w14:paraId="625ADDBE" w14:textId="77777777" w:rsidR="001C2544" w:rsidRDefault="001C2544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Qu’est-ce que tu connais sur le cinéma québecois ?</w:t>
      </w:r>
    </w:p>
    <w:p w14:paraId="52F9A4C7" w14:textId="77777777" w:rsidR="001C2544" w:rsidRDefault="001C2544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Est-ce que les Français aiment les mêmes films que les Britanniques et les Américains ?</w:t>
      </w:r>
    </w:p>
    <w:p w14:paraId="4E334F91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21804F62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5272370C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02B6960A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31A6A678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14D2335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Le patrimoine culturel</w:t>
      </w:r>
    </w:p>
    <w:p w14:paraId="674CA263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01FE8CA8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le patrimoine</w:t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  <w:t>heritage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la gastronomie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good food</w:t>
      </w:r>
    </w:p>
    <w:p w14:paraId="1D66B099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régional</w:t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  <w:t>regional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gastronomique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gastronomic</w:t>
      </w:r>
    </w:p>
    <w:p w14:paraId="07918D78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local</w:t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  <w:t>local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culinaire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culinary</w:t>
      </w:r>
    </w:p>
    <w:p w14:paraId="75ECDB54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le tourisme</w:t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  <w:t>tourism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la tradition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tradition</w:t>
      </w:r>
    </w:p>
    <w:p w14:paraId="1AA72233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fier</w:t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  <w:t>proud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traditionnel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traditional</w:t>
      </w:r>
    </w:p>
    <w:p w14:paraId="18D7BB99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les biens culturels</w:t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  <w:t>cultural assets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la cuisine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cooking</w:t>
      </w:r>
    </w:p>
    <w:p w14:paraId="2744917C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une abbaye</w:t>
      </w:r>
      <w:r w:rsidR="00920F2C">
        <w:rPr>
          <w:rFonts w:ascii="Arial" w:eastAsia="SimSun" w:hAnsi="Arial" w:cs="Arial"/>
          <w:sz w:val="20"/>
          <w:szCs w:val="20"/>
          <w:lang w:eastAsia="zh-CN"/>
        </w:rPr>
        <w:tab/>
      </w:r>
      <w:r w:rsidR="00920F2C">
        <w:rPr>
          <w:rFonts w:ascii="Arial" w:eastAsia="SimSun" w:hAnsi="Arial" w:cs="Arial"/>
          <w:sz w:val="20"/>
          <w:szCs w:val="20"/>
          <w:lang w:eastAsia="zh-CN"/>
        </w:rPr>
        <w:tab/>
        <w:t>abbey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un drapeau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flag</w:t>
      </w:r>
    </w:p>
    <w:p w14:paraId="0C8DFEAB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une cathédrale</w:t>
      </w:r>
      <w:r w:rsidR="00920F2C">
        <w:rPr>
          <w:rFonts w:ascii="Arial" w:eastAsia="SimSun" w:hAnsi="Arial" w:cs="Arial"/>
          <w:sz w:val="20"/>
          <w:szCs w:val="20"/>
          <w:lang w:eastAsia="zh-CN"/>
        </w:rPr>
        <w:tab/>
      </w:r>
      <w:r w:rsidR="00920F2C">
        <w:rPr>
          <w:rFonts w:ascii="Arial" w:eastAsia="SimSun" w:hAnsi="Arial" w:cs="Arial"/>
          <w:sz w:val="20"/>
          <w:szCs w:val="20"/>
          <w:lang w:eastAsia="zh-CN"/>
        </w:rPr>
        <w:tab/>
        <w:t>cathedral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un chef d’œuvre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masterpiece</w:t>
      </w:r>
    </w:p>
    <w:p w14:paraId="3E6F9793" w14:textId="77777777" w:rsidR="00920F2C" w:rsidRDefault="00920F2C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une église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church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un château d’eau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water tower</w:t>
      </w:r>
    </w:p>
    <w:p w14:paraId="5A16B7BF" w14:textId="77777777" w:rsidR="00920F2C" w:rsidRDefault="00920F2C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une mosquée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mosque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chrétien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Christian</w:t>
      </w:r>
    </w:p>
    <w:p w14:paraId="3493EFF5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 château</w:t>
      </w:r>
      <w:r w:rsidR="00920F2C">
        <w:rPr>
          <w:rFonts w:ascii="Arial" w:eastAsia="SimSun" w:hAnsi="Arial" w:cs="Arial"/>
          <w:sz w:val="20"/>
          <w:szCs w:val="20"/>
          <w:lang w:eastAsia="zh-CN"/>
        </w:rPr>
        <w:tab/>
      </w:r>
      <w:r w:rsidR="00920F2C">
        <w:rPr>
          <w:rFonts w:ascii="Arial" w:eastAsia="SimSun" w:hAnsi="Arial" w:cs="Arial"/>
          <w:sz w:val="20"/>
          <w:szCs w:val="20"/>
          <w:lang w:eastAsia="zh-CN"/>
        </w:rPr>
        <w:tab/>
        <w:t>castle, palace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le christianisme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christianity</w:t>
      </w:r>
    </w:p>
    <w:p w14:paraId="2A694E1E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 pont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bridge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musulman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Muslim</w:t>
      </w:r>
    </w:p>
    <w:p w14:paraId="24E68CA6" w14:textId="77777777" w:rsidR="00AD46BC" w:rsidRDefault="00AD46BC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 viaduc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viaduct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l’islam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islam</w:t>
      </w:r>
    </w:p>
    <w:p w14:paraId="3BAE752D" w14:textId="77777777" w:rsidR="001C2544" w:rsidRPr="008C53B0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C53B0">
        <w:rPr>
          <w:rFonts w:ascii="Arial" w:eastAsia="SimSun" w:hAnsi="Arial" w:cs="Arial"/>
          <w:sz w:val="20"/>
          <w:szCs w:val="20"/>
          <w:lang w:eastAsia="zh-CN"/>
        </w:rPr>
        <w:t>l’architecture (f)</w:t>
      </w:r>
      <w:r w:rsidR="00AD46BC" w:rsidRPr="008C53B0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C53B0">
        <w:rPr>
          <w:rFonts w:ascii="Arial" w:eastAsia="SimSun" w:hAnsi="Arial" w:cs="Arial"/>
          <w:sz w:val="20"/>
          <w:szCs w:val="20"/>
          <w:lang w:eastAsia="zh-CN"/>
        </w:rPr>
        <w:tab/>
        <w:t>architecture</w:t>
      </w:r>
      <w:r w:rsidR="00AD46BC" w:rsidRPr="008C53B0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C53B0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C53B0">
        <w:rPr>
          <w:rFonts w:ascii="Arial" w:eastAsia="SimSun" w:hAnsi="Arial" w:cs="Arial"/>
          <w:sz w:val="20"/>
          <w:szCs w:val="20"/>
          <w:lang w:eastAsia="zh-CN"/>
        </w:rPr>
        <w:tab/>
        <w:t>juif</w:t>
      </w:r>
      <w:r w:rsidR="00AD46BC" w:rsidRPr="008C53B0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C53B0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C53B0">
        <w:rPr>
          <w:rFonts w:ascii="Arial" w:eastAsia="SimSun" w:hAnsi="Arial" w:cs="Arial"/>
          <w:sz w:val="20"/>
          <w:szCs w:val="20"/>
          <w:lang w:eastAsia="zh-CN"/>
        </w:rPr>
        <w:tab/>
        <w:t>Jewish</w:t>
      </w:r>
    </w:p>
    <w:p w14:paraId="2ED21405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classé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listed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AD46BC">
        <w:rPr>
          <w:rFonts w:ascii="Arial" w:eastAsia="SimSun" w:hAnsi="Arial" w:cs="Arial"/>
          <w:sz w:val="18"/>
          <w:szCs w:val="18"/>
          <w:lang w:eastAsia="zh-CN"/>
        </w:rPr>
        <w:t>un monument historique</w:t>
      </w:r>
      <w:r w:rsidR="00AD46BC">
        <w:rPr>
          <w:rFonts w:ascii="Arial" w:eastAsia="SimSun" w:hAnsi="Arial" w:cs="Arial"/>
          <w:sz w:val="18"/>
          <w:szCs w:val="18"/>
          <w:lang w:eastAsia="zh-CN"/>
        </w:rPr>
        <w:t xml:space="preserve">    </w:t>
      </w:r>
      <w:r w:rsidR="00AD46BC" w:rsidRPr="00AD46BC">
        <w:rPr>
          <w:rFonts w:ascii="Arial" w:eastAsia="SimSun" w:hAnsi="Arial" w:cs="Arial"/>
          <w:sz w:val="20"/>
          <w:szCs w:val="20"/>
          <w:lang w:eastAsia="zh-CN"/>
        </w:rPr>
        <w:t>historic monument</w:t>
      </w:r>
    </w:p>
    <w:p w14:paraId="4C56C108" w14:textId="77777777" w:rsidR="001C2544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protéger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to protect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un musée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museum</w:t>
      </w:r>
    </w:p>
    <w:p w14:paraId="3738391B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 lieu historique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historic site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gale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>rie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gallery</w:t>
      </w:r>
    </w:p>
    <w:p w14:paraId="02F39B8D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l’amélioration (f)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improvement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une colonne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column</w:t>
      </w:r>
    </w:p>
    <w:p w14:paraId="56A3226C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rénover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to renovate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contemporain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contemporary</w:t>
      </w:r>
    </w:p>
    <w:p w14:paraId="4B6C7DE6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la rénovation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renovation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démodé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outdated</w:t>
      </w:r>
    </w:p>
    <w:p w14:paraId="1C26CA48" w14:textId="77777777" w:rsidR="001C2544" w:rsidRPr="008C53B0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8C53B0">
        <w:rPr>
          <w:rFonts w:ascii="Arial" w:eastAsia="SimSun" w:hAnsi="Arial" w:cs="Arial"/>
          <w:sz w:val="20"/>
          <w:szCs w:val="20"/>
          <w:lang w:val="en-GB" w:eastAsia="zh-CN"/>
        </w:rPr>
        <w:t>aménager</w:t>
      </w:r>
      <w:r w:rsidR="00AD46BC" w:rsidRPr="008C53B0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8C53B0">
        <w:rPr>
          <w:rFonts w:ascii="Arial" w:eastAsia="SimSun" w:hAnsi="Arial" w:cs="Arial"/>
          <w:sz w:val="20"/>
          <w:szCs w:val="20"/>
          <w:lang w:val="en-GB" w:eastAsia="zh-CN"/>
        </w:rPr>
        <w:tab/>
        <w:t>to renovate</w:t>
      </w:r>
      <w:r w:rsidR="00AD46BC" w:rsidRPr="008C53B0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8C53B0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8C53B0">
        <w:rPr>
          <w:rFonts w:ascii="Arial" w:eastAsia="SimSun" w:hAnsi="Arial" w:cs="Arial"/>
          <w:sz w:val="20"/>
          <w:szCs w:val="20"/>
          <w:lang w:val="en-GB" w:eastAsia="zh-CN"/>
        </w:rPr>
        <w:tab/>
        <w:t>délabré</w:t>
      </w:r>
      <w:r w:rsidR="00AD46BC" w:rsidRPr="008C53B0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8C53B0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8C53B0">
        <w:rPr>
          <w:rFonts w:ascii="Arial" w:eastAsia="SimSun" w:hAnsi="Arial" w:cs="Arial"/>
          <w:sz w:val="20"/>
          <w:szCs w:val="20"/>
          <w:lang w:val="en-GB" w:eastAsia="zh-CN"/>
        </w:rPr>
        <w:tab/>
        <w:t>run-down</w:t>
      </w:r>
    </w:p>
    <w:p w14:paraId="172AEAF3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entretenir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to maintain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démolir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to demolish</w:t>
      </w:r>
    </w:p>
    <w:p w14:paraId="648427FE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maintenir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to maintain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désaffecté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disused</w:t>
      </w:r>
    </w:p>
    <w:p w14:paraId="3CFF328F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les réparations (f)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repairs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chemin de fer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railway</w:t>
      </w:r>
    </w:p>
    <w:p w14:paraId="25437862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restaurer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to restore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canal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canal</w:t>
      </w:r>
    </w:p>
    <w:p w14:paraId="286E18AD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la restauration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restoration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écluse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lock (canal)</w:t>
      </w:r>
    </w:p>
    <w:p w14:paraId="22B56CDB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les connaissances (f)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knowledge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château fort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castle (fort)</w:t>
      </w:r>
    </w:p>
    <w:p w14:paraId="251DD664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le savoir-faire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know-how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édifice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edifice</w:t>
      </w:r>
    </w:p>
    <w:p w14:paraId="04B68316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 lieu de culte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place of worship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bâtiment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building</w:t>
      </w:r>
    </w:p>
    <w:p w14:paraId="68CFA4C7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le paysage culturel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cultural landscape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bâtir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to build</w:t>
      </w:r>
    </w:p>
    <w:p w14:paraId="00F15292" w14:textId="77777777" w:rsidR="001C2544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une réserve naturelle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nature reserve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espace vert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green area</w:t>
      </w:r>
    </w:p>
    <w:p w14:paraId="44F94A36" w14:textId="77777777" w:rsidR="00A25465" w:rsidRPr="008F0A9A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F0A9A">
        <w:rPr>
          <w:rFonts w:ascii="Arial" w:eastAsia="SimSun" w:hAnsi="Arial" w:cs="Arial"/>
          <w:sz w:val="20"/>
          <w:szCs w:val="20"/>
          <w:lang w:eastAsia="zh-CN"/>
        </w:rPr>
        <w:t>l’artisanat (m)</w:t>
      </w:r>
      <w:r w:rsidR="00592C7E">
        <w:rPr>
          <w:rFonts w:ascii="Arial" w:eastAsia="SimSun" w:hAnsi="Arial" w:cs="Arial"/>
          <w:sz w:val="20"/>
          <w:szCs w:val="20"/>
          <w:lang w:eastAsia="zh-CN"/>
        </w:rPr>
        <w:tab/>
      </w:r>
      <w:r w:rsidR="00592C7E">
        <w:rPr>
          <w:rFonts w:ascii="Arial" w:eastAsia="SimSun" w:hAnsi="Arial" w:cs="Arial"/>
          <w:sz w:val="20"/>
          <w:szCs w:val="20"/>
          <w:lang w:eastAsia="zh-CN"/>
        </w:rPr>
        <w:tab/>
        <w:t>c</w:t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>raftsmanship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exposition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exhibition</w:t>
      </w:r>
    </w:p>
    <w:p w14:paraId="2AA0C2AD" w14:textId="77777777" w:rsidR="00A25465" w:rsidRPr="008F0A9A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F0A9A">
        <w:rPr>
          <w:rFonts w:ascii="Arial" w:eastAsia="SimSun" w:hAnsi="Arial" w:cs="Arial"/>
          <w:sz w:val="20"/>
          <w:szCs w:val="20"/>
          <w:lang w:eastAsia="zh-CN"/>
        </w:rPr>
        <w:t>un artisan</w:t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  <w:t>craftsman, workman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fontaine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fountain</w:t>
      </w:r>
    </w:p>
    <w:p w14:paraId="7459299B" w14:textId="77777777" w:rsidR="00A25465" w:rsidRPr="008F0A9A" w:rsidRDefault="00A92728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faire const</w:t>
      </w:r>
      <w:r w:rsidR="00A25465" w:rsidRPr="008F0A9A">
        <w:rPr>
          <w:rFonts w:ascii="Arial" w:eastAsia="SimSun" w:hAnsi="Arial" w:cs="Arial"/>
          <w:sz w:val="20"/>
          <w:szCs w:val="20"/>
          <w:lang w:eastAsia="zh-CN"/>
        </w:rPr>
        <w:t>ruire</w:t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  <w:t>to build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jet d’eau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fountain</w:t>
      </w:r>
    </w:p>
    <w:p w14:paraId="1B9E1972" w14:textId="77777777" w:rsidR="00A25465" w:rsidRPr="008F0A9A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F0A9A">
        <w:rPr>
          <w:rFonts w:ascii="Arial" w:eastAsia="SimSun" w:hAnsi="Arial" w:cs="Arial"/>
          <w:sz w:val="20"/>
          <w:szCs w:val="20"/>
          <w:lang w:eastAsia="zh-CN"/>
        </w:rPr>
        <w:t>ériger</w:t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  <w:t>to erect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tableau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picture</w:t>
      </w:r>
    </w:p>
    <w:p w14:paraId="1B42E0E4" w14:textId="77777777" w:rsidR="00A25465" w:rsidRPr="008F0A9A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F0A9A">
        <w:rPr>
          <w:rFonts w:ascii="Arial" w:eastAsia="SimSun" w:hAnsi="Arial" w:cs="Arial"/>
          <w:sz w:val="20"/>
          <w:szCs w:val="20"/>
          <w:lang w:eastAsia="zh-CN"/>
        </w:rPr>
        <w:t>promouvoir</w:t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  <w:t>to promote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peinture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painting</w:t>
      </w:r>
    </w:p>
    <w:p w14:paraId="6FBA4053" w14:textId="77777777" w:rsidR="00A25465" w:rsidRPr="008F0A9A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8F0A9A">
        <w:rPr>
          <w:rFonts w:ascii="Arial" w:eastAsia="SimSun" w:hAnsi="Arial" w:cs="Arial"/>
          <w:sz w:val="20"/>
          <w:szCs w:val="20"/>
          <w:lang w:val="en-GB" w:eastAsia="zh-CN"/>
        </w:rPr>
        <w:t>abriter</w:t>
      </w:r>
      <w:r w:rsidR="00AD46BC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  <w:t>to house</w:t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  <w:t>une sculpture</w:t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val="en-GB" w:eastAsia="zh-CN"/>
        </w:rPr>
        <w:tab/>
        <w:t>sculpture</w:t>
      </w:r>
    </w:p>
    <w:p w14:paraId="5742A484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inachevé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unfinished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statue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statue</w:t>
      </w:r>
    </w:p>
    <w:p w14:paraId="32AE393D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équipements (m)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facilities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artiste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artist</w:t>
      </w:r>
    </w:p>
    <w:p w14:paraId="60D6B878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animation (f)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show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le mobilier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furniture</w:t>
      </w:r>
    </w:p>
    <w:p w14:paraId="286FAF3C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 spectacle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show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moderniser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to modernise</w:t>
      </w:r>
    </w:p>
    <w:p w14:paraId="5FA249E4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 amphithéâtre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amphitheatre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moulin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mill</w:t>
      </w:r>
    </w:p>
    <w:p w14:paraId="6FF99966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des arênes (f)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arena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œuvre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work</w:t>
      </w:r>
    </w:p>
    <w:p w14:paraId="557EDBA2" w14:textId="77777777" w:rsidR="00A25465" w:rsidRPr="008F0A9A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8F0A9A">
        <w:rPr>
          <w:rFonts w:ascii="Arial" w:eastAsia="SimSun" w:hAnsi="Arial" w:cs="Arial"/>
          <w:sz w:val="20"/>
          <w:szCs w:val="20"/>
          <w:lang w:val="en-GB" w:eastAsia="zh-CN"/>
        </w:rPr>
        <w:t>l’art roman</w:t>
      </w:r>
      <w:r w:rsidR="00AD46BC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  <w:t>Roman art</w:t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  <w:t>une œuvre d’art</w:t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  <w:t>work of art</w:t>
      </w:r>
    </w:p>
    <w:p w14:paraId="7EBCC02C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 atelier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workshop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permis de construire planning permission</w:t>
      </w:r>
    </w:p>
    <w:p w14:paraId="2A254E86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authentique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authentic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la poterie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pottery</w:t>
      </w:r>
    </w:p>
    <w:p w14:paraId="74422BF0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le bénévolat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volunteering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propriété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property</w:t>
      </w:r>
    </w:p>
    <w:p w14:paraId="299C9E69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 chantier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work site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propriétaire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owner</w:t>
      </w:r>
    </w:p>
    <w:p w14:paraId="7875DE4F" w14:textId="77777777" w:rsidR="008F0A9A" w:rsidRDefault="008F0A9A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F0A9A">
        <w:rPr>
          <w:rFonts w:ascii="Arial" w:eastAsia="SimSun" w:hAnsi="Arial" w:cs="Arial"/>
          <w:sz w:val="20"/>
          <w:szCs w:val="20"/>
          <w:lang w:eastAsia="zh-CN"/>
        </w:rPr>
        <w:t>les remparts (m)</w:t>
      </w:r>
      <w:r w:rsidRPr="008F0A9A">
        <w:rPr>
          <w:rFonts w:ascii="Arial" w:eastAsia="SimSun" w:hAnsi="Arial" w:cs="Arial"/>
          <w:sz w:val="20"/>
          <w:szCs w:val="20"/>
          <w:lang w:eastAsia="zh-CN"/>
        </w:rPr>
        <w:tab/>
        <w:t>city walls</w:t>
      </w:r>
      <w:r w:rsidRP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P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Pr="008F0A9A">
        <w:rPr>
          <w:rFonts w:ascii="Arial" w:eastAsia="SimSun" w:hAnsi="Arial" w:cs="Arial"/>
          <w:sz w:val="20"/>
          <w:szCs w:val="20"/>
          <w:lang w:eastAsia="zh-CN"/>
        </w:rPr>
        <w:tab/>
        <w:t xml:space="preserve">remettre </w:t>
      </w:r>
      <w:r>
        <w:rPr>
          <w:rFonts w:ascii="Arial" w:eastAsia="SimSun" w:hAnsi="Arial" w:cs="Arial"/>
          <w:sz w:val="20"/>
          <w:szCs w:val="20"/>
          <w:lang w:eastAsia="zh-CN"/>
        </w:rPr>
        <w:t>à neuf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to refurbish</w:t>
      </w:r>
    </w:p>
    <w:p w14:paraId="5CDE776E" w14:textId="77777777" w:rsidR="009E6FDF" w:rsidRDefault="009E6FDF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la foire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large market</w:t>
      </w:r>
      <w:r w:rsidR="00C80932">
        <w:rPr>
          <w:rFonts w:ascii="Arial" w:eastAsia="SimSun" w:hAnsi="Arial" w:cs="Arial"/>
          <w:sz w:val="20"/>
          <w:szCs w:val="20"/>
          <w:lang w:eastAsia="zh-CN"/>
        </w:rPr>
        <w:tab/>
      </w:r>
      <w:r w:rsidR="00C80932">
        <w:rPr>
          <w:rFonts w:ascii="Arial" w:eastAsia="SimSun" w:hAnsi="Arial" w:cs="Arial"/>
          <w:sz w:val="20"/>
          <w:szCs w:val="20"/>
          <w:lang w:eastAsia="zh-CN"/>
        </w:rPr>
        <w:tab/>
      </w:r>
      <w:r w:rsidR="00C80932">
        <w:rPr>
          <w:rFonts w:ascii="Arial" w:eastAsia="SimSun" w:hAnsi="Arial" w:cs="Arial"/>
          <w:sz w:val="20"/>
          <w:szCs w:val="20"/>
          <w:lang w:eastAsia="zh-CN"/>
        </w:rPr>
        <w:tab/>
        <w:t>la fête foraine</w:t>
      </w:r>
      <w:r w:rsidR="00C80932">
        <w:rPr>
          <w:rFonts w:ascii="Arial" w:eastAsia="SimSun" w:hAnsi="Arial" w:cs="Arial"/>
          <w:sz w:val="20"/>
          <w:szCs w:val="20"/>
          <w:lang w:eastAsia="zh-CN"/>
        </w:rPr>
        <w:tab/>
      </w:r>
      <w:r w:rsidR="00C80932">
        <w:rPr>
          <w:rFonts w:ascii="Arial" w:eastAsia="SimSun" w:hAnsi="Arial" w:cs="Arial"/>
          <w:sz w:val="20"/>
          <w:szCs w:val="20"/>
          <w:lang w:eastAsia="zh-CN"/>
        </w:rPr>
        <w:tab/>
        <w:t>funfair</w:t>
      </w:r>
    </w:p>
    <w:p w14:paraId="5D98A52E" w14:textId="77777777" w:rsidR="00592C7E" w:rsidRDefault="00C80932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les arcades (f)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arcades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 w:rsidR="00592C7E">
        <w:rPr>
          <w:rFonts w:ascii="Arial" w:eastAsia="SimSun" w:hAnsi="Arial" w:cs="Arial"/>
          <w:sz w:val="20"/>
          <w:szCs w:val="20"/>
          <w:lang w:eastAsia="zh-CN"/>
        </w:rPr>
        <w:tab/>
      </w:r>
      <w:r w:rsidR="00592C7E">
        <w:rPr>
          <w:rFonts w:ascii="Arial" w:eastAsia="SimSun" w:hAnsi="Arial" w:cs="Arial"/>
          <w:sz w:val="20"/>
          <w:szCs w:val="20"/>
          <w:lang w:eastAsia="zh-CN"/>
        </w:rPr>
        <w:tab/>
        <w:t>un compositeur</w:t>
      </w:r>
      <w:r w:rsidR="00592C7E">
        <w:rPr>
          <w:rFonts w:ascii="Arial" w:eastAsia="SimSun" w:hAnsi="Arial" w:cs="Arial"/>
          <w:sz w:val="20"/>
          <w:szCs w:val="20"/>
          <w:lang w:eastAsia="zh-CN"/>
        </w:rPr>
        <w:tab/>
      </w:r>
      <w:r w:rsidR="00592C7E">
        <w:rPr>
          <w:rFonts w:ascii="Arial" w:eastAsia="SimSun" w:hAnsi="Arial" w:cs="Arial"/>
          <w:sz w:val="20"/>
          <w:szCs w:val="20"/>
          <w:lang w:eastAsia="zh-CN"/>
        </w:rPr>
        <w:tab/>
        <w:t>composer</w:t>
      </w:r>
    </w:p>
    <w:p w14:paraId="4405B6F8" w14:textId="77777777" w:rsidR="00C80932" w:rsidRPr="008F0A9A" w:rsidRDefault="00592C7E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une visite audio-guidée</w:t>
      </w:r>
      <w:r>
        <w:rPr>
          <w:rFonts w:ascii="Arial" w:eastAsia="SimSun" w:hAnsi="Arial" w:cs="Arial"/>
          <w:sz w:val="20"/>
          <w:szCs w:val="20"/>
          <w:lang w:eastAsia="zh-CN"/>
        </w:rPr>
        <w:tab/>
        <w:t>audio-guided visit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une visite guidée</w:t>
      </w:r>
      <w:r>
        <w:rPr>
          <w:rFonts w:ascii="Arial" w:eastAsia="SimSun" w:hAnsi="Arial" w:cs="Arial"/>
          <w:sz w:val="20"/>
          <w:szCs w:val="20"/>
          <w:lang w:eastAsia="zh-CN"/>
        </w:rPr>
        <w:tab/>
        <w:t>guided tour</w:t>
      </w:r>
      <w:r w:rsidR="00C80932">
        <w:rPr>
          <w:rFonts w:ascii="Arial" w:eastAsia="SimSun" w:hAnsi="Arial" w:cs="Arial"/>
          <w:sz w:val="20"/>
          <w:szCs w:val="20"/>
          <w:lang w:eastAsia="zh-CN"/>
        </w:rPr>
        <w:tab/>
      </w:r>
      <w:r w:rsidR="00C80932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2A491918" w14:textId="77777777" w:rsidR="00A25465" w:rsidRPr="008F0A9A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51546EC1" w14:textId="77777777" w:rsidR="001C2544" w:rsidRPr="008F0A9A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2F29D56E" w14:textId="77777777" w:rsidR="001C2544" w:rsidRPr="008F0A9A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72EDA557" w14:textId="77777777" w:rsidR="001C2544" w:rsidRPr="008F0A9A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21ECE648" w14:textId="77777777" w:rsidR="006A7310" w:rsidRDefault="008F0A9A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>
        <w:rPr>
          <w:rFonts w:ascii="Arial" w:eastAsia="SimSun" w:hAnsi="Arial" w:cs="Arial"/>
          <w:b/>
          <w:sz w:val="28"/>
          <w:szCs w:val="28"/>
          <w:lang w:eastAsia="zh-CN"/>
        </w:rPr>
        <w:t>A discuter</w:t>
      </w:r>
    </w:p>
    <w:p w14:paraId="184B0C62" w14:textId="77777777" w:rsidR="008F0A9A" w:rsidRDefault="008F0A9A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1226D63C" w14:textId="77777777" w:rsidR="008F0A9A" w:rsidRPr="008F0A9A" w:rsidRDefault="008F0A9A" w:rsidP="00764842">
      <w:pPr>
        <w:spacing w:after="0" w:line="240" w:lineRule="auto"/>
        <w:rPr>
          <w:rFonts w:ascii="Arial" w:eastAsia="SimSun" w:hAnsi="Arial" w:cs="Arial"/>
          <w:sz w:val="28"/>
          <w:szCs w:val="28"/>
          <w:lang w:eastAsia="zh-CN"/>
        </w:rPr>
      </w:pPr>
    </w:p>
    <w:p w14:paraId="76F56BF9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C’est quoi, le patrimoine d’un pays ?</w:t>
      </w:r>
    </w:p>
    <w:p w14:paraId="403C27CB" w14:textId="77777777" w:rsidR="00F93352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Quels lieux historiques as-tu visités en France ou dans un autre pays francophone ?</w:t>
      </w:r>
    </w:p>
    <w:p w14:paraId="5ECF65CB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Que penses-tu de la cuisine française ?</w:t>
      </w:r>
    </w:p>
    <w:p w14:paraId="55810EC9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Pourquoi est-il important de protéger le patrimoine d’un pays ?</w:t>
      </w:r>
    </w:p>
    <w:p w14:paraId="53212064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Quelles sont les principales régions touristiques de la France ?</w:t>
      </w:r>
    </w:p>
    <w:p w14:paraId="38E48155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Pourquoi la France est-elle la destination touristique numéro un du monde ?</w:t>
      </w:r>
    </w:p>
    <w:p w14:paraId="31426E06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As-tu visité la France ? Raconte !</w:t>
      </w:r>
    </w:p>
    <w:p w14:paraId="5C83B558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Que fait-on pour protéger le patrimoine historique ?</w:t>
      </w:r>
    </w:p>
    <w:p w14:paraId="43D0D0A7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Pourquoi est-ce que les jeunes s’intéressent moins au patrimoine que les personnes plus âgées ?</w:t>
      </w:r>
    </w:p>
    <w:p w14:paraId="3CE16EC9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Quels peintres français connais-tu ?</w:t>
      </w:r>
    </w:p>
    <w:p w14:paraId="2F63DFE0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Connais-tu des compositeurs de musique français ?</w:t>
      </w:r>
    </w:p>
    <w:p w14:paraId="25905976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C’est quoi, l’impressionnisme ?</w:t>
      </w:r>
    </w:p>
    <w:p w14:paraId="2DC4C97A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Comment est-ce que les bénévoles contribuent à la protection du patrimoine ?</w:t>
      </w:r>
    </w:p>
    <w:p w14:paraId="71721D57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Faut-il à tout prix protéger les espaces verts et la campagne ?</w:t>
      </w:r>
    </w:p>
    <w:p w14:paraId="41DC9282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Préfères-tu la cuisine traditionnelle ou la restauration rapide ?</w:t>
      </w:r>
    </w:p>
    <w:p w14:paraId="45ED6177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Que penses-tu des visites guidées ?</w:t>
      </w:r>
    </w:p>
    <w:p w14:paraId="3EC0DCB6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Aimes-tu visiter des monuments anciens ? Pourquoi (pas) ?</w:t>
      </w:r>
    </w:p>
    <w:p w14:paraId="07DFFABA" w14:textId="77777777" w:rsidR="00A92728" w:rsidRPr="00A92728" w:rsidRDefault="00A92728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Quels grands lieux historiques connais-tu en France ?</w:t>
      </w:r>
    </w:p>
    <w:p w14:paraId="36A2656C" w14:textId="77777777" w:rsidR="00A92728" w:rsidRPr="00A92728" w:rsidRDefault="00A92728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A ton avis est-ce qu’il vaut mieux laisser les vieux bâtiments comme ils sont ou les moderniser ?</w:t>
      </w:r>
    </w:p>
    <w:p w14:paraId="0F19AE63" w14:textId="77777777" w:rsidR="00A92728" w:rsidRPr="00A92728" w:rsidRDefault="00A92728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Qu’est-ce que les familles peuvent faire pendant la visite d’un château ?</w:t>
      </w:r>
    </w:p>
    <w:p w14:paraId="6743D0BF" w14:textId="77777777" w:rsidR="00A92728" w:rsidRPr="00A92728" w:rsidRDefault="00A92728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Est-ce que le patrimoine d’un pays reste toujours le même ?</w:t>
      </w:r>
    </w:p>
    <w:p w14:paraId="2FAC25DA" w14:textId="77777777" w:rsidR="00A92728" w:rsidRPr="00A92728" w:rsidRDefault="00A92728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C’est quoi, un monument classé ?</w:t>
      </w:r>
    </w:p>
    <w:p w14:paraId="7A34D656" w14:textId="77777777" w:rsidR="00A92728" w:rsidRPr="00A92728" w:rsidRDefault="00A92728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Quelle est la meilleure exposition que tu aies jamais vue ?</w:t>
      </w:r>
    </w:p>
    <w:p w14:paraId="580F9FA5" w14:textId="77777777" w:rsidR="00592C7E" w:rsidRDefault="00592C7E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A6C6743" w14:textId="77777777" w:rsidR="00592C7E" w:rsidRDefault="00592C7E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5BC26BE0" w14:textId="77777777" w:rsidR="00592C7E" w:rsidRPr="008F0A9A" w:rsidRDefault="00592C7E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4CB157DA" w14:textId="77777777" w:rsidR="00764842" w:rsidRPr="008F0A9A" w:rsidRDefault="00764842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4A841A1D" w14:textId="77777777" w:rsidR="00764842" w:rsidRPr="008F0A9A" w:rsidRDefault="00764842" w:rsidP="00764842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48EAB528" w14:textId="77777777" w:rsidR="006C3530" w:rsidRPr="008F0A9A" w:rsidRDefault="006C3530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</w:p>
    <w:p w14:paraId="6F34AB93" w14:textId="77777777" w:rsidR="00C029B2" w:rsidRDefault="00C029B2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</w:p>
    <w:p w14:paraId="52A723C2" w14:textId="77777777" w:rsidR="00A92728" w:rsidRDefault="00A92728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</w:p>
    <w:p w14:paraId="71139EF8" w14:textId="77777777" w:rsidR="00A92728" w:rsidRDefault="00A92728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</w:p>
    <w:p w14:paraId="18C6739A" w14:textId="77777777" w:rsidR="00A92728" w:rsidRDefault="00A92728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</w:p>
    <w:p w14:paraId="104D96D1" w14:textId="77777777" w:rsidR="00A92728" w:rsidRDefault="00A92728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</w:p>
    <w:p w14:paraId="0B9F886D" w14:textId="77777777" w:rsidR="00A92728" w:rsidRPr="008F0A9A" w:rsidRDefault="00A92728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  <w:r>
        <w:rPr>
          <w:rFonts w:ascii="Arial" w:eastAsia="SimSun" w:hAnsi="Arial" w:cs="Arial"/>
          <w:sz w:val="20"/>
          <w:szCs w:val="20"/>
          <w:lang w:eastAsia="ja-JP"/>
        </w:rPr>
        <w:t>© frenchteacher.ner 2016</w:t>
      </w:r>
    </w:p>
    <w:sectPr w:rsidR="00A92728" w:rsidRPr="008F0A9A" w:rsidSect="008C53B0">
      <w:pgSz w:w="11906" w:h="16838"/>
      <w:pgMar w:top="851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CC8"/>
    <w:multiLevelType w:val="hybridMultilevel"/>
    <w:tmpl w:val="68562E40"/>
    <w:lvl w:ilvl="0" w:tplc="75665B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9D6863"/>
    <w:multiLevelType w:val="hybridMultilevel"/>
    <w:tmpl w:val="98323A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13A7C"/>
    <w:multiLevelType w:val="hybridMultilevel"/>
    <w:tmpl w:val="A386EC60"/>
    <w:lvl w:ilvl="0" w:tplc="143CC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AC5AF9"/>
    <w:multiLevelType w:val="hybridMultilevel"/>
    <w:tmpl w:val="AF12DD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B1098"/>
    <w:multiLevelType w:val="hybridMultilevel"/>
    <w:tmpl w:val="B88EBA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F616D"/>
    <w:multiLevelType w:val="hybridMultilevel"/>
    <w:tmpl w:val="BE568B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D7771"/>
    <w:multiLevelType w:val="hybridMultilevel"/>
    <w:tmpl w:val="A202B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151765"/>
    <w:multiLevelType w:val="hybridMultilevel"/>
    <w:tmpl w:val="BA68D31E"/>
    <w:lvl w:ilvl="0" w:tplc="143CC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30"/>
    <w:rsid w:val="0012447B"/>
    <w:rsid w:val="0012718D"/>
    <w:rsid w:val="001C2544"/>
    <w:rsid w:val="00291973"/>
    <w:rsid w:val="00337BD8"/>
    <w:rsid w:val="00417216"/>
    <w:rsid w:val="0042601C"/>
    <w:rsid w:val="004847B2"/>
    <w:rsid w:val="004B64BC"/>
    <w:rsid w:val="00592C7E"/>
    <w:rsid w:val="005B3199"/>
    <w:rsid w:val="00636E63"/>
    <w:rsid w:val="006A7310"/>
    <w:rsid w:val="006C3530"/>
    <w:rsid w:val="00764842"/>
    <w:rsid w:val="00776BDD"/>
    <w:rsid w:val="007C4C64"/>
    <w:rsid w:val="008B13ED"/>
    <w:rsid w:val="008C53B0"/>
    <w:rsid w:val="008D77C2"/>
    <w:rsid w:val="008F0A9A"/>
    <w:rsid w:val="0091542E"/>
    <w:rsid w:val="00920F2C"/>
    <w:rsid w:val="009305FA"/>
    <w:rsid w:val="00991EB7"/>
    <w:rsid w:val="009B40B9"/>
    <w:rsid w:val="009C3E56"/>
    <w:rsid w:val="009E6FDF"/>
    <w:rsid w:val="00A25465"/>
    <w:rsid w:val="00A41E66"/>
    <w:rsid w:val="00A57DD0"/>
    <w:rsid w:val="00A92728"/>
    <w:rsid w:val="00AD46BC"/>
    <w:rsid w:val="00B3788E"/>
    <w:rsid w:val="00B41EB1"/>
    <w:rsid w:val="00C029B2"/>
    <w:rsid w:val="00C80932"/>
    <w:rsid w:val="00DF169F"/>
    <w:rsid w:val="00DF2BF1"/>
    <w:rsid w:val="00E41B6C"/>
    <w:rsid w:val="00E901C8"/>
    <w:rsid w:val="00F3472D"/>
    <w:rsid w:val="00F4667A"/>
    <w:rsid w:val="00F9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4233"/>
  <w15:chartTrackingRefBased/>
  <w15:docId w15:val="{700980C9-5D3E-4D44-B901-E18537D8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DD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447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447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3AC31F-081B-42A0-9BD3-95D0BA5F3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3A96A-0766-44FD-89E1-C27006960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F0D44-1D0A-4D7C-9771-E77180784074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11F157E8</Template>
  <TotalTime>8</TotalTime>
  <Pages>7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Frédérique E. Lecerf</cp:lastModifiedBy>
  <cp:revision>3</cp:revision>
  <dcterms:created xsi:type="dcterms:W3CDTF">2016-11-24T14:49:00Z</dcterms:created>
  <dcterms:modified xsi:type="dcterms:W3CDTF">2016-11-24T14:57:00Z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