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47BC4" w14:textId="77777777" w:rsidR="006C3530" w:rsidRPr="006C3530" w:rsidRDefault="006C3530" w:rsidP="006C3530">
      <w:pPr>
        <w:spacing w:after="0" w:line="24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bookmarkStart w:id="0" w:name="_GoBack"/>
      <w:bookmarkEnd w:id="0"/>
      <w:r w:rsidRPr="006C3530">
        <w:rPr>
          <w:rFonts w:ascii="Arial" w:eastAsia="SimSun" w:hAnsi="Arial" w:cs="Arial"/>
          <w:b/>
          <w:sz w:val="32"/>
          <w:szCs w:val="32"/>
          <w:lang w:eastAsia="zh-CN"/>
        </w:rPr>
        <w:t xml:space="preserve">La famille </w:t>
      </w:r>
      <w:r w:rsidRPr="00A57DD0">
        <w:rPr>
          <w:rFonts w:ascii="Arial" w:eastAsia="SimSun" w:hAnsi="Arial" w:cs="Arial"/>
          <w:b/>
          <w:sz w:val="32"/>
          <w:szCs w:val="32"/>
          <w:lang w:eastAsia="zh-CN"/>
        </w:rPr>
        <w:t>en voie de changement</w:t>
      </w:r>
    </w:p>
    <w:p w14:paraId="36FCEE0A" w14:textId="77777777" w:rsidR="006C3530" w:rsidRPr="006C3530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044B553" w14:textId="77777777" w:rsidR="006C3530" w:rsidRPr="006C3530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6ECF3C4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s’entendre avec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get on with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une relation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relationship</w:t>
      </w:r>
    </w:p>
    <w:p w14:paraId="4B506C09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l’amitié (f)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friendship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l’amour (m)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love</w:t>
      </w:r>
    </w:p>
    <w:p w14:paraId="674D7A32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bonheur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happiness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partenaire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partner</w:t>
      </w:r>
    </w:p>
    <w:p w14:paraId="2255C3B5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compagnon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partner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une compagne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partner</w:t>
      </w:r>
    </w:p>
    <w:p w14:paraId="4F41ADAD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mari/époux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husband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une femme/épouse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wife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25B0A529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connaissance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acquaintance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les parents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parents/relatives</w:t>
      </w:r>
    </w:p>
    <w:p w14:paraId="04BCCB2C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cohabiter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live together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le mariage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marriage, wedding</w:t>
      </w:r>
    </w:p>
    <w:p w14:paraId="59CB1014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cocon familial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family nest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 soutien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support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5E34B8D7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querelle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quarrel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se disputer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argue</w:t>
      </w:r>
    </w:p>
    <w:p w14:paraId="27A3E753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un enfant unique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only child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parler coeur ouvert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talk frankly</w:t>
      </w:r>
    </w:p>
    <w:p w14:paraId="55EE1F1C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supporter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put up with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une dispute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argument</w:t>
      </w:r>
    </w:p>
    <w:p w14:paraId="2B2C6BB6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s’énerver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get annoyed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crier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shout</w:t>
      </w:r>
    </w:p>
    <w:p w14:paraId="622CE63A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critiquer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criticise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strict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strict</w:t>
      </w:r>
    </w:p>
    <w:p w14:paraId="6F89395A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respecter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respect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raisonnable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reasonable</w:t>
      </w:r>
    </w:p>
    <w:p w14:paraId="7E6A1C51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décontracté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relaxed, laid-back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des conseils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advice</w:t>
      </w:r>
    </w:p>
    <w:p w14:paraId="47CD3B8C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être ferme avec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be firm with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protéger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protect</w:t>
      </w:r>
    </w:p>
    <w:p w14:paraId="277247E5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la liberté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freedom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l’indépendance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independence</w:t>
      </w:r>
    </w:p>
    <w:p w14:paraId="663CF474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l’autonomie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independence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traiter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treat</w:t>
      </w:r>
    </w:p>
    <w:p w14:paraId="4B7B054B" w14:textId="77777777" w:rsidR="006C3530" w:rsidRPr="00A92728" w:rsidRDefault="00C029B2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autonome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independent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="006C3530" w:rsidRPr="00A92728">
        <w:rPr>
          <w:rFonts w:ascii="Arial" w:eastAsia="SimSun" w:hAnsi="Arial" w:cs="Arial"/>
          <w:sz w:val="20"/>
          <w:szCs w:val="20"/>
          <w:lang w:val="en-US" w:eastAsia="zh-CN"/>
        </w:rPr>
        <w:t>aîné</w:t>
      </w:r>
      <w:r w:rsidR="006C3530"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="006C3530"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="006C3530"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elder</w:t>
      </w:r>
    </w:p>
    <w:p w14:paraId="4986F173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cadet(-te), benjamin(e)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younger, youngest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embêtant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annoying</w:t>
      </w:r>
    </w:p>
    <w:p w14:paraId="58E9B57F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enfant adoptif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adopted child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homoparentalité (f)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gay parenting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18E4B87C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mère seule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single mother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18"/>
          <w:szCs w:val="18"/>
          <w:lang w:eastAsia="zh-CN"/>
        </w:rPr>
        <w:t>une famille recomposée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reconstituted family</w:t>
      </w:r>
    </w:p>
    <w:p w14:paraId="19861D61" w14:textId="77777777" w:rsidR="00C029B2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adopter</w:t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adopt</w:t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vivre en couple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live as a couple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</w:p>
    <w:p w14:paraId="4921CBC8" w14:textId="77777777" w:rsidR="006C3530" w:rsidRPr="00A92728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vivre en solo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live alone</w:t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l’abus(m)</w:t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abuse</w:t>
      </w:r>
      <w:r w:rsidR="00C029B2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</w:p>
    <w:p w14:paraId="3093A4AE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épouser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marry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se marier avec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marry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</w:p>
    <w:p w14:paraId="2B2165B4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sortir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go out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le divorce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divorce</w:t>
      </w:r>
    </w:p>
    <w:p w14:paraId="3B477099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divorcer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get divorced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se sépar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separate</w:t>
      </w:r>
    </w:p>
    <w:p w14:paraId="3EB77EFD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la divortialité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divorce rate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 taux de divorce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divorce rate</w:t>
      </w:r>
    </w:p>
    <w:p w14:paraId="208F8ED9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une rupture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break-up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 xml:space="preserve">rompre (avec) 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split up (with)</w:t>
      </w:r>
    </w:p>
    <w:p w14:paraId="3E67D3A1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célibataire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single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marié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married</w:t>
      </w:r>
    </w:p>
    <w:p w14:paraId="302E9531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foyer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home, household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une femme au foyer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housewife</w:t>
      </w:r>
    </w:p>
    <w:p w14:paraId="061E3A24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la famille monoparentale single-parent family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l’union libre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living together</w:t>
      </w:r>
    </w:p>
    <w:p w14:paraId="50A9398A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le concubinage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 xml:space="preserve">living together 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le PACS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type of civil marriage</w:t>
      </w:r>
    </w:p>
    <w:p w14:paraId="07114165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vivre en couple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live together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le mariage civil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civil wedding</w:t>
      </w:r>
    </w:p>
    <w:p w14:paraId="3C068680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mère célibataire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single-mother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énerver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annoy</w:t>
      </w:r>
    </w:p>
    <w:p w14:paraId="6162A8ED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fidèle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faithful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infidèle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unfaithful</w:t>
      </w:r>
    </w:p>
    <w:p w14:paraId="20F7706E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en vouloir à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18"/>
          <w:szCs w:val="18"/>
          <w:lang w:eastAsia="zh-CN"/>
        </w:rPr>
        <w:t>to bear a grudge against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une carrière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career</w:t>
      </w:r>
    </w:p>
    <w:p w14:paraId="4FA0E7C1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la retraite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retirement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retraité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retired</w:t>
      </w:r>
    </w:p>
    <w:p w14:paraId="6AE7AF00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comportement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behaviour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partager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share</w:t>
      </w:r>
    </w:p>
    <w:p w14:paraId="553195AD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amoureux de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in love with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amant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lover</w:t>
      </w:r>
    </w:p>
    <w:p w14:paraId="6A47DF4B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négliger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neglect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les tâches de ménage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household chores</w:t>
      </w:r>
    </w:p>
    <w:p w14:paraId="624E2B18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disponible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‘there for me’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responsabilité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responsibility</w:t>
      </w:r>
    </w:p>
    <w:p w14:paraId="6BD8124E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égal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equal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l’égalité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equality</w:t>
      </w:r>
    </w:p>
    <w:p w14:paraId="5B432B54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couple gay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gay couple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 mariage gay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gay marriage</w:t>
      </w:r>
    </w:p>
    <w:p w14:paraId="3AE20C0F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partenaire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partner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une liaison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affair</w:t>
      </w:r>
    </w:p>
    <w:p w14:paraId="0CF56D6D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taux de nuptialité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marriage rate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un(e) fiancé(e)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fiancé(e)</w:t>
      </w:r>
    </w:p>
    <w:p w14:paraId="3E739722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s’unir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stay together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un contrat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contract</w:t>
      </w:r>
    </w:p>
    <w:p w14:paraId="7379D774" w14:textId="77777777" w:rsidR="00C029B2" w:rsidRPr="00A92728" w:rsidRDefault="00C029B2" w:rsidP="00C029B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en hausse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rising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en baisse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falling</w:t>
      </w:r>
    </w:p>
    <w:p w14:paraId="244B70C2" w14:textId="77777777" w:rsidR="00C029B2" w:rsidRPr="006C3530" w:rsidRDefault="00C029B2" w:rsidP="006C3530">
      <w:pPr>
        <w:spacing w:after="0" w:line="240" w:lineRule="auto"/>
        <w:rPr>
          <w:rFonts w:ascii="Arial" w:eastAsia="SimSun" w:hAnsi="Arial" w:cs="Arial"/>
          <w:i/>
          <w:sz w:val="18"/>
          <w:szCs w:val="18"/>
          <w:lang w:eastAsia="zh-CN"/>
        </w:rPr>
      </w:pPr>
    </w:p>
    <w:p w14:paraId="7D318070" w14:textId="77777777" w:rsidR="006C3530" w:rsidRPr="006C3530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F195134" w14:textId="77777777" w:rsidR="006C3530" w:rsidRDefault="006C3530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394D364C" w14:textId="77777777" w:rsidR="00C029B2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6228C591" w14:textId="77777777" w:rsidR="00C029B2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51304236" w14:textId="77777777" w:rsidR="00C029B2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4368F918" w14:textId="77777777" w:rsidR="00C029B2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2D28E1A4" w14:textId="77777777" w:rsidR="00C029B2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146514D7" w14:textId="77777777" w:rsidR="00C029B2" w:rsidRPr="006C3530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04DD41CB" w14:textId="77777777" w:rsidR="006C3530" w:rsidRDefault="00C029B2" w:rsidP="006C3530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C029B2">
        <w:rPr>
          <w:rFonts w:ascii="Arial" w:eastAsia="SimSun" w:hAnsi="Arial" w:cs="Arial"/>
          <w:b/>
          <w:sz w:val="28"/>
          <w:szCs w:val="28"/>
          <w:lang w:eastAsia="zh-CN"/>
        </w:rPr>
        <w:lastRenderedPageBreak/>
        <w:t>A discuter</w:t>
      </w:r>
    </w:p>
    <w:p w14:paraId="3731B960" w14:textId="77777777" w:rsidR="00A57DD0" w:rsidRDefault="00A57DD0" w:rsidP="00A57DD0">
      <w:pPr>
        <w:spacing w:after="0" w:line="360" w:lineRule="auto"/>
        <w:ind w:left="720"/>
        <w:rPr>
          <w:rFonts w:ascii="Arial" w:eastAsia="SimSun" w:hAnsi="Arial" w:cs="Arial"/>
          <w:sz w:val="20"/>
          <w:szCs w:val="20"/>
          <w:lang w:eastAsia="zh-CN"/>
        </w:rPr>
      </w:pPr>
    </w:p>
    <w:p w14:paraId="09A16D4C" w14:textId="77777777" w:rsidR="00A57DD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T’entends-tu bien avec ta famille ?</w:t>
      </w:r>
    </w:p>
    <w:p w14:paraId="10EAB2C9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Quelles sont les sources de disputes chez toi ?</w:t>
      </w:r>
    </w:p>
    <w:p w14:paraId="16D98903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Et les sources de bonheur ?</w:t>
      </w:r>
    </w:p>
    <w:p w14:paraId="3269F036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Quels sont les avantages et les inconvénients d’être enfant unique ?</w:t>
      </w:r>
    </w:p>
    <w:p w14:paraId="25312355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fais-tu avec ta famille ?</w:t>
      </w:r>
    </w:p>
    <w:p w14:paraId="692533F1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Raconte quelque chose que tu as fait récemment en famille.</w:t>
      </w:r>
    </w:p>
    <w:p w14:paraId="53468A01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Est-ce que tes parents te laissent assez d’indépendance, à ton avis ?</w:t>
      </w:r>
    </w:p>
    <w:p w14:paraId="54291FF4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De quoi parles-tu avec tes parents ?</w:t>
      </w:r>
    </w:p>
    <w:p w14:paraId="48BBBA71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Veux-tu être parent un jour ?</w:t>
      </w:r>
    </w:p>
    <w:p w14:paraId="64EC62FB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 genre de parent serais-tu ?</w:t>
      </w:r>
    </w:p>
    <w:p w14:paraId="5B9E2088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Un parent idéal, c’est comment ?</w:t>
      </w:r>
    </w:p>
    <w:p w14:paraId="5C52EA14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fais-tu pour aider tes parents à la maison ?</w:t>
      </w:r>
    </w:p>
    <w:p w14:paraId="73EAF7F3" w14:textId="77777777" w:rsidR="00A57DD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Est-il n</w:t>
      </w:r>
      <w:r w:rsidR="00A57DD0" w:rsidRPr="00A57DD0">
        <w:rPr>
          <w:rFonts w:ascii="Arial" w:eastAsia="SimSun" w:hAnsi="Arial" w:cs="Arial"/>
          <w:sz w:val="20"/>
          <w:szCs w:val="20"/>
          <w:lang w:eastAsia="zh-CN"/>
        </w:rPr>
        <w:t>écessaire d’avoir deux parents ?</w:t>
      </w:r>
    </w:p>
    <w:p w14:paraId="18371AB1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Est-ce que tes parents s’intéressent beaucoup à ton travail scolaire ?</w:t>
      </w:r>
    </w:p>
    <w:p w14:paraId="1507C40E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Voudrais-tu vivre près de chez tes parents plus tard dans la vie ?</w:t>
      </w:r>
    </w:p>
    <w:p w14:paraId="65F91910" w14:textId="77777777" w:rsidR="0091542E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Voudrais-tu vivre dans une famille nombreuse ?</w:t>
      </w:r>
    </w:p>
    <w:p w14:paraId="20435BB2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l’homoparentalité ?</w:t>
      </w:r>
    </w:p>
    <w:p w14:paraId="5321902F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Penses-tu que deux parents sont meilleurs qu’un seul ?</w:t>
      </w:r>
    </w:p>
    <w:p w14:paraId="49A530B8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A ton avis, comment la famille va-t-elle évoluer à l’avenir ?</w:t>
      </w:r>
    </w:p>
    <w:p w14:paraId="614ACDEC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Quelles sont les difficultés pratiques auxquelles un nouveau couple doit faire face ?</w:t>
      </w:r>
    </w:p>
    <w:p w14:paraId="0DCAB0BA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du mariage traditionnel ?</w:t>
      </w:r>
    </w:p>
    <w:p w14:paraId="33EA88D1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Penses-tu que c’est avantageux qu’un couple partage les mêmes idées</w:t>
      </w:r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 politiques ou la même religion ?</w:t>
      </w:r>
    </w:p>
    <w:p w14:paraId="478F8B13" w14:textId="77777777" w:rsidR="006C353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Quels sont les ingrédients principaux d’une bonne vie de couple ?</w:t>
      </w:r>
    </w:p>
    <w:p w14:paraId="68D726E0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Quels sont les avantages et les inconvénients de vivre en solo ?</w:t>
      </w:r>
    </w:p>
    <w:p w14:paraId="20FB4A73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Est-ce que les parents devraient continuer à aider financièrement les enfants à l’âge adulte ?</w:t>
      </w:r>
    </w:p>
    <w:p w14:paraId="6363E6E8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Comment serait ton partenaire idéal ?</w:t>
      </w:r>
    </w:p>
    <w:p w14:paraId="0A9E36EA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Crois-tu au mariage ? </w:t>
      </w:r>
    </w:p>
    <w:p w14:paraId="72AD604F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Veux-tu te marier un jour ?</w:t>
      </w:r>
    </w:p>
    <w:p w14:paraId="0054A479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Y a-t-il un âge idéal pour le mariage ?</w:t>
      </w:r>
    </w:p>
    <w:p w14:paraId="4A366D7B" w14:textId="77777777" w:rsidR="00C029B2" w:rsidRPr="00A57DD0" w:rsidRDefault="00A57DD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Comment peut-on gérer une carrière en ayant des enfants ?</w:t>
      </w:r>
      <w:r w:rsidR="00C029B2" w:rsidRPr="00A57DD0">
        <w:rPr>
          <w:rFonts w:ascii="Arial" w:eastAsia="Segoe UI Symbol" w:hAnsi="Arial" w:cs="Arial"/>
          <w:sz w:val="20"/>
          <w:szCs w:val="20"/>
          <w:lang w:eastAsia="zh-CN"/>
        </w:rPr>
        <w:t>?</w:t>
      </w:r>
    </w:p>
    <w:p w14:paraId="2512D204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Quels sont les avantages de vivre en couple ?</w:t>
      </w:r>
    </w:p>
    <w:p w14:paraId="5E0FAC82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Pourquoi y a-t-il tant de divorces dans la société ?</w:t>
      </w:r>
    </w:p>
    <w:p w14:paraId="1A59D4E4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Peut-on avoir une carrière et élever des enfants en même temps ?</w:t>
      </w:r>
    </w:p>
    <w:p w14:paraId="0348E442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 penses-tu du mariage gay ?</w:t>
      </w:r>
    </w:p>
    <w:p w14:paraId="1E6958A6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L’adoption devrait-elle être réservée aux couples hétérosexuels ?</w:t>
      </w:r>
    </w:p>
    <w:p w14:paraId="4A7A9346" w14:textId="77777777" w:rsidR="00C029B2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Comment les tâches ménagères sont-elles partagées chez toi ?</w:t>
      </w:r>
    </w:p>
    <w:p w14:paraId="5B70D366" w14:textId="77777777" w:rsidR="00A57DD0" w:rsidRDefault="00A57DD0" w:rsidP="006C3530">
      <w:pPr>
        <w:spacing w:after="0" w:line="240" w:lineRule="auto"/>
        <w:ind w:left="360"/>
        <w:rPr>
          <w:rFonts w:ascii="Arial" w:eastAsia="Segoe UI Symbol" w:hAnsi="Arial" w:cs="Arial"/>
          <w:sz w:val="20"/>
          <w:szCs w:val="20"/>
          <w:lang w:eastAsia="zh-CN"/>
        </w:rPr>
      </w:pPr>
    </w:p>
    <w:p w14:paraId="126ACA45" w14:textId="77777777" w:rsidR="00A57DD0" w:rsidRDefault="00A57DD0" w:rsidP="006C3530">
      <w:pPr>
        <w:spacing w:after="0" w:line="240" w:lineRule="auto"/>
        <w:ind w:left="360"/>
        <w:rPr>
          <w:rFonts w:ascii="Arial" w:eastAsia="Segoe UI Symbol" w:hAnsi="Arial" w:cs="Arial"/>
          <w:sz w:val="20"/>
          <w:szCs w:val="20"/>
          <w:lang w:eastAsia="zh-CN"/>
        </w:rPr>
      </w:pPr>
    </w:p>
    <w:p w14:paraId="25DE8738" w14:textId="77777777" w:rsidR="00C029B2" w:rsidRPr="004B64BC" w:rsidRDefault="00C029B2" w:rsidP="00A57DD0">
      <w:pPr>
        <w:spacing w:after="0" w:line="240" w:lineRule="auto"/>
        <w:rPr>
          <w:rFonts w:ascii="Arial" w:eastAsia="Segoe UI Symbol" w:hAnsi="Arial" w:cs="Arial"/>
          <w:b/>
          <w:sz w:val="32"/>
          <w:szCs w:val="32"/>
          <w:lang w:eastAsia="zh-CN"/>
        </w:rPr>
      </w:pPr>
      <w:r w:rsidRPr="004B64BC">
        <w:rPr>
          <w:rFonts w:ascii="Arial" w:eastAsia="Segoe UI Symbol" w:hAnsi="Arial" w:cs="Arial"/>
          <w:b/>
          <w:sz w:val="32"/>
          <w:szCs w:val="32"/>
          <w:lang w:eastAsia="zh-CN"/>
        </w:rPr>
        <w:lastRenderedPageBreak/>
        <w:t>La cyber-société</w:t>
      </w:r>
    </w:p>
    <w:p w14:paraId="64F63420" w14:textId="77777777" w:rsidR="00A57DD0" w:rsidRDefault="00A57DD0" w:rsidP="006C3530">
      <w:pPr>
        <w:spacing w:after="0" w:line="240" w:lineRule="auto"/>
        <w:ind w:left="360"/>
        <w:rPr>
          <w:rFonts w:ascii="Arial" w:eastAsia="Segoe UI Symbol" w:hAnsi="Arial" w:cs="Arial"/>
          <w:b/>
          <w:sz w:val="24"/>
          <w:szCs w:val="24"/>
          <w:lang w:eastAsia="zh-CN"/>
        </w:rPr>
      </w:pPr>
    </w:p>
    <w:p w14:paraId="543AA616" w14:textId="77777777" w:rsidR="00A57DD0" w:rsidRPr="00C029B2" w:rsidRDefault="00A57DD0" w:rsidP="006C3530">
      <w:pPr>
        <w:spacing w:after="0" w:line="240" w:lineRule="auto"/>
        <w:ind w:left="360"/>
        <w:rPr>
          <w:rFonts w:ascii="Arial" w:eastAsia="SimSun" w:hAnsi="Arial" w:cs="Arial"/>
          <w:b/>
          <w:sz w:val="24"/>
          <w:szCs w:val="24"/>
          <w:lang w:eastAsia="ja-JP"/>
        </w:rPr>
      </w:pPr>
    </w:p>
    <w:p w14:paraId="69027A7F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Internet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 </w:t>
      </w:r>
      <w:r w:rsidR="00DF169F"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>the internet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un </w:t>
      </w:r>
      <w:r w:rsidR="004B64BC" w:rsidRPr="00A92728">
        <w:rPr>
          <w:rFonts w:ascii="Arial" w:eastAsia="SimSun" w:hAnsi="Arial" w:cs="Arial"/>
          <w:sz w:val="20"/>
          <w:szCs w:val="20"/>
          <w:lang w:eastAsia="zh-CN"/>
        </w:rPr>
        <w:t>(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>téléphone</w:t>
      </w:r>
      <w:r w:rsidR="004B64BC" w:rsidRPr="00A92728">
        <w:rPr>
          <w:rFonts w:ascii="Arial" w:eastAsia="SimSun" w:hAnsi="Arial" w:cs="Arial"/>
          <w:sz w:val="20"/>
          <w:szCs w:val="20"/>
          <w:lang w:eastAsia="zh-CN"/>
        </w:rPr>
        <w:t>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4B64BC" w:rsidRPr="00A92728">
        <w:rPr>
          <w:rFonts w:ascii="Arial" w:eastAsia="SimSun" w:hAnsi="Arial" w:cs="Arial"/>
          <w:sz w:val="20"/>
          <w:szCs w:val="20"/>
          <w:lang w:eastAsia="zh-CN"/>
        </w:rPr>
        <w:t xml:space="preserve">portable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>mobile phone</w:t>
      </w:r>
    </w:p>
    <w:p w14:paraId="1F22588B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PDA/blackberry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PDA/blackberry</w:t>
      </w:r>
      <w:r w:rsidR="00991EB7"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="00991EB7" w:rsidRPr="00A92728">
        <w:rPr>
          <w:rFonts w:ascii="Arial" w:eastAsia="SimSun" w:hAnsi="Arial" w:cs="Arial"/>
          <w:sz w:val="20"/>
          <w:szCs w:val="20"/>
          <w:lang w:eastAsia="zh-CN"/>
        </w:rPr>
        <w:tab/>
        <w:t>le w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>eb, la toile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web, net</w:t>
      </w:r>
    </w:p>
    <w:p w14:paraId="03AB9063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lecteur MP3/4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MP3/4 player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iP</w:t>
      </w:r>
      <w:r w:rsidR="00991EB7" w:rsidRPr="00A92728">
        <w:rPr>
          <w:rFonts w:ascii="Arial" w:eastAsia="SimSun" w:hAnsi="Arial" w:cs="Arial"/>
          <w:sz w:val="20"/>
          <w:szCs w:val="20"/>
          <w:lang w:eastAsia="zh-CN"/>
        </w:rPr>
        <w:t>a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>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iP</w:t>
      </w:r>
      <w:r w:rsidR="00991EB7" w:rsidRPr="00A92728">
        <w:rPr>
          <w:rFonts w:ascii="Arial" w:eastAsia="SimSun" w:hAnsi="Arial" w:cs="Arial"/>
          <w:sz w:val="20"/>
          <w:szCs w:val="20"/>
          <w:lang w:eastAsia="zh-CN"/>
        </w:rPr>
        <w:t>a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>d</w:t>
      </w:r>
    </w:p>
    <w:p w14:paraId="67CEC8CE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naviguer</w:t>
      </w:r>
      <w:r w:rsidR="004B64BC" w:rsidRPr="00A92728">
        <w:rPr>
          <w:rFonts w:ascii="Arial" w:eastAsia="SimSun" w:hAnsi="Arial" w:cs="Arial"/>
          <w:sz w:val="20"/>
          <w:szCs w:val="20"/>
          <w:lang w:val="en-GB" w:eastAsia="zh-CN"/>
        </w:rPr>
        <w:t>, surfer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browse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un navigateur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browser</w:t>
      </w:r>
    </w:p>
    <w:p w14:paraId="02FA7270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en ligne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online</w:t>
      </w:r>
      <w:r w:rsidR="00991EB7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991EB7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991EB7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aller sur Facebook</w:t>
      </w:r>
      <w:r w:rsidR="00991EB7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go on Facebook</w:t>
      </w:r>
    </w:p>
    <w:p w14:paraId="5D04DFDE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chatter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chat online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un forum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forum</w:t>
      </w:r>
      <w:r w:rsidR="00991EB7" w:rsidRPr="00A92728">
        <w:rPr>
          <w:rFonts w:ascii="Arial" w:eastAsia="SimSun" w:hAnsi="Arial" w:cs="Arial"/>
          <w:sz w:val="20"/>
          <w:szCs w:val="20"/>
          <w:lang w:val="en-GB" w:eastAsia="zh-CN"/>
        </w:rPr>
        <w:t>, chat room</w:t>
      </w:r>
    </w:p>
    <w:p w14:paraId="1F0D35CC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réseau social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social network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numérique</w:t>
      </w:r>
      <w:r w:rsidR="00DF169F" w:rsidRPr="00A92728">
        <w:rPr>
          <w:rFonts w:ascii="Arial" w:eastAsia="SimSun" w:hAnsi="Arial" w:cs="Arial"/>
          <w:sz w:val="20"/>
          <w:szCs w:val="20"/>
          <w:lang w:eastAsia="zh-CN"/>
        </w:rPr>
        <w:t>, digital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digital</w:t>
      </w:r>
    </w:p>
    <w:p w14:paraId="58D59E09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analogique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analogue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ordinateur portable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laptop</w:t>
      </w:r>
      <w:r w:rsidR="004B64BC" w:rsidRPr="00A92728">
        <w:rPr>
          <w:rFonts w:ascii="Arial" w:eastAsia="SimSun" w:hAnsi="Arial" w:cs="Arial"/>
          <w:sz w:val="20"/>
          <w:szCs w:val="20"/>
          <w:lang w:eastAsia="zh-CN"/>
        </w:rPr>
        <w:t>, notebook</w:t>
      </w:r>
    </w:p>
    <w:p w14:paraId="161CB1B0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tablette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tablet computer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="00991EB7" w:rsidRPr="00A92728">
        <w:rPr>
          <w:rFonts w:ascii="Arial" w:eastAsia="SimSun" w:hAnsi="Arial" w:cs="Arial"/>
          <w:sz w:val="20"/>
          <w:szCs w:val="20"/>
          <w:lang w:eastAsia="zh-CN"/>
        </w:rPr>
        <w:t>un Kindle</w:t>
      </w:r>
      <w:r w:rsidR="00991EB7"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="00991EB7" w:rsidRPr="00A92728">
        <w:rPr>
          <w:rFonts w:ascii="Arial" w:eastAsia="SimSun" w:hAnsi="Arial" w:cs="Arial"/>
          <w:sz w:val="20"/>
          <w:szCs w:val="20"/>
          <w:lang w:eastAsia="zh-CN"/>
        </w:rPr>
        <w:tab/>
        <w:t>Kindle</w:t>
      </w:r>
    </w:p>
    <w:p w14:paraId="65D96E6C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appareil numérique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digital camera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télécharger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download</w:t>
      </w:r>
    </w:p>
    <w:p w14:paraId="616E1BFE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pirater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991EB7" w:rsidRPr="00A92728">
        <w:rPr>
          <w:rFonts w:ascii="Arial" w:eastAsia="SimSun" w:hAnsi="Arial" w:cs="Arial"/>
          <w:sz w:val="20"/>
          <w:szCs w:val="20"/>
          <w:lang w:val="en-GB" w:eastAsia="zh-CN"/>
        </w:rPr>
        <w:t>to copy illegally, hack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cliquer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click</w:t>
      </w:r>
    </w:p>
    <w:p w14:paraId="5834DBA7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un lien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link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copier coller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cut and paste</w:t>
      </w:r>
    </w:p>
    <w:p w14:paraId="7EDB8396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imprimer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print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censurer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censor</w:t>
      </w:r>
    </w:p>
    <w:p w14:paraId="4653FD3D" w14:textId="77777777" w:rsidR="00DF169F" w:rsidRPr="00A92728" w:rsidRDefault="00991EB7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une imprimante 3D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3D printer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DF169F" w:rsidRPr="00A92728">
        <w:rPr>
          <w:rFonts w:ascii="Arial" w:eastAsia="SimSun" w:hAnsi="Arial" w:cs="Arial"/>
          <w:sz w:val="20"/>
          <w:szCs w:val="20"/>
          <w:lang w:val="en-GB" w:eastAsia="zh-CN"/>
        </w:rPr>
        <w:t>allumer</w:t>
      </w:r>
      <w:r w:rsidR="00DF169F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DF169F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DF169F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switch on</w:t>
      </w:r>
    </w:p>
    <w:p w14:paraId="1F26EECB" w14:textId="77777777" w:rsidR="00991EB7" w:rsidRPr="00A92728" w:rsidRDefault="00DF169F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éteindre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switch off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en mode veille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in sleep mode</w:t>
      </w:r>
      <w:r w:rsidR="00991EB7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</w:p>
    <w:p w14:paraId="33A3AF39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la censure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censorship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la liberté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freedom</w:t>
      </w:r>
    </w:p>
    <w:p w14:paraId="2985F081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contrôle parental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parental control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mot de passe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password</w:t>
      </w:r>
    </w:p>
    <w:p w14:paraId="126853B1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pseudo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username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avatar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avatar</w:t>
      </w:r>
    </w:p>
    <w:p w14:paraId="475F6413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 xml:space="preserve">graver 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burn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une page web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web page</w:t>
      </w:r>
    </w:p>
    <w:p w14:paraId="318EFE47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site web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web site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gratuit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free</w:t>
      </w:r>
    </w:p>
    <w:p w14:paraId="55BDA74F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améliorer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improve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sédentaire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sedentary</w:t>
      </w:r>
    </w:p>
    <w:p w14:paraId="67C86068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logiciel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software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</w:t>
      </w:r>
      <w:r w:rsidR="00991EB7" w:rsidRPr="00A92728">
        <w:rPr>
          <w:rFonts w:ascii="Arial" w:eastAsia="SimSun" w:hAnsi="Arial" w:cs="Arial"/>
          <w:sz w:val="20"/>
          <w:szCs w:val="20"/>
          <w:lang w:eastAsia="zh-CN"/>
        </w:rPr>
        <w:t xml:space="preserve">n moteur de recherche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>search engine</w:t>
      </w:r>
    </w:p>
    <w:p w14:paraId="0D276667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internaute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web user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mel. un email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e-mail</w:t>
      </w:r>
    </w:p>
    <w:p w14:paraId="3B90311E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courrier électronique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e-mail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site porno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porn web site</w:t>
      </w:r>
    </w:p>
    <w:p w14:paraId="25B9327A" w14:textId="77777777" w:rsidR="00991EB7" w:rsidRPr="00A92728" w:rsidRDefault="00991EB7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courriel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email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mail, mel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email</w:t>
      </w:r>
    </w:p>
    <w:p w14:paraId="4CD23F59" w14:textId="77777777" w:rsidR="00A57DD0" w:rsidRPr="00A92728" w:rsidRDefault="00A57DD0" w:rsidP="00A57DD0">
      <w:pPr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>le télétravail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home-working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s’abonner à</w:t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US" w:eastAsia="zh-CN"/>
        </w:rPr>
        <w:tab/>
        <w:t>to subscribe to</w:t>
      </w:r>
    </w:p>
    <w:p w14:paraId="38D508AF" w14:textId="77777777" w:rsidR="00991EB7" w:rsidRPr="00A92728" w:rsidRDefault="00991EB7" w:rsidP="00A57D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cybernaute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web user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>un disque dur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hard disk</w:t>
      </w:r>
    </w:p>
    <w:p w14:paraId="5FBAE2C3" w14:textId="77777777" w:rsidR="00A57DD0" w:rsidRPr="00A92728" w:rsidRDefault="00991EB7" w:rsidP="00A57D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un 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>lecteur DVD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DVD player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le décodeur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decoder</w:t>
      </w:r>
    </w:p>
    <w:p w14:paraId="1F9A2DBB" w14:textId="77777777" w:rsidR="00991EB7" w:rsidRPr="00A92728" w:rsidRDefault="00991EB7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zh-CN"/>
        </w:rPr>
      </w:pP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>enregistrer</w:t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  <w:t>to record</w:t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  <w:t>divertir</w:t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  <w:t>to entertain</w:t>
      </w:r>
    </w:p>
    <w:p w14:paraId="78D91F12" w14:textId="77777777" w:rsidR="00991EB7" w:rsidRPr="00A92728" w:rsidRDefault="00991EB7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une antenne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aerial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le divertissement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entertainment</w:t>
      </w:r>
    </w:p>
    <w:p w14:paraId="3C89E1F6" w14:textId="77777777" w:rsidR="00991EB7" w:rsidRPr="00A92728" w:rsidRDefault="00991EB7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Internet des objets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internet of things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la société connectée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connected society</w:t>
      </w:r>
    </w:p>
    <w:p w14:paraId="10AE6DEA" w14:textId="77777777" w:rsidR="00991EB7" w:rsidRPr="00A92728" w:rsidRDefault="00991EB7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zh-CN"/>
        </w:rPr>
      </w:pP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>la publicité ciblée</w:t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  <w:t>targeted advertising</w:t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  <w:t>les cookies</w:t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  <w:t>cookies</w:t>
      </w:r>
    </w:p>
    <w:p w14:paraId="0EBB71CB" w14:textId="77777777" w:rsidR="00991EB7" w:rsidRPr="00A92728" w:rsidRDefault="00991EB7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zh-CN"/>
        </w:rPr>
      </w:pP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>une start-up</w:t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  <w:t>start-up company</w:t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="004B64BC" w:rsidRPr="00A92728">
        <w:rPr>
          <w:rFonts w:ascii="Arial" w:eastAsia="Times New Roman" w:hAnsi="Arial" w:cs="Arial"/>
          <w:sz w:val="20"/>
          <w:szCs w:val="20"/>
          <w:lang w:val="en-GB" w:eastAsia="zh-CN"/>
        </w:rPr>
        <w:t>une webcam</w:t>
      </w:r>
      <w:r w:rsidR="004B64BC"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="004B64BC"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  <w:t>webcam</w:t>
      </w:r>
    </w:p>
    <w:p w14:paraId="48092CAC" w14:textId="77777777" w:rsidR="004B64BC" w:rsidRPr="00A92728" w:rsidRDefault="004B64BC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les achats en ligne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online shopping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coordonnées bancaires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banking information</w:t>
      </w:r>
    </w:p>
    <w:p w14:paraId="2303979B" w14:textId="77777777" w:rsidR="004B64BC" w:rsidRPr="00A92728" w:rsidRDefault="004B64BC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le cyber-harcèlement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cyber-0bullying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harceler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to bully</w:t>
      </w:r>
    </w:p>
    <w:p w14:paraId="5BDBD5F8" w14:textId="77777777" w:rsidR="004B64BC" w:rsidRPr="00A92728" w:rsidRDefault="004B64BC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le chantage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blackmail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afficher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to post online</w:t>
      </w:r>
    </w:p>
    <w:p w14:paraId="1BAC81EF" w14:textId="77777777" w:rsidR="004B64BC" w:rsidRPr="00A92728" w:rsidRDefault="004B64BC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un faux profil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false profile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un message de haine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hate message</w:t>
      </w:r>
    </w:p>
    <w:p w14:paraId="44016472" w14:textId="77777777" w:rsidR="004B64BC" w:rsidRPr="00A92728" w:rsidRDefault="004B64BC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un troll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internet troll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se comporter comme un troll  to troll</w:t>
      </w:r>
    </w:p>
    <w:p w14:paraId="04775337" w14:textId="77777777" w:rsidR="004B64BC" w:rsidRPr="00A92728" w:rsidRDefault="004B64BC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la pression sociale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social pressure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la sensibilisation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awareness raising</w:t>
      </w:r>
    </w:p>
    <w:p w14:paraId="70C02ABC" w14:textId="77777777" w:rsidR="004B64BC" w:rsidRPr="00A92728" w:rsidRDefault="00B41EB1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18"/>
          <w:szCs w:val="18"/>
          <w:lang w:eastAsia="zh-CN"/>
        </w:rPr>
        <w:t>un réseau cyber-criminel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cyber-crime network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le monde virtuel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virtual world</w:t>
      </w:r>
    </w:p>
    <w:p w14:paraId="173472A0" w14:textId="77777777" w:rsidR="00B41EB1" w:rsidRPr="00A92728" w:rsidRDefault="00B41EB1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un casque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headphones, helmet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la cyber-citoyenneté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cyber-citizenship</w:t>
      </w:r>
    </w:p>
    <w:p w14:paraId="521E0F35" w14:textId="77777777" w:rsidR="00B41EB1" w:rsidRPr="008B13ED" w:rsidRDefault="00B41EB1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8B13ED">
        <w:rPr>
          <w:rFonts w:ascii="Arial" w:eastAsia="Times New Roman" w:hAnsi="Arial" w:cs="Arial"/>
          <w:sz w:val="20"/>
          <w:szCs w:val="20"/>
          <w:lang w:eastAsia="zh-CN"/>
        </w:rPr>
        <w:t>l’échange d’idées</w:t>
      </w:r>
      <w:r w:rsidRPr="008B13ED">
        <w:rPr>
          <w:rFonts w:ascii="Arial" w:eastAsia="Times New Roman" w:hAnsi="Arial" w:cs="Arial"/>
          <w:sz w:val="20"/>
          <w:szCs w:val="20"/>
          <w:lang w:eastAsia="zh-CN"/>
        </w:rPr>
        <w:tab/>
        <w:t>exchange of ideas</w:t>
      </w:r>
      <w:r w:rsidRPr="008B13ED">
        <w:rPr>
          <w:rFonts w:ascii="Arial" w:eastAsia="Times New Roman" w:hAnsi="Arial" w:cs="Arial"/>
          <w:sz w:val="20"/>
          <w:szCs w:val="20"/>
          <w:lang w:eastAsia="zh-CN"/>
        </w:rPr>
        <w:tab/>
        <w:t>exprimer une opinion</w:t>
      </w:r>
      <w:r w:rsidRPr="008B13ED">
        <w:rPr>
          <w:rFonts w:ascii="Arial" w:eastAsia="Times New Roman" w:hAnsi="Arial" w:cs="Arial"/>
          <w:sz w:val="20"/>
          <w:szCs w:val="20"/>
          <w:lang w:eastAsia="zh-CN"/>
        </w:rPr>
        <w:tab/>
        <w:t>to express an opinion</w:t>
      </w:r>
    </w:p>
    <w:p w14:paraId="663A4F1A" w14:textId="77777777" w:rsidR="00B41EB1" w:rsidRPr="008B13ED" w:rsidRDefault="00B41EB1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8B13ED">
        <w:rPr>
          <w:rFonts w:ascii="Arial" w:eastAsia="Times New Roman" w:hAnsi="Arial" w:cs="Arial"/>
          <w:sz w:val="20"/>
          <w:szCs w:val="20"/>
          <w:lang w:eastAsia="zh-CN"/>
        </w:rPr>
        <w:t>s’informer</w:t>
      </w:r>
      <w:r w:rsidRPr="008B13E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B13ED">
        <w:rPr>
          <w:rFonts w:ascii="Arial" w:eastAsia="Times New Roman" w:hAnsi="Arial" w:cs="Arial"/>
          <w:sz w:val="20"/>
          <w:szCs w:val="20"/>
          <w:lang w:eastAsia="zh-CN"/>
        </w:rPr>
        <w:tab/>
        <w:t>to get information</w:t>
      </w:r>
      <w:r w:rsidRPr="008B13ED">
        <w:rPr>
          <w:rFonts w:ascii="Arial" w:eastAsia="Times New Roman" w:hAnsi="Arial" w:cs="Arial"/>
          <w:sz w:val="20"/>
          <w:szCs w:val="20"/>
          <w:lang w:eastAsia="zh-CN"/>
        </w:rPr>
        <w:tab/>
        <w:t>un abonnement</w:t>
      </w:r>
      <w:r w:rsidRPr="008B13E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B13ED">
        <w:rPr>
          <w:rFonts w:ascii="Arial" w:eastAsia="Times New Roman" w:hAnsi="Arial" w:cs="Arial"/>
          <w:sz w:val="20"/>
          <w:szCs w:val="20"/>
          <w:lang w:eastAsia="zh-CN"/>
        </w:rPr>
        <w:tab/>
        <w:t>subscription</w:t>
      </w:r>
    </w:p>
    <w:p w14:paraId="65F97308" w14:textId="77777777" w:rsidR="00B41EB1" w:rsidRPr="00A92728" w:rsidRDefault="00B41EB1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s’abonner à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to subscribe to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un commentaire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comment</w:t>
      </w:r>
    </w:p>
    <w:p w14:paraId="2DBEEAE6" w14:textId="77777777" w:rsidR="00B41EB1" w:rsidRPr="00A92728" w:rsidRDefault="00B41EB1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un usager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user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un utilisateur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user</w:t>
      </w:r>
    </w:p>
    <w:p w14:paraId="1046501A" w14:textId="77777777" w:rsidR="00B41EB1" w:rsidRPr="00A92728" w:rsidRDefault="00B41EB1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la cyberguerre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cyber war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les écoutes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spying, listening in</w:t>
      </w:r>
    </w:p>
    <w:p w14:paraId="747BA10D" w14:textId="77777777" w:rsidR="00B41EB1" w:rsidRPr="00A92728" w:rsidRDefault="00B41EB1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bloquer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to block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le haut débit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broadband</w:t>
      </w:r>
    </w:p>
    <w:p w14:paraId="45DE64FC" w14:textId="77777777" w:rsidR="00B41EB1" w:rsidRPr="00A92728" w:rsidRDefault="00B41EB1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la fibre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fibre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DF169F" w:rsidRPr="00A92728">
        <w:rPr>
          <w:rFonts w:ascii="Arial" w:eastAsia="Times New Roman" w:hAnsi="Arial" w:cs="Arial"/>
          <w:sz w:val="20"/>
          <w:szCs w:val="20"/>
          <w:lang w:eastAsia="zh-CN"/>
        </w:rPr>
        <w:t>avoir du réseau</w:t>
      </w:r>
      <w:r w:rsidR="00DF169F"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DF169F"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to have a phone signal</w:t>
      </w:r>
    </w:p>
    <w:p w14:paraId="7FD4FBB9" w14:textId="77777777" w:rsidR="00DF169F" w:rsidRPr="00A92728" w:rsidRDefault="00DF169F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2728">
        <w:rPr>
          <w:rFonts w:ascii="Arial" w:eastAsia="Times New Roman" w:hAnsi="Arial" w:cs="Arial"/>
          <w:sz w:val="20"/>
          <w:szCs w:val="20"/>
          <w:lang w:eastAsia="zh-CN"/>
        </w:rPr>
        <w:t>un outil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tool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la dépendance</w:t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eastAsia="zh-CN"/>
        </w:rPr>
        <w:tab/>
        <w:t>addiction</w:t>
      </w:r>
    </w:p>
    <w:p w14:paraId="28C9E2CB" w14:textId="77777777" w:rsidR="00DF169F" w:rsidRPr="00A92728" w:rsidRDefault="00DF169F" w:rsidP="00991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zh-CN"/>
        </w:rPr>
      </w:pP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>être accro</w:t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Times New Roman" w:hAnsi="Arial" w:cs="Arial"/>
          <w:sz w:val="20"/>
          <w:szCs w:val="20"/>
          <w:lang w:val="en-GB" w:eastAsia="zh-CN"/>
        </w:rPr>
        <w:tab/>
        <w:t>to be addicted</w:t>
      </w:r>
    </w:p>
    <w:p w14:paraId="640E3F84" w14:textId="77777777" w:rsidR="00DF169F" w:rsidRPr="00DF169F" w:rsidRDefault="00DF169F" w:rsidP="00991EB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-GB" w:eastAsia="zh-CN"/>
        </w:rPr>
      </w:pPr>
    </w:p>
    <w:p w14:paraId="11A78685" w14:textId="77777777" w:rsidR="00B41EB1" w:rsidRPr="00DF169F" w:rsidRDefault="00B41EB1" w:rsidP="00991EB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-GB" w:eastAsia="zh-CN"/>
        </w:rPr>
      </w:pPr>
    </w:p>
    <w:p w14:paraId="62E04E71" w14:textId="77777777" w:rsidR="00991EB7" w:rsidRPr="00A57DD0" w:rsidRDefault="00991EB7" w:rsidP="00991EB7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522E32BF" w14:textId="77777777" w:rsidR="00A57DD0" w:rsidRPr="00DF169F" w:rsidRDefault="00A57DD0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515DA03A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0FD8BEEB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0920FBCA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5168339F" w14:textId="77777777" w:rsidR="004B64BC" w:rsidRPr="00DF169F" w:rsidRDefault="004B64BC" w:rsidP="00A57DD0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  <w:r w:rsidRPr="00DF169F">
        <w:rPr>
          <w:rFonts w:ascii="Arial" w:eastAsia="SimSun" w:hAnsi="Arial" w:cs="Arial"/>
          <w:b/>
          <w:sz w:val="28"/>
          <w:szCs w:val="28"/>
          <w:lang w:val="en-GB" w:eastAsia="zh-CN"/>
        </w:rPr>
        <w:t>A discuter</w:t>
      </w:r>
    </w:p>
    <w:p w14:paraId="2591404B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505C3571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7C7B12BA" w14:textId="77777777" w:rsidR="004B64BC" w:rsidRPr="00A57DD0" w:rsidRDefault="004B64BC" w:rsidP="008D77C2">
      <w:pPr>
        <w:spacing w:after="0" w:line="36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188A723E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utilises-tu ton ordinateur?</w:t>
      </w:r>
    </w:p>
    <w:p w14:paraId="124D73FE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des achats en ligne?</w:t>
      </w:r>
    </w:p>
    <w:p w14:paraId="406784FB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Crois-tu qu’on devrait censurer davantage Internet?</w:t>
      </w:r>
    </w:p>
    <w:p w14:paraId="5E656361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utilises-tu ton téléphone portable?</w:t>
      </w:r>
    </w:p>
    <w:p w14:paraId="72A2640A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fais-tu avec les ordinateurs à l’école?</w:t>
      </w:r>
    </w:p>
    <w:p w14:paraId="5AE4D1BC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Est-ce que la technologie moderne a amélioré la qualité de l’éducation des enfants?</w:t>
      </w:r>
    </w:p>
    <w:p w14:paraId="174F0E1D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Combien de temps passes-tu sur l’ordinateur?</w:t>
      </w:r>
    </w:p>
    <w:p w14:paraId="4EDD28D4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vois-tu l’avenir des technologies de l’information?</w:t>
      </w:r>
    </w:p>
    <w:p w14:paraId="157432FF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 invention voudrais-tu voir?</w:t>
      </w:r>
    </w:p>
    <w:p w14:paraId="25D51C48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57DD0">
        <w:rPr>
          <w:rFonts w:ascii="Arial" w:eastAsia="SimSun" w:hAnsi="Arial" w:cs="Arial"/>
          <w:sz w:val="20"/>
          <w:szCs w:val="20"/>
          <w:lang w:val="en-GB" w:eastAsia="zh-CN"/>
        </w:rPr>
        <w:t>Quels appareils as-tu?</w:t>
      </w:r>
    </w:p>
    <w:p w14:paraId="7BAAC01B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Penses-tu que l’ordinateur a rendu les gens trop sédentaires?</w:t>
      </w:r>
    </w:p>
    <w:p w14:paraId="6098D6B9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tu te sers d’Internet ?</w:t>
      </w:r>
    </w:p>
    <w:p w14:paraId="62726E6B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Quels sites préfères-tu ? Pourquoi ?</w:t>
      </w:r>
    </w:p>
    <w:p w14:paraId="5B02D856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peut-on protéger les enfants qui utilisent Internet?</w:t>
      </w:r>
    </w:p>
    <w:p w14:paraId="17323070" w14:textId="77777777" w:rsidR="00A57DD0" w:rsidRPr="00A57DD0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 rôle joue Internet dans la criminalité</w:t>
      </w:r>
      <w:r w:rsidR="00A57DD0" w:rsidRPr="00A57DD0">
        <w:rPr>
          <w:rFonts w:ascii="Arial" w:eastAsia="SimSun" w:hAnsi="Arial" w:cs="Arial"/>
          <w:sz w:val="20"/>
          <w:szCs w:val="20"/>
          <w:lang w:eastAsia="zh-CN"/>
        </w:rPr>
        <w:t>?</w:t>
      </w:r>
    </w:p>
    <w:p w14:paraId="7B790051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Internet a-t-il changé la nature du travail?</w:t>
      </w:r>
    </w:p>
    <w:p w14:paraId="6C0E1623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ta vie serait-elle différente sans l’ordinateur?</w:t>
      </w:r>
    </w:p>
    <w:p w14:paraId="73744083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Facebook ?</w:t>
      </w:r>
    </w:p>
    <w:p w14:paraId="4DDBCEE9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Quelles sont les règles sur l’usage les technologies portables dans ton école ?</w:t>
      </w:r>
    </w:p>
    <w:p w14:paraId="049D9B16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l’éducation à distance ?</w:t>
      </w:r>
    </w:p>
    <w:p w14:paraId="2D5357B0" w14:textId="77777777" w:rsidR="00A57DD0" w:rsidRPr="008D77C2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Twitter ?</w:t>
      </w:r>
    </w:p>
    <w:p w14:paraId="7157B35B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Quels réseaux sociaux utilises-tu ? Pourquoi ?</w:t>
      </w:r>
    </w:p>
    <w:p w14:paraId="4C88A1A5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Comment te sers-tu de la télévision ?</w:t>
      </w:r>
    </w:p>
    <w:p w14:paraId="30AE0CE3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 penses-tu de la publicité sur Internet ?</w:t>
      </w:r>
    </w:p>
    <w:p w14:paraId="2031210E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Penses-tu que les services de sécurité devraient pouvoir analyser ton activité en ligne ?</w:t>
      </w:r>
    </w:p>
    <w:p w14:paraId="17CDDF98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Comment les terroristes ont-ils pu exploiter Internet ?</w:t>
      </w:r>
    </w:p>
    <w:p w14:paraId="500784F6" w14:textId="77777777" w:rsidR="00B41EB1" w:rsidRPr="008D77C2" w:rsidRDefault="00B41EB1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Quels conseils donnerais-tu</w:t>
      </w:r>
      <w:r w:rsidR="00DF169F" w:rsidRPr="008D77C2">
        <w:rPr>
          <w:rFonts w:ascii="Arial" w:eastAsia="SimSun" w:hAnsi="Arial" w:cs="Arial"/>
          <w:sz w:val="20"/>
          <w:szCs w:val="20"/>
          <w:lang w:eastAsia="zh-CN"/>
        </w:rPr>
        <w:t xml:space="preserve"> pour sensibiliser les jeunes </w:t>
      </w:r>
      <w:r w:rsidRPr="008D77C2">
        <w:rPr>
          <w:rFonts w:ascii="Arial" w:eastAsia="SimSun" w:hAnsi="Arial" w:cs="Arial"/>
          <w:sz w:val="20"/>
          <w:szCs w:val="20"/>
          <w:lang w:eastAsia="zh-CN"/>
        </w:rPr>
        <w:t>sur l’usage d’Internet ?</w:t>
      </w:r>
    </w:p>
    <w:p w14:paraId="4B84BACA" w14:textId="77777777" w:rsidR="00B41EB1" w:rsidRPr="008D77C2" w:rsidRDefault="00B41EB1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Est-ce que les parents devraient censurer Internet ?</w:t>
      </w:r>
    </w:p>
    <w:p w14:paraId="3DFEC707" w14:textId="77777777" w:rsidR="00B41EB1" w:rsidRPr="008D77C2" w:rsidRDefault="00B41EB1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Pourquoi certains pays censurent-ils Internet ?</w:t>
      </w:r>
    </w:p>
    <w:p w14:paraId="722623BE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As-tu jamais été témoin de cyber-harcèlement ?</w:t>
      </w:r>
    </w:p>
    <w:p w14:paraId="3C3625D0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Comment est-ce que les gens harcèlent les autres en ligne ?</w:t>
      </w:r>
    </w:p>
    <w:p w14:paraId="045564B9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Lis-tu jamais les commentaires en ligne sur les articles de journal ? Qu’en penses-tu ?</w:t>
      </w:r>
    </w:p>
    <w:p w14:paraId="5B05BD9C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Quels exemples d’activité sont liés à Internet ?</w:t>
      </w:r>
    </w:p>
    <w:p w14:paraId="0647F08D" w14:textId="77777777" w:rsidR="00DF169F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Quelles sources d’informations utilises-tu ? Que penses-tu de Wikipedia ?</w:t>
      </w:r>
    </w:p>
    <w:p w14:paraId="10E413C3" w14:textId="77777777" w:rsidR="00764842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18D6DEB5" w14:textId="77777777" w:rsidR="00764842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62A8872" w14:textId="77777777" w:rsidR="00764842" w:rsidRDefault="00764842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64842">
        <w:rPr>
          <w:rFonts w:ascii="Arial" w:eastAsia="SimSun" w:hAnsi="Arial" w:cs="Arial"/>
          <w:b/>
          <w:sz w:val="32"/>
          <w:szCs w:val="32"/>
          <w:lang w:eastAsia="zh-CN"/>
        </w:rPr>
        <w:lastRenderedPageBreak/>
        <w:t>Le bénévolat</w:t>
      </w:r>
    </w:p>
    <w:p w14:paraId="28C123DB" w14:textId="77777777" w:rsidR="006A7310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14894301" w14:textId="77777777" w:rsidR="00E901C8" w:rsidRDefault="00E901C8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70DC4AE9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bénévole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volunteer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le bénévolat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volunteering</w:t>
      </w:r>
    </w:p>
    <w:p w14:paraId="4E32CCC5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association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charity, a</w:t>
      </w:r>
      <w:r w:rsidR="00F3472D">
        <w:rPr>
          <w:rFonts w:ascii="Arial" w:eastAsia="SimSun" w:hAnsi="Arial" w:cs="Arial"/>
          <w:sz w:val="20"/>
          <w:szCs w:val="20"/>
          <w:lang w:eastAsia="zh-CN"/>
        </w:rPr>
        <w:t>ssociation</w:t>
      </w:r>
      <w:r w:rsidR="00F3472D">
        <w:rPr>
          <w:rFonts w:ascii="Arial" w:eastAsia="SimSun" w:hAnsi="Arial" w:cs="Arial"/>
          <w:sz w:val="20"/>
          <w:szCs w:val="20"/>
          <w:lang w:eastAsia="zh-CN"/>
        </w:rPr>
        <w:tab/>
        <w:t>une société caritative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charity</w:t>
      </w:r>
    </w:p>
    <w:p w14:paraId="0DE692C9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caritatif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charity-based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les sans-abris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homeless</w:t>
      </w:r>
    </w:p>
    <w:p w14:paraId="6199EE1A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des aliments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food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denrées alimentaires (f) foodstuffs</w:t>
      </w:r>
    </w:p>
    <w:p w14:paraId="6950476A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764842">
        <w:rPr>
          <w:rFonts w:ascii="Arial" w:eastAsia="SimSun" w:hAnsi="Arial" w:cs="Arial"/>
          <w:sz w:val="18"/>
          <w:szCs w:val="18"/>
          <w:lang w:eastAsia="zh-CN"/>
        </w:rPr>
        <w:t>un pays en développement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developing nation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durable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sustainable</w:t>
      </w:r>
    </w:p>
    <w:p w14:paraId="47D0A3E5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764842">
        <w:rPr>
          <w:rFonts w:ascii="Arial" w:eastAsia="SimSun" w:hAnsi="Arial" w:cs="Arial"/>
          <w:sz w:val="18"/>
          <w:szCs w:val="18"/>
          <w:lang w:val="en-GB" w:eastAsia="zh-CN"/>
        </w:rPr>
        <w:t>donner un coup de main</w:t>
      </w:r>
      <w:r w:rsidRPr="00764842">
        <w:rPr>
          <w:rFonts w:ascii="Arial" w:eastAsia="SimSun" w:hAnsi="Arial" w:cs="Arial"/>
          <w:sz w:val="18"/>
          <w:szCs w:val="18"/>
          <w:lang w:val="en-GB" w:eastAsia="zh-CN"/>
        </w:rPr>
        <w:tab/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 xml:space="preserve"> to lend a helping hand</w:t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>apporter de l’aide</w:t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  <w:t>to help out</w:t>
      </w:r>
    </w:p>
    <w:p w14:paraId="2A2C61BB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764842">
        <w:rPr>
          <w:rFonts w:ascii="Arial" w:eastAsia="SimSun" w:hAnsi="Arial" w:cs="Arial"/>
          <w:sz w:val="20"/>
          <w:szCs w:val="20"/>
          <w:lang w:eastAsia="zh-CN"/>
        </w:rPr>
        <w:t>un centre de distribution d’aide alimentaire  = foo</w:t>
      </w:r>
      <w:r>
        <w:rPr>
          <w:rFonts w:ascii="Arial" w:eastAsia="SimSun" w:hAnsi="Arial" w:cs="Arial"/>
          <w:sz w:val="20"/>
          <w:szCs w:val="20"/>
          <w:lang w:eastAsia="zh-CN"/>
        </w:rPr>
        <w:t>dbank</w:t>
      </w:r>
    </w:p>
    <w:p w14:paraId="03AE1F19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>s’inscrire</w:t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  <w:t>to join up</w:t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  <w:t>faire partie de</w:t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  <w:t>to belong to</w:t>
      </w:r>
      <w:r>
        <w:rPr>
          <w:rFonts w:ascii="Arial" w:eastAsia="SimSun" w:hAnsi="Arial" w:cs="Arial"/>
          <w:sz w:val="20"/>
          <w:szCs w:val="20"/>
          <w:lang w:val="en-GB" w:eastAsia="zh-CN"/>
        </w:rPr>
        <w:t>, be part of</w:t>
      </w:r>
    </w:p>
    <w:p w14:paraId="49EBC598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appartenir à</w:t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  <w:t>to belong to</w:t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  <w:t>bénévolement</w:t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  <w:t>on a voluntary basis</w:t>
      </w:r>
    </w:p>
    <w:p w14:paraId="750824F1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non-rétribué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unpaid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non-rému</w:t>
      </w:r>
      <w:r w:rsidRPr="00764842">
        <w:rPr>
          <w:rFonts w:ascii="Arial" w:eastAsia="SimSun" w:hAnsi="Arial" w:cs="Arial"/>
          <w:sz w:val="20"/>
          <w:szCs w:val="20"/>
          <w:lang w:eastAsia="zh-CN"/>
        </w:rPr>
        <w:t>néré</w:t>
      </w:r>
      <w:r w:rsidRPr="00764842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unpaid</w:t>
      </w:r>
    </w:p>
    <w:p w14:paraId="547E31C1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>autrui</w:t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  <w:t>other people</w:t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  <w:t>l’humaintaire (m)</w:t>
      </w:r>
      <w:r w:rsidRPr="00764842">
        <w:rPr>
          <w:rFonts w:ascii="Arial" w:eastAsia="SimSun" w:hAnsi="Arial" w:cs="Arial"/>
          <w:sz w:val="20"/>
          <w:szCs w:val="20"/>
          <w:lang w:val="en-GB" w:eastAsia="zh-CN"/>
        </w:rPr>
        <w:tab/>
        <w:t>humanitary work</w:t>
      </w:r>
    </w:p>
    <w:p w14:paraId="08478ADD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764842">
        <w:rPr>
          <w:rFonts w:ascii="Arial" w:eastAsia="SimSun" w:hAnsi="Arial" w:cs="Arial"/>
          <w:sz w:val="20"/>
          <w:szCs w:val="20"/>
          <w:lang w:eastAsia="zh-CN"/>
        </w:rPr>
        <w:t>l’action social (f)</w:t>
      </w:r>
      <w:r w:rsidRPr="00764842">
        <w:rPr>
          <w:rFonts w:ascii="Arial" w:eastAsia="SimSun" w:hAnsi="Arial" w:cs="Arial"/>
          <w:sz w:val="20"/>
          <w:szCs w:val="20"/>
          <w:lang w:eastAsia="zh-CN"/>
        </w:rPr>
        <w:tab/>
        <w:t>social work</w:t>
      </w:r>
      <w:r w:rsidRPr="00764842">
        <w:rPr>
          <w:rFonts w:ascii="Arial" w:eastAsia="SimSun" w:hAnsi="Arial" w:cs="Arial"/>
          <w:sz w:val="20"/>
          <w:szCs w:val="20"/>
          <w:lang w:eastAsia="zh-CN"/>
        </w:rPr>
        <w:tab/>
      </w:r>
      <w:r w:rsidRPr="00764842">
        <w:rPr>
          <w:rFonts w:ascii="Arial" w:eastAsia="SimSun" w:hAnsi="Arial" w:cs="Arial"/>
          <w:sz w:val="20"/>
          <w:szCs w:val="20"/>
          <w:lang w:eastAsia="zh-CN"/>
        </w:rPr>
        <w:tab/>
      </w:r>
      <w:r w:rsidRPr="00764842">
        <w:rPr>
          <w:rFonts w:ascii="Arial" w:eastAsia="SimSun" w:hAnsi="Arial" w:cs="Arial"/>
          <w:sz w:val="18"/>
          <w:szCs w:val="18"/>
          <w:lang w:eastAsia="zh-CN"/>
        </w:rPr>
        <w:t>la défense de l’environnement</w:t>
      </w:r>
      <w:r w:rsidRPr="00764842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 </w:t>
      </w:r>
      <w:r w:rsidRPr="00764842">
        <w:rPr>
          <w:rFonts w:ascii="Arial" w:eastAsia="SimSun" w:hAnsi="Arial" w:cs="Arial"/>
          <w:sz w:val="20"/>
          <w:szCs w:val="20"/>
          <w:lang w:eastAsia="zh-CN"/>
        </w:rPr>
        <w:t>environmental work</w:t>
      </w:r>
    </w:p>
    <w:p w14:paraId="3BA6FA48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principe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principle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la solidarité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solidarity, working together</w:t>
      </w:r>
    </w:p>
    <w:p w14:paraId="0FDC6643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travail d’équipe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teamwork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764842">
        <w:rPr>
          <w:rFonts w:ascii="Arial" w:eastAsia="SimSun" w:hAnsi="Arial" w:cs="Arial"/>
          <w:sz w:val="18"/>
          <w:szCs w:val="18"/>
          <w:lang w:eastAsia="zh-CN"/>
        </w:rPr>
        <w:t>apporter une contribution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to make a contribution</w:t>
      </w:r>
    </w:p>
    <w:p w14:paraId="154BE478" w14:textId="77777777" w:rsidR="00764842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la cohésion sociale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social cohesion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une valeur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value</w:t>
      </w:r>
    </w:p>
    <w:p w14:paraId="1B88980D" w14:textId="77777777" w:rsidR="00764842" w:rsidRPr="009B40B9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>contribuer</w:t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  <w:t>to contribute</w:t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  <w:t>réunir des fonds</w:t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  <w:t>to collect money</w:t>
      </w:r>
    </w:p>
    <w:p w14:paraId="623DF6FF" w14:textId="77777777" w:rsidR="00764842" w:rsidRPr="009B40B9" w:rsidRDefault="009B40B9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>soutenir</w:t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  <w:t>to support</w:t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  <w:t>promouvoir</w:t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  <w:t>to promote</w:t>
      </w:r>
    </w:p>
    <w:p w14:paraId="7E399164" w14:textId="77777777" w:rsidR="009B40B9" w:rsidRPr="009B40B9" w:rsidRDefault="009B40B9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>améliorer</w:t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  <w:t>to improve</w:t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  <w:t>fournir</w:t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B40B9">
        <w:rPr>
          <w:rFonts w:ascii="Arial" w:eastAsia="SimSun" w:hAnsi="Arial" w:cs="Arial"/>
          <w:sz w:val="20"/>
          <w:szCs w:val="20"/>
          <w:lang w:val="en-GB" w:eastAsia="zh-CN"/>
        </w:rPr>
        <w:tab/>
        <w:t>to provide</w:t>
      </w:r>
    </w:p>
    <w:p w14:paraId="018B93BB" w14:textId="77777777" w:rsidR="009B40B9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sans</w:t>
      </w:r>
      <w:r w:rsidR="009B40B9" w:rsidRPr="009B40B9">
        <w:rPr>
          <w:rFonts w:ascii="Arial" w:eastAsia="SimSun" w:hAnsi="Arial" w:cs="Arial"/>
          <w:sz w:val="20"/>
          <w:szCs w:val="20"/>
          <w:lang w:eastAsia="zh-CN"/>
        </w:rPr>
        <w:t xml:space="preserve"> but </w:t>
      </w:r>
      <w:r>
        <w:rPr>
          <w:rFonts w:ascii="Arial" w:eastAsia="SimSun" w:hAnsi="Arial" w:cs="Arial"/>
          <w:sz w:val="20"/>
          <w:szCs w:val="20"/>
          <w:lang w:eastAsia="zh-CN"/>
        </w:rPr>
        <w:t>lucratif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9B40B9" w:rsidRPr="009B40B9">
        <w:rPr>
          <w:rFonts w:ascii="Arial" w:eastAsia="SimSun" w:hAnsi="Arial" w:cs="Arial"/>
          <w:sz w:val="20"/>
          <w:szCs w:val="20"/>
          <w:lang w:eastAsia="zh-CN"/>
        </w:rPr>
        <w:tab/>
        <w:t>non-profit</w:t>
      </w:r>
      <w:r w:rsidR="009B40B9" w:rsidRPr="009B40B9">
        <w:rPr>
          <w:rFonts w:ascii="Arial" w:eastAsia="SimSun" w:hAnsi="Arial" w:cs="Arial"/>
          <w:sz w:val="20"/>
          <w:szCs w:val="20"/>
          <w:lang w:eastAsia="zh-CN"/>
        </w:rPr>
        <w:tab/>
      </w:r>
      <w:r w:rsidR="009B40B9" w:rsidRPr="009B40B9">
        <w:rPr>
          <w:rFonts w:ascii="Arial" w:eastAsia="SimSun" w:hAnsi="Arial" w:cs="Arial"/>
          <w:sz w:val="20"/>
          <w:szCs w:val="20"/>
          <w:lang w:eastAsia="zh-CN"/>
        </w:rPr>
        <w:tab/>
        <w:t>un senior</w:t>
      </w:r>
      <w:r w:rsidR="009B40B9" w:rsidRPr="009B40B9">
        <w:rPr>
          <w:rFonts w:ascii="Arial" w:eastAsia="SimSun" w:hAnsi="Arial" w:cs="Arial"/>
          <w:sz w:val="20"/>
          <w:szCs w:val="20"/>
          <w:lang w:eastAsia="zh-CN"/>
        </w:rPr>
        <w:tab/>
      </w:r>
      <w:r w:rsidR="009B40B9">
        <w:rPr>
          <w:rFonts w:ascii="Arial" w:eastAsia="SimSun" w:hAnsi="Arial" w:cs="Arial"/>
          <w:sz w:val="20"/>
          <w:szCs w:val="20"/>
          <w:lang w:eastAsia="zh-CN"/>
        </w:rPr>
        <w:tab/>
        <w:t>retired person, pensioner</w:t>
      </w:r>
    </w:p>
    <w:p w14:paraId="62AF1DB6" w14:textId="77777777" w:rsidR="009B40B9" w:rsidRDefault="009B40B9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troisième âge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old age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un donateur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donor</w:t>
      </w:r>
    </w:p>
    <w:p w14:paraId="7313B278" w14:textId="77777777" w:rsidR="009B40B9" w:rsidRDefault="009B40B9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la formation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training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former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to train</w:t>
      </w:r>
    </w:p>
    <w:p w14:paraId="55B2ABB7" w14:textId="77777777" w:rsidR="009B40B9" w:rsidRDefault="009B40B9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don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gift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F3472D">
        <w:rPr>
          <w:rFonts w:ascii="Arial" w:eastAsia="SimSun" w:hAnsi="Arial" w:cs="Arial"/>
          <w:sz w:val="20"/>
          <w:szCs w:val="20"/>
          <w:lang w:eastAsia="zh-CN"/>
        </w:rPr>
        <w:t>un adhérent</w:t>
      </w:r>
      <w:r w:rsidR="00F3472D">
        <w:rPr>
          <w:rFonts w:ascii="Arial" w:eastAsia="SimSun" w:hAnsi="Arial" w:cs="Arial"/>
          <w:sz w:val="20"/>
          <w:szCs w:val="20"/>
          <w:lang w:eastAsia="zh-CN"/>
        </w:rPr>
        <w:tab/>
      </w:r>
      <w:r w:rsidR="00F3472D">
        <w:rPr>
          <w:rFonts w:ascii="Arial" w:eastAsia="SimSun" w:hAnsi="Arial" w:cs="Arial"/>
          <w:sz w:val="20"/>
          <w:szCs w:val="20"/>
          <w:lang w:eastAsia="zh-CN"/>
        </w:rPr>
        <w:tab/>
        <w:t>member</w:t>
      </w:r>
    </w:p>
    <w:p w14:paraId="42726AB7" w14:textId="77777777" w:rsidR="00F3472D" w:rsidRDefault="00F3472D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chantier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work site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le patrimoine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heritage</w:t>
      </w:r>
    </w:p>
    <w:p w14:paraId="3A74C326" w14:textId="77777777" w:rsidR="00F3472D" w:rsidRDefault="00F3472D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l’aide (f) à domicile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home help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DF2BF1">
        <w:rPr>
          <w:rFonts w:ascii="Arial" w:eastAsia="SimSun" w:hAnsi="Arial" w:cs="Arial"/>
          <w:sz w:val="20"/>
          <w:szCs w:val="20"/>
          <w:lang w:eastAsia="zh-CN"/>
        </w:rPr>
        <w:t>le citoyen</w:t>
      </w:r>
      <w:r w:rsidR="00DF2BF1">
        <w:rPr>
          <w:rFonts w:ascii="Arial" w:eastAsia="SimSun" w:hAnsi="Arial" w:cs="Arial"/>
          <w:sz w:val="20"/>
          <w:szCs w:val="20"/>
          <w:lang w:eastAsia="zh-CN"/>
        </w:rPr>
        <w:tab/>
      </w:r>
      <w:r w:rsidR="00DF2BF1">
        <w:rPr>
          <w:rFonts w:ascii="Arial" w:eastAsia="SimSun" w:hAnsi="Arial" w:cs="Arial"/>
          <w:sz w:val="20"/>
          <w:szCs w:val="20"/>
          <w:lang w:eastAsia="zh-CN"/>
        </w:rPr>
        <w:tab/>
        <w:t>citizen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2C6F6C63" w14:textId="77777777" w:rsidR="00DF2BF1" w:rsidRDefault="00DF2BF1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la citoyenneté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citizenship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417216">
        <w:rPr>
          <w:rFonts w:ascii="Arial" w:eastAsia="SimSun" w:hAnsi="Arial" w:cs="Arial"/>
          <w:sz w:val="20"/>
          <w:szCs w:val="20"/>
          <w:lang w:eastAsia="zh-CN"/>
        </w:rPr>
        <w:t>le bénévolat virtuel</w:t>
      </w:r>
      <w:r w:rsidR="00417216">
        <w:rPr>
          <w:rFonts w:ascii="Arial" w:eastAsia="SimSun" w:hAnsi="Arial" w:cs="Arial"/>
          <w:sz w:val="20"/>
          <w:szCs w:val="20"/>
          <w:lang w:eastAsia="zh-CN"/>
        </w:rPr>
        <w:tab/>
        <w:t>online volunteering</w:t>
      </w:r>
    </w:p>
    <w:p w14:paraId="499DD4CD" w14:textId="77777777" w:rsidR="00417216" w:rsidRPr="009C2E7B" w:rsidRDefault="00417216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C2E7B">
        <w:rPr>
          <w:rFonts w:ascii="Arial" w:eastAsia="SimSun" w:hAnsi="Arial" w:cs="Arial"/>
          <w:sz w:val="20"/>
          <w:szCs w:val="20"/>
          <w:lang w:val="en-GB" w:eastAsia="zh-CN"/>
        </w:rPr>
        <w:t>consacrer</w:t>
      </w:r>
      <w:r w:rsidRPr="009C2E7B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C2E7B">
        <w:rPr>
          <w:rFonts w:ascii="Arial" w:eastAsia="SimSun" w:hAnsi="Arial" w:cs="Arial"/>
          <w:sz w:val="20"/>
          <w:szCs w:val="20"/>
          <w:lang w:val="en-GB" w:eastAsia="zh-CN"/>
        </w:rPr>
        <w:tab/>
        <w:t>to devote</w:t>
      </w:r>
      <w:r w:rsidRPr="009C2E7B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C2E7B">
        <w:rPr>
          <w:rFonts w:ascii="Arial" w:eastAsia="SimSun" w:hAnsi="Arial" w:cs="Arial"/>
          <w:sz w:val="20"/>
          <w:szCs w:val="20"/>
          <w:lang w:val="en-GB" w:eastAsia="zh-CN"/>
        </w:rPr>
        <w:tab/>
        <w:t>recruter</w:t>
      </w:r>
      <w:r w:rsidRPr="009C2E7B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C2E7B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C2E7B">
        <w:rPr>
          <w:rFonts w:ascii="Arial" w:eastAsia="SimSun" w:hAnsi="Arial" w:cs="Arial"/>
          <w:sz w:val="20"/>
          <w:szCs w:val="20"/>
          <w:lang w:val="en-GB" w:eastAsia="zh-CN"/>
        </w:rPr>
        <w:tab/>
        <w:t>to recruit</w:t>
      </w:r>
    </w:p>
    <w:p w14:paraId="46F99736" w14:textId="77777777" w:rsidR="00417216" w:rsidRDefault="00417216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volontaire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paid volunteer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les connaissances (f)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knowledg</w:t>
      </w:r>
      <w:r w:rsidR="00F93352">
        <w:rPr>
          <w:rFonts w:ascii="Arial" w:eastAsia="SimSun" w:hAnsi="Arial" w:cs="Arial"/>
          <w:sz w:val="20"/>
          <w:szCs w:val="20"/>
          <w:lang w:eastAsia="zh-CN"/>
        </w:rPr>
        <w:t>e</w:t>
      </w:r>
    </w:p>
    <w:p w14:paraId="702ACB2E" w14:textId="77777777" w:rsidR="006A7310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œuvrer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to work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la responsabilité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responsibility</w:t>
      </w:r>
    </w:p>
    <w:p w14:paraId="34C19860" w14:textId="77777777" w:rsidR="006A7310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des compétences (f)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skills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avoir de l’expérience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to have experience</w:t>
      </w:r>
    </w:p>
    <w:p w14:paraId="01FF6DAD" w14:textId="77777777" w:rsidR="006A7310" w:rsidRPr="006A7310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>passer du temps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  <w:t>to spend time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  <w:t>un salarié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  <w:t>paid worker</w:t>
      </w:r>
    </w:p>
    <w:p w14:paraId="3F1F2E4F" w14:textId="77777777" w:rsidR="006A7310" w:rsidRPr="00337BD8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>percevoir</w:t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  <w:t>to receive (money)</w:t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  <w:t>le dédommagement</w:t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  <w:t>expenses payment</w:t>
      </w:r>
    </w:p>
    <w:p w14:paraId="2A4069D7" w14:textId="77777777" w:rsidR="006A7310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>être dédommagé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  <w:t>to have expenses paid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  <w:t>embaucher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  <w:t>to employ, take on</w:t>
      </w:r>
    </w:p>
    <w:p w14:paraId="04291F1F" w14:textId="77777777" w:rsidR="006A7310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>se préparer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  <w:t xml:space="preserve">to get ready 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  <w:t>élargir ses horizons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</w:r>
      <w:r>
        <w:rPr>
          <w:rFonts w:ascii="Arial" w:eastAsia="SimSun" w:hAnsi="Arial" w:cs="Arial"/>
          <w:sz w:val="20"/>
          <w:szCs w:val="20"/>
          <w:lang w:val="en-GB" w:eastAsia="zh-CN"/>
        </w:rPr>
        <w:t>to broaden your horiz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>ons</w:t>
      </w:r>
    </w:p>
    <w:p w14:paraId="389B9CB6" w14:textId="77777777" w:rsidR="006A7310" w:rsidRPr="00337BD8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>assumer une responsabilité     to take on responsibility</w:t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</w:r>
    </w:p>
    <w:p w14:paraId="44D7D1A7" w14:textId="77777777" w:rsidR="006A7310" w:rsidRPr="006A7310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>se lancer un défi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6A7310">
        <w:rPr>
          <w:rFonts w:ascii="Arial" w:eastAsia="SimSun" w:hAnsi="Arial" w:cs="Arial"/>
          <w:sz w:val="18"/>
          <w:szCs w:val="18"/>
          <w:lang w:val="en-GB" w:eastAsia="zh-CN"/>
        </w:rPr>
        <w:t xml:space="preserve">to give yourself a challenge  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>se sensibiliser</w:t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6A7310">
        <w:rPr>
          <w:rFonts w:ascii="Arial" w:eastAsia="SimSun" w:hAnsi="Arial" w:cs="Arial"/>
          <w:sz w:val="20"/>
          <w:szCs w:val="20"/>
          <w:lang w:val="en-GB" w:eastAsia="zh-CN"/>
        </w:rPr>
        <w:tab/>
        <w:t>to become aware</w:t>
      </w:r>
    </w:p>
    <w:p w14:paraId="2692BDD9" w14:textId="77777777" w:rsidR="006A7310" w:rsidRDefault="006A7310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6A7310">
        <w:rPr>
          <w:rFonts w:ascii="Arial" w:eastAsia="SimSun" w:hAnsi="Arial" w:cs="Arial"/>
          <w:sz w:val="18"/>
          <w:szCs w:val="18"/>
          <w:lang w:eastAsia="zh-CN"/>
        </w:rPr>
        <w:t>un réseau professionnel</w:t>
      </w:r>
      <w:r w:rsidRPr="006A7310">
        <w:rPr>
          <w:rFonts w:ascii="Arial" w:eastAsia="SimSun" w:hAnsi="Arial" w:cs="Arial"/>
          <w:sz w:val="18"/>
          <w:szCs w:val="18"/>
          <w:lang w:eastAsia="zh-CN"/>
        </w:rPr>
        <w:tab/>
      </w:r>
      <w:r w:rsidRPr="006A7310">
        <w:rPr>
          <w:rFonts w:ascii="Arial" w:eastAsia="SimSun" w:hAnsi="Arial" w:cs="Arial"/>
          <w:sz w:val="20"/>
          <w:szCs w:val="20"/>
          <w:lang w:eastAsia="zh-CN"/>
        </w:rPr>
        <w:t>professional network</w:t>
      </w:r>
      <w:r w:rsidRPr="006A7310">
        <w:rPr>
          <w:rFonts w:ascii="Arial" w:eastAsia="SimSun" w:hAnsi="Arial" w:cs="Arial"/>
          <w:sz w:val="20"/>
          <w:szCs w:val="20"/>
          <w:lang w:eastAsia="zh-CN"/>
        </w:rPr>
        <w:tab/>
      </w:r>
      <w:r w:rsidR="0012718D">
        <w:rPr>
          <w:rFonts w:ascii="Arial" w:eastAsia="SimSun" w:hAnsi="Arial" w:cs="Arial"/>
          <w:sz w:val="20"/>
          <w:szCs w:val="20"/>
          <w:lang w:eastAsia="zh-CN"/>
        </w:rPr>
        <w:t>un réseau social</w:t>
      </w:r>
      <w:r w:rsidR="0012718D">
        <w:rPr>
          <w:rFonts w:ascii="Arial" w:eastAsia="SimSun" w:hAnsi="Arial" w:cs="Arial"/>
          <w:sz w:val="20"/>
          <w:szCs w:val="20"/>
          <w:lang w:eastAsia="zh-CN"/>
        </w:rPr>
        <w:tab/>
        <w:t>social network</w:t>
      </w:r>
    </w:p>
    <w:p w14:paraId="668A00ED" w14:textId="77777777" w:rsidR="0012718D" w:rsidRDefault="0012718D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faire une différence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to make a difference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12718D">
        <w:rPr>
          <w:rFonts w:ascii="Arial" w:eastAsia="SimSun" w:hAnsi="Arial" w:cs="Arial"/>
          <w:sz w:val="18"/>
          <w:szCs w:val="18"/>
          <w:lang w:eastAsia="zh-CN"/>
        </w:rPr>
        <w:t>résoudre des problèmes</w:t>
      </w:r>
      <w:r>
        <w:rPr>
          <w:rFonts w:ascii="Arial" w:eastAsia="SimSun" w:hAnsi="Arial" w:cs="Arial"/>
          <w:sz w:val="18"/>
          <w:szCs w:val="18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to solve problems</w:t>
      </w:r>
    </w:p>
    <w:p w14:paraId="57526ECB" w14:textId="77777777" w:rsidR="0091542E" w:rsidRDefault="00E901C8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étendre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to extend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la satisfaction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satisfaction</w:t>
      </w:r>
    </w:p>
    <w:p w14:paraId="107154C4" w14:textId="77777777" w:rsidR="00E901C8" w:rsidRDefault="00E901C8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se lancer un défi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to give yourself a challenge   un projet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project</w:t>
      </w:r>
    </w:p>
    <w:p w14:paraId="66CD8FB5" w14:textId="77777777" w:rsidR="00E901C8" w:rsidRDefault="00E901C8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E901C8">
        <w:rPr>
          <w:rFonts w:ascii="Arial" w:eastAsia="SimSun" w:hAnsi="Arial" w:cs="Arial"/>
          <w:sz w:val="20"/>
          <w:szCs w:val="20"/>
          <w:lang w:val="en-GB" w:eastAsia="zh-CN"/>
        </w:rPr>
        <w:t>l’engagement</w:t>
      </w:r>
      <w:r w:rsidRPr="00E901C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E901C8">
        <w:rPr>
          <w:rFonts w:ascii="Arial" w:eastAsia="SimSun" w:hAnsi="Arial" w:cs="Arial"/>
          <w:sz w:val="20"/>
          <w:szCs w:val="20"/>
          <w:lang w:val="en-GB" w:eastAsia="zh-CN"/>
        </w:rPr>
        <w:tab/>
        <w:t>commitment</w:t>
      </w:r>
      <w:r w:rsidRPr="00E901C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E901C8">
        <w:rPr>
          <w:rFonts w:ascii="Arial" w:eastAsia="SimSun" w:hAnsi="Arial" w:cs="Arial"/>
          <w:sz w:val="20"/>
          <w:szCs w:val="20"/>
          <w:lang w:val="en-GB" w:eastAsia="zh-CN"/>
        </w:rPr>
        <w:tab/>
        <w:t>s’engager à</w:t>
      </w:r>
      <w:r w:rsidRPr="00E901C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E901C8">
        <w:rPr>
          <w:rFonts w:ascii="Arial" w:eastAsia="SimSun" w:hAnsi="Arial" w:cs="Arial"/>
          <w:sz w:val="20"/>
          <w:szCs w:val="20"/>
          <w:lang w:val="en-GB" w:eastAsia="zh-CN"/>
        </w:rPr>
        <w:tab/>
        <w:t>to commit to</w:t>
      </w:r>
    </w:p>
    <w:p w14:paraId="770F0EE8" w14:textId="77777777" w:rsidR="00E901C8" w:rsidRDefault="00E901C8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s’épanouir</w:t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  <w:t>to be fulfilled</w:t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  <w:t>l’épanouissement (m)</w:t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  <w:t>fulfilment</w:t>
      </w:r>
    </w:p>
    <w:p w14:paraId="17BBD9AA" w14:textId="77777777" w:rsidR="00E901C8" w:rsidRPr="00337BD8" w:rsidRDefault="00E901C8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>prendre plaisir à</w:t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  <w:t>to enjoy</w:t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  <w:t>les horaires (f)</w:t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337BD8">
        <w:rPr>
          <w:rFonts w:ascii="Arial" w:eastAsia="SimSun" w:hAnsi="Arial" w:cs="Arial"/>
          <w:sz w:val="20"/>
          <w:szCs w:val="20"/>
          <w:lang w:val="en-GB" w:eastAsia="zh-CN"/>
        </w:rPr>
        <w:tab/>
        <w:t>timetable, hours of work</w:t>
      </w:r>
    </w:p>
    <w:p w14:paraId="1C99FA25" w14:textId="77777777" w:rsidR="00E901C8" w:rsidRPr="00E901C8" w:rsidRDefault="00E901C8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E901C8">
        <w:rPr>
          <w:rFonts w:ascii="Arial" w:eastAsia="SimSun" w:hAnsi="Arial" w:cs="Arial"/>
          <w:sz w:val="20"/>
          <w:szCs w:val="20"/>
          <w:lang w:val="en-GB" w:eastAsia="zh-CN"/>
        </w:rPr>
        <w:t>collecter des dons</w:t>
      </w:r>
      <w:r w:rsidRPr="00E901C8">
        <w:rPr>
          <w:rFonts w:ascii="Arial" w:eastAsia="SimSun" w:hAnsi="Arial" w:cs="Arial"/>
          <w:sz w:val="20"/>
          <w:szCs w:val="20"/>
          <w:lang w:val="en-GB" w:eastAsia="zh-CN"/>
        </w:rPr>
        <w:tab/>
        <w:t>to collect money</w:t>
      </w:r>
    </w:p>
    <w:p w14:paraId="5A1E176F" w14:textId="77777777" w:rsidR="00E901C8" w:rsidRPr="00E901C8" w:rsidRDefault="00E901C8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4F75EDCA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7A3050DF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2A9B69D5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</w:p>
    <w:p w14:paraId="2737DCBC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</w:p>
    <w:p w14:paraId="251BCF4C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</w:p>
    <w:p w14:paraId="36EC5686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</w:p>
    <w:p w14:paraId="23C02A33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</w:p>
    <w:p w14:paraId="1E1FA000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</w:p>
    <w:p w14:paraId="3E49DFB1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</w:p>
    <w:p w14:paraId="33174BEA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</w:p>
    <w:p w14:paraId="1FC815D8" w14:textId="77777777" w:rsidR="0091542E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91542E"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59FABE08" w14:textId="77777777" w:rsidR="00E901C8" w:rsidRDefault="00E901C8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03592C73" w14:textId="77777777" w:rsidR="0091542E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0F0AEEB4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qu’un bénévole ?</w:t>
      </w:r>
    </w:p>
    <w:p w14:paraId="31742856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 est la différence en France entre un bénévole et un volontaire ?</w:t>
      </w:r>
    </w:p>
    <w:p w14:paraId="503C46E1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sortes de travail bénévole connais-tu ?</w:t>
      </w:r>
    </w:p>
    <w:p w14:paraId="33780533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As-tu fait du travail bénévole ?</w:t>
      </w:r>
      <w:r w:rsidRPr="00E901C8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1E6C38BE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Est-ce que tu connais des gens qui sont bénévoles ?</w:t>
      </w:r>
    </w:p>
    <w:p w14:paraId="38C981E1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que le bénévolat apporte à la société ?</w:t>
      </w:r>
    </w:p>
    <w:p w14:paraId="258858B3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associations caritatives connais-tu ? Que font-elles ?</w:t>
      </w:r>
    </w:p>
    <w:p w14:paraId="7ABF9B33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As-tu jamais réunis des fonds pour une cause particulière ?</w:t>
      </w:r>
    </w:p>
    <w:p w14:paraId="23B1DB01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qualités personnelles est-ce que le bénévolat peut développer ?</w:t>
      </w:r>
    </w:p>
    <w:p w14:paraId="792B895B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Est-ce que cela peut être utile pour son avenir professionnel ? Comment ?</w:t>
      </w:r>
    </w:p>
    <w:p w14:paraId="164159A7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que tu aimerais faire ?</w:t>
      </w:r>
    </w:p>
    <w:p w14:paraId="64191D3A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que tu n’aimerais pas faire ?</w:t>
      </w:r>
    </w:p>
    <w:p w14:paraId="328337CD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Penses-tu que la société dépend trop des bénévoles ?</w:t>
      </w:r>
    </w:p>
    <w:p w14:paraId="6F00855E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catégories de personnes ont tendance à être bénévoles ? Pourquoi ?</w:t>
      </w:r>
    </w:p>
    <w:p w14:paraId="02095572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 peut-on faire pour l’environnement ?</w:t>
      </w:r>
    </w:p>
    <w:p w14:paraId="3B1FB847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Expliquez le concept du ‘charity shop’ britannique.</w:t>
      </w:r>
    </w:p>
    <w:p w14:paraId="4AED48AC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C’est quoi, les Restos du cœur ?</w:t>
      </w:r>
    </w:p>
    <w:p w14:paraId="0C09C6E7" w14:textId="77777777" w:rsidR="0091542E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C’est quoi, la Croix-Rouge ?</w:t>
      </w:r>
    </w:p>
    <w:p w14:paraId="6E204C47" w14:textId="77777777" w:rsidR="00E901C8" w:rsidRDefault="00E901C8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Existe-t-il des inconvénients de faire du bénévolat ?</w:t>
      </w:r>
    </w:p>
    <w:p w14:paraId="681B411E" w14:textId="77777777" w:rsidR="00E901C8" w:rsidRDefault="00E901C8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Si t</w:t>
      </w:r>
      <w:r w:rsidR="008B13ED">
        <w:rPr>
          <w:rFonts w:ascii="Arial" w:eastAsia="SimSun" w:hAnsi="Arial" w:cs="Arial"/>
          <w:sz w:val="20"/>
          <w:szCs w:val="20"/>
          <w:lang w:eastAsia="zh-CN"/>
        </w:rPr>
        <w:t>u voulais faire un travail béné</w:t>
      </w:r>
      <w:r>
        <w:rPr>
          <w:rFonts w:ascii="Arial" w:eastAsia="SimSun" w:hAnsi="Arial" w:cs="Arial"/>
          <w:sz w:val="20"/>
          <w:szCs w:val="20"/>
          <w:lang w:eastAsia="zh-CN"/>
        </w:rPr>
        <w:t>vole, quelles questions est-ce que tu poserais avant de t’inscrire ?</w:t>
      </w:r>
    </w:p>
    <w:p w14:paraId="789E0984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1E00330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9E73A8D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6BE2590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7B3E632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3B92E0AF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CC26F39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1A31826D" w14:textId="77777777" w:rsidR="0042601C" w:rsidRPr="007C4C64" w:rsidRDefault="0042601C" w:rsidP="0042601C">
      <w:pPr>
        <w:spacing w:after="0" w:line="48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C4C64">
        <w:rPr>
          <w:rFonts w:ascii="Arial" w:eastAsia="SimSun" w:hAnsi="Arial" w:cs="Arial"/>
          <w:b/>
          <w:sz w:val="32"/>
          <w:szCs w:val="32"/>
          <w:lang w:eastAsia="zh-CN"/>
        </w:rPr>
        <w:t>La musique francophone contemporaine</w:t>
      </w:r>
    </w:p>
    <w:p w14:paraId="78654338" w14:textId="77777777" w:rsidR="0091542E" w:rsidRPr="007C4C64" w:rsidRDefault="0091542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FD0C150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CD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lecteur MP3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MP3 player</w:t>
      </w:r>
    </w:p>
    <w:p w14:paraId="66951192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télécharger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download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graver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burn (CD)</w:t>
      </w:r>
    </w:p>
    <w:p w14:paraId="7FD00360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groupe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band, group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chanteur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singer</w:t>
      </w:r>
    </w:p>
    <w:p w14:paraId="6A1E64F2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chanteuse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female singer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album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album</w:t>
      </w:r>
    </w:p>
    <w:p w14:paraId="2B13877C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un single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single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sortir un album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release an album</w:t>
      </w:r>
    </w:p>
    <w:p w14:paraId="27416548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concert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gig, concert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festival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festival</w:t>
      </w:r>
    </w:p>
    <w:p w14:paraId="12D74EB4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la musique pop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pop music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musique rock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rock music</w:t>
      </w:r>
    </w:p>
    <w:p w14:paraId="68F3172B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la musique techno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techno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musique dance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dance music</w:t>
      </w:r>
    </w:p>
    <w:p w14:paraId="50CCCD46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jazz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jazz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musique classique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classical music</w:t>
      </w:r>
    </w:p>
    <w:p w14:paraId="5BEBCB8C" w14:textId="77777777" w:rsidR="00337BD8" w:rsidRPr="00A92728" w:rsidRDefault="00337BD8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la musique électro</w:t>
      </w:r>
      <w:r w:rsidR="007C4C64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electronic music</w:t>
      </w:r>
      <w:r w:rsidR="007C4C64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le heavy metal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heavy metal</w:t>
      </w:r>
    </w:p>
    <w:p w14:paraId="7FECA0E2" w14:textId="77777777" w:rsidR="00337BD8" w:rsidRPr="00A92728" w:rsidRDefault="00337BD8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le rock progressif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prog rock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le hard rock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heavy rock</w:t>
      </w:r>
    </w:p>
    <w:p w14:paraId="33E4F4F0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casque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headphones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une chaîne hi fi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hi fi</w:t>
      </w:r>
    </w:p>
    <w:p w14:paraId="71957852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danser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dance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une boîte de nuit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night club</w:t>
      </w:r>
    </w:p>
    <w:p w14:paraId="0E35D987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collectionner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collect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à la radio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on the radio</w:t>
      </w:r>
    </w:p>
    <w:p w14:paraId="42E6CDB6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sur Internet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on the internet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une chanson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song, track</w:t>
      </w:r>
    </w:p>
    <w:p w14:paraId="2B6E8567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goût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taste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assister à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go to, be at</w:t>
      </w:r>
    </w:p>
    <w:p w14:paraId="4A00826E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les paroles</w:t>
      </w:r>
      <w:r w:rsidR="00337BD8" w:rsidRPr="00A92728">
        <w:rPr>
          <w:rFonts w:ascii="Arial" w:eastAsia="SimSun" w:hAnsi="Arial" w:cs="Arial"/>
          <w:sz w:val="20"/>
          <w:szCs w:val="20"/>
          <w:lang w:eastAsia="zh-CN"/>
        </w:rPr>
        <w:t xml:space="preserve"> (f)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lyrics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censurer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censor</w:t>
      </w:r>
    </w:p>
    <w:p w14:paraId="109890C7" w14:textId="77777777" w:rsidR="00F4667A" w:rsidRPr="00A92728" w:rsidRDefault="00F4667A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les textes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lyrics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spectacle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show</w:t>
      </w:r>
    </w:p>
    <w:p w14:paraId="47F6DB77" w14:textId="77777777" w:rsidR="00F4667A" w:rsidRPr="00A92728" w:rsidRDefault="00F4667A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l’écriture (f)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writing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un disque happant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a gripping record</w:t>
      </w:r>
    </w:p>
    <w:p w14:paraId="644E2E68" w14:textId="77777777" w:rsidR="0042601C" w:rsidRPr="008B13ED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un fan(a)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fan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une tube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hit</w:t>
      </w:r>
    </w:p>
    <w:p w14:paraId="2657453E" w14:textId="77777777" w:rsidR="0042601C" w:rsidRPr="008B13ED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la musique d’ambiance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background music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une oreille musicale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ear for music</w:t>
      </w:r>
    </w:p>
    <w:p w14:paraId="7D081FDB" w14:textId="77777777" w:rsidR="0042601C" w:rsidRPr="008B13ED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live, en direct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live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un guitariste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guitarist</w:t>
      </w:r>
    </w:p>
    <w:p w14:paraId="3BBB0793" w14:textId="77777777" w:rsidR="0042601C" w:rsidRPr="00A92728" w:rsidRDefault="0042601C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batteur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drummer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bassiste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bass player</w:t>
      </w:r>
    </w:p>
    <w:p w14:paraId="111E655A" w14:textId="77777777" w:rsidR="00337BD8" w:rsidRPr="008B13ED" w:rsidRDefault="00337BD8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un compositeur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composer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le streaming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music streaming</w:t>
      </w:r>
    </w:p>
    <w:p w14:paraId="5622E418" w14:textId="77777777" w:rsidR="00337BD8" w:rsidRPr="008B13ED" w:rsidRDefault="00337BD8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un amateur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lover, fan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12447B" w:rsidRPr="008B13ED">
        <w:rPr>
          <w:rFonts w:ascii="Arial" w:eastAsia="SimSun" w:hAnsi="Arial" w:cs="Arial"/>
          <w:sz w:val="20"/>
          <w:szCs w:val="20"/>
          <w:lang w:val="en-GB" w:eastAsia="zh-CN"/>
        </w:rPr>
        <w:t>un hit, un tube</w:t>
      </w:r>
      <w:r w:rsidR="0012447B"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12447B"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hit</w:t>
      </w:r>
    </w:p>
    <w:p w14:paraId="1395419E" w14:textId="77777777" w:rsidR="0012447B" w:rsidRPr="00A92728" w:rsidRDefault="0012447B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faire un tabac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be a hit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le top de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the best of</w:t>
      </w:r>
    </w:p>
    <w:p w14:paraId="6002F628" w14:textId="77777777" w:rsidR="00337BD8" w:rsidRPr="00A92728" w:rsidRDefault="00337BD8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disque vinyl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vinyl disc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 langage musical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musical language</w:t>
      </w:r>
    </w:p>
    <w:p w14:paraId="6CAA395D" w14:textId="77777777" w:rsidR="00337BD8" w:rsidRPr="00A92728" w:rsidRDefault="00337BD8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instrumentiste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instrumentalist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 mode de jeu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playing style</w:t>
      </w:r>
    </w:p>
    <w:p w14:paraId="5967A702" w14:textId="77777777" w:rsidR="00337BD8" w:rsidRPr="00A92728" w:rsidRDefault="00337BD8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enregistrer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record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enregistrement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recording</w:t>
      </w:r>
    </w:p>
    <w:p w14:paraId="787EEC3D" w14:textId="77777777" w:rsidR="0012447B" w:rsidRPr="00A92728" w:rsidRDefault="0012447B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titre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song, record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une playlist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playlist</w:t>
      </w:r>
    </w:p>
    <w:p w14:paraId="3839CB4F" w14:textId="77777777" w:rsidR="0012447B" w:rsidRPr="00A92728" w:rsidRDefault="0012447B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nouveauté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new release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diffuser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broadcast</w:t>
      </w:r>
    </w:p>
    <w:p w14:paraId="1C3965F3" w14:textId="77777777" w:rsidR="0012447B" w:rsidRPr="00A92728" w:rsidRDefault="0012447B" w:rsidP="0042601C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en diffusion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being played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18"/>
          <w:szCs w:val="18"/>
          <w:lang w:eastAsia="zh-CN"/>
        </w:rPr>
        <w:t>la musique francophone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French language music</w:t>
      </w:r>
    </w:p>
    <w:p w14:paraId="6108E35B" w14:textId="77777777" w:rsidR="0012447B" w:rsidRPr="00A92728" w:rsidRDefault="0012447B" w:rsidP="0012447B">
      <w:pPr>
        <w:spacing w:after="0"/>
        <w:rPr>
          <w:rFonts w:ascii="Arial" w:eastAsia="SimSun" w:hAnsi="Arial" w:cs="Arial"/>
          <w:sz w:val="18"/>
          <w:szCs w:val="18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radio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radio station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18"/>
          <w:szCs w:val="18"/>
          <w:lang w:eastAsia="zh-CN"/>
        </w:rPr>
        <w:t>mode de lecture aléatoire</w:t>
      </w:r>
      <w:r w:rsidRPr="00A92728">
        <w:rPr>
          <w:rFonts w:ascii="Arial" w:eastAsia="SimSun" w:hAnsi="Arial" w:cs="Arial"/>
          <w:sz w:val="18"/>
          <w:szCs w:val="18"/>
          <w:lang w:eastAsia="zh-CN"/>
        </w:rPr>
        <w:tab/>
        <w:t>shuffle mode</w:t>
      </w:r>
    </w:p>
    <w:p w14:paraId="2D071039" w14:textId="77777777" w:rsidR="0012447B" w:rsidRPr="00A92728" w:rsidRDefault="0012447B" w:rsidP="0012447B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version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version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traduire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translate</w:t>
      </w:r>
    </w:p>
    <w:p w14:paraId="03061F58" w14:textId="77777777" w:rsidR="0012447B" w:rsidRPr="00A92728" w:rsidRDefault="0012447B" w:rsidP="0012447B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entretien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interview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battre des records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beat all records</w:t>
      </w:r>
    </w:p>
    <w:p w14:paraId="1CED3522" w14:textId="77777777" w:rsidR="0012447B" w:rsidRPr="00A92728" w:rsidRDefault="0012447B" w:rsidP="0012447B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les ventes (f)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sales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clip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video clip</w:t>
      </w:r>
    </w:p>
    <w:p w14:paraId="531C1BBD" w14:textId="77777777" w:rsidR="0012447B" w:rsidRPr="00A92728" w:rsidRDefault="0012447B" w:rsidP="0012447B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tournée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les charts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charts</w:t>
      </w:r>
    </w:p>
    <w:p w14:paraId="78610FF4" w14:textId="77777777" w:rsidR="0012447B" w:rsidRPr="00A92728" w:rsidRDefault="0012447B" w:rsidP="0012447B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répertoire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repertoire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="00F4667A" w:rsidRPr="00A92728">
        <w:rPr>
          <w:rFonts w:ascii="Arial" w:eastAsia="SimSun" w:hAnsi="Arial" w:cs="Arial"/>
          <w:sz w:val="20"/>
          <w:szCs w:val="20"/>
          <w:lang w:eastAsia="zh-CN"/>
        </w:rPr>
        <w:t>sur scène</w:t>
      </w:r>
      <w:r w:rsidR="00F4667A"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="00F4667A" w:rsidRPr="00A92728">
        <w:rPr>
          <w:rFonts w:ascii="Arial" w:eastAsia="SimSun" w:hAnsi="Arial" w:cs="Arial"/>
          <w:sz w:val="20"/>
          <w:szCs w:val="20"/>
          <w:lang w:eastAsia="zh-CN"/>
        </w:rPr>
        <w:tab/>
        <w:t>on stage</w:t>
      </w:r>
    </w:p>
    <w:p w14:paraId="3EADEBDE" w14:textId="77777777" w:rsidR="00F4667A" w:rsidRPr="00A92728" w:rsidRDefault="00F4667A" w:rsidP="0012447B">
      <w:pPr>
        <w:spacing w:after="0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signer un album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make an album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intitule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titled</w:t>
      </w:r>
    </w:p>
    <w:p w14:paraId="313E709A" w14:textId="77777777" w:rsidR="00F4667A" w:rsidRPr="008B13ED" w:rsidRDefault="00F4667A" w:rsidP="0012447B">
      <w:pPr>
        <w:spacing w:after="0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un critique musical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music critic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la presse musicale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music press</w:t>
      </w:r>
    </w:p>
    <w:p w14:paraId="43728C53" w14:textId="77777777" w:rsidR="00F4667A" w:rsidRPr="00A92728" w:rsidRDefault="00F4667A" w:rsidP="0012447B">
      <w:pPr>
        <w:spacing w:after="0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la diversité musicale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variety of music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le parcours musical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musical journey</w:t>
      </w:r>
    </w:p>
    <w:p w14:paraId="1C7E37D4" w14:textId="77777777" w:rsidR="00F4667A" w:rsidRPr="008B13ED" w:rsidRDefault="00F4667A" w:rsidP="0012447B">
      <w:pPr>
        <w:spacing w:after="0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18"/>
          <w:szCs w:val="18"/>
          <w:lang w:val="en-GB" w:eastAsia="zh-CN"/>
        </w:rPr>
        <w:t>le tourbillion médiathèque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 xml:space="preserve"> musical hype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faire un nom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to make a name for yourself</w:t>
      </w:r>
    </w:p>
    <w:p w14:paraId="3130742B" w14:textId="77777777" w:rsidR="00F4667A" w:rsidRPr="008B13ED" w:rsidRDefault="00F4667A" w:rsidP="0012447B">
      <w:pPr>
        <w:spacing w:after="0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un goût minoritaire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minority taste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réussi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successful</w:t>
      </w:r>
    </w:p>
    <w:p w14:paraId="2AE55948" w14:textId="77777777" w:rsidR="00F4667A" w:rsidRPr="00A92728" w:rsidRDefault="00F4667A" w:rsidP="0012447B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les sonorités (f)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sounds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="007C4C64" w:rsidRPr="00A92728">
        <w:rPr>
          <w:rFonts w:ascii="Arial" w:eastAsia="SimSun" w:hAnsi="Arial" w:cs="Arial"/>
          <w:sz w:val="20"/>
          <w:szCs w:val="20"/>
          <w:lang w:eastAsia="zh-CN"/>
        </w:rPr>
        <w:t xml:space="preserve">faire la critique de </w:t>
      </w:r>
      <w:r w:rsidR="007C4C64" w:rsidRPr="00A92728">
        <w:rPr>
          <w:rFonts w:ascii="Arial" w:eastAsia="SimSun" w:hAnsi="Arial" w:cs="Arial"/>
          <w:sz w:val="20"/>
          <w:szCs w:val="20"/>
          <w:lang w:eastAsia="zh-CN"/>
        </w:rPr>
        <w:tab/>
        <w:t>to review</w:t>
      </w:r>
    </w:p>
    <w:p w14:paraId="3B9EF9D2" w14:textId="77777777" w:rsidR="007C4C64" w:rsidRPr="007C4C64" w:rsidRDefault="007C4C64" w:rsidP="0012447B">
      <w:pPr>
        <w:spacing w:after="0"/>
        <w:rPr>
          <w:rFonts w:ascii="Arial" w:eastAsia="SimSun" w:hAnsi="Arial" w:cs="Arial"/>
          <w:i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carrière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career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cover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cover version</w:t>
      </w:r>
    </w:p>
    <w:p w14:paraId="5CE2BEE2" w14:textId="77777777" w:rsidR="007C4C64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01C1DCE4" w14:textId="77777777" w:rsidR="007C4C64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0543C2D1" w14:textId="77777777" w:rsidR="007C4C64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139570F2" w14:textId="77777777" w:rsidR="007C4C64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671AB40B" w14:textId="77777777" w:rsidR="007C4C64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0679E72C" w14:textId="77777777" w:rsidR="007C4C64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0DA644A0" w14:textId="77777777" w:rsidR="007C4C64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3EA36619" w14:textId="77777777" w:rsidR="007C4C64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1D909ADC" w14:textId="77777777" w:rsidR="007C4C64" w:rsidRPr="00F4667A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4F91B23A" w14:textId="77777777" w:rsidR="0012447B" w:rsidRDefault="007C4C64" w:rsidP="0012447B">
      <w:pPr>
        <w:rPr>
          <w:rFonts w:ascii="Arial" w:eastAsia="SimSun" w:hAnsi="Arial" w:cs="Arial"/>
          <w:b/>
          <w:sz w:val="28"/>
          <w:szCs w:val="28"/>
          <w:lang w:eastAsia="zh-CN"/>
        </w:rPr>
      </w:pPr>
      <w:r w:rsidRPr="007C4C64"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236F3FC7" w14:textId="77777777" w:rsidR="007C4C64" w:rsidRPr="007C4C64" w:rsidRDefault="007C4C64" w:rsidP="0012447B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7DEE6D90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 genre de musique aimes-tu ?</w:t>
      </w:r>
    </w:p>
    <w:p w14:paraId="3EEE16F6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As-tu des groupes ou des chanteurs préférés ?</w:t>
      </w:r>
    </w:p>
    <w:p w14:paraId="4EF3B9B4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Connais-tu de la musique française ?</w:t>
      </w:r>
      <w:r>
        <w:rPr>
          <w:rFonts w:ascii="Tahoma" w:eastAsia="SimSun" w:hAnsi="Tahoma" w:cs="Times New Roman"/>
          <w:sz w:val="20"/>
          <w:szCs w:val="20"/>
          <w:lang w:eastAsia="zh-CN"/>
        </w:rPr>
        <w:t xml:space="preserve"> Quels chanteurs ?</w:t>
      </w:r>
    </w:p>
    <w:p w14:paraId="7727FC2A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 xml:space="preserve">Comment est-ce que tu </w:t>
      </w:r>
      <w:r w:rsidRPr="007C4C64">
        <w:rPr>
          <w:rFonts w:ascii="Segoe UI Symbol" w:eastAsia="Segoe UI Symbol" w:hAnsi="Segoe UI Symbol" w:cs="Times New Roman"/>
          <w:sz w:val="20"/>
          <w:szCs w:val="20"/>
          <w:lang w:eastAsia="ja-JP"/>
        </w:rPr>
        <w:t>é</w:t>
      </w:r>
      <w:r>
        <w:rPr>
          <w:rFonts w:ascii="Segoe UI Symbol" w:eastAsia="Segoe UI Symbol" w:hAnsi="Segoe UI Symbol" w:cs="Times New Roman" w:hint="eastAsia"/>
          <w:sz w:val="20"/>
          <w:szCs w:val="20"/>
          <w:lang w:eastAsia="ja-JP"/>
        </w:rPr>
        <w:t>coutes ta musique</w:t>
      </w: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?</w:t>
      </w:r>
    </w:p>
    <w:p w14:paraId="5401C5ED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 xml:space="preserve">Est-ce que tu paies les chansons que tu télécharges ? </w:t>
      </w:r>
    </w:p>
    <w:p w14:paraId="6312F9E0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Où aimes-tu écouter de la musique ?</w:t>
      </w:r>
    </w:p>
    <w:p w14:paraId="6A08EBFA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Est-ce que tes goûts musicaux ont changé</w:t>
      </w:r>
      <w:r>
        <w:rPr>
          <w:rFonts w:ascii="Tahoma" w:eastAsia="SimSun" w:hAnsi="Tahoma" w:cs="Times New Roman"/>
          <w:sz w:val="20"/>
          <w:szCs w:val="20"/>
          <w:lang w:eastAsia="zh-CN"/>
        </w:rPr>
        <w:t xml:space="preserve"> au fils des ans</w:t>
      </w: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 ?</w:t>
      </w:r>
    </w:p>
    <w:p w14:paraId="7351BB58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Comment choisis-tu la musique que tu écoutes ?</w:t>
      </w:r>
    </w:p>
    <w:p w14:paraId="218D23E5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Es-tu influencé par l’avis de tes amis ?</w:t>
      </w:r>
    </w:p>
    <w:p w14:paraId="3EA6C4A9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As-tu assisté à des concerts de musique ? Lesquels ?</w:t>
      </w:r>
    </w:p>
    <w:p w14:paraId="1ED35147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 est le meilleur concert que tu as vu ?</w:t>
      </w:r>
    </w:p>
    <w:p w14:paraId="2BE1C804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Préfères-tu acheter des CDs dans un magasin ou sur Internet ? Pourquoi ?</w:t>
      </w:r>
    </w:p>
    <w:p w14:paraId="0FC31646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 groupe ou chanteur voudrais-tu voir à l’avenir ?</w:t>
      </w:r>
    </w:p>
    <w:p w14:paraId="4A3A4695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Est-ce que tes parents ont influencé tes goûts musicaux ?</w:t>
      </w:r>
    </w:p>
    <w:p w14:paraId="38B2A316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Qu’est-ce que tes parents aiment écouter comme musique ?</w:t>
      </w:r>
    </w:p>
    <w:p w14:paraId="38275E7B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Quels genres de musique n’aimes-tu pas ?</w:t>
      </w:r>
    </w:p>
    <w:p w14:paraId="59606634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Devrait-on passer plus de musique en langue étrangère à la radio ?</w:t>
      </w:r>
    </w:p>
    <w:p w14:paraId="623DCAB4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 penses-tu du concours de la chanson eurovision ?!</w:t>
      </w:r>
    </w:p>
    <w:p w14:paraId="77965838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Qu’est-ce que est plus important pour toi : la musique ou les paroles ?</w:t>
      </w:r>
    </w:p>
    <w:p w14:paraId="5DC34DB5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Devrait-on censurer la musique à la radio ?</w:t>
      </w:r>
    </w:p>
    <w:p w14:paraId="28891237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Que penses-tu de la politique en France d’obliger les radios à diffuser 40% de musique francophone ?</w:t>
      </w:r>
    </w:p>
    <w:p w14:paraId="2D8C8C51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Décris une chanson francophone que tu connais.</w:t>
      </w:r>
    </w:p>
    <w:p w14:paraId="03EFCC15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Qu’est-ce que les jeunes en France aiment écouter ?</w:t>
      </w:r>
    </w:p>
    <w:p w14:paraId="2174EE23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A ton avis, qu’est-ce qui influence les goûts musicaux des jeunes ?</w:t>
      </w:r>
    </w:p>
    <w:p w14:paraId="1DE08A83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Penses-tu que les garçons ont les mêmes goûts musicaux que les filles ?</w:t>
      </w:r>
    </w:p>
    <w:p w14:paraId="4A2E763E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737AFA44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4FE0096C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0D664DA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1BE7D943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28869F8E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4FA3D79D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5B937162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4271A427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1CB3470F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24B9CA97" w14:textId="77777777" w:rsidR="005B3199" w:rsidRDefault="005B3199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5B3199">
        <w:rPr>
          <w:rFonts w:ascii="Arial" w:eastAsia="SimSun" w:hAnsi="Arial" w:cs="Arial"/>
          <w:b/>
          <w:sz w:val="32"/>
          <w:szCs w:val="32"/>
          <w:lang w:eastAsia="zh-CN"/>
        </w:rPr>
        <w:t>Cinéma – le septième art</w:t>
      </w:r>
    </w:p>
    <w:p w14:paraId="069DC8EB" w14:textId="77777777" w:rsidR="005B3199" w:rsidRDefault="005B3199" w:rsidP="005B3199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E318C7A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acteur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actor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une salle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screen</w:t>
      </w:r>
    </w:p>
    <w:p w14:paraId="7DE70B7E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actrice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actress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du popcorn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popcorn</w:t>
      </w:r>
    </w:p>
    <w:p w14:paraId="23B0E5A0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réalisateur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director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tourner un film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make a film</w:t>
      </w:r>
    </w:p>
    <w:p w14:paraId="5465E08C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tournage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shoot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metteur en scène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director</w:t>
      </w:r>
    </w:p>
    <w:p w14:paraId="63644841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producteur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producer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l’action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plot, story</w:t>
      </w:r>
    </w:p>
    <w:p w14:paraId="1934C6F3" w14:textId="77777777" w:rsidR="005B3199" w:rsidRPr="008B13ED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un comédien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actor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filmer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to film</w:t>
      </w:r>
    </w:p>
    <w:p w14:paraId="18C109E2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une comédienne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actress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un cinéphile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film buff</w:t>
      </w:r>
    </w:p>
    <w:p w14:paraId="40A4E005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le grand écran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the big screen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un cin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éaste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film-maker</w:t>
      </w:r>
    </w:p>
    <w:p w14:paraId="1032ED25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critique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review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 scénario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script</w:t>
      </w:r>
    </w:p>
    <w:p w14:paraId="0CC0694E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scénariste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script writer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cinématographie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cinematography</w:t>
      </w:r>
    </w:p>
    <w:p w14:paraId="4C94860A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monteur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editor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 son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sound</w:t>
      </w:r>
    </w:p>
    <w:p w14:paraId="78E70A04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l’histoire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plot, story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le studio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studio</w:t>
      </w:r>
    </w:p>
    <w:p w14:paraId="52783A3B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 xml:space="preserve">passer 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be on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 xml:space="preserve">la cascade 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stunt</w:t>
      </w:r>
    </w:p>
    <w:p w14:paraId="695ED028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les effets spéciaux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special effects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les images de synthèse -  CG effects</w:t>
      </w:r>
    </w:p>
    <w:p w14:paraId="75648FDB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les cascades (f)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stunts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cascadeur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stunt man/woman</w:t>
      </w:r>
    </w:p>
    <w:p w14:paraId="2DEFB208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la bande sonore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soundtrack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un film art et essai 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art house movie</w:t>
      </w:r>
    </w:p>
    <w:p w14:paraId="5F8D9EEB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film d’action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action movie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18"/>
          <w:szCs w:val="18"/>
          <w:lang w:eastAsia="zh-CN"/>
        </w:rPr>
        <w:t>un film de science-fiction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sci fi movie</w:t>
      </w:r>
    </w:p>
    <w:p w14:paraId="5716782F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blockbuster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blockbuster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documentaire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documentary</w:t>
      </w:r>
    </w:p>
    <w:p w14:paraId="140D829C" w14:textId="77777777" w:rsidR="009C3E56" w:rsidRPr="008B13ED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B13ED">
        <w:rPr>
          <w:rFonts w:ascii="Arial" w:eastAsia="SimSun" w:hAnsi="Arial" w:cs="Arial"/>
          <w:sz w:val="20"/>
          <w:szCs w:val="20"/>
          <w:lang w:eastAsia="zh-CN"/>
        </w:rPr>
        <w:t>un film d’animation</w:t>
      </w:r>
      <w:r w:rsidRPr="008B13ED">
        <w:rPr>
          <w:rFonts w:ascii="Arial" w:eastAsia="SimSun" w:hAnsi="Arial" w:cs="Arial"/>
          <w:sz w:val="20"/>
          <w:szCs w:val="20"/>
          <w:lang w:eastAsia="zh-CN"/>
        </w:rPr>
        <w:tab/>
        <w:t>animated film</w:t>
      </w:r>
      <w:r w:rsidRPr="008B13ED">
        <w:rPr>
          <w:rFonts w:ascii="Arial" w:eastAsia="SimSun" w:hAnsi="Arial" w:cs="Arial"/>
          <w:sz w:val="20"/>
          <w:szCs w:val="20"/>
          <w:lang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eastAsia="zh-CN"/>
        </w:rPr>
        <w:tab/>
        <w:t>un dessin animé</w:t>
      </w:r>
      <w:r w:rsidRPr="008B13ED">
        <w:rPr>
          <w:rFonts w:ascii="Arial" w:eastAsia="SimSun" w:hAnsi="Arial" w:cs="Arial"/>
          <w:sz w:val="20"/>
          <w:szCs w:val="20"/>
          <w:lang w:eastAsia="zh-CN"/>
        </w:rPr>
        <w:tab/>
        <w:t>cartoon</w:t>
      </w:r>
    </w:p>
    <w:p w14:paraId="655864D9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film à suspense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thriller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thriller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thriller</w:t>
      </w:r>
    </w:p>
    <w:p w14:paraId="0B21D24B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un film d’épouvante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horror film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un film d’horreur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horror film</w:t>
      </w:r>
    </w:p>
    <w:p w14:paraId="2B8D4B95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18"/>
          <w:szCs w:val="18"/>
          <w:lang w:eastAsia="zh-CN"/>
        </w:rPr>
        <w:t>une comédie romantique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romcom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film d’espionnage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spy film</w:t>
      </w:r>
    </w:p>
    <w:p w14:paraId="66995FC7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un film policier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detective film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un film d’aventure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adventure film</w:t>
      </w:r>
    </w:p>
    <w:p w14:paraId="24FC4E87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un western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western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un film de guerre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war movie</w:t>
      </w:r>
    </w:p>
    <w:p w14:paraId="7E5D66D5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film d’auteur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an auteur film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nouvelle vague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new wave</w:t>
      </w:r>
    </w:p>
    <w:p w14:paraId="603EF8C1" w14:textId="77777777" w:rsidR="005B3199" w:rsidRPr="008B13ED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>jouer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to act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projeter</w:t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8B13ED">
        <w:rPr>
          <w:rFonts w:ascii="Arial" w:eastAsia="SimSun" w:hAnsi="Arial" w:cs="Arial"/>
          <w:sz w:val="20"/>
          <w:szCs w:val="20"/>
          <w:lang w:val="en-GB" w:eastAsia="zh-CN"/>
        </w:rPr>
        <w:tab/>
        <w:t>to project</w:t>
      </w:r>
    </w:p>
    <w:p w14:paraId="6AD9FC39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jeu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acting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bide, un flop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flop</w:t>
      </w:r>
    </w:p>
    <w:p w14:paraId="47ADF711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les bandes annonces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 trailers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pub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adverts</w:t>
      </w:r>
    </w:p>
    <w:p w14:paraId="77EC116D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émouvant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moving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comique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funny</w:t>
      </w:r>
    </w:p>
    <w:p w14:paraId="36658307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en couleurs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in colour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 xml:space="preserve">en noir et blanc 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in black and white</w:t>
      </w:r>
    </w:p>
    <w:p w14:paraId="6F6063E7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sous-titré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subtitled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doublé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dubbed</w:t>
      </w:r>
    </w:p>
    <w:p w14:paraId="5FE5963E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faire la critique de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review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critique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critic, reviewer</w:t>
      </w:r>
    </w:p>
    <w:p w14:paraId="05C1B626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réaliste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realistic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imaginatif (-ve)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imaginative</w:t>
      </w:r>
    </w:p>
    <w:p w14:paraId="73757950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dramatique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dramatic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faire un bide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flop</w:t>
      </w:r>
    </w:p>
    <w:p w14:paraId="7CBBE406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entracte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intermission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 taux de réquentation box-office entries</w:t>
      </w:r>
    </w:p>
    <w:p w14:paraId="4F27C505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le box-office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box-office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spectateur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cinema-goer</w:t>
      </w:r>
    </w:p>
    <w:p w14:paraId="43BE40FC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une progression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increase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fauteuil de cinéma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cinema seat</w:t>
      </w:r>
    </w:p>
    <w:p w14:paraId="74CFDA29" w14:textId="77777777" w:rsidR="005B3199" w:rsidRPr="00A92728" w:rsidRDefault="004847B2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au premier rang</w:t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B3199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in the front row</w:t>
      </w:r>
      <w:r w:rsidR="005B3199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B3199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au fond</w:t>
      </w:r>
      <w:r w:rsidR="005B3199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B3199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B3199"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at the back</w:t>
      </w:r>
    </w:p>
    <w:p w14:paraId="64F15632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des places premium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premium seats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multiplex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multiplex cinema</w:t>
      </w:r>
    </w:p>
    <w:p w14:paraId="1984AD62" w14:textId="77777777" w:rsidR="005B3199" w:rsidRPr="00A92728" w:rsidRDefault="005B3199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la politique tarifaire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pricing policy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="00636E63" w:rsidRPr="00A92728">
        <w:rPr>
          <w:rFonts w:ascii="Arial" w:eastAsia="SimSun" w:hAnsi="Arial" w:cs="Arial"/>
          <w:sz w:val="20"/>
          <w:szCs w:val="20"/>
          <w:lang w:eastAsia="zh-CN"/>
        </w:rPr>
        <w:t>le marché domestique</w:t>
      </w:r>
      <w:r w:rsidR="00636E63" w:rsidRPr="00A92728">
        <w:rPr>
          <w:rFonts w:ascii="Arial" w:eastAsia="SimSun" w:hAnsi="Arial" w:cs="Arial"/>
          <w:sz w:val="20"/>
          <w:szCs w:val="20"/>
          <w:lang w:eastAsia="zh-CN"/>
        </w:rPr>
        <w:tab/>
        <w:t>domestic market</w:t>
      </w:r>
    </w:p>
    <w:p w14:paraId="11FC4DB0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une séance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showing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regarder en streaming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to watch a streamed film</w:t>
      </w:r>
    </w:p>
    <w:p w14:paraId="173D1E8C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sur Netflix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on Netflix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à la télévision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on TV</w:t>
      </w:r>
    </w:p>
    <w:p w14:paraId="1EC9B0E3" w14:textId="77777777" w:rsidR="009C3E56" w:rsidRPr="00A92728" w:rsidRDefault="009C3E56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téléfilm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TV movie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="00B3788E" w:rsidRPr="00A92728">
        <w:rPr>
          <w:rFonts w:ascii="Arial" w:eastAsia="SimSun" w:hAnsi="Arial" w:cs="Arial"/>
          <w:sz w:val="20"/>
          <w:szCs w:val="20"/>
          <w:lang w:eastAsia="zh-CN"/>
        </w:rPr>
        <w:t>sur DVD</w:t>
      </w:r>
      <w:r w:rsidR="00B3788E"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="00B3788E" w:rsidRPr="00A92728">
        <w:rPr>
          <w:rFonts w:ascii="Arial" w:eastAsia="SimSun" w:hAnsi="Arial" w:cs="Arial"/>
          <w:sz w:val="20"/>
          <w:szCs w:val="20"/>
          <w:lang w:eastAsia="zh-CN"/>
        </w:rPr>
        <w:tab/>
        <w:t>on DVD</w:t>
      </w:r>
    </w:p>
    <w:p w14:paraId="3A93A7A4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la part de marché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market share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les César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French film awards</w:t>
      </w:r>
    </w:p>
    <w:p w14:paraId="4D931ABD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festival de films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film festival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faire la queue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queue up</w:t>
      </w:r>
    </w:p>
    <w:p w14:paraId="1F75AE89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film en 3D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3D movie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projeter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project</w:t>
      </w:r>
    </w:p>
    <w:p w14:paraId="00B58A80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numérique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digital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projection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projection</w:t>
      </w:r>
    </w:p>
    <w:p w14:paraId="4F8F03FA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censurer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to censor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classification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classification</w:t>
      </w:r>
    </w:p>
    <w:p w14:paraId="3C985F7E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>un plan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shot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au premier plan</w:t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val="en-GB" w:eastAsia="zh-CN"/>
        </w:rPr>
        <w:tab/>
        <w:t>in the foreground</w:t>
      </w:r>
    </w:p>
    <w:p w14:paraId="3C9449A1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un zoom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zoom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le cadre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frame</w:t>
      </w:r>
    </w:p>
    <w:p w14:paraId="1FD96BB3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18"/>
          <w:szCs w:val="18"/>
          <w:lang w:eastAsia="zh-CN"/>
        </w:rPr>
        <w:t>le mouvement de caméra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 camera movement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la lumière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light</w:t>
      </w:r>
    </w:p>
    <w:p w14:paraId="73056D11" w14:textId="77777777" w:rsidR="00B3788E" w:rsidRPr="00A92728" w:rsidRDefault="00B3788E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la couleur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colour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un jump-cut</w:t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</w:r>
      <w:r w:rsidRPr="00A92728">
        <w:rPr>
          <w:rFonts w:ascii="Arial" w:eastAsia="SimSun" w:hAnsi="Arial" w:cs="Arial"/>
          <w:sz w:val="20"/>
          <w:szCs w:val="20"/>
          <w:lang w:eastAsia="zh-CN"/>
        </w:rPr>
        <w:tab/>
        <w:t>jump-cut</w:t>
      </w:r>
    </w:p>
    <w:p w14:paraId="32362A79" w14:textId="77777777" w:rsidR="00B3788E" w:rsidRPr="00B3788E" w:rsidRDefault="00B3788E" w:rsidP="005B3199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63084330" w14:textId="77777777" w:rsidR="00636E63" w:rsidRPr="00B3788E" w:rsidRDefault="00636E63" w:rsidP="005B3199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F068378" w14:textId="77777777" w:rsidR="005B3199" w:rsidRPr="00B3788E" w:rsidRDefault="005B3199" w:rsidP="005B3199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7EE762C" w14:textId="77777777" w:rsidR="0012447B" w:rsidRPr="00B3788E" w:rsidRDefault="0012447B" w:rsidP="0042601C">
      <w:pPr>
        <w:spacing w:after="0" w:line="24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22385F30" w14:textId="77777777" w:rsidR="00337BD8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67A868CF" w14:textId="77777777" w:rsidR="00B3788E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42C9CC21" w14:textId="77777777" w:rsidR="00B3788E" w:rsidRPr="00B3788E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52A8DC4A" w14:textId="77777777" w:rsidR="00B3788E" w:rsidRPr="001C2544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Préf</w:t>
      </w:r>
      <w:r w:rsidR="001C2544">
        <w:rPr>
          <w:rFonts w:ascii="Arial" w:eastAsia="SimSun" w:hAnsi="Arial" w:cs="Arial"/>
          <w:sz w:val="20"/>
          <w:szCs w:val="20"/>
          <w:lang w:eastAsia="zh-CN"/>
        </w:rPr>
        <w:t>ères-tu regarder un film à la maison</w:t>
      </w: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 ou au cinéma? </w:t>
      </w:r>
      <w:r w:rsidRPr="001C2544">
        <w:rPr>
          <w:rFonts w:ascii="Arial" w:eastAsia="SimSun" w:hAnsi="Arial" w:cs="Arial"/>
          <w:sz w:val="20"/>
          <w:szCs w:val="20"/>
          <w:lang w:eastAsia="zh-CN"/>
        </w:rPr>
        <w:t>Pourquoi?</w:t>
      </w:r>
    </w:p>
    <w:p w14:paraId="3317D59B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Dans la salle de cinéma où t’assieds-tu de préférence?</w:t>
      </w:r>
    </w:p>
    <w:p w14:paraId="346A632A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Quel est le meilleur film que tu as vu?</w:t>
      </w:r>
    </w:p>
    <w:p w14:paraId="706B2383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Raconte un peu le dernier film que tu as vu.</w:t>
      </w:r>
    </w:p>
    <w:p w14:paraId="593E4FF3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As-tu vu un film français? </w:t>
      </w: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Raconte un peu.</w:t>
      </w:r>
    </w:p>
    <w:p w14:paraId="468E04C1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Préfères-tu regarder un film en langue étrangère doublé ou avec des sous-titres? </w:t>
      </w: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Pourquoi?</w:t>
      </w:r>
    </w:p>
    <w:p w14:paraId="51593408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Devant quel film as-tu ri le plus?</w:t>
      </w:r>
    </w:p>
    <w:p w14:paraId="662E0187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As-tu jamais pleuré en regardant un film?</w:t>
      </w:r>
    </w:p>
    <w:p w14:paraId="0DFD8418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Préfères-tu regarder un film seul, avec ta famille ou avec des copains?</w:t>
      </w:r>
    </w:p>
    <w:p w14:paraId="51C13D59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 penses-tu de la publicité pendant un film</w:t>
      </w:r>
      <w:r w:rsidR="001C2544">
        <w:rPr>
          <w:rFonts w:ascii="Arial" w:eastAsia="SimSun" w:hAnsi="Arial" w:cs="Arial"/>
          <w:sz w:val="20"/>
          <w:szCs w:val="20"/>
          <w:lang w:eastAsia="zh-CN"/>
        </w:rPr>
        <w:t xml:space="preserve"> à la télé</w:t>
      </w:r>
      <w:r w:rsidRPr="00B3788E">
        <w:rPr>
          <w:rFonts w:ascii="Arial" w:eastAsia="SimSun" w:hAnsi="Arial" w:cs="Arial"/>
          <w:sz w:val="20"/>
          <w:szCs w:val="20"/>
          <w:lang w:eastAsia="zh-CN"/>
        </w:rPr>
        <w:t>?</w:t>
      </w:r>
    </w:p>
    <w:p w14:paraId="7D5B54BF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Quels acteurs aimes-tu?</w:t>
      </w:r>
    </w:p>
    <w:p w14:paraId="33CF264A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Quel est le premier film dont tu te souviens?</w:t>
      </w:r>
    </w:p>
    <w:p w14:paraId="2CFCA4F3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 penses-tu des images de synthèse dans les films modernes?</w:t>
      </w:r>
    </w:p>
    <w:p w14:paraId="7350BD5D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Y a-t-il un genre de films que tu n’aimes pas? </w:t>
      </w: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Pourquoi?</w:t>
      </w:r>
    </w:p>
    <w:p w14:paraId="7B7D96BC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Combien de fois vas-tu au ciné?</w:t>
      </w:r>
    </w:p>
    <w:p w14:paraId="1C0CB78A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Préfères-tu une grande ou une petite salle de cinéma? </w:t>
      </w: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Pourquoi?</w:t>
      </w:r>
    </w:p>
    <w:p w14:paraId="2EE9EBBF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As-tu jamais vu le public applaudir à la fin d’un film?</w:t>
      </w:r>
    </w:p>
    <w:p w14:paraId="5F05C438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Es-tu jamais sorti pendant la projection d’un film (pas pour aller aux toilettes!)?</w:t>
      </w:r>
    </w:p>
    <w:p w14:paraId="7B457D45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Y a-t-il des réalisateurs que tu aimes?</w:t>
      </w:r>
    </w:p>
    <w:p w14:paraId="33E3B39B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Comment choisis-tu un film que tu vas voir?</w:t>
      </w:r>
    </w:p>
    <w:p w14:paraId="416E1EBF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Es-tu influencé par les critiques?</w:t>
      </w:r>
    </w:p>
    <w:p w14:paraId="389E4C45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Y a-t-il un site internet que tu regardes pour lire les critiques?</w:t>
      </w:r>
    </w:p>
    <w:p w14:paraId="2BE0C677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Quel est le pire film que tu as vu?</w:t>
      </w:r>
    </w:p>
    <w:p w14:paraId="692A7D13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As-tu jamais regretté d’aller voir un film au ciné?</w:t>
      </w:r>
    </w:p>
    <w:p w14:paraId="1E0D246F" w14:textId="77777777" w:rsid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Achètes-tu des DVDs? Lesquels as-tu?</w:t>
      </w:r>
    </w:p>
    <w:p w14:paraId="793B8AB1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Est-ce que le cinéma français est en bonne santé ?</w:t>
      </w:r>
    </w:p>
    <w:p w14:paraId="7C44965E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Pourquoi est-ce que la France produit tant de films ?</w:t>
      </w:r>
    </w:p>
    <w:p w14:paraId="6E498DE8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Quelle est la réputation des films français dans l’esprit des Britanniques ?</w:t>
      </w:r>
    </w:p>
    <w:p w14:paraId="16D5DD91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Quelles différences y a-t-il entre les séries télé et les films ?</w:t>
      </w:r>
    </w:p>
    <w:p w14:paraId="25A1C6E3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Qu’est-ce que tu connais sur le cinéma québecois ?</w:t>
      </w:r>
    </w:p>
    <w:p w14:paraId="4A57C9AE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Est-ce que les Français aiment les mêmes films que les Britanniques et les Américains ?</w:t>
      </w:r>
    </w:p>
    <w:p w14:paraId="24E10289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72B11F1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7A5C3206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3DF80A77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FB63B7D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3D151675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Le patrimoine culturel</w:t>
      </w:r>
    </w:p>
    <w:p w14:paraId="6D0B5DA5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814664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patrimoine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heritage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la gastronomie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good food</w:t>
      </w:r>
    </w:p>
    <w:p w14:paraId="71A5460D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régional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regional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gastronomique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gastronomic</w:t>
      </w:r>
    </w:p>
    <w:p w14:paraId="6C7D55C2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local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local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culinaire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culinary</w:t>
      </w:r>
    </w:p>
    <w:p w14:paraId="1F4FE931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tourisme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tourism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la tradition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tradition</w:t>
      </w:r>
    </w:p>
    <w:p w14:paraId="57B1BE10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fier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proud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traditionnel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traditional</w:t>
      </w:r>
    </w:p>
    <w:p w14:paraId="58D54DA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les biens culturels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cultural assets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la cuisine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cooking</w:t>
      </w:r>
    </w:p>
    <w:p w14:paraId="0A117B81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abbaye</w:t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  <w:t>abbey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drapeau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flag</w:t>
      </w:r>
    </w:p>
    <w:p w14:paraId="5BBBCA4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cathédrale</w:t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  <w:t>cathedral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chef d’œuvre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masterpiece</w:t>
      </w:r>
    </w:p>
    <w:p w14:paraId="4E4C958F" w14:textId="77777777" w:rsidR="00920F2C" w:rsidRDefault="00920F2C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église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church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château d’eau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water tower</w:t>
      </w:r>
    </w:p>
    <w:p w14:paraId="6B126185" w14:textId="77777777" w:rsidR="00920F2C" w:rsidRDefault="00920F2C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mosquée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mosque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chrétien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Christian</w:t>
      </w:r>
    </w:p>
    <w:p w14:paraId="3B340B9A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château</w:t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  <w:t>castle, palace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le christianisme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christianity</w:t>
      </w:r>
    </w:p>
    <w:p w14:paraId="56ADD628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pont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bridge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musulman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Muslim</w:t>
      </w:r>
    </w:p>
    <w:p w14:paraId="65FD93BF" w14:textId="77777777" w:rsidR="00AD46BC" w:rsidRDefault="00AD46BC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viaduc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viaduct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l’islam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islam</w:t>
      </w:r>
    </w:p>
    <w:p w14:paraId="4C19F0B6" w14:textId="77777777" w:rsidR="001C2544" w:rsidRPr="00AD46BC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D46BC">
        <w:rPr>
          <w:rFonts w:ascii="Arial" w:eastAsia="SimSun" w:hAnsi="Arial" w:cs="Arial"/>
          <w:sz w:val="20"/>
          <w:szCs w:val="20"/>
          <w:lang w:val="en-GB" w:eastAsia="zh-CN"/>
        </w:rPr>
        <w:t>l’architecture (f)</w:t>
      </w:r>
      <w:r w:rsidR="00AD46BC" w:rsidRPr="00AD46BC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AD46BC">
        <w:rPr>
          <w:rFonts w:ascii="Arial" w:eastAsia="SimSun" w:hAnsi="Arial" w:cs="Arial"/>
          <w:sz w:val="20"/>
          <w:szCs w:val="20"/>
          <w:lang w:val="en-GB" w:eastAsia="zh-CN"/>
        </w:rPr>
        <w:tab/>
        <w:t>architecture</w:t>
      </w:r>
      <w:r w:rsidR="00AD46BC" w:rsidRPr="00AD46BC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AD46BC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AD46BC">
        <w:rPr>
          <w:rFonts w:ascii="Arial" w:eastAsia="SimSun" w:hAnsi="Arial" w:cs="Arial"/>
          <w:sz w:val="20"/>
          <w:szCs w:val="20"/>
          <w:lang w:val="en-GB" w:eastAsia="zh-CN"/>
        </w:rPr>
        <w:tab/>
        <w:t>juif</w:t>
      </w:r>
      <w:r w:rsidR="00AD46BC" w:rsidRPr="00AD46BC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AD46BC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AD46BC">
        <w:rPr>
          <w:rFonts w:ascii="Arial" w:eastAsia="SimSun" w:hAnsi="Arial" w:cs="Arial"/>
          <w:sz w:val="20"/>
          <w:szCs w:val="20"/>
          <w:lang w:val="en-GB" w:eastAsia="zh-CN"/>
        </w:rPr>
        <w:tab/>
        <w:t>Jewish</w:t>
      </w:r>
    </w:p>
    <w:p w14:paraId="1A34464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classé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listed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AD46BC">
        <w:rPr>
          <w:rFonts w:ascii="Arial" w:eastAsia="SimSun" w:hAnsi="Arial" w:cs="Arial"/>
          <w:sz w:val="18"/>
          <w:szCs w:val="18"/>
          <w:lang w:eastAsia="zh-CN"/>
        </w:rPr>
        <w:t>un monument historique</w:t>
      </w:r>
      <w:r w:rsidR="00AD46BC">
        <w:rPr>
          <w:rFonts w:ascii="Arial" w:eastAsia="SimSun" w:hAnsi="Arial" w:cs="Arial"/>
          <w:sz w:val="18"/>
          <w:szCs w:val="18"/>
          <w:lang w:eastAsia="zh-CN"/>
        </w:rPr>
        <w:t xml:space="preserve">    </w:t>
      </w:r>
      <w:r w:rsidR="00AD46BC" w:rsidRPr="00AD46BC">
        <w:rPr>
          <w:rFonts w:ascii="Arial" w:eastAsia="SimSun" w:hAnsi="Arial" w:cs="Arial"/>
          <w:sz w:val="20"/>
          <w:szCs w:val="20"/>
          <w:lang w:eastAsia="zh-CN"/>
        </w:rPr>
        <w:t>historic monument</w:t>
      </w:r>
    </w:p>
    <w:p w14:paraId="62796C5B" w14:textId="77777777" w:rsidR="001C2544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protéger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protect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musée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museum</w:t>
      </w:r>
    </w:p>
    <w:p w14:paraId="673ED957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lieu historique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historic site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gale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>rie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gallery</w:t>
      </w:r>
    </w:p>
    <w:p w14:paraId="7124C93A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l’amélioration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improvement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une colonne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column</w:t>
      </w:r>
    </w:p>
    <w:p w14:paraId="2B48A21E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rénover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renovate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contemporain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contemporary</w:t>
      </w:r>
    </w:p>
    <w:p w14:paraId="1C80300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la rénovation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renovation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démodé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outdated</w:t>
      </w:r>
    </w:p>
    <w:p w14:paraId="7CBFD2FC" w14:textId="77777777" w:rsidR="001C2544" w:rsidRPr="008B13ED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B13ED">
        <w:rPr>
          <w:rFonts w:ascii="Arial" w:eastAsia="SimSun" w:hAnsi="Arial" w:cs="Arial"/>
          <w:sz w:val="20"/>
          <w:szCs w:val="20"/>
          <w:lang w:eastAsia="zh-CN"/>
        </w:rPr>
        <w:t>aménager</w:t>
      </w:r>
      <w:r w:rsidR="00AD46BC" w:rsidRPr="008B13ED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B13ED">
        <w:rPr>
          <w:rFonts w:ascii="Arial" w:eastAsia="SimSun" w:hAnsi="Arial" w:cs="Arial"/>
          <w:sz w:val="20"/>
          <w:szCs w:val="20"/>
          <w:lang w:eastAsia="zh-CN"/>
        </w:rPr>
        <w:tab/>
        <w:t>to renovate</w:t>
      </w:r>
      <w:r w:rsidR="00AD46BC" w:rsidRPr="008B13ED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B13ED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B13ED">
        <w:rPr>
          <w:rFonts w:ascii="Arial" w:eastAsia="SimSun" w:hAnsi="Arial" w:cs="Arial"/>
          <w:sz w:val="20"/>
          <w:szCs w:val="20"/>
          <w:lang w:eastAsia="zh-CN"/>
        </w:rPr>
        <w:tab/>
        <w:t>délabré</w:t>
      </w:r>
      <w:r w:rsidR="00AD46BC" w:rsidRPr="008B13ED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B13ED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B13ED">
        <w:rPr>
          <w:rFonts w:ascii="Arial" w:eastAsia="SimSun" w:hAnsi="Arial" w:cs="Arial"/>
          <w:sz w:val="20"/>
          <w:szCs w:val="20"/>
          <w:lang w:eastAsia="zh-CN"/>
        </w:rPr>
        <w:tab/>
        <w:t>run-down</w:t>
      </w:r>
    </w:p>
    <w:p w14:paraId="660E0834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entretenir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maintain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démolir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to demolish</w:t>
      </w:r>
    </w:p>
    <w:p w14:paraId="435D9A11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maintenir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maintain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désaffecté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disused</w:t>
      </w:r>
    </w:p>
    <w:p w14:paraId="78EC5C95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les réparations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repairs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chemin de fer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railway</w:t>
      </w:r>
    </w:p>
    <w:p w14:paraId="1EA8BB3D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restaurer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restore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canal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canal</w:t>
      </w:r>
    </w:p>
    <w:p w14:paraId="4A23D76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la restauration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restoration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écluse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lock (canal)</w:t>
      </w:r>
    </w:p>
    <w:p w14:paraId="5C0C0FE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les connaissances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knowledge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château fort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castle (fort)</w:t>
      </w:r>
    </w:p>
    <w:p w14:paraId="55CB815D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savoir-faire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know-how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édifice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edifice</w:t>
      </w:r>
    </w:p>
    <w:p w14:paraId="7B2EA233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lieu de culte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place of worship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bâtiment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building</w:t>
      </w:r>
    </w:p>
    <w:p w14:paraId="4711816D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paysage culturel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cultural landscape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bâtir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to build</w:t>
      </w:r>
    </w:p>
    <w:p w14:paraId="059F1907" w14:textId="77777777" w:rsidR="001C2544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réserve naturelle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nature reserve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espace vert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green area</w:t>
      </w:r>
    </w:p>
    <w:p w14:paraId="438FE0A2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l’artisanat (m)</w:t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  <w:t>c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>raftsmanship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exposition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exhibition</w:t>
      </w:r>
    </w:p>
    <w:p w14:paraId="01A97E72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un artisan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>craftsman, workman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fontaine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fountain</w:t>
      </w:r>
    </w:p>
    <w:p w14:paraId="5E649BDA" w14:textId="77777777" w:rsidR="00A25465" w:rsidRPr="008F0A9A" w:rsidRDefault="00A92728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faire const</w:t>
      </w:r>
      <w:r w:rsidR="00A25465" w:rsidRPr="008F0A9A">
        <w:rPr>
          <w:rFonts w:ascii="Arial" w:eastAsia="SimSun" w:hAnsi="Arial" w:cs="Arial"/>
          <w:sz w:val="20"/>
          <w:szCs w:val="20"/>
          <w:lang w:eastAsia="zh-CN"/>
        </w:rPr>
        <w:t>ruire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>to build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jet d’eau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fountain</w:t>
      </w:r>
    </w:p>
    <w:p w14:paraId="54BBDC20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ériger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>to erect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tableau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picture</w:t>
      </w:r>
    </w:p>
    <w:p w14:paraId="45F8AC70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promouvoir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>to promote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peinture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painting</w:t>
      </w:r>
    </w:p>
    <w:p w14:paraId="6FFC2558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F0A9A">
        <w:rPr>
          <w:rFonts w:ascii="Arial" w:eastAsia="SimSun" w:hAnsi="Arial" w:cs="Arial"/>
          <w:sz w:val="20"/>
          <w:szCs w:val="20"/>
          <w:lang w:val="en-GB" w:eastAsia="zh-CN"/>
        </w:rPr>
        <w:t>abriter</w:t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to house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une sculpture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val="en-GB" w:eastAsia="zh-CN"/>
        </w:rPr>
        <w:tab/>
        <w:t>sculpture</w:t>
      </w:r>
    </w:p>
    <w:p w14:paraId="373186F2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inachevé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unfinished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statue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statue</w:t>
      </w:r>
    </w:p>
    <w:p w14:paraId="0212D400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équipements (m)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facilities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artiste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artist</w:t>
      </w:r>
    </w:p>
    <w:p w14:paraId="275BAE90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animation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show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le mobilier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furniture</w:t>
      </w:r>
    </w:p>
    <w:p w14:paraId="03448463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spectacle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show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moderniser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to modernise</w:t>
      </w:r>
    </w:p>
    <w:p w14:paraId="76978BAD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amphithéâtre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amphitheatre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moulin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mill</w:t>
      </w:r>
    </w:p>
    <w:p w14:paraId="2ED65128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des arênes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arena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œuvre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work</w:t>
      </w:r>
    </w:p>
    <w:p w14:paraId="6EF425E6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F0A9A">
        <w:rPr>
          <w:rFonts w:ascii="Arial" w:eastAsia="SimSun" w:hAnsi="Arial" w:cs="Arial"/>
          <w:sz w:val="20"/>
          <w:szCs w:val="20"/>
          <w:lang w:val="en-GB" w:eastAsia="zh-CN"/>
        </w:rPr>
        <w:t>l’art roman</w:t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Roman art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une œuvre d’art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work of art</w:t>
      </w:r>
    </w:p>
    <w:p w14:paraId="275ED581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atelier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workshop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permis de construire planning permission</w:t>
      </w:r>
    </w:p>
    <w:p w14:paraId="7C316D88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authentique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authentic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la poterie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pottery</w:t>
      </w:r>
    </w:p>
    <w:p w14:paraId="0F43F90A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bénévolat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volunteering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propriété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property</w:t>
      </w:r>
    </w:p>
    <w:p w14:paraId="3DB5A736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chantier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work site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propriétaire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owner</w:t>
      </w:r>
    </w:p>
    <w:p w14:paraId="7CDC8D64" w14:textId="77777777" w:rsidR="008F0A9A" w:rsidRDefault="008F0A9A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les remparts (m)</w:t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  <w:t>city walls</w:t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  <w:t xml:space="preserve">remettre </w:t>
      </w:r>
      <w:r>
        <w:rPr>
          <w:rFonts w:ascii="Arial" w:eastAsia="SimSun" w:hAnsi="Arial" w:cs="Arial"/>
          <w:sz w:val="20"/>
          <w:szCs w:val="20"/>
          <w:lang w:eastAsia="zh-CN"/>
        </w:rPr>
        <w:t>à neuf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to refurbish</w:t>
      </w:r>
    </w:p>
    <w:p w14:paraId="3429402C" w14:textId="77777777" w:rsidR="009E6FDF" w:rsidRDefault="009E6FDF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la foire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large market</w:t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  <w:t>la fête foraine</w:t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  <w:t>funfair</w:t>
      </w:r>
    </w:p>
    <w:p w14:paraId="2D8FA1CA" w14:textId="77777777" w:rsidR="00592C7E" w:rsidRDefault="00C80932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les arcades (f)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arcades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  <w:t>un compositeur</w:t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  <w:t>composer</w:t>
      </w:r>
    </w:p>
    <w:p w14:paraId="7A3E98FF" w14:textId="77777777" w:rsidR="00C80932" w:rsidRPr="008F0A9A" w:rsidRDefault="00592C7E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visite audio-guidée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audio-guided visit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une visite guidée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guided tour</w:t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4E806DF0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30068168" w14:textId="77777777" w:rsidR="001C2544" w:rsidRPr="008F0A9A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49F37DE" w14:textId="77777777" w:rsidR="001C2544" w:rsidRPr="008F0A9A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B2F0541" w14:textId="77777777" w:rsidR="001C2544" w:rsidRPr="008F0A9A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5E98501" w14:textId="77777777" w:rsidR="006A7310" w:rsidRDefault="008F0A9A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6AA02A89" w14:textId="77777777" w:rsidR="008F0A9A" w:rsidRDefault="008F0A9A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1D8CCC4C" w14:textId="77777777" w:rsidR="008F0A9A" w:rsidRPr="008F0A9A" w:rsidRDefault="008F0A9A" w:rsidP="00764842">
      <w:pPr>
        <w:spacing w:after="0" w:line="240" w:lineRule="auto"/>
        <w:rPr>
          <w:rFonts w:ascii="Arial" w:eastAsia="SimSun" w:hAnsi="Arial" w:cs="Arial"/>
          <w:sz w:val="28"/>
          <w:szCs w:val="28"/>
          <w:lang w:eastAsia="zh-CN"/>
        </w:rPr>
      </w:pPr>
    </w:p>
    <w:p w14:paraId="3D86431F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C’est quoi, le patrimoine d’un pays ?</w:t>
      </w:r>
    </w:p>
    <w:p w14:paraId="62C9C8FD" w14:textId="77777777" w:rsidR="00F93352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Quels lieux historiques as-tu visités en France ou dans un autre pays francophone ?</w:t>
      </w:r>
    </w:p>
    <w:p w14:paraId="72306BBF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 penses-tu de la cuisine française ?</w:t>
      </w:r>
    </w:p>
    <w:p w14:paraId="46A2766C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Pourquoi est-il important de protéger le patrimoine d’un pays ?</w:t>
      </w:r>
    </w:p>
    <w:p w14:paraId="61A5E6C6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Quelles sont les principales régions touristiques de la France ?</w:t>
      </w:r>
    </w:p>
    <w:p w14:paraId="34931618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Pourquoi la France est-elle la destination touristique numéro un du monde ?</w:t>
      </w:r>
    </w:p>
    <w:p w14:paraId="09C35A3C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As-tu visité la France ? Raconte !</w:t>
      </w:r>
    </w:p>
    <w:p w14:paraId="26695629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 fait-on pour protéger le patrimoine historique ?</w:t>
      </w:r>
    </w:p>
    <w:p w14:paraId="321B3CBC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Pourquoi est-ce que les jeunes s’intéressent moins au patrimoine que les personnes plus âgées ?</w:t>
      </w:r>
    </w:p>
    <w:p w14:paraId="59F5C9F8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Quels peintres français connais-tu ?</w:t>
      </w:r>
    </w:p>
    <w:p w14:paraId="4552087C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Connais-tu des compositeurs de musique français ?</w:t>
      </w:r>
    </w:p>
    <w:p w14:paraId="771C4B45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C’est quoi, l’impressionnisme ?</w:t>
      </w:r>
    </w:p>
    <w:p w14:paraId="1380882F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Comment est-ce que les bénévoles contribuent à la protection du patrimoine ?</w:t>
      </w:r>
    </w:p>
    <w:p w14:paraId="44F53F20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Faut-il à tout prix protéger les espaces verts et la campagne ?</w:t>
      </w:r>
    </w:p>
    <w:p w14:paraId="0F83967B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Préfères-tu la cuisine traditionnelle ou la restauration rapide ?</w:t>
      </w:r>
    </w:p>
    <w:p w14:paraId="463096B8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 penses-tu des visites guidées ?</w:t>
      </w:r>
    </w:p>
    <w:p w14:paraId="5112E6DC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Aimes-tu visiter des monuments anciens ? Pourquoi (pas) ?</w:t>
      </w:r>
    </w:p>
    <w:p w14:paraId="5D2F73D7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Quels grands lieux historiques connais-tu en France ?</w:t>
      </w:r>
    </w:p>
    <w:p w14:paraId="007BEADB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 ton avis est-ce qu’il vaut mieux laisser les vieux bâtiments comme ils sont ou les moderniser ?</w:t>
      </w:r>
    </w:p>
    <w:p w14:paraId="2CED8EAE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Qu’est-ce que les familles peuvent faire pendant la visite d’un château ?</w:t>
      </w:r>
    </w:p>
    <w:p w14:paraId="308768C1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Est-ce que le patrimoine d’un pays reste toujours le même ?</w:t>
      </w:r>
    </w:p>
    <w:p w14:paraId="55CA744A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C’est quoi, un monument classé ?</w:t>
      </w:r>
    </w:p>
    <w:p w14:paraId="52DC179B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Quelle est la meilleure exposition que tu aies jamais vue ?</w:t>
      </w:r>
    </w:p>
    <w:p w14:paraId="608279DC" w14:textId="77777777" w:rsidR="00592C7E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889E3FD" w14:textId="77777777" w:rsidR="00592C7E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CFC0613" w14:textId="77777777" w:rsidR="00592C7E" w:rsidRPr="008F0A9A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B81E456" w14:textId="77777777" w:rsidR="00764842" w:rsidRPr="008F0A9A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121A47D" w14:textId="77777777" w:rsidR="00764842" w:rsidRPr="008F0A9A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2B022CF" w14:textId="77777777" w:rsidR="006C3530" w:rsidRPr="008F0A9A" w:rsidRDefault="006C3530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5A34190B" w14:textId="77777777" w:rsidR="00C029B2" w:rsidRDefault="00C029B2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1BB19D88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07F5186A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60B66236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4FE2AB4D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45D28236" w14:textId="77777777" w:rsidR="00A92728" w:rsidRPr="008F0A9A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  <w:r>
        <w:rPr>
          <w:rFonts w:ascii="Arial" w:eastAsia="SimSun" w:hAnsi="Arial" w:cs="Arial"/>
          <w:sz w:val="20"/>
          <w:szCs w:val="20"/>
          <w:lang w:eastAsia="ja-JP"/>
        </w:rPr>
        <w:t>© frenchteacher.ner 2016</w:t>
      </w:r>
    </w:p>
    <w:sectPr w:rsidR="00A92728" w:rsidRPr="008F0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CC8"/>
    <w:multiLevelType w:val="hybridMultilevel"/>
    <w:tmpl w:val="68562E40"/>
    <w:lvl w:ilvl="0" w:tplc="75665B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D6863"/>
    <w:multiLevelType w:val="hybridMultilevel"/>
    <w:tmpl w:val="98323A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13A7C"/>
    <w:multiLevelType w:val="hybridMultilevel"/>
    <w:tmpl w:val="A386EC60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C5AF9"/>
    <w:multiLevelType w:val="hybridMultilevel"/>
    <w:tmpl w:val="AF12D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1098"/>
    <w:multiLevelType w:val="hybridMultilevel"/>
    <w:tmpl w:val="B88EBA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F616D"/>
    <w:multiLevelType w:val="hybridMultilevel"/>
    <w:tmpl w:val="BE568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D7771"/>
    <w:multiLevelType w:val="hybridMultilevel"/>
    <w:tmpl w:val="A202B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151765"/>
    <w:multiLevelType w:val="hybridMultilevel"/>
    <w:tmpl w:val="BA68D31E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30"/>
    <w:rsid w:val="0012447B"/>
    <w:rsid w:val="0012718D"/>
    <w:rsid w:val="001C2544"/>
    <w:rsid w:val="00337BD8"/>
    <w:rsid w:val="00417216"/>
    <w:rsid w:val="0042601C"/>
    <w:rsid w:val="004847B2"/>
    <w:rsid w:val="004B64BC"/>
    <w:rsid w:val="00592C7E"/>
    <w:rsid w:val="005B3199"/>
    <w:rsid w:val="00636E63"/>
    <w:rsid w:val="006A7310"/>
    <w:rsid w:val="006C3530"/>
    <w:rsid w:val="00764842"/>
    <w:rsid w:val="00776BDD"/>
    <w:rsid w:val="007C4C64"/>
    <w:rsid w:val="008B13ED"/>
    <w:rsid w:val="008D77C2"/>
    <w:rsid w:val="008F0A9A"/>
    <w:rsid w:val="0091542E"/>
    <w:rsid w:val="00920F2C"/>
    <w:rsid w:val="009305FA"/>
    <w:rsid w:val="00991EB7"/>
    <w:rsid w:val="009B40B9"/>
    <w:rsid w:val="009C2E7B"/>
    <w:rsid w:val="009C3E56"/>
    <w:rsid w:val="009E6FDF"/>
    <w:rsid w:val="00A25465"/>
    <w:rsid w:val="00A41E66"/>
    <w:rsid w:val="00A57DD0"/>
    <w:rsid w:val="00A92728"/>
    <w:rsid w:val="00AD46BC"/>
    <w:rsid w:val="00B3788E"/>
    <w:rsid w:val="00B41EB1"/>
    <w:rsid w:val="00C029B2"/>
    <w:rsid w:val="00C80932"/>
    <w:rsid w:val="00DF169F"/>
    <w:rsid w:val="00DF2BF1"/>
    <w:rsid w:val="00E41B6C"/>
    <w:rsid w:val="00E901C8"/>
    <w:rsid w:val="00F3472D"/>
    <w:rsid w:val="00F4667A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C80B"/>
  <w15:chartTrackingRefBased/>
  <w15:docId w15:val="{700980C9-5D3E-4D44-B901-E18537D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DD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4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44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7AB480-DA8F-4F0B-B3CA-70D6BA3CF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9839B-F6F1-4334-A52F-A449486F8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80CDF-1FA5-41D1-B0CE-9FF0B4BCE33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11F157E8</Template>
  <TotalTime>0</TotalTime>
  <Pages>12</Pages>
  <Words>3747</Words>
  <Characters>21361</Characters>
  <Application>Microsoft Office Word</Application>
  <DocSecurity>4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Frédérique E. Lecerf</cp:lastModifiedBy>
  <cp:revision>2</cp:revision>
  <dcterms:created xsi:type="dcterms:W3CDTF">2016-11-24T14:50:00Z</dcterms:created>
  <dcterms:modified xsi:type="dcterms:W3CDTF">2016-11-24T14:50:00Z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