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EB" w:rsidRDefault="003D2BEB" w:rsidP="003D2B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Contemporary Urban Environment Review Notes – Booklets 4 &amp; 5</w:t>
      </w:r>
    </w:p>
    <w:p w:rsidR="003D2BEB" w:rsidRPr="00942562" w:rsidRDefault="00942562" w:rsidP="003D2BEB">
      <w:pPr>
        <w:jc w:val="center"/>
        <w:rPr>
          <w:b/>
        </w:rPr>
      </w:pPr>
      <w:r w:rsidRPr="009425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473710</wp:posOffset>
                </wp:positionV>
                <wp:extent cx="4019550" cy="34290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118" w:rsidRPr="003D2BEB" w:rsidRDefault="00174D76" w:rsidP="003D2BEB">
                            <w:r w:rsidRPr="003D2BEB">
                              <w:t>Define decentralisation</w:t>
                            </w:r>
                          </w:p>
                          <w:p w:rsidR="007A7360" w:rsidRPr="003D2BEB" w:rsidRDefault="00174D76" w:rsidP="003D2BEB">
                            <w:r w:rsidRPr="003D2BEB">
                              <w:t xml:space="preserve">What evidence of decentralisation is there in </w:t>
                            </w:r>
                            <w:proofErr w:type="spellStart"/>
                            <w:r w:rsidRPr="003D2BEB">
                              <w:rPr>
                                <w:b/>
                              </w:rPr>
                              <w:t>Guidford</w:t>
                            </w:r>
                            <w:proofErr w:type="spellEnd"/>
                            <w:r w:rsidRPr="003D2BEB">
                              <w:t>?</w:t>
                            </w:r>
                            <w:r w:rsidR="00942562">
                              <w:t xml:space="preserve"> Quote examples.</w:t>
                            </w:r>
                          </w:p>
                          <w:p w:rsidR="003D2BEB" w:rsidRPr="003D2BEB" w:rsidRDefault="003D2BEB" w:rsidP="003D2BEB">
                            <w:r w:rsidRPr="003D2BEB">
                              <w:t>What factors have affected decentralisation?</w:t>
                            </w:r>
                          </w:p>
                          <w:p w:rsidR="003D2BEB" w:rsidRPr="003D2BEB" w:rsidRDefault="003D2BEB" w:rsidP="003D2BEB">
                            <w:r w:rsidRPr="003D2BEB">
                              <w:t>How has the structural shift in employment changed in the UK 1841-2011? Quote figures.</w:t>
                            </w:r>
                          </w:p>
                          <w:p w:rsidR="003D2BEB" w:rsidRPr="003D2BEB" w:rsidRDefault="003D2BEB" w:rsidP="003D2BEB">
                            <w:r w:rsidRPr="003D2BEB">
                              <w:t>What caused the rise of the service economy?  Why has this not solved all the problems of deindustrialisation?</w:t>
                            </w:r>
                          </w:p>
                          <w:p w:rsidR="00942562" w:rsidRDefault="003D2BEB" w:rsidP="003D2BEB">
                            <w:pPr>
                              <w:rPr>
                                <w:b/>
                                <w:lang w:val="en"/>
                              </w:rPr>
                            </w:pPr>
                            <w:r w:rsidRPr="003D2BEB">
                              <w:rPr>
                                <w:lang w:val="en"/>
                              </w:rPr>
                              <w:t>C</w:t>
                            </w:r>
                            <w:r w:rsidRPr="003D2BEB">
                              <w:rPr>
                                <w:b/>
                                <w:lang w:val="en"/>
                              </w:rPr>
                              <w:t xml:space="preserve">ase study Cambridge Science Park </w:t>
                            </w:r>
                          </w:p>
                          <w:p w:rsidR="00942562" w:rsidRPr="00942562" w:rsidRDefault="00942562" w:rsidP="009425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"/>
                              </w:rPr>
                            </w:pPr>
                            <w:r w:rsidRPr="00942562">
                              <w:rPr>
                                <w:lang w:val="en"/>
                              </w:rPr>
                              <w:t>What factors contributed to the Cambridge Science Park location?</w:t>
                            </w:r>
                          </w:p>
                          <w:p w:rsidR="00942562" w:rsidRPr="00942562" w:rsidRDefault="00942562" w:rsidP="009425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"/>
                              </w:rPr>
                            </w:pPr>
                            <w:r w:rsidRPr="00942562">
                              <w:rPr>
                                <w:lang w:val="en"/>
                              </w:rPr>
                              <w:t>What typed of industries locate at the Science Park?  Name examples.</w:t>
                            </w:r>
                          </w:p>
                          <w:p w:rsidR="00942562" w:rsidRPr="00942562" w:rsidRDefault="00942562" w:rsidP="009425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"/>
                              </w:rPr>
                            </w:pPr>
                            <w:r w:rsidRPr="00942562">
                              <w:rPr>
                                <w:lang w:val="en"/>
                              </w:rPr>
                              <w:t>Why have these industries located in the Science Park?</w:t>
                            </w:r>
                          </w:p>
                          <w:p w:rsidR="00942562" w:rsidRDefault="00942562" w:rsidP="003D2BEB">
                            <w:pPr>
                              <w:rPr>
                                <w:b/>
                                <w:lang w:val="en"/>
                              </w:rPr>
                            </w:pPr>
                          </w:p>
                          <w:p w:rsidR="00942562" w:rsidRPr="003D2BEB" w:rsidRDefault="00942562" w:rsidP="003D2BEB">
                            <w:pPr>
                              <w:rPr>
                                <w:b/>
                                <w:lang w:val="en"/>
                              </w:rPr>
                            </w:pPr>
                          </w:p>
                          <w:p w:rsidR="003D2BEB" w:rsidRPr="003D2BEB" w:rsidRDefault="003D2BEB" w:rsidP="003D2BEB"/>
                          <w:p w:rsidR="003D2BEB" w:rsidRDefault="003D2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75pt;margin-top:37.3pt;width:316.5pt;height:27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">
                <v:textbox>
                  <w:txbxContent>
                    <w:p w:rsidR="00990118" w:rsidRPr="003D2BEB" w:rsidRDefault="00174D76" w:rsidP="003D2BEB">
                      <w:r w:rsidRPr="003D2BEB">
                        <w:t>Define decentralisation</w:t>
                      </w:r>
                    </w:p>
                    <w:p w:rsidR="007A7360" w:rsidRPr="003D2BEB" w:rsidRDefault="00174D76" w:rsidP="003D2BEB">
                      <w:r w:rsidRPr="003D2BEB">
                        <w:t>What evidence of decentralisation</w:t>
                      </w:r>
                      <w:r w:rsidRPr="003D2BEB">
                        <w:t xml:space="preserve"> is there in </w:t>
                      </w:r>
                      <w:proofErr w:type="spellStart"/>
                      <w:r w:rsidRPr="003D2BEB">
                        <w:rPr>
                          <w:b/>
                        </w:rPr>
                        <w:t>Gui</w:t>
                      </w:r>
                      <w:r w:rsidRPr="003D2BEB">
                        <w:rPr>
                          <w:b/>
                        </w:rPr>
                        <w:t>dford</w:t>
                      </w:r>
                      <w:proofErr w:type="spellEnd"/>
                      <w:r w:rsidRPr="003D2BEB">
                        <w:t>?</w:t>
                      </w:r>
                      <w:r w:rsidR="00942562">
                        <w:t xml:space="preserve"> Quote examples.</w:t>
                      </w:r>
                    </w:p>
                    <w:p w:rsidR="003D2BEB" w:rsidRPr="003D2BEB" w:rsidRDefault="003D2BEB" w:rsidP="003D2BEB">
                      <w:r w:rsidRPr="003D2BEB">
                        <w:t>What factors have affected decentralisation?</w:t>
                      </w:r>
                    </w:p>
                    <w:p w:rsidR="003D2BEB" w:rsidRPr="003D2BEB" w:rsidRDefault="003D2BEB" w:rsidP="003D2BEB">
                      <w:r w:rsidRPr="003D2BEB">
                        <w:t>How has the structural shift in employment changed in the UK 1841-2011? Quote figures.</w:t>
                      </w:r>
                    </w:p>
                    <w:p w:rsidR="003D2BEB" w:rsidRPr="003D2BEB" w:rsidRDefault="003D2BEB" w:rsidP="003D2BEB">
                      <w:r w:rsidRPr="003D2BEB">
                        <w:t>What caused the rise of the service economy?  Why has this not solved all the problems of deindustrialisation?</w:t>
                      </w:r>
                    </w:p>
                    <w:p w:rsidR="00942562" w:rsidRDefault="003D2BEB" w:rsidP="003D2BEB">
                      <w:pPr>
                        <w:rPr>
                          <w:b/>
                          <w:lang w:val="en"/>
                        </w:rPr>
                      </w:pPr>
                      <w:r w:rsidRPr="003D2BEB">
                        <w:rPr>
                          <w:lang w:val="en"/>
                        </w:rPr>
                        <w:t>C</w:t>
                      </w:r>
                      <w:r w:rsidRPr="003D2BEB">
                        <w:rPr>
                          <w:b/>
                          <w:lang w:val="en"/>
                        </w:rPr>
                        <w:t xml:space="preserve">ase study Cambridge Science Park </w:t>
                      </w:r>
                    </w:p>
                    <w:p w:rsidR="00942562" w:rsidRPr="00942562" w:rsidRDefault="00942562" w:rsidP="009425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"/>
                        </w:rPr>
                      </w:pPr>
                      <w:r w:rsidRPr="00942562">
                        <w:rPr>
                          <w:lang w:val="en"/>
                        </w:rPr>
                        <w:t>What factors contributed to the Cambridge Science Park location?</w:t>
                      </w:r>
                    </w:p>
                    <w:p w:rsidR="00942562" w:rsidRPr="00942562" w:rsidRDefault="00942562" w:rsidP="009425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"/>
                        </w:rPr>
                      </w:pPr>
                      <w:r w:rsidRPr="00942562">
                        <w:rPr>
                          <w:lang w:val="en"/>
                        </w:rPr>
                        <w:t>What typed of industries locate at the Science Park?  Name examples.</w:t>
                      </w:r>
                    </w:p>
                    <w:p w:rsidR="00942562" w:rsidRPr="00942562" w:rsidRDefault="00942562" w:rsidP="009425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"/>
                        </w:rPr>
                      </w:pPr>
                      <w:r w:rsidRPr="00942562">
                        <w:rPr>
                          <w:lang w:val="en"/>
                        </w:rPr>
                        <w:t>Why have these industries located in the Science Park?</w:t>
                      </w:r>
                    </w:p>
                    <w:p w:rsidR="00942562" w:rsidRDefault="00942562" w:rsidP="003D2BEB">
                      <w:pPr>
                        <w:rPr>
                          <w:b/>
                          <w:lang w:val="en"/>
                        </w:rPr>
                      </w:pPr>
                    </w:p>
                    <w:p w:rsidR="00942562" w:rsidRPr="003D2BEB" w:rsidRDefault="00942562" w:rsidP="003D2BEB">
                      <w:pPr>
                        <w:rPr>
                          <w:b/>
                          <w:lang w:val="en"/>
                        </w:rPr>
                      </w:pPr>
                    </w:p>
                    <w:p w:rsidR="003D2BEB" w:rsidRPr="003D2BEB" w:rsidRDefault="003D2BEB" w:rsidP="003D2BEB"/>
                    <w:p w:rsidR="003D2BEB" w:rsidRDefault="003D2BEB"/>
                  </w:txbxContent>
                </v:textbox>
                <w10:wrap type="square"/>
              </v:shape>
            </w:pict>
          </mc:Fallback>
        </mc:AlternateContent>
      </w:r>
      <w:r w:rsidR="003D2BEB" w:rsidRPr="00942562">
        <w:rPr>
          <w:b/>
        </w:rPr>
        <w:t>Booklet 4 Urban Change: deindustrialisation, decentralisation, rise of the service economy</w:t>
      </w:r>
    </w:p>
    <w:p w:rsidR="003D2BEB" w:rsidRDefault="0094256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ge">
                  <wp:posOffset>1714500</wp:posOffset>
                </wp:positionV>
                <wp:extent cx="2076450" cy="3143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BEB" w:rsidRPr="004C366C" w:rsidRDefault="003D2BEB" w:rsidP="003D2BEB">
                            <w:pPr>
                              <w:rPr>
                                <w:lang w:val="en"/>
                              </w:rPr>
                            </w:pPr>
                            <w:r w:rsidRPr="004C366C">
                              <w:rPr>
                                <w:lang w:val="en"/>
                              </w:rPr>
                              <w:t xml:space="preserve">Define </w:t>
                            </w:r>
                            <w:proofErr w:type="spellStart"/>
                            <w:r w:rsidRPr="004C366C">
                              <w:rPr>
                                <w:lang w:val="en"/>
                              </w:rPr>
                              <w:t>deindustrialisation</w:t>
                            </w:r>
                            <w:proofErr w:type="spellEnd"/>
                          </w:p>
                          <w:p w:rsidR="003D2BEB" w:rsidRPr="004C366C" w:rsidRDefault="003D2BEB" w:rsidP="003D2BEB">
                            <w:pPr>
                              <w:rPr>
                                <w:lang w:val="en"/>
                              </w:rPr>
                            </w:pPr>
                            <w:r w:rsidRPr="004C366C">
                              <w:rPr>
                                <w:lang w:val="en"/>
                              </w:rPr>
                              <w:t xml:space="preserve">What are the </w:t>
                            </w:r>
                            <w:proofErr w:type="gramStart"/>
                            <w:r w:rsidRPr="004C366C">
                              <w:rPr>
                                <w:lang w:val="en"/>
                              </w:rPr>
                              <w:t>3</w:t>
                            </w:r>
                            <w:proofErr w:type="gramEnd"/>
                            <w:r w:rsidRPr="004C366C">
                              <w:rPr>
                                <w:lang w:val="en"/>
                              </w:rPr>
                              <w:t xml:space="preserve"> main factors that caused de </w:t>
                            </w:r>
                            <w:proofErr w:type="spellStart"/>
                            <w:r w:rsidRPr="004C366C">
                              <w:rPr>
                                <w:lang w:val="en"/>
                              </w:rPr>
                              <w:t>industrialisation</w:t>
                            </w:r>
                            <w:proofErr w:type="spellEnd"/>
                            <w:r w:rsidRPr="004C366C">
                              <w:rPr>
                                <w:lang w:val="en"/>
                              </w:rPr>
                              <w:t>?</w:t>
                            </w:r>
                          </w:p>
                          <w:p w:rsidR="003D2BEB" w:rsidRPr="004C366C" w:rsidRDefault="003D2BEB" w:rsidP="003D2BEB">
                            <w:pPr>
                              <w:rPr>
                                <w:lang w:val="en"/>
                              </w:rPr>
                            </w:pPr>
                            <w:r w:rsidRPr="004C366C">
                              <w:rPr>
                                <w:lang w:val="en"/>
                              </w:rPr>
                              <w:t xml:space="preserve">What are the impacts of </w:t>
                            </w:r>
                            <w:proofErr w:type="spellStart"/>
                            <w:r w:rsidRPr="004C366C">
                              <w:rPr>
                                <w:lang w:val="en"/>
                              </w:rPr>
                              <w:t>deindustrialisation</w:t>
                            </w:r>
                            <w:proofErr w:type="spellEnd"/>
                            <w:r w:rsidRPr="004C366C">
                              <w:rPr>
                                <w:lang w:val="en"/>
                              </w:rPr>
                              <w:t xml:space="preserve"> – consider economic, social &amp; environmental?</w:t>
                            </w:r>
                          </w:p>
                          <w:p w:rsidR="003D2BEB" w:rsidRDefault="003D2BEB" w:rsidP="003D2BEB">
                            <w:r>
                              <w:t xml:space="preserve">What is the ‘inner city spiral of decline’?  How does this consequence relate to </w:t>
                            </w:r>
                            <w:r w:rsidRPr="004C366C">
                              <w:rPr>
                                <w:b/>
                              </w:rPr>
                              <w:t>Detroit</w:t>
                            </w:r>
                            <w:r>
                              <w:t>? Quote evidence.</w:t>
                            </w:r>
                          </w:p>
                          <w:p w:rsidR="003D2BEB" w:rsidRPr="00990118" w:rsidRDefault="003D2BEB" w:rsidP="003D2BEB">
                            <w:r>
                              <w:t>How has manufacturing employment changed in the UK? Quote figures</w:t>
                            </w:r>
                          </w:p>
                          <w:p w:rsidR="003D2BEB" w:rsidRDefault="003D2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135pt;width:163.5pt;height:2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">
                <v:textbox>
                  <w:txbxContent>
                    <w:p w:rsidR="003D2BEB" w:rsidRPr="004C366C" w:rsidRDefault="003D2BEB" w:rsidP="003D2BEB">
                      <w:pPr>
                        <w:rPr>
                          <w:lang w:val="en"/>
                        </w:rPr>
                      </w:pPr>
                      <w:r w:rsidRPr="004C366C">
                        <w:rPr>
                          <w:lang w:val="en"/>
                        </w:rPr>
                        <w:t xml:space="preserve">Define </w:t>
                      </w:r>
                      <w:proofErr w:type="spellStart"/>
                      <w:r w:rsidRPr="004C366C">
                        <w:rPr>
                          <w:lang w:val="en"/>
                        </w:rPr>
                        <w:t>deindustrialisation</w:t>
                      </w:r>
                      <w:proofErr w:type="spellEnd"/>
                    </w:p>
                    <w:p w:rsidR="003D2BEB" w:rsidRPr="004C366C" w:rsidRDefault="003D2BEB" w:rsidP="003D2BEB">
                      <w:pPr>
                        <w:rPr>
                          <w:lang w:val="en"/>
                        </w:rPr>
                      </w:pPr>
                      <w:r w:rsidRPr="004C366C">
                        <w:rPr>
                          <w:lang w:val="en"/>
                        </w:rPr>
                        <w:t xml:space="preserve">What are the </w:t>
                      </w:r>
                      <w:proofErr w:type="gramStart"/>
                      <w:r w:rsidRPr="004C366C">
                        <w:rPr>
                          <w:lang w:val="en"/>
                        </w:rPr>
                        <w:t>3</w:t>
                      </w:r>
                      <w:proofErr w:type="gramEnd"/>
                      <w:r w:rsidRPr="004C366C">
                        <w:rPr>
                          <w:lang w:val="en"/>
                        </w:rPr>
                        <w:t xml:space="preserve"> main factors that caused de </w:t>
                      </w:r>
                      <w:proofErr w:type="spellStart"/>
                      <w:r w:rsidRPr="004C366C">
                        <w:rPr>
                          <w:lang w:val="en"/>
                        </w:rPr>
                        <w:t>industrialisation</w:t>
                      </w:r>
                      <w:proofErr w:type="spellEnd"/>
                      <w:r w:rsidRPr="004C366C">
                        <w:rPr>
                          <w:lang w:val="en"/>
                        </w:rPr>
                        <w:t>?</w:t>
                      </w:r>
                    </w:p>
                    <w:p w:rsidR="003D2BEB" w:rsidRPr="004C366C" w:rsidRDefault="003D2BEB" w:rsidP="003D2BEB">
                      <w:pPr>
                        <w:rPr>
                          <w:lang w:val="en"/>
                        </w:rPr>
                      </w:pPr>
                      <w:r w:rsidRPr="004C366C">
                        <w:rPr>
                          <w:lang w:val="en"/>
                        </w:rPr>
                        <w:t xml:space="preserve">What are the impacts of </w:t>
                      </w:r>
                      <w:proofErr w:type="spellStart"/>
                      <w:r w:rsidRPr="004C366C">
                        <w:rPr>
                          <w:lang w:val="en"/>
                        </w:rPr>
                        <w:t>deindustrialisation</w:t>
                      </w:r>
                      <w:proofErr w:type="spellEnd"/>
                      <w:r w:rsidRPr="004C366C">
                        <w:rPr>
                          <w:lang w:val="en"/>
                        </w:rPr>
                        <w:t xml:space="preserve"> – consider economic, social &amp; environmental?</w:t>
                      </w:r>
                    </w:p>
                    <w:p w:rsidR="003D2BEB" w:rsidRDefault="003D2BEB" w:rsidP="003D2BEB">
                      <w:r>
                        <w:t xml:space="preserve">What is the ‘inner city spiral of decline’?  How does this consequence relate to </w:t>
                      </w:r>
                      <w:r w:rsidRPr="004C366C">
                        <w:rPr>
                          <w:b/>
                        </w:rPr>
                        <w:t>Detroit</w:t>
                      </w:r>
                      <w:r>
                        <w:t>? Quote evidence.</w:t>
                      </w:r>
                    </w:p>
                    <w:p w:rsidR="003D2BEB" w:rsidRPr="00990118" w:rsidRDefault="003D2BEB" w:rsidP="003D2BEB">
                      <w:r>
                        <w:t>How has manufacturing employment changed in the UK? Quote figures</w:t>
                      </w:r>
                    </w:p>
                    <w:p w:rsidR="003D2BEB" w:rsidRDefault="003D2BEB"/>
                  </w:txbxContent>
                </v:textbox>
                <w10:wrap type="square" anchory="page"/>
              </v:shape>
            </w:pict>
          </mc:Fallback>
        </mc:AlternateContent>
      </w:r>
    </w:p>
    <w:p w:rsidR="003D2BEB" w:rsidRDefault="003D2BEB"/>
    <w:p w:rsidR="004702F4" w:rsidRDefault="006F3000" w:rsidP="00942562">
      <w:pPr>
        <w:jc w:val="center"/>
        <w:rPr>
          <w:b/>
        </w:rPr>
      </w:pPr>
      <w:r w:rsidRPr="00942562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468630</wp:posOffset>
                </wp:positionV>
                <wp:extent cx="3743325" cy="28003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562" w:rsidRPr="00942562" w:rsidRDefault="006F3000" w:rsidP="00942562">
                            <w:pPr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Case Studies</w:t>
                            </w:r>
                          </w:p>
                          <w:p w:rsidR="00942562" w:rsidRPr="00942562" w:rsidRDefault="00942562" w:rsidP="009425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942562">
                              <w:rPr>
                                <w:lang w:val="en"/>
                              </w:rPr>
                              <w:t>Urba</w:t>
                            </w:r>
                            <w:r w:rsidR="006F3000">
                              <w:rPr>
                                <w:lang w:val="en"/>
                              </w:rPr>
                              <w:t>n Development Corporation – London Docklands</w:t>
                            </w:r>
                          </w:p>
                          <w:p w:rsidR="00942562" w:rsidRPr="00942562" w:rsidRDefault="00942562" w:rsidP="009425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942562">
                              <w:rPr>
                                <w:lang w:val="en"/>
                              </w:rPr>
                              <w:t xml:space="preserve">City Challenge – </w:t>
                            </w:r>
                            <w:proofErr w:type="spellStart"/>
                            <w:r w:rsidRPr="00942562">
                              <w:rPr>
                                <w:lang w:val="en"/>
                              </w:rPr>
                              <w:t>Hulme</w:t>
                            </w:r>
                            <w:proofErr w:type="spellEnd"/>
                          </w:p>
                          <w:p w:rsidR="00942562" w:rsidRPr="00942562" w:rsidRDefault="00942562" w:rsidP="009425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"/>
                              </w:rPr>
                            </w:pPr>
                            <w:r w:rsidRPr="00942562">
                              <w:rPr>
                                <w:lang w:val="en"/>
                              </w:rPr>
                              <w:t>New Deal for Communities – New East Manchester</w:t>
                            </w:r>
                          </w:p>
                          <w:p w:rsidR="00942562" w:rsidRDefault="00942562" w:rsidP="00942562">
                            <w:r w:rsidRPr="00942562">
                              <w:rPr>
                                <w:b/>
                              </w:rPr>
                              <w:t xml:space="preserve">For </w:t>
                            </w:r>
                            <w:r w:rsidRPr="00942562">
                              <w:rPr>
                                <w:b/>
                                <w:i/>
                              </w:rPr>
                              <w:t>each</w:t>
                            </w:r>
                            <w:r w:rsidRPr="00942562">
                              <w:rPr>
                                <w:b/>
                              </w:rPr>
                              <w:t xml:space="preserve"> policy</w:t>
                            </w:r>
                            <w:r w:rsidR="006F3000">
                              <w:rPr>
                                <w:b/>
                              </w:rPr>
                              <w:t>/case study</w:t>
                            </w:r>
                            <w:r w:rsidRPr="00942562">
                              <w:rPr>
                                <w:b/>
                              </w:rPr>
                              <w:t>:</w:t>
                            </w:r>
                            <w:r w:rsidRPr="00942562">
                              <w:t xml:space="preserve">  </w:t>
                            </w:r>
                            <w:r w:rsidR="006F3000">
                              <w:t xml:space="preserve">When and why did the area go into decline? </w:t>
                            </w:r>
                            <w:r w:rsidRPr="00942562">
                              <w:t>What are the different regeneration policies</w:t>
                            </w:r>
                            <w:r w:rsidR="006F3000">
                              <w:t xml:space="preserve"> and how do they work? </w:t>
                            </w:r>
                            <w:r w:rsidRPr="00942562">
                              <w:t xml:space="preserve">Who was involved? </w:t>
                            </w:r>
                            <w:r w:rsidR="006F3000">
                              <w:t xml:space="preserve">What have they done? </w:t>
                            </w:r>
                            <w:r w:rsidRPr="00942562">
                              <w:t>Was it successful</w:t>
                            </w:r>
                            <w:r w:rsidR="009665CB">
                              <w:t>?</w:t>
                            </w:r>
                            <w:r w:rsidRPr="00942562">
                              <w:t xml:space="preserve"> – consider social, economic and environmental outcomes.</w:t>
                            </w:r>
                            <w:r w:rsidR="009665CB">
                              <w:t xml:space="preserve">  </w:t>
                            </w:r>
                            <w:r w:rsidR="009665CB">
                              <w:t>Ev</w:t>
                            </w:r>
                            <w:r w:rsidR="00C9463E">
                              <w:t>aluate each</w:t>
                            </w:r>
                            <w:bookmarkStart w:id="0" w:name="_GoBack"/>
                            <w:bookmarkEnd w:id="0"/>
                            <w:r w:rsidR="00C9463E">
                              <w:t xml:space="preserve"> regeneration scheme.</w:t>
                            </w:r>
                          </w:p>
                          <w:p w:rsidR="006F3000" w:rsidRPr="00942562" w:rsidRDefault="006F3000" w:rsidP="00942562">
                            <w:pPr>
                              <w:rPr>
                                <w:b/>
                                <w:lang w:val="en"/>
                              </w:rPr>
                            </w:pPr>
                            <w:r w:rsidRPr="006F3000">
                              <w:rPr>
                                <w:b/>
                              </w:rPr>
                              <w:t xml:space="preserve">Quote </w:t>
                            </w:r>
                            <w:r>
                              <w:rPr>
                                <w:b/>
                              </w:rPr>
                              <w:t xml:space="preserve">evidence </w:t>
                            </w:r>
                            <w:r w:rsidRPr="006F3000">
                              <w:rPr>
                                <w:b/>
                              </w:rPr>
                              <w:t>throughout.</w:t>
                            </w:r>
                          </w:p>
                          <w:p w:rsidR="00942562" w:rsidRDefault="009425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87.5pt;margin-top:36.9pt;width:294.75pt;height:2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">
                <v:textbox>
                  <w:txbxContent>
                    <w:p w:rsidR="00942562" w:rsidRPr="00942562" w:rsidRDefault="006F3000" w:rsidP="00942562">
                      <w:pPr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Case Studies</w:t>
                      </w:r>
                    </w:p>
                    <w:p w:rsidR="00942562" w:rsidRPr="00942562" w:rsidRDefault="00942562" w:rsidP="00942562">
                      <w:pPr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942562">
                        <w:rPr>
                          <w:lang w:val="en"/>
                        </w:rPr>
                        <w:t>Urba</w:t>
                      </w:r>
                      <w:r w:rsidR="006F3000">
                        <w:rPr>
                          <w:lang w:val="en"/>
                        </w:rPr>
                        <w:t>n Development Corporation – London Docklands</w:t>
                      </w:r>
                    </w:p>
                    <w:p w:rsidR="00942562" w:rsidRPr="00942562" w:rsidRDefault="00942562" w:rsidP="00942562">
                      <w:pPr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942562">
                        <w:rPr>
                          <w:lang w:val="en"/>
                        </w:rPr>
                        <w:t xml:space="preserve">City Challenge – </w:t>
                      </w:r>
                      <w:proofErr w:type="spellStart"/>
                      <w:r w:rsidRPr="00942562">
                        <w:rPr>
                          <w:lang w:val="en"/>
                        </w:rPr>
                        <w:t>Hulme</w:t>
                      </w:r>
                      <w:proofErr w:type="spellEnd"/>
                    </w:p>
                    <w:p w:rsidR="00942562" w:rsidRPr="00942562" w:rsidRDefault="00942562" w:rsidP="00942562">
                      <w:pPr>
                        <w:numPr>
                          <w:ilvl w:val="0"/>
                          <w:numId w:val="2"/>
                        </w:numPr>
                        <w:rPr>
                          <w:lang w:val="en"/>
                        </w:rPr>
                      </w:pPr>
                      <w:r w:rsidRPr="00942562">
                        <w:rPr>
                          <w:lang w:val="en"/>
                        </w:rPr>
                        <w:t>New Deal for Communities – New East Manchester</w:t>
                      </w:r>
                    </w:p>
                    <w:p w:rsidR="00942562" w:rsidRDefault="00942562" w:rsidP="00942562">
                      <w:r w:rsidRPr="00942562">
                        <w:rPr>
                          <w:b/>
                        </w:rPr>
                        <w:t xml:space="preserve">For </w:t>
                      </w:r>
                      <w:r w:rsidRPr="00942562">
                        <w:rPr>
                          <w:b/>
                          <w:i/>
                        </w:rPr>
                        <w:t>each</w:t>
                      </w:r>
                      <w:r w:rsidRPr="00942562">
                        <w:rPr>
                          <w:b/>
                        </w:rPr>
                        <w:t xml:space="preserve"> policy</w:t>
                      </w:r>
                      <w:r w:rsidR="006F3000">
                        <w:rPr>
                          <w:b/>
                        </w:rPr>
                        <w:t>/case study</w:t>
                      </w:r>
                      <w:r w:rsidRPr="00942562">
                        <w:rPr>
                          <w:b/>
                        </w:rPr>
                        <w:t>:</w:t>
                      </w:r>
                      <w:r w:rsidRPr="00942562">
                        <w:t xml:space="preserve">  </w:t>
                      </w:r>
                      <w:r w:rsidR="006F3000">
                        <w:t xml:space="preserve">When and why did the area go into decline? </w:t>
                      </w:r>
                      <w:r w:rsidRPr="00942562">
                        <w:t>What are the different regeneration policies</w:t>
                      </w:r>
                      <w:r w:rsidR="006F3000">
                        <w:t xml:space="preserve"> and how do they work? </w:t>
                      </w:r>
                      <w:r w:rsidRPr="00942562">
                        <w:t xml:space="preserve">Who was involved? </w:t>
                      </w:r>
                      <w:r w:rsidR="006F3000">
                        <w:t xml:space="preserve">What have they done? </w:t>
                      </w:r>
                      <w:r w:rsidRPr="00942562">
                        <w:t>Was it successful</w:t>
                      </w:r>
                      <w:r w:rsidR="009665CB">
                        <w:t>?</w:t>
                      </w:r>
                      <w:r w:rsidRPr="00942562">
                        <w:t xml:space="preserve"> – consider social, economic and environmental outcomes.</w:t>
                      </w:r>
                      <w:r w:rsidR="009665CB">
                        <w:t xml:space="preserve">  </w:t>
                      </w:r>
                      <w:r w:rsidR="009665CB">
                        <w:t>Ev</w:t>
                      </w:r>
                      <w:r w:rsidR="00C9463E">
                        <w:t>aluate each</w:t>
                      </w:r>
                      <w:bookmarkStart w:id="1" w:name="_GoBack"/>
                      <w:bookmarkEnd w:id="1"/>
                      <w:r w:rsidR="00C9463E">
                        <w:t xml:space="preserve"> regeneration scheme.</w:t>
                      </w:r>
                    </w:p>
                    <w:p w:rsidR="006F3000" w:rsidRPr="00942562" w:rsidRDefault="006F3000" w:rsidP="00942562">
                      <w:pPr>
                        <w:rPr>
                          <w:b/>
                          <w:lang w:val="en"/>
                        </w:rPr>
                      </w:pPr>
                      <w:r w:rsidRPr="006F3000">
                        <w:rPr>
                          <w:b/>
                        </w:rPr>
                        <w:t xml:space="preserve">Quote </w:t>
                      </w:r>
                      <w:r>
                        <w:rPr>
                          <w:b/>
                        </w:rPr>
                        <w:t xml:space="preserve">evidence </w:t>
                      </w:r>
                      <w:r w:rsidRPr="006F3000">
                        <w:rPr>
                          <w:b/>
                        </w:rPr>
                        <w:t>throughout.</w:t>
                      </w:r>
                    </w:p>
                    <w:p w:rsidR="00942562" w:rsidRDefault="00942562"/>
                  </w:txbxContent>
                </v:textbox>
                <w10:wrap type="square"/>
              </v:shape>
            </w:pict>
          </mc:Fallback>
        </mc:AlternateContent>
      </w:r>
      <w:r w:rsidR="00942562" w:rsidRPr="00942562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468630</wp:posOffset>
                </wp:positionV>
                <wp:extent cx="2486025" cy="28098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562" w:rsidRDefault="00942562" w:rsidP="009425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Define key terms</w:t>
                            </w:r>
                          </w:p>
                          <w:p w:rsidR="00942562" w:rsidRPr="00942562" w:rsidRDefault="00942562" w:rsidP="009425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42562">
                              <w:t>Urban resurgence</w:t>
                            </w:r>
                          </w:p>
                          <w:p w:rsidR="00942562" w:rsidRPr="00942562" w:rsidRDefault="00942562" w:rsidP="009425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42562">
                              <w:t>Gentrification</w:t>
                            </w:r>
                          </w:p>
                          <w:p w:rsidR="00942562" w:rsidRPr="00942562" w:rsidRDefault="00942562" w:rsidP="009425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42562">
                              <w:t>Top down</w:t>
                            </w:r>
                          </w:p>
                          <w:p w:rsidR="00942562" w:rsidRPr="00942562" w:rsidRDefault="00942562" w:rsidP="009425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942562">
                              <w:t>Bottom up</w:t>
                            </w:r>
                          </w:p>
                          <w:p w:rsidR="00942562" w:rsidRDefault="00942562">
                            <w:r>
                              <w:t>Why was urban policy and regeneration needed in the UK?</w:t>
                            </w:r>
                          </w:p>
                          <w:p w:rsidR="002C107C" w:rsidRDefault="002C107C">
                            <w:r>
                              <w:t>What are the details of the schemes from</w:t>
                            </w:r>
                            <w:r w:rsidR="009665CB">
                              <w:t xml:space="preserve"> 1979-1991, 1991-1997 &amp; </w:t>
                            </w:r>
                            <w:r>
                              <w:t>1997-2000s?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4.75pt;margin-top:36.9pt;width:195.75pt;height:22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">
                <v:textbox>
                  <w:txbxContent>
                    <w:p w:rsidR="00942562" w:rsidRDefault="00942562" w:rsidP="0094256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Define key terms</w:t>
                      </w:r>
                    </w:p>
                    <w:p w:rsidR="00942562" w:rsidRPr="00942562" w:rsidRDefault="00942562" w:rsidP="0094256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42562">
                        <w:t>Urban resurgence</w:t>
                      </w:r>
                    </w:p>
                    <w:p w:rsidR="00942562" w:rsidRPr="00942562" w:rsidRDefault="00942562" w:rsidP="0094256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42562">
                        <w:t>Gentrification</w:t>
                      </w:r>
                    </w:p>
                    <w:p w:rsidR="00942562" w:rsidRPr="00942562" w:rsidRDefault="00942562" w:rsidP="0094256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42562">
                        <w:t>Top down</w:t>
                      </w:r>
                    </w:p>
                    <w:p w:rsidR="00942562" w:rsidRPr="00942562" w:rsidRDefault="00942562" w:rsidP="0094256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942562">
                        <w:t>Bottom up</w:t>
                      </w:r>
                    </w:p>
                    <w:p w:rsidR="00942562" w:rsidRDefault="00942562">
                      <w:r>
                        <w:t>Why was urban policy and regeneration needed in the UK?</w:t>
                      </w:r>
                    </w:p>
                    <w:p w:rsidR="002C107C" w:rsidRDefault="002C107C">
                      <w:r>
                        <w:t>What are the details of the schemes from</w:t>
                      </w:r>
                      <w:r w:rsidR="009665CB">
                        <w:t xml:space="preserve"> 1979-1991, 1991-1997 &amp; </w:t>
                      </w:r>
                      <w:r>
                        <w:t>1997-2000s?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BEB" w:rsidRPr="00942562">
        <w:rPr>
          <w:b/>
        </w:rPr>
        <w:t xml:space="preserve">Booklet 5 </w:t>
      </w:r>
      <w:r w:rsidR="00942562" w:rsidRPr="00942562">
        <w:rPr>
          <w:b/>
        </w:rPr>
        <w:t>Urban Policy and Regeneration in Britain since 1979</w:t>
      </w:r>
    </w:p>
    <w:p w:rsidR="00942562" w:rsidRPr="00942562" w:rsidRDefault="00942562" w:rsidP="00942562">
      <w:pPr>
        <w:jc w:val="center"/>
        <w:rPr>
          <w:b/>
        </w:rPr>
      </w:pPr>
    </w:p>
    <w:sectPr w:rsidR="00942562" w:rsidRPr="00942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A6D0C"/>
    <w:multiLevelType w:val="hybridMultilevel"/>
    <w:tmpl w:val="5768C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B4B7E"/>
    <w:multiLevelType w:val="hybridMultilevel"/>
    <w:tmpl w:val="7798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F34B0"/>
    <w:multiLevelType w:val="hybridMultilevel"/>
    <w:tmpl w:val="F2BA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EB"/>
    <w:rsid w:val="00174D76"/>
    <w:rsid w:val="002C107C"/>
    <w:rsid w:val="003D2BEB"/>
    <w:rsid w:val="004702F4"/>
    <w:rsid w:val="006F3000"/>
    <w:rsid w:val="00942562"/>
    <w:rsid w:val="009665CB"/>
    <w:rsid w:val="00C9463E"/>
    <w:rsid w:val="00D9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FF4A"/>
  <w15:chartTrackingRefBased/>
  <w15:docId w15:val="{3E3D7A5F-08A6-4087-83F7-F431DCEC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9EEFA16C</Template>
  <TotalTime>22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Knox</dc:creator>
  <cp:keywords/>
  <dc:description/>
  <cp:lastModifiedBy>Deborah Knox</cp:lastModifiedBy>
  <cp:revision>6</cp:revision>
  <dcterms:created xsi:type="dcterms:W3CDTF">2020-01-31T13:25:00Z</dcterms:created>
  <dcterms:modified xsi:type="dcterms:W3CDTF">2020-02-03T08:32:00Z</dcterms:modified>
</cp:coreProperties>
</file>