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1F7B9" w14:textId="002C7368" w:rsidR="000B74B2" w:rsidRDefault="00670A39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E552E0">
        <w:rPr>
          <w:b/>
          <w:sz w:val="28"/>
          <w:szCs w:val="28"/>
          <w:u w:val="single"/>
        </w:rPr>
        <w:t>ontemporary Urban Environment</w:t>
      </w:r>
      <w:r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</w:t>
      </w:r>
      <w:r w:rsidR="003B688A">
        <w:rPr>
          <w:b/>
          <w:sz w:val="28"/>
          <w:szCs w:val="28"/>
          <w:u w:val="single"/>
        </w:rPr>
        <w:t>Booklets 6 &amp; 7</w:t>
      </w:r>
    </w:p>
    <w:p w14:paraId="445406D1" w14:textId="3328E7F5" w:rsidR="000D6095" w:rsidRPr="003D1E62" w:rsidRDefault="000D6095" w:rsidP="00E9572F">
      <w:pPr>
        <w:jc w:val="center"/>
        <w:rPr>
          <w:b/>
        </w:rPr>
      </w:pPr>
      <w:r w:rsidRPr="003D1E62">
        <w:rPr>
          <w:b/>
        </w:rPr>
        <w:t>Booklet 6 – Urban Forms</w:t>
      </w:r>
    </w:p>
    <w:p w14:paraId="00096461" w14:textId="435781FD" w:rsidR="00E9572F" w:rsidRDefault="003D1E62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08875F" wp14:editId="7A89A621">
                <wp:simplePos x="0" y="0"/>
                <wp:positionH relativeFrom="margin">
                  <wp:posOffset>285750</wp:posOffset>
                </wp:positionH>
                <wp:positionV relativeFrom="paragraph">
                  <wp:posOffset>6985</wp:posOffset>
                </wp:positionV>
                <wp:extent cx="5887085" cy="2089150"/>
                <wp:effectExtent l="0" t="0" r="1841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085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C6478" w14:textId="7E3B760B" w:rsidR="000179D1" w:rsidRDefault="000179D1" w:rsidP="004F03DA">
                            <w:pPr>
                              <w:spacing w:after="0"/>
                              <w:rPr>
                                <w:lang w:val="en"/>
                              </w:rPr>
                            </w:pPr>
                            <w:r w:rsidRPr="000179D1">
                              <w:rPr>
                                <w:lang w:val="en"/>
                              </w:rPr>
                              <w:t>Defin</w:t>
                            </w:r>
                            <w:r w:rsidR="004F03DA">
                              <w:rPr>
                                <w:lang w:val="en"/>
                              </w:rPr>
                              <w:t>e key terms:</w:t>
                            </w:r>
                            <w:r w:rsidRPr="000179D1">
                              <w:rPr>
                                <w:lang w:val="en"/>
                              </w:rPr>
                              <w:t xml:space="preserve"> </w:t>
                            </w:r>
                          </w:p>
                          <w:p w14:paraId="4A2C7D14" w14:textId="04B39A96" w:rsidR="004F03DA" w:rsidRDefault="004F03DA" w:rsidP="004F03DA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Urban form</w:t>
                            </w:r>
                          </w:p>
                          <w:p w14:paraId="793E189F" w14:textId="784D9BF6" w:rsidR="004F03DA" w:rsidRDefault="004F03DA" w:rsidP="004F03DA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Urban morphology</w:t>
                            </w:r>
                          </w:p>
                          <w:p w14:paraId="5465151E" w14:textId="77777777" w:rsidR="004F03DA" w:rsidRPr="000179D1" w:rsidRDefault="004F03DA" w:rsidP="004F03DA">
                            <w:pPr>
                              <w:spacing w:after="0"/>
                              <w:ind w:left="720"/>
                              <w:rPr>
                                <w:lang w:val="en"/>
                              </w:rPr>
                            </w:pPr>
                          </w:p>
                          <w:p w14:paraId="50F70DC9" w14:textId="4702218D" w:rsidR="000179D1" w:rsidRDefault="009075B6" w:rsidP="003D1E62">
                            <w:pPr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What p</w:t>
                            </w:r>
                            <w:r w:rsidR="000179D1" w:rsidRPr="000179D1">
                              <w:rPr>
                                <w:lang w:val="en"/>
                              </w:rPr>
                              <w:t xml:space="preserve">hysical and human factors </w:t>
                            </w:r>
                            <w:r w:rsidR="004F03DA">
                              <w:rPr>
                                <w:lang w:val="en"/>
                              </w:rPr>
                              <w:t>were relevant in the siting of towns and cities</w:t>
                            </w:r>
                            <w:r>
                              <w:rPr>
                                <w:lang w:val="en"/>
                              </w:rPr>
                              <w:t>?</w:t>
                            </w:r>
                            <w:r w:rsidR="004F03DA">
                              <w:rPr>
                                <w:lang w:val="en"/>
                              </w:rPr>
                              <w:t xml:space="preserve">  Are these still relevant today?  Have human factors becoming more relevant?</w:t>
                            </w:r>
                          </w:p>
                          <w:p w14:paraId="37CDE87A" w14:textId="14F85BA8" w:rsidR="00C87A0E" w:rsidRPr="003D1E62" w:rsidRDefault="00C87A0E" w:rsidP="003D1E62">
                            <w:pPr>
                              <w:rPr>
                                <w:lang w:val="en"/>
                              </w:rPr>
                            </w:pPr>
                            <w:r w:rsidRPr="003D1E62">
                              <w:rPr>
                                <w:lang w:val="en"/>
                              </w:rPr>
                              <w:t>What is the main factor affecting land-use?  What is the PVLI?</w:t>
                            </w:r>
                          </w:p>
                          <w:p w14:paraId="30D8A8B8" w14:textId="215AF696" w:rsidR="000179D1" w:rsidRPr="00C87A0E" w:rsidRDefault="00C87A0E" w:rsidP="003D1E62">
                            <w:pPr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What are the main land-use zones in cities?  Where are they located, what is in each zone and why?</w:t>
                            </w:r>
                          </w:p>
                          <w:p w14:paraId="39B2A9B7" w14:textId="62D1362A" w:rsidR="00C87A0E" w:rsidRPr="00C87A0E" w:rsidRDefault="00C87A0E" w:rsidP="003D1E62">
                            <w:pPr>
                              <w:rPr>
                                <w:bCs/>
                                <w:lang w:val="en"/>
                              </w:rPr>
                            </w:pPr>
                            <w:r w:rsidRPr="00C87A0E">
                              <w:rPr>
                                <w:bCs/>
                                <w:lang w:val="en"/>
                              </w:rPr>
                              <w:t>What is the bid-rent theory?</w:t>
                            </w:r>
                          </w:p>
                          <w:p w14:paraId="02CD6660" w14:textId="77777777" w:rsidR="005222D6" w:rsidRPr="00EB15EB" w:rsidRDefault="005222D6" w:rsidP="00E9572F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A0887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.55pt;width:463.55pt;height:1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">
                <v:textbox>
                  <w:txbxContent>
                    <w:p w14:paraId="1C8C6478" w14:textId="7E3B760B" w:rsidR="000179D1" w:rsidRDefault="000179D1" w:rsidP="004F03DA">
                      <w:pPr>
                        <w:spacing w:after="0"/>
                        <w:rPr>
                          <w:lang w:val="en"/>
                        </w:rPr>
                      </w:pPr>
                      <w:r w:rsidRPr="000179D1">
                        <w:rPr>
                          <w:lang w:val="en"/>
                        </w:rPr>
                        <w:t>Defin</w:t>
                      </w:r>
                      <w:r w:rsidR="004F03DA">
                        <w:rPr>
                          <w:lang w:val="en"/>
                        </w:rPr>
                        <w:t>e key terms:</w:t>
                      </w:r>
                      <w:r w:rsidRPr="000179D1">
                        <w:rPr>
                          <w:lang w:val="en"/>
                        </w:rPr>
                        <w:t xml:space="preserve"> </w:t>
                      </w:r>
                    </w:p>
                    <w:p w14:paraId="4A2C7D14" w14:textId="04B39A96" w:rsidR="004F03DA" w:rsidRDefault="004F03DA" w:rsidP="004F03DA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Urban form</w:t>
                      </w:r>
                    </w:p>
                    <w:p w14:paraId="793E189F" w14:textId="784D9BF6" w:rsidR="004F03DA" w:rsidRDefault="004F03DA" w:rsidP="004F03DA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Urban morphology</w:t>
                      </w:r>
                    </w:p>
                    <w:p w14:paraId="5465151E" w14:textId="77777777" w:rsidR="004F03DA" w:rsidRPr="000179D1" w:rsidRDefault="004F03DA" w:rsidP="004F03DA">
                      <w:pPr>
                        <w:spacing w:after="0"/>
                        <w:ind w:left="720"/>
                        <w:rPr>
                          <w:lang w:val="en"/>
                        </w:rPr>
                      </w:pPr>
                    </w:p>
                    <w:p w14:paraId="50F70DC9" w14:textId="4702218D" w:rsidR="000179D1" w:rsidRDefault="009075B6" w:rsidP="003D1E62">
                      <w:pPr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What p</w:t>
                      </w:r>
                      <w:r w:rsidR="000179D1" w:rsidRPr="000179D1">
                        <w:rPr>
                          <w:lang w:val="en"/>
                        </w:rPr>
                        <w:t xml:space="preserve">hysical and human factors </w:t>
                      </w:r>
                      <w:r w:rsidR="004F03DA">
                        <w:rPr>
                          <w:lang w:val="en"/>
                        </w:rPr>
                        <w:t>were relevant in the siting of towns and cities</w:t>
                      </w:r>
                      <w:r>
                        <w:rPr>
                          <w:lang w:val="en"/>
                        </w:rPr>
                        <w:t>?</w:t>
                      </w:r>
                      <w:r w:rsidR="004F03DA">
                        <w:rPr>
                          <w:lang w:val="en"/>
                        </w:rPr>
                        <w:t xml:space="preserve">  Are these still relevant today?  Have human factors becoming more relevant?</w:t>
                      </w:r>
                    </w:p>
                    <w:p w14:paraId="37CDE87A" w14:textId="14F85BA8" w:rsidR="00C87A0E" w:rsidRPr="003D1E62" w:rsidRDefault="00C87A0E" w:rsidP="003D1E62">
                      <w:pPr>
                        <w:rPr>
                          <w:lang w:val="en"/>
                        </w:rPr>
                      </w:pPr>
                      <w:r w:rsidRPr="003D1E62">
                        <w:rPr>
                          <w:lang w:val="en"/>
                        </w:rPr>
                        <w:t>What is the main factor affecting land-use?  What is the PVLI?</w:t>
                      </w:r>
                    </w:p>
                    <w:p w14:paraId="30D8A8B8" w14:textId="215AF696" w:rsidR="000179D1" w:rsidRPr="00C87A0E" w:rsidRDefault="00C87A0E" w:rsidP="003D1E62">
                      <w:pPr>
                        <w:rPr>
                          <w:b/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What are the main land-use zones in cities?  Where are they located, what is in each zone and why?</w:t>
                      </w:r>
                    </w:p>
                    <w:p w14:paraId="39B2A9B7" w14:textId="62D1362A" w:rsidR="00C87A0E" w:rsidRPr="00C87A0E" w:rsidRDefault="00C87A0E" w:rsidP="003D1E62">
                      <w:pPr>
                        <w:rPr>
                          <w:bCs/>
                          <w:lang w:val="en"/>
                        </w:rPr>
                      </w:pPr>
                      <w:r w:rsidRPr="00C87A0E">
                        <w:rPr>
                          <w:bCs/>
                          <w:lang w:val="en"/>
                        </w:rPr>
                        <w:t>What is the bid-rent theory?</w:t>
                      </w:r>
                    </w:p>
                    <w:p w14:paraId="02CD6660" w14:textId="77777777" w:rsidR="005222D6" w:rsidRPr="00EB15EB" w:rsidRDefault="005222D6" w:rsidP="00E9572F">
                      <w:pPr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5C8D7F" w14:textId="77777777" w:rsidR="00E9572F" w:rsidRDefault="00E9572F">
      <w:pPr>
        <w:rPr>
          <w:sz w:val="28"/>
          <w:szCs w:val="28"/>
        </w:rPr>
      </w:pPr>
    </w:p>
    <w:p w14:paraId="10ACF3B8" w14:textId="77777777" w:rsidR="00E9572F" w:rsidRDefault="00E9572F">
      <w:pPr>
        <w:rPr>
          <w:sz w:val="28"/>
          <w:szCs w:val="28"/>
        </w:rPr>
      </w:pPr>
    </w:p>
    <w:p w14:paraId="560E8BEA" w14:textId="77777777" w:rsidR="00E9572F" w:rsidRDefault="00E9572F">
      <w:pPr>
        <w:rPr>
          <w:sz w:val="28"/>
          <w:szCs w:val="28"/>
        </w:rPr>
      </w:pPr>
    </w:p>
    <w:p w14:paraId="071A6EE4" w14:textId="24EA68DB" w:rsidR="00E9572F" w:rsidRDefault="00E9572F">
      <w:pPr>
        <w:rPr>
          <w:sz w:val="28"/>
          <w:szCs w:val="28"/>
        </w:rPr>
      </w:pPr>
    </w:p>
    <w:p w14:paraId="1C1CCACA" w14:textId="1F5B8EDD" w:rsidR="00E9572F" w:rsidRDefault="00E9572F">
      <w:pPr>
        <w:rPr>
          <w:sz w:val="28"/>
          <w:szCs w:val="28"/>
        </w:rPr>
      </w:pPr>
    </w:p>
    <w:p w14:paraId="179C766F" w14:textId="0C6F6B24" w:rsidR="00E9572F" w:rsidRDefault="0073585B">
      <w:pPr>
        <w:rPr>
          <w:sz w:val="28"/>
          <w:szCs w:val="28"/>
        </w:rPr>
      </w:pPr>
      <w:r w:rsidRPr="003D1E62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8D0C837" wp14:editId="232E562D">
                <wp:simplePos x="0" y="0"/>
                <wp:positionH relativeFrom="column">
                  <wp:posOffset>317500</wp:posOffset>
                </wp:positionH>
                <wp:positionV relativeFrom="paragraph">
                  <wp:posOffset>227330</wp:posOffset>
                </wp:positionV>
                <wp:extent cx="5930900" cy="1517650"/>
                <wp:effectExtent l="0" t="0" r="1270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A9106" w14:textId="15AF7FD6" w:rsidR="003D1E62" w:rsidRPr="003D1E62" w:rsidRDefault="003D1E62" w:rsidP="003D1E62">
                            <w:r w:rsidRPr="003D1E62">
                              <w:t>What factors will cause</w:t>
                            </w:r>
                            <w:r w:rsidR="00CD6849">
                              <w:t xml:space="preserve"> urban form to change over time?</w:t>
                            </w:r>
                          </w:p>
                          <w:p w14:paraId="333A599D" w14:textId="77777777" w:rsidR="003D1E62" w:rsidRPr="003D1E62" w:rsidRDefault="003D1E62" w:rsidP="003D1E62">
                            <w:p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3D1E62">
                              <w:rPr>
                                <w:b/>
                                <w:bCs/>
                                <w:lang w:val="en"/>
                              </w:rPr>
                              <w:t>Case studies – Mumbai, Los Angeles and London.</w:t>
                            </w:r>
                          </w:p>
                          <w:p w14:paraId="608CABFB" w14:textId="77777777" w:rsidR="003D1E62" w:rsidRPr="003D1E62" w:rsidRDefault="003D1E62" w:rsidP="003D1E62">
                            <w:pPr>
                              <w:numPr>
                                <w:ilvl w:val="0"/>
                                <w:numId w:val="8"/>
                              </w:numPr>
                            </w:pPr>
                            <w:r w:rsidRPr="003D1E62">
                              <w:rPr>
                                <w:lang w:val="en"/>
                              </w:rPr>
                              <w:t xml:space="preserve">For </w:t>
                            </w:r>
                            <w:r w:rsidRPr="003D1E62">
                              <w:rPr>
                                <w:b/>
                                <w:bCs/>
                                <w:lang w:val="en"/>
                              </w:rPr>
                              <w:t>each case study</w:t>
                            </w:r>
                            <w:r w:rsidRPr="003D1E62">
                              <w:rPr>
                                <w:lang w:val="en"/>
                              </w:rPr>
                              <w:t xml:space="preserve">:  </w:t>
                            </w:r>
                            <w:r w:rsidRPr="003D1E62">
                              <w:t>Describe the urban form including size, shape, density and configuration.</w:t>
                            </w:r>
                          </w:p>
                          <w:p w14:paraId="0FAEB51F" w14:textId="77777777" w:rsidR="003D1E62" w:rsidRPr="003D1E62" w:rsidRDefault="003D1E62" w:rsidP="003D1E62">
                            <w:pPr>
                              <w:numPr>
                                <w:ilvl w:val="0"/>
                                <w:numId w:val="8"/>
                              </w:numPr>
                            </w:pPr>
                            <w:r w:rsidRPr="003D1E62">
                              <w:t xml:space="preserve">What do you think are the most dominant factors in the urban form </w:t>
                            </w:r>
                            <w:r w:rsidRPr="008B0E4E">
                              <w:rPr>
                                <w:b/>
                              </w:rPr>
                              <w:t>for each city</w:t>
                            </w:r>
                            <w:r w:rsidRPr="003D1E62">
                              <w:t>:  social, environmental, economic, technological, policies?</w:t>
                            </w:r>
                          </w:p>
                          <w:p w14:paraId="3C67202F" w14:textId="77777777" w:rsidR="003D1E62" w:rsidRPr="003D1E62" w:rsidRDefault="003D1E62" w:rsidP="003D1E62"/>
                          <w:p w14:paraId="53423947" w14:textId="261A8EA3" w:rsidR="003D1E62" w:rsidRDefault="003D1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0C83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pt;margin-top:17.9pt;width:467pt;height:1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">
                <v:textbox>
                  <w:txbxContent>
                    <w:p w14:paraId="411A9106" w14:textId="15AF7FD6" w:rsidR="003D1E62" w:rsidRPr="003D1E62" w:rsidRDefault="003D1E62" w:rsidP="003D1E62">
                      <w:r w:rsidRPr="003D1E62">
                        <w:t>What factors will cause</w:t>
                      </w:r>
                      <w:r w:rsidR="00CD6849">
                        <w:t xml:space="preserve"> urban form to change over time?</w:t>
                      </w:r>
                    </w:p>
                    <w:p w14:paraId="333A599D" w14:textId="77777777" w:rsidR="003D1E62" w:rsidRPr="003D1E62" w:rsidRDefault="003D1E62" w:rsidP="003D1E62">
                      <w:pPr>
                        <w:rPr>
                          <w:b/>
                          <w:bCs/>
                          <w:lang w:val="en"/>
                        </w:rPr>
                      </w:pPr>
                      <w:r w:rsidRPr="003D1E62">
                        <w:rPr>
                          <w:b/>
                          <w:bCs/>
                          <w:lang w:val="en"/>
                        </w:rPr>
                        <w:t>Case studies – Mumbai, Los Angeles and London.</w:t>
                      </w:r>
                    </w:p>
                    <w:p w14:paraId="608CABFB" w14:textId="77777777" w:rsidR="003D1E62" w:rsidRPr="003D1E62" w:rsidRDefault="003D1E62" w:rsidP="003D1E62">
                      <w:pPr>
                        <w:numPr>
                          <w:ilvl w:val="0"/>
                          <w:numId w:val="8"/>
                        </w:numPr>
                      </w:pPr>
                      <w:r w:rsidRPr="003D1E62">
                        <w:rPr>
                          <w:lang w:val="en"/>
                        </w:rPr>
                        <w:t xml:space="preserve">For </w:t>
                      </w:r>
                      <w:r w:rsidRPr="003D1E62">
                        <w:rPr>
                          <w:b/>
                          <w:bCs/>
                          <w:lang w:val="en"/>
                        </w:rPr>
                        <w:t>each case study</w:t>
                      </w:r>
                      <w:r w:rsidRPr="003D1E62">
                        <w:rPr>
                          <w:lang w:val="en"/>
                        </w:rPr>
                        <w:t xml:space="preserve">:  </w:t>
                      </w:r>
                      <w:r w:rsidRPr="003D1E62">
                        <w:t>Describe the urban form including size, shape, density and configuration.</w:t>
                      </w:r>
                    </w:p>
                    <w:p w14:paraId="0FAEB51F" w14:textId="77777777" w:rsidR="003D1E62" w:rsidRPr="003D1E62" w:rsidRDefault="003D1E62" w:rsidP="003D1E62">
                      <w:pPr>
                        <w:numPr>
                          <w:ilvl w:val="0"/>
                          <w:numId w:val="8"/>
                        </w:numPr>
                      </w:pPr>
                      <w:r w:rsidRPr="003D1E62">
                        <w:t xml:space="preserve">What do you think are the most dominant factors in the urban form </w:t>
                      </w:r>
                      <w:r w:rsidRPr="008B0E4E">
                        <w:rPr>
                          <w:b/>
                        </w:rPr>
                        <w:t>for each city</w:t>
                      </w:r>
                      <w:r w:rsidRPr="003D1E62">
                        <w:t>:  social, environmental, economic, technological, policies?</w:t>
                      </w:r>
                    </w:p>
                    <w:p w14:paraId="3C67202F" w14:textId="77777777" w:rsidR="003D1E62" w:rsidRPr="003D1E62" w:rsidRDefault="003D1E62" w:rsidP="003D1E62"/>
                    <w:p w14:paraId="53423947" w14:textId="261A8EA3" w:rsidR="003D1E62" w:rsidRDefault="003D1E62"/>
                  </w:txbxContent>
                </v:textbox>
                <w10:wrap type="square"/>
              </v:shape>
            </w:pict>
          </mc:Fallback>
        </mc:AlternateContent>
      </w:r>
    </w:p>
    <w:p w14:paraId="3BB5EBFF" w14:textId="1E390487" w:rsidR="003D1E62" w:rsidRDefault="003D1E62">
      <w:pPr>
        <w:rPr>
          <w:sz w:val="28"/>
          <w:szCs w:val="28"/>
        </w:rPr>
      </w:pPr>
    </w:p>
    <w:p w14:paraId="26E716E3" w14:textId="12B99D65" w:rsidR="003D1E62" w:rsidRDefault="003D1E62">
      <w:pPr>
        <w:rPr>
          <w:sz w:val="28"/>
          <w:szCs w:val="28"/>
        </w:rPr>
      </w:pPr>
    </w:p>
    <w:p w14:paraId="6645CC97" w14:textId="77777777" w:rsidR="003D1E62" w:rsidRDefault="003D1E62">
      <w:pPr>
        <w:rPr>
          <w:sz w:val="28"/>
          <w:szCs w:val="28"/>
        </w:rPr>
      </w:pPr>
    </w:p>
    <w:p w14:paraId="00413D57" w14:textId="77777777" w:rsidR="003D1E62" w:rsidRDefault="003D1E62">
      <w:pPr>
        <w:rPr>
          <w:sz w:val="28"/>
          <w:szCs w:val="28"/>
        </w:rPr>
      </w:pPr>
    </w:p>
    <w:p w14:paraId="1418E740" w14:textId="7851794D" w:rsidR="003D1E62" w:rsidRPr="003D1E62" w:rsidRDefault="00462E2B" w:rsidP="00462E2B">
      <w:pPr>
        <w:jc w:val="center"/>
        <w:rPr>
          <w:b/>
          <w:bCs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1AE43D" wp14:editId="3473A67D">
                <wp:simplePos x="0" y="0"/>
                <wp:positionH relativeFrom="margin">
                  <wp:align>right</wp:align>
                </wp:positionH>
                <wp:positionV relativeFrom="paragraph">
                  <wp:posOffset>3018790</wp:posOffset>
                </wp:positionV>
                <wp:extent cx="6635750" cy="194310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03E6F" w14:textId="77777777" w:rsidR="00462E2B" w:rsidRPr="00462E2B" w:rsidRDefault="00462E2B" w:rsidP="00462E2B">
                            <w:pPr>
                              <w:rPr>
                                <w:rFonts w:ascii="Calibri" w:eastAsia="Calibri" w:hAnsi="Calibri" w:cs="Times New Roman"/>
                                <w:bCs/>
                              </w:rPr>
                            </w:pPr>
                            <w:r w:rsidRPr="00462E2B">
                              <w:rPr>
                                <w:rFonts w:ascii="Calibri" w:eastAsia="Calibri" w:hAnsi="Calibri" w:cs="Times New Roman"/>
                                <w:bCs/>
                              </w:rPr>
                              <w:t>What is a postmodern city?</w:t>
                            </w:r>
                          </w:p>
                          <w:p w14:paraId="5A4548C1" w14:textId="4ECEA46E" w:rsidR="005222D6" w:rsidRDefault="000179D1" w:rsidP="000179D1">
                            <w:r w:rsidRPr="000179D1">
                              <w:t>What are the characteristics of modern and post-modern cities</w:t>
                            </w:r>
                            <w:r w:rsidR="009075B6">
                              <w:t>?</w:t>
                            </w:r>
                            <w:r w:rsidRPr="000179D1">
                              <w:t xml:space="preserve"> </w:t>
                            </w:r>
                          </w:p>
                          <w:p w14:paraId="6886E441" w14:textId="16360394" w:rsidR="00462E2B" w:rsidRDefault="00462E2B" w:rsidP="000179D1">
                            <w:pPr>
                              <w:rPr>
                                <w:rFonts w:ascii="Calibri" w:eastAsia="Calibri" w:hAnsi="Calibri" w:cs="Times New Roman"/>
                                <w:bCs/>
                              </w:rPr>
                            </w:pPr>
                            <w:r w:rsidRPr="00462E2B">
                              <w:rPr>
                                <w:rFonts w:ascii="Calibri" w:eastAsia="Calibri" w:hAnsi="Calibri" w:cs="Times New Roman"/>
                                <w:bCs/>
                              </w:rPr>
                              <w:t>Why do you think that African cities are not described as postmodern?</w:t>
                            </w:r>
                          </w:p>
                          <w:p w14:paraId="76CEE46E" w14:textId="78B10485" w:rsidR="00462E2B" w:rsidRPr="00462E2B" w:rsidRDefault="00462E2B" w:rsidP="00462E2B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lang w:eastAsia="en-GB"/>
                              </w:rPr>
                            </w:pPr>
                            <w:r w:rsidRPr="00462E2B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lang w:eastAsia="en-GB"/>
                              </w:rPr>
                              <w:t>What evidence supports Las Vegas being a postmodern city?</w:t>
                            </w:r>
                          </w:p>
                          <w:p w14:paraId="3A0762D2" w14:textId="77777777" w:rsidR="00462E2B" w:rsidRPr="00462E2B" w:rsidRDefault="00462E2B" w:rsidP="00462E2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7A1E5508" w14:textId="7366C995" w:rsidR="00462E2B" w:rsidRDefault="00462E2B" w:rsidP="00462E2B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lang w:eastAsia="en-GB"/>
                              </w:rPr>
                            </w:pPr>
                            <w:r w:rsidRPr="00462E2B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lang w:eastAsia="en-GB"/>
                              </w:rPr>
                              <w:t xml:space="preserve">To what extent does the city of Los Angeles show characteristics of postmodernism?  </w:t>
                            </w:r>
                          </w:p>
                          <w:p w14:paraId="49504480" w14:textId="2760C795" w:rsidR="00462E2B" w:rsidRDefault="00462E2B" w:rsidP="00462E2B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lang w:eastAsia="en-GB"/>
                              </w:rPr>
                            </w:pPr>
                          </w:p>
                          <w:p w14:paraId="6A653FF0" w14:textId="53682C7C" w:rsidR="00462E2B" w:rsidRPr="00462E2B" w:rsidRDefault="00462E2B" w:rsidP="00462E2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505B82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lang w:eastAsia="en-GB"/>
                              </w:rPr>
                              <w:t>D</w:t>
                            </w:r>
                            <w:r w:rsidRPr="00462E2B">
                              <w:rPr>
                                <w:rFonts w:ascii="Calibri" w:eastAsia="Times New Roman" w:hAnsi="Calibri" w:cs="Times New Roman"/>
                                <w:color w:val="000000"/>
                                <w:kern w:val="24"/>
                                <w:lang w:eastAsia="en-GB"/>
                              </w:rPr>
                              <w:t>oes Los Angeles have any similarities with postmodern Las Vegas?</w:t>
                            </w:r>
                          </w:p>
                          <w:p w14:paraId="46D553E1" w14:textId="77777777" w:rsidR="00462E2B" w:rsidRPr="00462E2B" w:rsidRDefault="00462E2B" w:rsidP="00462E2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2F04F752" w14:textId="19F9EE42" w:rsidR="009075B6" w:rsidRDefault="009075B6" w:rsidP="000179D1"/>
                          <w:p w14:paraId="6C90CB25" w14:textId="77777777" w:rsidR="005222D6" w:rsidRDefault="005222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C1AE43D" id="_x0000_s1028" type="#_x0000_t202" style="position:absolute;left:0;text-align:left;margin-left:471.3pt;margin-top:237.7pt;width:522.5pt;height:15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">
                <v:textbox>
                  <w:txbxContent>
                    <w:p w14:paraId="4A103E6F" w14:textId="77777777" w:rsidR="00462E2B" w:rsidRPr="00462E2B" w:rsidRDefault="00462E2B" w:rsidP="00462E2B">
                      <w:pPr>
                        <w:rPr>
                          <w:rFonts w:ascii="Calibri" w:eastAsia="Calibri" w:hAnsi="Calibri" w:cs="Times New Roman"/>
                          <w:bCs/>
                        </w:rPr>
                      </w:pPr>
                      <w:r w:rsidRPr="00462E2B">
                        <w:rPr>
                          <w:rFonts w:ascii="Calibri" w:eastAsia="Calibri" w:hAnsi="Calibri" w:cs="Times New Roman"/>
                          <w:bCs/>
                        </w:rPr>
                        <w:t>What is a postmodern city?</w:t>
                      </w:r>
                    </w:p>
                    <w:p w14:paraId="5A4548C1" w14:textId="4ECEA46E" w:rsidR="005222D6" w:rsidRDefault="000179D1" w:rsidP="000179D1">
                      <w:r w:rsidRPr="000179D1">
                        <w:t>What are the characteristics of modern and post-modern cities</w:t>
                      </w:r>
                      <w:r w:rsidR="009075B6">
                        <w:t>?</w:t>
                      </w:r>
                      <w:r w:rsidRPr="000179D1">
                        <w:t xml:space="preserve"> </w:t>
                      </w:r>
                    </w:p>
                    <w:p w14:paraId="6886E441" w14:textId="16360394" w:rsidR="00462E2B" w:rsidRDefault="00462E2B" w:rsidP="000179D1">
                      <w:pPr>
                        <w:rPr>
                          <w:rFonts w:ascii="Calibri" w:eastAsia="Calibri" w:hAnsi="Calibri" w:cs="Times New Roman"/>
                          <w:bCs/>
                        </w:rPr>
                      </w:pPr>
                      <w:r w:rsidRPr="00462E2B">
                        <w:rPr>
                          <w:rFonts w:ascii="Calibri" w:eastAsia="Calibri" w:hAnsi="Calibri" w:cs="Times New Roman"/>
                          <w:bCs/>
                        </w:rPr>
                        <w:t>W</w:t>
                      </w:r>
                      <w:r w:rsidRPr="00462E2B">
                        <w:rPr>
                          <w:rFonts w:ascii="Calibri" w:eastAsia="Calibri" w:hAnsi="Calibri" w:cs="Times New Roman"/>
                          <w:bCs/>
                        </w:rPr>
                        <w:t>hy do you think that African cities are not described as postmodern?</w:t>
                      </w:r>
                    </w:p>
                    <w:p w14:paraId="76CEE46E" w14:textId="78B10485" w:rsidR="00462E2B" w:rsidRPr="00462E2B" w:rsidRDefault="00462E2B" w:rsidP="00462E2B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lang w:eastAsia="en-GB"/>
                        </w:rPr>
                      </w:pPr>
                      <w:r w:rsidRPr="00462E2B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lang w:eastAsia="en-GB"/>
                        </w:rPr>
                        <w:t>What evidence supports Las Vegas being a postmodern city?</w:t>
                      </w:r>
                    </w:p>
                    <w:p w14:paraId="3A0762D2" w14:textId="77777777" w:rsidR="00462E2B" w:rsidRPr="00462E2B" w:rsidRDefault="00462E2B" w:rsidP="00462E2B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7A1E5508" w14:textId="7366C995" w:rsidR="00462E2B" w:rsidRDefault="00462E2B" w:rsidP="00462E2B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lang w:eastAsia="en-GB"/>
                        </w:rPr>
                      </w:pPr>
                      <w:r w:rsidRPr="00462E2B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lang w:eastAsia="en-GB"/>
                        </w:rPr>
                        <w:t xml:space="preserve">To what extent does the city of Los Angeles show characteristics of postmodernism?  </w:t>
                      </w:r>
                    </w:p>
                    <w:p w14:paraId="49504480" w14:textId="2760C795" w:rsidR="00462E2B" w:rsidRDefault="00462E2B" w:rsidP="00462E2B">
                      <w:pPr>
                        <w:spacing w:after="0" w:line="240" w:lineRule="auto"/>
                        <w:contextualSpacing/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lang w:eastAsia="en-GB"/>
                        </w:rPr>
                      </w:pPr>
                    </w:p>
                    <w:p w14:paraId="6A653FF0" w14:textId="53682C7C" w:rsidR="00462E2B" w:rsidRPr="00462E2B" w:rsidRDefault="00462E2B" w:rsidP="00462E2B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505B82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lang w:eastAsia="en-GB"/>
                        </w:rPr>
                        <w:t>D</w:t>
                      </w:r>
                      <w:r w:rsidRPr="00462E2B">
                        <w:rPr>
                          <w:rFonts w:ascii="Calibri" w:eastAsia="Times New Roman" w:hAnsi="Calibri" w:cs="Times New Roman"/>
                          <w:color w:val="000000"/>
                          <w:kern w:val="24"/>
                          <w:lang w:eastAsia="en-GB"/>
                        </w:rPr>
                        <w:t>oes Los Angeles have any similarities with postmodern Las Vegas?</w:t>
                      </w:r>
                    </w:p>
                    <w:p w14:paraId="46D553E1" w14:textId="77777777" w:rsidR="00462E2B" w:rsidRPr="00462E2B" w:rsidRDefault="00462E2B" w:rsidP="00462E2B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2F04F752" w14:textId="19F9EE42" w:rsidR="009075B6" w:rsidRDefault="009075B6" w:rsidP="000179D1"/>
                    <w:p w14:paraId="6C90CB25" w14:textId="77777777" w:rsidR="005222D6" w:rsidRDefault="005222D6"/>
                  </w:txbxContent>
                </v:textbox>
                <w10:wrap type="square" anchorx="margin"/>
              </v:shape>
            </w:pict>
          </mc:Fallback>
        </mc:AlternateContent>
      </w:r>
      <w:r w:rsidR="003D1E62"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0AE091" wp14:editId="6694E023">
                <wp:simplePos x="0" y="0"/>
                <wp:positionH relativeFrom="margin">
                  <wp:align>right</wp:align>
                </wp:positionH>
                <wp:positionV relativeFrom="paragraph">
                  <wp:posOffset>384810</wp:posOffset>
                </wp:positionV>
                <wp:extent cx="6635750" cy="2463800"/>
                <wp:effectExtent l="0" t="0" r="1270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2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6BF3F" w14:textId="6F8D2E24" w:rsidR="0073585B" w:rsidRPr="009E3403" w:rsidRDefault="008B0E4E" w:rsidP="0073585B">
                            <w:pPr>
                              <w:rPr>
                                <w:rFonts w:eastAsia="Times New Roman" w:cs="Helvetica"/>
                                <w:b/>
                                <w:bCs/>
                                <w:color w:val="4C4C4B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Helvetica"/>
                                <w:bCs/>
                                <w:color w:val="4C4C4B"/>
                                <w:lang w:eastAsia="en-GB"/>
                              </w:rPr>
                              <w:t>Define key terms:</w:t>
                            </w:r>
                            <w:r w:rsidR="003B3EB2">
                              <w:rPr>
                                <w:rFonts w:eastAsia="Times New Roman" w:cs="Helvetica"/>
                                <w:bCs/>
                                <w:color w:val="4C4C4B"/>
                                <w:lang w:eastAsia="en-GB"/>
                              </w:rPr>
                              <w:t xml:space="preserve"> </w:t>
                            </w:r>
                            <w:r w:rsidR="0073585B" w:rsidRPr="009E3403">
                              <w:rPr>
                                <w:rFonts w:eastAsia="Times New Roman" w:cs="Helvetica"/>
                                <w:b/>
                                <w:bCs/>
                                <w:color w:val="4C4C4B"/>
                                <w:lang w:eastAsia="en-GB"/>
                              </w:rPr>
                              <w:t>town centre mixed developments, gentrified inner areas, edge cities, cultural and heritage quarters, fortress landscapes.</w:t>
                            </w:r>
                          </w:p>
                          <w:p w14:paraId="72F38272" w14:textId="713FBF23" w:rsidR="003B3EB2" w:rsidRPr="0073585B" w:rsidRDefault="003B3EB2" w:rsidP="0073585B">
                            <w:pPr>
                              <w:rPr>
                                <w:rFonts w:eastAsia="Times New Roman" w:cs="Helvetica"/>
                                <w:bCs/>
                                <w:color w:val="4C4C4B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Helvetica"/>
                                <w:bCs/>
                                <w:color w:val="4C4C4B"/>
                                <w:lang w:eastAsia="en-GB"/>
                              </w:rPr>
                              <w:t xml:space="preserve">For </w:t>
                            </w:r>
                            <w:r w:rsidRPr="003B3EB2">
                              <w:rPr>
                                <w:rFonts w:eastAsia="Times New Roman" w:cs="Helvetica"/>
                                <w:b/>
                                <w:color w:val="4C4C4B"/>
                                <w:lang w:eastAsia="en-GB"/>
                              </w:rPr>
                              <w:t>each</w:t>
                            </w:r>
                            <w:r w:rsidR="009E3403">
                              <w:rPr>
                                <w:rFonts w:eastAsia="Times New Roman" w:cs="Helvetica"/>
                                <w:bCs/>
                                <w:color w:val="4C4C4B"/>
                                <w:lang w:eastAsia="en-GB"/>
                              </w:rPr>
                              <w:t xml:space="preserve"> land use above:  </w:t>
                            </w:r>
                            <w:r w:rsidR="006D41B3">
                              <w:rPr>
                                <w:rFonts w:eastAsia="Times New Roman" w:cs="Helvetica"/>
                                <w:bCs/>
                                <w:color w:val="4C4C4B"/>
                                <w:lang w:eastAsia="en-GB"/>
                              </w:rPr>
                              <w:t>identify</w:t>
                            </w:r>
                            <w:r>
                              <w:rPr>
                                <w:rFonts w:eastAsia="Times New Roman" w:cs="Helvetica"/>
                                <w:bCs/>
                                <w:color w:val="4C4C4B"/>
                                <w:lang w:eastAsia="en-GB"/>
                              </w:rPr>
                              <w:t xml:space="preserve"> the characteristics</w:t>
                            </w:r>
                            <w:r w:rsidR="00D01AEC">
                              <w:rPr>
                                <w:rFonts w:eastAsia="Times New Roman" w:cs="Helvetica"/>
                                <w:bCs/>
                                <w:color w:val="4C4C4B"/>
                                <w:lang w:eastAsia="en-GB"/>
                              </w:rPr>
                              <w:t>, fea</w:t>
                            </w:r>
                            <w:r>
                              <w:rPr>
                                <w:rFonts w:eastAsia="Times New Roman" w:cs="Helvetica"/>
                                <w:bCs/>
                                <w:color w:val="4C4C4B"/>
                                <w:lang w:eastAsia="en-GB"/>
                              </w:rPr>
                              <w:t xml:space="preserve">tures, </w:t>
                            </w:r>
                            <w:r w:rsidR="00793560">
                              <w:rPr>
                                <w:rFonts w:eastAsia="Times New Roman" w:cs="Helvetica"/>
                                <w:bCs/>
                                <w:color w:val="4C4C4B"/>
                                <w:lang w:eastAsia="en-GB"/>
                              </w:rPr>
                              <w:t>where they</w:t>
                            </w:r>
                            <w:r w:rsidR="00B229D9">
                              <w:rPr>
                                <w:rFonts w:eastAsia="Times New Roman" w:cs="Helvetica"/>
                                <w:bCs/>
                                <w:color w:val="4C4C4B"/>
                                <w:lang w:eastAsia="en-GB"/>
                              </w:rPr>
                              <w:t xml:space="preserve"> are</w:t>
                            </w:r>
                            <w:r w:rsidR="009E3403">
                              <w:rPr>
                                <w:rFonts w:eastAsia="Times New Roman" w:cs="Helvetica"/>
                                <w:bCs/>
                                <w:color w:val="4C4C4B"/>
                                <w:lang w:eastAsia="en-GB"/>
                              </w:rPr>
                              <w:t xml:space="preserve"> located and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Times New Roman" w:cs="Helvetica"/>
                                <w:bCs/>
                                <w:color w:val="4C4C4B"/>
                                <w:lang w:eastAsia="en-GB"/>
                              </w:rPr>
                              <w:t>name examples.</w:t>
                            </w:r>
                          </w:p>
                          <w:p w14:paraId="45BD17D9" w14:textId="0DE5E06D" w:rsidR="0082167B" w:rsidRPr="00793560" w:rsidRDefault="0073585B" w:rsidP="0073585B">
                            <w:pPr>
                              <w:rPr>
                                <w:rFonts w:eastAsia="Times New Roman" w:cs="Helvetica"/>
                                <w:bCs/>
                                <w:color w:val="4C4C4B"/>
                                <w:lang w:eastAsia="en-GB"/>
                              </w:rPr>
                            </w:pPr>
                            <w:r w:rsidRPr="0073585B">
                              <w:rPr>
                                <w:rFonts w:eastAsia="Times New Roman" w:cs="Helvetica"/>
                                <w:bCs/>
                                <w:color w:val="4C4C4B"/>
                                <w:lang w:eastAsia="en-GB"/>
                              </w:rPr>
                              <w:t>Which New Urban</w:t>
                            </w:r>
                            <w:r w:rsidR="003B3EB2">
                              <w:rPr>
                                <w:rFonts w:eastAsia="Times New Roman" w:cs="Helvetica"/>
                                <w:bCs/>
                                <w:color w:val="4C4C4B"/>
                                <w:lang w:eastAsia="en-GB"/>
                              </w:rPr>
                              <w:t xml:space="preserve"> Uses</w:t>
                            </w:r>
                            <w:r w:rsidRPr="0073585B">
                              <w:rPr>
                                <w:rFonts w:eastAsia="Times New Roman" w:cs="Helvetica"/>
                                <w:bCs/>
                                <w:color w:val="4C4C4B"/>
                                <w:lang w:eastAsia="en-GB"/>
                              </w:rPr>
                              <w:t xml:space="preserve"> could form the notion of ‘insiders’ and ‘outsiders’?  Justify your answer.</w:t>
                            </w:r>
                          </w:p>
                          <w:p w14:paraId="3A80B33C" w14:textId="1FC1E1E4" w:rsidR="000179D1" w:rsidRDefault="00793560" w:rsidP="00FB2A47">
                            <w:pPr>
                              <w:spacing w:after="0"/>
                              <w:rPr>
                                <w:rFonts w:eastAsia="Times New Roman" w:cs="Helvetica"/>
                                <w:color w:val="4C4C4B"/>
                                <w:lang w:val="en" w:eastAsia="en-GB"/>
                              </w:rPr>
                            </w:pPr>
                            <w:r>
                              <w:rPr>
                                <w:rFonts w:eastAsia="Times New Roman" w:cs="Helvetica"/>
                                <w:b/>
                                <w:color w:val="4C4C4B"/>
                                <w:lang w:val="en" w:eastAsia="en-GB"/>
                              </w:rPr>
                              <w:t>Gentrified area c</w:t>
                            </w:r>
                            <w:r w:rsidR="0082167B" w:rsidRPr="0073585B">
                              <w:rPr>
                                <w:rFonts w:eastAsia="Times New Roman" w:cs="Helvetica"/>
                                <w:b/>
                                <w:color w:val="4C4C4B"/>
                                <w:lang w:val="en" w:eastAsia="en-GB"/>
                              </w:rPr>
                              <w:t xml:space="preserve">ase study:  </w:t>
                            </w:r>
                            <w:r w:rsidR="000179D1" w:rsidRPr="0073585B">
                              <w:rPr>
                                <w:rFonts w:eastAsia="Times New Roman" w:cs="Helvetica"/>
                                <w:b/>
                                <w:color w:val="4C4C4B"/>
                                <w:lang w:val="en" w:eastAsia="en-GB"/>
                              </w:rPr>
                              <w:t xml:space="preserve">Portland Road, </w:t>
                            </w:r>
                            <w:proofErr w:type="spellStart"/>
                            <w:r w:rsidR="000179D1" w:rsidRPr="0073585B">
                              <w:rPr>
                                <w:rFonts w:eastAsia="Times New Roman" w:cs="Helvetica"/>
                                <w:b/>
                                <w:color w:val="4C4C4B"/>
                                <w:lang w:val="en" w:eastAsia="en-GB"/>
                              </w:rPr>
                              <w:t>Notting</w:t>
                            </w:r>
                            <w:proofErr w:type="spellEnd"/>
                            <w:r w:rsidR="000179D1" w:rsidRPr="0073585B">
                              <w:rPr>
                                <w:rFonts w:eastAsia="Times New Roman" w:cs="Helvetica"/>
                                <w:b/>
                                <w:color w:val="4C4C4B"/>
                                <w:lang w:val="en" w:eastAsia="en-GB"/>
                              </w:rPr>
                              <w:t xml:space="preserve"> Hill, London</w:t>
                            </w:r>
                            <w:r w:rsidR="00FB2A47">
                              <w:rPr>
                                <w:rFonts w:eastAsia="Times New Roman" w:cs="Helvetica"/>
                                <w:b/>
                                <w:color w:val="4C4C4B"/>
                                <w:lang w:val="en" w:eastAsia="en-GB"/>
                              </w:rPr>
                              <w:t>.</w:t>
                            </w:r>
                          </w:p>
                          <w:p w14:paraId="23EA28C8" w14:textId="0DD49CD5" w:rsidR="00FB2A47" w:rsidRPr="00FB2A47" w:rsidRDefault="00FB2A47" w:rsidP="00FB2A47">
                            <w:pPr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eastAsia="Times New Roman" w:cs="Helvetica"/>
                                <w:color w:val="4C4C4B"/>
                                <w:lang w:eastAsia="en-GB"/>
                              </w:rPr>
                            </w:pPr>
                            <w:r w:rsidRPr="00FB2A47">
                              <w:rPr>
                                <w:rFonts w:eastAsia="Times New Roman" w:cs="Helvetica"/>
                                <w:color w:val="4C4C4B"/>
                                <w:lang w:eastAsia="en-GB"/>
                              </w:rPr>
                              <w:t>How have the socio-economic groups of the residents changed over tim</w:t>
                            </w:r>
                            <w:r>
                              <w:rPr>
                                <w:rFonts w:eastAsia="Times New Roman" w:cs="Helvetica"/>
                                <w:color w:val="4C4C4B"/>
                                <w:lang w:eastAsia="en-GB"/>
                              </w:rPr>
                              <w:t>e?</w:t>
                            </w:r>
                          </w:p>
                          <w:p w14:paraId="49D0214C" w14:textId="06E730E8" w:rsidR="00FB2A47" w:rsidRPr="00FB2A47" w:rsidRDefault="00FB2A47" w:rsidP="00FB2A47">
                            <w:pPr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eastAsia="Times New Roman" w:cs="Helvetica"/>
                                <w:color w:val="4C4C4B"/>
                                <w:lang w:eastAsia="en-GB"/>
                              </w:rPr>
                            </w:pPr>
                            <w:r w:rsidRPr="00FB2A47">
                              <w:rPr>
                                <w:rFonts w:eastAsia="Times New Roman" w:cs="Helvetica"/>
                                <w:color w:val="4C4C4B"/>
                                <w:lang w:eastAsia="en-GB"/>
                              </w:rPr>
                              <w:t>How are residents ‘segregated’</w:t>
                            </w:r>
                            <w:r>
                              <w:rPr>
                                <w:rFonts w:eastAsia="Times New Roman" w:cs="Helvetica"/>
                                <w:color w:val="4C4C4B"/>
                                <w:lang w:eastAsia="en-GB"/>
                              </w:rPr>
                              <w:t>?</w:t>
                            </w:r>
                          </w:p>
                          <w:p w14:paraId="5C401149" w14:textId="369AA257" w:rsidR="00FB2A47" w:rsidRPr="00FB2A47" w:rsidRDefault="00FB2A47" w:rsidP="00FB2A47">
                            <w:pPr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eastAsia="Times New Roman" w:cs="Helvetica"/>
                                <w:color w:val="4C4C4B"/>
                                <w:lang w:eastAsia="en-GB"/>
                              </w:rPr>
                            </w:pPr>
                            <w:r w:rsidRPr="00FB2A47">
                              <w:rPr>
                                <w:rFonts w:eastAsia="Times New Roman" w:cs="Helvetica"/>
                                <w:color w:val="4C4C4B"/>
                                <w:lang w:eastAsia="en-GB"/>
                              </w:rPr>
                              <w:t>List the types of services are on Portland Road?  How have they changed?  Who are these targeted at?</w:t>
                            </w:r>
                          </w:p>
                          <w:p w14:paraId="20E4072C" w14:textId="3A0D5DA3" w:rsidR="00FB2A47" w:rsidRDefault="00FB2A47" w:rsidP="00FB2A47">
                            <w:pPr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eastAsia="Times New Roman" w:cs="Helvetica"/>
                                <w:color w:val="4C4C4B"/>
                                <w:lang w:eastAsia="en-GB"/>
                              </w:rPr>
                            </w:pPr>
                            <w:r w:rsidRPr="00FB2A47">
                              <w:rPr>
                                <w:rFonts w:eastAsia="Times New Roman" w:cs="Helvetica"/>
                                <w:color w:val="4C4C4B"/>
                                <w:lang w:eastAsia="en-GB"/>
                              </w:rPr>
                              <w:t>How have property prices changed over time?</w:t>
                            </w:r>
                          </w:p>
                          <w:p w14:paraId="2DCE17B3" w14:textId="68748E3A" w:rsidR="00FB2A47" w:rsidRPr="00FB2A47" w:rsidRDefault="00FB2A47" w:rsidP="00FB2A47">
                            <w:pPr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eastAsia="Times New Roman" w:cs="Helvetica"/>
                                <w:color w:val="4C4C4B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Helvetica"/>
                                <w:color w:val="4C4C4B"/>
                                <w:lang w:eastAsia="en-GB"/>
                              </w:rPr>
                              <w:t xml:space="preserve">What are the </w:t>
                            </w:r>
                            <w:r w:rsidRPr="00FB2A47">
                              <w:rPr>
                                <w:rFonts w:eastAsia="Times New Roman" w:cs="Helvetica"/>
                                <w:color w:val="4C4C4B"/>
                                <w:lang w:eastAsia="en-GB"/>
                              </w:rPr>
                              <w:t xml:space="preserve">costs and benefits of gentrification from the points of view of different </w:t>
                            </w:r>
                            <w:r w:rsidR="006D41B3" w:rsidRPr="00FB2A47">
                              <w:rPr>
                                <w:rFonts w:eastAsia="Times New Roman" w:cs="Helvetica"/>
                                <w:color w:val="4C4C4B"/>
                                <w:lang w:eastAsia="en-GB"/>
                              </w:rPr>
                              <w:t>stakeholders?</w:t>
                            </w:r>
                            <w:r w:rsidRPr="00FB2A47">
                              <w:rPr>
                                <w:rFonts w:eastAsia="Times New Roman" w:cs="Helvetica"/>
                                <w:color w:val="4C4C4B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C03AA4A" w14:textId="77777777" w:rsidR="00FB2A47" w:rsidRPr="00FB2A47" w:rsidRDefault="00FB2A47" w:rsidP="00793560">
                            <w:pPr>
                              <w:rPr>
                                <w:rFonts w:eastAsia="Times New Roman" w:cs="Helvetica"/>
                                <w:color w:val="4C4C4B"/>
                                <w:lang w:eastAsia="en-GB"/>
                              </w:rPr>
                            </w:pPr>
                          </w:p>
                          <w:p w14:paraId="7668E00F" w14:textId="77777777" w:rsidR="005222D6" w:rsidRPr="00793560" w:rsidRDefault="005222D6">
                            <w:pPr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AE091" id="_x0000_s1029" type="#_x0000_t202" style="position:absolute;left:0;text-align:left;margin-left:471.3pt;margin-top:30.3pt;width:522.5pt;height:19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">
                <v:textbox>
                  <w:txbxContent>
                    <w:p w14:paraId="3A86BF3F" w14:textId="6F8D2E24" w:rsidR="0073585B" w:rsidRPr="009E3403" w:rsidRDefault="008B0E4E" w:rsidP="0073585B">
                      <w:pPr>
                        <w:rPr>
                          <w:rFonts w:eastAsia="Times New Roman" w:cs="Helvetica"/>
                          <w:b/>
                          <w:bCs/>
                          <w:color w:val="4C4C4B"/>
                          <w:lang w:eastAsia="en-GB"/>
                        </w:rPr>
                      </w:pPr>
                      <w:r>
                        <w:rPr>
                          <w:rFonts w:eastAsia="Times New Roman" w:cs="Helvetica"/>
                          <w:bCs/>
                          <w:color w:val="4C4C4B"/>
                          <w:lang w:eastAsia="en-GB"/>
                        </w:rPr>
                        <w:t>Define key terms:</w:t>
                      </w:r>
                      <w:r w:rsidR="003B3EB2">
                        <w:rPr>
                          <w:rFonts w:eastAsia="Times New Roman" w:cs="Helvetica"/>
                          <w:bCs/>
                          <w:color w:val="4C4C4B"/>
                          <w:lang w:eastAsia="en-GB"/>
                        </w:rPr>
                        <w:t xml:space="preserve"> </w:t>
                      </w:r>
                      <w:r w:rsidR="0073585B" w:rsidRPr="009E3403">
                        <w:rPr>
                          <w:rFonts w:eastAsia="Times New Roman" w:cs="Helvetica"/>
                          <w:b/>
                          <w:bCs/>
                          <w:color w:val="4C4C4B"/>
                          <w:lang w:eastAsia="en-GB"/>
                        </w:rPr>
                        <w:t>town centre mixed developments, gentrified inner areas, edge cities, cultural and heritage quarters, fortress landscapes.</w:t>
                      </w:r>
                    </w:p>
                    <w:p w14:paraId="72F38272" w14:textId="713FBF23" w:rsidR="003B3EB2" w:rsidRPr="0073585B" w:rsidRDefault="003B3EB2" w:rsidP="0073585B">
                      <w:pPr>
                        <w:rPr>
                          <w:rFonts w:eastAsia="Times New Roman" w:cs="Helvetica"/>
                          <w:bCs/>
                          <w:color w:val="4C4C4B"/>
                          <w:lang w:eastAsia="en-GB"/>
                        </w:rPr>
                      </w:pPr>
                      <w:r>
                        <w:rPr>
                          <w:rFonts w:eastAsia="Times New Roman" w:cs="Helvetica"/>
                          <w:bCs/>
                          <w:color w:val="4C4C4B"/>
                          <w:lang w:eastAsia="en-GB"/>
                        </w:rPr>
                        <w:t xml:space="preserve">For </w:t>
                      </w:r>
                      <w:r w:rsidRPr="003B3EB2">
                        <w:rPr>
                          <w:rFonts w:eastAsia="Times New Roman" w:cs="Helvetica"/>
                          <w:b/>
                          <w:color w:val="4C4C4B"/>
                          <w:lang w:eastAsia="en-GB"/>
                        </w:rPr>
                        <w:t>each</w:t>
                      </w:r>
                      <w:r w:rsidR="009E3403">
                        <w:rPr>
                          <w:rFonts w:eastAsia="Times New Roman" w:cs="Helvetica"/>
                          <w:bCs/>
                          <w:color w:val="4C4C4B"/>
                          <w:lang w:eastAsia="en-GB"/>
                        </w:rPr>
                        <w:t xml:space="preserve"> land use above:  </w:t>
                      </w:r>
                      <w:r w:rsidR="006D41B3">
                        <w:rPr>
                          <w:rFonts w:eastAsia="Times New Roman" w:cs="Helvetica"/>
                          <w:bCs/>
                          <w:color w:val="4C4C4B"/>
                          <w:lang w:eastAsia="en-GB"/>
                        </w:rPr>
                        <w:t>identify</w:t>
                      </w:r>
                      <w:r>
                        <w:rPr>
                          <w:rFonts w:eastAsia="Times New Roman" w:cs="Helvetica"/>
                          <w:bCs/>
                          <w:color w:val="4C4C4B"/>
                          <w:lang w:eastAsia="en-GB"/>
                        </w:rPr>
                        <w:t xml:space="preserve"> the characteristics</w:t>
                      </w:r>
                      <w:r w:rsidR="00D01AEC">
                        <w:rPr>
                          <w:rFonts w:eastAsia="Times New Roman" w:cs="Helvetica"/>
                          <w:bCs/>
                          <w:color w:val="4C4C4B"/>
                          <w:lang w:eastAsia="en-GB"/>
                        </w:rPr>
                        <w:t>, fea</w:t>
                      </w:r>
                      <w:r>
                        <w:rPr>
                          <w:rFonts w:eastAsia="Times New Roman" w:cs="Helvetica"/>
                          <w:bCs/>
                          <w:color w:val="4C4C4B"/>
                          <w:lang w:eastAsia="en-GB"/>
                        </w:rPr>
                        <w:t xml:space="preserve">tures, </w:t>
                      </w:r>
                      <w:r w:rsidR="00793560">
                        <w:rPr>
                          <w:rFonts w:eastAsia="Times New Roman" w:cs="Helvetica"/>
                          <w:bCs/>
                          <w:color w:val="4C4C4B"/>
                          <w:lang w:eastAsia="en-GB"/>
                        </w:rPr>
                        <w:t>where they</w:t>
                      </w:r>
                      <w:r w:rsidR="00B229D9">
                        <w:rPr>
                          <w:rFonts w:eastAsia="Times New Roman" w:cs="Helvetica"/>
                          <w:bCs/>
                          <w:color w:val="4C4C4B"/>
                          <w:lang w:eastAsia="en-GB"/>
                        </w:rPr>
                        <w:t xml:space="preserve"> are</w:t>
                      </w:r>
                      <w:r w:rsidR="009E3403">
                        <w:rPr>
                          <w:rFonts w:eastAsia="Times New Roman" w:cs="Helvetica"/>
                          <w:bCs/>
                          <w:color w:val="4C4C4B"/>
                          <w:lang w:eastAsia="en-GB"/>
                        </w:rPr>
                        <w:t xml:space="preserve"> located and </w:t>
                      </w:r>
                      <w:bookmarkStart w:id="1" w:name="_GoBack"/>
                      <w:bookmarkEnd w:id="1"/>
                      <w:r>
                        <w:rPr>
                          <w:rFonts w:eastAsia="Times New Roman" w:cs="Helvetica"/>
                          <w:bCs/>
                          <w:color w:val="4C4C4B"/>
                          <w:lang w:eastAsia="en-GB"/>
                        </w:rPr>
                        <w:t>name examples.</w:t>
                      </w:r>
                    </w:p>
                    <w:p w14:paraId="45BD17D9" w14:textId="0DE5E06D" w:rsidR="0082167B" w:rsidRPr="00793560" w:rsidRDefault="0073585B" w:rsidP="0073585B">
                      <w:pPr>
                        <w:rPr>
                          <w:rFonts w:eastAsia="Times New Roman" w:cs="Helvetica"/>
                          <w:bCs/>
                          <w:color w:val="4C4C4B"/>
                          <w:lang w:eastAsia="en-GB"/>
                        </w:rPr>
                      </w:pPr>
                      <w:r w:rsidRPr="0073585B">
                        <w:rPr>
                          <w:rFonts w:eastAsia="Times New Roman" w:cs="Helvetica"/>
                          <w:bCs/>
                          <w:color w:val="4C4C4B"/>
                          <w:lang w:eastAsia="en-GB"/>
                        </w:rPr>
                        <w:t>Which New Urban</w:t>
                      </w:r>
                      <w:r w:rsidR="003B3EB2">
                        <w:rPr>
                          <w:rFonts w:eastAsia="Times New Roman" w:cs="Helvetica"/>
                          <w:bCs/>
                          <w:color w:val="4C4C4B"/>
                          <w:lang w:eastAsia="en-GB"/>
                        </w:rPr>
                        <w:t xml:space="preserve"> Uses</w:t>
                      </w:r>
                      <w:r w:rsidRPr="0073585B">
                        <w:rPr>
                          <w:rFonts w:eastAsia="Times New Roman" w:cs="Helvetica"/>
                          <w:bCs/>
                          <w:color w:val="4C4C4B"/>
                          <w:lang w:eastAsia="en-GB"/>
                        </w:rPr>
                        <w:t xml:space="preserve"> could form the notion of ‘insiders’ and ‘outsiders’?  Justify your answer.</w:t>
                      </w:r>
                    </w:p>
                    <w:p w14:paraId="3A80B33C" w14:textId="1FC1E1E4" w:rsidR="000179D1" w:rsidRDefault="00793560" w:rsidP="00FB2A47">
                      <w:pPr>
                        <w:spacing w:after="0"/>
                        <w:rPr>
                          <w:rFonts w:eastAsia="Times New Roman" w:cs="Helvetica"/>
                          <w:color w:val="4C4C4B"/>
                          <w:lang w:val="en" w:eastAsia="en-GB"/>
                        </w:rPr>
                      </w:pPr>
                      <w:r>
                        <w:rPr>
                          <w:rFonts w:eastAsia="Times New Roman" w:cs="Helvetica"/>
                          <w:b/>
                          <w:color w:val="4C4C4B"/>
                          <w:lang w:val="en" w:eastAsia="en-GB"/>
                        </w:rPr>
                        <w:t>Gentrified area c</w:t>
                      </w:r>
                      <w:r w:rsidR="0082167B" w:rsidRPr="0073585B">
                        <w:rPr>
                          <w:rFonts w:eastAsia="Times New Roman" w:cs="Helvetica"/>
                          <w:b/>
                          <w:color w:val="4C4C4B"/>
                          <w:lang w:val="en" w:eastAsia="en-GB"/>
                        </w:rPr>
                        <w:t xml:space="preserve">ase study:  </w:t>
                      </w:r>
                      <w:r w:rsidR="000179D1" w:rsidRPr="0073585B">
                        <w:rPr>
                          <w:rFonts w:eastAsia="Times New Roman" w:cs="Helvetica"/>
                          <w:b/>
                          <w:color w:val="4C4C4B"/>
                          <w:lang w:val="en" w:eastAsia="en-GB"/>
                        </w:rPr>
                        <w:t xml:space="preserve">Portland Road, </w:t>
                      </w:r>
                      <w:proofErr w:type="spellStart"/>
                      <w:r w:rsidR="000179D1" w:rsidRPr="0073585B">
                        <w:rPr>
                          <w:rFonts w:eastAsia="Times New Roman" w:cs="Helvetica"/>
                          <w:b/>
                          <w:color w:val="4C4C4B"/>
                          <w:lang w:val="en" w:eastAsia="en-GB"/>
                        </w:rPr>
                        <w:t>Notting</w:t>
                      </w:r>
                      <w:proofErr w:type="spellEnd"/>
                      <w:r w:rsidR="000179D1" w:rsidRPr="0073585B">
                        <w:rPr>
                          <w:rFonts w:eastAsia="Times New Roman" w:cs="Helvetica"/>
                          <w:b/>
                          <w:color w:val="4C4C4B"/>
                          <w:lang w:val="en" w:eastAsia="en-GB"/>
                        </w:rPr>
                        <w:t xml:space="preserve"> Hill, London</w:t>
                      </w:r>
                      <w:r w:rsidR="00FB2A47">
                        <w:rPr>
                          <w:rFonts w:eastAsia="Times New Roman" w:cs="Helvetica"/>
                          <w:b/>
                          <w:color w:val="4C4C4B"/>
                          <w:lang w:val="en" w:eastAsia="en-GB"/>
                        </w:rPr>
                        <w:t>.</w:t>
                      </w:r>
                    </w:p>
                    <w:p w14:paraId="23EA28C8" w14:textId="0DD49CD5" w:rsidR="00FB2A47" w:rsidRPr="00FB2A47" w:rsidRDefault="00FB2A47" w:rsidP="00FB2A47">
                      <w:pPr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eastAsia="Times New Roman" w:cs="Helvetica"/>
                          <w:color w:val="4C4C4B"/>
                          <w:lang w:eastAsia="en-GB"/>
                        </w:rPr>
                      </w:pPr>
                      <w:r w:rsidRPr="00FB2A47">
                        <w:rPr>
                          <w:rFonts w:eastAsia="Times New Roman" w:cs="Helvetica"/>
                          <w:color w:val="4C4C4B"/>
                          <w:lang w:eastAsia="en-GB"/>
                        </w:rPr>
                        <w:t>How have the socio-economic groups of the residents changed over tim</w:t>
                      </w:r>
                      <w:r>
                        <w:rPr>
                          <w:rFonts w:eastAsia="Times New Roman" w:cs="Helvetica"/>
                          <w:color w:val="4C4C4B"/>
                          <w:lang w:eastAsia="en-GB"/>
                        </w:rPr>
                        <w:t>e?</w:t>
                      </w:r>
                    </w:p>
                    <w:p w14:paraId="49D0214C" w14:textId="06E730E8" w:rsidR="00FB2A47" w:rsidRPr="00FB2A47" w:rsidRDefault="00FB2A47" w:rsidP="00FB2A47">
                      <w:pPr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eastAsia="Times New Roman" w:cs="Helvetica"/>
                          <w:color w:val="4C4C4B"/>
                          <w:lang w:eastAsia="en-GB"/>
                        </w:rPr>
                      </w:pPr>
                      <w:r w:rsidRPr="00FB2A47">
                        <w:rPr>
                          <w:rFonts w:eastAsia="Times New Roman" w:cs="Helvetica"/>
                          <w:color w:val="4C4C4B"/>
                          <w:lang w:eastAsia="en-GB"/>
                        </w:rPr>
                        <w:t>How are residents ‘segregated’</w:t>
                      </w:r>
                      <w:r>
                        <w:rPr>
                          <w:rFonts w:eastAsia="Times New Roman" w:cs="Helvetica"/>
                          <w:color w:val="4C4C4B"/>
                          <w:lang w:eastAsia="en-GB"/>
                        </w:rPr>
                        <w:t>?</w:t>
                      </w:r>
                    </w:p>
                    <w:p w14:paraId="5C401149" w14:textId="369AA257" w:rsidR="00FB2A47" w:rsidRPr="00FB2A47" w:rsidRDefault="00FB2A47" w:rsidP="00FB2A47">
                      <w:pPr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eastAsia="Times New Roman" w:cs="Helvetica"/>
                          <w:color w:val="4C4C4B"/>
                          <w:lang w:eastAsia="en-GB"/>
                        </w:rPr>
                      </w:pPr>
                      <w:r w:rsidRPr="00FB2A47">
                        <w:rPr>
                          <w:rFonts w:eastAsia="Times New Roman" w:cs="Helvetica"/>
                          <w:color w:val="4C4C4B"/>
                          <w:lang w:eastAsia="en-GB"/>
                        </w:rPr>
                        <w:t>List the types of services are on Portland Road?  How have they changed?  Who are these targeted at?</w:t>
                      </w:r>
                    </w:p>
                    <w:p w14:paraId="20E4072C" w14:textId="3A0D5DA3" w:rsidR="00FB2A47" w:rsidRDefault="00FB2A47" w:rsidP="00FB2A47">
                      <w:pPr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eastAsia="Times New Roman" w:cs="Helvetica"/>
                          <w:color w:val="4C4C4B"/>
                          <w:lang w:eastAsia="en-GB"/>
                        </w:rPr>
                      </w:pPr>
                      <w:r w:rsidRPr="00FB2A47">
                        <w:rPr>
                          <w:rFonts w:eastAsia="Times New Roman" w:cs="Helvetica"/>
                          <w:color w:val="4C4C4B"/>
                          <w:lang w:eastAsia="en-GB"/>
                        </w:rPr>
                        <w:t>How have property prices changed over time?</w:t>
                      </w:r>
                    </w:p>
                    <w:p w14:paraId="2DCE17B3" w14:textId="68748E3A" w:rsidR="00FB2A47" w:rsidRPr="00FB2A47" w:rsidRDefault="00FB2A47" w:rsidP="00FB2A47">
                      <w:pPr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eastAsia="Times New Roman" w:cs="Helvetica"/>
                          <w:color w:val="4C4C4B"/>
                          <w:lang w:eastAsia="en-GB"/>
                        </w:rPr>
                      </w:pPr>
                      <w:r>
                        <w:rPr>
                          <w:rFonts w:eastAsia="Times New Roman" w:cs="Helvetica"/>
                          <w:color w:val="4C4C4B"/>
                          <w:lang w:eastAsia="en-GB"/>
                        </w:rPr>
                        <w:t xml:space="preserve">What are the </w:t>
                      </w:r>
                      <w:r w:rsidRPr="00FB2A47">
                        <w:rPr>
                          <w:rFonts w:eastAsia="Times New Roman" w:cs="Helvetica"/>
                          <w:color w:val="4C4C4B"/>
                          <w:lang w:eastAsia="en-GB"/>
                        </w:rPr>
                        <w:t xml:space="preserve">costs and benefits of gentrification from the points of view of different </w:t>
                      </w:r>
                      <w:r w:rsidR="006D41B3" w:rsidRPr="00FB2A47">
                        <w:rPr>
                          <w:rFonts w:eastAsia="Times New Roman" w:cs="Helvetica"/>
                          <w:color w:val="4C4C4B"/>
                          <w:lang w:eastAsia="en-GB"/>
                        </w:rPr>
                        <w:t>stakeholders?</w:t>
                      </w:r>
                      <w:r w:rsidRPr="00FB2A47">
                        <w:rPr>
                          <w:rFonts w:eastAsia="Times New Roman" w:cs="Helvetica"/>
                          <w:color w:val="4C4C4B"/>
                          <w:lang w:eastAsia="en-GB"/>
                        </w:rPr>
                        <w:t xml:space="preserve"> </w:t>
                      </w:r>
                    </w:p>
                    <w:p w14:paraId="6C03AA4A" w14:textId="77777777" w:rsidR="00FB2A47" w:rsidRPr="00FB2A47" w:rsidRDefault="00FB2A47" w:rsidP="00793560">
                      <w:pPr>
                        <w:rPr>
                          <w:rFonts w:eastAsia="Times New Roman" w:cs="Helvetica"/>
                          <w:color w:val="4C4C4B"/>
                          <w:lang w:eastAsia="en-GB"/>
                        </w:rPr>
                      </w:pPr>
                    </w:p>
                    <w:p w14:paraId="7668E00F" w14:textId="77777777" w:rsidR="005222D6" w:rsidRPr="00793560" w:rsidRDefault="005222D6">
                      <w:pPr>
                        <w:rPr>
                          <w:b/>
                          <w:sz w:val="24"/>
                          <w:szCs w:val="24"/>
                          <w:lang w:val="e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1E62" w:rsidRPr="003D1E62">
        <w:rPr>
          <w:b/>
          <w:bCs/>
        </w:rPr>
        <w:t>Booklet 7 – New Urban Land Uses and the Concept of the Post-Modern Western City</w:t>
      </w:r>
    </w:p>
    <w:p w14:paraId="68784C00" w14:textId="602CE05C" w:rsidR="00E9572F" w:rsidRDefault="00E9572F">
      <w:pPr>
        <w:rPr>
          <w:sz w:val="28"/>
          <w:szCs w:val="28"/>
        </w:rPr>
      </w:pP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C434B"/>
    <w:multiLevelType w:val="hybridMultilevel"/>
    <w:tmpl w:val="02D4B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E4F8B"/>
    <w:multiLevelType w:val="hybridMultilevel"/>
    <w:tmpl w:val="7B584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964C7"/>
    <w:multiLevelType w:val="hybridMultilevel"/>
    <w:tmpl w:val="CD8E6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974BC"/>
    <w:multiLevelType w:val="hybridMultilevel"/>
    <w:tmpl w:val="5DE6D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F6F3C"/>
    <w:multiLevelType w:val="hybridMultilevel"/>
    <w:tmpl w:val="00A2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A0F26"/>
    <w:multiLevelType w:val="hybridMultilevel"/>
    <w:tmpl w:val="CD548EF6"/>
    <w:lvl w:ilvl="0" w:tplc="DF204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8E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A3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C2B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AB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B20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2F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01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40D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1F0185"/>
    <w:multiLevelType w:val="hybridMultilevel"/>
    <w:tmpl w:val="CF047890"/>
    <w:lvl w:ilvl="0" w:tplc="D2FEE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20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66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34D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8F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AA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0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96E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65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7B4B7E"/>
    <w:multiLevelType w:val="hybridMultilevel"/>
    <w:tmpl w:val="77986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94067"/>
    <w:multiLevelType w:val="hybridMultilevel"/>
    <w:tmpl w:val="CABC0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B2443"/>
    <w:multiLevelType w:val="hybridMultilevel"/>
    <w:tmpl w:val="A24E3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E1BE5"/>
    <w:multiLevelType w:val="hybridMultilevel"/>
    <w:tmpl w:val="BF7A3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841CD"/>
    <w:multiLevelType w:val="hybridMultilevel"/>
    <w:tmpl w:val="48347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F6FD4"/>
    <w:multiLevelType w:val="hybridMultilevel"/>
    <w:tmpl w:val="C68E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2546C"/>
    <w:multiLevelType w:val="hybridMultilevel"/>
    <w:tmpl w:val="18BE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1"/>
  </w:num>
  <w:num w:numId="5">
    <w:abstractNumId w:val="12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13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179D1"/>
    <w:rsid w:val="000522ED"/>
    <w:rsid w:val="000B74B2"/>
    <w:rsid w:val="000C167B"/>
    <w:rsid w:val="000D6095"/>
    <w:rsid w:val="00226931"/>
    <w:rsid w:val="002B673D"/>
    <w:rsid w:val="003007BB"/>
    <w:rsid w:val="00342805"/>
    <w:rsid w:val="003B3EB2"/>
    <w:rsid w:val="003B688A"/>
    <w:rsid w:val="003D1E62"/>
    <w:rsid w:val="003D5694"/>
    <w:rsid w:val="00453D8E"/>
    <w:rsid w:val="00462E2B"/>
    <w:rsid w:val="004F03DA"/>
    <w:rsid w:val="00505B82"/>
    <w:rsid w:val="005222D6"/>
    <w:rsid w:val="00670A39"/>
    <w:rsid w:val="0067615D"/>
    <w:rsid w:val="00683FF0"/>
    <w:rsid w:val="006D41B3"/>
    <w:rsid w:val="0073585B"/>
    <w:rsid w:val="00793560"/>
    <w:rsid w:val="0082167B"/>
    <w:rsid w:val="008B0E4E"/>
    <w:rsid w:val="009075B6"/>
    <w:rsid w:val="009E3403"/>
    <w:rsid w:val="00AC19F5"/>
    <w:rsid w:val="00B229D9"/>
    <w:rsid w:val="00B514D3"/>
    <w:rsid w:val="00C87A0E"/>
    <w:rsid w:val="00CD6849"/>
    <w:rsid w:val="00CE6FF6"/>
    <w:rsid w:val="00D01AEC"/>
    <w:rsid w:val="00DD7395"/>
    <w:rsid w:val="00E552E0"/>
    <w:rsid w:val="00E85FA8"/>
    <w:rsid w:val="00E9572F"/>
    <w:rsid w:val="00EB15EB"/>
    <w:rsid w:val="00FA5A50"/>
    <w:rsid w:val="00FB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EEFB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4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2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E3439F18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Deborah Knox</cp:lastModifiedBy>
  <cp:revision>24</cp:revision>
  <cp:lastPrinted>2019-02-26T11:09:00Z</cp:lastPrinted>
  <dcterms:created xsi:type="dcterms:W3CDTF">2020-02-20T18:04:00Z</dcterms:created>
  <dcterms:modified xsi:type="dcterms:W3CDTF">2020-02-25T14:32:00Z</dcterms:modified>
</cp:coreProperties>
</file>