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6D" w:rsidRPr="00484F6D" w:rsidRDefault="00484F6D" w:rsidP="00484F6D">
      <w:pPr>
        <w:pStyle w:val="Title"/>
        <w:jc w:val="center"/>
        <w:rPr>
          <w:sz w:val="32"/>
        </w:rPr>
      </w:pPr>
      <w:bookmarkStart w:id="0" w:name="_GoBack"/>
      <w:bookmarkEnd w:id="0"/>
      <w:r w:rsidRPr="00484F6D">
        <w:rPr>
          <w:noProof/>
          <w:sz w:val="32"/>
          <w:lang w:eastAsia="en-GB"/>
        </w:rPr>
        <w:drawing>
          <wp:anchor distT="0" distB="0" distL="114300" distR="114300" simplePos="0" relativeHeight="251659264" behindDoc="0" locked="0" layoutInCell="1" allowOverlap="1" wp14:anchorId="0A5F49BE" wp14:editId="049CB925">
            <wp:simplePos x="0" y="0"/>
            <wp:positionH relativeFrom="margin">
              <wp:align>center</wp:align>
            </wp:positionH>
            <wp:positionV relativeFrom="paragraph">
              <wp:posOffset>-201797</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p w:rsidR="0065231D" w:rsidRPr="009A5F18" w:rsidRDefault="00484F6D" w:rsidP="00484F6D">
      <w:pPr>
        <w:pStyle w:val="Title"/>
        <w:jc w:val="center"/>
        <w:rPr>
          <w:b/>
        </w:rPr>
      </w:pPr>
      <w:r w:rsidRPr="009A5F18">
        <w:rPr>
          <w:b/>
        </w:rPr>
        <w:t>History and Politics Department</w:t>
      </w:r>
    </w:p>
    <w:p w:rsidR="00484F6D" w:rsidRPr="009A5F18" w:rsidRDefault="005A682F" w:rsidP="00484F6D">
      <w:pPr>
        <w:pStyle w:val="Title"/>
        <w:jc w:val="center"/>
        <w:rPr>
          <w:b/>
        </w:rPr>
      </w:pPr>
      <w:r w:rsidRPr="00E12CD6">
        <w:rPr>
          <w:noProof/>
          <w:sz w:val="16"/>
          <w:lang w:eastAsia="en-GB"/>
        </w:rPr>
        <w:drawing>
          <wp:anchor distT="0" distB="0" distL="36195" distR="36195" simplePos="0" relativeHeight="251661312" behindDoc="1" locked="0" layoutInCell="1" allowOverlap="1" wp14:anchorId="5338D848" wp14:editId="46CE254A">
            <wp:simplePos x="0" y="0"/>
            <wp:positionH relativeFrom="margin">
              <wp:posOffset>5668010</wp:posOffset>
            </wp:positionH>
            <wp:positionV relativeFrom="paragraph">
              <wp:posOffset>435610</wp:posOffset>
            </wp:positionV>
            <wp:extent cx="1233170" cy="1256030"/>
            <wp:effectExtent l="0" t="0" r="5080" b="1270"/>
            <wp:wrapTight wrapText="bothSides">
              <wp:wrapPolygon edited="0">
                <wp:start x="0" y="0"/>
                <wp:lineTo x="0" y="21294"/>
                <wp:lineTo x="21355" y="21294"/>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3320"/>
                    <a:stretch/>
                  </pic:blipFill>
                  <pic:spPr bwMode="auto">
                    <a:xfrm>
                      <a:off x="0" y="0"/>
                      <a:ext cx="1233170" cy="1256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F6D" w:rsidRPr="009A5F18">
        <w:rPr>
          <w:b/>
        </w:rPr>
        <w:t>50:50 Help and Advice</w:t>
      </w:r>
    </w:p>
    <w:p w:rsidR="00484F6D" w:rsidRPr="00E12CD6" w:rsidRDefault="00484F6D" w:rsidP="009A5F18">
      <w:pPr>
        <w:spacing w:after="0"/>
        <w:rPr>
          <w:sz w:val="18"/>
        </w:rPr>
      </w:pPr>
    </w:p>
    <w:p w:rsidR="00BF4593" w:rsidRDefault="00807C9A" w:rsidP="00484F6D">
      <w:r w:rsidRPr="002150A7">
        <w:rPr>
          <w:noProof/>
          <w:sz w:val="24"/>
          <w:lang w:eastAsia="en-GB"/>
        </w:rPr>
        <mc:AlternateContent>
          <mc:Choice Requires="wps">
            <w:drawing>
              <wp:anchor distT="45720" distB="45720" distL="114300" distR="114300" simplePos="0" relativeHeight="251672576" behindDoc="1" locked="0" layoutInCell="1" allowOverlap="1" wp14:anchorId="40AA03B2" wp14:editId="555C8FF1">
                <wp:simplePos x="0" y="0"/>
                <wp:positionH relativeFrom="margin">
                  <wp:posOffset>473</wp:posOffset>
                </wp:positionH>
                <wp:positionV relativeFrom="paragraph">
                  <wp:posOffset>7535545</wp:posOffset>
                </wp:positionV>
                <wp:extent cx="5562600" cy="1222375"/>
                <wp:effectExtent l="0" t="0" r="19050" b="15875"/>
                <wp:wrapTight wrapText="bothSides">
                  <wp:wrapPolygon edited="0">
                    <wp:start x="0" y="0"/>
                    <wp:lineTo x="0" y="21544"/>
                    <wp:lineTo x="21600" y="2154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rsidR="005A682F" w:rsidRPr="00807C9A" w:rsidRDefault="005A682F" w:rsidP="00D15ECC">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A03B2" id="_x0000_t202" coordsize="21600,21600" o:spt="202" path="m,l,21600r21600,l21600,xe">
                <v:stroke joinstyle="miter"/>
                <v:path gradientshapeok="t" o:connecttype="rect"/>
              </v:shapetype>
              <v:shape id="Text Box 2" o:spid="_x0000_s1026" type="#_x0000_t202" style="position:absolute;margin-left:.05pt;margin-top:593.35pt;width:438pt;height:96.2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" fillcolor="#ededed [662]">
                <v:textbox>
                  <w:txbxContent>
                    <w:p w:rsidR="005A682F" w:rsidRPr="009A5F18" w:rsidRDefault="005A682F" w:rsidP="00E12CD6">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rsidR="005A682F" w:rsidRPr="00807C9A" w:rsidRDefault="005A682F" w:rsidP="00D15ECC">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70528" behindDoc="1" locked="0" layoutInCell="1" allowOverlap="1" wp14:anchorId="40AA03B2" wp14:editId="555C8FF1">
                <wp:simplePos x="0" y="0"/>
                <wp:positionH relativeFrom="margin">
                  <wp:posOffset>0</wp:posOffset>
                </wp:positionH>
                <wp:positionV relativeFrom="paragraph">
                  <wp:posOffset>6283325</wp:posOffset>
                </wp:positionV>
                <wp:extent cx="5562600" cy="1179830"/>
                <wp:effectExtent l="0" t="0" r="19050" b="20320"/>
                <wp:wrapTight wrapText="bothSides">
                  <wp:wrapPolygon edited="0">
                    <wp:start x="0" y="0"/>
                    <wp:lineTo x="0" y="21623"/>
                    <wp:lineTo x="21600" y="21623"/>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rsidR="005A682F" w:rsidRPr="00807C9A" w:rsidRDefault="005A682F" w:rsidP="00D15ECC">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A03B2" id="_x0000_s1027" type="#_x0000_t202" style="position:absolute;margin-left:0;margin-top:494.75pt;width:438pt;height:92.9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" fillcolor="#ededed [662]">
                <v:textbox>
                  <w:txbxContent>
                    <w:p w:rsidR="005A682F" w:rsidRPr="009A5F18" w:rsidRDefault="005A682F" w:rsidP="00E12CD6">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rsidR="005A682F" w:rsidRPr="00807C9A" w:rsidRDefault="005A682F" w:rsidP="00D15ECC">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68480" behindDoc="1" locked="0" layoutInCell="1" allowOverlap="1" wp14:anchorId="54DAC466" wp14:editId="67AD6C2C">
                <wp:simplePos x="0" y="0"/>
                <wp:positionH relativeFrom="margin">
                  <wp:align>left</wp:align>
                </wp:positionH>
                <wp:positionV relativeFrom="paragraph">
                  <wp:posOffset>5028565</wp:posOffset>
                </wp:positionV>
                <wp:extent cx="5562600" cy="1190625"/>
                <wp:effectExtent l="0" t="0" r="19050" b="28575"/>
                <wp:wrapTight wrapText="bothSides">
                  <wp:wrapPolygon edited="0">
                    <wp:start x="0" y="0"/>
                    <wp:lineTo x="0" y="21773"/>
                    <wp:lineTo x="21600" y="21773"/>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Listen to a MASSOLIT LEcture</w:t>
                            </w:r>
                            <w:r w:rsidRPr="009A5F18">
                              <w:rPr>
                                <w:b/>
                                <w:color w:val="002060"/>
                                <w:sz w:val="24"/>
                              </w:rPr>
                              <w:t xml:space="preserve"> </w:t>
                            </w:r>
                            <w:r w:rsidR="00AF1F09">
                              <w:rPr>
                                <w:b/>
                                <w:i/>
                                <w:color w:val="C00000"/>
                                <w:sz w:val="24"/>
                              </w:rPr>
                              <w:t>(Suggested time = 15</w:t>
                            </w:r>
                            <w:r>
                              <w:rPr>
                                <w:b/>
                                <w:i/>
                                <w:color w:val="C00000"/>
                                <w:sz w:val="24"/>
                              </w:rPr>
                              <w:t xml:space="preserve"> minutes</w:t>
                            </w:r>
                            <w:r w:rsidRPr="009A5F18">
                              <w:rPr>
                                <w:b/>
                                <w:i/>
                                <w:color w:val="C00000"/>
                                <w:sz w:val="24"/>
                              </w:rPr>
                              <w:t xml:space="preserve"> per week)</w:t>
                            </w:r>
                          </w:p>
                          <w:p w:rsidR="005A682F" w:rsidRPr="00807C9A" w:rsidRDefault="005A682F" w:rsidP="00000A9D">
                            <w:pPr>
                              <w:rPr>
                                <w:u w:val="single"/>
                              </w:rPr>
                            </w:pPr>
                            <w:r w:rsidRPr="00807C9A">
                              <w:t xml:space="preserve">Using the list of relevant lectures on Godalming Online, listen to a lecture from the website </w:t>
                            </w:r>
                            <w:hyperlink r:id="rId6"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AC466" id="_x0000_t202" coordsize="21600,21600" o:spt="202" path="m,l,21600r21600,l21600,xe">
                <v:stroke joinstyle="miter"/>
                <v:path gradientshapeok="t" o:connecttype="rect"/>
              </v:shapetype>
              <v:shape id="_x0000_s1028" type="#_x0000_t202" style="position:absolute;margin-left:0;margin-top:395.95pt;width:438pt;height:93.7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" fillcolor="#ededed [662]">
                <v:textbox>
                  <w:txbxContent>
                    <w:p w:rsidR="005A682F" w:rsidRPr="009A5F18" w:rsidRDefault="005A682F" w:rsidP="00E12CD6">
                      <w:pPr>
                        <w:spacing w:after="0"/>
                        <w:rPr>
                          <w:b/>
                          <w:i/>
                          <w:sz w:val="24"/>
                        </w:rPr>
                      </w:pPr>
                      <w:r>
                        <w:rPr>
                          <w:b/>
                          <w:caps/>
                          <w:color w:val="002060"/>
                          <w:sz w:val="24"/>
                          <w:u w:val="single"/>
                        </w:rPr>
                        <w:t>Listen to a MASSOLIT LEcture</w:t>
                      </w:r>
                      <w:r w:rsidRPr="009A5F18">
                        <w:rPr>
                          <w:b/>
                          <w:color w:val="002060"/>
                          <w:sz w:val="24"/>
                        </w:rPr>
                        <w:t xml:space="preserve"> </w:t>
                      </w:r>
                      <w:r w:rsidR="00AF1F09">
                        <w:rPr>
                          <w:b/>
                          <w:i/>
                          <w:color w:val="C00000"/>
                          <w:sz w:val="24"/>
                        </w:rPr>
                        <w:t xml:space="preserve">(Suggested time = </w:t>
                      </w:r>
                      <w:r w:rsidR="00AF1F09">
                        <w:rPr>
                          <w:b/>
                          <w:i/>
                          <w:color w:val="C00000"/>
                          <w:sz w:val="24"/>
                        </w:rPr>
                        <w:t>15</w:t>
                      </w:r>
                      <w:bookmarkStart w:id="1" w:name="_GoBack"/>
                      <w:bookmarkEnd w:id="1"/>
                      <w:r>
                        <w:rPr>
                          <w:b/>
                          <w:i/>
                          <w:color w:val="C00000"/>
                          <w:sz w:val="24"/>
                        </w:rPr>
                        <w:t xml:space="preserve"> minutes</w:t>
                      </w:r>
                      <w:r w:rsidRPr="009A5F18">
                        <w:rPr>
                          <w:b/>
                          <w:i/>
                          <w:color w:val="C00000"/>
                          <w:sz w:val="24"/>
                        </w:rPr>
                        <w:t xml:space="preserve"> per week)</w:t>
                      </w:r>
                    </w:p>
                    <w:p w:rsidR="005A682F" w:rsidRPr="00807C9A" w:rsidRDefault="005A682F" w:rsidP="00000A9D">
                      <w:pPr>
                        <w:rPr>
                          <w:u w:val="single"/>
                        </w:rPr>
                      </w:pPr>
                      <w:r w:rsidRPr="00807C9A">
                        <w:t xml:space="preserve">Using the list of relevant lectures on Godalming Online, listen to a lecture from the website </w:t>
                      </w:r>
                      <w:hyperlink r:id="rId7"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w10:wrap type="tight" anchorx="margin"/>
              </v:shape>
            </w:pict>
          </mc:Fallback>
        </mc:AlternateContent>
      </w:r>
      <w:r w:rsidRPr="002150A7">
        <w:rPr>
          <w:noProof/>
          <w:sz w:val="24"/>
          <w:lang w:eastAsia="en-GB"/>
        </w:rPr>
        <mc:AlternateContent>
          <mc:Choice Requires="wps">
            <w:drawing>
              <wp:anchor distT="45720" distB="45720" distL="114300" distR="114300" simplePos="0" relativeHeight="251674624" behindDoc="1" locked="0" layoutInCell="1" allowOverlap="1" wp14:anchorId="4A2C7D86" wp14:editId="27D869A7">
                <wp:simplePos x="0" y="0"/>
                <wp:positionH relativeFrom="margin">
                  <wp:posOffset>0</wp:posOffset>
                </wp:positionH>
                <wp:positionV relativeFrom="paragraph">
                  <wp:posOffset>2476500</wp:posOffset>
                </wp:positionV>
                <wp:extent cx="5562600" cy="1211580"/>
                <wp:effectExtent l="0" t="0" r="19050" b="26670"/>
                <wp:wrapTight wrapText="bothSides">
                  <wp:wrapPolygon edited="0">
                    <wp:start x="0" y="0"/>
                    <wp:lineTo x="0" y="21736"/>
                    <wp:lineTo x="21600" y="21736"/>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rsidR="005A682F" w:rsidRPr="00807C9A" w:rsidRDefault="005A682F" w:rsidP="00E12CD6">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C7D86" id="_x0000_s1029" type="#_x0000_t202" style="position:absolute;margin-left:0;margin-top:195pt;width:438pt;height:95.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" fillcolor="#ededed [662]">
                <v:textbox>
                  <w:txbxContent>
                    <w:p w:rsidR="005A682F" w:rsidRPr="009A5F18" w:rsidRDefault="005A682F" w:rsidP="00E12CD6">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rsidR="005A682F" w:rsidRPr="00807C9A" w:rsidRDefault="005A682F" w:rsidP="00E12CD6">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66432" behindDoc="1" locked="0" layoutInCell="1" allowOverlap="1" wp14:anchorId="0B73611F" wp14:editId="64619210">
                <wp:simplePos x="0" y="0"/>
                <wp:positionH relativeFrom="margin">
                  <wp:align>left</wp:align>
                </wp:positionH>
                <wp:positionV relativeFrom="paragraph">
                  <wp:posOffset>3763675</wp:posOffset>
                </wp:positionV>
                <wp:extent cx="5562600" cy="1201420"/>
                <wp:effectExtent l="0" t="0" r="19050" b="17780"/>
                <wp:wrapTight wrapText="bothSides">
                  <wp:wrapPolygon edited="0">
                    <wp:start x="0" y="0"/>
                    <wp:lineTo x="0" y="21577"/>
                    <wp:lineTo x="21600" y="21577"/>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807C9A" w:rsidRDefault="005A682F" w:rsidP="009A5F18">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w:t>
                            </w:r>
                            <w:proofErr w:type="gramStart"/>
                            <w:r w:rsidRPr="00807C9A">
                              <w:t>Subscriptions’</w:t>
                            </w:r>
                            <w:proofErr w:type="gramEnd"/>
                            <w:r w:rsidRPr="00807C9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3611F" id="_x0000_s1030" type="#_x0000_t202" style="position:absolute;margin-left:0;margin-top:296.35pt;width:438pt;height:94.6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" fillcolor="#ededed [662]">
                <v:textbox>
                  <w:txbxContent>
                    <w:p w:rsidR="005A682F" w:rsidRPr="009A5F18" w:rsidRDefault="005A682F" w:rsidP="00E12CD6">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807C9A" w:rsidRDefault="005A682F" w:rsidP="009A5F18">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w:t>
                      </w:r>
                      <w:proofErr w:type="gramStart"/>
                      <w:r w:rsidRPr="00807C9A">
                        <w:t>Subscriptions’</w:t>
                      </w:r>
                      <w:proofErr w:type="gramEnd"/>
                      <w:r w:rsidRPr="00807C9A">
                        <w:t xml:space="preserve">. </w:t>
                      </w:r>
                    </w:p>
                  </w:txbxContent>
                </v:textbox>
                <w10:wrap type="tight" anchorx="margin"/>
              </v:shape>
            </w:pict>
          </mc:Fallback>
        </mc:AlternateContent>
      </w:r>
      <w:r w:rsidRPr="00D15ECC">
        <w:rPr>
          <w:noProof/>
          <w:lang w:eastAsia="en-GB"/>
        </w:rPr>
        <mc:AlternateContent>
          <mc:Choice Requires="wps">
            <w:drawing>
              <wp:anchor distT="45720" distB="45720" distL="114300" distR="114300" simplePos="0" relativeHeight="251664384" behindDoc="1" locked="0" layoutInCell="1" allowOverlap="1">
                <wp:simplePos x="0" y="0"/>
                <wp:positionH relativeFrom="margin">
                  <wp:align>left</wp:align>
                </wp:positionH>
                <wp:positionV relativeFrom="paragraph">
                  <wp:posOffset>1243330</wp:posOffset>
                </wp:positionV>
                <wp:extent cx="5562600" cy="1169035"/>
                <wp:effectExtent l="0" t="0" r="19050" b="12065"/>
                <wp:wrapTight wrapText="bothSides">
                  <wp:wrapPolygon edited="0">
                    <wp:start x="0" y="0"/>
                    <wp:lineTo x="0" y="21471"/>
                    <wp:lineTo x="21600" y="214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rsidR="005A682F" w:rsidRPr="009A5F18" w:rsidRDefault="005A682F" w:rsidP="00E12CD6">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E12CD6" w:rsidRDefault="005A682F">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rsidR="00AF1F09">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97.9pt;width:438pt;height:92.0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" fillcolor="#ededed [662]">
                <v:textbox>
                  <w:txbxContent>
                    <w:p w:rsidR="005A682F" w:rsidRPr="009A5F18" w:rsidRDefault="005A682F" w:rsidP="00E12CD6">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rsidR="005A682F" w:rsidRPr="00E12CD6" w:rsidRDefault="005A682F">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rsidR="00AF1F09">
                        <w:t xml:space="preserve"> a</w:t>
                      </w:r>
                      <w:r w:rsidRPr="00E12CD6">
                        <w:t xml:space="preserve"> new concept or period, produce a simple mind-map to summarise the key information ready for future revision.</w:t>
                      </w:r>
                    </w:p>
                  </w:txbxContent>
                </v:textbox>
                <w10:wrap type="tight" anchorx="margin"/>
              </v:shape>
            </w:pict>
          </mc:Fallback>
        </mc:AlternateContent>
      </w:r>
      <w:r w:rsidR="00E12CD6" w:rsidRPr="00D15ECC">
        <w:rPr>
          <w:noProof/>
          <w:lang w:eastAsia="en-GB"/>
        </w:rPr>
        <mc:AlternateContent>
          <mc:Choice Requires="wps">
            <w:drawing>
              <wp:anchor distT="0" distB="0" distL="114300" distR="114300" simplePos="0" relativeHeight="251662336" behindDoc="0" locked="0" layoutInCell="1" allowOverlap="1">
                <wp:simplePos x="0" y="0"/>
                <wp:positionH relativeFrom="column">
                  <wp:posOffset>7945</wp:posOffset>
                </wp:positionH>
                <wp:positionV relativeFrom="paragraph">
                  <wp:posOffset>1174425</wp:posOffset>
                </wp:positionV>
                <wp:extent cx="6257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04D5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2.45pt" to="493.4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RtwEAAMMDAAAOAAAAZHJzL2Uyb0RvYy54bWysU8GOEzEMvSPxD1HudKaVdoF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" strokecolor="#5b9bd5 [3204]" strokeweight=".5pt">
                <v:stroke joinstyle="miter"/>
              </v:line>
            </w:pict>
          </mc:Fallback>
        </mc:AlternateContent>
      </w:r>
      <w:r w:rsidR="00484F6D" w:rsidRPr="00D15ECC">
        <w:t xml:space="preserve">Key to your success whilst studying in the History and Politics Department </w:t>
      </w:r>
      <w:r w:rsidR="00795092" w:rsidRPr="00D15ECC">
        <w:t>is the level of effort and work you put into your</w:t>
      </w:r>
      <w:r w:rsidR="00AF1F09">
        <w:t xml:space="preserve"> subjects outside of lessons</w:t>
      </w:r>
      <w:r w:rsidR="00795092" w:rsidRPr="00D15ECC">
        <w:t xml:space="preserve">. The college’s expectation is that you match every hour of class time with an hour of independent study – </w:t>
      </w:r>
      <w:r w:rsidR="00795092" w:rsidRPr="00D15ECC">
        <w:rPr>
          <w:b/>
        </w:rPr>
        <w:t>50:50</w:t>
      </w:r>
      <w:r w:rsidR="00795092" w:rsidRPr="00D15ECC">
        <w:t>.</w:t>
      </w:r>
      <w:r w:rsidR="002150A7" w:rsidRPr="00D15ECC">
        <w:rPr>
          <w:noProof/>
          <w:lang w:eastAsia="en-GB"/>
        </w:rPr>
        <w:t xml:space="preserve"> This will include completing </w:t>
      </w:r>
      <w:r w:rsidR="002150A7" w:rsidRPr="00D15ECC">
        <w:rPr>
          <w:b/>
          <w:noProof/>
          <w:lang w:eastAsia="en-GB"/>
        </w:rPr>
        <w:t>structured homework</w:t>
      </w:r>
      <w:r w:rsidR="002150A7" w:rsidRPr="00D15ECC">
        <w:rPr>
          <w:noProof/>
          <w:lang w:eastAsia="en-GB"/>
        </w:rPr>
        <w:t xml:space="preserve"> tasks set by your teachers but will also require you to </w:t>
      </w:r>
      <w:r w:rsidR="002150A7" w:rsidRPr="00D15ECC">
        <w:rPr>
          <w:b/>
          <w:noProof/>
          <w:lang w:eastAsia="en-GB"/>
        </w:rPr>
        <w:t>work independently</w:t>
      </w:r>
      <w:r w:rsidR="00AF1F09">
        <w:rPr>
          <w:noProof/>
          <w:lang w:eastAsia="en-GB"/>
        </w:rPr>
        <w:t>;</w:t>
      </w:r>
      <w:r w:rsidR="002150A7" w:rsidRPr="00D15ECC">
        <w:rPr>
          <w:noProof/>
          <w:lang w:eastAsia="en-GB"/>
        </w:rPr>
        <w:t xml:space="preserve"> finding ways to consolidate and extend your understanding. To help yo</w:t>
      </w:r>
      <w:r w:rsidR="00AF1F09">
        <w:rPr>
          <w:noProof/>
          <w:lang w:eastAsia="en-GB"/>
        </w:rPr>
        <w:t>u to do this, the list below gives</w:t>
      </w:r>
      <w:r w:rsidR="002150A7" w:rsidRPr="00D15ECC">
        <w:rPr>
          <w:noProof/>
          <w:lang w:eastAsia="en-GB"/>
        </w:rPr>
        <w:t xml:space="preserve"> some ideas or activities to consider each week.</w:t>
      </w:r>
      <w:r w:rsidR="00BF4593" w:rsidRPr="00BF4593">
        <w:t xml:space="preserve"> </w:t>
      </w:r>
    </w:p>
    <w:p w:rsidR="00BF4593" w:rsidRPr="00BF4593" w:rsidRDefault="005A682F" w:rsidP="00BF4593">
      <w:r>
        <w:rPr>
          <w:noProof/>
          <w:lang w:eastAsia="en-GB"/>
        </w:rPr>
        <w:drawing>
          <wp:anchor distT="0" distB="0" distL="114300" distR="114300" simplePos="0" relativeHeight="251684864" behindDoc="0" locked="0" layoutInCell="1" allowOverlap="1">
            <wp:simplePos x="0" y="0"/>
            <wp:positionH relativeFrom="column">
              <wp:posOffset>5763570</wp:posOffset>
            </wp:positionH>
            <wp:positionV relativeFrom="paragraph">
              <wp:posOffset>187487</wp:posOffset>
            </wp:positionV>
            <wp:extent cx="966533" cy="861237"/>
            <wp:effectExtent l="0" t="0" r="5080" b="0"/>
            <wp:wrapNone/>
            <wp:docPr id="18" name="Picture 18" descr="Image result for consoli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consolid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533" cy="861237"/>
                    </a:xfrm>
                    <a:prstGeom prst="rect">
                      <a:avLst/>
                    </a:prstGeom>
                    <a:noFill/>
                    <a:ln>
                      <a:noFill/>
                    </a:ln>
                  </pic:spPr>
                </pic:pic>
              </a:graphicData>
            </a:graphic>
          </wp:anchor>
        </w:drawing>
      </w:r>
    </w:p>
    <w:p w:rsidR="00BF4593" w:rsidRPr="00BF4593" w:rsidRDefault="00BF4593" w:rsidP="00BF4593"/>
    <w:p w:rsidR="00BF4593" w:rsidRPr="00BF4593" w:rsidRDefault="00BF4593" w:rsidP="00BF4593"/>
    <w:p w:rsidR="00BF4593" w:rsidRPr="00BF4593" w:rsidRDefault="00BF4593" w:rsidP="00BF4593"/>
    <w:p w:rsidR="00BF4593" w:rsidRPr="00BF4593" w:rsidRDefault="005A682F" w:rsidP="00BF4593">
      <w:r>
        <w:rPr>
          <w:noProof/>
          <w:lang w:eastAsia="en-GB"/>
        </w:rPr>
        <w:drawing>
          <wp:anchor distT="0" distB="0" distL="114300" distR="114300" simplePos="0" relativeHeight="251677696" behindDoc="1" locked="0" layoutInCell="1" allowOverlap="1" wp14:anchorId="09610AC0" wp14:editId="6AE6215E">
            <wp:simplePos x="0" y="0"/>
            <wp:positionH relativeFrom="margin">
              <wp:align>right</wp:align>
            </wp:positionH>
            <wp:positionV relativeFrom="paragraph">
              <wp:posOffset>213995</wp:posOffset>
            </wp:positionV>
            <wp:extent cx="1191260" cy="552450"/>
            <wp:effectExtent l="0" t="0" r="8890" b="0"/>
            <wp:wrapTight wrapText="bothSides">
              <wp:wrapPolygon edited="0">
                <wp:start x="0" y="0"/>
                <wp:lineTo x="0" y="20855"/>
                <wp:lineTo x="21416" y="20855"/>
                <wp:lineTo x="21416" y="0"/>
                <wp:lineTo x="0" y="0"/>
              </wp:wrapPolygon>
            </wp:wrapTight>
            <wp:docPr id="11" name="Picture 11" descr="http://www.steadfasttraining.co.uk/media/images/O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adfasttraining.co.uk/media/images/Oc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26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593" w:rsidRPr="00BF4593" w:rsidRDefault="005A682F" w:rsidP="00BF4593">
      <w:r>
        <w:rPr>
          <w:noProof/>
          <w:lang w:eastAsia="en-GB"/>
        </w:rPr>
        <w:drawing>
          <wp:anchor distT="0" distB="0" distL="114300" distR="114300" simplePos="0" relativeHeight="251679744" behindDoc="0" locked="0" layoutInCell="1" allowOverlap="1" wp14:anchorId="27E81E10" wp14:editId="0ED614CC">
            <wp:simplePos x="0" y="0"/>
            <wp:positionH relativeFrom="margin">
              <wp:posOffset>5689792</wp:posOffset>
            </wp:positionH>
            <wp:positionV relativeFrom="paragraph">
              <wp:posOffset>619125</wp:posOffset>
            </wp:positionV>
            <wp:extent cx="1376752" cy="329609"/>
            <wp:effectExtent l="0" t="0" r="0" b="0"/>
            <wp:wrapNone/>
            <wp:docPr id="12" name="Picture 12" descr="http://www.thewhiteschool.in/images/Edexc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whiteschool.in/images/Edexcel%20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752" cy="3296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5A682F" w:rsidP="00BF4593">
      <w:r>
        <w:rPr>
          <w:noProof/>
          <w:lang w:eastAsia="en-GB"/>
        </w:rPr>
        <w:drawing>
          <wp:anchor distT="0" distB="0" distL="114300" distR="114300" simplePos="0" relativeHeight="251681792" behindDoc="0" locked="0" layoutInCell="1" allowOverlap="1">
            <wp:simplePos x="0" y="0"/>
            <wp:positionH relativeFrom="margin">
              <wp:posOffset>5679248</wp:posOffset>
            </wp:positionH>
            <wp:positionV relativeFrom="paragraph">
              <wp:posOffset>153507</wp:posOffset>
            </wp:positionV>
            <wp:extent cx="956301" cy="595423"/>
            <wp:effectExtent l="0" t="0" r="0" b="0"/>
            <wp:wrapNone/>
            <wp:docPr id="15" name="Picture 15" descr="Image result for history tod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istory today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0" t="23745" r="3878" b="19538"/>
                    <a:stretch/>
                  </pic:blipFill>
                  <pic:spPr bwMode="auto">
                    <a:xfrm>
                      <a:off x="0" y="0"/>
                      <a:ext cx="959188" cy="597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5A682F" w:rsidP="00BF4593">
      <w:r>
        <w:rPr>
          <w:noProof/>
          <w:lang w:eastAsia="en-GB"/>
        </w:rPr>
        <w:drawing>
          <wp:anchor distT="0" distB="0" distL="114300" distR="114300" simplePos="0" relativeHeight="251680768" behindDoc="0" locked="0" layoutInCell="1" allowOverlap="1">
            <wp:simplePos x="0" y="0"/>
            <wp:positionH relativeFrom="margin">
              <wp:posOffset>5647777</wp:posOffset>
            </wp:positionH>
            <wp:positionV relativeFrom="paragraph">
              <wp:posOffset>240813</wp:posOffset>
            </wp:positionV>
            <wp:extent cx="1451770" cy="318977"/>
            <wp:effectExtent l="0" t="0" r="0" b="5080"/>
            <wp:wrapNone/>
            <wp:docPr id="13" name="Picture 13" descr="Politics Review Magazine Volume 28,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tics Review Magazine Volume 28, 2018/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49" t="1890" r="2947" b="82816"/>
                    <a:stretch/>
                  </pic:blipFill>
                  <pic:spPr bwMode="auto">
                    <a:xfrm>
                      <a:off x="0" y="0"/>
                      <a:ext cx="1451770" cy="3189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BF4593" w:rsidP="00BF4593"/>
    <w:p w:rsidR="00BF4593" w:rsidRPr="00BF4593" w:rsidRDefault="005A682F" w:rsidP="00BF4593">
      <w:r>
        <w:rPr>
          <w:noProof/>
          <w:lang w:eastAsia="en-GB"/>
        </w:rPr>
        <w:drawing>
          <wp:anchor distT="0" distB="0" distL="114300" distR="114300" simplePos="0" relativeHeight="251682816" behindDoc="0" locked="0" layoutInCell="1" allowOverlap="1">
            <wp:simplePos x="0" y="0"/>
            <wp:positionH relativeFrom="margin">
              <wp:posOffset>5689881</wp:posOffset>
            </wp:positionH>
            <wp:positionV relativeFrom="paragraph">
              <wp:posOffset>118258</wp:posOffset>
            </wp:positionV>
            <wp:extent cx="1275907" cy="850604"/>
            <wp:effectExtent l="0" t="0" r="635" b="6985"/>
            <wp:wrapNone/>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783" cy="8531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BF4593" w:rsidP="00BF4593"/>
    <w:p w:rsidR="00BF4593" w:rsidRPr="00BF4593" w:rsidRDefault="00BF4593" w:rsidP="00BF4593"/>
    <w:p w:rsidR="00BF4593" w:rsidRPr="00BF4593" w:rsidRDefault="00BF4593" w:rsidP="00BF4593"/>
    <w:p w:rsidR="00BF4593" w:rsidRPr="00BF4593" w:rsidRDefault="005A682F" w:rsidP="00BF4593">
      <w:r>
        <w:rPr>
          <w:noProof/>
          <w:lang w:eastAsia="en-GB"/>
        </w:rPr>
        <w:drawing>
          <wp:anchor distT="0" distB="0" distL="114300" distR="114300" simplePos="0" relativeHeight="251675648" behindDoc="0" locked="0" layoutInCell="1" allowOverlap="1">
            <wp:simplePos x="0" y="0"/>
            <wp:positionH relativeFrom="page">
              <wp:posOffset>5922335</wp:posOffset>
            </wp:positionH>
            <wp:positionV relativeFrom="paragraph">
              <wp:posOffset>51110</wp:posOffset>
            </wp:positionV>
            <wp:extent cx="1536670" cy="435234"/>
            <wp:effectExtent l="0" t="0" r="6985" b="3175"/>
            <wp:wrapNone/>
            <wp:docPr id="10" name="Picture 10" descr=" - Godalming College eStream - Powered by Planet 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Godalming College eStream - Powered by Planet eStrea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505" t="7269" r="19531" b="31241"/>
                    <a:stretch/>
                  </pic:blipFill>
                  <pic:spPr bwMode="auto">
                    <a:xfrm>
                      <a:off x="0" y="0"/>
                      <a:ext cx="1540549" cy="4363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Pr="00BF4593" w:rsidRDefault="00BF4593" w:rsidP="00BF4593"/>
    <w:p w:rsidR="00BF4593" w:rsidRPr="00BF4593" w:rsidRDefault="00371213" w:rsidP="00BF4593">
      <w:r>
        <w:rPr>
          <w:noProof/>
          <w:lang w:eastAsia="en-GB"/>
        </w:rPr>
        <w:drawing>
          <wp:anchor distT="0" distB="0" distL="114300" distR="114300" simplePos="0" relativeHeight="251683840" behindDoc="0" locked="0" layoutInCell="1" allowOverlap="1">
            <wp:simplePos x="0" y="0"/>
            <wp:positionH relativeFrom="margin">
              <wp:posOffset>5689586</wp:posOffset>
            </wp:positionH>
            <wp:positionV relativeFrom="paragraph">
              <wp:posOffset>268427</wp:posOffset>
            </wp:positionV>
            <wp:extent cx="1284594" cy="923557"/>
            <wp:effectExtent l="0" t="0" r="0" b="0"/>
            <wp:wrapNone/>
            <wp:docPr id="17" name="Picture 17"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revision"/>
                    <pic:cNvPicPr>
                      <a:picLocks noChangeAspect="1" noChangeArrowheads="1"/>
                    </pic:cNvPicPr>
                  </pic:nvPicPr>
                  <pic:blipFill rotWithShape="1">
                    <a:blip r:embed="rId15">
                      <a:extLst>
                        <a:ext uri="{28A0092B-C50C-407E-A947-70E740481C1C}">
                          <a14:useLocalDpi xmlns:a14="http://schemas.microsoft.com/office/drawing/2010/main" val="0"/>
                        </a:ext>
                      </a:extLst>
                    </a:blip>
                    <a:srcRect t="13546" b="14543"/>
                    <a:stretch/>
                  </pic:blipFill>
                  <pic:spPr bwMode="auto">
                    <a:xfrm>
                      <a:off x="0" y="0"/>
                      <a:ext cx="1284594" cy="9235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F4593" w:rsidRPr="00BF4593" w:rsidRDefault="00BF4593" w:rsidP="00BF4593"/>
    <w:p w:rsidR="00BF4593" w:rsidRDefault="00BF4593" w:rsidP="00BF4593">
      <w:pPr>
        <w:ind w:firstLine="720"/>
      </w:pPr>
    </w:p>
    <w:p w:rsidR="00484F6D" w:rsidRPr="00371213" w:rsidRDefault="00484F6D" w:rsidP="00BF4593"/>
    <w:sectPr w:rsidR="00484F6D" w:rsidRPr="00371213" w:rsidSect="00807C9A">
      <w:pgSz w:w="11906" w:h="16838"/>
      <w:pgMar w:top="567"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6D"/>
    <w:rsid w:val="00000A9D"/>
    <w:rsid w:val="00053436"/>
    <w:rsid w:val="002150A7"/>
    <w:rsid w:val="0027454B"/>
    <w:rsid w:val="00371213"/>
    <w:rsid w:val="00484F6D"/>
    <w:rsid w:val="005A682F"/>
    <w:rsid w:val="0065231D"/>
    <w:rsid w:val="007251A8"/>
    <w:rsid w:val="00782072"/>
    <w:rsid w:val="00795092"/>
    <w:rsid w:val="00807C9A"/>
    <w:rsid w:val="00947B09"/>
    <w:rsid w:val="009A5F18"/>
    <w:rsid w:val="00AF1F09"/>
    <w:rsid w:val="00B8239E"/>
    <w:rsid w:val="00BF4593"/>
    <w:rsid w:val="00C934B9"/>
    <w:rsid w:val="00CF717A"/>
    <w:rsid w:val="00D15ECC"/>
    <w:rsid w:val="00E12CD6"/>
    <w:rsid w:val="00F9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66D79-4D80-45CF-BA44-9469B26B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4F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F6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A5F18"/>
    <w:rPr>
      <w:color w:val="0563C1" w:themeColor="hyperlink"/>
      <w:u w:val="single"/>
    </w:rPr>
  </w:style>
  <w:style w:type="character" w:styleId="FollowedHyperlink">
    <w:name w:val="FollowedHyperlink"/>
    <w:basedOn w:val="DefaultParagraphFont"/>
    <w:uiPriority w:val="99"/>
    <w:semiHidden/>
    <w:unhideWhenUsed/>
    <w:rsid w:val="00D15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93474">
      <w:bodyDiv w:val="1"/>
      <w:marLeft w:val="0"/>
      <w:marRight w:val="0"/>
      <w:marTop w:val="0"/>
      <w:marBottom w:val="0"/>
      <w:divBdr>
        <w:top w:val="none" w:sz="0" w:space="0" w:color="auto"/>
        <w:left w:val="none" w:sz="0" w:space="0" w:color="auto"/>
        <w:bottom w:val="none" w:sz="0" w:space="0" w:color="auto"/>
        <w:right w:val="none" w:sz="0" w:space="0" w:color="auto"/>
      </w:divBdr>
      <w:divsChild>
        <w:div w:id="113082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massolit.io"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solit.io" TargetMode="External"/><Relationship Id="rId11" Type="http://schemas.openxmlformats.org/officeDocument/2006/relationships/image" Target="media/image6.jpeg"/><Relationship Id="rId5" Type="http://schemas.openxmlformats.org/officeDocument/2006/relationships/image" Target="media/image2.emf"/><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84FDA9DD</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Imogen St George</cp:lastModifiedBy>
  <cp:revision>2</cp:revision>
  <dcterms:created xsi:type="dcterms:W3CDTF">2019-09-03T10:14:00Z</dcterms:created>
  <dcterms:modified xsi:type="dcterms:W3CDTF">2019-09-03T10:14:00Z</dcterms:modified>
</cp:coreProperties>
</file>