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07" w:rsidRDefault="00E15D5F" w:rsidP="0070066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066A">
        <w:rPr>
          <w:rFonts w:ascii="Arial" w:hAnsi="Arial" w:cs="Arial"/>
          <w:b/>
          <w:sz w:val="28"/>
          <w:szCs w:val="28"/>
          <w:u w:val="single"/>
        </w:rPr>
        <w:t xml:space="preserve">Unit </w:t>
      </w:r>
      <w:r w:rsidR="00A43BF5">
        <w:rPr>
          <w:rFonts w:ascii="Arial" w:hAnsi="Arial" w:cs="Arial"/>
          <w:b/>
          <w:sz w:val="28"/>
          <w:szCs w:val="28"/>
          <w:u w:val="single"/>
        </w:rPr>
        <w:t>3 Applying the Principles of Personal Training</w:t>
      </w:r>
      <w:r w:rsidR="0075427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03A43" w:rsidRPr="0070066A" w:rsidRDefault="00B03A43" w:rsidP="0070066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</w:t>
      </w:r>
      <w:r w:rsidR="000363BA">
        <w:rPr>
          <w:rFonts w:ascii="Arial" w:hAnsi="Arial" w:cs="Arial"/>
          <w:b/>
          <w:sz w:val="28"/>
          <w:szCs w:val="28"/>
          <w:u w:val="single"/>
        </w:rPr>
        <w:t>hysica</w:t>
      </w:r>
      <w:r>
        <w:rPr>
          <w:rFonts w:ascii="Arial" w:hAnsi="Arial" w:cs="Arial"/>
          <w:b/>
          <w:sz w:val="28"/>
          <w:szCs w:val="28"/>
          <w:u w:val="single"/>
        </w:rPr>
        <w:t>l Activity Readiness Questionnaire (PAR-Q)</w:t>
      </w:r>
    </w:p>
    <w:p w:rsidR="00E15D5F" w:rsidRDefault="00B03A43" w:rsidP="00557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to collect medical information to screen an individual before they undertake a new training regime.</w:t>
      </w:r>
    </w:p>
    <w:p w:rsidR="00B03A43" w:rsidRDefault="00B03A43" w:rsidP="00B03A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358"/>
        <w:gridCol w:w="1380"/>
        <w:gridCol w:w="1359"/>
        <w:gridCol w:w="1371"/>
        <w:gridCol w:w="1359"/>
      </w:tblGrid>
      <w:tr w:rsidR="00B03A43" w:rsidTr="00B03A43">
        <w:tc>
          <w:tcPr>
            <w:tcW w:w="2235" w:type="dxa"/>
          </w:tcPr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B03A43">
              <w:rPr>
                <w:rFonts w:ascii="Arial" w:hAnsi="Arial" w:cs="Arial"/>
                <w:b/>
                <w:sz w:val="18"/>
                <w:szCs w:val="24"/>
                <w:u w:val="single"/>
              </w:rPr>
              <w:t>Name</w:t>
            </w:r>
          </w:p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7007" w:type="dxa"/>
            <w:gridSpan w:val="5"/>
          </w:tcPr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</w:tr>
      <w:tr w:rsidR="00B03A43" w:rsidTr="00B03A43">
        <w:tc>
          <w:tcPr>
            <w:tcW w:w="2235" w:type="dxa"/>
          </w:tcPr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B03A43">
              <w:rPr>
                <w:rFonts w:ascii="Arial" w:hAnsi="Arial" w:cs="Arial"/>
                <w:b/>
                <w:sz w:val="18"/>
                <w:szCs w:val="24"/>
                <w:u w:val="single"/>
              </w:rPr>
              <w:t>Address</w:t>
            </w:r>
          </w:p>
        </w:tc>
        <w:tc>
          <w:tcPr>
            <w:tcW w:w="7007" w:type="dxa"/>
            <w:gridSpan w:val="5"/>
          </w:tcPr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</w:tr>
      <w:tr w:rsidR="00B03A43" w:rsidTr="000E3095">
        <w:tc>
          <w:tcPr>
            <w:tcW w:w="2235" w:type="dxa"/>
          </w:tcPr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B03A43">
              <w:rPr>
                <w:rFonts w:ascii="Arial" w:hAnsi="Arial" w:cs="Arial"/>
                <w:b/>
                <w:sz w:val="18"/>
                <w:szCs w:val="24"/>
                <w:u w:val="single"/>
              </w:rPr>
              <w:t>Gender</w:t>
            </w:r>
          </w:p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401" w:type="dxa"/>
          </w:tcPr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401" w:type="dxa"/>
          </w:tcPr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B03A43">
              <w:rPr>
                <w:rFonts w:ascii="Arial" w:hAnsi="Arial" w:cs="Arial"/>
                <w:b/>
                <w:sz w:val="18"/>
                <w:szCs w:val="24"/>
                <w:u w:val="single"/>
              </w:rPr>
              <w:t>Date of Birth</w:t>
            </w:r>
          </w:p>
        </w:tc>
        <w:tc>
          <w:tcPr>
            <w:tcW w:w="1402" w:type="dxa"/>
          </w:tcPr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401" w:type="dxa"/>
          </w:tcPr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B03A43">
              <w:rPr>
                <w:rFonts w:ascii="Arial" w:hAnsi="Arial" w:cs="Arial"/>
                <w:b/>
                <w:sz w:val="18"/>
                <w:szCs w:val="24"/>
                <w:u w:val="single"/>
              </w:rPr>
              <w:t>Age</w:t>
            </w:r>
          </w:p>
        </w:tc>
        <w:tc>
          <w:tcPr>
            <w:tcW w:w="1402" w:type="dxa"/>
          </w:tcPr>
          <w:p w:rsidR="00B03A43" w:rsidRDefault="00B03A43" w:rsidP="00B03A4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03A43" w:rsidTr="00B37BB2">
        <w:tc>
          <w:tcPr>
            <w:tcW w:w="2235" w:type="dxa"/>
          </w:tcPr>
          <w:p w:rsid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B03A43">
              <w:rPr>
                <w:rFonts w:ascii="Arial" w:hAnsi="Arial" w:cs="Arial"/>
                <w:b/>
                <w:sz w:val="18"/>
                <w:szCs w:val="24"/>
                <w:u w:val="single"/>
              </w:rPr>
              <w:t>Height</w:t>
            </w:r>
          </w:p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401" w:type="dxa"/>
          </w:tcPr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401" w:type="dxa"/>
          </w:tcPr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B03A43">
              <w:rPr>
                <w:rFonts w:ascii="Arial" w:hAnsi="Arial" w:cs="Arial"/>
                <w:b/>
                <w:sz w:val="18"/>
                <w:szCs w:val="24"/>
                <w:u w:val="single"/>
              </w:rPr>
              <w:t>Weight</w:t>
            </w:r>
          </w:p>
        </w:tc>
        <w:tc>
          <w:tcPr>
            <w:tcW w:w="1402" w:type="dxa"/>
          </w:tcPr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401" w:type="dxa"/>
          </w:tcPr>
          <w:p w:rsidR="00B03A43" w:rsidRPr="00B03A43" w:rsidRDefault="00B03A43" w:rsidP="00B03A43">
            <w:pPr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  <w:r w:rsidRPr="00B03A43">
              <w:rPr>
                <w:rFonts w:ascii="Arial" w:hAnsi="Arial" w:cs="Arial"/>
                <w:b/>
                <w:sz w:val="18"/>
                <w:szCs w:val="24"/>
                <w:u w:val="single"/>
              </w:rPr>
              <w:t>BMI</w:t>
            </w:r>
          </w:p>
        </w:tc>
        <w:tc>
          <w:tcPr>
            <w:tcW w:w="1402" w:type="dxa"/>
          </w:tcPr>
          <w:p w:rsidR="00B03A43" w:rsidRDefault="00B03A43" w:rsidP="00B03A4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B03A43" w:rsidRDefault="00B03A43" w:rsidP="00B03A43">
      <w:pPr>
        <w:rPr>
          <w:rFonts w:ascii="Arial" w:hAnsi="Arial" w:cs="Arial"/>
          <w:b/>
          <w:sz w:val="24"/>
          <w:szCs w:val="24"/>
          <w:u w:val="single"/>
        </w:rPr>
      </w:pPr>
    </w:p>
    <w:p w:rsidR="0051709B" w:rsidRPr="0051709B" w:rsidRDefault="0051709B" w:rsidP="0051709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Sporting Goals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51709B" w:rsidTr="0051709B">
        <w:tc>
          <w:tcPr>
            <w:tcW w:w="3369" w:type="dxa"/>
          </w:tcPr>
          <w:p w:rsidR="0094013C" w:rsidRPr="0094013C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13C">
              <w:rPr>
                <w:rFonts w:ascii="Arial" w:hAnsi="Arial" w:cs="Arial"/>
                <w:b/>
                <w:sz w:val="24"/>
                <w:szCs w:val="24"/>
              </w:rPr>
              <w:t xml:space="preserve">What are your short term goals over the next 4 weeks </w:t>
            </w:r>
          </w:p>
          <w:p w:rsidR="0051709B" w:rsidRPr="0094013C" w:rsidRDefault="0051709B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1709B" w:rsidTr="0051709B">
        <w:tc>
          <w:tcPr>
            <w:tcW w:w="3369" w:type="dxa"/>
          </w:tcPr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09B">
              <w:rPr>
                <w:rFonts w:ascii="Arial" w:hAnsi="Arial" w:cs="Arial"/>
                <w:b/>
                <w:sz w:val="24"/>
                <w:szCs w:val="24"/>
              </w:rPr>
              <w:t>What are your medium term goals over the next 3 months?</w:t>
            </w:r>
          </w:p>
        </w:tc>
        <w:tc>
          <w:tcPr>
            <w:tcW w:w="6378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1709B" w:rsidTr="0051709B">
        <w:tc>
          <w:tcPr>
            <w:tcW w:w="3369" w:type="dxa"/>
          </w:tcPr>
          <w:p w:rsidR="0051709B" w:rsidRPr="0051709B" w:rsidRDefault="0094013C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09B">
              <w:rPr>
                <w:rFonts w:ascii="Arial" w:hAnsi="Arial" w:cs="Arial"/>
                <w:b/>
                <w:sz w:val="24"/>
                <w:szCs w:val="24"/>
              </w:rPr>
              <w:t>What are your long term sporting</w:t>
            </w:r>
            <w:r>
              <w:rPr>
                <w:rFonts w:ascii="Arial" w:hAnsi="Arial" w:cs="Arial"/>
                <w:b/>
                <w:sz w:val="24"/>
                <w:szCs w:val="24"/>
              </w:rPr>
              <w:t>/fitness</w:t>
            </w:r>
            <w:r w:rsidRPr="0051709B">
              <w:rPr>
                <w:rFonts w:ascii="Arial" w:hAnsi="Arial" w:cs="Arial"/>
                <w:b/>
                <w:sz w:val="24"/>
                <w:szCs w:val="24"/>
              </w:rPr>
              <w:t xml:space="preserve"> goals over the next year/season?</w:t>
            </w:r>
          </w:p>
        </w:tc>
        <w:tc>
          <w:tcPr>
            <w:tcW w:w="6378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51709B" w:rsidRDefault="0051709B" w:rsidP="0051709B">
      <w:pPr>
        <w:rPr>
          <w:rFonts w:ascii="Arial" w:hAnsi="Arial" w:cs="Arial"/>
          <w:b/>
          <w:sz w:val="24"/>
          <w:szCs w:val="24"/>
          <w:u w:val="single"/>
        </w:rPr>
      </w:pPr>
    </w:p>
    <w:p w:rsidR="0094013C" w:rsidRDefault="0094013C" w:rsidP="0051709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What is going to be the overall aim of your training programme?</w:t>
      </w:r>
    </w:p>
    <w:p w:rsidR="0094013C" w:rsidRDefault="0094013C" w:rsidP="00517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going to improve…</w:t>
      </w:r>
    </w:p>
    <w:p w:rsidR="0094013C" w:rsidRDefault="0094013C" w:rsidP="0094013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What component of fitness are you going to target and what training method are you going to use to improve this?</w:t>
      </w:r>
    </w:p>
    <w:p w:rsidR="0094013C" w:rsidRDefault="0094013C" w:rsidP="0051709B">
      <w:pPr>
        <w:rPr>
          <w:rFonts w:ascii="Arial" w:hAnsi="Arial" w:cs="Arial"/>
          <w:sz w:val="24"/>
          <w:szCs w:val="24"/>
        </w:rPr>
      </w:pPr>
    </w:p>
    <w:p w:rsidR="0094013C" w:rsidRPr="0094013C" w:rsidRDefault="0094013C" w:rsidP="0051709B">
      <w:pPr>
        <w:rPr>
          <w:rFonts w:ascii="Arial" w:hAnsi="Arial" w:cs="Arial"/>
          <w:sz w:val="24"/>
          <w:szCs w:val="24"/>
        </w:rPr>
      </w:pPr>
    </w:p>
    <w:p w:rsidR="0051709B" w:rsidRDefault="0051709B" w:rsidP="0051709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Current Training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662"/>
        <w:gridCol w:w="4508"/>
      </w:tblGrid>
      <w:tr w:rsidR="0051709B" w:rsidTr="00B01351">
        <w:tc>
          <w:tcPr>
            <w:tcW w:w="9242" w:type="dxa"/>
            <w:gridSpan w:val="3"/>
          </w:tcPr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09B">
              <w:rPr>
                <w:rFonts w:ascii="Arial" w:hAnsi="Arial" w:cs="Arial"/>
                <w:b/>
                <w:sz w:val="24"/>
                <w:szCs w:val="24"/>
              </w:rPr>
              <w:t>What are your training requirements? Please tick</w:t>
            </w:r>
          </w:p>
        </w:tc>
      </w:tr>
      <w:tr w:rsidR="0051709B" w:rsidTr="0051709B">
        <w:tc>
          <w:tcPr>
            <w:tcW w:w="4621" w:type="dxa"/>
            <w:gridSpan w:val="2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Muscular strength</w:t>
            </w:r>
          </w:p>
        </w:tc>
        <w:tc>
          <w:tcPr>
            <w:tcW w:w="4621" w:type="dxa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Muscular endurance</w:t>
            </w:r>
          </w:p>
        </w:tc>
      </w:tr>
      <w:tr w:rsidR="0051709B" w:rsidTr="0051709B">
        <w:tc>
          <w:tcPr>
            <w:tcW w:w="4621" w:type="dxa"/>
            <w:gridSpan w:val="2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Speed</w:t>
            </w:r>
          </w:p>
        </w:tc>
        <w:tc>
          <w:tcPr>
            <w:tcW w:w="4621" w:type="dxa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Flexibility</w:t>
            </w:r>
          </w:p>
        </w:tc>
      </w:tr>
      <w:tr w:rsidR="0051709B" w:rsidTr="0051709B">
        <w:tc>
          <w:tcPr>
            <w:tcW w:w="4621" w:type="dxa"/>
            <w:gridSpan w:val="2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Aerobic endurance</w:t>
            </w:r>
          </w:p>
        </w:tc>
        <w:tc>
          <w:tcPr>
            <w:tcW w:w="4621" w:type="dxa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</w:t>
            </w:r>
          </w:p>
        </w:tc>
      </w:tr>
      <w:tr w:rsidR="0051709B" w:rsidTr="0051709B">
        <w:tc>
          <w:tcPr>
            <w:tcW w:w="4621" w:type="dxa"/>
            <w:gridSpan w:val="2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 loss</w:t>
            </w:r>
          </w:p>
        </w:tc>
        <w:tc>
          <w:tcPr>
            <w:tcW w:w="4621" w:type="dxa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 Related Fitness</w:t>
            </w:r>
          </w:p>
        </w:tc>
      </w:tr>
      <w:tr w:rsidR="0051709B" w:rsidTr="0051709B">
        <w:tc>
          <w:tcPr>
            <w:tcW w:w="4621" w:type="dxa"/>
            <w:gridSpan w:val="2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 gain</w:t>
            </w:r>
          </w:p>
        </w:tc>
        <w:tc>
          <w:tcPr>
            <w:tcW w:w="4621" w:type="dxa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51709B" w:rsidTr="0051709B">
        <w:tc>
          <w:tcPr>
            <w:tcW w:w="3936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09B">
              <w:rPr>
                <w:rFonts w:ascii="Arial" w:hAnsi="Arial" w:cs="Arial"/>
                <w:b/>
                <w:sz w:val="24"/>
                <w:szCs w:val="24"/>
              </w:rPr>
              <w:t>How would you describe your current fitness status?</w:t>
            </w:r>
          </w:p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2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09B" w:rsidTr="0051709B">
        <w:tc>
          <w:tcPr>
            <w:tcW w:w="3936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09B">
              <w:rPr>
                <w:rFonts w:ascii="Arial" w:hAnsi="Arial" w:cs="Arial"/>
                <w:b/>
                <w:sz w:val="24"/>
                <w:szCs w:val="24"/>
              </w:rPr>
              <w:t>How many times do you train per week?</w:t>
            </w:r>
          </w:p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2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09B" w:rsidTr="0051709B">
        <w:tc>
          <w:tcPr>
            <w:tcW w:w="3936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709B">
              <w:rPr>
                <w:rFonts w:ascii="Arial" w:hAnsi="Arial" w:cs="Arial"/>
                <w:b/>
                <w:sz w:val="24"/>
                <w:szCs w:val="24"/>
              </w:rPr>
              <w:t>How long is each training session?</w:t>
            </w:r>
          </w:p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2"/>
          </w:tcPr>
          <w:p w:rsidR="0051709B" w:rsidRDefault="0051709B" w:rsidP="005170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709B" w:rsidRDefault="0051709B" w:rsidP="0051709B">
      <w:pPr>
        <w:rPr>
          <w:rFonts w:ascii="Arial" w:hAnsi="Arial" w:cs="Arial"/>
          <w:sz w:val="24"/>
          <w:szCs w:val="24"/>
        </w:rPr>
      </w:pPr>
    </w:p>
    <w:p w:rsidR="0051709B" w:rsidRDefault="0051709B" w:rsidP="0051709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Your Nutritional Needs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5"/>
        <w:gridCol w:w="4301"/>
      </w:tblGrid>
      <w:tr w:rsidR="0051709B" w:rsidTr="00D26E06">
        <w:tc>
          <w:tcPr>
            <w:tcW w:w="8882" w:type="dxa"/>
            <w:gridSpan w:val="2"/>
          </w:tcPr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 a scale of 1-10 (1 being very low quality and 10 being very high quality) how you rate your diet?</w:t>
            </w:r>
          </w:p>
        </w:tc>
      </w:tr>
      <w:tr w:rsidR="0051709B" w:rsidTr="0051709B">
        <w:tc>
          <w:tcPr>
            <w:tcW w:w="4441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follow any particular diet? Please circle</w:t>
            </w:r>
          </w:p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 (if yes, please tick which one)</w:t>
            </w:r>
          </w:p>
        </w:tc>
        <w:tc>
          <w:tcPr>
            <w:tcW w:w="4441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Vegetarian</w:t>
            </w: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Vegan</w:t>
            </w: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Vegetarian but eat fish</w:t>
            </w: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Gluten Free</w:t>
            </w: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Dairy Free</w:t>
            </w: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Low Carbohydrate</w:t>
            </w:r>
          </w:p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Low Fat</w:t>
            </w:r>
          </w:p>
        </w:tc>
      </w:tr>
      <w:tr w:rsidR="0051709B" w:rsidTr="0051709B">
        <w:tc>
          <w:tcPr>
            <w:tcW w:w="4441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how often you eat.</w:t>
            </w: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your usual breakfast/lunch/dinner snack intake in a day?</w:t>
            </w:r>
          </w:p>
        </w:tc>
        <w:tc>
          <w:tcPr>
            <w:tcW w:w="4441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1709B" w:rsidTr="0051709B">
        <w:tc>
          <w:tcPr>
            <w:tcW w:w="4441" w:type="dxa"/>
          </w:tcPr>
          <w:p w:rsidR="0051709B" w:rsidRP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Do you take any supplements? If yes, please state which ones</w:t>
            </w:r>
          </w:p>
        </w:tc>
        <w:tc>
          <w:tcPr>
            <w:tcW w:w="4441" w:type="dxa"/>
          </w:tcPr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709B" w:rsidRDefault="0051709B" w:rsidP="0051709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C30F65" w:rsidRDefault="00C30F65">
      <w:pPr>
        <w:rPr>
          <w:rFonts w:ascii="Arial" w:hAnsi="Arial" w:cs="Arial"/>
          <w:b/>
          <w:sz w:val="24"/>
          <w:szCs w:val="24"/>
          <w:u w:val="single"/>
        </w:rPr>
      </w:pPr>
    </w:p>
    <w:p w:rsidR="0051709B" w:rsidRPr="00C30F65" w:rsidRDefault="00C30F65" w:rsidP="0051709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Your Lifestyle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8"/>
        <w:gridCol w:w="4308"/>
      </w:tblGrid>
      <w:tr w:rsidR="00C30F65" w:rsidTr="00C30F65">
        <w:tc>
          <w:tcPr>
            <w:tcW w:w="4621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many units of alcohol do you drink in a typical week?</w:t>
            </w:r>
          </w:p>
          <w:p w:rsidR="00C30F65" w:rsidRP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C30F65" w:rsidRDefault="00C30F65" w:rsidP="00C30F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F65" w:rsidTr="00C30F65">
        <w:tc>
          <w:tcPr>
            <w:tcW w:w="4621" w:type="dxa"/>
          </w:tcPr>
          <w:p w:rsidR="00C30F65" w:rsidRP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smoke? Please circle</w:t>
            </w:r>
          </w:p>
        </w:tc>
        <w:tc>
          <w:tcPr>
            <w:tcW w:w="4621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Yes/No </w:t>
            </w:r>
          </w:p>
          <w:p w:rsidR="00C30F65" w:rsidRP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how many a day?</w:t>
            </w:r>
          </w:p>
        </w:tc>
      </w:tr>
      <w:tr w:rsidR="00C30F65" w:rsidTr="00C30F65">
        <w:tc>
          <w:tcPr>
            <w:tcW w:w="4621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 you experience stress on a daily basis? </w:t>
            </w:r>
          </w:p>
          <w:p w:rsidR="00C30F65" w:rsidRP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what is the cause of this stress?</w:t>
            </w:r>
          </w:p>
        </w:tc>
        <w:tc>
          <w:tcPr>
            <w:tcW w:w="4621" w:type="dxa"/>
          </w:tcPr>
          <w:p w:rsidR="00C30F65" w:rsidRP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C30F65" w:rsidTr="00C30F65">
        <w:tc>
          <w:tcPr>
            <w:tcW w:w="4621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techniques do you use to deal with stress?</w:t>
            </w:r>
          </w:p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F65" w:rsidRP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C30F65" w:rsidRDefault="00C30F65" w:rsidP="00C30F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0F65" w:rsidRDefault="00C30F65" w:rsidP="00C30F65">
      <w:pPr>
        <w:ind w:left="360"/>
        <w:rPr>
          <w:rFonts w:ascii="Arial" w:hAnsi="Arial" w:cs="Arial"/>
          <w:sz w:val="24"/>
          <w:szCs w:val="24"/>
        </w:rPr>
      </w:pPr>
    </w:p>
    <w:p w:rsidR="00C30F65" w:rsidRPr="00C30F65" w:rsidRDefault="00C30F65" w:rsidP="00C30F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Physical Health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5"/>
        <w:gridCol w:w="3030"/>
        <w:gridCol w:w="2661"/>
      </w:tblGrid>
      <w:tr w:rsidR="00C30F65" w:rsidTr="00910951">
        <w:tc>
          <w:tcPr>
            <w:tcW w:w="8882" w:type="dxa"/>
            <w:gridSpan w:val="3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suffer with/experience any of the following? Please tick</w:t>
            </w:r>
          </w:p>
        </w:tc>
      </w:tr>
      <w:tr w:rsidR="00C30F65" w:rsidTr="00C30F65">
        <w:tc>
          <w:tcPr>
            <w:tcW w:w="3000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Back or joint pain</w:t>
            </w:r>
          </w:p>
        </w:tc>
        <w:tc>
          <w:tcPr>
            <w:tcW w:w="3127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Ankle pain or injury</w:t>
            </w:r>
          </w:p>
        </w:tc>
        <w:tc>
          <w:tcPr>
            <w:tcW w:w="2755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Knee pain or injury</w:t>
            </w:r>
          </w:p>
        </w:tc>
      </w:tr>
      <w:tr w:rsidR="00C30F65" w:rsidTr="00C30F65">
        <w:tc>
          <w:tcPr>
            <w:tcW w:w="3000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Swollen joints</w:t>
            </w:r>
          </w:p>
        </w:tc>
        <w:tc>
          <w:tcPr>
            <w:tcW w:w="3127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Shoulder pain or injury</w:t>
            </w:r>
          </w:p>
        </w:tc>
        <w:tc>
          <w:tcPr>
            <w:tcW w:w="2755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 injury</w:t>
            </w:r>
          </w:p>
        </w:tc>
      </w:tr>
      <w:tr w:rsidR="00C30F65" w:rsidTr="00C30F65">
        <w:tc>
          <w:tcPr>
            <w:tcW w:w="3000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Nerve damage</w:t>
            </w:r>
          </w:p>
        </w:tc>
        <w:tc>
          <w:tcPr>
            <w:tcW w:w="3127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Hip/Pelvic pain or injury</w:t>
            </w:r>
          </w:p>
        </w:tc>
        <w:tc>
          <w:tcPr>
            <w:tcW w:w="2755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(please state)</w:t>
            </w:r>
          </w:p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0F65" w:rsidTr="00200D22">
        <w:tc>
          <w:tcPr>
            <w:tcW w:w="3000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please give details</w:t>
            </w:r>
          </w:p>
        </w:tc>
        <w:tc>
          <w:tcPr>
            <w:tcW w:w="5882" w:type="dxa"/>
            <w:gridSpan w:val="2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0F65" w:rsidTr="00BB5EC2">
        <w:tc>
          <w:tcPr>
            <w:tcW w:w="3000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any of these injuries/conditions made worse by exercise?</w:t>
            </w:r>
          </w:p>
        </w:tc>
        <w:tc>
          <w:tcPr>
            <w:tcW w:w="5882" w:type="dxa"/>
            <w:gridSpan w:val="2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0F65" w:rsidTr="00A45497">
        <w:tc>
          <w:tcPr>
            <w:tcW w:w="3000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what in particular causes pain/discomfort?</w:t>
            </w:r>
          </w:p>
        </w:tc>
        <w:tc>
          <w:tcPr>
            <w:tcW w:w="5882" w:type="dxa"/>
            <w:gridSpan w:val="2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0F65" w:rsidTr="00A45497">
        <w:tc>
          <w:tcPr>
            <w:tcW w:w="3000" w:type="dxa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currently receiving any treatments for any injuries or conditions? If yes, please give details</w:t>
            </w:r>
          </w:p>
        </w:tc>
        <w:tc>
          <w:tcPr>
            <w:tcW w:w="5882" w:type="dxa"/>
            <w:gridSpan w:val="2"/>
          </w:tcPr>
          <w:p w:rsidR="00C30F65" w:rsidRDefault="00C30F65" w:rsidP="00C30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30F65" w:rsidRDefault="00C30F65">
      <w:pPr>
        <w:rPr>
          <w:rFonts w:ascii="Arial" w:hAnsi="Arial" w:cs="Arial"/>
          <w:b/>
          <w:sz w:val="24"/>
          <w:szCs w:val="24"/>
        </w:rPr>
      </w:pPr>
    </w:p>
    <w:p w:rsidR="00C30F65" w:rsidRPr="0094013C" w:rsidRDefault="00C30F65" w:rsidP="00C30F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Medical History</w:t>
      </w:r>
    </w:p>
    <w:tbl>
      <w:tblPr>
        <w:tblStyle w:val="TableGrid"/>
        <w:tblpPr w:leftFromText="180" w:rightFromText="180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2894"/>
        <w:gridCol w:w="2879"/>
        <w:gridCol w:w="2883"/>
      </w:tblGrid>
      <w:tr w:rsidR="0094013C" w:rsidTr="0094013C">
        <w:tc>
          <w:tcPr>
            <w:tcW w:w="8656" w:type="dxa"/>
            <w:gridSpan w:val="3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have, or have you had, any of the following medical conditions? Please tick</w:t>
            </w:r>
          </w:p>
        </w:tc>
      </w:tr>
      <w:tr w:rsidR="0094013C" w:rsidTr="0094013C">
        <w:tc>
          <w:tcPr>
            <w:tcW w:w="2894" w:type="dxa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F65">
              <w:rPr>
                <w:rFonts w:ascii="Arial" w:hAnsi="Arial" w:cs="Arial"/>
                <w:b/>
                <w:sz w:val="24"/>
                <w:szCs w:val="24"/>
              </w:rPr>
              <w:t>Asthma</w:t>
            </w:r>
          </w:p>
        </w:tc>
        <w:tc>
          <w:tcPr>
            <w:tcW w:w="2879" w:type="dxa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Heart Problems</w:t>
            </w:r>
          </w:p>
        </w:tc>
        <w:tc>
          <w:tcPr>
            <w:tcW w:w="2883" w:type="dxa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Bronchitis </w:t>
            </w:r>
          </w:p>
        </w:tc>
      </w:tr>
      <w:tr w:rsidR="0094013C" w:rsidTr="0094013C">
        <w:tc>
          <w:tcPr>
            <w:tcW w:w="2894" w:type="dxa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Diabetes</w:t>
            </w:r>
          </w:p>
        </w:tc>
        <w:tc>
          <w:tcPr>
            <w:tcW w:w="2879" w:type="dxa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 blood pressure</w:t>
            </w:r>
          </w:p>
        </w:tc>
        <w:tc>
          <w:tcPr>
            <w:tcW w:w="2883" w:type="dxa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Chest Pains</w:t>
            </w:r>
          </w:p>
        </w:tc>
      </w:tr>
      <w:tr w:rsidR="0094013C" w:rsidTr="0094013C">
        <w:tc>
          <w:tcPr>
            <w:tcW w:w="2894" w:type="dxa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Epilepsy</w:t>
            </w:r>
          </w:p>
        </w:tc>
        <w:tc>
          <w:tcPr>
            <w:tcW w:w="5762" w:type="dxa"/>
            <w:gridSpan w:val="2"/>
          </w:tcPr>
          <w:p w:rsidR="0094013C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(please state)</w:t>
            </w:r>
          </w:p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13C" w:rsidTr="0094013C">
        <w:tc>
          <w:tcPr>
            <w:tcW w:w="2894" w:type="dxa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taking any medication? If yes, please state what, how much and why</w:t>
            </w:r>
          </w:p>
        </w:tc>
        <w:tc>
          <w:tcPr>
            <w:tcW w:w="5762" w:type="dxa"/>
            <w:gridSpan w:val="2"/>
          </w:tcPr>
          <w:p w:rsidR="0094013C" w:rsidRPr="00C30F65" w:rsidRDefault="0094013C" w:rsidP="009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4013C" w:rsidRPr="00C30F65" w:rsidRDefault="0094013C" w:rsidP="0094013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C30F65" w:rsidRDefault="0094013C" w:rsidP="0094013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43BF5">
        <w:rPr>
          <w:rFonts w:ascii="Arial" w:hAnsi="Arial" w:cs="Arial"/>
          <w:b/>
          <w:sz w:val="24"/>
          <w:szCs w:val="24"/>
          <w:u w:val="single"/>
        </w:rPr>
        <w:t>Attitudes to training</w:t>
      </w:r>
    </w:p>
    <w:p w:rsidR="009857CC" w:rsidRDefault="009857CC" w:rsidP="009857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Define motivation:</w:t>
      </w:r>
    </w:p>
    <w:p w:rsidR="009857CC" w:rsidRDefault="009857CC" w:rsidP="009857CC">
      <w:pPr>
        <w:rPr>
          <w:rFonts w:ascii="Arial" w:hAnsi="Arial" w:cs="Arial"/>
          <w:b/>
          <w:sz w:val="24"/>
          <w:szCs w:val="24"/>
        </w:rPr>
      </w:pPr>
    </w:p>
    <w:p w:rsidR="009857CC" w:rsidRDefault="009857CC" w:rsidP="009857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Intrinsic motivation:</w:t>
      </w:r>
    </w:p>
    <w:p w:rsidR="009857CC" w:rsidRDefault="009857CC" w:rsidP="009857CC">
      <w:pPr>
        <w:rPr>
          <w:rFonts w:ascii="Arial" w:hAnsi="Arial" w:cs="Arial"/>
          <w:b/>
          <w:sz w:val="24"/>
          <w:szCs w:val="24"/>
        </w:rPr>
      </w:pPr>
    </w:p>
    <w:p w:rsidR="009857CC" w:rsidRDefault="009857CC" w:rsidP="009857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Extrinsic motivation:</w:t>
      </w:r>
    </w:p>
    <w:p w:rsidR="009857CC" w:rsidRDefault="009857CC" w:rsidP="009857CC">
      <w:pPr>
        <w:rPr>
          <w:rFonts w:ascii="Arial" w:hAnsi="Arial" w:cs="Arial"/>
          <w:b/>
          <w:sz w:val="24"/>
          <w:szCs w:val="24"/>
        </w:rPr>
      </w:pPr>
    </w:p>
    <w:p w:rsidR="009857CC" w:rsidRDefault="009857CC" w:rsidP="009857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are the benefits of motivation and self-confidence when successfully completing your training programme?</w:t>
      </w:r>
    </w:p>
    <w:p w:rsidR="00BE49BD" w:rsidRDefault="00BE49BD" w:rsidP="009857CC">
      <w:pPr>
        <w:rPr>
          <w:rFonts w:ascii="Arial" w:hAnsi="Arial" w:cs="Arial"/>
          <w:b/>
          <w:sz w:val="24"/>
          <w:szCs w:val="24"/>
        </w:rPr>
      </w:pPr>
    </w:p>
    <w:p w:rsidR="00BE49BD" w:rsidRDefault="00BE49BD" w:rsidP="009857CC">
      <w:pPr>
        <w:rPr>
          <w:rFonts w:ascii="Arial" w:hAnsi="Arial" w:cs="Arial"/>
          <w:b/>
          <w:sz w:val="24"/>
          <w:szCs w:val="24"/>
        </w:rPr>
      </w:pPr>
    </w:p>
    <w:p w:rsidR="00BE49BD" w:rsidRDefault="00BE49BD" w:rsidP="009857CC">
      <w:pPr>
        <w:rPr>
          <w:rFonts w:ascii="Arial" w:hAnsi="Arial" w:cs="Arial"/>
          <w:b/>
          <w:sz w:val="24"/>
          <w:szCs w:val="24"/>
        </w:rPr>
      </w:pPr>
    </w:p>
    <w:p w:rsidR="00BE49BD" w:rsidRDefault="00BE49BD" w:rsidP="009857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type of motivation do you think will best work for you and why?</w:t>
      </w:r>
    </w:p>
    <w:p w:rsidR="00BE49BD" w:rsidRDefault="00BE49BD" w:rsidP="009857CC">
      <w:pPr>
        <w:rPr>
          <w:rFonts w:ascii="Arial" w:hAnsi="Arial" w:cs="Arial"/>
          <w:b/>
          <w:sz w:val="24"/>
          <w:szCs w:val="24"/>
        </w:rPr>
      </w:pPr>
    </w:p>
    <w:p w:rsidR="00BE49BD" w:rsidRPr="009857CC" w:rsidRDefault="00BE49BD" w:rsidP="009857CC">
      <w:pPr>
        <w:rPr>
          <w:rFonts w:ascii="Arial" w:hAnsi="Arial" w:cs="Arial"/>
          <w:b/>
          <w:sz w:val="24"/>
          <w:szCs w:val="24"/>
        </w:rPr>
      </w:pPr>
    </w:p>
    <w:p w:rsidR="0094013C" w:rsidRDefault="0094013C" w:rsidP="0094013C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A43BF5" w:rsidRPr="00A43BF5" w:rsidRDefault="00A43BF5" w:rsidP="00A43BF5">
      <w:pPr>
        <w:rPr>
          <w:rFonts w:ascii="Arial" w:hAnsi="Arial" w:cs="Arial"/>
          <w:b/>
          <w:sz w:val="24"/>
          <w:szCs w:val="24"/>
        </w:rPr>
      </w:pPr>
      <w:r w:rsidRPr="00A43BF5">
        <w:rPr>
          <w:rFonts w:ascii="Arial" w:hAnsi="Arial" w:cs="Arial"/>
          <w:b/>
          <w:sz w:val="24"/>
          <w:szCs w:val="24"/>
        </w:rPr>
        <w:t>How motivated do you feel to begin a structured programme?</w:t>
      </w:r>
    </w:p>
    <w:p w:rsidR="00A43BF5" w:rsidRDefault="00A43BF5" w:rsidP="0094013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43BF5" w:rsidRDefault="00A43BF5" w:rsidP="0094013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43BF5" w:rsidRDefault="00A43BF5" w:rsidP="0094013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E49BD" w:rsidRDefault="00BE49BD" w:rsidP="0094013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43BF5" w:rsidRPr="00A43BF5" w:rsidRDefault="00A43BF5" w:rsidP="00A43BF5">
      <w:pPr>
        <w:rPr>
          <w:rFonts w:ascii="Arial" w:hAnsi="Arial" w:cs="Arial"/>
          <w:b/>
          <w:sz w:val="24"/>
          <w:szCs w:val="24"/>
        </w:rPr>
      </w:pPr>
      <w:r w:rsidRPr="00A43BF5">
        <w:rPr>
          <w:rFonts w:ascii="Arial" w:hAnsi="Arial" w:cs="Arial"/>
          <w:b/>
          <w:sz w:val="24"/>
          <w:szCs w:val="24"/>
        </w:rPr>
        <w:lastRenderedPageBreak/>
        <w:t>If motivated, what motivates you?</w:t>
      </w:r>
    </w:p>
    <w:p w:rsidR="00A43BF5" w:rsidRDefault="00A43BF5" w:rsidP="0094013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43BF5" w:rsidRDefault="00A43BF5" w:rsidP="0094013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E49BD" w:rsidRDefault="00BE49BD" w:rsidP="0094013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43BF5" w:rsidRPr="00A43BF5" w:rsidRDefault="00A43BF5" w:rsidP="00A43B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are not looking forward to training, why not and what do you think will help to motivate you?</w:t>
      </w:r>
    </w:p>
    <w:p w:rsidR="00A43BF5" w:rsidRDefault="00A43BF5" w:rsidP="00A43BF5">
      <w:pPr>
        <w:rPr>
          <w:rFonts w:ascii="Arial" w:hAnsi="Arial" w:cs="Arial"/>
          <w:b/>
          <w:sz w:val="24"/>
          <w:szCs w:val="24"/>
        </w:rPr>
      </w:pPr>
    </w:p>
    <w:p w:rsidR="00BE49BD" w:rsidRPr="00A43BF5" w:rsidRDefault="00BE49BD" w:rsidP="00A43BF5">
      <w:pPr>
        <w:rPr>
          <w:rFonts w:ascii="Arial" w:hAnsi="Arial" w:cs="Arial"/>
          <w:b/>
          <w:sz w:val="24"/>
          <w:szCs w:val="24"/>
        </w:rPr>
      </w:pPr>
    </w:p>
    <w:p w:rsidR="00C30F65" w:rsidRDefault="00C30F65" w:rsidP="00A43BF5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Name: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Signature: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  </w:t>
      </w:r>
    </w:p>
    <w:p w:rsidR="00103BDE" w:rsidRDefault="00C30F65" w:rsidP="00A43BF5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Date: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BE49BD" w:rsidRDefault="00BE49BD" w:rsidP="00C30F65">
      <w:pPr>
        <w:ind w:left="360"/>
        <w:rPr>
          <w:rFonts w:ascii="Arial" w:hAnsi="Arial" w:cs="Arial"/>
          <w:b/>
          <w:sz w:val="24"/>
          <w:szCs w:val="24"/>
        </w:rPr>
      </w:pPr>
    </w:p>
    <w:p w:rsidR="00103BDE" w:rsidRDefault="00A43BF5" w:rsidP="00C30F65">
      <w:pPr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619760</wp:posOffset>
                </wp:positionV>
                <wp:extent cx="6591300" cy="2676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DE" w:rsidRDefault="00103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48.8pt;width:519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">
                <v:textbox>
                  <w:txbxContent>
                    <w:p w:rsidR="00103BDE" w:rsidRDefault="00103BDE"/>
                  </w:txbxContent>
                </v:textbox>
              </v:shape>
            </w:pict>
          </mc:Fallback>
        </mc:AlternateContent>
      </w:r>
      <w:r w:rsidR="00103BDE">
        <w:rPr>
          <w:rFonts w:ascii="Arial" w:hAnsi="Arial" w:cs="Arial"/>
          <w:b/>
          <w:sz w:val="24"/>
          <w:szCs w:val="24"/>
        </w:rPr>
        <w:t>Please describe below why it is important to screen an individual before starting a training programmes (what is the purpose of doing a PAR-Q beforehand?)</w:t>
      </w:r>
    </w:p>
    <w:p w:rsidR="00103BDE" w:rsidRPr="00103BDE" w:rsidRDefault="00103BDE" w:rsidP="00C30F65">
      <w:pPr>
        <w:ind w:left="360"/>
        <w:rPr>
          <w:rFonts w:ascii="Arial" w:hAnsi="Arial" w:cs="Arial"/>
          <w:b/>
          <w:sz w:val="24"/>
          <w:szCs w:val="24"/>
        </w:rPr>
      </w:pPr>
    </w:p>
    <w:sectPr w:rsidR="00103BDE" w:rsidRPr="00103BDE" w:rsidSect="007436F8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AF" w:rsidRDefault="00215DAF" w:rsidP="00980FA4">
      <w:pPr>
        <w:spacing w:after="0" w:line="240" w:lineRule="auto"/>
      </w:pPr>
      <w:r>
        <w:separator/>
      </w:r>
    </w:p>
  </w:endnote>
  <w:endnote w:type="continuationSeparator" w:id="0">
    <w:p w:rsidR="00215DAF" w:rsidRDefault="00215DAF" w:rsidP="0098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AF" w:rsidRPr="00980FA4" w:rsidRDefault="00215DAF" w:rsidP="00A43BF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13892"/>
      </w:tabs>
      <w:rPr>
        <w:rFonts w:ascii="Arial" w:hAnsi="Arial" w:cs="Arial"/>
      </w:rPr>
    </w:pPr>
    <w:r w:rsidRPr="00980FA4">
      <w:rPr>
        <w:rFonts w:ascii="Arial" w:hAnsi="Arial" w:cs="Arial"/>
      </w:rPr>
      <w:t xml:space="preserve">Unit </w:t>
    </w:r>
    <w:r w:rsidR="00A43BF5">
      <w:rPr>
        <w:rFonts w:ascii="Arial" w:hAnsi="Arial" w:cs="Arial"/>
      </w:rPr>
      <w:t>3 Applying the Principles of Personal Training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976094" w:rsidRPr="00980FA4">
      <w:rPr>
        <w:rFonts w:ascii="Arial" w:hAnsi="Arial" w:cs="Arial"/>
      </w:rPr>
      <w:fldChar w:fldCharType="begin"/>
    </w:r>
    <w:r w:rsidRPr="00980FA4">
      <w:rPr>
        <w:rFonts w:ascii="Arial" w:hAnsi="Arial" w:cs="Arial"/>
      </w:rPr>
      <w:instrText xml:space="preserve"> PAGE   \* MERGEFORMAT </w:instrText>
    </w:r>
    <w:r w:rsidR="00976094" w:rsidRPr="00980FA4">
      <w:rPr>
        <w:rFonts w:ascii="Arial" w:hAnsi="Arial" w:cs="Arial"/>
      </w:rPr>
      <w:fldChar w:fldCharType="separate"/>
    </w:r>
    <w:r w:rsidR="00BE49BD">
      <w:rPr>
        <w:rFonts w:ascii="Arial" w:hAnsi="Arial" w:cs="Arial"/>
        <w:noProof/>
      </w:rPr>
      <w:t>5</w:t>
    </w:r>
    <w:r w:rsidR="00976094" w:rsidRPr="00980FA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AF" w:rsidRDefault="00215DAF" w:rsidP="00980FA4">
      <w:pPr>
        <w:spacing w:after="0" w:line="240" w:lineRule="auto"/>
      </w:pPr>
      <w:r>
        <w:separator/>
      </w:r>
    </w:p>
  </w:footnote>
  <w:footnote w:type="continuationSeparator" w:id="0">
    <w:p w:rsidR="00215DAF" w:rsidRDefault="00215DAF" w:rsidP="00980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45BF0"/>
    <w:multiLevelType w:val="hybridMultilevel"/>
    <w:tmpl w:val="E6AE55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5F"/>
    <w:rsid w:val="000206D9"/>
    <w:rsid w:val="000363BA"/>
    <w:rsid w:val="00041E1E"/>
    <w:rsid w:val="00075774"/>
    <w:rsid w:val="0008517D"/>
    <w:rsid w:val="000954A2"/>
    <w:rsid w:val="000978D4"/>
    <w:rsid w:val="000A7D50"/>
    <w:rsid w:val="000B108C"/>
    <w:rsid w:val="000B41DD"/>
    <w:rsid w:val="000C2C85"/>
    <w:rsid w:val="000C2CC1"/>
    <w:rsid w:val="000C321B"/>
    <w:rsid w:val="000E26BE"/>
    <w:rsid w:val="000E341E"/>
    <w:rsid w:val="000E6426"/>
    <w:rsid w:val="000F54A3"/>
    <w:rsid w:val="00103BDE"/>
    <w:rsid w:val="00111D93"/>
    <w:rsid w:val="00112A69"/>
    <w:rsid w:val="00120111"/>
    <w:rsid w:val="001229F7"/>
    <w:rsid w:val="0013495A"/>
    <w:rsid w:val="00136E56"/>
    <w:rsid w:val="00156083"/>
    <w:rsid w:val="00163537"/>
    <w:rsid w:val="00167698"/>
    <w:rsid w:val="001A5CD5"/>
    <w:rsid w:val="001B12E9"/>
    <w:rsid w:val="001B24BF"/>
    <w:rsid w:val="001B4609"/>
    <w:rsid w:val="001C1275"/>
    <w:rsid w:val="001E0CC5"/>
    <w:rsid w:val="001E2A42"/>
    <w:rsid w:val="001F5B05"/>
    <w:rsid w:val="00204A1E"/>
    <w:rsid w:val="00215581"/>
    <w:rsid w:val="00215DAF"/>
    <w:rsid w:val="002176A6"/>
    <w:rsid w:val="00235F7F"/>
    <w:rsid w:val="0023728E"/>
    <w:rsid w:val="00240171"/>
    <w:rsid w:val="00240994"/>
    <w:rsid w:val="0024245E"/>
    <w:rsid w:val="00246F0B"/>
    <w:rsid w:val="00250307"/>
    <w:rsid w:val="00252E77"/>
    <w:rsid w:val="00254FEF"/>
    <w:rsid w:val="002738AC"/>
    <w:rsid w:val="0027632E"/>
    <w:rsid w:val="00287F66"/>
    <w:rsid w:val="002A76F8"/>
    <w:rsid w:val="002C03F6"/>
    <w:rsid w:val="002C5AD7"/>
    <w:rsid w:val="002D1D4F"/>
    <w:rsid w:val="002D2DB4"/>
    <w:rsid w:val="002D6B6D"/>
    <w:rsid w:val="00307216"/>
    <w:rsid w:val="003104BA"/>
    <w:rsid w:val="00311FFD"/>
    <w:rsid w:val="00317EF6"/>
    <w:rsid w:val="00323F7F"/>
    <w:rsid w:val="00333CC1"/>
    <w:rsid w:val="00340480"/>
    <w:rsid w:val="00340AE7"/>
    <w:rsid w:val="00352B76"/>
    <w:rsid w:val="0035629F"/>
    <w:rsid w:val="00356F1D"/>
    <w:rsid w:val="00357DDB"/>
    <w:rsid w:val="00366464"/>
    <w:rsid w:val="0037296F"/>
    <w:rsid w:val="003820AC"/>
    <w:rsid w:val="003922F2"/>
    <w:rsid w:val="00394DBC"/>
    <w:rsid w:val="003A0507"/>
    <w:rsid w:val="003B6B3C"/>
    <w:rsid w:val="00417A16"/>
    <w:rsid w:val="00427338"/>
    <w:rsid w:val="00434A87"/>
    <w:rsid w:val="004534D1"/>
    <w:rsid w:val="00457C37"/>
    <w:rsid w:val="00474BA1"/>
    <w:rsid w:val="00476ABD"/>
    <w:rsid w:val="004777B1"/>
    <w:rsid w:val="00496105"/>
    <w:rsid w:val="004B1711"/>
    <w:rsid w:val="004B1861"/>
    <w:rsid w:val="004B2FC1"/>
    <w:rsid w:val="004B5E16"/>
    <w:rsid w:val="004B5E38"/>
    <w:rsid w:val="004C3D90"/>
    <w:rsid w:val="004C6BA1"/>
    <w:rsid w:val="004D6CB4"/>
    <w:rsid w:val="004E114D"/>
    <w:rsid w:val="004E23DB"/>
    <w:rsid w:val="004F2E4E"/>
    <w:rsid w:val="004F31C7"/>
    <w:rsid w:val="0051709B"/>
    <w:rsid w:val="00521159"/>
    <w:rsid w:val="0055082A"/>
    <w:rsid w:val="00550AF8"/>
    <w:rsid w:val="00550E11"/>
    <w:rsid w:val="00551060"/>
    <w:rsid w:val="005575C8"/>
    <w:rsid w:val="0056658E"/>
    <w:rsid w:val="00571766"/>
    <w:rsid w:val="00593619"/>
    <w:rsid w:val="005A14B0"/>
    <w:rsid w:val="005B453D"/>
    <w:rsid w:val="005B67F1"/>
    <w:rsid w:val="005E66D0"/>
    <w:rsid w:val="005F6182"/>
    <w:rsid w:val="0060459A"/>
    <w:rsid w:val="00607BA4"/>
    <w:rsid w:val="00626BA8"/>
    <w:rsid w:val="00645EE4"/>
    <w:rsid w:val="00651407"/>
    <w:rsid w:val="0065613C"/>
    <w:rsid w:val="006666CD"/>
    <w:rsid w:val="00667463"/>
    <w:rsid w:val="00683868"/>
    <w:rsid w:val="00691E14"/>
    <w:rsid w:val="00695162"/>
    <w:rsid w:val="006A7028"/>
    <w:rsid w:val="006B1F40"/>
    <w:rsid w:val="006D112E"/>
    <w:rsid w:val="006D339C"/>
    <w:rsid w:val="006F0F67"/>
    <w:rsid w:val="006F3C3C"/>
    <w:rsid w:val="006F5C7E"/>
    <w:rsid w:val="006F66BA"/>
    <w:rsid w:val="006F78C1"/>
    <w:rsid w:val="0070066A"/>
    <w:rsid w:val="00720280"/>
    <w:rsid w:val="00737E5C"/>
    <w:rsid w:val="007436F8"/>
    <w:rsid w:val="0074514C"/>
    <w:rsid w:val="00751B40"/>
    <w:rsid w:val="0075427F"/>
    <w:rsid w:val="00765470"/>
    <w:rsid w:val="00766ACD"/>
    <w:rsid w:val="00767793"/>
    <w:rsid w:val="0078423C"/>
    <w:rsid w:val="0078685D"/>
    <w:rsid w:val="007B620F"/>
    <w:rsid w:val="007C6BF8"/>
    <w:rsid w:val="007D066D"/>
    <w:rsid w:val="007D6533"/>
    <w:rsid w:val="007F1F71"/>
    <w:rsid w:val="00802F23"/>
    <w:rsid w:val="008110F2"/>
    <w:rsid w:val="00813E29"/>
    <w:rsid w:val="00823DC5"/>
    <w:rsid w:val="00827743"/>
    <w:rsid w:val="00830655"/>
    <w:rsid w:val="00843F94"/>
    <w:rsid w:val="00845A68"/>
    <w:rsid w:val="00850F1A"/>
    <w:rsid w:val="00861588"/>
    <w:rsid w:val="00864B18"/>
    <w:rsid w:val="00864DD6"/>
    <w:rsid w:val="00876343"/>
    <w:rsid w:val="0087716E"/>
    <w:rsid w:val="0088412E"/>
    <w:rsid w:val="008845A7"/>
    <w:rsid w:val="00885A26"/>
    <w:rsid w:val="00891554"/>
    <w:rsid w:val="00892C34"/>
    <w:rsid w:val="008A19B0"/>
    <w:rsid w:val="008C12F6"/>
    <w:rsid w:val="008D68A1"/>
    <w:rsid w:val="008D758C"/>
    <w:rsid w:val="008E4CF0"/>
    <w:rsid w:val="008E789A"/>
    <w:rsid w:val="008F269A"/>
    <w:rsid w:val="00934303"/>
    <w:rsid w:val="0094013C"/>
    <w:rsid w:val="00944767"/>
    <w:rsid w:val="0094755A"/>
    <w:rsid w:val="00947818"/>
    <w:rsid w:val="00974211"/>
    <w:rsid w:val="00974F61"/>
    <w:rsid w:val="00976094"/>
    <w:rsid w:val="009779C7"/>
    <w:rsid w:val="00980FA4"/>
    <w:rsid w:val="009857CC"/>
    <w:rsid w:val="00990629"/>
    <w:rsid w:val="009A237A"/>
    <w:rsid w:val="009A461F"/>
    <w:rsid w:val="009B7806"/>
    <w:rsid w:val="009D3C0D"/>
    <w:rsid w:val="009F09F3"/>
    <w:rsid w:val="009F7C41"/>
    <w:rsid w:val="00A14BFB"/>
    <w:rsid w:val="00A15D4C"/>
    <w:rsid w:val="00A223A4"/>
    <w:rsid w:val="00A43BF5"/>
    <w:rsid w:val="00A51E9E"/>
    <w:rsid w:val="00A55054"/>
    <w:rsid w:val="00A55353"/>
    <w:rsid w:val="00A65BA9"/>
    <w:rsid w:val="00A808F6"/>
    <w:rsid w:val="00A81210"/>
    <w:rsid w:val="00A9083F"/>
    <w:rsid w:val="00AA0F29"/>
    <w:rsid w:val="00AB18FE"/>
    <w:rsid w:val="00AC2D32"/>
    <w:rsid w:val="00AC6C33"/>
    <w:rsid w:val="00AD20D4"/>
    <w:rsid w:val="00B03A43"/>
    <w:rsid w:val="00B301A1"/>
    <w:rsid w:val="00B303E8"/>
    <w:rsid w:val="00B34724"/>
    <w:rsid w:val="00B47FF3"/>
    <w:rsid w:val="00B508A7"/>
    <w:rsid w:val="00B65D87"/>
    <w:rsid w:val="00B67477"/>
    <w:rsid w:val="00B70790"/>
    <w:rsid w:val="00B71441"/>
    <w:rsid w:val="00B80C39"/>
    <w:rsid w:val="00B84B59"/>
    <w:rsid w:val="00B87FD3"/>
    <w:rsid w:val="00B91351"/>
    <w:rsid w:val="00B92266"/>
    <w:rsid w:val="00BB6352"/>
    <w:rsid w:val="00BC52C0"/>
    <w:rsid w:val="00BE24B4"/>
    <w:rsid w:val="00BE49BD"/>
    <w:rsid w:val="00BE6790"/>
    <w:rsid w:val="00BF588B"/>
    <w:rsid w:val="00C052DA"/>
    <w:rsid w:val="00C15A07"/>
    <w:rsid w:val="00C250CF"/>
    <w:rsid w:val="00C30F65"/>
    <w:rsid w:val="00C36200"/>
    <w:rsid w:val="00C43349"/>
    <w:rsid w:val="00C46BF1"/>
    <w:rsid w:val="00C602FA"/>
    <w:rsid w:val="00C656D4"/>
    <w:rsid w:val="00C92F4E"/>
    <w:rsid w:val="00CA7EDB"/>
    <w:rsid w:val="00CC1C60"/>
    <w:rsid w:val="00CC26A9"/>
    <w:rsid w:val="00CC3FFD"/>
    <w:rsid w:val="00CC6FA8"/>
    <w:rsid w:val="00CE6BFD"/>
    <w:rsid w:val="00CF4A4D"/>
    <w:rsid w:val="00CF6284"/>
    <w:rsid w:val="00D07899"/>
    <w:rsid w:val="00D07E94"/>
    <w:rsid w:val="00D17B88"/>
    <w:rsid w:val="00D2349E"/>
    <w:rsid w:val="00D24041"/>
    <w:rsid w:val="00D27EC4"/>
    <w:rsid w:val="00D30824"/>
    <w:rsid w:val="00D373EC"/>
    <w:rsid w:val="00D40F99"/>
    <w:rsid w:val="00D664B5"/>
    <w:rsid w:val="00D75808"/>
    <w:rsid w:val="00D82E0B"/>
    <w:rsid w:val="00DA2325"/>
    <w:rsid w:val="00DA2344"/>
    <w:rsid w:val="00DB4641"/>
    <w:rsid w:val="00DB64C3"/>
    <w:rsid w:val="00DB6950"/>
    <w:rsid w:val="00DC7B7A"/>
    <w:rsid w:val="00DD0384"/>
    <w:rsid w:val="00DD6A49"/>
    <w:rsid w:val="00DE474C"/>
    <w:rsid w:val="00DF6579"/>
    <w:rsid w:val="00E115F1"/>
    <w:rsid w:val="00E12CAB"/>
    <w:rsid w:val="00E15D5F"/>
    <w:rsid w:val="00E27BCC"/>
    <w:rsid w:val="00E34229"/>
    <w:rsid w:val="00E52DFC"/>
    <w:rsid w:val="00E557E1"/>
    <w:rsid w:val="00E64788"/>
    <w:rsid w:val="00E819EB"/>
    <w:rsid w:val="00E86C58"/>
    <w:rsid w:val="00EA026C"/>
    <w:rsid w:val="00EB7212"/>
    <w:rsid w:val="00EE611B"/>
    <w:rsid w:val="00EE7BA6"/>
    <w:rsid w:val="00EF302F"/>
    <w:rsid w:val="00F0494E"/>
    <w:rsid w:val="00F06CE5"/>
    <w:rsid w:val="00F17763"/>
    <w:rsid w:val="00F22CEF"/>
    <w:rsid w:val="00F23E47"/>
    <w:rsid w:val="00F40631"/>
    <w:rsid w:val="00F40C2D"/>
    <w:rsid w:val="00F81984"/>
    <w:rsid w:val="00F977AA"/>
    <w:rsid w:val="00FA4FCB"/>
    <w:rsid w:val="00FA50D1"/>
    <w:rsid w:val="00FB2633"/>
    <w:rsid w:val="00FB3C82"/>
    <w:rsid w:val="00FD0B84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297909C7"/>
  <w15:docId w15:val="{E1AB17DB-E287-4805-B819-12ED504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A4"/>
  </w:style>
  <w:style w:type="paragraph" w:styleId="Footer">
    <w:name w:val="footer"/>
    <w:basedOn w:val="Normal"/>
    <w:link w:val="FooterChar"/>
    <w:uiPriority w:val="99"/>
    <w:unhideWhenUsed/>
    <w:rsid w:val="00980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A4"/>
  </w:style>
  <w:style w:type="paragraph" w:styleId="BalloonText">
    <w:name w:val="Balloon Text"/>
    <w:basedOn w:val="Normal"/>
    <w:link w:val="BalloonTextChar"/>
    <w:uiPriority w:val="99"/>
    <w:semiHidden/>
    <w:unhideWhenUsed/>
    <w:rsid w:val="007F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FA2D049C27469F2B7DA2E4390271" ma:contentTypeVersion="0" ma:contentTypeDescription="Create a new document." ma:contentTypeScope="" ma:versionID="53638749ab562e4bd5940be305db54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3FED-F0BE-491A-9F28-EB4CF4C16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D2C536-FCD3-4868-9D98-31BF7522570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7050E6-7747-4F8E-BEB8-14FCA7C9E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D6805-48BF-40BB-A493-4EA871F2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587619E7</Template>
  <TotalTime>3</TotalTime>
  <Pages>5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Amy Johnson</cp:lastModifiedBy>
  <cp:revision>4</cp:revision>
  <cp:lastPrinted>2015-01-04T17:13:00Z</cp:lastPrinted>
  <dcterms:created xsi:type="dcterms:W3CDTF">2018-09-06T13:49:00Z</dcterms:created>
  <dcterms:modified xsi:type="dcterms:W3CDTF">2018-09-17T07:23:00Z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0x01010016FAFA2D049C27469F2B7DA2E4390271</vt:lpwstr>
  </property>
</Properties>
</file>