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E4725" w:rsidRPr="005276D6" w:rsidTr="00046FF9">
        <w:trPr>
          <w:trHeight w:val="664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ACA" w:rsidRPr="00A16421" w:rsidRDefault="005E0ACA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WEEK 1 &amp; 2:</w:t>
            </w:r>
          </w:p>
          <w:p w:rsidR="005E0ACA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start each session with 15 minutes warm up – to include....</w:t>
            </w:r>
          </w:p>
          <w:p w:rsidR="005E0ACA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Pulse raiser: 10 minutes running on treadmill @ 50%MHR</w:t>
            </w:r>
          </w:p>
          <w:p w:rsidR="005E0ACA" w:rsidRPr="005276D6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Dynamic stretches: Walking lunges, leg swings, open and close the gate, heel sweeps, hip circles, arm circles</w:t>
            </w:r>
          </w:p>
          <w:p w:rsidR="005E0ACA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finish each session with 10 minutes cool down – to include....</w:t>
            </w:r>
          </w:p>
          <w:p w:rsidR="005E0ACA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Lowering pulse: 5 minutes running on treadmill @ 50%MHR</w:t>
            </w:r>
          </w:p>
          <w:p w:rsidR="005E0ACA" w:rsidRPr="005276D6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Static stretches: Stretch each muscle for 30 seconds (each side where applicable): Neck, shoulders, quadriceps, hamstrings, calves</w:t>
            </w:r>
          </w:p>
          <w:p w:rsidR="005E0ACA" w:rsidRPr="00AE4725" w:rsidRDefault="005E0ACA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1 and 2</w:t>
            </w:r>
          </w:p>
          <w:p w:rsidR="005E0ACA" w:rsidRDefault="005E0AC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</w:p>
          <w:p w:rsidR="005E0ACA" w:rsidRPr="005E0ACA" w:rsidRDefault="00046FF9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19C78" wp14:editId="5A8C5E1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125095</wp:posOffset>
                      </wp:positionV>
                      <wp:extent cx="5911215" cy="2912745"/>
                      <wp:effectExtent l="0" t="0" r="0" b="0"/>
                      <wp:wrapNone/>
                      <wp:docPr id="1" name="WordAr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16367">
                                <a:off x="0" y="0"/>
                                <a:ext cx="5911215" cy="2912745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EECE1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E0ACA" w:rsidRDefault="005E0ACA" w:rsidP="00AE47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E4725">
                                    <w:rPr>
                                      <w:rFonts w:ascii="Arial Black" w:hAnsi="Arial Black"/>
                                      <w:outline/>
                                      <w:color w:val="D8D8D8"/>
                                      <w:sz w:val="72"/>
                                      <w:szCs w:val="72"/>
                                      <w14:shadow w14:blurRad="0" w14:dist="107823" w14:dir="135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19C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2" o:spid="_x0000_s1026" type="#_x0000_t202" style="position:absolute;margin-left:25.2pt;margin-top:9.85pt;width:465.45pt;height:229.35pt;rotation:-21666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" filled="f" fillcolor="#eeece1" stroked="f">
                      <o:lock v:ext="edit" shapetype="t"/>
                      <v:textbox style="mso-fit-shape-to-text:t">
                        <w:txbxContent>
                          <w:p w:rsidR="005E0ACA" w:rsidRDefault="005E0ACA" w:rsidP="00AE47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E4725">
                              <w:rPr>
                                <w:rFonts w:ascii="Arial Black" w:hAnsi="Arial Black"/>
                                <w:outline/>
                                <w:color w:val="D8D8D8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0ACA" w:rsidRPr="005E0ACA">
              <w:rPr>
                <w:rFonts w:ascii="Arial" w:hAnsi="Arial" w:cs="Arial"/>
                <w:sz w:val="24"/>
                <w:szCs w:val="24"/>
              </w:rPr>
              <w:t>Following exercises at 70% 1RM</w:t>
            </w:r>
          </w:p>
          <w:p w:rsidR="005E0ACA" w:rsidRPr="005E0ACA" w:rsidRDefault="005E0ACA" w:rsidP="00046F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0ACA">
              <w:rPr>
                <w:rFonts w:ascii="Arial" w:hAnsi="Arial" w:cs="Arial"/>
                <w:sz w:val="24"/>
                <w:szCs w:val="24"/>
              </w:rPr>
              <w:t>Squats</w:t>
            </w:r>
          </w:p>
          <w:p w:rsidR="005E0ACA" w:rsidRPr="005E0ACA" w:rsidRDefault="005E0ACA" w:rsidP="00046F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0ACA">
              <w:rPr>
                <w:rFonts w:ascii="Arial" w:hAnsi="Arial" w:cs="Arial"/>
                <w:sz w:val="24"/>
                <w:szCs w:val="24"/>
              </w:rPr>
              <w:t>Deadlifts</w:t>
            </w:r>
          </w:p>
          <w:p w:rsidR="005E0ACA" w:rsidRPr="005E0ACA" w:rsidRDefault="005E0ACA" w:rsidP="00046F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0ACA">
              <w:rPr>
                <w:rFonts w:ascii="Arial" w:hAnsi="Arial" w:cs="Arial"/>
                <w:sz w:val="24"/>
                <w:szCs w:val="24"/>
              </w:rPr>
              <w:t>Leg Extension</w:t>
            </w:r>
          </w:p>
          <w:p w:rsidR="005E0ACA" w:rsidRPr="005E0ACA" w:rsidRDefault="005E0ACA" w:rsidP="00046F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0ACA">
              <w:rPr>
                <w:rFonts w:ascii="Arial" w:hAnsi="Arial" w:cs="Arial"/>
                <w:sz w:val="24"/>
                <w:szCs w:val="24"/>
              </w:rPr>
              <w:t>Leg Curl</w:t>
            </w:r>
          </w:p>
          <w:p w:rsidR="005E0ACA" w:rsidRPr="005276D6" w:rsidRDefault="005E0AC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  <w:r w:rsidRPr="005E0ACA">
              <w:rPr>
                <w:rFonts w:ascii="Arial" w:hAnsi="Arial" w:cs="Arial"/>
                <w:sz w:val="24"/>
                <w:szCs w:val="24"/>
              </w:rPr>
              <w:t>Godalming College Gym</w:t>
            </w:r>
          </w:p>
          <w:p w:rsidR="005E0ACA" w:rsidRPr="005E0ACA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  <w:r w:rsidRPr="005E0ACA">
              <w:rPr>
                <w:rFonts w:ascii="Arial" w:hAnsi="Arial" w:cs="Arial"/>
                <w:sz w:val="24"/>
                <w:szCs w:val="24"/>
              </w:rPr>
              <w:t>Monday and Wednesday</w:t>
            </w:r>
          </w:p>
          <w:p w:rsidR="005E0ACA" w:rsidRPr="005E0ACA" w:rsidRDefault="005E0AC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  <w:r w:rsidRPr="005E0ACA">
              <w:rPr>
                <w:rFonts w:ascii="Arial" w:hAnsi="Arial" w:cs="Arial"/>
                <w:sz w:val="24"/>
                <w:szCs w:val="24"/>
              </w:rPr>
              <w:t>15 reps, 3 sets, 1 minute rest</w:t>
            </w:r>
          </w:p>
          <w:p w:rsidR="005E0ACA" w:rsidRDefault="005E0ACA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3</w:t>
            </w:r>
          </w:p>
          <w:p w:rsidR="005E0ACA" w:rsidRPr="005276D6" w:rsidRDefault="005E0AC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  <w:r>
              <w:rPr>
                <w:rFonts w:ascii="Arial" w:hAnsi="Arial" w:cs="Arial"/>
                <w:sz w:val="24"/>
                <w:szCs w:val="24"/>
              </w:rPr>
              <w:t>Boxercise</w:t>
            </w:r>
          </w:p>
          <w:p w:rsidR="005E0ACA" w:rsidRPr="005E0ACA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  <w:r>
              <w:rPr>
                <w:rFonts w:ascii="Arial" w:hAnsi="Arial" w:cs="Arial"/>
                <w:sz w:val="24"/>
                <w:szCs w:val="24"/>
              </w:rPr>
              <w:t>Godalming Leisure Centre</w:t>
            </w:r>
          </w:p>
          <w:p w:rsidR="005E0ACA" w:rsidRPr="005276D6" w:rsidRDefault="005E0AC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  <w:r>
              <w:rPr>
                <w:rFonts w:ascii="Arial" w:hAnsi="Arial" w:cs="Arial"/>
                <w:sz w:val="24"/>
                <w:szCs w:val="24"/>
              </w:rPr>
              <w:t>Saturday morning</w:t>
            </w:r>
          </w:p>
          <w:p w:rsidR="005E0ACA" w:rsidRPr="00F14FE5" w:rsidRDefault="005E0ACA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  <w:r>
              <w:rPr>
                <w:rFonts w:ascii="Arial" w:hAnsi="Arial" w:cs="Arial"/>
                <w:sz w:val="24"/>
                <w:szCs w:val="24"/>
              </w:rPr>
              <w:t>45 minutes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have you made this week’s activities enjoyable?-  </w:t>
            </w:r>
            <w:r w:rsidRPr="009A1ED9">
              <w:rPr>
                <w:rFonts w:ascii="Arial" w:hAnsi="Arial" w:cs="Arial"/>
                <w:sz w:val="24"/>
                <w:szCs w:val="24"/>
              </w:rPr>
              <w:t>I have made the activities this week enjoyable by picking exercises I know I am capable of starting off with, so that I am able to complete each session successfully and not become frustrated.</w:t>
            </w:r>
          </w:p>
          <w:p w:rsidR="00AE4725" w:rsidRPr="00BD6C1B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have you overcome adherence factors/barriers in your programme design (cost, lack of access to facilities or equipment, lack of time etc…)? - </w:t>
            </w:r>
            <w:r w:rsidRPr="009A1ED9">
              <w:rPr>
                <w:rFonts w:ascii="Arial" w:hAnsi="Arial" w:cs="Arial"/>
                <w:sz w:val="24"/>
                <w:szCs w:val="24"/>
              </w:rPr>
              <w:t>I know that I cannot afford a gym membership so I have ensured that I have used the college gym as I have free use of this during my college day. This allows me to have full access to all necessary equipment.</w:t>
            </w:r>
          </w:p>
        </w:tc>
      </w:tr>
    </w:tbl>
    <w:p w:rsidR="008C475A" w:rsidRPr="00370B9B" w:rsidRDefault="008C475A" w:rsidP="008C475A">
      <w:pPr>
        <w:pStyle w:val="NoSpacing"/>
        <w:rPr>
          <w:rFonts w:ascii="Arial Rounded MT Bold" w:hAnsi="Arial Rounded MT Bold" w:cs="Verdana"/>
          <w:sz w:val="20"/>
          <w:u w:val="single"/>
        </w:rPr>
      </w:pPr>
    </w:p>
    <w:p w:rsidR="003A6026" w:rsidRPr="008C475A" w:rsidRDefault="003A6026" w:rsidP="005276D6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XSpec="center" w:tblpY="1516"/>
        <w:tblOverlap w:val="nev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A79F6" w:rsidRPr="005276D6" w:rsidTr="00046FF9">
        <w:trPr>
          <w:trHeight w:val="4776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75A" w:rsidRPr="00A16421" w:rsidRDefault="008C475A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WEEK 1</w:t>
            </w:r>
            <w:r w:rsidR="00AE472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&amp; 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8C475A" w:rsidRDefault="008C475A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start each session with 15 minutes warm up – to include....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Pulse raiser: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Dynamic stretches:</w:t>
            </w:r>
          </w:p>
          <w:p w:rsidR="00F14FE5" w:rsidRPr="005276D6" w:rsidRDefault="00F14FE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75A" w:rsidRDefault="008C475A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finish each session with 10 minutes cool down – to include....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Lowering pulse: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Static stretches: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75A" w:rsidRP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1 and 2</w:t>
            </w:r>
          </w:p>
          <w:p w:rsidR="008C475A" w:rsidRPr="005276D6" w:rsidRDefault="008C475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</w:p>
          <w:p w:rsidR="008C475A" w:rsidRDefault="008C475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Pr="005276D6" w:rsidRDefault="00F14FE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475A" w:rsidRPr="005276D6" w:rsidRDefault="008C475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</w:p>
          <w:p w:rsidR="008C475A" w:rsidRPr="005276D6" w:rsidRDefault="008C475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</w:p>
          <w:p w:rsidR="008C475A" w:rsidRPr="005276D6" w:rsidRDefault="008C475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475A" w:rsidRDefault="008C475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6FF9" w:rsidRDefault="00046FF9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Session 3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</w:p>
          <w:p w:rsidR="00AE4725" w:rsidRPr="00AE4725" w:rsidRDefault="00AE4725" w:rsidP="00046F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C475A" w:rsidRDefault="008C475A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have you made this week’s activities enjoyable?</w:t>
            </w:r>
          </w:p>
          <w:p w:rsidR="00F14FE5" w:rsidRPr="00F14FE5" w:rsidRDefault="00F14FE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75A" w:rsidRDefault="008C475A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3641D3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have you overcome adherence factors/barriers in your programme design (cost, lack of access to facilities 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equipment, lack of time etc…)? </w:t>
            </w:r>
          </w:p>
          <w:p w:rsidR="00F14FE5" w:rsidRPr="00F14FE5" w:rsidRDefault="00F14FE5" w:rsidP="00046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4FE5" w:rsidRDefault="00F14FE5" w:rsidP="00FA79F6">
      <w:pPr>
        <w:rPr>
          <w:rFonts w:ascii="Arial" w:hAnsi="Arial" w:cs="Arial"/>
          <w:b/>
          <w:sz w:val="24"/>
          <w:szCs w:val="24"/>
          <w:u w:val="single"/>
        </w:rPr>
      </w:pPr>
    </w:p>
    <w:p w:rsidR="00FA79F6" w:rsidRDefault="00F14FE5" w:rsidP="00FA79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pPr w:leftFromText="180" w:rightFromText="180" w:vertAnchor="page" w:horzAnchor="margin" w:tblpY="1441"/>
        <w:tblOverlap w:val="nev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E4725" w:rsidRPr="005276D6" w:rsidTr="00046FF9">
        <w:trPr>
          <w:trHeight w:val="4776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4725" w:rsidRPr="00A16421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WEEK 3 &amp; 4: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start each session with 15 minutes warm up – to include....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Pulse raiser: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Dynamic stretches: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finish each session with 10 minutes cool down – to include....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Lowering pulse: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Static stretches: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725" w:rsidRP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1 and 2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6FF9" w:rsidRDefault="00046FF9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6FF9" w:rsidRDefault="00046FF9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3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</w:p>
          <w:p w:rsidR="00AE4725" w:rsidRPr="00AE4725" w:rsidRDefault="00AE4725" w:rsidP="00046F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have you made this week’s activities enjoyable?</w:t>
            </w:r>
          </w:p>
          <w:p w:rsidR="00AE4725" w:rsidRPr="00F14FE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1D3" w:rsidRDefault="003641D3" w:rsidP="00364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have you overcome adherence factors/barriers in your programme design (cost, lack of access to facilities or equipment, lack of time etc…)? 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725" w:rsidRPr="00F14FE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4FE5" w:rsidRDefault="00F14FE5" w:rsidP="00FA79F6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pPr w:leftFromText="180" w:rightFromText="180" w:vertAnchor="page" w:horzAnchor="margin" w:tblpY="1486"/>
        <w:tblOverlap w:val="nev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E4725" w:rsidRPr="005276D6" w:rsidTr="00046FF9">
        <w:trPr>
          <w:trHeight w:val="4776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4725" w:rsidRPr="00A16421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WEEK 5 &amp; 6: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start each session with 15 minutes warm up – to include....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Pulse raiser: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Dynamic stretches: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 w:rsidRPr="005276D6">
              <w:rPr>
                <w:rFonts w:ascii="Arial" w:hAnsi="Arial" w:cs="Arial"/>
                <w:sz w:val="24"/>
                <w:szCs w:val="24"/>
              </w:rPr>
              <w:t>I will finish each session with 10 minutes cool down – to include....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Lowering pulse: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Static stretches:</w:t>
            </w:r>
          </w:p>
          <w:p w:rsidR="00AE4725" w:rsidRPr="005276D6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725" w:rsidRP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1 and 2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6FF9" w:rsidRDefault="00046FF9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6FF9" w:rsidRDefault="00046FF9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6FF9" w:rsidRDefault="00046FF9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3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What – </w:t>
            </w: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Where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When – </w:t>
            </w:r>
          </w:p>
          <w:p w:rsidR="00AE4725" w:rsidRPr="005276D6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6D6">
              <w:rPr>
                <w:rFonts w:ascii="Arial" w:hAnsi="Arial" w:cs="Arial"/>
                <w:b/>
                <w:sz w:val="24"/>
                <w:szCs w:val="24"/>
              </w:rPr>
              <w:t xml:space="preserve">How long – </w:t>
            </w:r>
          </w:p>
          <w:p w:rsidR="00AE4725" w:rsidRPr="00AE4725" w:rsidRDefault="00AE4725" w:rsidP="00046F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have you made this week’s activities enjoyable?</w:t>
            </w:r>
          </w:p>
          <w:p w:rsidR="00AE4725" w:rsidRPr="00F14FE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725" w:rsidRDefault="00AE4725" w:rsidP="00046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41D3" w:rsidRDefault="003641D3" w:rsidP="00364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have you overcome adherence factors/barriers in your programme design (cost, lack of access to facilities or equipment, lack of time etc…)? </w:t>
            </w:r>
          </w:p>
          <w:p w:rsidR="00AE472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E4725" w:rsidRPr="00F14FE5" w:rsidRDefault="00AE4725" w:rsidP="00046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4FE5" w:rsidRDefault="00F14FE5" w:rsidP="00FA79F6">
      <w:pPr>
        <w:rPr>
          <w:rFonts w:ascii="Arial" w:hAnsi="Arial" w:cs="Arial"/>
          <w:b/>
          <w:sz w:val="24"/>
          <w:szCs w:val="24"/>
          <w:u w:val="single"/>
        </w:rPr>
      </w:pPr>
    </w:p>
    <w:p w:rsidR="00FA79F6" w:rsidRDefault="00FA79F6" w:rsidP="00FA79F6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A79F6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971B3D" w:rsidRDefault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971B3D" w:rsidRDefault="00971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that you have designed your programme you must complete the following table</w:t>
      </w:r>
      <w:r w:rsidRPr="00971B3D">
        <w:rPr>
          <w:rFonts w:ascii="Arial" w:hAnsi="Arial" w:cs="Arial"/>
          <w:b/>
          <w:sz w:val="24"/>
          <w:szCs w:val="24"/>
        </w:rPr>
        <w:t>, justifying your programme design and linking it to your personal information</w:t>
      </w:r>
      <w:r>
        <w:rPr>
          <w:rFonts w:ascii="Arial" w:hAnsi="Arial" w:cs="Arial"/>
          <w:sz w:val="24"/>
          <w:szCs w:val="24"/>
        </w:rPr>
        <w:t xml:space="preserve"> gained from your PAR-Q, your targets/goals, and your test results.</w:t>
      </w:r>
    </w:p>
    <w:tbl>
      <w:tblPr>
        <w:tblStyle w:val="TableGrid"/>
        <w:tblpPr w:leftFromText="180" w:rightFromText="180" w:vertAnchor="text" w:horzAnchor="margin" w:tblpY="610"/>
        <w:tblW w:w="0" w:type="auto"/>
        <w:tblLook w:val="04A0" w:firstRow="1" w:lastRow="0" w:firstColumn="1" w:lastColumn="0" w:noHBand="0" w:noVBand="1"/>
      </w:tblPr>
      <w:tblGrid>
        <w:gridCol w:w="3410"/>
        <w:gridCol w:w="6791"/>
      </w:tblGrid>
      <w:tr w:rsidR="00971B3D" w:rsidTr="009A22F9">
        <w:tc>
          <w:tcPr>
            <w:tcW w:w="3410" w:type="dxa"/>
          </w:tcPr>
          <w:p w:rsidR="00971B3D" w:rsidRDefault="00971B3D" w:rsidP="00971B3D">
            <w:r>
              <w:t>Week and chosen exercises (activity, intensity (%HR or % 1 rep max), duration, reps, sets etc…)</w:t>
            </w:r>
          </w:p>
        </w:tc>
        <w:tc>
          <w:tcPr>
            <w:tcW w:w="6791" w:type="dxa"/>
          </w:tcPr>
          <w:p w:rsidR="00971B3D" w:rsidRDefault="00971B3D" w:rsidP="00971B3D">
            <w:r w:rsidRPr="00971B3D">
              <w:rPr>
                <w:b/>
              </w:rPr>
              <w:t>Justification of WHY you have selected this exercise/activity in relation to your personal information</w:t>
            </w:r>
            <w:r>
              <w:t xml:space="preserve"> (either the results of your PAR-Q, your chosen sport, your targets/goals or your test results). Why have you selected this intensity/duration/number of reps/sets etc…</w:t>
            </w:r>
          </w:p>
        </w:tc>
      </w:tr>
      <w:tr w:rsidR="00971B3D" w:rsidTr="009A22F9">
        <w:tc>
          <w:tcPr>
            <w:tcW w:w="3410" w:type="dxa"/>
          </w:tcPr>
          <w:p w:rsidR="00971B3D" w:rsidRDefault="00971B3D" w:rsidP="00971B3D">
            <w:r>
              <w:t>Week 1</w:t>
            </w:r>
            <w:r w:rsidR="00AE4725">
              <w:t xml:space="preserve"> and 2</w:t>
            </w:r>
          </w:p>
          <w:p w:rsidR="00971B3D" w:rsidRDefault="00971B3D" w:rsidP="00971B3D"/>
          <w:p w:rsidR="00971B3D" w:rsidRDefault="00971B3D" w:rsidP="00971B3D"/>
          <w:p w:rsidR="00971B3D" w:rsidRDefault="00971B3D" w:rsidP="00971B3D"/>
          <w:p w:rsidR="00971B3D" w:rsidRDefault="00971B3D" w:rsidP="00971B3D"/>
          <w:p w:rsidR="00971B3D" w:rsidRDefault="00971B3D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971B3D" w:rsidRDefault="00971B3D" w:rsidP="00971B3D"/>
          <w:p w:rsidR="000B2D72" w:rsidRDefault="000B2D72" w:rsidP="00971B3D"/>
        </w:tc>
        <w:tc>
          <w:tcPr>
            <w:tcW w:w="6791" w:type="dxa"/>
          </w:tcPr>
          <w:p w:rsidR="00971B3D" w:rsidRDefault="00971B3D" w:rsidP="00971B3D"/>
        </w:tc>
      </w:tr>
      <w:tr w:rsidR="00971B3D" w:rsidTr="009A22F9">
        <w:tc>
          <w:tcPr>
            <w:tcW w:w="3410" w:type="dxa"/>
          </w:tcPr>
          <w:p w:rsidR="00971B3D" w:rsidRDefault="00AE4725" w:rsidP="00971B3D">
            <w:r>
              <w:t>Week 3 and 4</w:t>
            </w:r>
          </w:p>
          <w:p w:rsidR="00971B3D" w:rsidRDefault="00971B3D" w:rsidP="00971B3D"/>
          <w:p w:rsidR="00971B3D" w:rsidRDefault="00971B3D" w:rsidP="00971B3D"/>
          <w:p w:rsidR="00971B3D" w:rsidRDefault="00971B3D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971B3D" w:rsidRDefault="00971B3D" w:rsidP="00971B3D"/>
          <w:p w:rsidR="00971B3D" w:rsidRDefault="00971B3D" w:rsidP="00971B3D"/>
        </w:tc>
        <w:tc>
          <w:tcPr>
            <w:tcW w:w="6791" w:type="dxa"/>
          </w:tcPr>
          <w:p w:rsidR="00971B3D" w:rsidRDefault="00971B3D" w:rsidP="00971B3D"/>
        </w:tc>
      </w:tr>
      <w:tr w:rsidR="00971B3D" w:rsidTr="009A22F9">
        <w:tc>
          <w:tcPr>
            <w:tcW w:w="3410" w:type="dxa"/>
          </w:tcPr>
          <w:p w:rsidR="00971B3D" w:rsidRDefault="00AE4725" w:rsidP="00971B3D">
            <w:r>
              <w:t>Week 5 and 6</w:t>
            </w:r>
          </w:p>
          <w:p w:rsidR="00971B3D" w:rsidRDefault="00971B3D" w:rsidP="00971B3D"/>
          <w:p w:rsidR="00971B3D" w:rsidRDefault="00971B3D" w:rsidP="00971B3D"/>
          <w:p w:rsidR="00971B3D" w:rsidRDefault="00971B3D" w:rsidP="00971B3D"/>
          <w:p w:rsidR="00971B3D" w:rsidRDefault="00971B3D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0B2D72" w:rsidRDefault="000B2D72" w:rsidP="00971B3D"/>
          <w:p w:rsidR="00971B3D" w:rsidRDefault="00971B3D" w:rsidP="00971B3D"/>
          <w:p w:rsidR="00971B3D" w:rsidRDefault="00971B3D" w:rsidP="00971B3D"/>
        </w:tc>
        <w:tc>
          <w:tcPr>
            <w:tcW w:w="6791" w:type="dxa"/>
          </w:tcPr>
          <w:p w:rsidR="00971B3D" w:rsidRDefault="00971B3D" w:rsidP="00971B3D"/>
        </w:tc>
      </w:tr>
    </w:tbl>
    <w:p w:rsidR="00971B3D" w:rsidRPr="00971B3D" w:rsidRDefault="00971B3D" w:rsidP="007A05B3">
      <w:pPr>
        <w:rPr>
          <w:rFonts w:ascii="Arial" w:hAnsi="Arial" w:cs="Arial"/>
          <w:sz w:val="24"/>
          <w:szCs w:val="24"/>
        </w:rPr>
        <w:sectPr w:rsidR="00971B3D" w:rsidRPr="00971B3D" w:rsidSect="00046FF9">
          <w:headerReference w:type="default" r:id="rId11"/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14FE5" w:rsidRPr="00AE4725" w:rsidRDefault="00F14FE5" w:rsidP="00AE4725">
      <w:pPr>
        <w:jc w:val="center"/>
      </w:pPr>
      <w:r w:rsidRPr="00C777F2">
        <w:rPr>
          <w:rFonts w:ascii="Arial Rounded MT Bold" w:hAnsi="Arial Rounded MT Bold"/>
          <w:sz w:val="28"/>
          <w:szCs w:val="28"/>
          <w:u w:val="single"/>
        </w:rPr>
        <w:t>TRAINING DIARY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F14FE5" w:rsidTr="005E0ACA">
        <w:tc>
          <w:tcPr>
            <w:tcW w:w="152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br w:type="page"/>
              <w:t>Week 1</w:t>
            </w:r>
          </w:p>
        </w:tc>
        <w:tc>
          <w:tcPr>
            <w:tcW w:w="779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How you performed in your activities (What did you do? What did you achieve?)</w:t>
            </w:r>
          </w:p>
        </w:tc>
      </w:tr>
      <w:tr w:rsidR="00F14FE5" w:rsidTr="005E0ACA">
        <w:trPr>
          <w:trHeight w:val="19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7F7B38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981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8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AE7ED3" w:rsidRPr="00AE7ED3" w:rsidRDefault="00AE4725" w:rsidP="00AE7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have you not</w:t>
      </w:r>
      <w:r w:rsidR="00AE7ED3" w:rsidRPr="00AE7ED3">
        <w:rPr>
          <w:rFonts w:ascii="Arial" w:hAnsi="Arial" w:cs="Arial"/>
          <w:b/>
          <w:sz w:val="24"/>
          <w:szCs w:val="24"/>
        </w:rPr>
        <w:t xml:space="preserve"> applied progressive overload this week?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1 Evaluation</w:t>
      </w:r>
    </w:p>
    <w:p w:rsidR="00F14FE5" w:rsidRPr="007F7B38" w:rsidRDefault="00F14FE5" w:rsidP="00F14FE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Were there any sessions you did not feel this way? If so, why not?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</w:t>
      </w:r>
      <w:r w:rsidRPr="00A82C88">
        <w:rPr>
          <w:rFonts w:ascii="Arial" w:hAnsi="Arial" w:cs="Arial"/>
          <w:b/>
          <w:sz w:val="24"/>
          <w:szCs w:val="24"/>
        </w:rPr>
        <w:t xml:space="preserve"> outcomes of my Week 1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1 sessions? How might these be holding you back from reaching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9A22F9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short term physiological effects did you experience during your training this week? </w:t>
      </w:r>
    </w:p>
    <w:p w:rsidR="009A22F9" w:rsidRDefault="009A22F9" w:rsidP="00F14FE5">
      <w:pPr>
        <w:rPr>
          <w:rFonts w:ascii="Arial" w:hAnsi="Arial" w:cs="Arial"/>
          <w:b/>
          <w:sz w:val="24"/>
          <w:szCs w:val="24"/>
        </w:rPr>
      </w:pPr>
    </w:p>
    <w:p w:rsidR="009A22F9" w:rsidRPr="00A82C88" w:rsidRDefault="009A22F9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9A22F9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feel that you have made any physiological improvements?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BE7396" w:rsidRDefault="00F14FE5" w:rsidP="00F14FE5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AE4725" w:rsidRDefault="00AE47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F14FE5" w:rsidTr="005E0ACA">
        <w:tc>
          <w:tcPr>
            <w:tcW w:w="152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2</w:t>
            </w:r>
          </w:p>
        </w:tc>
        <w:tc>
          <w:tcPr>
            <w:tcW w:w="779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How you performed in your activities (What did you do? What did you achieve?)</w:t>
            </w:r>
          </w:p>
        </w:tc>
      </w:tr>
      <w:tr w:rsidR="00F14FE5" w:rsidTr="005E0ACA">
        <w:trPr>
          <w:trHeight w:val="19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7F7B38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981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8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AE4725" w:rsidRPr="00AE7ED3" w:rsidRDefault="00AE4725" w:rsidP="00AE47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have you not</w:t>
      </w:r>
      <w:r w:rsidRPr="00AE7ED3">
        <w:rPr>
          <w:rFonts w:ascii="Arial" w:hAnsi="Arial" w:cs="Arial"/>
          <w:b/>
          <w:sz w:val="24"/>
          <w:szCs w:val="24"/>
        </w:rPr>
        <w:t xml:space="preserve"> applied progressive overload this week?</w:t>
      </w: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2 Evaluation</w:t>
      </w:r>
    </w:p>
    <w:p w:rsidR="00F14FE5" w:rsidRPr="007F7B38" w:rsidRDefault="00F14FE5" w:rsidP="00F14FE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Were there any sessions you did not feel this way? If so, why not?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7F7B38" w:rsidRDefault="00F14FE5" w:rsidP="00F14FE5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2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2 sessions? How might these be holding you back from reaching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short term physiological effects did you experience during your training this week? </w:t>
      </w: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Pr="00A82C88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feel that you have made any physiological improvements?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BE7396" w:rsidRDefault="00F14FE5" w:rsidP="00F14FE5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F14FE5" w:rsidTr="005E0ACA">
        <w:tc>
          <w:tcPr>
            <w:tcW w:w="152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3</w:t>
            </w:r>
          </w:p>
        </w:tc>
        <w:tc>
          <w:tcPr>
            <w:tcW w:w="779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How you performed in your activities (What did you do? What did you achieve?)</w:t>
            </w:r>
          </w:p>
        </w:tc>
      </w:tr>
      <w:tr w:rsidR="00F14FE5" w:rsidTr="005E0ACA">
        <w:trPr>
          <w:trHeight w:val="19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7F7B38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981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8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AE7ED3" w:rsidRPr="00AE7ED3" w:rsidRDefault="00AE7ED3" w:rsidP="00AE7ED3">
      <w:pPr>
        <w:jc w:val="both"/>
        <w:rPr>
          <w:rFonts w:ascii="Arial" w:hAnsi="Arial" w:cs="Arial"/>
          <w:b/>
          <w:sz w:val="24"/>
          <w:szCs w:val="24"/>
        </w:rPr>
      </w:pPr>
      <w:r w:rsidRPr="00AE7ED3">
        <w:rPr>
          <w:rFonts w:ascii="Arial" w:hAnsi="Arial" w:cs="Arial"/>
          <w:b/>
          <w:sz w:val="24"/>
          <w:szCs w:val="24"/>
        </w:rPr>
        <w:t>How have you applied progressive overload this week?</w:t>
      </w: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AE4725" w:rsidRDefault="00AE4725" w:rsidP="00F14FE5">
      <w:pPr>
        <w:rPr>
          <w:rFonts w:ascii="Arial Rounded MT Bold" w:hAnsi="Arial Rounded MT Bold" w:cs="Arial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3 Evaluation</w:t>
      </w:r>
    </w:p>
    <w:p w:rsidR="00F14FE5" w:rsidRPr="007F7B38" w:rsidRDefault="00F14FE5" w:rsidP="00F14FE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Were there any sessions you did not feel this way? If so, why not?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7F7B38" w:rsidRDefault="00F14FE5" w:rsidP="00F14FE5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3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3 sessions? How might these be holding you back from reaching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short term physiological effects did you experience during your training this week? </w:t>
      </w: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Pr="00A82C88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feel that you have made any physiological improvements?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BE7396" w:rsidRDefault="00F14FE5" w:rsidP="00F14FE5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F14FE5" w:rsidTr="005E0ACA">
        <w:tc>
          <w:tcPr>
            <w:tcW w:w="152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4</w:t>
            </w:r>
          </w:p>
        </w:tc>
        <w:tc>
          <w:tcPr>
            <w:tcW w:w="779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How you performed in your activities (What did you do? What did you achieve?)</w:t>
            </w:r>
          </w:p>
        </w:tc>
      </w:tr>
      <w:tr w:rsidR="00F14FE5" w:rsidTr="005E0ACA">
        <w:trPr>
          <w:trHeight w:val="19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7F7B38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981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8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AE4725" w:rsidRPr="00AE7ED3" w:rsidRDefault="00AE4725" w:rsidP="00AE47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have you not</w:t>
      </w:r>
      <w:r w:rsidRPr="00AE7ED3">
        <w:rPr>
          <w:rFonts w:ascii="Arial" w:hAnsi="Arial" w:cs="Arial"/>
          <w:b/>
          <w:sz w:val="24"/>
          <w:szCs w:val="24"/>
        </w:rPr>
        <w:t xml:space="preserve"> applied progressive overload this week?</w:t>
      </w: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4 Evaluation</w:t>
      </w:r>
    </w:p>
    <w:p w:rsidR="00F14FE5" w:rsidRPr="007F7B38" w:rsidRDefault="00F14FE5" w:rsidP="00F14FE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Were there any sessions you did not feel this way? If so, why not?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7F7B38" w:rsidRDefault="00F14FE5" w:rsidP="00F14FE5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4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4 sessions? How might these be holding you back from reaching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short term physiological effects did you experience during your training this week? </w:t>
      </w: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Pr="00A82C88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feel that you have made any physiological improvements?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BE7396" w:rsidRDefault="00F14FE5" w:rsidP="00F14FE5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F14FE5" w:rsidTr="005E0ACA">
        <w:tc>
          <w:tcPr>
            <w:tcW w:w="152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5</w:t>
            </w:r>
          </w:p>
        </w:tc>
        <w:tc>
          <w:tcPr>
            <w:tcW w:w="779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How you performed in your activities (What did you do? What did you achieve?)</w:t>
            </w:r>
          </w:p>
        </w:tc>
      </w:tr>
      <w:tr w:rsidR="00F14FE5" w:rsidTr="005E0ACA">
        <w:trPr>
          <w:trHeight w:val="19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7F7B38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981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8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AE7ED3" w:rsidRPr="00AE7ED3" w:rsidRDefault="00AE7ED3" w:rsidP="00AE7ED3">
      <w:pPr>
        <w:jc w:val="both"/>
        <w:rPr>
          <w:rFonts w:ascii="Arial" w:hAnsi="Arial" w:cs="Arial"/>
          <w:b/>
          <w:sz w:val="24"/>
          <w:szCs w:val="24"/>
        </w:rPr>
      </w:pPr>
      <w:r w:rsidRPr="00AE7ED3">
        <w:rPr>
          <w:rFonts w:ascii="Arial" w:hAnsi="Arial" w:cs="Arial"/>
          <w:b/>
          <w:sz w:val="24"/>
          <w:szCs w:val="24"/>
        </w:rPr>
        <w:t>How have you applied progressive overload this week?</w:t>
      </w: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5 Evaluation</w:t>
      </w:r>
    </w:p>
    <w:p w:rsidR="00F14FE5" w:rsidRPr="007F7B38" w:rsidRDefault="00F14FE5" w:rsidP="00F14FE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Were there any sessions you did not feel this way? If so, why not?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7F7B38" w:rsidRDefault="00F14FE5" w:rsidP="00F14FE5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6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6 sessions? How might these be holding you back from reaching your SMART target(s)?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short term physiological effects did you experience during your training this week? </w:t>
      </w: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Pr="00A82C88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feel that you have made any physiological improvements?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BE7396" w:rsidRDefault="00F14FE5" w:rsidP="00F14FE5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Pr="00D011C7" w:rsidRDefault="00F14FE5" w:rsidP="00F14FE5">
      <w:pPr>
        <w:spacing w:after="0" w:line="240" w:lineRule="auto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F14FE5" w:rsidTr="005E0ACA">
        <w:tc>
          <w:tcPr>
            <w:tcW w:w="152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6</w:t>
            </w:r>
          </w:p>
        </w:tc>
        <w:tc>
          <w:tcPr>
            <w:tcW w:w="7796" w:type="dxa"/>
            <w:shd w:val="clear" w:color="auto" w:fill="auto"/>
          </w:tcPr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How you performed in your activities (What did you do? What did you achieve?)</w:t>
            </w:r>
          </w:p>
        </w:tc>
      </w:tr>
      <w:tr w:rsidR="00F14FE5" w:rsidTr="005E0ACA">
        <w:trPr>
          <w:trHeight w:val="19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7F7B38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981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F14FE5" w:rsidTr="005E0ACA">
        <w:trPr>
          <w:trHeight w:val="1826"/>
        </w:trPr>
        <w:tc>
          <w:tcPr>
            <w:tcW w:w="152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F14FE5" w:rsidRDefault="00F14FE5" w:rsidP="005E0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F14FE5" w:rsidRPr="001C1E43" w:rsidRDefault="00F14FE5" w:rsidP="005E0A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AE4725" w:rsidRPr="00AE7ED3" w:rsidRDefault="00AE4725" w:rsidP="00AE47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have you not</w:t>
      </w:r>
      <w:r w:rsidRPr="00AE7ED3">
        <w:rPr>
          <w:rFonts w:ascii="Arial" w:hAnsi="Arial" w:cs="Arial"/>
          <w:b/>
          <w:sz w:val="24"/>
          <w:szCs w:val="24"/>
        </w:rPr>
        <w:t xml:space="preserve"> applied progressive overload this week?</w:t>
      </w: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spacing w:after="0" w:line="240" w:lineRule="auto"/>
        <w:rPr>
          <w:rFonts w:ascii="Arial Rounded MT Bold" w:hAnsi="Arial Rounded MT Bold" w:cs="Arial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6 Evaluation</w:t>
      </w:r>
    </w:p>
    <w:p w:rsidR="00F14FE5" w:rsidRPr="007F7B38" w:rsidRDefault="00F14FE5" w:rsidP="00F14FE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Were there any sessions you did not feel this way? If so, why not?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AE472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that you have completed 6 weeks of training, h</w:t>
      </w:r>
      <w:r w:rsidR="00F14FE5">
        <w:rPr>
          <w:rFonts w:ascii="Arial" w:hAnsi="Arial" w:cs="Arial"/>
          <w:b/>
          <w:sz w:val="24"/>
          <w:szCs w:val="24"/>
        </w:rPr>
        <w:t xml:space="preserve">ow motivated do you feel </w:t>
      </w:r>
      <w:r w:rsidR="00F14FE5">
        <w:rPr>
          <w:rFonts w:ascii="Arial" w:hAnsi="Arial" w:cs="Arial"/>
          <w:b/>
          <w:sz w:val="24"/>
          <w:szCs w:val="24"/>
          <w:u w:val="single"/>
        </w:rPr>
        <w:t>after</w:t>
      </w:r>
      <w:r w:rsidR="00F14FE5"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</w:t>
      </w:r>
      <w:r>
        <w:rPr>
          <w:rFonts w:ascii="Arial" w:hAnsi="Arial" w:cs="Arial"/>
          <w:b/>
          <w:sz w:val="24"/>
          <w:szCs w:val="24"/>
        </w:rPr>
        <w:t>forward with training in future</w:t>
      </w:r>
      <w:r w:rsidR="00F14FE5">
        <w:rPr>
          <w:rFonts w:ascii="Arial" w:hAnsi="Arial" w:cs="Arial"/>
          <w:b/>
          <w:sz w:val="24"/>
          <w:szCs w:val="24"/>
        </w:rPr>
        <w:t>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7F7B38" w:rsidRDefault="00F14FE5" w:rsidP="00F14FE5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6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2AE9">
        <w:rPr>
          <w:rFonts w:ascii="Arial" w:hAnsi="Arial" w:cs="Arial"/>
          <w:b/>
          <w:sz w:val="24"/>
          <w:szCs w:val="24"/>
        </w:rPr>
        <w:t>Have you met your SMART target(s)? Summarise all positive aspects of your 6 week training which mean you have been successful.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Weaknesses- what are the negative outcomes of my Week 6 sessions? </w:t>
      </w:r>
      <w:r w:rsidR="009E2AE9">
        <w:rPr>
          <w:rFonts w:ascii="Arial" w:hAnsi="Arial" w:cs="Arial"/>
          <w:b/>
          <w:sz w:val="24"/>
          <w:szCs w:val="24"/>
        </w:rPr>
        <w:t>Did you fail to meet your SMART target? Evaluate the reasons why you feel your 6 week training programme did not go to plan.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short term physiological effects did you experience during your training this week? </w:t>
      </w:r>
    </w:p>
    <w:p w:rsidR="009A22F9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9A22F9" w:rsidRPr="00A82C88" w:rsidRDefault="009A22F9" w:rsidP="009A22F9">
      <w:pPr>
        <w:rPr>
          <w:rFonts w:ascii="Arial" w:hAnsi="Arial" w:cs="Arial"/>
          <w:b/>
          <w:sz w:val="24"/>
          <w:szCs w:val="24"/>
        </w:rPr>
      </w:pPr>
    </w:p>
    <w:p w:rsidR="00F14FE5" w:rsidRDefault="009A22F9" w:rsidP="00F14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feel that you have made any physiological improvements?</w:t>
      </w: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Pr="00A82C88" w:rsidRDefault="00F14FE5" w:rsidP="00F14FE5">
      <w:pPr>
        <w:rPr>
          <w:rFonts w:ascii="Arial" w:hAnsi="Arial" w:cs="Arial"/>
          <w:b/>
          <w:sz w:val="24"/>
          <w:szCs w:val="24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F14FE5" w:rsidRDefault="00F14FE5" w:rsidP="00F14FE5">
      <w:pPr>
        <w:rPr>
          <w:rFonts w:ascii="Arial" w:hAnsi="Arial" w:cs="Arial"/>
          <w:b/>
          <w:sz w:val="24"/>
          <w:szCs w:val="24"/>
          <w:u w:val="single"/>
        </w:rPr>
      </w:pPr>
    </w:p>
    <w:p w:rsidR="007A05B3" w:rsidRDefault="007A05B3"/>
    <w:sectPr w:rsidR="007A05B3" w:rsidSect="00971B3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CA" w:rsidRDefault="005E0ACA" w:rsidP="00980FA4">
      <w:pPr>
        <w:spacing w:after="0" w:line="240" w:lineRule="auto"/>
      </w:pPr>
      <w:r>
        <w:separator/>
      </w:r>
    </w:p>
  </w:endnote>
  <w:endnote w:type="continuationSeparator" w:id="0">
    <w:p w:rsidR="005E0ACA" w:rsidRDefault="005E0ACA" w:rsidP="0098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CA" w:rsidRPr="00980FA4" w:rsidRDefault="0039043A" w:rsidP="00D07899">
    <w:pPr>
      <w:pStyle w:val="Footer"/>
      <w:pBdr>
        <w:top w:val="single" w:sz="4" w:space="1" w:color="auto"/>
      </w:pBdr>
      <w:tabs>
        <w:tab w:val="clear" w:pos="9026"/>
        <w:tab w:val="right" w:pos="13892"/>
      </w:tabs>
      <w:rPr>
        <w:rFonts w:ascii="Arial" w:hAnsi="Arial" w:cs="Arial"/>
      </w:rPr>
    </w:pPr>
    <w:r w:rsidRPr="00980FA4">
      <w:rPr>
        <w:rFonts w:ascii="Arial" w:hAnsi="Arial" w:cs="Arial"/>
      </w:rPr>
      <w:t xml:space="preserve">Unit </w:t>
    </w:r>
    <w:r>
      <w:rPr>
        <w:rFonts w:ascii="Arial" w:hAnsi="Arial" w:cs="Arial"/>
      </w:rPr>
      <w:t>3 Applying the Principles of Personal Training</w:t>
    </w:r>
    <w:r>
      <w:rPr>
        <w:rFonts w:ascii="Arial" w:hAnsi="Arial" w:cs="Arial"/>
      </w:rPr>
      <w:tab/>
    </w:r>
    <w:r w:rsidR="005E0ACA" w:rsidRPr="00980FA4">
      <w:rPr>
        <w:rFonts w:ascii="Arial" w:hAnsi="Arial" w:cs="Arial"/>
      </w:rPr>
      <w:fldChar w:fldCharType="begin"/>
    </w:r>
    <w:r w:rsidR="005E0ACA" w:rsidRPr="00980FA4">
      <w:rPr>
        <w:rFonts w:ascii="Arial" w:hAnsi="Arial" w:cs="Arial"/>
      </w:rPr>
      <w:instrText xml:space="preserve"> PAGE   \* MERGEFORMAT </w:instrText>
    </w:r>
    <w:r w:rsidR="005E0ACA" w:rsidRPr="00980FA4">
      <w:rPr>
        <w:rFonts w:ascii="Arial" w:hAnsi="Arial" w:cs="Arial"/>
      </w:rPr>
      <w:fldChar w:fldCharType="separate"/>
    </w:r>
    <w:r w:rsidR="003641D3">
      <w:rPr>
        <w:rFonts w:ascii="Arial" w:hAnsi="Arial" w:cs="Arial"/>
        <w:noProof/>
      </w:rPr>
      <w:t>4</w:t>
    </w:r>
    <w:r w:rsidR="005E0ACA" w:rsidRPr="00980FA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CA" w:rsidRDefault="005E0ACA" w:rsidP="00980FA4">
      <w:pPr>
        <w:spacing w:after="0" w:line="240" w:lineRule="auto"/>
      </w:pPr>
      <w:r>
        <w:separator/>
      </w:r>
    </w:p>
  </w:footnote>
  <w:footnote w:type="continuationSeparator" w:id="0">
    <w:p w:rsidR="005E0ACA" w:rsidRDefault="005E0ACA" w:rsidP="0098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F9" w:rsidRPr="00046FF9" w:rsidRDefault="00403814">
    <w:pPr>
      <w:pStyle w:val="Header"/>
      <w:rPr>
        <w:b/>
        <w:sz w:val="40"/>
        <w:u w:val="single"/>
      </w:rPr>
    </w:pPr>
    <w:r>
      <w:rPr>
        <w:b/>
        <w:sz w:val="40"/>
        <w:u w:val="single"/>
      </w:rPr>
      <w:t>Task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05FF9"/>
    <w:multiLevelType w:val="hybridMultilevel"/>
    <w:tmpl w:val="37BEE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90AC8"/>
    <w:multiLevelType w:val="hybridMultilevel"/>
    <w:tmpl w:val="8FC86584"/>
    <w:lvl w:ilvl="0" w:tplc="6BE472EE">
      <w:start w:val="1"/>
      <w:numFmt w:val="upperLetter"/>
      <w:lvlText w:val="%1)"/>
      <w:lvlJc w:val="left"/>
      <w:pPr>
        <w:ind w:left="720" w:hanging="360"/>
      </w:pPr>
      <w:rPr>
        <w:rFonts w:cs="Arial"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5F"/>
    <w:rsid w:val="000206D9"/>
    <w:rsid w:val="00041E1E"/>
    <w:rsid w:val="00046FF9"/>
    <w:rsid w:val="00075774"/>
    <w:rsid w:val="0008517D"/>
    <w:rsid w:val="000954A2"/>
    <w:rsid w:val="000978D4"/>
    <w:rsid w:val="000A7D50"/>
    <w:rsid w:val="000B108C"/>
    <w:rsid w:val="000B2D72"/>
    <w:rsid w:val="000B41DD"/>
    <w:rsid w:val="000C2C85"/>
    <w:rsid w:val="000C2CC1"/>
    <w:rsid w:val="000C321B"/>
    <w:rsid w:val="000E26BE"/>
    <w:rsid w:val="000E341E"/>
    <w:rsid w:val="000E6426"/>
    <w:rsid w:val="000F54A3"/>
    <w:rsid w:val="00111D93"/>
    <w:rsid w:val="00112A69"/>
    <w:rsid w:val="00120111"/>
    <w:rsid w:val="001229F7"/>
    <w:rsid w:val="0013495A"/>
    <w:rsid w:val="00136E56"/>
    <w:rsid w:val="00156083"/>
    <w:rsid w:val="00163537"/>
    <w:rsid w:val="001668F7"/>
    <w:rsid w:val="00167698"/>
    <w:rsid w:val="00195785"/>
    <w:rsid w:val="001A5CD5"/>
    <w:rsid w:val="001B12E9"/>
    <w:rsid w:val="001B24BF"/>
    <w:rsid w:val="001B4609"/>
    <w:rsid w:val="001C1275"/>
    <w:rsid w:val="001E0CC5"/>
    <w:rsid w:val="001E2A42"/>
    <w:rsid w:val="001F5B05"/>
    <w:rsid w:val="00204A1E"/>
    <w:rsid w:val="00215581"/>
    <w:rsid w:val="00215DAF"/>
    <w:rsid w:val="002176A6"/>
    <w:rsid w:val="00235F7F"/>
    <w:rsid w:val="00240171"/>
    <w:rsid w:val="00240994"/>
    <w:rsid w:val="0024245E"/>
    <w:rsid w:val="00246F0B"/>
    <w:rsid w:val="00250307"/>
    <w:rsid w:val="00252E77"/>
    <w:rsid w:val="00254FEF"/>
    <w:rsid w:val="002738AC"/>
    <w:rsid w:val="0027632E"/>
    <w:rsid w:val="00287F66"/>
    <w:rsid w:val="002A6844"/>
    <w:rsid w:val="002A76F8"/>
    <w:rsid w:val="002B34F2"/>
    <w:rsid w:val="002C03F6"/>
    <w:rsid w:val="002C5AD7"/>
    <w:rsid w:val="002D1D4F"/>
    <w:rsid w:val="002D2DB4"/>
    <w:rsid w:val="002D6B6D"/>
    <w:rsid w:val="00307216"/>
    <w:rsid w:val="003104BA"/>
    <w:rsid w:val="00311FFD"/>
    <w:rsid w:val="00317EF6"/>
    <w:rsid w:val="00323F7F"/>
    <w:rsid w:val="00333CC1"/>
    <w:rsid w:val="00340480"/>
    <w:rsid w:val="00340AE7"/>
    <w:rsid w:val="00351581"/>
    <w:rsid w:val="00352B76"/>
    <w:rsid w:val="0035629F"/>
    <w:rsid w:val="00356F1D"/>
    <w:rsid w:val="00357DDB"/>
    <w:rsid w:val="003641D3"/>
    <w:rsid w:val="00366464"/>
    <w:rsid w:val="0037296F"/>
    <w:rsid w:val="003820AC"/>
    <w:rsid w:val="0039043A"/>
    <w:rsid w:val="003922F2"/>
    <w:rsid w:val="00394DBC"/>
    <w:rsid w:val="003A0507"/>
    <w:rsid w:val="003A6026"/>
    <w:rsid w:val="003B6B3C"/>
    <w:rsid w:val="003E68E4"/>
    <w:rsid w:val="003F24F4"/>
    <w:rsid w:val="00403814"/>
    <w:rsid w:val="004154E7"/>
    <w:rsid w:val="00417A16"/>
    <w:rsid w:val="00427338"/>
    <w:rsid w:val="00434A87"/>
    <w:rsid w:val="00441CF4"/>
    <w:rsid w:val="004534D1"/>
    <w:rsid w:val="004568CD"/>
    <w:rsid w:val="00457C37"/>
    <w:rsid w:val="00474BA1"/>
    <w:rsid w:val="00476ABD"/>
    <w:rsid w:val="004777B1"/>
    <w:rsid w:val="00496105"/>
    <w:rsid w:val="004B1711"/>
    <w:rsid w:val="004B1861"/>
    <w:rsid w:val="004B2FC1"/>
    <w:rsid w:val="004B5E16"/>
    <w:rsid w:val="004B5E38"/>
    <w:rsid w:val="004C3D90"/>
    <w:rsid w:val="004C6BA1"/>
    <w:rsid w:val="004D6CB4"/>
    <w:rsid w:val="004E114D"/>
    <w:rsid w:val="004E23DB"/>
    <w:rsid w:val="004F2E4E"/>
    <w:rsid w:val="004F31C7"/>
    <w:rsid w:val="0051780A"/>
    <w:rsid w:val="00521159"/>
    <w:rsid w:val="005276D6"/>
    <w:rsid w:val="0055082A"/>
    <w:rsid w:val="00550AF8"/>
    <w:rsid w:val="00550E11"/>
    <w:rsid w:val="00551060"/>
    <w:rsid w:val="005575C8"/>
    <w:rsid w:val="0056658E"/>
    <w:rsid w:val="00571766"/>
    <w:rsid w:val="00593619"/>
    <w:rsid w:val="005A14B0"/>
    <w:rsid w:val="005B453D"/>
    <w:rsid w:val="005B67F1"/>
    <w:rsid w:val="005E0ACA"/>
    <w:rsid w:val="005E66D0"/>
    <w:rsid w:val="005F6182"/>
    <w:rsid w:val="0060459A"/>
    <w:rsid w:val="00607BA4"/>
    <w:rsid w:val="00626BA8"/>
    <w:rsid w:val="00645EE4"/>
    <w:rsid w:val="00651407"/>
    <w:rsid w:val="0065613C"/>
    <w:rsid w:val="006666CD"/>
    <w:rsid w:val="00683868"/>
    <w:rsid w:val="00691E14"/>
    <w:rsid w:val="00695162"/>
    <w:rsid w:val="006A7028"/>
    <w:rsid w:val="006B1F40"/>
    <w:rsid w:val="006D112E"/>
    <w:rsid w:val="006D339C"/>
    <w:rsid w:val="006F0F67"/>
    <w:rsid w:val="006F3C3C"/>
    <w:rsid w:val="006F5C7E"/>
    <w:rsid w:val="006F66BA"/>
    <w:rsid w:val="006F78C1"/>
    <w:rsid w:val="0070066A"/>
    <w:rsid w:val="00720280"/>
    <w:rsid w:val="00737E5C"/>
    <w:rsid w:val="007436F8"/>
    <w:rsid w:val="0074514C"/>
    <w:rsid w:val="00751B40"/>
    <w:rsid w:val="00765470"/>
    <w:rsid w:val="00766ACD"/>
    <w:rsid w:val="00767793"/>
    <w:rsid w:val="0078423C"/>
    <w:rsid w:val="007A05B3"/>
    <w:rsid w:val="007B620F"/>
    <w:rsid w:val="007C6BF8"/>
    <w:rsid w:val="007D066D"/>
    <w:rsid w:val="007D6533"/>
    <w:rsid w:val="00802F23"/>
    <w:rsid w:val="008110F2"/>
    <w:rsid w:val="00813E29"/>
    <w:rsid w:val="00820946"/>
    <w:rsid w:val="00823DC5"/>
    <w:rsid w:val="00827743"/>
    <w:rsid w:val="00830655"/>
    <w:rsid w:val="00843F94"/>
    <w:rsid w:val="00845A68"/>
    <w:rsid w:val="00850F1A"/>
    <w:rsid w:val="00861588"/>
    <w:rsid w:val="00864B18"/>
    <w:rsid w:val="00864DD6"/>
    <w:rsid w:val="00873A8B"/>
    <w:rsid w:val="00876343"/>
    <w:rsid w:val="0087716E"/>
    <w:rsid w:val="0088412E"/>
    <w:rsid w:val="008845A7"/>
    <w:rsid w:val="00885A26"/>
    <w:rsid w:val="00891554"/>
    <w:rsid w:val="00892C34"/>
    <w:rsid w:val="008A19B0"/>
    <w:rsid w:val="008C12F6"/>
    <w:rsid w:val="008C475A"/>
    <w:rsid w:val="008D68A1"/>
    <w:rsid w:val="008D758C"/>
    <w:rsid w:val="008E4CF0"/>
    <w:rsid w:val="008E789A"/>
    <w:rsid w:val="008F269A"/>
    <w:rsid w:val="00934303"/>
    <w:rsid w:val="00944767"/>
    <w:rsid w:val="00947818"/>
    <w:rsid w:val="00971B3D"/>
    <w:rsid w:val="00974211"/>
    <w:rsid w:val="00974F61"/>
    <w:rsid w:val="009779C7"/>
    <w:rsid w:val="00980FA4"/>
    <w:rsid w:val="00990629"/>
    <w:rsid w:val="009A22F9"/>
    <w:rsid w:val="009A237A"/>
    <w:rsid w:val="009A461F"/>
    <w:rsid w:val="009B7806"/>
    <w:rsid w:val="009D3C0D"/>
    <w:rsid w:val="009E2AE9"/>
    <w:rsid w:val="009F09F3"/>
    <w:rsid w:val="009F7C41"/>
    <w:rsid w:val="00A14BFB"/>
    <w:rsid w:val="00A15D4C"/>
    <w:rsid w:val="00A16421"/>
    <w:rsid w:val="00A223A4"/>
    <w:rsid w:val="00A24C9C"/>
    <w:rsid w:val="00A33E0F"/>
    <w:rsid w:val="00A35568"/>
    <w:rsid w:val="00A51E9E"/>
    <w:rsid w:val="00A55054"/>
    <w:rsid w:val="00A55353"/>
    <w:rsid w:val="00A65BA9"/>
    <w:rsid w:val="00A808F6"/>
    <w:rsid w:val="00A81210"/>
    <w:rsid w:val="00A82C88"/>
    <w:rsid w:val="00A8660D"/>
    <w:rsid w:val="00A9083F"/>
    <w:rsid w:val="00AA0F29"/>
    <w:rsid w:val="00AB18FE"/>
    <w:rsid w:val="00AC2D32"/>
    <w:rsid w:val="00AC6C33"/>
    <w:rsid w:val="00AD20D4"/>
    <w:rsid w:val="00AE33E2"/>
    <w:rsid w:val="00AE4725"/>
    <w:rsid w:val="00AE565E"/>
    <w:rsid w:val="00AE7ED3"/>
    <w:rsid w:val="00B301A1"/>
    <w:rsid w:val="00B303E8"/>
    <w:rsid w:val="00B34724"/>
    <w:rsid w:val="00B47FF3"/>
    <w:rsid w:val="00B508A7"/>
    <w:rsid w:val="00B65D87"/>
    <w:rsid w:val="00B67477"/>
    <w:rsid w:val="00B70790"/>
    <w:rsid w:val="00B71441"/>
    <w:rsid w:val="00B72E36"/>
    <w:rsid w:val="00B80C39"/>
    <w:rsid w:val="00B84B59"/>
    <w:rsid w:val="00B87FD3"/>
    <w:rsid w:val="00B92266"/>
    <w:rsid w:val="00BA213E"/>
    <w:rsid w:val="00BB6352"/>
    <w:rsid w:val="00BC43B7"/>
    <w:rsid w:val="00BC52C0"/>
    <w:rsid w:val="00BD6C1B"/>
    <w:rsid w:val="00BE24B4"/>
    <w:rsid w:val="00BE6790"/>
    <w:rsid w:val="00BF588B"/>
    <w:rsid w:val="00C052DA"/>
    <w:rsid w:val="00C15A07"/>
    <w:rsid w:val="00C250CF"/>
    <w:rsid w:val="00C36200"/>
    <w:rsid w:val="00C43349"/>
    <w:rsid w:val="00C46BF1"/>
    <w:rsid w:val="00C602FA"/>
    <w:rsid w:val="00C656D4"/>
    <w:rsid w:val="00C92F4E"/>
    <w:rsid w:val="00CA7EDB"/>
    <w:rsid w:val="00CC1C60"/>
    <w:rsid w:val="00CC26A9"/>
    <w:rsid w:val="00CC3FFD"/>
    <w:rsid w:val="00CC6FA8"/>
    <w:rsid w:val="00CE6BFD"/>
    <w:rsid w:val="00CF4A4D"/>
    <w:rsid w:val="00CF6284"/>
    <w:rsid w:val="00D07899"/>
    <w:rsid w:val="00D07E94"/>
    <w:rsid w:val="00D17B88"/>
    <w:rsid w:val="00D2349E"/>
    <w:rsid w:val="00D24041"/>
    <w:rsid w:val="00D25E39"/>
    <w:rsid w:val="00D27EC4"/>
    <w:rsid w:val="00D30824"/>
    <w:rsid w:val="00D373EC"/>
    <w:rsid w:val="00D40F99"/>
    <w:rsid w:val="00D664B5"/>
    <w:rsid w:val="00D74ED3"/>
    <w:rsid w:val="00D75808"/>
    <w:rsid w:val="00D82E0B"/>
    <w:rsid w:val="00DA2325"/>
    <w:rsid w:val="00DA2344"/>
    <w:rsid w:val="00DB4641"/>
    <w:rsid w:val="00DB64C3"/>
    <w:rsid w:val="00DB6950"/>
    <w:rsid w:val="00DC7B7A"/>
    <w:rsid w:val="00DD6A49"/>
    <w:rsid w:val="00DE474C"/>
    <w:rsid w:val="00DF6579"/>
    <w:rsid w:val="00E115F1"/>
    <w:rsid w:val="00E15D5F"/>
    <w:rsid w:val="00E27BCC"/>
    <w:rsid w:val="00E34229"/>
    <w:rsid w:val="00E44625"/>
    <w:rsid w:val="00E52DFC"/>
    <w:rsid w:val="00E557E1"/>
    <w:rsid w:val="00E620F2"/>
    <w:rsid w:val="00E64788"/>
    <w:rsid w:val="00E819EB"/>
    <w:rsid w:val="00E8541F"/>
    <w:rsid w:val="00E86C58"/>
    <w:rsid w:val="00E96171"/>
    <w:rsid w:val="00EA026C"/>
    <w:rsid w:val="00EB7212"/>
    <w:rsid w:val="00EE611B"/>
    <w:rsid w:val="00EE7BA6"/>
    <w:rsid w:val="00EF302F"/>
    <w:rsid w:val="00F0494E"/>
    <w:rsid w:val="00F06CE5"/>
    <w:rsid w:val="00F14FE5"/>
    <w:rsid w:val="00F17763"/>
    <w:rsid w:val="00F22CEF"/>
    <w:rsid w:val="00F23E47"/>
    <w:rsid w:val="00F4011C"/>
    <w:rsid w:val="00F40631"/>
    <w:rsid w:val="00F40C2D"/>
    <w:rsid w:val="00F81984"/>
    <w:rsid w:val="00F977AA"/>
    <w:rsid w:val="00FA4FCB"/>
    <w:rsid w:val="00FA50D1"/>
    <w:rsid w:val="00FA79F6"/>
    <w:rsid w:val="00FB2633"/>
    <w:rsid w:val="00FB3C82"/>
    <w:rsid w:val="00FD0B84"/>
    <w:rsid w:val="00FD6276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867231"/>
  <w15:docId w15:val="{3D0DF4D3-DCD1-4F41-8E34-F55D1CF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F6"/>
  </w:style>
  <w:style w:type="paragraph" w:styleId="Heading3">
    <w:name w:val="heading 3"/>
    <w:basedOn w:val="Normal"/>
    <w:next w:val="Normal"/>
    <w:link w:val="Heading3Char"/>
    <w:unhideWhenUsed/>
    <w:qFormat/>
    <w:rsid w:val="00E96171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sz w:val="96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A4"/>
  </w:style>
  <w:style w:type="paragraph" w:styleId="Footer">
    <w:name w:val="footer"/>
    <w:basedOn w:val="Normal"/>
    <w:link w:val="FooterChar"/>
    <w:uiPriority w:val="99"/>
    <w:unhideWhenUsed/>
    <w:rsid w:val="0098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A4"/>
  </w:style>
  <w:style w:type="character" w:customStyle="1" w:styleId="Heading3Char">
    <w:name w:val="Heading 3 Char"/>
    <w:basedOn w:val="DefaultParagraphFont"/>
    <w:link w:val="Heading3"/>
    <w:rsid w:val="00E96171"/>
    <w:rPr>
      <w:rFonts w:ascii="Comic Sans MS" w:eastAsia="Times New Roman" w:hAnsi="Comic Sans MS" w:cs="Times New Roman"/>
      <w:sz w:val="96"/>
      <w:szCs w:val="24"/>
      <w:u w:val="single"/>
      <w:lang w:eastAsia="en-US"/>
    </w:rPr>
  </w:style>
  <w:style w:type="paragraph" w:styleId="NoSpacing">
    <w:name w:val="No Spacing"/>
    <w:uiPriority w:val="1"/>
    <w:qFormat/>
    <w:rsid w:val="00E620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2A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FA2D049C27469F2B7DA2E4390271" ma:contentTypeVersion="0" ma:contentTypeDescription="Create a new document." ma:contentTypeScope="" ma:versionID="53638749ab562e4bd5940be305db5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50E6-7747-4F8E-BEB8-14FCA7C9E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2C536-FCD3-4868-9D98-31BF7522570E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B93FED-F0BE-491A-9F28-EB4CF4C1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58DCB0-C2B8-4314-98AF-0753E3A4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36648D4B</Template>
  <TotalTime>1</TotalTime>
  <Pages>26</Pages>
  <Words>2139</Words>
  <Characters>12193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</dc:creator>
  <cp:lastModifiedBy>Amy Johnson</cp:lastModifiedBy>
  <cp:revision>2</cp:revision>
  <dcterms:created xsi:type="dcterms:W3CDTF">2020-02-03T11:18:00Z</dcterms:created>
  <dcterms:modified xsi:type="dcterms:W3CDTF">2020-02-03T11:18:00Z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0x01010016FAFA2D049C27469F2B7DA2E4390271</vt:lpwstr>
  </property>
</Properties>
</file>