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B" w:rsidRDefault="00D46CDB" w:rsidP="00D46CDB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C777F2">
        <w:rPr>
          <w:rFonts w:ascii="Arial Rounded MT Bold" w:hAnsi="Arial Rounded MT Bold"/>
          <w:sz w:val="28"/>
          <w:szCs w:val="28"/>
          <w:u w:val="single"/>
        </w:rPr>
        <w:t>TRAINING DIARY</w:t>
      </w:r>
    </w:p>
    <w:p w:rsidR="002F6967" w:rsidRPr="00AE4725" w:rsidRDefault="002F6967" w:rsidP="00D46CDB">
      <w:pPr>
        <w:jc w:val="center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1D779E" w:rsidTr="004E127F">
        <w:tc>
          <w:tcPr>
            <w:tcW w:w="1526" w:type="dxa"/>
            <w:shd w:val="clear" w:color="auto" w:fill="auto"/>
          </w:tcPr>
          <w:p w:rsidR="001D779E" w:rsidRPr="001C1E43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3</w:t>
            </w:r>
          </w:p>
        </w:tc>
        <w:tc>
          <w:tcPr>
            <w:tcW w:w="7796" w:type="dxa"/>
            <w:shd w:val="clear" w:color="auto" w:fill="auto"/>
          </w:tcPr>
          <w:p w:rsidR="001D779E" w:rsidRPr="001C1E43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How you performed in your </w:t>
            </w:r>
            <w:proofErr w:type="gramStart"/>
            <w:r w:rsidRPr="001C1E43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 (What did you do? What did you achieve?)</w:t>
            </w:r>
          </w:p>
        </w:tc>
      </w:tr>
      <w:tr w:rsidR="001D779E" w:rsidTr="004E127F">
        <w:trPr>
          <w:trHeight w:val="1926"/>
        </w:trPr>
        <w:tc>
          <w:tcPr>
            <w:tcW w:w="1526" w:type="dxa"/>
            <w:shd w:val="clear" w:color="auto" w:fill="auto"/>
          </w:tcPr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1D779E" w:rsidRPr="001C1E43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1D779E" w:rsidRPr="007F7B38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1D779E" w:rsidTr="004E127F">
        <w:trPr>
          <w:trHeight w:val="1981"/>
        </w:trPr>
        <w:tc>
          <w:tcPr>
            <w:tcW w:w="1526" w:type="dxa"/>
            <w:shd w:val="clear" w:color="auto" w:fill="auto"/>
          </w:tcPr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1D779E" w:rsidRPr="001C1E43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1D779E" w:rsidRPr="001C1E43" w:rsidRDefault="001D779E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1D779E" w:rsidTr="004E127F">
        <w:trPr>
          <w:trHeight w:val="1826"/>
        </w:trPr>
        <w:tc>
          <w:tcPr>
            <w:tcW w:w="1526" w:type="dxa"/>
            <w:shd w:val="clear" w:color="auto" w:fill="auto"/>
          </w:tcPr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1D779E" w:rsidRPr="001C1E43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1D779E" w:rsidRDefault="001D779E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1D779E" w:rsidRPr="001C1E43" w:rsidRDefault="001D779E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1D779E" w:rsidRDefault="001D779E" w:rsidP="001D779E">
      <w:pPr>
        <w:spacing w:after="0" w:line="240" w:lineRule="auto"/>
        <w:rPr>
          <w:rFonts w:ascii="Arial Rounded MT Bold" w:hAnsi="Arial Rounded MT Bold" w:cs="Arial"/>
        </w:rPr>
      </w:pPr>
    </w:p>
    <w:p w:rsidR="001D779E" w:rsidRDefault="001D779E" w:rsidP="001D779E">
      <w:pPr>
        <w:spacing w:after="0" w:line="240" w:lineRule="auto"/>
        <w:rPr>
          <w:rFonts w:ascii="Arial Rounded MT Bold" w:hAnsi="Arial Rounded MT Bold" w:cs="Arial"/>
        </w:rPr>
      </w:pPr>
    </w:p>
    <w:p w:rsidR="001D779E" w:rsidRPr="00AE7ED3" w:rsidRDefault="001D779E" w:rsidP="001D779E">
      <w:pPr>
        <w:jc w:val="both"/>
        <w:rPr>
          <w:rFonts w:ascii="Arial" w:hAnsi="Arial" w:cs="Arial"/>
          <w:b/>
          <w:sz w:val="24"/>
          <w:szCs w:val="24"/>
        </w:rPr>
      </w:pPr>
      <w:r w:rsidRPr="00AE7ED3">
        <w:rPr>
          <w:rFonts w:ascii="Arial" w:hAnsi="Arial" w:cs="Arial"/>
          <w:b/>
          <w:sz w:val="24"/>
          <w:szCs w:val="24"/>
        </w:rPr>
        <w:t>How have you applied progressive overload this week?</w:t>
      </w:r>
    </w:p>
    <w:p w:rsidR="001D779E" w:rsidRDefault="001D779E" w:rsidP="001D779E">
      <w:pPr>
        <w:spacing w:after="0" w:line="240" w:lineRule="auto"/>
        <w:rPr>
          <w:rFonts w:ascii="Arial Rounded MT Bold" w:hAnsi="Arial Rounded MT Bold" w:cs="Arial"/>
        </w:rPr>
      </w:pPr>
    </w:p>
    <w:p w:rsidR="001D779E" w:rsidRDefault="001D779E" w:rsidP="001D779E">
      <w:pPr>
        <w:spacing w:after="0" w:line="240" w:lineRule="auto"/>
        <w:rPr>
          <w:rFonts w:ascii="Arial Rounded MT Bold" w:hAnsi="Arial Rounded MT Bold" w:cs="Arial"/>
        </w:rPr>
      </w:pPr>
    </w:p>
    <w:p w:rsidR="001D779E" w:rsidRDefault="001D779E" w:rsidP="001D779E">
      <w:pPr>
        <w:spacing w:after="0" w:line="240" w:lineRule="auto"/>
        <w:rPr>
          <w:rFonts w:ascii="Arial Rounded MT Bold" w:hAnsi="Arial Rounded MT Bold" w:cs="Arial"/>
        </w:rPr>
      </w:pPr>
    </w:p>
    <w:p w:rsidR="001D779E" w:rsidRDefault="001D779E" w:rsidP="001D779E">
      <w:pPr>
        <w:rPr>
          <w:rFonts w:ascii="Arial Rounded MT Bold" w:hAnsi="Arial Rounded MT Bold" w:cs="Arial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3 Evaluation</w:t>
      </w:r>
    </w:p>
    <w:p w:rsidR="001D779E" w:rsidRPr="007F7B38" w:rsidRDefault="001D779E" w:rsidP="001D779E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</w:t>
      </w:r>
      <w:proofErr w:type="gramStart"/>
      <w:r>
        <w:rPr>
          <w:rFonts w:ascii="Arial" w:hAnsi="Arial" w:cs="Arial"/>
          <w:b/>
          <w:sz w:val="24"/>
          <w:szCs w:val="24"/>
        </w:rPr>
        <w:t>Were there any sessions you did not feel this way?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If so, why not?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Pr="007F7B38" w:rsidRDefault="001D779E" w:rsidP="001D779E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3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Pr="00A82C88" w:rsidRDefault="001D779E" w:rsidP="001D77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3 sessions? How might these be holding you back from reaching your SMART target(s)?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Pr="00A82C88" w:rsidRDefault="001D779E" w:rsidP="001D77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 you have to overcome any training barriers/issues/problems (illness, injury, personal commitments, lack or equipment, access, time etc…)? How did you overcome these? Whether you could or </w:t>
      </w:r>
      <w:proofErr w:type="gramStart"/>
      <w:r>
        <w:rPr>
          <w:rFonts w:ascii="Arial" w:hAnsi="Arial" w:cs="Arial"/>
          <w:b/>
          <w:sz w:val="24"/>
          <w:szCs w:val="24"/>
        </w:rPr>
        <w:t>couldn’t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overcome them, how do you think they will affect your ability to stick to your SMART target(s)?</w:t>
      </w: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Pr="00A82C88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Pr="00A82C88" w:rsidRDefault="001D779E" w:rsidP="001D779E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1D779E" w:rsidRPr="00A82C88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Pr="00A82C88" w:rsidRDefault="001D779E" w:rsidP="001D779E">
      <w:pPr>
        <w:rPr>
          <w:rFonts w:ascii="Arial" w:hAnsi="Arial" w:cs="Arial"/>
          <w:b/>
          <w:sz w:val="24"/>
          <w:szCs w:val="24"/>
        </w:rPr>
      </w:pPr>
    </w:p>
    <w:p w:rsidR="001D779E" w:rsidRPr="00BE7396" w:rsidRDefault="001D779E" w:rsidP="001D779E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1F725A" w:rsidRPr="00D46CDB" w:rsidRDefault="001D779E" w:rsidP="001D77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F725A" w:rsidRPr="00D4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B"/>
    <w:rsid w:val="001D779E"/>
    <w:rsid w:val="002F6967"/>
    <w:rsid w:val="00673E22"/>
    <w:rsid w:val="00A7417E"/>
    <w:rsid w:val="00D46CDB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3D95"/>
  <w15:chartTrackingRefBased/>
  <w15:docId w15:val="{9A1B667E-D1DC-4BAD-8DEE-A1CFF23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75E5AAB8</Template>
  <TotalTime>0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2</cp:revision>
  <dcterms:created xsi:type="dcterms:W3CDTF">2019-01-08T09:11:00Z</dcterms:created>
  <dcterms:modified xsi:type="dcterms:W3CDTF">2019-01-08T09:11:00Z</dcterms:modified>
</cp:coreProperties>
</file>