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5A" w:rsidRDefault="00D11478" w:rsidP="00665695">
      <w:pPr>
        <w:jc w:val="center"/>
        <w:rPr>
          <w:b/>
          <w:sz w:val="26"/>
          <w:szCs w:val="26"/>
          <w:u w:val="single"/>
        </w:rPr>
      </w:pPr>
      <w:r w:rsidRPr="00D11478">
        <w:rPr>
          <w:b/>
          <w:sz w:val="26"/>
          <w:szCs w:val="26"/>
          <w:u w:val="single"/>
        </w:rPr>
        <w:t>Similarities and Differences between my Sports Leaders – Planning Worksheet</w:t>
      </w:r>
    </w:p>
    <w:tbl>
      <w:tblPr>
        <w:tblStyle w:val="TableGrid"/>
        <w:tblpPr w:leftFromText="180" w:rightFromText="180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5695" w:rsidTr="00665695">
        <w:tc>
          <w:tcPr>
            <w:tcW w:w="4508" w:type="dxa"/>
          </w:tcPr>
          <w:p w:rsidR="00665695" w:rsidRDefault="00665695" w:rsidP="00665695">
            <w:pPr>
              <w:jc w:val="center"/>
            </w:pPr>
            <w:r>
              <w:t>Similarities between my leaders</w:t>
            </w:r>
          </w:p>
        </w:tc>
        <w:tc>
          <w:tcPr>
            <w:tcW w:w="4508" w:type="dxa"/>
          </w:tcPr>
          <w:p w:rsidR="00665695" w:rsidRDefault="00665695" w:rsidP="00665695">
            <w:pPr>
              <w:jc w:val="center"/>
            </w:pPr>
            <w:r>
              <w:t>Differences between my leader</w:t>
            </w:r>
          </w:p>
        </w:tc>
      </w:tr>
      <w:tr w:rsidR="00665695" w:rsidTr="00665695">
        <w:trPr>
          <w:trHeight w:val="606"/>
        </w:trPr>
        <w:tc>
          <w:tcPr>
            <w:tcW w:w="4508" w:type="dxa"/>
          </w:tcPr>
          <w:p w:rsidR="00665695" w:rsidRDefault="00665695" w:rsidP="00665695">
            <w:r>
              <w:t>Skills:</w:t>
            </w:r>
          </w:p>
          <w:p w:rsidR="00665695" w:rsidRDefault="00665695" w:rsidP="00665695"/>
          <w:p w:rsidR="00665695" w:rsidRDefault="00665695" w:rsidP="00665695"/>
        </w:tc>
        <w:tc>
          <w:tcPr>
            <w:tcW w:w="4508" w:type="dxa"/>
          </w:tcPr>
          <w:p w:rsidR="00665695" w:rsidRDefault="00665695" w:rsidP="00665695">
            <w:r>
              <w:t>Skills:</w:t>
            </w:r>
          </w:p>
        </w:tc>
      </w:tr>
      <w:tr w:rsidR="00665695" w:rsidTr="00665695">
        <w:trPr>
          <w:trHeight w:val="603"/>
        </w:trPr>
        <w:tc>
          <w:tcPr>
            <w:tcW w:w="4508" w:type="dxa"/>
          </w:tcPr>
          <w:p w:rsidR="00665695" w:rsidRDefault="00665695" w:rsidP="00665695">
            <w:pPr>
              <w:jc w:val="both"/>
            </w:pPr>
            <w:r>
              <w:t>Advanced Skills:</w:t>
            </w:r>
          </w:p>
          <w:p w:rsidR="00665695" w:rsidRDefault="00665695" w:rsidP="00665695">
            <w:pPr>
              <w:jc w:val="both"/>
            </w:pPr>
          </w:p>
          <w:p w:rsidR="00665695" w:rsidRDefault="00665695" w:rsidP="00665695">
            <w:pPr>
              <w:jc w:val="both"/>
            </w:pPr>
          </w:p>
        </w:tc>
        <w:tc>
          <w:tcPr>
            <w:tcW w:w="4508" w:type="dxa"/>
          </w:tcPr>
          <w:p w:rsidR="00665695" w:rsidRDefault="00665695" w:rsidP="00665695">
            <w:pPr>
              <w:jc w:val="both"/>
            </w:pPr>
            <w:r>
              <w:t>Advanced Skills:</w:t>
            </w:r>
          </w:p>
        </w:tc>
      </w:tr>
      <w:tr w:rsidR="00665695" w:rsidTr="00665695">
        <w:trPr>
          <w:trHeight w:val="603"/>
        </w:trPr>
        <w:tc>
          <w:tcPr>
            <w:tcW w:w="4508" w:type="dxa"/>
          </w:tcPr>
          <w:p w:rsidR="00665695" w:rsidRDefault="00665695" w:rsidP="00665695">
            <w:r>
              <w:t>Qualities:</w:t>
            </w:r>
          </w:p>
          <w:p w:rsidR="00665695" w:rsidRDefault="00665695" w:rsidP="00665695"/>
          <w:p w:rsidR="00665695" w:rsidRDefault="00665695" w:rsidP="00665695"/>
        </w:tc>
        <w:tc>
          <w:tcPr>
            <w:tcW w:w="4508" w:type="dxa"/>
          </w:tcPr>
          <w:p w:rsidR="00665695" w:rsidRDefault="00665695" w:rsidP="00665695">
            <w:r>
              <w:t>Qualities:</w:t>
            </w:r>
          </w:p>
        </w:tc>
      </w:tr>
      <w:tr w:rsidR="00665695" w:rsidTr="00665695">
        <w:trPr>
          <w:trHeight w:val="603"/>
        </w:trPr>
        <w:tc>
          <w:tcPr>
            <w:tcW w:w="4508" w:type="dxa"/>
          </w:tcPr>
          <w:p w:rsidR="00665695" w:rsidRDefault="00665695" w:rsidP="00665695">
            <w:r>
              <w:t>Additional Qualities:</w:t>
            </w:r>
          </w:p>
          <w:p w:rsidR="00665695" w:rsidRDefault="00665695" w:rsidP="00665695"/>
          <w:p w:rsidR="00665695" w:rsidRDefault="00665695" w:rsidP="00665695"/>
        </w:tc>
        <w:tc>
          <w:tcPr>
            <w:tcW w:w="4508" w:type="dxa"/>
          </w:tcPr>
          <w:p w:rsidR="00665695" w:rsidRDefault="00665695" w:rsidP="00665695">
            <w:r>
              <w:t>Additional Qualities:</w:t>
            </w:r>
          </w:p>
        </w:tc>
      </w:tr>
    </w:tbl>
    <w:p w:rsidR="00665695" w:rsidRDefault="00665695" w:rsidP="00665695">
      <w:pPr>
        <w:jc w:val="center"/>
        <w:rPr>
          <w:b/>
          <w:sz w:val="26"/>
          <w:szCs w:val="26"/>
          <w:u w:val="single"/>
        </w:rPr>
      </w:pPr>
    </w:p>
    <w:p w:rsidR="00665695" w:rsidRDefault="00665695" w:rsidP="00665695">
      <w:pPr>
        <w:jc w:val="center"/>
        <w:rPr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5695" w:rsidTr="00665695">
        <w:tc>
          <w:tcPr>
            <w:tcW w:w="9016" w:type="dxa"/>
          </w:tcPr>
          <w:p w:rsidR="00665695" w:rsidRPr="00665695" w:rsidRDefault="00665695" w:rsidP="0066569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Similarity: </w:t>
            </w:r>
          </w:p>
        </w:tc>
      </w:tr>
      <w:tr w:rsidR="00665695" w:rsidTr="00665695">
        <w:trPr>
          <w:trHeight w:val="2206"/>
        </w:trPr>
        <w:tc>
          <w:tcPr>
            <w:tcW w:w="9016" w:type="dxa"/>
          </w:tcPr>
          <w:p w:rsidR="00665695" w:rsidRDefault="00665695" w:rsidP="0066569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Why Similar?</w:t>
            </w:r>
          </w:p>
          <w:p w:rsidR="00665695" w:rsidRPr="00665695" w:rsidRDefault="00665695" w:rsidP="00665695">
            <w:pPr>
              <w:rPr>
                <w:sz w:val="26"/>
                <w:szCs w:val="26"/>
              </w:rPr>
            </w:pPr>
          </w:p>
        </w:tc>
      </w:tr>
      <w:tr w:rsidR="00665695" w:rsidTr="005851FF">
        <w:tc>
          <w:tcPr>
            <w:tcW w:w="9016" w:type="dxa"/>
          </w:tcPr>
          <w:p w:rsidR="00665695" w:rsidRPr="00665695" w:rsidRDefault="00665695" w:rsidP="005851F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Similarity: </w:t>
            </w:r>
          </w:p>
        </w:tc>
      </w:tr>
      <w:tr w:rsidR="00665695" w:rsidTr="00665695">
        <w:trPr>
          <w:trHeight w:val="2087"/>
        </w:trPr>
        <w:tc>
          <w:tcPr>
            <w:tcW w:w="9016" w:type="dxa"/>
          </w:tcPr>
          <w:p w:rsidR="00665695" w:rsidRDefault="00665695" w:rsidP="005851F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Why Similar?</w:t>
            </w:r>
          </w:p>
          <w:p w:rsidR="00665695" w:rsidRPr="00665695" w:rsidRDefault="00665695" w:rsidP="005851FF">
            <w:pPr>
              <w:rPr>
                <w:sz w:val="26"/>
                <w:szCs w:val="26"/>
              </w:rPr>
            </w:pPr>
          </w:p>
        </w:tc>
      </w:tr>
    </w:tbl>
    <w:p w:rsidR="00665695" w:rsidRDefault="00665695">
      <w:r>
        <w:br w:type="page"/>
      </w:r>
    </w:p>
    <w:tbl>
      <w:tblPr>
        <w:tblStyle w:val="TableGrid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5695" w:rsidTr="005851FF">
        <w:tc>
          <w:tcPr>
            <w:tcW w:w="9016" w:type="dxa"/>
          </w:tcPr>
          <w:p w:rsidR="00665695" w:rsidRPr="00665695" w:rsidRDefault="00665695" w:rsidP="005851F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 xml:space="preserve">Similarity: </w:t>
            </w:r>
          </w:p>
        </w:tc>
      </w:tr>
      <w:tr w:rsidR="00665695" w:rsidTr="00665695">
        <w:trPr>
          <w:trHeight w:val="1923"/>
        </w:trPr>
        <w:tc>
          <w:tcPr>
            <w:tcW w:w="9016" w:type="dxa"/>
          </w:tcPr>
          <w:p w:rsidR="00665695" w:rsidRDefault="00665695" w:rsidP="005851F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Why Similar?</w:t>
            </w:r>
          </w:p>
          <w:p w:rsidR="00665695" w:rsidRPr="00665695" w:rsidRDefault="00665695" w:rsidP="005851FF">
            <w:pPr>
              <w:rPr>
                <w:sz w:val="26"/>
                <w:szCs w:val="26"/>
              </w:rPr>
            </w:pPr>
          </w:p>
        </w:tc>
      </w:tr>
      <w:tr w:rsidR="00665695" w:rsidTr="005851FF">
        <w:tc>
          <w:tcPr>
            <w:tcW w:w="9016" w:type="dxa"/>
          </w:tcPr>
          <w:p w:rsidR="00665695" w:rsidRPr="00665695" w:rsidRDefault="00665695" w:rsidP="005851F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Similarity: </w:t>
            </w:r>
          </w:p>
        </w:tc>
      </w:tr>
      <w:tr w:rsidR="00665695" w:rsidTr="00665695">
        <w:trPr>
          <w:trHeight w:val="1975"/>
        </w:trPr>
        <w:tc>
          <w:tcPr>
            <w:tcW w:w="9016" w:type="dxa"/>
          </w:tcPr>
          <w:p w:rsidR="00665695" w:rsidRDefault="00665695" w:rsidP="005851F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Why Similar?</w:t>
            </w:r>
          </w:p>
          <w:p w:rsidR="00665695" w:rsidRPr="00665695" w:rsidRDefault="00665695" w:rsidP="005851FF">
            <w:pPr>
              <w:rPr>
                <w:sz w:val="26"/>
                <w:szCs w:val="26"/>
              </w:rPr>
            </w:pPr>
          </w:p>
        </w:tc>
      </w:tr>
    </w:tbl>
    <w:p w:rsidR="00665695" w:rsidRDefault="00665695" w:rsidP="00665695">
      <w:pPr>
        <w:jc w:val="center"/>
        <w:rPr>
          <w:b/>
          <w:sz w:val="26"/>
          <w:szCs w:val="26"/>
          <w:u w:val="single"/>
        </w:rPr>
      </w:pPr>
    </w:p>
    <w:p w:rsidR="00665695" w:rsidRDefault="0066569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:rsidR="00665695" w:rsidRDefault="00665695" w:rsidP="00665695">
      <w:pPr>
        <w:rPr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5695" w:rsidTr="005851FF">
        <w:tc>
          <w:tcPr>
            <w:tcW w:w="9016" w:type="dxa"/>
          </w:tcPr>
          <w:p w:rsidR="00665695" w:rsidRPr="00665695" w:rsidRDefault="00665695" w:rsidP="005851F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Difference</w:t>
            </w:r>
            <w:r>
              <w:rPr>
                <w:b/>
                <w:sz w:val="26"/>
                <w:szCs w:val="26"/>
                <w:u w:val="single"/>
              </w:rPr>
              <w:t xml:space="preserve">: </w:t>
            </w:r>
          </w:p>
        </w:tc>
      </w:tr>
      <w:tr w:rsidR="00665695" w:rsidTr="00665695">
        <w:trPr>
          <w:trHeight w:val="2215"/>
        </w:trPr>
        <w:tc>
          <w:tcPr>
            <w:tcW w:w="9016" w:type="dxa"/>
          </w:tcPr>
          <w:p w:rsidR="00665695" w:rsidRDefault="00665695" w:rsidP="005851F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Why </w:t>
            </w:r>
            <w:r>
              <w:rPr>
                <w:b/>
                <w:sz w:val="26"/>
                <w:szCs w:val="26"/>
                <w:u w:val="single"/>
              </w:rPr>
              <w:t>Different</w:t>
            </w:r>
            <w:r>
              <w:rPr>
                <w:b/>
                <w:sz w:val="26"/>
                <w:szCs w:val="26"/>
                <w:u w:val="single"/>
              </w:rPr>
              <w:t>?</w:t>
            </w:r>
          </w:p>
          <w:p w:rsidR="00665695" w:rsidRPr="00665695" w:rsidRDefault="00665695" w:rsidP="005851FF">
            <w:pPr>
              <w:rPr>
                <w:sz w:val="26"/>
                <w:szCs w:val="26"/>
              </w:rPr>
            </w:pPr>
          </w:p>
        </w:tc>
      </w:tr>
      <w:tr w:rsidR="00665695" w:rsidTr="005851FF">
        <w:tc>
          <w:tcPr>
            <w:tcW w:w="9016" w:type="dxa"/>
          </w:tcPr>
          <w:p w:rsidR="00665695" w:rsidRPr="00665695" w:rsidRDefault="00665695" w:rsidP="0066569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Difference: </w:t>
            </w:r>
          </w:p>
        </w:tc>
      </w:tr>
      <w:tr w:rsidR="00665695" w:rsidTr="00665695">
        <w:trPr>
          <w:trHeight w:val="2208"/>
        </w:trPr>
        <w:tc>
          <w:tcPr>
            <w:tcW w:w="9016" w:type="dxa"/>
          </w:tcPr>
          <w:p w:rsidR="00665695" w:rsidRDefault="00665695" w:rsidP="0066569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Why Different?</w:t>
            </w:r>
          </w:p>
          <w:p w:rsidR="00665695" w:rsidRPr="00665695" w:rsidRDefault="00665695" w:rsidP="00665695">
            <w:pPr>
              <w:rPr>
                <w:sz w:val="26"/>
                <w:szCs w:val="26"/>
              </w:rPr>
            </w:pPr>
          </w:p>
        </w:tc>
      </w:tr>
      <w:tr w:rsidR="00665695" w:rsidTr="005851FF">
        <w:tc>
          <w:tcPr>
            <w:tcW w:w="9016" w:type="dxa"/>
          </w:tcPr>
          <w:p w:rsidR="00665695" w:rsidRPr="00665695" w:rsidRDefault="00665695" w:rsidP="0066569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Difference: </w:t>
            </w:r>
          </w:p>
        </w:tc>
      </w:tr>
      <w:tr w:rsidR="00665695" w:rsidTr="00665695">
        <w:trPr>
          <w:trHeight w:val="2216"/>
        </w:trPr>
        <w:tc>
          <w:tcPr>
            <w:tcW w:w="9016" w:type="dxa"/>
          </w:tcPr>
          <w:p w:rsidR="00665695" w:rsidRDefault="00665695" w:rsidP="0066569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Why Different?</w:t>
            </w:r>
          </w:p>
          <w:p w:rsidR="00665695" w:rsidRPr="00665695" w:rsidRDefault="00665695" w:rsidP="00665695">
            <w:pPr>
              <w:rPr>
                <w:sz w:val="26"/>
                <w:szCs w:val="26"/>
              </w:rPr>
            </w:pPr>
          </w:p>
        </w:tc>
      </w:tr>
      <w:tr w:rsidR="00665695" w:rsidTr="005851FF">
        <w:tc>
          <w:tcPr>
            <w:tcW w:w="9016" w:type="dxa"/>
          </w:tcPr>
          <w:p w:rsidR="00665695" w:rsidRPr="00665695" w:rsidRDefault="00665695" w:rsidP="0066569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Difference: </w:t>
            </w:r>
          </w:p>
        </w:tc>
      </w:tr>
      <w:tr w:rsidR="00665695" w:rsidTr="00665695">
        <w:trPr>
          <w:trHeight w:val="2210"/>
        </w:trPr>
        <w:tc>
          <w:tcPr>
            <w:tcW w:w="9016" w:type="dxa"/>
          </w:tcPr>
          <w:p w:rsidR="00665695" w:rsidRDefault="00665695" w:rsidP="0066569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Why Different?</w:t>
            </w:r>
          </w:p>
          <w:p w:rsidR="00665695" w:rsidRPr="00665695" w:rsidRDefault="00665695" w:rsidP="00665695">
            <w:pPr>
              <w:rPr>
                <w:sz w:val="26"/>
                <w:szCs w:val="26"/>
              </w:rPr>
            </w:pPr>
          </w:p>
        </w:tc>
      </w:tr>
    </w:tbl>
    <w:p w:rsidR="00665695" w:rsidRPr="00D11478" w:rsidRDefault="00665695" w:rsidP="00665695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sectPr w:rsidR="00665695" w:rsidRPr="00D11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78" w:rsidRDefault="00D11478" w:rsidP="00D11478">
      <w:pPr>
        <w:spacing w:after="0" w:line="240" w:lineRule="auto"/>
      </w:pPr>
      <w:r>
        <w:separator/>
      </w:r>
    </w:p>
  </w:endnote>
  <w:endnote w:type="continuationSeparator" w:id="0">
    <w:p w:rsidR="00D11478" w:rsidRDefault="00D11478" w:rsidP="00D1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78" w:rsidRDefault="00D11478" w:rsidP="00D11478">
      <w:pPr>
        <w:spacing w:after="0" w:line="240" w:lineRule="auto"/>
      </w:pPr>
      <w:r>
        <w:separator/>
      </w:r>
    </w:p>
  </w:footnote>
  <w:footnote w:type="continuationSeparator" w:id="0">
    <w:p w:rsidR="00D11478" w:rsidRDefault="00D11478" w:rsidP="00D11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91"/>
    <w:rsid w:val="00665695"/>
    <w:rsid w:val="00673E22"/>
    <w:rsid w:val="00A7417E"/>
    <w:rsid w:val="00D11478"/>
    <w:rsid w:val="00EA7A8D"/>
    <w:rsid w:val="00E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BDBF"/>
  <w15:chartTrackingRefBased/>
  <w15:docId w15:val="{FFD4D006-1287-43CA-A43B-5BAEA264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478"/>
  </w:style>
  <w:style w:type="paragraph" w:styleId="Footer">
    <w:name w:val="footer"/>
    <w:basedOn w:val="Normal"/>
    <w:link w:val="FooterChar"/>
    <w:uiPriority w:val="99"/>
    <w:unhideWhenUsed/>
    <w:rsid w:val="00D11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478"/>
  </w:style>
  <w:style w:type="table" w:styleId="TableGrid">
    <w:name w:val="Table Grid"/>
    <w:basedOn w:val="TableNormal"/>
    <w:uiPriority w:val="39"/>
    <w:rsid w:val="00D1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1C1289B5</Template>
  <TotalTime>73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1</cp:revision>
  <dcterms:created xsi:type="dcterms:W3CDTF">2019-03-11T08:27:00Z</dcterms:created>
  <dcterms:modified xsi:type="dcterms:W3CDTF">2019-03-11T10:34:00Z</dcterms:modified>
</cp:coreProperties>
</file>