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4B" w:rsidRDefault="00D92E4B">
      <w:bookmarkStart w:id="0" w:name="_GoBack"/>
      <w:r>
        <w:rPr>
          <w:noProof/>
          <w:lang w:eastAsia="en-GB"/>
        </w:rPr>
        <w:drawing>
          <wp:inline distT="0" distB="0" distL="0" distR="0" wp14:anchorId="0302066F" wp14:editId="7FBD8B24">
            <wp:extent cx="9182100" cy="590550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bookmarkEnd w:id="0"/>
    <w:p w:rsidR="001F725A" w:rsidRDefault="00D92E4B">
      <w:r>
        <w:rPr>
          <w:noProof/>
          <w:lang w:eastAsia="en-GB"/>
        </w:rPr>
        <w:lastRenderedPageBreak/>
        <w:drawing>
          <wp:inline distT="0" distB="0" distL="0" distR="0">
            <wp:extent cx="9182100" cy="59055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1F725A" w:rsidSect="00D92E4B">
      <w:headerReference w:type="default" r:id="rId16"/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4B" w:rsidRDefault="00D92E4B" w:rsidP="00D92E4B">
      <w:pPr>
        <w:spacing w:after="0" w:line="240" w:lineRule="auto"/>
      </w:pPr>
      <w:r>
        <w:separator/>
      </w:r>
    </w:p>
  </w:endnote>
  <w:endnote w:type="continuationSeparator" w:id="0">
    <w:p w:rsidR="00D92E4B" w:rsidRDefault="00D92E4B" w:rsidP="00D9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4B" w:rsidRDefault="00D92E4B">
    <w:pPr>
      <w:pStyle w:val="Footer"/>
    </w:pPr>
    <w:r>
      <w:t>Name: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4B" w:rsidRDefault="00D92E4B" w:rsidP="00D92E4B">
      <w:pPr>
        <w:spacing w:after="0" w:line="240" w:lineRule="auto"/>
      </w:pPr>
      <w:r>
        <w:separator/>
      </w:r>
    </w:p>
  </w:footnote>
  <w:footnote w:type="continuationSeparator" w:id="0">
    <w:p w:rsidR="00D92E4B" w:rsidRDefault="00D92E4B" w:rsidP="00D9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E4B" w:rsidRDefault="00D92E4B">
    <w:pPr>
      <w:pStyle w:val="Header"/>
    </w:pPr>
    <w:r>
      <w:t>Unit 6: Leading Sports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4B"/>
    <w:rsid w:val="00673E22"/>
    <w:rsid w:val="00A7417E"/>
    <w:rsid w:val="00D92E4B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DA4A"/>
  <w15:chartTrackingRefBased/>
  <w15:docId w15:val="{7F48153F-1A76-4E17-A605-1727152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4B"/>
  </w:style>
  <w:style w:type="paragraph" w:styleId="Footer">
    <w:name w:val="footer"/>
    <w:basedOn w:val="Normal"/>
    <w:link w:val="FooterChar"/>
    <w:uiPriority w:val="99"/>
    <w:unhideWhenUsed/>
    <w:rsid w:val="00D92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6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8B90EA-6EE3-4EBE-A810-B99C7E91A937}" type="doc">
      <dgm:prSet loTypeId="urn:microsoft.com/office/officeart/2005/8/layout/matrix1" loCatId="matrix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6FE78062-6FEC-4B1C-BC3F-697FFB302AF3}">
      <dgm:prSet phldrT="[Text]"/>
      <dgm:spPr/>
      <dgm:t>
        <a:bodyPr/>
        <a:lstStyle/>
        <a:p>
          <a:r>
            <a:rPr lang="en-US"/>
            <a:t>[My Sports Leader's Name}</a:t>
          </a:r>
        </a:p>
      </dgm:t>
    </dgm:pt>
    <dgm:pt modelId="{D05A3E09-E676-402B-9D99-BAB1E3E74EAC}" type="parTrans" cxnId="{C208EE2D-2DD4-43EF-8C7D-9C96047AA76D}">
      <dgm:prSet/>
      <dgm:spPr/>
      <dgm:t>
        <a:bodyPr/>
        <a:lstStyle/>
        <a:p>
          <a:endParaRPr lang="en-US"/>
        </a:p>
      </dgm:t>
    </dgm:pt>
    <dgm:pt modelId="{83366FCB-F357-4A16-9595-95DD57926D3D}" type="sibTrans" cxnId="{C208EE2D-2DD4-43EF-8C7D-9C96047AA76D}">
      <dgm:prSet/>
      <dgm:spPr/>
      <dgm:t>
        <a:bodyPr/>
        <a:lstStyle/>
        <a:p>
          <a:endParaRPr lang="en-US"/>
        </a:p>
      </dgm:t>
    </dgm:pt>
    <dgm:pt modelId="{01777396-8B0E-47C8-A17A-BB5E81C8CB52}">
      <dgm:prSet phldrT="[Text]"/>
      <dgm:spPr/>
      <dgm:t>
        <a:bodyPr/>
        <a:lstStyle/>
        <a:p>
          <a:r>
            <a:rPr lang="en-US" u="sng"/>
            <a:t>Skills</a:t>
          </a:r>
        </a:p>
        <a:p>
          <a:endParaRPr lang="en-US"/>
        </a:p>
      </dgm:t>
    </dgm:pt>
    <dgm:pt modelId="{2B567E42-9138-4E4D-89EF-C08F3F2498DF}" type="parTrans" cxnId="{E5462EEA-5704-4C09-AD25-18D1BCA348E0}">
      <dgm:prSet/>
      <dgm:spPr/>
      <dgm:t>
        <a:bodyPr/>
        <a:lstStyle/>
        <a:p>
          <a:endParaRPr lang="en-US"/>
        </a:p>
      </dgm:t>
    </dgm:pt>
    <dgm:pt modelId="{D0CA05D4-8A5E-4BDE-A200-7DF848923998}" type="sibTrans" cxnId="{E5462EEA-5704-4C09-AD25-18D1BCA348E0}">
      <dgm:prSet/>
      <dgm:spPr/>
      <dgm:t>
        <a:bodyPr/>
        <a:lstStyle/>
        <a:p>
          <a:endParaRPr lang="en-US"/>
        </a:p>
      </dgm:t>
    </dgm:pt>
    <dgm:pt modelId="{4BE4646D-59BF-4D47-9E52-54EF4B9B2572}">
      <dgm:prSet phldrT="[Text]"/>
      <dgm:spPr/>
      <dgm:t>
        <a:bodyPr/>
        <a:lstStyle/>
        <a:p>
          <a:r>
            <a:rPr lang="en-US" u="sng"/>
            <a:t>Advanced Skills</a:t>
          </a:r>
        </a:p>
        <a:p>
          <a:endParaRPr lang="en-US"/>
        </a:p>
      </dgm:t>
    </dgm:pt>
    <dgm:pt modelId="{790EE45C-6DCE-4127-90FA-BB6E4E5B056B}" type="parTrans" cxnId="{9E92E504-F943-456C-A4FD-29C8EC9AE8CF}">
      <dgm:prSet/>
      <dgm:spPr/>
      <dgm:t>
        <a:bodyPr/>
        <a:lstStyle/>
        <a:p>
          <a:endParaRPr lang="en-US"/>
        </a:p>
      </dgm:t>
    </dgm:pt>
    <dgm:pt modelId="{A4053064-E814-41FF-B902-C5720DA1B342}" type="sibTrans" cxnId="{9E92E504-F943-456C-A4FD-29C8EC9AE8CF}">
      <dgm:prSet/>
      <dgm:spPr/>
      <dgm:t>
        <a:bodyPr/>
        <a:lstStyle/>
        <a:p>
          <a:endParaRPr lang="en-US"/>
        </a:p>
      </dgm:t>
    </dgm:pt>
    <dgm:pt modelId="{73B3D653-52D3-4AD7-BEC3-79F0CBB66C2B}">
      <dgm:prSet phldrT="[Text]"/>
      <dgm:spPr/>
      <dgm:t>
        <a:bodyPr/>
        <a:lstStyle/>
        <a:p>
          <a:r>
            <a:rPr lang="en-US" u="sng"/>
            <a:t>Qualities</a:t>
          </a:r>
        </a:p>
        <a:p>
          <a:endParaRPr lang="en-US"/>
        </a:p>
      </dgm:t>
    </dgm:pt>
    <dgm:pt modelId="{AECADB66-1459-444E-9D3F-024F2797ED69}" type="parTrans" cxnId="{F36A009E-C828-4891-B14B-32E4F52BA828}">
      <dgm:prSet/>
      <dgm:spPr/>
      <dgm:t>
        <a:bodyPr/>
        <a:lstStyle/>
        <a:p>
          <a:endParaRPr lang="en-US"/>
        </a:p>
      </dgm:t>
    </dgm:pt>
    <dgm:pt modelId="{938781EB-189D-46A5-AC9D-8CCAE6C27A0E}" type="sibTrans" cxnId="{F36A009E-C828-4891-B14B-32E4F52BA828}">
      <dgm:prSet/>
      <dgm:spPr/>
      <dgm:t>
        <a:bodyPr/>
        <a:lstStyle/>
        <a:p>
          <a:endParaRPr lang="en-US"/>
        </a:p>
      </dgm:t>
    </dgm:pt>
    <dgm:pt modelId="{B8CCE6FD-D1E4-4027-8970-A6140A94F9C2}">
      <dgm:prSet phldrT="[Text]"/>
      <dgm:spPr/>
      <dgm:t>
        <a:bodyPr/>
        <a:lstStyle/>
        <a:p>
          <a:r>
            <a:rPr lang="en-US" u="sng"/>
            <a:t>Additional Qualities</a:t>
          </a:r>
        </a:p>
        <a:p>
          <a:endParaRPr lang="en-US"/>
        </a:p>
      </dgm:t>
    </dgm:pt>
    <dgm:pt modelId="{D4D67F07-4E80-46E6-8D43-7B43033BBE1C}" type="parTrans" cxnId="{C1099A95-FA9A-40AE-8B7F-494FEEAC0D19}">
      <dgm:prSet/>
      <dgm:spPr/>
      <dgm:t>
        <a:bodyPr/>
        <a:lstStyle/>
        <a:p>
          <a:endParaRPr lang="en-US"/>
        </a:p>
      </dgm:t>
    </dgm:pt>
    <dgm:pt modelId="{3C82CB13-669F-4001-B9A9-4F9EA566867B}" type="sibTrans" cxnId="{C1099A95-FA9A-40AE-8B7F-494FEEAC0D19}">
      <dgm:prSet/>
      <dgm:spPr/>
      <dgm:t>
        <a:bodyPr/>
        <a:lstStyle/>
        <a:p>
          <a:endParaRPr lang="en-US"/>
        </a:p>
      </dgm:t>
    </dgm:pt>
    <dgm:pt modelId="{643EFADD-9992-45FF-9C4A-16DED9BC60C9}" type="pres">
      <dgm:prSet presAssocID="{458B90EA-6EE3-4EBE-A810-B99C7E91A93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6B2CE2-E2B3-4470-B017-7EBA44597088}" type="pres">
      <dgm:prSet presAssocID="{458B90EA-6EE3-4EBE-A810-B99C7E91A937}" presName="matrix" presStyleCnt="0"/>
      <dgm:spPr/>
    </dgm:pt>
    <dgm:pt modelId="{20DE6271-1B20-4AA9-99ED-124D46C8BE11}" type="pres">
      <dgm:prSet presAssocID="{458B90EA-6EE3-4EBE-A810-B99C7E91A937}" presName="tile1" presStyleLbl="node1" presStyleIdx="0" presStyleCnt="4"/>
      <dgm:spPr/>
    </dgm:pt>
    <dgm:pt modelId="{09FD11D2-373B-4BD0-8FC8-5A4E4CB5EBB3}" type="pres">
      <dgm:prSet presAssocID="{458B90EA-6EE3-4EBE-A810-B99C7E91A93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0A3DEA6-17A6-4165-AE72-148A92C49276}" type="pres">
      <dgm:prSet presAssocID="{458B90EA-6EE3-4EBE-A810-B99C7E91A937}" presName="tile2" presStyleLbl="node1" presStyleIdx="1" presStyleCnt="4"/>
      <dgm:spPr/>
    </dgm:pt>
    <dgm:pt modelId="{2606BDD4-33C1-4D37-9972-BDED235FD491}" type="pres">
      <dgm:prSet presAssocID="{458B90EA-6EE3-4EBE-A810-B99C7E91A93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E1C072A-8918-479D-8023-7BC88C798E4F}" type="pres">
      <dgm:prSet presAssocID="{458B90EA-6EE3-4EBE-A810-B99C7E91A937}" presName="tile3" presStyleLbl="node1" presStyleIdx="2" presStyleCnt="4"/>
      <dgm:spPr/>
    </dgm:pt>
    <dgm:pt modelId="{53B8CF6E-7BB9-4C59-B660-F9E25E290987}" type="pres">
      <dgm:prSet presAssocID="{458B90EA-6EE3-4EBE-A810-B99C7E91A93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EB10B67-53C5-44B9-9E38-B2B48435047F}" type="pres">
      <dgm:prSet presAssocID="{458B90EA-6EE3-4EBE-A810-B99C7E91A937}" presName="tile4" presStyleLbl="node1" presStyleIdx="3" presStyleCnt="4"/>
      <dgm:spPr/>
    </dgm:pt>
    <dgm:pt modelId="{049FAE09-4F46-4202-B322-7A1DA30A2589}" type="pres">
      <dgm:prSet presAssocID="{458B90EA-6EE3-4EBE-A810-B99C7E91A93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3F7E669-1776-4340-A69F-FCDE0220188C}" type="pres">
      <dgm:prSet presAssocID="{458B90EA-6EE3-4EBE-A810-B99C7E91A937}" presName="centerTile" presStyleLbl="fgShp" presStyleIdx="0" presStyleCnt="1" custScaleX="56017" custScaleY="4258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7C9BD417-F3C4-42D2-A093-B06501A48EA5}" type="presOf" srcId="{B8CCE6FD-D1E4-4027-8970-A6140A94F9C2}" destId="{DEB10B67-53C5-44B9-9E38-B2B48435047F}" srcOrd="0" destOrd="0" presId="urn:microsoft.com/office/officeart/2005/8/layout/matrix1"/>
    <dgm:cxn modelId="{E5462EEA-5704-4C09-AD25-18D1BCA348E0}" srcId="{6FE78062-6FEC-4B1C-BC3F-697FFB302AF3}" destId="{01777396-8B0E-47C8-A17A-BB5E81C8CB52}" srcOrd="0" destOrd="0" parTransId="{2B567E42-9138-4E4D-89EF-C08F3F2498DF}" sibTransId="{D0CA05D4-8A5E-4BDE-A200-7DF848923998}"/>
    <dgm:cxn modelId="{C1099A95-FA9A-40AE-8B7F-494FEEAC0D19}" srcId="{6FE78062-6FEC-4B1C-BC3F-697FFB302AF3}" destId="{B8CCE6FD-D1E4-4027-8970-A6140A94F9C2}" srcOrd="3" destOrd="0" parTransId="{D4D67F07-4E80-46E6-8D43-7B43033BBE1C}" sibTransId="{3C82CB13-669F-4001-B9A9-4F9EA566867B}"/>
    <dgm:cxn modelId="{8C66544A-2E5E-4838-8358-C198B9D1C6F6}" type="presOf" srcId="{4BE4646D-59BF-4D47-9E52-54EF4B9B2572}" destId="{60A3DEA6-17A6-4165-AE72-148A92C49276}" srcOrd="0" destOrd="0" presId="urn:microsoft.com/office/officeart/2005/8/layout/matrix1"/>
    <dgm:cxn modelId="{F36A009E-C828-4891-B14B-32E4F52BA828}" srcId="{6FE78062-6FEC-4B1C-BC3F-697FFB302AF3}" destId="{73B3D653-52D3-4AD7-BEC3-79F0CBB66C2B}" srcOrd="2" destOrd="0" parTransId="{AECADB66-1459-444E-9D3F-024F2797ED69}" sibTransId="{938781EB-189D-46A5-AC9D-8CCAE6C27A0E}"/>
    <dgm:cxn modelId="{3668EA50-B4A8-4459-9E7D-C9D7BD207AF2}" type="presOf" srcId="{73B3D653-52D3-4AD7-BEC3-79F0CBB66C2B}" destId="{53B8CF6E-7BB9-4C59-B660-F9E25E290987}" srcOrd="1" destOrd="0" presId="urn:microsoft.com/office/officeart/2005/8/layout/matrix1"/>
    <dgm:cxn modelId="{C208EE2D-2DD4-43EF-8C7D-9C96047AA76D}" srcId="{458B90EA-6EE3-4EBE-A810-B99C7E91A937}" destId="{6FE78062-6FEC-4B1C-BC3F-697FFB302AF3}" srcOrd="0" destOrd="0" parTransId="{D05A3E09-E676-402B-9D99-BAB1E3E74EAC}" sibTransId="{83366FCB-F357-4A16-9595-95DD57926D3D}"/>
    <dgm:cxn modelId="{9E92E504-F943-456C-A4FD-29C8EC9AE8CF}" srcId="{6FE78062-6FEC-4B1C-BC3F-697FFB302AF3}" destId="{4BE4646D-59BF-4D47-9E52-54EF4B9B2572}" srcOrd="1" destOrd="0" parTransId="{790EE45C-6DCE-4127-90FA-BB6E4E5B056B}" sibTransId="{A4053064-E814-41FF-B902-C5720DA1B342}"/>
    <dgm:cxn modelId="{76E64DCE-1E16-4E0C-A333-A0BBA3D58C0F}" type="presOf" srcId="{73B3D653-52D3-4AD7-BEC3-79F0CBB66C2B}" destId="{AE1C072A-8918-479D-8023-7BC88C798E4F}" srcOrd="0" destOrd="0" presId="urn:microsoft.com/office/officeart/2005/8/layout/matrix1"/>
    <dgm:cxn modelId="{2CFB5C7B-BA64-4252-BA32-1E496D9766DA}" type="presOf" srcId="{01777396-8B0E-47C8-A17A-BB5E81C8CB52}" destId="{09FD11D2-373B-4BD0-8FC8-5A4E4CB5EBB3}" srcOrd="1" destOrd="0" presId="urn:microsoft.com/office/officeart/2005/8/layout/matrix1"/>
    <dgm:cxn modelId="{8509F960-6F3B-48C4-8B8F-A69ED7A4223C}" type="presOf" srcId="{6FE78062-6FEC-4B1C-BC3F-697FFB302AF3}" destId="{73F7E669-1776-4340-A69F-FCDE0220188C}" srcOrd="0" destOrd="0" presId="urn:microsoft.com/office/officeart/2005/8/layout/matrix1"/>
    <dgm:cxn modelId="{46FBAB3E-2F22-40FD-BA7E-F566BD330907}" type="presOf" srcId="{B8CCE6FD-D1E4-4027-8970-A6140A94F9C2}" destId="{049FAE09-4F46-4202-B322-7A1DA30A2589}" srcOrd="1" destOrd="0" presId="urn:microsoft.com/office/officeart/2005/8/layout/matrix1"/>
    <dgm:cxn modelId="{24842D0E-462D-4F58-A36E-02A1CE630F87}" type="presOf" srcId="{4BE4646D-59BF-4D47-9E52-54EF4B9B2572}" destId="{2606BDD4-33C1-4D37-9972-BDED235FD491}" srcOrd="1" destOrd="0" presId="urn:microsoft.com/office/officeart/2005/8/layout/matrix1"/>
    <dgm:cxn modelId="{1E9FCE8B-8FF0-45AE-8AF6-7976A58607E1}" type="presOf" srcId="{01777396-8B0E-47C8-A17A-BB5E81C8CB52}" destId="{20DE6271-1B20-4AA9-99ED-124D46C8BE11}" srcOrd="0" destOrd="0" presId="urn:microsoft.com/office/officeart/2005/8/layout/matrix1"/>
    <dgm:cxn modelId="{08EB1514-236F-4DA4-9F2D-C9026DBD6FBA}" type="presOf" srcId="{458B90EA-6EE3-4EBE-A810-B99C7E91A937}" destId="{643EFADD-9992-45FF-9C4A-16DED9BC60C9}" srcOrd="0" destOrd="0" presId="urn:microsoft.com/office/officeart/2005/8/layout/matrix1"/>
    <dgm:cxn modelId="{7CF0DB26-7971-4B2B-A33D-08CBB520D524}" type="presParOf" srcId="{643EFADD-9992-45FF-9C4A-16DED9BC60C9}" destId="{6C6B2CE2-E2B3-4470-B017-7EBA44597088}" srcOrd="0" destOrd="0" presId="urn:microsoft.com/office/officeart/2005/8/layout/matrix1"/>
    <dgm:cxn modelId="{226D1DCE-2617-43E4-9A7A-A3683088BCB0}" type="presParOf" srcId="{6C6B2CE2-E2B3-4470-B017-7EBA44597088}" destId="{20DE6271-1B20-4AA9-99ED-124D46C8BE11}" srcOrd="0" destOrd="0" presId="urn:microsoft.com/office/officeart/2005/8/layout/matrix1"/>
    <dgm:cxn modelId="{BB92B4AC-4B90-4EB5-8D1B-9ACC682A6EDD}" type="presParOf" srcId="{6C6B2CE2-E2B3-4470-B017-7EBA44597088}" destId="{09FD11D2-373B-4BD0-8FC8-5A4E4CB5EBB3}" srcOrd="1" destOrd="0" presId="urn:microsoft.com/office/officeart/2005/8/layout/matrix1"/>
    <dgm:cxn modelId="{360C7181-9FA2-4690-B65E-BFE1B358ACFE}" type="presParOf" srcId="{6C6B2CE2-E2B3-4470-B017-7EBA44597088}" destId="{60A3DEA6-17A6-4165-AE72-148A92C49276}" srcOrd="2" destOrd="0" presId="urn:microsoft.com/office/officeart/2005/8/layout/matrix1"/>
    <dgm:cxn modelId="{BF94C6CE-BC1C-4B4B-B9F2-BF728C465035}" type="presParOf" srcId="{6C6B2CE2-E2B3-4470-B017-7EBA44597088}" destId="{2606BDD4-33C1-4D37-9972-BDED235FD491}" srcOrd="3" destOrd="0" presId="urn:microsoft.com/office/officeart/2005/8/layout/matrix1"/>
    <dgm:cxn modelId="{0355F9A2-3482-414D-BFB0-AA4AA25FA675}" type="presParOf" srcId="{6C6B2CE2-E2B3-4470-B017-7EBA44597088}" destId="{AE1C072A-8918-479D-8023-7BC88C798E4F}" srcOrd="4" destOrd="0" presId="urn:microsoft.com/office/officeart/2005/8/layout/matrix1"/>
    <dgm:cxn modelId="{D9E9CB4E-BA6E-4C06-93D7-357C340D7038}" type="presParOf" srcId="{6C6B2CE2-E2B3-4470-B017-7EBA44597088}" destId="{53B8CF6E-7BB9-4C59-B660-F9E25E290987}" srcOrd="5" destOrd="0" presId="urn:microsoft.com/office/officeart/2005/8/layout/matrix1"/>
    <dgm:cxn modelId="{39D570D8-A4DD-40CF-8D47-75D6AB1F28F5}" type="presParOf" srcId="{6C6B2CE2-E2B3-4470-B017-7EBA44597088}" destId="{DEB10B67-53C5-44B9-9E38-B2B48435047F}" srcOrd="6" destOrd="0" presId="urn:microsoft.com/office/officeart/2005/8/layout/matrix1"/>
    <dgm:cxn modelId="{EA4BB005-248B-4579-936C-4AFC95F6B8B6}" type="presParOf" srcId="{6C6B2CE2-E2B3-4470-B017-7EBA44597088}" destId="{049FAE09-4F46-4202-B322-7A1DA30A2589}" srcOrd="7" destOrd="0" presId="urn:microsoft.com/office/officeart/2005/8/layout/matrix1"/>
    <dgm:cxn modelId="{BB79192D-8B5C-44DE-97C4-5E05FA419441}" type="presParOf" srcId="{643EFADD-9992-45FF-9C4A-16DED9BC60C9}" destId="{73F7E669-1776-4340-A69F-FCDE0220188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8B90EA-6EE3-4EBE-A810-B99C7E91A937}" type="doc">
      <dgm:prSet loTypeId="urn:microsoft.com/office/officeart/2005/8/layout/matrix1" loCatId="matrix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6FE78062-6FEC-4B1C-BC3F-697FFB302AF3}">
      <dgm:prSet phldrT="[Text]"/>
      <dgm:spPr/>
      <dgm:t>
        <a:bodyPr/>
        <a:lstStyle/>
        <a:p>
          <a:r>
            <a:rPr lang="en-US"/>
            <a:t>[My Sports Leader's Name}</a:t>
          </a:r>
        </a:p>
      </dgm:t>
    </dgm:pt>
    <dgm:pt modelId="{D05A3E09-E676-402B-9D99-BAB1E3E74EAC}" type="parTrans" cxnId="{C208EE2D-2DD4-43EF-8C7D-9C96047AA76D}">
      <dgm:prSet/>
      <dgm:spPr/>
      <dgm:t>
        <a:bodyPr/>
        <a:lstStyle/>
        <a:p>
          <a:endParaRPr lang="en-US"/>
        </a:p>
      </dgm:t>
    </dgm:pt>
    <dgm:pt modelId="{83366FCB-F357-4A16-9595-95DD57926D3D}" type="sibTrans" cxnId="{C208EE2D-2DD4-43EF-8C7D-9C96047AA76D}">
      <dgm:prSet/>
      <dgm:spPr/>
      <dgm:t>
        <a:bodyPr/>
        <a:lstStyle/>
        <a:p>
          <a:endParaRPr lang="en-US"/>
        </a:p>
      </dgm:t>
    </dgm:pt>
    <dgm:pt modelId="{01777396-8B0E-47C8-A17A-BB5E81C8CB52}">
      <dgm:prSet phldrT="[Text]"/>
      <dgm:spPr/>
      <dgm:t>
        <a:bodyPr/>
        <a:lstStyle/>
        <a:p>
          <a:r>
            <a:rPr lang="en-US" u="sng"/>
            <a:t>Skills</a:t>
          </a:r>
        </a:p>
        <a:p>
          <a:endParaRPr lang="en-US"/>
        </a:p>
      </dgm:t>
    </dgm:pt>
    <dgm:pt modelId="{2B567E42-9138-4E4D-89EF-C08F3F2498DF}" type="parTrans" cxnId="{E5462EEA-5704-4C09-AD25-18D1BCA348E0}">
      <dgm:prSet/>
      <dgm:spPr/>
      <dgm:t>
        <a:bodyPr/>
        <a:lstStyle/>
        <a:p>
          <a:endParaRPr lang="en-US"/>
        </a:p>
      </dgm:t>
    </dgm:pt>
    <dgm:pt modelId="{D0CA05D4-8A5E-4BDE-A200-7DF848923998}" type="sibTrans" cxnId="{E5462EEA-5704-4C09-AD25-18D1BCA348E0}">
      <dgm:prSet/>
      <dgm:spPr/>
      <dgm:t>
        <a:bodyPr/>
        <a:lstStyle/>
        <a:p>
          <a:endParaRPr lang="en-US"/>
        </a:p>
      </dgm:t>
    </dgm:pt>
    <dgm:pt modelId="{4BE4646D-59BF-4D47-9E52-54EF4B9B2572}">
      <dgm:prSet phldrT="[Text]"/>
      <dgm:spPr/>
      <dgm:t>
        <a:bodyPr/>
        <a:lstStyle/>
        <a:p>
          <a:r>
            <a:rPr lang="en-US" u="sng"/>
            <a:t>Advanced Skills</a:t>
          </a:r>
        </a:p>
        <a:p>
          <a:endParaRPr lang="en-US"/>
        </a:p>
      </dgm:t>
    </dgm:pt>
    <dgm:pt modelId="{790EE45C-6DCE-4127-90FA-BB6E4E5B056B}" type="parTrans" cxnId="{9E92E504-F943-456C-A4FD-29C8EC9AE8CF}">
      <dgm:prSet/>
      <dgm:spPr/>
      <dgm:t>
        <a:bodyPr/>
        <a:lstStyle/>
        <a:p>
          <a:endParaRPr lang="en-US"/>
        </a:p>
      </dgm:t>
    </dgm:pt>
    <dgm:pt modelId="{A4053064-E814-41FF-B902-C5720DA1B342}" type="sibTrans" cxnId="{9E92E504-F943-456C-A4FD-29C8EC9AE8CF}">
      <dgm:prSet/>
      <dgm:spPr/>
      <dgm:t>
        <a:bodyPr/>
        <a:lstStyle/>
        <a:p>
          <a:endParaRPr lang="en-US"/>
        </a:p>
      </dgm:t>
    </dgm:pt>
    <dgm:pt modelId="{73B3D653-52D3-4AD7-BEC3-79F0CBB66C2B}">
      <dgm:prSet phldrT="[Text]"/>
      <dgm:spPr/>
      <dgm:t>
        <a:bodyPr/>
        <a:lstStyle/>
        <a:p>
          <a:r>
            <a:rPr lang="en-US" u="sng"/>
            <a:t>Qualities</a:t>
          </a:r>
        </a:p>
        <a:p>
          <a:endParaRPr lang="en-US"/>
        </a:p>
      </dgm:t>
    </dgm:pt>
    <dgm:pt modelId="{AECADB66-1459-444E-9D3F-024F2797ED69}" type="parTrans" cxnId="{F36A009E-C828-4891-B14B-32E4F52BA828}">
      <dgm:prSet/>
      <dgm:spPr/>
      <dgm:t>
        <a:bodyPr/>
        <a:lstStyle/>
        <a:p>
          <a:endParaRPr lang="en-US"/>
        </a:p>
      </dgm:t>
    </dgm:pt>
    <dgm:pt modelId="{938781EB-189D-46A5-AC9D-8CCAE6C27A0E}" type="sibTrans" cxnId="{F36A009E-C828-4891-B14B-32E4F52BA828}">
      <dgm:prSet/>
      <dgm:spPr/>
      <dgm:t>
        <a:bodyPr/>
        <a:lstStyle/>
        <a:p>
          <a:endParaRPr lang="en-US"/>
        </a:p>
      </dgm:t>
    </dgm:pt>
    <dgm:pt modelId="{B8CCE6FD-D1E4-4027-8970-A6140A94F9C2}">
      <dgm:prSet phldrT="[Text]"/>
      <dgm:spPr/>
      <dgm:t>
        <a:bodyPr/>
        <a:lstStyle/>
        <a:p>
          <a:r>
            <a:rPr lang="en-US" u="sng"/>
            <a:t>Additional Qualities</a:t>
          </a:r>
        </a:p>
        <a:p>
          <a:endParaRPr lang="en-US"/>
        </a:p>
      </dgm:t>
    </dgm:pt>
    <dgm:pt modelId="{D4D67F07-4E80-46E6-8D43-7B43033BBE1C}" type="parTrans" cxnId="{C1099A95-FA9A-40AE-8B7F-494FEEAC0D19}">
      <dgm:prSet/>
      <dgm:spPr/>
      <dgm:t>
        <a:bodyPr/>
        <a:lstStyle/>
        <a:p>
          <a:endParaRPr lang="en-US"/>
        </a:p>
      </dgm:t>
    </dgm:pt>
    <dgm:pt modelId="{3C82CB13-669F-4001-B9A9-4F9EA566867B}" type="sibTrans" cxnId="{C1099A95-FA9A-40AE-8B7F-494FEEAC0D19}">
      <dgm:prSet/>
      <dgm:spPr/>
      <dgm:t>
        <a:bodyPr/>
        <a:lstStyle/>
        <a:p>
          <a:endParaRPr lang="en-US"/>
        </a:p>
      </dgm:t>
    </dgm:pt>
    <dgm:pt modelId="{643EFADD-9992-45FF-9C4A-16DED9BC60C9}" type="pres">
      <dgm:prSet presAssocID="{458B90EA-6EE3-4EBE-A810-B99C7E91A937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C6B2CE2-E2B3-4470-B017-7EBA44597088}" type="pres">
      <dgm:prSet presAssocID="{458B90EA-6EE3-4EBE-A810-B99C7E91A937}" presName="matrix" presStyleCnt="0"/>
      <dgm:spPr/>
    </dgm:pt>
    <dgm:pt modelId="{20DE6271-1B20-4AA9-99ED-124D46C8BE11}" type="pres">
      <dgm:prSet presAssocID="{458B90EA-6EE3-4EBE-A810-B99C7E91A937}" presName="tile1" presStyleLbl="node1" presStyleIdx="0" presStyleCnt="4"/>
      <dgm:spPr/>
    </dgm:pt>
    <dgm:pt modelId="{09FD11D2-373B-4BD0-8FC8-5A4E4CB5EBB3}" type="pres">
      <dgm:prSet presAssocID="{458B90EA-6EE3-4EBE-A810-B99C7E91A93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0A3DEA6-17A6-4165-AE72-148A92C49276}" type="pres">
      <dgm:prSet presAssocID="{458B90EA-6EE3-4EBE-A810-B99C7E91A937}" presName="tile2" presStyleLbl="node1" presStyleIdx="1" presStyleCnt="4"/>
      <dgm:spPr/>
    </dgm:pt>
    <dgm:pt modelId="{2606BDD4-33C1-4D37-9972-BDED235FD491}" type="pres">
      <dgm:prSet presAssocID="{458B90EA-6EE3-4EBE-A810-B99C7E91A93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E1C072A-8918-479D-8023-7BC88C798E4F}" type="pres">
      <dgm:prSet presAssocID="{458B90EA-6EE3-4EBE-A810-B99C7E91A937}" presName="tile3" presStyleLbl="node1" presStyleIdx="2" presStyleCnt="4"/>
      <dgm:spPr/>
    </dgm:pt>
    <dgm:pt modelId="{53B8CF6E-7BB9-4C59-B660-F9E25E290987}" type="pres">
      <dgm:prSet presAssocID="{458B90EA-6EE3-4EBE-A810-B99C7E91A93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EB10B67-53C5-44B9-9E38-B2B48435047F}" type="pres">
      <dgm:prSet presAssocID="{458B90EA-6EE3-4EBE-A810-B99C7E91A937}" presName="tile4" presStyleLbl="node1" presStyleIdx="3" presStyleCnt="4"/>
      <dgm:spPr/>
    </dgm:pt>
    <dgm:pt modelId="{049FAE09-4F46-4202-B322-7A1DA30A2589}" type="pres">
      <dgm:prSet presAssocID="{458B90EA-6EE3-4EBE-A810-B99C7E91A93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3F7E669-1776-4340-A69F-FCDE0220188C}" type="pres">
      <dgm:prSet presAssocID="{458B90EA-6EE3-4EBE-A810-B99C7E91A937}" presName="centerTile" presStyleLbl="fgShp" presStyleIdx="0" presStyleCnt="1" custScaleX="56017" custScaleY="4258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7C9BD417-F3C4-42D2-A093-B06501A48EA5}" type="presOf" srcId="{B8CCE6FD-D1E4-4027-8970-A6140A94F9C2}" destId="{DEB10B67-53C5-44B9-9E38-B2B48435047F}" srcOrd="0" destOrd="0" presId="urn:microsoft.com/office/officeart/2005/8/layout/matrix1"/>
    <dgm:cxn modelId="{E5462EEA-5704-4C09-AD25-18D1BCA348E0}" srcId="{6FE78062-6FEC-4B1C-BC3F-697FFB302AF3}" destId="{01777396-8B0E-47C8-A17A-BB5E81C8CB52}" srcOrd="0" destOrd="0" parTransId="{2B567E42-9138-4E4D-89EF-C08F3F2498DF}" sibTransId="{D0CA05D4-8A5E-4BDE-A200-7DF848923998}"/>
    <dgm:cxn modelId="{C1099A95-FA9A-40AE-8B7F-494FEEAC0D19}" srcId="{6FE78062-6FEC-4B1C-BC3F-697FFB302AF3}" destId="{B8CCE6FD-D1E4-4027-8970-A6140A94F9C2}" srcOrd="3" destOrd="0" parTransId="{D4D67F07-4E80-46E6-8D43-7B43033BBE1C}" sibTransId="{3C82CB13-669F-4001-B9A9-4F9EA566867B}"/>
    <dgm:cxn modelId="{8C66544A-2E5E-4838-8358-C198B9D1C6F6}" type="presOf" srcId="{4BE4646D-59BF-4D47-9E52-54EF4B9B2572}" destId="{60A3DEA6-17A6-4165-AE72-148A92C49276}" srcOrd="0" destOrd="0" presId="urn:microsoft.com/office/officeart/2005/8/layout/matrix1"/>
    <dgm:cxn modelId="{F36A009E-C828-4891-B14B-32E4F52BA828}" srcId="{6FE78062-6FEC-4B1C-BC3F-697FFB302AF3}" destId="{73B3D653-52D3-4AD7-BEC3-79F0CBB66C2B}" srcOrd="2" destOrd="0" parTransId="{AECADB66-1459-444E-9D3F-024F2797ED69}" sibTransId="{938781EB-189D-46A5-AC9D-8CCAE6C27A0E}"/>
    <dgm:cxn modelId="{3668EA50-B4A8-4459-9E7D-C9D7BD207AF2}" type="presOf" srcId="{73B3D653-52D3-4AD7-BEC3-79F0CBB66C2B}" destId="{53B8CF6E-7BB9-4C59-B660-F9E25E290987}" srcOrd="1" destOrd="0" presId="urn:microsoft.com/office/officeart/2005/8/layout/matrix1"/>
    <dgm:cxn modelId="{C208EE2D-2DD4-43EF-8C7D-9C96047AA76D}" srcId="{458B90EA-6EE3-4EBE-A810-B99C7E91A937}" destId="{6FE78062-6FEC-4B1C-BC3F-697FFB302AF3}" srcOrd="0" destOrd="0" parTransId="{D05A3E09-E676-402B-9D99-BAB1E3E74EAC}" sibTransId="{83366FCB-F357-4A16-9595-95DD57926D3D}"/>
    <dgm:cxn modelId="{9E92E504-F943-456C-A4FD-29C8EC9AE8CF}" srcId="{6FE78062-6FEC-4B1C-BC3F-697FFB302AF3}" destId="{4BE4646D-59BF-4D47-9E52-54EF4B9B2572}" srcOrd="1" destOrd="0" parTransId="{790EE45C-6DCE-4127-90FA-BB6E4E5B056B}" sibTransId="{A4053064-E814-41FF-B902-C5720DA1B342}"/>
    <dgm:cxn modelId="{76E64DCE-1E16-4E0C-A333-A0BBA3D58C0F}" type="presOf" srcId="{73B3D653-52D3-4AD7-BEC3-79F0CBB66C2B}" destId="{AE1C072A-8918-479D-8023-7BC88C798E4F}" srcOrd="0" destOrd="0" presId="urn:microsoft.com/office/officeart/2005/8/layout/matrix1"/>
    <dgm:cxn modelId="{2CFB5C7B-BA64-4252-BA32-1E496D9766DA}" type="presOf" srcId="{01777396-8B0E-47C8-A17A-BB5E81C8CB52}" destId="{09FD11D2-373B-4BD0-8FC8-5A4E4CB5EBB3}" srcOrd="1" destOrd="0" presId="urn:microsoft.com/office/officeart/2005/8/layout/matrix1"/>
    <dgm:cxn modelId="{8509F960-6F3B-48C4-8B8F-A69ED7A4223C}" type="presOf" srcId="{6FE78062-6FEC-4B1C-BC3F-697FFB302AF3}" destId="{73F7E669-1776-4340-A69F-FCDE0220188C}" srcOrd="0" destOrd="0" presId="urn:microsoft.com/office/officeart/2005/8/layout/matrix1"/>
    <dgm:cxn modelId="{46FBAB3E-2F22-40FD-BA7E-F566BD330907}" type="presOf" srcId="{B8CCE6FD-D1E4-4027-8970-A6140A94F9C2}" destId="{049FAE09-4F46-4202-B322-7A1DA30A2589}" srcOrd="1" destOrd="0" presId="urn:microsoft.com/office/officeart/2005/8/layout/matrix1"/>
    <dgm:cxn modelId="{24842D0E-462D-4F58-A36E-02A1CE630F87}" type="presOf" srcId="{4BE4646D-59BF-4D47-9E52-54EF4B9B2572}" destId="{2606BDD4-33C1-4D37-9972-BDED235FD491}" srcOrd="1" destOrd="0" presId="urn:microsoft.com/office/officeart/2005/8/layout/matrix1"/>
    <dgm:cxn modelId="{1E9FCE8B-8FF0-45AE-8AF6-7976A58607E1}" type="presOf" srcId="{01777396-8B0E-47C8-A17A-BB5E81C8CB52}" destId="{20DE6271-1B20-4AA9-99ED-124D46C8BE11}" srcOrd="0" destOrd="0" presId="urn:microsoft.com/office/officeart/2005/8/layout/matrix1"/>
    <dgm:cxn modelId="{08EB1514-236F-4DA4-9F2D-C9026DBD6FBA}" type="presOf" srcId="{458B90EA-6EE3-4EBE-A810-B99C7E91A937}" destId="{643EFADD-9992-45FF-9C4A-16DED9BC60C9}" srcOrd="0" destOrd="0" presId="urn:microsoft.com/office/officeart/2005/8/layout/matrix1"/>
    <dgm:cxn modelId="{7CF0DB26-7971-4B2B-A33D-08CBB520D524}" type="presParOf" srcId="{643EFADD-9992-45FF-9C4A-16DED9BC60C9}" destId="{6C6B2CE2-E2B3-4470-B017-7EBA44597088}" srcOrd="0" destOrd="0" presId="urn:microsoft.com/office/officeart/2005/8/layout/matrix1"/>
    <dgm:cxn modelId="{226D1DCE-2617-43E4-9A7A-A3683088BCB0}" type="presParOf" srcId="{6C6B2CE2-E2B3-4470-B017-7EBA44597088}" destId="{20DE6271-1B20-4AA9-99ED-124D46C8BE11}" srcOrd="0" destOrd="0" presId="urn:microsoft.com/office/officeart/2005/8/layout/matrix1"/>
    <dgm:cxn modelId="{BB92B4AC-4B90-4EB5-8D1B-9ACC682A6EDD}" type="presParOf" srcId="{6C6B2CE2-E2B3-4470-B017-7EBA44597088}" destId="{09FD11D2-373B-4BD0-8FC8-5A4E4CB5EBB3}" srcOrd="1" destOrd="0" presId="urn:microsoft.com/office/officeart/2005/8/layout/matrix1"/>
    <dgm:cxn modelId="{360C7181-9FA2-4690-B65E-BFE1B358ACFE}" type="presParOf" srcId="{6C6B2CE2-E2B3-4470-B017-7EBA44597088}" destId="{60A3DEA6-17A6-4165-AE72-148A92C49276}" srcOrd="2" destOrd="0" presId="urn:microsoft.com/office/officeart/2005/8/layout/matrix1"/>
    <dgm:cxn modelId="{BF94C6CE-BC1C-4B4B-B9F2-BF728C465035}" type="presParOf" srcId="{6C6B2CE2-E2B3-4470-B017-7EBA44597088}" destId="{2606BDD4-33C1-4D37-9972-BDED235FD491}" srcOrd="3" destOrd="0" presId="urn:microsoft.com/office/officeart/2005/8/layout/matrix1"/>
    <dgm:cxn modelId="{0355F9A2-3482-414D-BFB0-AA4AA25FA675}" type="presParOf" srcId="{6C6B2CE2-E2B3-4470-B017-7EBA44597088}" destId="{AE1C072A-8918-479D-8023-7BC88C798E4F}" srcOrd="4" destOrd="0" presId="urn:microsoft.com/office/officeart/2005/8/layout/matrix1"/>
    <dgm:cxn modelId="{D9E9CB4E-BA6E-4C06-93D7-357C340D7038}" type="presParOf" srcId="{6C6B2CE2-E2B3-4470-B017-7EBA44597088}" destId="{53B8CF6E-7BB9-4C59-B660-F9E25E290987}" srcOrd="5" destOrd="0" presId="urn:microsoft.com/office/officeart/2005/8/layout/matrix1"/>
    <dgm:cxn modelId="{39D570D8-A4DD-40CF-8D47-75D6AB1F28F5}" type="presParOf" srcId="{6C6B2CE2-E2B3-4470-B017-7EBA44597088}" destId="{DEB10B67-53C5-44B9-9E38-B2B48435047F}" srcOrd="6" destOrd="0" presId="urn:microsoft.com/office/officeart/2005/8/layout/matrix1"/>
    <dgm:cxn modelId="{EA4BB005-248B-4579-936C-4AFC95F6B8B6}" type="presParOf" srcId="{6C6B2CE2-E2B3-4470-B017-7EBA44597088}" destId="{049FAE09-4F46-4202-B322-7A1DA30A2589}" srcOrd="7" destOrd="0" presId="urn:microsoft.com/office/officeart/2005/8/layout/matrix1"/>
    <dgm:cxn modelId="{BB79192D-8B5C-44DE-97C4-5E05FA419441}" type="presParOf" srcId="{643EFADD-9992-45FF-9C4A-16DED9BC60C9}" destId="{73F7E669-1776-4340-A69F-FCDE0220188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DE6271-1B20-4AA9-99ED-124D46C8BE11}">
      <dsp:nvSpPr>
        <dsp:cNvPr id="0" name=""/>
        <dsp:cNvSpPr/>
      </dsp:nvSpPr>
      <dsp:spPr>
        <a:xfrm rot="16200000">
          <a:off x="819150" y="-819150"/>
          <a:ext cx="2952750" cy="45910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Skills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5400000">
        <a:off x="-1" y="1"/>
        <a:ext cx="4591050" cy="2214562"/>
      </dsp:txXfrm>
    </dsp:sp>
    <dsp:sp modelId="{60A3DEA6-17A6-4165-AE72-148A92C49276}">
      <dsp:nvSpPr>
        <dsp:cNvPr id="0" name=""/>
        <dsp:cNvSpPr/>
      </dsp:nvSpPr>
      <dsp:spPr>
        <a:xfrm>
          <a:off x="4591050" y="0"/>
          <a:ext cx="4591050" cy="29527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Advanced Skills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4591050" y="0"/>
        <a:ext cx="4591050" cy="2214562"/>
      </dsp:txXfrm>
    </dsp:sp>
    <dsp:sp modelId="{AE1C072A-8918-479D-8023-7BC88C798E4F}">
      <dsp:nvSpPr>
        <dsp:cNvPr id="0" name=""/>
        <dsp:cNvSpPr/>
      </dsp:nvSpPr>
      <dsp:spPr>
        <a:xfrm rot="10800000">
          <a:off x="0" y="2952750"/>
          <a:ext cx="4591050" cy="29527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Qualities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10800000">
        <a:off x="0" y="3690937"/>
        <a:ext cx="4591050" cy="2214562"/>
      </dsp:txXfrm>
    </dsp:sp>
    <dsp:sp modelId="{DEB10B67-53C5-44B9-9E38-B2B48435047F}">
      <dsp:nvSpPr>
        <dsp:cNvPr id="0" name=""/>
        <dsp:cNvSpPr/>
      </dsp:nvSpPr>
      <dsp:spPr>
        <a:xfrm rot="5400000">
          <a:off x="5410200" y="2133599"/>
          <a:ext cx="2952750" cy="45910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Additional Qualities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-5400000">
        <a:off x="4591049" y="3690937"/>
        <a:ext cx="4591050" cy="2214562"/>
      </dsp:txXfrm>
    </dsp:sp>
    <dsp:sp modelId="{73F7E669-1776-4340-A69F-FCDE0220188C}">
      <dsp:nvSpPr>
        <dsp:cNvPr id="0" name=""/>
        <dsp:cNvSpPr/>
      </dsp:nvSpPr>
      <dsp:spPr>
        <a:xfrm>
          <a:off x="3819519" y="2638422"/>
          <a:ext cx="1543061" cy="628655"/>
        </a:xfrm>
        <a:prstGeom prst="round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[My Sports Leader's Name}</a:t>
          </a:r>
        </a:p>
      </dsp:txBody>
      <dsp:txXfrm>
        <a:off x="3850207" y="2669110"/>
        <a:ext cx="1481685" cy="5672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DE6271-1B20-4AA9-99ED-124D46C8BE11}">
      <dsp:nvSpPr>
        <dsp:cNvPr id="0" name=""/>
        <dsp:cNvSpPr/>
      </dsp:nvSpPr>
      <dsp:spPr>
        <a:xfrm rot="16200000">
          <a:off x="819150" y="-819150"/>
          <a:ext cx="2952750" cy="45910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Skills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5400000">
        <a:off x="-1" y="1"/>
        <a:ext cx="4591050" cy="2214562"/>
      </dsp:txXfrm>
    </dsp:sp>
    <dsp:sp modelId="{60A3DEA6-17A6-4165-AE72-148A92C49276}">
      <dsp:nvSpPr>
        <dsp:cNvPr id="0" name=""/>
        <dsp:cNvSpPr/>
      </dsp:nvSpPr>
      <dsp:spPr>
        <a:xfrm>
          <a:off x="4591050" y="0"/>
          <a:ext cx="4591050" cy="29527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Advanced Skills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4591050" y="0"/>
        <a:ext cx="4591050" cy="2214562"/>
      </dsp:txXfrm>
    </dsp:sp>
    <dsp:sp modelId="{AE1C072A-8918-479D-8023-7BC88C798E4F}">
      <dsp:nvSpPr>
        <dsp:cNvPr id="0" name=""/>
        <dsp:cNvSpPr/>
      </dsp:nvSpPr>
      <dsp:spPr>
        <a:xfrm rot="10800000">
          <a:off x="0" y="2952750"/>
          <a:ext cx="4591050" cy="29527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Qualities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10800000">
        <a:off x="0" y="3690937"/>
        <a:ext cx="4591050" cy="2214562"/>
      </dsp:txXfrm>
    </dsp:sp>
    <dsp:sp modelId="{DEB10B67-53C5-44B9-9E38-B2B48435047F}">
      <dsp:nvSpPr>
        <dsp:cNvPr id="0" name=""/>
        <dsp:cNvSpPr/>
      </dsp:nvSpPr>
      <dsp:spPr>
        <a:xfrm rot="5400000">
          <a:off x="5410200" y="2133599"/>
          <a:ext cx="2952750" cy="4591050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u="sng" kern="1200"/>
            <a:t>Additional Qualities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-5400000">
        <a:off x="4591049" y="3690937"/>
        <a:ext cx="4591050" cy="2214562"/>
      </dsp:txXfrm>
    </dsp:sp>
    <dsp:sp modelId="{73F7E669-1776-4340-A69F-FCDE0220188C}">
      <dsp:nvSpPr>
        <dsp:cNvPr id="0" name=""/>
        <dsp:cNvSpPr/>
      </dsp:nvSpPr>
      <dsp:spPr>
        <a:xfrm>
          <a:off x="3819519" y="2638422"/>
          <a:ext cx="1543061" cy="628655"/>
        </a:xfrm>
        <a:prstGeom prst="round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[My Sports Leader's Name}</a:t>
          </a:r>
        </a:p>
      </dsp:txBody>
      <dsp:txXfrm>
        <a:off x="3850207" y="2669110"/>
        <a:ext cx="1481685" cy="567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D1775BD8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Johnson</dc:creator>
  <cp:keywords/>
  <dc:description/>
  <cp:lastModifiedBy>Amy Johnson</cp:lastModifiedBy>
  <cp:revision>1</cp:revision>
  <dcterms:created xsi:type="dcterms:W3CDTF">2020-02-05T09:01:00Z</dcterms:created>
  <dcterms:modified xsi:type="dcterms:W3CDTF">2020-02-05T09:06:00Z</dcterms:modified>
</cp:coreProperties>
</file>