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D76A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b/>
          <w:bCs/>
          <w:color w:val="010050"/>
          <w:sz w:val="21"/>
          <w:szCs w:val="21"/>
          <w:lang w:val="en" w:eastAsia="en-GB"/>
        </w:rPr>
        <w:t>September 2018 Induction homework:</w:t>
      </w:r>
    </w:p>
    <w:p w14:paraId="0436D40E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b/>
          <w:bCs/>
          <w:color w:val="010050"/>
          <w:sz w:val="21"/>
          <w:szCs w:val="21"/>
          <w:lang w:val="en" w:eastAsia="en-GB"/>
        </w:rPr>
        <w:t>Welcome to A-level PE!</w:t>
      </w:r>
    </w:p>
    <w:p w14:paraId="4671C8B2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Complete the following instructions. Fill in the analysis sheet, print off and 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u w:val="single"/>
          <w:lang w:val="en" w:eastAsia="en-GB"/>
        </w:rPr>
        <w:t>bring to your first PE lesson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to hand in.</w:t>
      </w:r>
    </w:p>
    <w:p w14:paraId="72DF4ED7" w14:textId="77777777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u w:val="single"/>
          <w:lang w:val="en" w:eastAsia="en-GB"/>
        </w:rPr>
        <w:t xml:space="preserve">Instructions: </w:t>
      </w:r>
    </w:p>
    <w:p w14:paraId="5CBA2F6A" w14:textId="0E71E48A" w:rsidR="001C0C70" w:rsidRPr="001C0C70" w:rsidRDefault="001C0C70" w:rsidP="001C0C70">
      <w:pPr>
        <w:pStyle w:val="ListParagraph"/>
        <w:numPr>
          <w:ilvl w:val="0"/>
          <w:numId w:val="3"/>
        </w:numPr>
        <w:pBdr>
          <w:bottom w:val="dashed" w:sz="6" w:space="3" w:color="CCCCCC"/>
        </w:pBdr>
        <w:shd w:val="clear" w:color="auto" w:fill="FFFFFF"/>
        <w:spacing w:after="150" w:line="300" w:lineRule="atLeast"/>
        <w:ind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For A-level PE you will be assessed in 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u w:val="single"/>
          <w:lang w:val="en" w:eastAsia="en-GB"/>
        </w:rPr>
        <w:t>one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sport. Find the assessment criteria for your chosen sport from the specification on Godalming online. It will be divided into 3 assessment areas: AA1, AA2 and AA3.  It will look like this:</w:t>
      </w:r>
    </w:p>
    <w:p w14:paraId="6DB9E91F" w14:textId="58F44450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5A84B4F2" wp14:editId="4EACDF03">
            <wp:extent cx="4029075" cy="484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054" t="21274" r="29636" b="13886"/>
                    <a:stretch/>
                  </pic:blipFill>
                  <pic:spPr bwMode="auto">
                    <a:xfrm>
                      <a:off x="0" y="0"/>
                      <a:ext cx="4029075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12E85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2. Select one of the Area of Assessment 2 skills from either the core or advanced skills listed for your sport.</w:t>
      </w:r>
    </w:p>
    <w:p w14:paraId="49D2594A" w14:textId="6C056C4B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3. Enter this skill into the AA2 analysis planning sheet</w:t>
      </w:r>
      <w:r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(at the end of this document)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. Break down the skill into preparation (beginning), execution (middle) and follow-through (end) phases. You may want to find a coaching site or coaching manual to help you. This might look something like this:</w:t>
      </w:r>
    </w:p>
    <w:p w14:paraId="25B855D5" w14:textId="2DEDA32E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 </w:t>
      </w:r>
      <w:bookmarkStart w:id="0" w:name="_GoBack"/>
      <w:bookmarkEnd w:id="0"/>
    </w:p>
    <w:p w14:paraId="1099E7B1" w14:textId="76120429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2C369E1E" wp14:editId="05A2658D">
            <wp:extent cx="5251303" cy="4262455"/>
            <wp:effectExtent l="171450" t="209550" r="159385" b="19558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59087">
                      <a:off x="0" y="0"/>
                      <a:ext cx="5257088" cy="42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EBCF" w14:textId="0E1639D8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</w:p>
    <w:p w14:paraId="05B5DE8D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</w:p>
    <w:p w14:paraId="3725D874" w14:textId="67B4372A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4. In your written coursework, you will be given credit for how well you highlight and explain your weaknesses. In the 2</w:t>
      </w:r>
      <w:r w:rsidRPr="001C0C70">
        <w:rPr>
          <w:rFonts w:ascii="Verdana" w:eastAsia="Times New Roman" w:hAnsi="Verdana" w:cs="Helvetica"/>
          <w:color w:val="010050"/>
          <w:sz w:val="16"/>
          <w:szCs w:val="16"/>
          <w:vertAlign w:val="superscript"/>
          <w:lang w:val="en" w:eastAsia="en-GB"/>
        </w:rPr>
        <w:t>nd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column, state what your main weaknesses are. In the 3</w:t>
      </w:r>
      <w:r w:rsidRPr="001C0C70">
        <w:rPr>
          <w:rFonts w:ascii="Verdana" w:eastAsia="Times New Roman" w:hAnsi="Verdana" w:cs="Helvetica"/>
          <w:color w:val="010050"/>
          <w:sz w:val="16"/>
          <w:szCs w:val="16"/>
          <w:vertAlign w:val="superscript"/>
          <w:lang w:val="en" w:eastAsia="en-GB"/>
        </w:rPr>
        <w:t>rd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column describe how your own performance differs from the perfect technical model (this is the ideal way to perform the skill that you might find in a coaching manual) for the skill. Then in the 4</w:t>
      </w:r>
      <w:r w:rsidRPr="001C0C70">
        <w:rPr>
          <w:rFonts w:ascii="Verdana" w:eastAsia="Times New Roman" w:hAnsi="Verdana" w:cs="Helvetica"/>
          <w:color w:val="010050"/>
          <w:sz w:val="16"/>
          <w:szCs w:val="16"/>
          <w:vertAlign w:val="superscript"/>
          <w:lang w:val="en" w:eastAsia="en-GB"/>
        </w:rPr>
        <w:t>th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column, explain the impact this weakness </w:t>
      </w:r>
      <w:r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has on your overall performance. </w:t>
      </w:r>
    </w:p>
    <w:p w14:paraId="54E26F97" w14:textId="77777777" w:rsidR="001C0C70" w:rsidRDefault="001C0C70"/>
    <w:p w14:paraId="5FFC7F26" w14:textId="77777777" w:rsidR="001C0C70" w:rsidRDefault="001C0C70"/>
    <w:p w14:paraId="3EB3E5FF" w14:textId="77777777" w:rsidR="001C0C70" w:rsidRDefault="001C0C70"/>
    <w:p w14:paraId="744DDA2A" w14:textId="77777777" w:rsidR="001C0C70" w:rsidRDefault="001C0C70"/>
    <w:p w14:paraId="40859BE8" w14:textId="77777777" w:rsidR="001C0C70" w:rsidRDefault="001C0C70"/>
    <w:p w14:paraId="7CE87E49" w14:textId="77777777" w:rsidR="001C0C70" w:rsidRDefault="001C0C70"/>
    <w:p w14:paraId="398A4ED9" w14:textId="77777777" w:rsidR="001C0C70" w:rsidRDefault="001C0C70"/>
    <w:p w14:paraId="32D6EFBE" w14:textId="77777777" w:rsidR="001C0C70" w:rsidRDefault="001C0C70"/>
    <w:p w14:paraId="332F124B" w14:textId="7B1C9CF9" w:rsidR="004753B1" w:rsidRDefault="004753B1"/>
    <w:tbl>
      <w:tblPr>
        <w:tblStyle w:val="TableGrid"/>
        <w:tblpPr w:leftFromText="180" w:rightFromText="180" w:vertAnchor="page" w:horzAnchor="margin" w:tblpY="1531"/>
        <w:tblW w:w="21802" w:type="dxa"/>
        <w:tblLook w:val="04A0" w:firstRow="1" w:lastRow="0" w:firstColumn="1" w:lastColumn="0" w:noHBand="0" w:noVBand="1"/>
      </w:tblPr>
      <w:tblGrid>
        <w:gridCol w:w="3781"/>
        <w:gridCol w:w="6539"/>
        <w:gridCol w:w="5812"/>
        <w:gridCol w:w="5670"/>
      </w:tblGrid>
      <w:tr w:rsidR="001C0C70" w14:paraId="10679177" w14:textId="77777777" w:rsidTr="001C0C70">
        <w:tc>
          <w:tcPr>
            <w:tcW w:w="3781" w:type="dxa"/>
            <w:shd w:val="clear" w:color="auto" w:fill="B6DDE8" w:themeFill="accent5" w:themeFillTint="66"/>
          </w:tcPr>
          <w:p w14:paraId="4BEF398F" w14:textId="77777777" w:rsidR="001C0C70" w:rsidRPr="001803B4" w:rsidRDefault="001C0C70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Phase of skill</w:t>
            </w:r>
          </w:p>
        </w:tc>
        <w:tc>
          <w:tcPr>
            <w:tcW w:w="6539" w:type="dxa"/>
            <w:shd w:val="clear" w:color="auto" w:fill="B6DDE8" w:themeFill="accent5" w:themeFillTint="66"/>
          </w:tcPr>
          <w:p w14:paraId="33800ACD" w14:textId="77777777" w:rsidR="001C0C70" w:rsidRPr="001803B4" w:rsidRDefault="001C0C70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Weaknesses in my skill performance</w:t>
            </w:r>
          </w:p>
        </w:tc>
        <w:tc>
          <w:tcPr>
            <w:tcW w:w="5812" w:type="dxa"/>
            <w:shd w:val="clear" w:color="auto" w:fill="B6DDE8" w:themeFill="accent5" w:themeFillTint="66"/>
          </w:tcPr>
          <w:p w14:paraId="522B2ADF" w14:textId="77777777" w:rsidR="001C0C70" w:rsidRPr="001803B4" w:rsidRDefault="001C0C70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Perfect </w:t>
            </w:r>
            <w:r w:rsidRPr="00E134B7">
              <w:rPr>
                <w:b/>
                <w:sz w:val="28"/>
                <w:szCs w:val="28"/>
                <w:u w:val="single"/>
              </w:rPr>
              <w:t>technical</w:t>
            </w:r>
            <w:r>
              <w:rPr>
                <w:b/>
                <w:sz w:val="28"/>
                <w:szCs w:val="28"/>
              </w:rPr>
              <w:t xml:space="preserve"> coaching p</w:t>
            </w:r>
            <w:r w:rsidRPr="001803B4">
              <w:rPr>
                <w:b/>
                <w:sz w:val="28"/>
                <w:szCs w:val="28"/>
              </w:rPr>
              <w:t>oint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14:paraId="5D188307" w14:textId="77777777" w:rsidR="001C0C70" w:rsidRPr="001803B4" w:rsidRDefault="001C0C70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 of weakness on skill execution and overall performance</w:t>
            </w:r>
          </w:p>
        </w:tc>
      </w:tr>
      <w:tr w:rsidR="001C0C70" w14:paraId="20289335" w14:textId="77777777" w:rsidTr="001C0C70">
        <w:tc>
          <w:tcPr>
            <w:tcW w:w="3781" w:type="dxa"/>
            <w:vMerge w:val="restart"/>
          </w:tcPr>
          <w:p w14:paraId="7044479D" w14:textId="77777777" w:rsidR="001C0C70" w:rsidRPr="00DA0223" w:rsidRDefault="001C0C70" w:rsidP="001C0C70">
            <w:pPr>
              <w:jc w:val="center"/>
              <w:rPr>
                <w:b/>
                <w:sz w:val="40"/>
                <w:szCs w:val="40"/>
              </w:rPr>
            </w:pPr>
            <w:r w:rsidRPr="00DA0223">
              <w:rPr>
                <w:b/>
                <w:sz w:val="40"/>
                <w:szCs w:val="40"/>
              </w:rPr>
              <w:t xml:space="preserve">Preparation </w:t>
            </w:r>
          </w:p>
        </w:tc>
        <w:tc>
          <w:tcPr>
            <w:tcW w:w="6539" w:type="dxa"/>
          </w:tcPr>
          <w:p w14:paraId="067C3385" w14:textId="77777777" w:rsidR="001C0C70" w:rsidRDefault="001C0C70" w:rsidP="001C0C70"/>
          <w:p w14:paraId="65D134EE" w14:textId="77777777" w:rsidR="001C0C70" w:rsidRDefault="001C0C70" w:rsidP="001C0C70"/>
          <w:p w14:paraId="25E87078" w14:textId="77777777" w:rsidR="001C0C70" w:rsidRDefault="001C0C70" w:rsidP="001C0C70"/>
        </w:tc>
        <w:tc>
          <w:tcPr>
            <w:tcW w:w="5812" w:type="dxa"/>
          </w:tcPr>
          <w:p w14:paraId="612F758C" w14:textId="77777777" w:rsidR="001C0C70" w:rsidRDefault="001C0C70" w:rsidP="001C0C70"/>
        </w:tc>
        <w:tc>
          <w:tcPr>
            <w:tcW w:w="5670" w:type="dxa"/>
          </w:tcPr>
          <w:p w14:paraId="74BD6069" w14:textId="77777777" w:rsidR="001C0C70" w:rsidRDefault="001C0C70" w:rsidP="001C0C70"/>
        </w:tc>
      </w:tr>
      <w:tr w:rsidR="001C0C70" w14:paraId="28A0CF3F" w14:textId="77777777" w:rsidTr="001C0C70">
        <w:tc>
          <w:tcPr>
            <w:tcW w:w="3781" w:type="dxa"/>
            <w:vMerge/>
          </w:tcPr>
          <w:p w14:paraId="4FA423DB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67006CF6" w14:textId="77777777" w:rsidR="001C0C70" w:rsidRDefault="001C0C70" w:rsidP="001C0C70"/>
          <w:p w14:paraId="1661027F" w14:textId="77777777" w:rsidR="001C0C70" w:rsidRDefault="001C0C70" w:rsidP="001C0C70"/>
          <w:p w14:paraId="22A96F8C" w14:textId="77777777" w:rsidR="001C0C70" w:rsidRDefault="001C0C70" w:rsidP="001C0C70"/>
        </w:tc>
        <w:tc>
          <w:tcPr>
            <w:tcW w:w="5812" w:type="dxa"/>
          </w:tcPr>
          <w:p w14:paraId="5929042E" w14:textId="77777777" w:rsidR="001C0C70" w:rsidRDefault="001C0C70" w:rsidP="001C0C70"/>
        </w:tc>
        <w:tc>
          <w:tcPr>
            <w:tcW w:w="5670" w:type="dxa"/>
          </w:tcPr>
          <w:p w14:paraId="15924D01" w14:textId="77777777" w:rsidR="001C0C70" w:rsidRDefault="001C0C70" w:rsidP="001C0C70"/>
        </w:tc>
      </w:tr>
      <w:tr w:rsidR="001C0C70" w14:paraId="1B33DE08" w14:textId="77777777" w:rsidTr="001C0C70">
        <w:tc>
          <w:tcPr>
            <w:tcW w:w="3781" w:type="dxa"/>
            <w:vMerge/>
          </w:tcPr>
          <w:p w14:paraId="3C3B59FC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4BF7F7EE" w14:textId="77777777" w:rsidR="001C0C70" w:rsidRDefault="001C0C70" w:rsidP="001C0C70"/>
          <w:p w14:paraId="02EF4812" w14:textId="77777777" w:rsidR="001C0C70" w:rsidRDefault="001C0C70" w:rsidP="001C0C70"/>
          <w:p w14:paraId="30AC8F84" w14:textId="77777777" w:rsidR="001C0C70" w:rsidRDefault="001C0C70" w:rsidP="001C0C70"/>
        </w:tc>
        <w:tc>
          <w:tcPr>
            <w:tcW w:w="5812" w:type="dxa"/>
          </w:tcPr>
          <w:p w14:paraId="670A7E8A" w14:textId="77777777" w:rsidR="001C0C70" w:rsidRDefault="001C0C70" w:rsidP="001C0C70"/>
        </w:tc>
        <w:tc>
          <w:tcPr>
            <w:tcW w:w="5670" w:type="dxa"/>
          </w:tcPr>
          <w:p w14:paraId="18A55ED5" w14:textId="77777777" w:rsidR="001C0C70" w:rsidRDefault="001C0C70" w:rsidP="001C0C70"/>
        </w:tc>
      </w:tr>
      <w:tr w:rsidR="001C0C70" w14:paraId="14079E5A" w14:textId="77777777" w:rsidTr="001C0C70">
        <w:trPr>
          <w:trHeight w:val="290"/>
        </w:trPr>
        <w:tc>
          <w:tcPr>
            <w:tcW w:w="3781" w:type="dxa"/>
            <w:vMerge/>
          </w:tcPr>
          <w:p w14:paraId="2FD9ABC7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4C9FC716" w14:textId="77777777" w:rsidR="001C0C70" w:rsidRDefault="001C0C70" w:rsidP="001C0C70"/>
        </w:tc>
        <w:tc>
          <w:tcPr>
            <w:tcW w:w="5812" w:type="dxa"/>
          </w:tcPr>
          <w:p w14:paraId="28A57002" w14:textId="77777777" w:rsidR="001C0C70" w:rsidRDefault="001C0C70" w:rsidP="001C0C70"/>
          <w:p w14:paraId="6DC6CE79" w14:textId="77777777" w:rsidR="001C0C70" w:rsidRDefault="001C0C70" w:rsidP="001C0C70"/>
          <w:p w14:paraId="7EEBD850" w14:textId="77777777" w:rsidR="001C0C70" w:rsidRDefault="001C0C70" w:rsidP="001C0C70"/>
        </w:tc>
        <w:tc>
          <w:tcPr>
            <w:tcW w:w="5670" w:type="dxa"/>
          </w:tcPr>
          <w:p w14:paraId="38D665AE" w14:textId="77777777" w:rsidR="001C0C70" w:rsidRDefault="001C0C70" w:rsidP="001C0C70"/>
        </w:tc>
      </w:tr>
      <w:tr w:rsidR="001C0C70" w14:paraId="1499096B" w14:textId="77777777" w:rsidTr="001C0C70">
        <w:trPr>
          <w:trHeight w:val="290"/>
        </w:trPr>
        <w:tc>
          <w:tcPr>
            <w:tcW w:w="3781" w:type="dxa"/>
            <w:vMerge/>
          </w:tcPr>
          <w:p w14:paraId="0352A9E2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154BE5A5" w14:textId="77777777" w:rsidR="001C0C70" w:rsidRDefault="001C0C70" w:rsidP="001C0C70"/>
          <w:p w14:paraId="1BB5BAAC" w14:textId="77777777" w:rsidR="001C0C70" w:rsidRDefault="001C0C70" w:rsidP="001C0C70"/>
          <w:p w14:paraId="25C706CB" w14:textId="77777777" w:rsidR="001C0C70" w:rsidRDefault="001C0C70" w:rsidP="001C0C70"/>
        </w:tc>
        <w:tc>
          <w:tcPr>
            <w:tcW w:w="5812" w:type="dxa"/>
          </w:tcPr>
          <w:p w14:paraId="5F5C56F6" w14:textId="77777777" w:rsidR="001C0C70" w:rsidRDefault="001C0C70" w:rsidP="001C0C70"/>
        </w:tc>
        <w:tc>
          <w:tcPr>
            <w:tcW w:w="5670" w:type="dxa"/>
          </w:tcPr>
          <w:p w14:paraId="74810490" w14:textId="77777777" w:rsidR="001C0C70" w:rsidRDefault="001C0C70" w:rsidP="001C0C70"/>
        </w:tc>
      </w:tr>
      <w:tr w:rsidR="001C0C70" w14:paraId="29EF7778" w14:textId="77777777" w:rsidTr="001C0C70">
        <w:tc>
          <w:tcPr>
            <w:tcW w:w="3781" w:type="dxa"/>
            <w:vMerge w:val="restart"/>
          </w:tcPr>
          <w:p w14:paraId="4E0B0026" w14:textId="77777777" w:rsidR="001C0C70" w:rsidRPr="00DA0223" w:rsidRDefault="001C0C70" w:rsidP="001C0C70">
            <w:pPr>
              <w:jc w:val="center"/>
              <w:rPr>
                <w:b/>
                <w:sz w:val="40"/>
                <w:szCs w:val="40"/>
              </w:rPr>
            </w:pPr>
            <w:r w:rsidRPr="00DA0223">
              <w:rPr>
                <w:b/>
                <w:sz w:val="40"/>
                <w:szCs w:val="40"/>
              </w:rPr>
              <w:t>Execution</w:t>
            </w:r>
          </w:p>
        </w:tc>
        <w:tc>
          <w:tcPr>
            <w:tcW w:w="6539" w:type="dxa"/>
          </w:tcPr>
          <w:p w14:paraId="17118713" w14:textId="77777777" w:rsidR="001C0C70" w:rsidRDefault="001C0C70" w:rsidP="001C0C70"/>
          <w:p w14:paraId="1677B281" w14:textId="77777777" w:rsidR="001C0C70" w:rsidRDefault="001C0C70" w:rsidP="001C0C70"/>
          <w:p w14:paraId="0907C719" w14:textId="77777777" w:rsidR="001C0C70" w:rsidRDefault="001C0C70" w:rsidP="001C0C70"/>
        </w:tc>
        <w:tc>
          <w:tcPr>
            <w:tcW w:w="5812" w:type="dxa"/>
          </w:tcPr>
          <w:p w14:paraId="0A6DC175" w14:textId="77777777" w:rsidR="001C0C70" w:rsidRDefault="001C0C70" w:rsidP="001C0C70"/>
        </w:tc>
        <w:tc>
          <w:tcPr>
            <w:tcW w:w="5670" w:type="dxa"/>
          </w:tcPr>
          <w:p w14:paraId="2FA361E6" w14:textId="77777777" w:rsidR="001C0C70" w:rsidRDefault="001C0C70" w:rsidP="001C0C70"/>
        </w:tc>
      </w:tr>
      <w:tr w:rsidR="001C0C70" w14:paraId="4C91BE1D" w14:textId="77777777" w:rsidTr="001C0C70">
        <w:tc>
          <w:tcPr>
            <w:tcW w:w="3781" w:type="dxa"/>
            <w:vMerge/>
          </w:tcPr>
          <w:p w14:paraId="62C6F1EF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053C58A3" w14:textId="77777777" w:rsidR="001C0C70" w:rsidRDefault="001C0C70" w:rsidP="001C0C70"/>
          <w:p w14:paraId="77210D86" w14:textId="77777777" w:rsidR="001C0C70" w:rsidRDefault="001C0C70" w:rsidP="001C0C70"/>
          <w:p w14:paraId="4A10C33E" w14:textId="77777777" w:rsidR="001C0C70" w:rsidRDefault="001C0C70" w:rsidP="001C0C70"/>
        </w:tc>
        <w:tc>
          <w:tcPr>
            <w:tcW w:w="5812" w:type="dxa"/>
          </w:tcPr>
          <w:p w14:paraId="001EFB38" w14:textId="77777777" w:rsidR="001C0C70" w:rsidRDefault="001C0C70" w:rsidP="001C0C70"/>
        </w:tc>
        <w:tc>
          <w:tcPr>
            <w:tcW w:w="5670" w:type="dxa"/>
          </w:tcPr>
          <w:p w14:paraId="3F9830B7" w14:textId="77777777" w:rsidR="001C0C70" w:rsidRDefault="001C0C70" w:rsidP="001C0C70"/>
        </w:tc>
      </w:tr>
      <w:tr w:rsidR="001C0C70" w14:paraId="3215CDCB" w14:textId="77777777" w:rsidTr="001C0C70">
        <w:tc>
          <w:tcPr>
            <w:tcW w:w="3781" w:type="dxa"/>
            <w:vMerge/>
          </w:tcPr>
          <w:p w14:paraId="0E373A67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77C8290D" w14:textId="77777777" w:rsidR="001C0C70" w:rsidRDefault="001C0C70" w:rsidP="001C0C70"/>
          <w:p w14:paraId="54DBDB4C" w14:textId="77777777" w:rsidR="001C0C70" w:rsidRDefault="001C0C70" w:rsidP="001C0C70"/>
          <w:p w14:paraId="1178CAF4" w14:textId="77777777" w:rsidR="001C0C70" w:rsidRDefault="001C0C70" w:rsidP="001C0C70"/>
        </w:tc>
        <w:tc>
          <w:tcPr>
            <w:tcW w:w="5812" w:type="dxa"/>
          </w:tcPr>
          <w:p w14:paraId="620EAC09" w14:textId="77777777" w:rsidR="001C0C70" w:rsidRDefault="001C0C70" w:rsidP="001C0C70"/>
        </w:tc>
        <w:tc>
          <w:tcPr>
            <w:tcW w:w="5670" w:type="dxa"/>
          </w:tcPr>
          <w:p w14:paraId="67EAB45A" w14:textId="77777777" w:rsidR="001C0C70" w:rsidRDefault="001C0C70" w:rsidP="001C0C70"/>
        </w:tc>
      </w:tr>
      <w:tr w:rsidR="001C0C70" w14:paraId="3A855B08" w14:textId="77777777" w:rsidTr="001C0C70">
        <w:tc>
          <w:tcPr>
            <w:tcW w:w="3781" w:type="dxa"/>
            <w:vMerge/>
          </w:tcPr>
          <w:p w14:paraId="0984AA35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41827557" w14:textId="77777777" w:rsidR="001C0C70" w:rsidRDefault="001C0C70" w:rsidP="001C0C70"/>
          <w:p w14:paraId="44DC6C63" w14:textId="77777777" w:rsidR="001C0C70" w:rsidRDefault="001C0C70" w:rsidP="001C0C70"/>
          <w:p w14:paraId="5736ED60" w14:textId="77777777" w:rsidR="001C0C70" w:rsidRDefault="001C0C70" w:rsidP="001C0C70"/>
        </w:tc>
        <w:tc>
          <w:tcPr>
            <w:tcW w:w="5812" w:type="dxa"/>
          </w:tcPr>
          <w:p w14:paraId="713D6CCA" w14:textId="77777777" w:rsidR="001C0C70" w:rsidRDefault="001C0C70" w:rsidP="001C0C70"/>
        </w:tc>
        <w:tc>
          <w:tcPr>
            <w:tcW w:w="5670" w:type="dxa"/>
          </w:tcPr>
          <w:p w14:paraId="5C837752" w14:textId="77777777" w:rsidR="001C0C70" w:rsidRDefault="001C0C70" w:rsidP="001C0C70"/>
        </w:tc>
      </w:tr>
      <w:tr w:rsidR="001C0C70" w14:paraId="55A4334E" w14:textId="77777777" w:rsidTr="001C0C70">
        <w:tc>
          <w:tcPr>
            <w:tcW w:w="3781" w:type="dxa"/>
            <w:vMerge/>
          </w:tcPr>
          <w:p w14:paraId="29021E5F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5153DB88" w14:textId="77777777" w:rsidR="001C0C70" w:rsidRDefault="001C0C70" w:rsidP="001C0C70"/>
        </w:tc>
        <w:tc>
          <w:tcPr>
            <w:tcW w:w="5812" w:type="dxa"/>
          </w:tcPr>
          <w:p w14:paraId="1919D304" w14:textId="77777777" w:rsidR="001C0C70" w:rsidRDefault="001C0C70" w:rsidP="001C0C70"/>
          <w:p w14:paraId="0EC0F56E" w14:textId="77777777" w:rsidR="001C0C70" w:rsidRDefault="001C0C70" w:rsidP="001C0C70"/>
          <w:p w14:paraId="1B94408C" w14:textId="77777777" w:rsidR="001C0C70" w:rsidRDefault="001C0C70" w:rsidP="001C0C70"/>
        </w:tc>
        <w:tc>
          <w:tcPr>
            <w:tcW w:w="5670" w:type="dxa"/>
          </w:tcPr>
          <w:p w14:paraId="217D0E8E" w14:textId="77777777" w:rsidR="001C0C70" w:rsidRDefault="001C0C70" w:rsidP="001C0C70"/>
        </w:tc>
      </w:tr>
      <w:tr w:rsidR="001C0C70" w14:paraId="046C2EC1" w14:textId="77777777" w:rsidTr="001C0C70">
        <w:tc>
          <w:tcPr>
            <w:tcW w:w="3781" w:type="dxa"/>
            <w:vMerge w:val="restart"/>
          </w:tcPr>
          <w:p w14:paraId="17510963" w14:textId="77777777" w:rsidR="001C0C70" w:rsidRPr="00DA0223" w:rsidRDefault="001C0C70" w:rsidP="001C0C70">
            <w:pPr>
              <w:jc w:val="center"/>
              <w:rPr>
                <w:b/>
                <w:sz w:val="40"/>
                <w:szCs w:val="40"/>
              </w:rPr>
            </w:pPr>
            <w:r w:rsidRPr="00DA0223">
              <w:rPr>
                <w:b/>
                <w:sz w:val="40"/>
                <w:szCs w:val="40"/>
              </w:rPr>
              <w:t>Recovery</w:t>
            </w:r>
            <w:r>
              <w:rPr>
                <w:b/>
                <w:sz w:val="40"/>
                <w:szCs w:val="40"/>
              </w:rPr>
              <w:t>/ follow-through</w:t>
            </w:r>
          </w:p>
          <w:p w14:paraId="1AE1CA79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  <w:p w14:paraId="63213D93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0D442465" w14:textId="77777777" w:rsidR="001C0C70" w:rsidRDefault="001C0C70" w:rsidP="001C0C70"/>
          <w:p w14:paraId="0A34F110" w14:textId="77777777" w:rsidR="001C0C70" w:rsidRDefault="001C0C70" w:rsidP="001C0C70"/>
          <w:p w14:paraId="2C10B966" w14:textId="77777777" w:rsidR="001C0C70" w:rsidRDefault="001C0C70" w:rsidP="001C0C70"/>
        </w:tc>
        <w:tc>
          <w:tcPr>
            <w:tcW w:w="5812" w:type="dxa"/>
          </w:tcPr>
          <w:p w14:paraId="18A53594" w14:textId="77777777" w:rsidR="001C0C70" w:rsidRDefault="001C0C70" w:rsidP="001C0C70"/>
        </w:tc>
        <w:tc>
          <w:tcPr>
            <w:tcW w:w="5670" w:type="dxa"/>
          </w:tcPr>
          <w:p w14:paraId="15053919" w14:textId="77777777" w:rsidR="001C0C70" w:rsidRDefault="001C0C70" w:rsidP="001C0C70"/>
        </w:tc>
      </w:tr>
      <w:tr w:rsidR="001C0C70" w14:paraId="59ABCFA5" w14:textId="77777777" w:rsidTr="001C0C70">
        <w:tc>
          <w:tcPr>
            <w:tcW w:w="3781" w:type="dxa"/>
            <w:vMerge/>
          </w:tcPr>
          <w:p w14:paraId="454A5E35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510CE4A7" w14:textId="77777777" w:rsidR="001C0C70" w:rsidRDefault="001C0C70" w:rsidP="001C0C70"/>
          <w:p w14:paraId="76ACCCDB" w14:textId="77777777" w:rsidR="001C0C70" w:rsidRDefault="001C0C70" w:rsidP="001C0C70"/>
          <w:p w14:paraId="5E3BE6DE" w14:textId="77777777" w:rsidR="001C0C70" w:rsidRDefault="001C0C70" w:rsidP="001C0C70"/>
        </w:tc>
        <w:tc>
          <w:tcPr>
            <w:tcW w:w="5812" w:type="dxa"/>
          </w:tcPr>
          <w:p w14:paraId="3B14AF7C" w14:textId="77777777" w:rsidR="001C0C70" w:rsidRDefault="001C0C70" w:rsidP="001C0C70"/>
        </w:tc>
        <w:tc>
          <w:tcPr>
            <w:tcW w:w="5670" w:type="dxa"/>
          </w:tcPr>
          <w:p w14:paraId="239D03E9" w14:textId="77777777" w:rsidR="001C0C70" w:rsidRDefault="001C0C70" w:rsidP="001C0C70"/>
        </w:tc>
      </w:tr>
      <w:tr w:rsidR="001C0C70" w14:paraId="0417B8BB" w14:textId="77777777" w:rsidTr="001C0C70">
        <w:tc>
          <w:tcPr>
            <w:tcW w:w="3781" w:type="dxa"/>
            <w:vMerge/>
          </w:tcPr>
          <w:p w14:paraId="2F49CA27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3CDD1282" w14:textId="77777777" w:rsidR="001C0C70" w:rsidRDefault="001C0C70" w:rsidP="001C0C70"/>
          <w:p w14:paraId="081BE4FD" w14:textId="77777777" w:rsidR="001C0C70" w:rsidRDefault="001C0C70" w:rsidP="001C0C70"/>
          <w:p w14:paraId="312C76A2" w14:textId="77777777" w:rsidR="001C0C70" w:rsidRDefault="001C0C70" w:rsidP="001C0C70"/>
        </w:tc>
        <w:tc>
          <w:tcPr>
            <w:tcW w:w="5812" w:type="dxa"/>
          </w:tcPr>
          <w:p w14:paraId="11CFEB96" w14:textId="77777777" w:rsidR="001C0C70" w:rsidRDefault="001C0C70" w:rsidP="001C0C70"/>
        </w:tc>
        <w:tc>
          <w:tcPr>
            <w:tcW w:w="5670" w:type="dxa"/>
          </w:tcPr>
          <w:p w14:paraId="708D9EF3" w14:textId="77777777" w:rsidR="001C0C70" w:rsidRDefault="001C0C70" w:rsidP="001C0C70"/>
        </w:tc>
      </w:tr>
      <w:tr w:rsidR="001C0C70" w14:paraId="7D7A9C54" w14:textId="77777777" w:rsidTr="001C0C70">
        <w:tc>
          <w:tcPr>
            <w:tcW w:w="3781" w:type="dxa"/>
            <w:vMerge/>
          </w:tcPr>
          <w:p w14:paraId="1D169981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070BACDA" w14:textId="77777777" w:rsidR="001C0C70" w:rsidRDefault="001C0C70" w:rsidP="001C0C70"/>
          <w:p w14:paraId="65F2E981" w14:textId="77777777" w:rsidR="001C0C70" w:rsidRDefault="001C0C70" w:rsidP="001C0C70"/>
          <w:p w14:paraId="32F4F08D" w14:textId="77777777" w:rsidR="001C0C70" w:rsidRDefault="001C0C70" w:rsidP="001C0C70"/>
        </w:tc>
        <w:tc>
          <w:tcPr>
            <w:tcW w:w="5812" w:type="dxa"/>
          </w:tcPr>
          <w:p w14:paraId="79BD2045" w14:textId="77777777" w:rsidR="001C0C70" w:rsidRDefault="001C0C70" w:rsidP="001C0C70"/>
        </w:tc>
        <w:tc>
          <w:tcPr>
            <w:tcW w:w="5670" w:type="dxa"/>
          </w:tcPr>
          <w:p w14:paraId="678BE91B" w14:textId="77777777" w:rsidR="001C0C70" w:rsidRDefault="001C0C70" w:rsidP="001C0C70"/>
        </w:tc>
      </w:tr>
      <w:tr w:rsidR="001C0C70" w14:paraId="2206B6B1" w14:textId="77777777" w:rsidTr="001C0C70">
        <w:tc>
          <w:tcPr>
            <w:tcW w:w="3781" w:type="dxa"/>
            <w:vMerge/>
          </w:tcPr>
          <w:p w14:paraId="63CC3574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2C2B958F" w14:textId="77777777" w:rsidR="001C0C70" w:rsidRDefault="001C0C70" w:rsidP="001C0C70"/>
          <w:p w14:paraId="1F155070" w14:textId="77777777" w:rsidR="001C0C70" w:rsidRDefault="001C0C70" w:rsidP="001C0C70"/>
          <w:p w14:paraId="0FBBA917" w14:textId="77777777" w:rsidR="001C0C70" w:rsidRDefault="001C0C70" w:rsidP="001C0C70"/>
        </w:tc>
        <w:tc>
          <w:tcPr>
            <w:tcW w:w="5812" w:type="dxa"/>
          </w:tcPr>
          <w:p w14:paraId="2D528703" w14:textId="77777777" w:rsidR="001C0C70" w:rsidRDefault="001C0C70" w:rsidP="001C0C70"/>
        </w:tc>
        <w:tc>
          <w:tcPr>
            <w:tcW w:w="5670" w:type="dxa"/>
          </w:tcPr>
          <w:p w14:paraId="521245A5" w14:textId="77777777" w:rsidR="001C0C70" w:rsidRDefault="001C0C70" w:rsidP="001C0C70"/>
        </w:tc>
      </w:tr>
    </w:tbl>
    <w:p w14:paraId="503AA691" w14:textId="77777777" w:rsidR="001C0C70" w:rsidRDefault="001C0C70"/>
    <w:sectPr w:rsidR="001C0C70" w:rsidSect="00753A3C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307"/>
    <w:multiLevelType w:val="hybridMultilevel"/>
    <w:tmpl w:val="3500B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75BC"/>
    <w:multiLevelType w:val="hybridMultilevel"/>
    <w:tmpl w:val="A74A49A8"/>
    <w:lvl w:ilvl="0" w:tplc="5A90C8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9045BBA"/>
    <w:multiLevelType w:val="multilevel"/>
    <w:tmpl w:val="68D8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62"/>
    <w:rsid w:val="001803B4"/>
    <w:rsid w:val="001C0C70"/>
    <w:rsid w:val="0022660B"/>
    <w:rsid w:val="00261FF0"/>
    <w:rsid w:val="00276E17"/>
    <w:rsid w:val="004753B1"/>
    <w:rsid w:val="00484046"/>
    <w:rsid w:val="005A6DF5"/>
    <w:rsid w:val="005E2A1E"/>
    <w:rsid w:val="006A46DF"/>
    <w:rsid w:val="00753A3C"/>
    <w:rsid w:val="007A345F"/>
    <w:rsid w:val="007A5EEF"/>
    <w:rsid w:val="008B67DC"/>
    <w:rsid w:val="008C2462"/>
    <w:rsid w:val="009D161D"/>
    <w:rsid w:val="00AA275B"/>
    <w:rsid w:val="00B17352"/>
    <w:rsid w:val="00B60713"/>
    <w:rsid w:val="00B673B2"/>
    <w:rsid w:val="00DA0223"/>
    <w:rsid w:val="00DD4BF2"/>
    <w:rsid w:val="00DF21B5"/>
    <w:rsid w:val="00E134B7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F767"/>
  <w15:docId w15:val="{89B476C6-D3BC-4D97-8DC5-22BA45F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71E38"/>
                                                <w:left w:val="single" w:sz="12" w:space="0" w:color="A71E38"/>
                                                <w:bottom w:val="single" w:sz="12" w:space="0" w:color="A71E38"/>
                                                <w:right w:val="single" w:sz="12" w:space="0" w:color="A71E38"/>
                                              </w:divBdr>
                                              <w:divsChild>
                                                <w:div w:id="168212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2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9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3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0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3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4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71E38"/>
                                                <w:left w:val="single" w:sz="12" w:space="0" w:color="A71E38"/>
                                                <w:bottom w:val="single" w:sz="12" w:space="0" w:color="A71E38"/>
                                                <w:right w:val="single" w:sz="12" w:space="0" w:color="A71E38"/>
                                              </w:divBdr>
                                              <w:divsChild>
                                                <w:div w:id="3450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8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3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32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07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98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12888A-8F6B-4E90-85A5-37913CC9D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5DFB0-0550-4FD6-B8D1-F1DE0132A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20358-6ADE-48F2-A980-E66BDCD8366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4ECD1A55</Template>
  <TotalTime>14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 lesson materials</vt:lpstr>
    </vt:vector>
  </TitlesOfParts>
  <Company>Godalming College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 lesson materials</dc:title>
  <dc:creator>Kevin Broad</dc:creator>
  <cp:lastModifiedBy>Kevin Broad</cp:lastModifiedBy>
  <cp:revision>3</cp:revision>
  <cp:lastPrinted>2018-05-09T07:12:00Z</cp:lastPrinted>
  <dcterms:created xsi:type="dcterms:W3CDTF">2018-08-28T11:48:00Z</dcterms:created>
  <dcterms:modified xsi:type="dcterms:W3CDTF">2018-08-28T12:01:00Z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