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3D" w:rsidRDefault="00E1343D" w:rsidP="00E1343D">
      <w:pPr>
        <w:jc w:val="center"/>
      </w:pPr>
      <w:r>
        <w:t xml:space="preserve">Blah </w:t>
      </w:r>
      <w:proofErr w:type="spellStart"/>
      <w:r>
        <w:t>Blah</w:t>
      </w:r>
      <w:proofErr w:type="spellEnd"/>
      <w:r>
        <w:t xml:space="preserve"> Coursework Blah </w:t>
      </w:r>
      <w:proofErr w:type="spellStart"/>
      <w:r>
        <w:t>Blah</w:t>
      </w:r>
      <w:proofErr w:type="spellEnd"/>
    </w:p>
    <w:p w:rsidR="00E1343D" w:rsidRPr="00E1343D" w:rsidRDefault="00E1343D" w:rsidP="00E1343D"/>
    <w:p w:rsidR="00E1343D" w:rsidRPr="00E1343D" w:rsidRDefault="00E1343D" w:rsidP="00E1343D"/>
    <w:p w:rsidR="00E1343D" w:rsidRPr="00E1343D" w:rsidRDefault="00E1343D" w:rsidP="00E1343D"/>
    <w:p w:rsidR="00E1343D" w:rsidRPr="00E1343D" w:rsidRDefault="00E1343D" w:rsidP="00E1343D"/>
    <w:p w:rsidR="00E1343D" w:rsidRPr="00E1343D" w:rsidRDefault="00E1343D" w:rsidP="00E1343D"/>
    <w:p w:rsidR="00E1343D" w:rsidRPr="00E1343D" w:rsidRDefault="00E1343D" w:rsidP="00E1343D"/>
    <w:p w:rsidR="00E1343D" w:rsidRPr="00E1343D" w:rsidRDefault="00E1343D" w:rsidP="00E1343D"/>
    <w:p w:rsidR="00E1343D" w:rsidRPr="00E1343D" w:rsidRDefault="00E1343D" w:rsidP="00E1343D"/>
    <w:p w:rsidR="00E1343D" w:rsidRPr="00E1343D" w:rsidRDefault="00E1343D" w:rsidP="00E1343D"/>
    <w:p w:rsidR="00E1343D" w:rsidRPr="00E1343D" w:rsidRDefault="00E1343D" w:rsidP="00E1343D"/>
    <w:p w:rsidR="00AA38F7" w:rsidRPr="00E1343D" w:rsidRDefault="00D611E6" w:rsidP="00E1343D">
      <w:pPr>
        <w:tabs>
          <w:tab w:val="left" w:pos="5880"/>
        </w:tabs>
      </w:pPr>
    </w:p>
    <w:sectPr w:rsidR="00AA38F7" w:rsidRPr="00E134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3D" w:rsidRDefault="00E1343D" w:rsidP="00E1343D">
      <w:pPr>
        <w:spacing w:after="0" w:line="240" w:lineRule="auto"/>
      </w:pPr>
      <w:r>
        <w:separator/>
      </w:r>
    </w:p>
  </w:endnote>
  <w:endnote w:type="continuationSeparator" w:id="0">
    <w:p w:rsidR="00E1343D" w:rsidRDefault="00E1343D" w:rsidP="00E1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E6" w:rsidRDefault="00D611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43D" w:rsidRDefault="00E1343D">
    <w:pPr>
      <w:pStyle w:val="Footer"/>
    </w:pPr>
    <w:r>
      <w:t>Candidate Number: 0001</w:t>
    </w:r>
    <w:r w:rsidR="00D611E6">
      <w:tab/>
    </w:r>
    <w:r w:rsidR="00D611E6">
      <w:tab/>
    </w:r>
    <w:r w:rsidR="00D611E6">
      <w:fldChar w:fldCharType="begin"/>
    </w:r>
    <w:r w:rsidR="00D611E6">
      <w:instrText xml:space="preserve"> PAGE   \* MERGEFORMAT </w:instrText>
    </w:r>
    <w:r w:rsidR="00D611E6">
      <w:fldChar w:fldCharType="separate"/>
    </w:r>
    <w:r w:rsidR="00D611E6">
      <w:rPr>
        <w:noProof/>
      </w:rPr>
      <w:t>1</w:t>
    </w:r>
    <w:r w:rsidR="00D611E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E6" w:rsidRDefault="00D61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3D" w:rsidRDefault="00E1343D" w:rsidP="00E1343D">
      <w:pPr>
        <w:spacing w:after="0" w:line="240" w:lineRule="auto"/>
      </w:pPr>
      <w:r>
        <w:separator/>
      </w:r>
    </w:p>
  </w:footnote>
  <w:footnote w:type="continuationSeparator" w:id="0">
    <w:p w:rsidR="00E1343D" w:rsidRDefault="00E1343D" w:rsidP="00E1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E6" w:rsidRDefault="00D611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43D" w:rsidRDefault="00E1343D">
    <w:pPr>
      <w:pStyle w:val="Header"/>
    </w:pPr>
    <w:r>
      <w:t>758</w:t>
    </w:r>
    <w:r w:rsidR="00D611E6">
      <w:t>2</w:t>
    </w:r>
    <w:bookmarkStart w:id="0" w:name="_GoBack"/>
    <w:bookmarkEnd w:id="0"/>
    <w:r>
      <w:t>/C</w:t>
    </w:r>
    <w:r>
      <w:tab/>
    </w:r>
    <w:r>
      <w:tab/>
      <w:t>Centre Number: 64395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E6" w:rsidRDefault="00D611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3D"/>
    <w:rsid w:val="002B65FE"/>
    <w:rsid w:val="00CC62F6"/>
    <w:rsid w:val="00D611E6"/>
    <w:rsid w:val="00E1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0314B-C4BA-4990-9015-97A51615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3D"/>
  </w:style>
  <w:style w:type="paragraph" w:styleId="Footer">
    <w:name w:val="footer"/>
    <w:basedOn w:val="Normal"/>
    <w:link w:val="FooterChar"/>
    <w:uiPriority w:val="99"/>
    <w:unhideWhenUsed/>
    <w:rsid w:val="00E13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764276B3</Template>
  <TotalTime>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Bonney</dc:creator>
  <cp:keywords/>
  <dc:description/>
  <cp:lastModifiedBy>Daniel Bonney</cp:lastModifiedBy>
  <cp:revision>2</cp:revision>
  <dcterms:created xsi:type="dcterms:W3CDTF">2017-04-04T16:17:00Z</dcterms:created>
  <dcterms:modified xsi:type="dcterms:W3CDTF">2017-07-04T10:29:00Z</dcterms:modified>
</cp:coreProperties>
</file>