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722B5" w14:textId="77777777" w:rsidR="0027023E" w:rsidRPr="0092324E" w:rsidRDefault="0092324E" w:rsidP="0092324E">
      <w:pPr>
        <w:outlineLvl w:val="0"/>
        <w:rPr>
          <w:rFonts w:ascii="AQAChevinPro-Medium" w:hAnsi="AQAChevinPro-Medium" w:cs="AQAChevinPro-Medium"/>
          <w:bCs/>
          <w:color w:val="522E92"/>
          <w:sz w:val="32"/>
          <w:szCs w:val="32"/>
        </w:rPr>
      </w:pPr>
      <w:r w:rsidRPr="009232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F0D978" wp14:editId="2AE3FC8C">
                <wp:simplePos x="0" y="0"/>
                <wp:positionH relativeFrom="column">
                  <wp:posOffset>3057525</wp:posOffset>
                </wp:positionH>
                <wp:positionV relativeFrom="paragraph">
                  <wp:posOffset>-76200</wp:posOffset>
                </wp:positionV>
                <wp:extent cx="2962275" cy="2409825"/>
                <wp:effectExtent l="476250" t="0" r="47625" b="47625"/>
                <wp:wrapNone/>
                <wp:docPr id="9" name="Cloud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9825"/>
                        </a:xfrm>
                        <a:prstGeom prst="cloudCallout">
                          <a:avLst>
                            <a:gd name="adj1" fmla="val -63276"/>
                            <a:gd name="adj2" fmla="val 2850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2C646" w14:textId="77777777" w:rsidR="00584B0A" w:rsidRDefault="00584B0A" w:rsidP="0027023E">
                            <w:r>
                              <w:t>What’s happening?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F0D97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9" o:spid="_x0000_s1026" type="#_x0000_t106" style="position:absolute;margin-left:240.75pt;margin-top:-6pt;width:233.25pt;height:18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" adj="-2868,16958" fillcolor="#bdd6ee [1300]" strokecolor="#1f4d78 [1604]" strokeweight="1pt">
                <v:stroke joinstyle="miter"/>
                <v:textbox>
                  <w:txbxContent>
                    <w:p w14:paraId="46A2C646" w14:textId="77777777" w:rsidR="00584B0A" w:rsidRDefault="00584B0A" w:rsidP="0027023E">
                      <w:r>
                        <w:t>What’s happening?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QAChevinPro-Medium" w:hAnsi="AQAChevinPro-Medium" w:cs="AQAChevinPro-Medium"/>
          <w:bCs/>
          <w:color w:val="522E92"/>
          <w:sz w:val="32"/>
          <w:szCs w:val="32"/>
        </w:rPr>
        <w:t>The Recruitment of Muscle Fibres</w:t>
      </w:r>
    </w:p>
    <w:p w14:paraId="7CCB3D90" w14:textId="77777777" w:rsidR="0027023E" w:rsidRDefault="0027023E">
      <w:pPr>
        <w:rPr>
          <w:rFonts w:ascii="Arial" w:hAnsi="Arial" w:cs="Arial"/>
          <w:color w:val="000000"/>
          <w:kern w:val="24"/>
        </w:rPr>
      </w:pPr>
    </w:p>
    <w:p w14:paraId="1C05A5EA" w14:textId="77777777" w:rsidR="0027023E" w:rsidRDefault="0092324E">
      <w:pPr>
        <w:rPr>
          <w:rFonts w:ascii="Arial" w:hAnsi="Arial" w:cs="Arial"/>
          <w:color w:val="000000"/>
          <w:kern w:val="24"/>
        </w:rPr>
      </w:pPr>
      <w:r w:rsidRPr="0092324E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3808BC8" wp14:editId="257F5EFC">
            <wp:simplePos x="0" y="0"/>
            <wp:positionH relativeFrom="page">
              <wp:posOffset>314325</wp:posOffset>
            </wp:positionH>
            <wp:positionV relativeFrom="paragraph">
              <wp:posOffset>188068</wp:posOffset>
            </wp:positionV>
            <wp:extent cx="4010660" cy="3594100"/>
            <wp:effectExtent l="95250" t="95250" r="85090" b="10160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34345">
                      <a:off x="0" y="0"/>
                      <a:ext cx="401066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ACB5D" w14:textId="77777777" w:rsidR="0027023E" w:rsidRDefault="0092324E">
      <w:pPr>
        <w:rPr>
          <w:rFonts w:ascii="Arial" w:eastAsiaTheme="minorEastAsia" w:hAnsi="Arial" w:cs="Arial"/>
          <w:color w:val="000000"/>
          <w:kern w:val="24"/>
          <w:sz w:val="24"/>
          <w:szCs w:val="24"/>
          <w:lang w:eastAsia="en-GB"/>
        </w:rPr>
      </w:pPr>
      <w:r w:rsidRPr="0092324E">
        <w:rPr>
          <w:rFonts w:ascii="Arial" w:hAnsi="Arial" w:cs="Arial"/>
          <w:noProof/>
          <w:color w:val="000000"/>
          <w:kern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CDC0352" wp14:editId="4F785394">
                <wp:simplePos x="0" y="0"/>
                <wp:positionH relativeFrom="column">
                  <wp:posOffset>-409575</wp:posOffset>
                </wp:positionH>
                <wp:positionV relativeFrom="paragraph">
                  <wp:posOffset>7573645</wp:posOffset>
                </wp:positionV>
                <wp:extent cx="5934075" cy="685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81F83" w14:textId="77777777" w:rsidR="00584B0A" w:rsidRPr="00584B0A" w:rsidRDefault="00584B0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84B0A">
                              <w:rPr>
                                <w:rFonts w:ascii="Arial" w:hAnsi="Arial" w:cs="Arial"/>
                              </w:rPr>
                              <w:t>What is missing from spec?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C03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2.25pt;margin-top:596.35pt;width:467.25pt;height:5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">
                <v:textbox>
                  <w:txbxContent>
                    <w:p w14:paraId="2B181F83" w14:textId="77777777" w:rsidR="00584B0A" w:rsidRPr="00584B0A" w:rsidRDefault="00584B0A">
                      <w:pPr>
                        <w:rPr>
                          <w:rFonts w:ascii="Arial" w:hAnsi="Arial" w:cs="Arial"/>
                        </w:rPr>
                      </w:pPr>
                      <w:r w:rsidRPr="00584B0A">
                        <w:rPr>
                          <w:rFonts w:ascii="Arial" w:hAnsi="Arial" w:cs="Arial"/>
                        </w:rPr>
                        <w:t>What is missing from spec?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1ACD8C" wp14:editId="61A4EB6B">
                <wp:simplePos x="0" y="0"/>
                <wp:positionH relativeFrom="margin">
                  <wp:posOffset>3286125</wp:posOffset>
                </wp:positionH>
                <wp:positionV relativeFrom="paragraph">
                  <wp:posOffset>1449070</wp:posOffset>
                </wp:positionV>
                <wp:extent cx="2962275" cy="1933575"/>
                <wp:effectExtent l="19050" t="0" r="47625" b="904875"/>
                <wp:wrapNone/>
                <wp:docPr id="12" name="Cloud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933575"/>
                        </a:xfrm>
                        <a:prstGeom prst="cloudCallout">
                          <a:avLst>
                            <a:gd name="adj1" fmla="val 712"/>
                            <a:gd name="adj2" fmla="val 9220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D7722D" w14:textId="77777777" w:rsidR="00584B0A" w:rsidRPr="0092324E" w:rsidRDefault="00584B0A" w:rsidP="0092324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2324E">
                              <w:rPr>
                                <w:color w:val="FFFFFF" w:themeColor="background1"/>
                              </w:rPr>
                              <w:t>What’s happening?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CD8C" id="Cloud Callout 12" o:spid="_x0000_s1028" type="#_x0000_t106" style="position:absolute;margin-left:258.75pt;margin-top:114.1pt;width:233.25pt;height:152.2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" adj="10954,30716" fillcolor="#bdd6ee [1300]" strokecolor="#41719c" strokeweight="1pt">
                <v:stroke joinstyle="miter"/>
                <v:textbox>
                  <w:txbxContent>
                    <w:p w14:paraId="1ED7722D" w14:textId="77777777" w:rsidR="00584B0A" w:rsidRPr="0092324E" w:rsidRDefault="00584B0A" w:rsidP="0092324E">
                      <w:pPr>
                        <w:rPr>
                          <w:color w:val="FFFFFF" w:themeColor="background1"/>
                        </w:rPr>
                      </w:pPr>
                      <w:r w:rsidRPr="0092324E">
                        <w:rPr>
                          <w:color w:val="FFFFFF" w:themeColor="background1"/>
                        </w:rPr>
                        <w:t>What’s happening?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FF0A3" wp14:editId="5030B612">
                <wp:simplePos x="0" y="0"/>
                <wp:positionH relativeFrom="margin">
                  <wp:posOffset>2800350</wp:posOffset>
                </wp:positionH>
                <wp:positionV relativeFrom="paragraph">
                  <wp:posOffset>5706745</wp:posOffset>
                </wp:positionV>
                <wp:extent cx="2962275" cy="1933575"/>
                <wp:effectExtent l="19050" t="647700" r="47625" b="47625"/>
                <wp:wrapNone/>
                <wp:docPr id="11" name="Cloud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933575"/>
                        </a:xfrm>
                        <a:prstGeom prst="cloudCallout">
                          <a:avLst>
                            <a:gd name="adj1" fmla="val -41733"/>
                            <a:gd name="adj2" fmla="val -8021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690721" w14:textId="77777777" w:rsidR="00584B0A" w:rsidRPr="0092324E" w:rsidRDefault="00584B0A" w:rsidP="0092324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2324E">
                              <w:rPr>
                                <w:color w:val="FFFFFF" w:themeColor="background1"/>
                              </w:rPr>
                              <w:t>What’s happening?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FF0A3" id="Cloud Callout 11" o:spid="_x0000_s1029" type="#_x0000_t106" style="position:absolute;margin-left:220.5pt;margin-top:449.35pt;width:233.25pt;height:152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" adj="1786,-6526" fillcolor="#f4b083 [1941]" strokecolor="#41719c" strokeweight="1pt">
                <v:stroke joinstyle="miter"/>
                <v:textbox>
                  <w:txbxContent>
                    <w:p w14:paraId="3F690721" w14:textId="77777777" w:rsidR="00584B0A" w:rsidRPr="0092324E" w:rsidRDefault="00584B0A" w:rsidP="0092324E">
                      <w:pPr>
                        <w:rPr>
                          <w:color w:val="FFFFFF" w:themeColor="background1"/>
                        </w:rPr>
                      </w:pPr>
                      <w:r w:rsidRPr="0092324E">
                        <w:rPr>
                          <w:color w:val="FFFFFF" w:themeColor="background1"/>
                        </w:rPr>
                        <w:t>What’s happening?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33C93" wp14:editId="701B4293">
                <wp:simplePos x="0" y="0"/>
                <wp:positionH relativeFrom="margin">
                  <wp:posOffset>-476250</wp:posOffset>
                </wp:positionH>
                <wp:positionV relativeFrom="paragraph">
                  <wp:posOffset>5516245</wp:posOffset>
                </wp:positionV>
                <wp:extent cx="2962275" cy="1933575"/>
                <wp:effectExtent l="19050" t="285750" r="47625" b="47625"/>
                <wp:wrapNone/>
                <wp:docPr id="10" name="Cloud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933575"/>
                        </a:xfrm>
                        <a:prstGeom prst="cloudCallout">
                          <a:avLst>
                            <a:gd name="adj1" fmla="val 4248"/>
                            <a:gd name="adj2" fmla="val -6050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185E02" w14:textId="77777777" w:rsidR="00584B0A" w:rsidRPr="0092324E" w:rsidRDefault="00584B0A" w:rsidP="0027023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2324E">
                              <w:rPr>
                                <w:color w:val="FFFFFF" w:themeColor="background1"/>
                              </w:rPr>
                              <w:t>What’s happening?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33C93" id="Cloud Callout 10" o:spid="_x0000_s1030" type="#_x0000_t106" style="position:absolute;margin-left:-37.5pt;margin-top:434.35pt;width:233.25pt;height:152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" adj="11718,-2270" fillcolor="#9cc2e5 [1940]" strokecolor="#41719c" strokeweight="1pt">
                <v:stroke joinstyle="miter"/>
                <v:textbox>
                  <w:txbxContent>
                    <w:p w14:paraId="45185E02" w14:textId="77777777" w:rsidR="00584B0A" w:rsidRPr="0092324E" w:rsidRDefault="00584B0A" w:rsidP="0027023E">
                      <w:pPr>
                        <w:rPr>
                          <w:color w:val="FFFFFF" w:themeColor="background1"/>
                        </w:rPr>
                      </w:pPr>
                      <w:r w:rsidRPr="0092324E">
                        <w:rPr>
                          <w:color w:val="FFFFFF" w:themeColor="background1"/>
                        </w:rPr>
                        <w:t>What’s happening?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711BD45" wp14:editId="2E96DE54">
            <wp:simplePos x="0" y="0"/>
            <wp:positionH relativeFrom="margin">
              <wp:align>right</wp:align>
            </wp:positionH>
            <wp:positionV relativeFrom="paragraph">
              <wp:posOffset>3346450</wp:posOffset>
            </wp:positionV>
            <wp:extent cx="5731510" cy="2838926"/>
            <wp:effectExtent l="76200" t="171450" r="78740" b="17145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10644">
                      <a:off x="0" y="0"/>
                      <a:ext cx="5731510" cy="2838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23E">
        <w:rPr>
          <w:rFonts w:ascii="Arial" w:hAnsi="Arial" w:cs="Arial"/>
          <w:color w:val="000000"/>
          <w:kern w:val="24"/>
        </w:rPr>
        <w:br w:type="page"/>
      </w:r>
      <w:bookmarkStart w:id="0" w:name="_GoBack"/>
      <w:bookmarkEnd w:id="0"/>
    </w:p>
    <w:p w14:paraId="5C1881F4" w14:textId="77777777" w:rsidR="0027023E" w:rsidRPr="0027023E" w:rsidRDefault="0027023E" w:rsidP="0027023E">
      <w:pPr>
        <w:pStyle w:val="NormalWeb"/>
        <w:spacing w:before="0" w:beforeAutospacing="0" w:after="0" w:afterAutospacing="0"/>
      </w:pPr>
      <w:r w:rsidRPr="0027023E">
        <w:rPr>
          <w:rFonts w:ascii="Arial" w:hAnsi="Arial" w:cs="Arial"/>
          <w:color w:val="000000"/>
          <w:kern w:val="24"/>
        </w:rPr>
        <w:lastRenderedPageBreak/>
        <w:t xml:space="preserve">It is important for sprinters to push off the blocks effectively to achieve a fast start. </w:t>
      </w:r>
      <w:r w:rsidRPr="0027023E">
        <w:rPr>
          <w:rFonts w:ascii="Arial" w:hAnsi="Arial" w:cs="Arial"/>
          <w:color w:val="000000"/>
          <w:kern w:val="24"/>
        </w:rPr>
        <w:tab/>
      </w:r>
    </w:p>
    <w:p w14:paraId="333E5F4F" w14:textId="77777777" w:rsidR="0027023E" w:rsidRPr="0027023E" w:rsidRDefault="0027023E" w:rsidP="0027023E">
      <w:pPr>
        <w:pStyle w:val="NormalWeb"/>
        <w:spacing w:before="0" w:beforeAutospacing="0" w:after="0" w:afterAutospacing="0"/>
      </w:pPr>
      <w:r w:rsidRPr="0027023E">
        <w:rPr>
          <w:rFonts w:ascii="Arial" w:hAnsi="Arial" w:cs="Arial"/>
          <w:color w:val="000000" w:themeColor="text1"/>
          <w:kern w:val="24"/>
        </w:rPr>
        <w:t xml:space="preserve">Using knowledge of the neuromuscular system, analyse how a sprinter is able to achieve a fast start. </w:t>
      </w:r>
      <w:r>
        <w:rPr>
          <w:rFonts w:ascii="Arial" w:hAnsi="Arial" w:cs="Arial"/>
          <w:color w:val="000000" w:themeColor="text1"/>
          <w:kern w:val="24"/>
        </w:rPr>
        <w:tab/>
      </w:r>
      <w:r>
        <w:rPr>
          <w:rFonts w:ascii="Arial" w:hAnsi="Arial" w:cs="Arial"/>
          <w:color w:val="000000" w:themeColor="text1"/>
          <w:kern w:val="24"/>
        </w:rPr>
        <w:tab/>
      </w:r>
      <w:r w:rsidRPr="0027023E">
        <w:rPr>
          <w:rFonts w:ascii="Arial" w:hAnsi="Arial" w:cs="Arial"/>
          <w:color w:val="000000" w:themeColor="text1"/>
          <w:kern w:val="24"/>
        </w:rPr>
        <w:tab/>
      </w:r>
      <w:r w:rsidRPr="0027023E">
        <w:rPr>
          <w:rFonts w:ascii="Arial" w:hAnsi="Arial" w:cs="Arial"/>
          <w:color w:val="000000" w:themeColor="text1"/>
          <w:kern w:val="24"/>
        </w:rPr>
        <w:tab/>
      </w:r>
      <w:r w:rsidRPr="0027023E">
        <w:rPr>
          <w:rFonts w:ascii="Arial" w:hAnsi="Arial" w:cs="Arial"/>
          <w:color w:val="000000" w:themeColor="text1"/>
          <w:kern w:val="24"/>
        </w:rPr>
        <w:tab/>
      </w:r>
      <w:r w:rsidRPr="0027023E">
        <w:rPr>
          <w:rFonts w:ascii="Arial" w:hAnsi="Arial" w:cs="Arial"/>
          <w:color w:val="000000" w:themeColor="text1"/>
          <w:kern w:val="24"/>
        </w:rPr>
        <w:tab/>
      </w:r>
      <w:r w:rsidRPr="0027023E">
        <w:rPr>
          <w:rFonts w:ascii="Arial" w:hAnsi="Arial" w:cs="Arial"/>
          <w:color w:val="000000" w:themeColor="text1"/>
          <w:kern w:val="24"/>
        </w:rPr>
        <w:tab/>
      </w:r>
      <w:r w:rsidRPr="0027023E">
        <w:rPr>
          <w:rFonts w:ascii="Arial" w:hAnsi="Arial" w:cs="Arial"/>
          <w:color w:val="000000" w:themeColor="text1"/>
          <w:kern w:val="24"/>
        </w:rPr>
        <w:tab/>
      </w:r>
      <w:r w:rsidRPr="0027023E">
        <w:rPr>
          <w:rFonts w:ascii="Arial" w:hAnsi="Arial" w:cs="Arial"/>
          <w:color w:val="000000" w:themeColor="text1"/>
          <w:kern w:val="24"/>
        </w:rPr>
        <w:tab/>
        <w:t xml:space="preserve">[8 marks] </w:t>
      </w:r>
      <w:r w:rsidRPr="0027023E">
        <w:rPr>
          <w:rFonts w:ascii="Arial" w:hAnsi="Arial" w:cs="Arial"/>
          <w:color w:val="000000" w:themeColor="text1"/>
          <w:kern w:val="24"/>
        </w:rPr>
        <w:tab/>
      </w:r>
    </w:p>
    <w:p w14:paraId="7ADB223A" w14:textId="77777777" w:rsidR="0027023E" w:rsidRDefault="0027023E">
      <w:r w:rsidRPr="0027023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2F265F5" wp14:editId="783E1C87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731510" cy="813879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3BD04AE" w14:textId="77777777" w:rsidR="0027023E" w:rsidRDefault="0027023E">
      <w:r w:rsidRPr="009E53D5">
        <w:rPr>
          <w:noProof/>
          <w:lang w:eastAsia="en-GB"/>
        </w:rPr>
        <w:lastRenderedPageBreak/>
        <w:drawing>
          <wp:inline distT="0" distB="0" distL="0" distR="0" wp14:anchorId="1CAF95A2" wp14:editId="170C30FC">
            <wp:extent cx="5731510" cy="1080257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8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9598F" w14:textId="77777777" w:rsidR="0027023E" w:rsidRDefault="0027023E">
      <w:r w:rsidRPr="009E53D5">
        <w:rPr>
          <w:noProof/>
          <w:lang w:eastAsia="en-GB"/>
        </w:rPr>
        <w:drawing>
          <wp:inline distT="0" distB="0" distL="0" distR="0" wp14:anchorId="49BFF1D0" wp14:editId="63AC903A">
            <wp:extent cx="5731510" cy="8362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D8E53" w14:textId="77777777" w:rsidR="003E3D63" w:rsidRDefault="0027023E">
      <w:r w:rsidRPr="009E53D5">
        <w:rPr>
          <w:noProof/>
          <w:lang w:eastAsia="en-GB"/>
        </w:rPr>
        <w:drawing>
          <wp:inline distT="0" distB="0" distL="0" distR="0" wp14:anchorId="6E25EED6" wp14:editId="40488BEA">
            <wp:extent cx="5731510" cy="816224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FC04" w14:textId="77777777" w:rsidR="003E3D63" w:rsidRDefault="003E3D6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2C79BB" wp14:editId="5746E016">
                <wp:simplePos x="0" y="0"/>
                <wp:positionH relativeFrom="column">
                  <wp:posOffset>1619250</wp:posOffset>
                </wp:positionH>
                <wp:positionV relativeFrom="paragraph">
                  <wp:posOffset>6985</wp:posOffset>
                </wp:positionV>
                <wp:extent cx="285750" cy="304800"/>
                <wp:effectExtent l="19050" t="0" r="19050" b="3810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3A6E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127.5pt;margin-top:.55pt;width:22.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" adj="11475" fillcolor="#5b9bd5 [3204]" strokecolor="#1f4d78 [1604]" strokeweight="1pt"/>
            </w:pict>
          </mc:Fallback>
        </mc:AlternateContent>
      </w:r>
      <w:r w:rsidRPr="003E3D6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47647C72" wp14:editId="7506EB11">
            <wp:simplePos x="0" y="0"/>
            <wp:positionH relativeFrom="margin">
              <wp:align>right</wp:align>
            </wp:positionH>
            <wp:positionV relativeFrom="paragraph">
              <wp:posOffset>435610</wp:posOffset>
            </wp:positionV>
            <wp:extent cx="5731510" cy="5595620"/>
            <wp:effectExtent l="0" t="0" r="254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48"/>
                    <a:stretch/>
                  </pic:blipFill>
                  <pic:spPr bwMode="auto">
                    <a:xfrm>
                      <a:off x="0" y="0"/>
                      <a:ext cx="5731510" cy="559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23E" w:rsidRPr="003E3D6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4DA39" wp14:editId="0EE477AE">
                <wp:simplePos x="0" y="0"/>
                <wp:positionH relativeFrom="column">
                  <wp:posOffset>-571500</wp:posOffset>
                </wp:positionH>
                <wp:positionV relativeFrom="paragraph">
                  <wp:posOffset>1133475</wp:posOffset>
                </wp:positionV>
                <wp:extent cx="6943725" cy="3046988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30469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0938F" w14:textId="77777777" w:rsidR="00584B0A" w:rsidRDefault="00584B0A"/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74DA39" id="Rectangle 3" o:spid="_x0000_s1031" style="position:absolute;margin-left:-45pt;margin-top:89.25pt;width:546.75pt;height:239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" filled="f" stroked="f">
                <v:textbox style="mso-fit-shape-to-text:t">
                  <w:txbxContent>
                    <w:p w14:paraId="2C30938F" w14:textId="77777777" w:rsidR="00584B0A" w:rsidRDefault="00584B0A"/>
                  </w:txbxContent>
                </v:textbox>
              </v:rect>
            </w:pict>
          </mc:Fallback>
        </mc:AlternateContent>
      </w:r>
      <w:r w:rsidRPr="003E3D63">
        <w:rPr>
          <w:rFonts w:ascii="Arial" w:hAnsi="Arial" w:cs="Arial"/>
        </w:rPr>
        <w:t>Write a better answer here</w:t>
      </w:r>
    </w:p>
    <w:p w14:paraId="54F5F4A7" w14:textId="77777777" w:rsidR="003E3D63" w:rsidRDefault="003E3D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B78447" w14:textId="77777777" w:rsidR="006A5EC6" w:rsidRPr="003E3D63" w:rsidRDefault="003E3D6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Draw a summary diagram of all of the neuromuscular specification</w:t>
      </w:r>
    </w:p>
    <w:sectPr w:rsidR="006A5EC6" w:rsidRPr="003E3D63" w:rsidSect="0027023E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4E10D" w14:textId="77777777" w:rsidR="00584B0A" w:rsidRDefault="00584B0A" w:rsidP="0027023E">
      <w:pPr>
        <w:spacing w:after="0" w:line="240" w:lineRule="auto"/>
      </w:pPr>
      <w:r>
        <w:separator/>
      </w:r>
    </w:p>
  </w:endnote>
  <w:endnote w:type="continuationSeparator" w:id="0">
    <w:p w14:paraId="088C45F2" w14:textId="77777777" w:rsidR="00584B0A" w:rsidRDefault="00584B0A" w:rsidP="0027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Cs/>
        <w:sz w:val="24"/>
        <w:szCs w:val="24"/>
      </w:rPr>
      <w:id w:val="-1051759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22A40" w14:textId="72A4D011" w:rsidR="00584B0A" w:rsidRPr="0092324E" w:rsidRDefault="00584B0A" w:rsidP="0092324E">
        <w:pPr>
          <w:tabs>
            <w:tab w:val="center" w:pos="4513"/>
            <w:tab w:val="right" w:pos="9026"/>
          </w:tabs>
          <w:spacing w:after="0" w:line="240" w:lineRule="auto"/>
          <w:rPr>
            <w:rFonts w:ascii="Arial" w:hAnsi="Arial" w:cs="Arial"/>
            <w:bCs/>
            <w:sz w:val="24"/>
            <w:szCs w:val="24"/>
          </w:rPr>
        </w:pPr>
        <w:r w:rsidRPr="0092324E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92324E">
          <w:rPr>
            <w:rFonts w:ascii="Arial" w:hAnsi="Arial" w:cs="Arial"/>
            <w:bCs/>
            <w:sz w:val="24"/>
            <w:szCs w:val="24"/>
          </w:rPr>
          <w:instrText xml:space="preserve"> PAGE   \* MERGEFORMAT </w:instrText>
        </w:r>
        <w:r w:rsidRPr="0092324E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267D01">
          <w:rPr>
            <w:rFonts w:ascii="Arial" w:hAnsi="Arial" w:cs="Arial"/>
            <w:bCs/>
            <w:noProof/>
            <w:sz w:val="24"/>
            <w:szCs w:val="24"/>
          </w:rPr>
          <w:t>2</w:t>
        </w:r>
        <w:r w:rsidRPr="0092324E">
          <w:rPr>
            <w:rFonts w:ascii="Arial" w:hAnsi="Arial" w:cs="Arial"/>
            <w:bCs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Cs/>
        <w:sz w:val="24"/>
        <w:szCs w:val="24"/>
      </w:rPr>
      <w:id w:val="-891878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6DC19" w14:textId="129D9473" w:rsidR="00584B0A" w:rsidRPr="0027023E" w:rsidRDefault="00584B0A" w:rsidP="0027023E">
        <w:pPr>
          <w:tabs>
            <w:tab w:val="center" w:pos="4513"/>
            <w:tab w:val="right" w:pos="9026"/>
          </w:tabs>
          <w:spacing w:after="0" w:line="240" w:lineRule="auto"/>
          <w:jc w:val="right"/>
          <w:rPr>
            <w:rFonts w:ascii="Arial" w:hAnsi="Arial" w:cs="Arial"/>
            <w:bCs/>
            <w:sz w:val="24"/>
            <w:szCs w:val="24"/>
          </w:rPr>
        </w:pPr>
        <w:r w:rsidRPr="0027023E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27023E">
          <w:rPr>
            <w:rFonts w:ascii="Arial" w:hAnsi="Arial" w:cs="Arial"/>
            <w:bCs/>
            <w:sz w:val="24"/>
            <w:szCs w:val="24"/>
          </w:rPr>
          <w:instrText xml:space="preserve"> PAGE   \* MERGEFORMAT </w:instrText>
        </w:r>
        <w:r w:rsidRPr="0027023E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267D01">
          <w:rPr>
            <w:rFonts w:ascii="Arial" w:hAnsi="Arial" w:cs="Arial"/>
            <w:bCs/>
            <w:noProof/>
            <w:sz w:val="24"/>
            <w:szCs w:val="24"/>
          </w:rPr>
          <w:t>1</w:t>
        </w:r>
        <w:r w:rsidRPr="0027023E">
          <w:rPr>
            <w:rFonts w:ascii="Arial" w:hAnsi="Arial" w:cs="Arial"/>
            <w:b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FFFD0" w14:textId="77777777" w:rsidR="00584B0A" w:rsidRDefault="00584B0A" w:rsidP="0027023E">
      <w:pPr>
        <w:spacing w:after="0" w:line="240" w:lineRule="auto"/>
      </w:pPr>
      <w:r>
        <w:separator/>
      </w:r>
    </w:p>
  </w:footnote>
  <w:footnote w:type="continuationSeparator" w:id="0">
    <w:p w14:paraId="0CD478E0" w14:textId="77777777" w:rsidR="00584B0A" w:rsidRDefault="00584B0A" w:rsidP="0027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A351" w14:textId="77777777" w:rsidR="00584B0A" w:rsidRPr="0092324E" w:rsidRDefault="00584B0A" w:rsidP="0092324E">
    <w:pPr>
      <w:pStyle w:val="Header"/>
      <w:jc w:val="right"/>
      <w:rPr>
        <w:rFonts w:ascii="Arial" w:hAnsi="Arial" w:cs="Arial"/>
        <w:sz w:val="24"/>
        <w:szCs w:val="24"/>
      </w:rPr>
    </w:pPr>
    <w:r w:rsidRPr="0027023E">
      <w:rPr>
        <w:rFonts w:ascii="Arial" w:hAnsi="Arial" w:cs="Arial"/>
        <w:bCs/>
        <w:noProof/>
        <w:color w:val="ED7D31" w:themeColor="accent2"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669398A3" wp14:editId="47538F8A">
          <wp:simplePos x="0" y="0"/>
          <wp:positionH relativeFrom="margin">
            <wp:posOffset>-257175</wp:posOffset>
          </wp:positionH>
          <wp:positionV relativeFrom="paragraph">
            <wp:posOffset>-124460</wp:posOffset>
          </wp:positionV>
          <wp:extent cx="1329055" cy="435844"/>
          <wp:effectExtent l="0" t="0" r="4445" b="2540"/>
          <wp:wrapNone/>
          <wp:docPr id="13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324E">
      <w:rPr>
        <w:rFonts w:ascii="Arial" w:hAnsi="Arial" w:cs="Arial"/>
        <w:color w:val="ED7D31" w:themeColor="accent2"/>
        <w:sz w:val="24"/>
        <w:szCs w:val="24"/>
      </w:rPr>
      <w:t>AQA A-Level Physical Education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740D1" w14:textId="77777777" w:rsidR="00584B0A" w:rsidRPr="0027023E" w:rsidRDefault="00584B0A" w:rsidP="0027023E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Cs/>
        <w:color w:val="ED7D31" w:themeColor="accent2"/>
        <w:sz w:val="24"/>
        <w:szCs w:val="24"/>
      </w:rPr>
    </w:pPr>
    <w:r w:rsidRPr="0027023E">
      <w:rPr>
        <w:rFonts w:ascii="Arial" w:hAnsi="Arial" w:cs="Arial"/>
        <w:bCs/>
        <w:noProof/>
        <w:color w:val="ED7D31" w:themeColor="accent2"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C79B1BB" wp14:editId="13A45370">
          <wp:simplePos x="0" y="0"/>
          <wp:positionH relativeFrom="column">
            <wp:posOffset>4867275</wp:posOffset>
          </wp:positionH>
          <wp:positionV relativeFrom="paragraph">
            <wp:posOffset>-201930</wp:posOffset>
          </wp:positionV>
          <wp:extent cx="1329055" cy="435844"/>
          <wp:effectExtent l="0" t="0" r="4445" b="2540"/>
          <wp:wrapNone/>
          <wp:docPr id="7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023E">
      <w:rPr>
        <w:rFonts w:ascii="Arial" w:hAnsi="Arial" w:cs="Arial"/>
        <w:bCs/>
        <w:color w:val="ED7D31" w:themeColor="accent2"/>
        <w:sz w:val="24"/>
        <w:szCs w:val="24"/>
      </w:rPr>
      <w:t>AQA A-Level Physical Education</w:t>
    </w:r>
  </w:p>
  <w:p w14:paraId="2D2E7D13" w14:textId="77777777" w:rsidR="00584B0A" w:rsidRDefault="00584B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3E"/>
    <w:rsid w:val="00267D01"/>
    <w:rsid w:val="0027023E"/>
    <w:rsid w:val="002B65FE"/>
    <w:rsid w:val="003E3D63"/>
    <w:rsid w:val="003E7538"/>
    <w:rsid w:val="00584B0A"/>
    <w:rsid w:val="006A5EC6"/>
    <w:rsid w:val="0092324E"/>
    <w:rsid w:val="00C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067DF"/>
  <w15:chartTrackingRefBased/>
  <w15:docId w15:val="{9BFF5A13-E608-4346-B812-4A5DFF4B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70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23E"/>
  </w:style>
  <w:style w:type="paragraph" w:styleId="Footer">
    <w:name w:val="footer"/>
    <w:basedOn w:val="Normal"/>
    <w:link w:val="FooterChar"/>
    <w:uiPriority w:val="99"/>
    <w:unhideWhenUsed/>
    <w:rsid w:val="00270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23E"/>
  </w:style>
  <w:style w:type="paragraph" w:styleId="BalloonText">
    <w:name w:val="Balloon Text"/>
    <w:basedOn w:val="Normal"/>
    <w:link w:val="BalloonTextChar"/>
    <w:uiPriority w:val="99"/>
    <w:semiHidden/>
    <w:unhideWhenUsed/>
    <w:rsid w:val="0026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4C3E-7094-4AAC-BEB0-5431E16F6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22811-518F-443C-93D3-DA07FE36D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6A4DE-F6E9-4489-9E73-7CAB275AFCC3}">
  <ds:schemaRefs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DA4A88-2CA4-4C0F-8F77-B6463994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486EF333</Template>
  <TotalTime>37</TotalTime>
  <Pages>4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Bonney</dc:creator>
  <cp:keywords/>
  <dc:description/>
  <cp:lastModifiedBy>Daniel Bonney</cp:lastModifiedBy>
  <cp:revision>3</cp:revision>
  <cp:lastPrinted>2018-09-14T08:34:00Z</cp:lastPrinted>
  <dcterms:created xsi:type="dcterms:W3CDTF">2018-09-14T08:01:00Z</dcterms:created>
  <dcterms:modified xsi:type="dcterms:W3CDTF">2018-09-14T09:12:00Z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